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372"/>
        <w:gridCol w:w="3784"/>
      </w:tblGrid>
      <w:tr w:rsidR="00AE4FF9" w14:paraId="527EE1A5" w14:textId="77777777" w:rsidTr="00CA1208">
        <w:trPr>
          <w:trHeight w:val="1304"/>
          <w:jc w:val="center"/>
        </w:trPr>
        <w:tc>
          <w:tcPr>
            <w:tcW w:w="3344" w:type="dxa"/>
            <w:vAlign w:val="center"/>
          </w:tcPr>
          <w:p w14:paraId="255FF2A3" w14:textId="77777777" w:rsidR="00CA1208" w:rsidRDefault="00000000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CEC0FB5" w14:textId="77777777" w:rsidR="00C33EAA" w:rsidRPr="00EA3EE9" w:rsidRDefault="00000000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14:paraId="3723914F" w14:textId="77777777" w:rsidR="00C33EAA" w:rsidRDefault="00000000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  <w:p w14:paraId="6A8A5598" w14:textId="77777777" w:rsidR="00C33EAA" w:rsidRDefault="00000000" w:rsidP="00D3643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التعليم</w:t>
            </w:r>
          </w:p>
          <w:p w14:paraId="58029683" w14:textId="77777777" w:rsidR="00C33EAA" w:rsidRPr="00EA3EE9" w:rsidRDefault="00000000" w:rsidP="00D3643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D364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54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4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70BE">
              <w:rPr>
                <w:rFonts w:hint="cs"/>
                <w:b/>
                <w:bCs/>
                <w:sz w:val="24"/>
                <w:szCs w:val="24"/>
                <w:rtl/>
              </w:rPr>
              <w:t>الابتدائية</w:t>
            </w:r>
          </w:p>
          <w:p w14:paraId="765507D0" w14:textId="77777777" w:rsidR="00C33EAA" w:rsidRDefault="00C33EAA" w:rsidP="00F760D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14:paraId="3719A9CE" w14:textId="77777777" w:rsidR="00C33EAA" w:rsidRDefault="00000000" w:rsidP="00EA3EE9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3AC2A66" wp14:editId="461AE7E9">
                  <wp:extent cx="1266825" cy="609600"/>
                  <wp:effectExtent l="0" t="0" r="9525" b="0"/>
                  <wp:docPr id="7" name="صورة 1" descr="https://2.bp.blogspot.com/-2iu8eDp6Phc/ViP6IRhaYvI/AAAAAAAAD5E/wXTyhATuQu0/s1600/%25D8%25B4%25D8%25B9%25D8%25A7%25D8%25B1%2B%25D8%25A7%25D9%2584%25D9%2588%25D8%25B2%25D8%25A7%25D8%25B1%25D8%25A9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 descr="https://2.bp.blogspot.com/-2iu8eDp6Phc/ViP6IRhaYvI/AAAAAAAAD5E/wXTyhATuQu0/s1600/%25D8%25B4%25D8%25B9%25D8%25A7%25D8%25B1%2B%25D8%25A7%25D9%2584%25D9%2588%25D8%25B2%25D8%25A7%25D8%25B1%25D8%25A9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6E94053F" w14:textId="77777777" w:rsidR="00C33EAA" w:rsidRDefault="00000000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الدرجة: ـــــــــــــــــــــــــــــــــ</w:t>
            </w:r>
          </w:p>
          <w:p w14:paraId="3F9A31AE" w14:textId="77777777" w:rsidR="00C33EAA" w:rsidRDefault="00000000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20</w:t>
            </w:r>
          </w:p>
          <w:p w14:paraId="1970BA5A" w14:textId="77777777" w:rsidR="00C33EAA" w:rsidRDefault="00C33EAA" w:rsidP="00C33EAA">
            <w:pPr>
              <w:rPr>
                <w:sz w:val="28"/>
                <w:szCs w:val="28"/>
                <w:rtl/>
              </w:rPr>
            </w:pPr>
          </w:p>
          <w:p w14:paraId="14A9D5E1" w14:textId="77777777" w:rsidR="00C33EAA" w:rsidRPr="00EA3EE9" w:rsidRDefault="00000000" w:rsidP="00C33E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tbl>
      <w:tblPr>
        <w:tblStyle w:val="a3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E4FF9" w14:paraId="5ADACBC9" w14:textId="77777777" w:rsidTr="00CA1208">
        <w:trPr>
          <w:trHeight w:val="397"/>
        </w:trPr>
        <w:tc>
          <w:tcPr>
            <w:tcW w:w="10490" w:type="dxa"/>
            <w:vAlign w:val="center"/>
          </w:tcPr>
          <w:p w14:paraId="68A346AA" w14:textId="380D0292" w:rsidR="00EA3EE9" w:rsidRPr="00122ACA" w:rsidRDefault="00000000" w:rsidP="007670BE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اختبار الفترة ال</w:t>
            </w:r>
            <w:r w:rsidR="005A2271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أولى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– الفصل الدراسي الثاني – </w:t>
            </w:r>
            <w:r w:rsidR="006508F9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١٤٤٦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</w:tc>
      </w:tr>
      <w:tr w:rsidR="00AE4FF9" w14:paraId="3013C422" w14:textId="77777777" w:rsidTr="00CA1208">
        <w:trPr>
          <w:trHeight w:val="397"/>
        </w:trPr>
        <w:tc>
          <w:tcPr>
            <w:tcW w:w="10490" w:type="dxa"/>
            <w:vAlign w:val="center"/>
          </w:tcPr>
          <w:p w14:paraId="16C8CAAB" w14:textId="77777777" w:rsidR="00EA3EE9" w:rsidRPr="0004790E" w:rsidRDefault="00000000" w:rsidP="00CF38F5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r w:rsidR="00CA1208" w:rsidRPr="0004790E">
              <w:rPr>
                <w:rFonts w:hint="cs"/>
                <w:b/>
                <w:bCs/>
                <w:rtl/>
              </w:rPr>
              <w:t>الطال</w:t>
            </w:r>
            <w:r w:rsidR="005A2271">
              <w:rPr>
                <w:rFonts w:hint="cs"/>
                <w:b/>
                <w:bCs/>
                <w:rtl/>
              </w:rPr>
              <w:t>بة :</w:t>
            </w:r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rtl/>
              </w:rPr>
              <w:t xml:space="preserve">            </w:t>
            </w:r>
            <w:r w:rsidR="00CA1208">
              <w:rPr>
                <w:rFonts w:hint="cs"/>
                <w:b/>
                <w:bCs/>
                <w:rtl/>
              </w:rPr>
              <w:t xml:space="preserve">         </w:t>
            </w:r>
            <w:r w:rsidR="006D0AE5">
              <w:rPr>
                <w:rFonts w:hint="cs"/>
                <w:b/>
                <w:bCs/>
                <w:rtl/>
              </w:rPr>
              <w:t xml:space="preserve">    </w:t>
            </w:r>
            <w:r w:rsidR="00CA1208">
              <w:rPr>
                <w:rFonts w:hint="cs"/>
                <w:b/>
                <w:bCs/>
                <w:rtl/>
              </w:rPr>
              <w:t>المادة</w:t>
            </w:r>
            <w:r w:rsidR="00C33EAA">
              <w:rPr>
                <w:rFonts w:hint="cs"/>
                <w:b/>
                <w:bCs/>
                <w:rtl/>
              </w:rPr>
              <w:t>:</w:t>
            </w:r>
            <w:r w:rsidR="00CA1208">
              <w:rPr>
                <w:rFonts w:hint="cs"/>
                <w:b/>
                <w:bCs/>
                <w:rtl/>
              </w:rPr>
              <w:t xml:space="preserve"> </w:t>
            </w:r>
            <w:r w:rsidR="00C33EAA">
              <w:rPr>
                <w:rFonts w:hint="cs"/>
                <w:b/>
                <w:bCs/>
                <w:rtl/>
              </w:rPr>
              <w:t>رياضيات</w:t>
            </w:r>
            <w:r w:rsidR="003C7602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 </w:t>
            </w:r>
            <w:r w:rsidR="00CA1208">
              <w:rPr>
                <w:rFonts w:hint="cs"/>
                <w:b/>
                <w:bCs/>
                <w:rtl/>
              </w:rPr>
              <w:t xml:space="preserve">             الصف</w:t>
            </w:r>
            <w:r w:rsidR="00122ACA">
              <w:rPr>
                <w:rFonts w:hint="cs"/>
                <w:b/>
                <w:bCs/>
                <w:rtl/>
              </w:rPr>
              <w:t>:</w:t>
            </w:r>
            <w:r w:rsidR="00C33EAA">
              <w:rPr>
                <w:rFonts w:hint="cs"/>
                <w:b/>
                <w:bCs/>
                <w:rtl/>
              </w:rPr>
              <w:t xml:space="preserve"> </w:t>
            </w:r>
            <w:r w:rsidR="00A0383D">
              <w:rPr>
                <w:rFonts w:hint="cs"/>
                <w:b/>
                <w:bCs/>
                <w:rtl/>
              </w:rPr>
              <w:t>الخامس</w:t>
            </w:r>
            <w:r w:rsidR="00F04873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</w:tbl>
    <w:p w14:paraId="0158272B" w14:textId="77777777" w:rsidR="002E58E8" w:rsidRPr="002E58E8" w:rsidRDefault="002E58E8" w:rsidP="007A1238">
      <w:pPr>
        <w:rPr>
          <w:rFonts w:ascii="Times New Roman" w:eastAsia="Times New Roman" w:hAnsi="Times New Roman" w:cs="Times New Roman"/>
          <w:sz w:val="2"/>
          <w:szCs w:val="2"/>
          <w:rtl/>
          <w:lang w:bidi="ar-EG"/>
        </w:rPr>
      </w:pPr>
    </w:p>
    <w:p w14:paraId="2DE355CB" w14:textId="77777777" w:rsidR="00CF0A47" w:rsidRPr="001458CA" w:rsidRDefault="00CF0A47" w:rsidP="00CA1208">
      <w:pPr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14:paraId="055F16EE" w14:textId="77777777" w:rsidR="00860024" w:rsidRPr="002D0F02" w:rsidRDefault="00000000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الأول </w:t>
      </w:r>
      <w:r w:rsidR="00D946DA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  <w:proofErr w:type="spellStart"/>
      <w:r w:rsidR="00D946DA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أختاري</w:t>
      </w:r>
      <w:proofErr w:type="spellEnd"/>
      <w:r w:rsidR="00D946DA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الإجابة الصحيحة </w:t>
      </w:r>
      <w:r w:rsidR="0050450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في كل </w:t>
      </w:r>
      <w:proofErr w:type="spellStart"/>
      <w:r w:rsidR="0050450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مايلي</w:t>
      </w:r>
      <w:proofErr w:type="spellEnd"/>
      <w:r w:rsidR="0050450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2467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14:paraId="2BFF60B2" w14:textId="77777777" w:rsidR="00860024" w:rsidRDefault="00000000" w:rsidP="007670B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1 ) </w:t>
      </w:r>
      <w:r w:rsidR="008905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أكتبي الكسر الغير فعلي </w:t>
      </w:r>
      <w:r w:rsidR="00C85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على صورة عدد كسري</w:t>
      </w:r>
      <w:r w:rsidR="004620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C85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4620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=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4BA2B5CE" w14:textId="77777777" w:rsidTr="00B2055E">
        <w:trPr>
          <w:trHeight w:val="548"/>
        </w:trPr>
        <w:tc>
          <w:tcPr>
            <w:tcW w:w="2614" w:type="dxa"/>
          </w:tcPr>
          <w:p w14:paraId="7F2D5FA5" w14:textId="77777777" w:rsidR="00D75304" w:rsidRDefault="00000000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(أ)</w:t>
            </w:r>
            <w:r w:rsidR="00B2055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ـــــــــــــ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14:paraId="0ABB305F" w14:textId="77777777" w:rsidR="00D75304" w:rsidRDefault="00000000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</w:t>
            </w:r>
            <w:r w:rsidR="00B2055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ــــــــــــــ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14:paraId="4A3B6C20" w14:textId="77777777" w:rsidR="00D75304" w:rsidRDefault="00000000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E15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  <w:tc>
          <w:tcPr>
            <w:tcW w:w="2615" w:type="dxa"/>
          </w:tcPr>
          <w:p w14:paraId="64AFE9A1" w14:textId="77777777" w:rsidR="00D75304" w:rsidRDefault="00000000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0E15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</w:tr>
    </w:tbl>
    <w:p w14:paraId="3C258464" w14:textId="77777777" w:rsidR="00D75304" w:rsidRDefault="00000000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E6C92" wp14:editId="23A817EC">
                <wp:simplePos x="0" y="0"/>
                <wp:positionH relativeFrom="column">
                  <wp:posOffset>2220185</wp:posOffset>
                </wp:positionH>
                <wp:positionV relativeFrom="paragraph">
                  <wp:posOffset>300769</wp:posOffset>
                </wp:positionV>
                <wp:extent cx="357103" cy="389567"/>
                <wp:effectExtent l="0" t="0" r="24130" b="1079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5" style="width:28.1pt;height:30.65pt;margin-top:23.7pt;margin-left:174.8pt;mso-wrap-distance-bottom:0;mso-wrap-distance-left:9pt;mso-wrap-distance-right:9pt;mso-wrap-distance-top:0;mso-wrap-style:square;position:absolute;v-text-anchor:middle;visibility:visible;z-index:251659264" fillcolor="white" strokecolor="black" strokeweight="2pt"/>
            </w:pict>
          </mc:Fallback>
        </mc:AlternateContent>
      </w:r>
    </w:p>
    <w:p w14:paraId="0654C108" w14:textId="77777777" w:rsidR="00C8106C" w:rsidRDefault="00000000" w:rsidP="00C8106C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2 )</w:t>
      </w:r>
      <w:r w:rsidR="007670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bookmarkStart w:id="0" w:name="_Hlk123914074"/>
      <w:r w:rsidR="008C743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قارني </w:t>
      </w:r>
      <w:r w:rsidR="009A2B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بين العددين في </w:t>
      </w:r>
      <w:proofErr w:type="spellStart"/>
      <w:r w:rsidR="009A2B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مايأتي</w:t>
      </w:r>
      <w:proofErr w:type="spellEnd"/>
      <w:r w:rsidR="009A2B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مستعملاً ( </w:t>
      </w:r>
      <w:r w:rsidR="002C108F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&lt; </w:t>
      </w:r>
      <w:r w:rsidR="002C10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2C108F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&gt; </w:t>
      </w:r>
      <w:r w:rsidR="002C10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= )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          </w:t>
      </w:r>
      <w:r w:rsidR="00A76C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40173A1E" w14:textId="77777777" w:rsidTr="00162743">
        <w:tc>
          <w:tcPr>
            <w:tcW w:w="2614" w:type="dxa"/>
          </w:tcPr>
          <w:p w14:paraId="7C7DF511" w14:textId="77777777" w:rsidR="00D75304" w:rsidRDefault="00000000" w:rsidP="007670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14:paraId="072F90FA" w14:textId="77777777" w:rsidR="00D75304" w:rsidRDefault="00000000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14:paraId="46D98DC7" w14:textId="77777777" w:rsidR="00D75304" w:rsidRDefault="00000000" w:rsidP="007670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14:paraId="2320E5A9" w14:textId="77777777" w:rsidR="00D75304" w:rsidRDefault="00000000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bookmarkEnd w:id="0"/>
    </w:tbl>
    <w:p w14:paraId="561D73CE" w14:textId="77777777" w:rsidR="00D75304" w:rsidRDefault="00D75304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42F076AF" w14:textId="77777777" w:rsidR="00860024" w:rsidRDefault="00000000" w:rsidP="007670B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3 )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أكتبي ال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عدد الكسري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على صورة 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كسر غير فعلي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9C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ــــــــــــــ 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9C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1C32FD9C" w14:textId="77777777" w:rsidTr="00162743">
        <w:tc>
          <w:tcPr>
            <w:tcW w:w="2614" w:type="dxa"/>
          </w:tcPr>
          <w:p w14:paraId="1E05F10A" w14:textId="77777777" w:rsidR="0045025C" w:rsidRDefault="00000000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 ـــــــــــــ </w:t>
            </w:r>
          </w:p>
        </w:tc>
        <w:tc>
          <w:tcPr>
            <w:tcW w:w="2614" w:type="dxa"/>
          </w:tcPr>
          <w:p w14:paraId="64FCE1D3" w14:textId="77777777" w:rsidR="0045025C" w:rsidRDefault="00000000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ــــــــــــــ </w:t>
            </w:r>
          </w:p>
        </w:tc>
        <w:tc>
          <w:tcPr>
            <w:tcW w:w="2614" w:type="dxa"/>
          </w:tcPr>
          <w:p w14:paraId="547049A5" w14:textId="77777777" w:rsidR="0045025C" w:rsidRDefault="00000000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ــــــــــــــ </w:t>
            </w:r>
          </w:p>
        </w:tc>
        <w:tc>
          <w:tcPr>
            <w:tcW w:w="2615" w:type="dxa"/>
          </w:tcPr>
          <w:p w14:paraId="72C631A7" w14:textId="77777777" w:rsidR="0045025C" w:rsidRDefault="00000000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ــــــــــــــ </w:t>
            </w:r>
          </w:p>
          <w:p w14:paraId="386BD765" w14:textId="77777777" w:rsidR="0045025C" w:rsidRDefault="0045025C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B37FAD3" w14:textId="77777777" w:rsidR="00D75304" w:rsidRDefault="00000000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A8E62" wp14:editId="6424EA51">
                <wp:simplePos x="0" y="0"/>
                <wp:positionH relativeFrom="column">
                  <wp:posOffset>1984375</wp:posOffset>
                </wp:positionH>
                <wp:positionV relativeFrom="paragraph">
                  <wp:posOffset>291783</wp:posOffset>
                </wp:positionV>
                <wp:extent cx="357103" cy="389567"/>
                <wp:effectExtent l="0" t="0" r="24130" b="1079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26" style="width:28.1pt;height:30.65pt;margin-top:23pt;margin-left:156.25pt;mso-wrap-distance-bottom:0;mso-wrap-distance-left:9pt;mso-wrap-distance-right:9pt;mso-wrap-distance-top:0;mso-wrap-style:square;position:absolute;v-text-anchor:middle;visibility:visible;z-index:251662336" fillcolor="white" strokecolor="black" strokeweight="2pt"/>
            </w:pict>
          </mc:Fallback>
        </mc:AlternateContent>
      </w:r>
    </w:p>
    <w:p w14:paraId="5D9E507C" w14:textId="77777777" w:rsidR="00A76C66" w:rsidRDefault="00000000" w:rsidP="00A76C66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4 )  قارني بين العددين في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مايأتي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مستعملاً 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&lt;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&gt;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= ) :</w:t>
      </w:r>
      <w:r w:rsidR="004502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     </w:t>
      </w:r>
      <w:r w:rsidR="004502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0DD5338A" w14:textId="77777777" w:rsidTr="002338C7">
        <w:tc>
          <w:tcPr>
            <w:tcW w:w="2614" w:type="dxa"/>
          </w:tcPr>
          <w:p w14:paraId="1D828B2D" w14:textId="77777777" w:rsidR="00A76C66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14:paraId="342206EE" w14:textId="77777777" w:rsidR="00A76C66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14:paraId="18709A2D" w14:textId="77777777" w:rsidR="00A76C66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14:paraId="32D76F4A" w14:textId="77777777" w:rsidR="00A76C66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14:paraId="4726FDD0" w14:textId="77777777" w:rsidR="00E73B64" w:rsidRDefault="00E73B64" w:rsidP="00A76C66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3DE3F5BF" w14:textId="77777777" w:rsidR="00860024" w:rsidRDefault="00000000" w:rsidP="002108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5 ) </w:t>
      </w:r>
      <w:r w:rsidR="00D63D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حل المعادلة </w:t>
      </w:r>
      <w:r w:rsidR="008E258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التالية </w:t>
      </w:r>
      <w:r w:rsidR="002108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8E258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: س + 1 = 5   ما قيمة س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62E15515" w14:textId="77777777" w:rsidTr="00162743">
        <w:tc>
          <w:tcPr>
            <w:tcW w:w="2614" w:type="dxa"/>
          </w:tcPr>
          <w:p w14:paraId="6D576A6A" w14:textId="77777777" w:rsidR="00E73B64" w:rsidRDefault="00000000" w:rsidP="000169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8E258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14" w:type="dxa"/>
          </w:tcPr>
          <w:p w14:paraId="4D9A5008" w14:textId="77777777" w:rsidR="00E73B64" w:rsidRDefault="00000000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33FD0F8F" w14:textId="77777777" w:rsidR="00E73B64" w:rsidRDefault="00000000" w:rsidP="000169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169D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15" w:type="dxa"/>
          </w:tcPr>
          <w:p w14:paraId="0E4AB3D3" w14:textId="77777777" w:rsidR="00E73B64" w:rsidRDefault="00000000" w:rsidP="002108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D80B6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14:paraId="7989DFA4" w14:textId="77777777" w:rsidR="00E73B64" w:rsidRPr="00B1300B" w:rsidRDefault="00E73B64" w:rsidP="00860024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p w14:paraId="39558EB0" w14:textId="77777777" w:rsidR="00766E3A" w:rsidRDefault="00000000" w:rsidP="00766E3A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6 ) حل المعادلة التالية  : س </w:t>
      </w:r>
      <w:r w:rsidR="004A3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</w:t>
      </w:r>
      <w:r w:rsidR="00F05B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 </w:t>
      </w:r>
      <w:r w:rsidR="00F05B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0BC2E982" w14:textId="77777777" w:rsidTr="002338C7">
        <w:tc>
          <w:tcPr>
            <w:tcW w:w="2614" w:type="dxa"/>
          </w:tcPr>
          <w:p w14:paraId="224FD65F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F05B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14" w:type="dxa"/>
          </w:tcPr>
          <w:p w14:paraId="6BDFCB95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03920181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14:paraId="13505469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14:paraId="4F84DDE4" w14:textId="77777777" w:rsidR="00E73B64" w:rsidRPr="00B1300B" w:rsidRDefault="00E73B64" w:rsidP="00766E3A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3741607A" w14:textId="77777777" w:rsidR="00766E3A" w:rsidRDefault="00000000" w:rsidP="00766E3A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7 ) حل المعادلة التالية  </w:t>
      </w:r>
      <w:r w:rsidR="005E745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3س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 </w:t>
      </w:r>
      <w:r w:rsidR="00BE43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21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2B5809D5" w14:textId="77777777" w:rsidTr="002338C7">
        <w:tc>
          <w:tcPr>
            <w:tcW w:w="2614" w:type="dxa"/>
          </w:tcPr>
          <w:p w14:paraId="621EEA55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BE43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14" w:type="dxa"/>
          </w:tcPr>
          <w:p w14:paraId="571099B1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32E4FAD6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14:paraId="1577ADED" w14:textId="77777777" w:rsidR="00766E3A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14:paraId="6B7DF4B6" w14:textId="77777777" w:rsidR="00274F9C" w:rsidRDefault="00000000" w:rsidP="00274F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="00A558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 + ص</w:t>
      </w:r>
      <w:r w:rsidR="00F1064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F1064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حيث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 = 1 و ص = 3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7343D8E6" w14:textId="77777777" w:rsidTr="002338C7">
        <w:tc>
          <w:tcPr>
            <w:tcW w:w="2614" w:type="dxa"/>
          </w:tcPr>
          <w:p w14:paraId="5A21DD21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(أ) 4</w:t>
            </w:r>
          </w:p>
        </w:tc>
        <w:tc>
          <w:tcPr>
            <w:tcW w:w="2614" w:type="dxa"/>
          </w:tcPr>
          <w:p w14:paraId="602D344C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413C245F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14:paraId="3B4C2568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14:paraId="0CE4F2C2" w14:textId="77777777" w:rsidR="001458CA" w:rsidRPr="00A57AF0" w:rsidRDefault="001458CA" w:rsidP="00274F9C">
      <w:pPr>
        <w:rPr>
          <w:rFonts w:ascii="Times New Roman" w:eastAsia="Times New Roman" w:hAnsi="Times New Roman" w:cs="Times New Roman"/>
          <w:b/>
          <w:bCs/>
          <w:sz w:val="8"/>
          <w:szCs w:val="8"/>
          <w:rtl/>
          <w:lang w:bidi="ar-EG"/>
        </w:rPr>
      </w:pPr>
    </w:p>
    <w:p w14:paraId="4641B20D" w14:textId="77777777" w:rsidR="00274F9C" w:rsidRDefault="00000000" w:rsidP="0009293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9</w:t>
      </w:r>
      <w:r w:rsidR="00A558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حل المعادلة التالية  :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ص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9293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1C6A5B47" w14:textId="77777777" w:rsidTr="002338C7">
        <w:tc>
          <w:tcPr>
            <w:tcW w:w="2614" w:type="dxa"/>
          </w:tcPr>
          <w:p w14:paraId="615871B1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09293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14" w:type="dxa"/>
          </w:tcPr>
          <w:p w14:paraId="190E6C65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5961110B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14:paraId="7BD7AF3B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14:paraId="373C7B66" w14:textId="77777777" w:rsidR="00F4214E" w:rsidRDefault="00F4214E" w:rsidP="00274F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2656D245" w14:textId="77777777" w:rsidR="00274F9C" w:rsidRDefault="00000000" w:rsidP="00E8334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3160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0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 حل المعادلة التالية  : س </w:t>
      </w:r>
      <w:r w:rsidR="004C1D03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X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ص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AE4FF9" w14:paraId="5685C08A" w14:textId="77777777" w:rsidTr="002338C7">
        <w:tc>
          <w:tcPr>
            <w:tcW w:w="2614" w:type="dxa"/>
          </w:tcPr>
          <w:p w14:paraId="6BCD6F37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EA41F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14" w:type="dxa"/>
          </w:tcPr>
          <w:p w14:paraId="43307C21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14:paraId="3616CE16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14:paraId="23ED0280" w14:textId="77777777" w:rsidR="00274F9C" w:rsidRDefault="00000000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14:paraId="64385861" w14:textId="77777777" w:rsidR="00E43D40" w:rsidRDefault="00E43D40" w:rsidP="00E43D40">
      <w:pPr>
        <w:pBdr>
          <w:bottom w:val="double" w:sz="6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60A370CE" w14:textId="77777777" w:rsidR="00C27522" w:rsidRPr="00EF5C6A" w:rsidRDefault="00000000" w:rsidP="00F4214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الثاني </w:t>
      </w:r>
      <w:r w:rsidR="00A904C1" w:rsidRPr="00EF5C6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14:paraId="792B7A6E" w14:textId="77777777" w:rsidR="006F6497" w:rsidRPr="00EF5C6A" w:rsidRDefault="00000000" w:rsidP="00AE0802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="00EF5C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</w:t>
      </w:r>
      <w:r w:rsidR="00775487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) </w:t>
      </w:r>
      <w:r w:rsidR="00C830C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أستعمل كيسان من الطعام </w:t>
      </w:r>
      <w:r w:rsidR="00432FF7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للطيور لملء 3 أوعية </w:t>
      </w:r>
      <w:r w:rsidR="005132AE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بالتساوي ، </w:t>
      </w:r>
      <w:proofErr w:type="spellStart"/>
      <w:r w:rsidR="00CA70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ماكمية</w:t>
      </w:r>
      <w:proofErr w:type="spellEnd"/>
      <w:r w:rsidR="00CA70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492DA1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الطعام </w:t>
      </w:r>
      <w:r w:rsidR="00F1529C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التي وضعت في كل وعاء ؟ </w:t>
      </w:r>
    </w:p>
    <w:p w14:paraId="1404C7DF" w14:textId="77777777" w:rsidR="00F1529C" w:rsidRPr="00EF5C6A" w:rsidRDefault="00000000" w:rsidP="00F4214E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6747DDF" w14:textId="77777777" w:rsidR="006F6497" w:rsidRPr="00EF5C6A" w:rsidRDefault="00000000" w:rsidP="00F4214E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="00EF5C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ب</w:t>
      </w:r>
      <w:r w:rsidR="0076200B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) </w:t>
      </w:r>
      <w:proofErr w:type="spellStart"/>
      <w:r w:rsidR="0076200B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إقتسم</w:t>
      </w:r>
      <w:proofErr w:type="spellEnd"/>
      <w:r w:rsidR="0076200B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أربعة </w:t>
      </w:r>
      <w:r w:rsidR="00B26AB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أخوة قطعة أرض بالتساوي </w:t>
      </w:r>
      <w:r w:rsidR="002D0F0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، </w:t>
      </w:r>
      <w:proofErr w:type="spellStart"/>
      <w:r w:rsidR="002D0F0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مانصيب</w:t>
      </w:r>
      <w:proofErr w:type="spellEnd"/>
      <w:r w:rsidR="002D0F0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كل واحد منهم ؟</w:t>
      </w:r>
    </w:p>
    <w:p w14:paraId="0E0D8EE9" w14:textId="77777777" w:rsidR="00C6502F" w:rsidRDefault="00000000" w:rsidP="00C6502F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page" w:tblpX="1775" w:tblpY="618"/>
        <w:bidiVisual/>
        <w:tblW w:w="0" w:type="auto"/>
        <w:tblLook w:val="04A0" w:firstRow="1" w:lastRow="0" w:firstColumn="1" w:lastColumn="0" w:noHBand="0" w:noVBand="1"/>
      </w:tblPr>
      <w:tblGrid>
        <w:gridCol w:w="959"/>
        <w:gridCol w:w="1989"/>
        <w:gridCol w:w="1133"/>
      </w:tblGrid>
      <w:tr w:rsidR="00AE4FF9" w14:paraId="01368049" w14:textId="77777777" w:rsidTr="00BD3B22">
        <w:tc>
          <w:tcPr>
            <w:tcW w:w="959" w:type="dxa"/>
          </w:tcPr>
          <w:p w14:paraId="39302B48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مدخلات</w:t>
            </w:r>
          </w:p>
        </w:tc>
        <w:tc>
          <w:tcPr>
            <w:tcW w:w="1989" w:type="dxa"/>
          </w:tcPr>
          <w:p w14:paraId="07F92A33" w14:textId="77777777" w:rsidR="00671368" w:rsidRDefault="00000000" w:rsidP="002C3A06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BD3B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: 2س</w:t>
            </w:r>
          </w:p>
        </w:tc>
        <w:tc>
          <w:tcPr>
            <w:tcW w:w="1133" w:type="dxa"/>
          </w:tcPr>
          <w:p w14:paraId="7CD48D1D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:rsidR="00AE4FF9" w14:paraId="59F98C2B" w14:textId="77777777" w:rsidTr="00BD3B22">
        <w:tc>
          <w:tcPr>
            <w:tcW w:w="959" w:type="dxa"/>
          </w:tcPr>
          <w:p w14:paraId="22E40F78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9" w:type="dxa"/>
          </w:tcPr>
          <w:p w14:paraId="223222BF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14:paraId="786BC88C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487303A2" w14:textId="77777777" w:rsidTr="00BD3B22">
        <w:tc>
          <w:tcPr>
            <w:tcW w:w="959" w:type="dxa"/>
          </w:tcPr>
          <w:p w14:paraId="55834608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9" w:type="dxa"/>
          </w:tcPr>
          <w:p w14:paraId="282276C7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14:paraId="4D3369EA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18DB6CB7" w14:textId="77777777" w:rsidTr="00BD3B22">
        <w:tc>
          <w:tcPr>
            <w:tcW w:w="959" w:type="dxa"/>
          </w:tcPr>
          <w:p w14:paraId="7F5F3E95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9" w:type="dxa"/>
          </w:tcPr>
          <w:p w14:paraId="03F0C714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14:paraId="471201CA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5A1182D9" w14:textId="77777777" w:rsidTr="00BD3B22">
        <w:tc>
          <w:tcPr>
            <w:tcW w:w="959" w:type="dxa"/>
          </w:tcPr>
          <w:p w14:paraId="34E66326" w14:textId="77777777" w:rsidR="00671368" w:rsidRDefault="00000000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9" w:type="dxa"/>
          </w:tcPr>
          <w:p w14:paraId="05768B44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14:paraId="2FC956BE" w14:textId="77777777"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14:paraId="6CD5B823" w14:textId="77777777" w:rsidR="00AE0802" w:rsidRDefault="0000000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6502F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ج ) </w:t>
      </w:r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أنسخ جدول الدالة</w:t>
      </w:r>
      <w:r w:rsidR="00C35AA2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و </w:t>
      </w:r>
      <w:proofErr w:type="spellStart"/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أكملة</w:t>
      </w:r>
      <w:proofErr w:type="spellEnd"/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لكل موقف من المواقف </w:t>
      </w:r>
      <w:r w:rsid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2271"/>
        <w:gridCol w:w="1024"/>
      </w:tblGrid>
      <w:tr w:rsidR="00AE4FF9" w14:paraId="56847E19" w14:textId="77777777" w:rsidTr="00E36DB0">
        <w:tc>
          <w:tcPr>
            <w:tcW w:w="960" w:type="dxa"/>
          </w:tcPr>
          <w:p w14:paraId="5E0619D6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مدخلات </w:t>
            </w:r>
          </w:p>
        </w:tc>
        <w:tc>
          <w:tcPr>
            <w:tcW w:w="2271" w:type="dxa"/>
          </w:tcPr>
          <w:p w14:paraId="2B1A2200" w14:textId="77777777" w:rsidR="004D6D9B" w:rsidRDefault="00000000" w:rsidP="002C3A06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: </w:t>
            </w:r>
            <w:r w:rsidR="00E36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س - 3</w:t>
            </w:r>
          </w:p>
        </w:tc>
        <w:tc>
          <w:tcPr>
            <w:tcW w:w="1022" w:type="dxa"/>
          </w:tcPr>
          <w:p w14:paraId="24972C20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:rsidR="00AE4FF9" w14:paraId="7965EBAE" w14:textId="77777777" w:rsidTr="00E36DB0">
        <w:tc>
          <w:tcPr>
            <w:tcW w:w="960" w:type="dxa"/>
          </w:tcPr>
          <w:p w14:paraId="33E660F2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71" w:type="dxa"/>
          </w:tcPr>
          <w:p w14:paraId="2821F1EB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14:paraId="394A7B38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5FC807B0" w14:textId="77777777" w:rsidTr="00E36DB0">
        <w:tc>
          <w:tcPr>
            <w:tcW w:w="960" w:type="dxa"/>
          </w:tcPr>
          <w:p w14:paraId="560F7855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71" w:type="dxa"/>
          </w:tcPr>
          <w:p w14:paraId="2A8833F7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14:paraId="463E5176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0659A308" w14:textId="77777777" w:rsidTr="00E36DB0">
        <w:tc>
          <w:tcPr>
            <w:tcW w:w="960" w:type="dxa"/>
          </w:tcPr>
          <w:p w14:paraId="17DBD364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71" w:type="dxa"/>
          </w:tcPr>
          <w:p w14:paraId="67495EBF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14:paraId="04C4A0CE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AE4FF9" w14:paraId="102172BD" w14:textId="77777777" w:rsidTr="00E36DB0">
        <w:tc>
          <w:tcPr>
            <w:tcW w:w="960" w:type="dxa"/>
          </w:tcPr>
          <w:p w14:paraId="37D0131E" w14:textId="77777777" w:rsidR="00671368" w:rsidRDefault="00000000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71" w:type="dxa"/>
          </w:tcPr>
          <w:p w14:paraId="447A3BFE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14:paraId="205C4DCD" w14:textId="77777777"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14:paraId="6E3B7827" w14:textId="77777777" w:rsidR="0080347E" w:rsidRDefault="0080347E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7A7D528C" w14:textId="77777777" w:rsidR="00E36DB0" w:rsidRDefault="00E36DB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34D4B1BB" w14:textId="77777777" w:rsidR="00E36DB0" w:rsidRDefault="00E36DB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5EB329EC" w14:textId="77777777" w:rsidR="00E36DB0" w:rsidRPr="0080347E" w:rsidRDefault="0000000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A5C3E85" w14:textId="77777777" w:rsidR="00AE0802" w:rsidRDefault="00000000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د ) أوجدي قيمة العبارة التالية : ( 10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93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4 ) </w:t>
      </w:r>
      <w:r w:rsidR="001E3CC7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1E3C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</w:t>
      </w:r>
      <w:r w:rsidR="00C41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5FD72A7D" w14:textId="77777777"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C85E3C3" w14:textId="77777777"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77F8E54" w14:textId="77777777"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383E1DE" w14:textId="77777777" w:rsidR="00AE0802" w:rsidRDefault="00000000" w:rsidP="004B3BF9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57CC1B6" w14:textId="77777777" w:rsidR="00AE0802" w:rsidRDefault="00AE0802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E204892" w14:textId="77777777" w:rsidR="00AE0802" w:rsidRDefault="00AE0802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78CE0A2" w14:textId="77777777" w:rsidR="000169D4" w:rsidRPr="000C123C" w:rsidRDefault="00000000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169D4" w:rsidRPr="000C123C" w:rsidSect="00CF38F5">
          <w:footerReference w:type="default" r:id="rId10"/>
          <w:pgSz w:w="11907" w:h="16500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انتهت الأسئلة</w:t>
      </w:r>
      <w:r w:rsidR="005A22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معلمة المادة / أماني سعد الشهري</w:t>
      </w:r>
    </w:p>
    <w:p w14:paraId="1292674B" w14:textId="77777777" w:rsidR="0014601B" w:rsidRDefault="00000000">
      <w:pPr>
        <w:pStyle w:val="a9"/>
        <w:ind w:left="36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73DFF6A" wp14:editId="207C7C1F">
            <wp:extent cx="1969753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5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63D1" w14:textId="77777777" w:rsidR="0014601B" w:rsidRDefault="00000000">
      <w:pPr>
        <w:spacing w:before="57"/>
        <w:ind w:left="4234" w:right="414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2B2796A" wp14:editId="73E8D4A3">
            <wp:simplePos x="0" y="0"/>
            <wp:positionH relativeFrom="page">
              <wp:posOffset>5214900</wp:posOffset>
            </wp:positionH>
            <wp:positionV relativeFrom="paragraph">
              <wp:posOffset>-292222</wp:posOffset>
            </wp:positionV>
            <wp:extent cx="1848829" cy="11761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29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6325817" wp14:editId="146A5355">
            <wp:simplePos x="0" y="0"/>
            <wp:positionH relativeFrom="page">
              <wp:posOffset>486200</wp:posOffset>
            </wp:positionH>
            <wp:positionV relativeFrom="paragraph">
              <wp:posOffset>-243701</wp:posOffset>
            </wp:positionV>
            <wp:extent cx="1530806" cy="1029472"/>
            <wp:effectExtent l="0" t="0" r="0" b="0"/>
            <wp:wrapNone/>
            <wp:docPr id="20617286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28641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806" cy="102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وزارة</w:t>
      </w:r>
      <w:r>
        <w:rPr>
          <w:rFonts w:ascii="Times New Roman" w:cs="Times New Roman"/>
          <w:b/>
          <w:bCs/>
          <w:spacing w:val="6"/>
          <w:w w:val="75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التعليم</w:t>
      </w:r>
    </w:p>
    <w:p w14:paraId="05AF0BEA" w14:textId="77777777" w:rsidR="0014601B" w:rsidRDefault="00000000">
      <w:pPr>
        <w:ind w:left="4234" w:right="4141"/>
        <w:jc w:val="center"/>
        <w:rPr>
          <w:rFonts w:ascii="Times New Roman" w:cs="Times New Roman"/>
          <w:b/>
          <w:bCs/>
          <w:w w:val="70"/>
          <w:sz w:val="28"/>
          <w:szCs w:val="28"/>
          <w:rtl/>
        </w:rPr>
      </w:pPr>
      <w:r>
        <w:rPr>
          <w:rFonts w:ascii="Times New Roman" w:cs="Times New Roman"/>
          <w:b/>
          <w:bCs/>
          <w:w w:val="70"/>
          <w:sz w:val="28"/>
          <w:szCs w:val="28"/>
          <w:rtl/>
        </w:rPr>
        <w:t>إ</w:t>
      </w:r>
      <w:r w:rsidR="00F833DC">
        <w:rPr>
          <w:rFonts w:ascii="Times New Roman" w:cs="Times New Roman" w:hint="cs"/>
          <w:b/>
          <w:bCs/>
          <w:w w:val="70"/>
          <w:sz w:val="28"/>
          <w:szCs w:val="28"/>
          <w:rtl/>
        </w:rPr>
        <w:t>دارة التعليم بمحافظة عنيزة</w:t>
      </w:r>
    </w:p>
    <w:p w14:paraId="2768D252" w14:textId="77777777" w:rsidR="00F833DC" w:rsidRDefault="00000000" w:rsidP="00F833DC">
      <w:pPr>
        <w:ind w:left="4234" w:right="4141"/>
        <w:jc w:val="center"/>
        <w:rPr>
          <w:rFonts w:asci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cs="Times New Roman" w:hint="cs"/>
          <w:b/>
          <w:bCs/>
          <w:w w:val="70"/>
          <w:sz w:val="28"/>
          <w:szCs w:val="28"/>
          <w:rtl/>
        </w:rPr>
        <w:t>إبتدائية</w:t>
      </w:r>
      <w:proofErr w:type="spellEnd"/>
      <w:r>
        <w:rPr>
          <w:rFonts w:ascii="Times New Roman" w:cs="Times New Roman" w:hint="cs"/>
          <w:b/>
          <w:bCs/>
          <w:w w:val="70"/>
          <w:sz w:val="28"/>
          <w:szCs w:val="28"/>
          <w:rtl/>
        </w:rPr>
        <w:t xml:space="preserve"> مجمع العليان</w:t>
      </w:r>
    </w:p>
    <w:p w14:paraId="7B59641C" w14:textId="77777777" w:rsidR="00CE6650" w:rsidRDefault="00000000" w:rsidP="00CE6650">
      <w:pPr>
        <w:ind w:left="4234" w:right="4141"/>
        <w:jc w:val="center"/>
        <w:rPr>
          <w:rFonts w:ascii="Times New Roman"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BA9B6" wp14:editId="307A900C">
                <wp:simplePos x="0" y="0"/>
                <wp:positionH relativeFrom="column">
                  <wp:posOffset>59690</wp:posOffset>
                </wp:positionH>
                <wp:positionV relativeFrom="paragraph">
                  <wp:posOffset>234315</wp:posOffset>
                </wp:positionV>
                <wp:extent cx="1133475" cy="1009650"/>
                <wp:effectExtent l="0" t="0" r="28575" b="19050"/>
                <wp:wrapNone/>
                <wp:docPr id="159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9" o:spid="_x0000_s1027" style="width:89.25pt;height:79.5pt;margin-top:18.45pt;margin-left:4.7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4E989" wp14:editId="16B00A0F">
                <wp:simplePos x="0" y="0"/>
                <wp:positionH relativeFrom="column">
                  <wp:posOffset>363220</wp:posOffset>
                </wp:positionH>
                <wp:positionV relativeFrom="paragraph">
                  <wp:posOffset>695325</wp:posOffset>
                </wp:positionV>
                <wp:extent cx="1133475" cy="485775"/>
                <wp:effectExtent l="0" t="0" r="0" b="9525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72F1B" w14:textId="77777777" w:rsidR="0013155D" w:rsidRPr="00BB297D" w:rsidRDefault="00000000" w:rsidP="0013155D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4E989" id="_x0000_t202" coordsize="21600,21600" o:spt="202" path="m,l,21600r21600,l21600,xe">
                <v:stroke joinstyle="miter"/>
                <v:path gradientshapeok="t" o:connecttype="rect"/>
              </v:shapetype>
              <v:shape id="مربع نص 160" o:spid="_x0000_s1026" type="#_x0000_t202" style="position:absolute;left:0;text-align:left;margin-left:28.6pt;margin-top:54.75pt;width:89.25pt;height:38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" filled="f" stroked="f">
                <v:textbox>
                  <w:txbxContent>
                    <w:p w14:paraId="57772F1B" w14:textId="77777777" w:rsidR="0013155D" w:rsidRPr="00BB297D" w:rsidRDefault="00000000" w:rsidP="0013155D">
                      <w:pPr>
                        <w:jc w:val="center"/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97D">
                        <w:rPr>
                          <w:rFonts w:hint="cs"/>
                          <w:noProof/>
                          <w:color w:val="FF0000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E9A64" wp14:editId="65F5F054">
                <wp:simplePos x="0" y="0"/>
                <wp:positionH relativeFrom="column">
                  <wp:posOffset>171450</wp:posOffset>
                </wp:positionH>
                <wp:positionV relativeFrom="paragraph">
                  <wp:posOffset>736600</wp:posOffset>
                </wp:positionV>
                <wp:extent cx="923925" cy="9525"/>
                <wp:effectExtent l="0" t="0" r="28575" b="28575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029" style="flip:y;mso-height-percent:0;mso-height-relative:margin;mso-width-percent:0;mso-width-relative:margin;mso-wrap-distance-bottom:0;mso-wrap-distance-left:9pt;mso-wrap-distance-right:9pt;mso-wrap-distance-top:0;position:absolute;v-text-anchor:top;z-index:251670528" from="13.5pt,58pt" to="86.25pt,58.75pt" fillcolor="this" stroked="t" strokecolor="red" strokeweight="1pt"/>
            </w:pict>
          </mc:Fallback>
        </mc:AlternateContent>
      </w:r>
      <w:r w:rsidR="00F4266D">
        <w:rPr>
          <w:rFonts w:ascii="Times New Roman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711A60D" wp14:editId="05DE1662">
                <wp:simplePos x="0" y="0"/>
                <wp:positionH relativeFrom="margin">
                  <wp:align>center</wp:align>
                </wp:positionH>
                <wp:positionV relativeFrom="paragraph">
                  <wp:posOffset>259498</wp:posOffset>
                </wp:positionV>
                <wp:extent cx="3708400" cy="749300"/>
                <wp:effectExtent l="0" t="0" r="6350" b="0"/>
                <wp:wrapTopAndBottom/>
                <wp:docPr id="68" name="مجموعة 6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0" cy="749300"/>
                          <a:chOff x="1826" y="1050"/>
                          <a:chExt cx="7803" cy="1131"/>
                        </a:xfrm>
                      </wpg:grpSpPr>
                      <pic:pic xmlns:pic="http://schemas.openxmlformats.org/drawingml/2006/picture">
                        <pic:nvPicPr>
                          <pic:cNvPr id="6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1050"/>
                            <a:ext cx="7803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1247"/>
                            <a:ext cx="667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E712" w14:textId="77777777" w:rsidR="00F4266D" w:rsidRPr="001F75A6" w:rsidRDefault="00000000" w:rsidP="00F4266D">
                              <w:pPr>
                                <w:spacing w:line="311" w:lineRule="exact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w w:val="71"/>
                                  <w:sz w:val="36"/>
                                  <w:szCs w:val="36"/>
                                  <w:rtl/>
                                </w:rPr>
                                <w:t xml:space="preserve">اختبار منتصف الفصل </w:t>
                              </w:r>
                              <w:r w:rsidR="004173CF">
                                <w:rPr>
                                  <w:rFonts w:ascii="Tahoma" w:hAnsi="Tahoma" w:cs="Tahoma" w:hint="cs"/>
                                  <w:b/>
                                  <w:bCs/>
                                  <w:w w:val="71"/>
                                  <w:sz w:val="36"/>
                                  <w:szCs w:val="36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A60D" id="مجموعة 68" o:spid="_x0000_s1027" style="position:absolute;left:0;text-align:left;margin-left:0;margin-top:20.45pt;width:292pt;height:59pt;z-index:-251649024;mso-wrap-distance-left:0;mso-wrap-distance-right:0;mso-position-horizontal:center;mso-position-horizontal-relative:margin" coordorigin="1826,1050" coordsize="7803,113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&#13;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1826;top:1050;width:7803;height:113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">
                  <v:imagedata r:id="rId15" o:title=""/>
                </v:shape>
                <v:shape id="Text Box 35" o:spid="_x0000_s1029" type="#_x0000_t202" style="position:absolute;left:2630;top:1247;width:6674;height:31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" filled="f" stroked="f">
                  <v:textbox inset="0,0,0,0">
                    <w:txbxContent>
                      <w:p w14:paraId="2F32E712" w14:textId="77777777" w:rsidR="00F4266D" w:rsidRPr="001F75A6" w:rsidRDefault="00000000" w:rsidP="00F4266D">
                        <w:pPr>
                          <w:spacing w:line="311" w:lineRule="exact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w w:val="71"/>
                            <w:sz w:val="36"/>
                            <w:szCs w:val="36"/>
                            <w:rtl/>
                          </w:rPr>
                          <w:t xml:space="preserve">اختبار منتصف الفصل </w:t>
                        </w:r>
                        <w:r w:rsidR="004173CF">
                          <w:rPr>
                            <w:rFonts w:ascii="Tahoma" w:hAnsi="Tahoma" w:cs="Tahoma" w:hint="cs"/>
                            <w:b/>
                            <w:bCs/>
                            <w:w w:val="71"/>
                            <w:sz w:val="36"/>
                            <w:szCs w:val="36"/>
                            <w:rtl/>
                          </w:rPr>
                          <w:t>الثاني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F627B96" w14:textId="77777777" w:rsidR="0014601B" w:rsidRDefault="0014601B" w:rsidP="00F4266D">
      <w:pPr>
        <w:pStyle w:val="a9"/>
        <w:rPr>
          <w:rFonts w:ascii="Times New Roman"/>
          <w:b/>
          <w:sz w:val="20"/>
        </w:rPr>
      </w:pPr>
    </w:p>
    <w:p w14:paraId="702BF53E" w14:textId="77777777" w:rsidR="0014601B" w:rsidRDefault="0014601B" w:rsidP="00FC2E74">
      <w:pPr>
        <w:pStyle w:val="a9"/>
        <w:spacing w:before="3"/>
        <w:jc w:val="right"/>
        <w:rPr>
          <w:rFonts w:ascii="Times New Roman"/>
          <w:b/>
          <w:sz w:val="10"/>
        </w:rPr>
      </w:pPr>
    </w:p>
    <w:p w14:paraId="616C3DDD" w14:textId="77777777" w:rsidR="004173CF" w:rsidRDefault="00000000" w:rsidP="00D85522">
      <w:pPr>
        <w:jc w:val="right"/>
        <w:rPr>
          <w:rFonts w:cs="Times New Roman"/>
          <w:rtl/>
        </w:rPr>
      </w:pPr>
      <w:r w:rsidRPr="00DF453D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DB1304" wp14:editId="487544DD">
                <wp:simplePos x="0" y="0"/>
                <wp:positionH relativeFrom="column">
                  <wp:posOffset>-355600</wp:posOffset>
                </wp:positionH>
                <wp:positionV relativeFrom="paragraph">
                  <wp:posOffset>955040</wp:posOffset>
                </wp:positionV>
                <wp:extent cx="971550" cy="1517650"/>
                <wp:effectExtent l="0" t="0" r="0" b="63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E17E" w14:textId="77777777" w:rsidR="00DF453D" w:rsidRDefault="00000000">
                            <w:r w:rsidRPr="00DF453D">
                              <w:rPr>
                                <w:noProof/>
                              </w:rPr>
                              <w:drawing>
                                <wp:inline distT="0" distB="0" distL="0" distR="0" wp14:anchorId="66FA796C" wp14:editId="321115FA">
                                  <wp:extent cx="577850" cy="857250"/>
                                  <wp:effectExtent l="0" t="0" r="0" b="0"/>
                                  <wp:docPr id="396238589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623858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1304" id="مربع نص 2" o:spid="_x0000_s1030" type="#_x0000_t202" style="position:absolute;margin-left:-28pt;margin-top:75.2pt;width:76.5pt;height:119.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" filled="f" stroked="f">
                <v:textbox>
                  <w:txbxContent>
                    <w:p w14:paraId="3742E17E" w14:textId="77777777" w:rsidR="00DF453D" w:rsidRDefault="00000000">
                      <w:r w:rsidRPr="00DF453D">
                        <w:rPr>
                          <w:noProof/>
                        </w:rPr>
                        <w:drawing>
                          <wp:inline distT="0" distB="0" distL="0" distR="0" wp14:anchorId="66FA796C" wp14:editId="321115FA">
                            <wp:extent cx="577850" cy="857250"/>
                            <wp:effectExtent l="0" t="0" r="0" b="0"/>
                            <wp:docPr id="396238589" name="صورة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6238589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55D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5DFA5E7" wp14:editId="7FEC8407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353175" cy="442595"/>
                <wp:effectExtent l="0" t="0" r="9525" b="14605"/>
                <wp:wrapTopAndBottom/>
                <wp:docPr id="50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442595"/>
                          <a:chOff x="963" y="158"/>
                          <a:chExt cx="10005" cy="697"/>
                        </a:xfrm>
                      </wpg:grpSpPr>
                      <wps:wsp>
                        <wps:cNvPr id="51" name="Freeform 92"/>
                        <wps:cNvSpPr/>
                        <wps:spPr bwMode="auto">
                          <a:xfrm>
                            <a:off x="970" y="165"/>
                            <a:ext cx="9990" cy="682"/>
                          </a:xfrm>
                          <a:custGeom>
                            <a:avLst/>
                            <a:gdLst>
                              <a:gd name="T0" fmla="+- 0 10846 970"/>
                              <a:gd name="T1" fmla="*/ T0 w 9990"/>
                              <a:gd name="T2" fmla="+- 0 166 166"/>
                              <a:gd name="T3" fmla="*/ 166 h 682"/>
                              <a:gd name="T4" fmla="+- 0 1084 970"/>
                              <a:gd name="T5" fmla="*/ T4 w 9990"/>
                              <a:gd name="T6" fmla="+- 0 166 166"/>
                              <a:gd name="T7" fmla="*/ 166 h 682"/>
                              <a:gd name="T8" fmla="+- 0 1039 970"/>
                              <a:gd name="T9" fmla="*/ T8 w 9990"/>
                              <a:gd name="T10" fmla="+- 0 175 166"/>
                              <a:gd name="T11" fmla="*/ 175 h 682"/>
                              <a:gd name="T12" fmla="+- 0 1003 970"/>
                              <a:gd name="T13" fmla="*/ T12 w 9990"/>
                              <a:gd name="T14" fmla="+- 0 199 166"/>
                              <a:gd name="T15" fmla="*/ 199 h 682"/>
                              <a:gd name="T16" fmla="+- 0 979 970"/>
                              <a:gd name="T17" fmla="*/ T16 w 9990"/>
                              <a:gd name="T18" fmla="+- 0 235 166"/>
                              <a:gd name="T19" fmla="*/ 235 h 682"/>
                              <a:gd name="T20" fmla="+- 0 970 970"/>
                              <a:gd name="T21" fmla="*/ T20 w 9990"/>
                              <a:gd name="T22" fmla="+- 0 280 166"/>
                              <a:gd name="T23" fmla="*/ 280 h 682"/>
                              <a:gd name="T24" fmla="+- 0 970 970"/>
                              <a:gd name="T25" fmla="*/ T24 w 9990"/>
                              <a:gd name="T26" fmla="+- 0 734 166"/>
                              <a:gd name="T27" fmla="*/ 734 h 682"/>
                              <a:gd name="T28" fmla="+- 0 979 970"/>
                              <a:gd name="T29" fmla="*/ T28 w 9990"/>
                              <a:gd name="T30" fmla="+- 0 779 166"/>
                              <a:gd name="T31" fmla="*/ 779 h 682"/>
                              <a:gd name="T32" fmla="+- 0 1003 970"/>
                              <a:gd name="T33" fmla="*/ T32 w 9990"/>
                              <a:gd name="T34" fmla="+- 0 815 166"/>
                              <a:gd name="T35" fmla="*/ 815 h 682"/>
                              <a:gd name="T36" fmla="+- 0 1039 970"/>
                              <a:gd name="T37" fmla="*/ T36 w 9990"/>
                              <a:gd name="T38" fmla="+- 0 839 166"/>
                              <a:gd name="T39" fmla="*/ 839 h 682"/>
                              <a:gd name="T40" fmla="+- 0 1084 970"/>
                              <a:gd name="T41" fmla="*/ T40 w 9990"/>
                              <a:gd name="T42" fmla="+- 0 848 166"/>
                              <a:gd name="T43" fmla="*/ 848 h 682"/>
                              <a:gd name="T44" fmla="+- 0 10846 970"/>
                              <a:gd name="T45" fmla="*/ T44 w 9990"/>
                              <a:gd name="T46" fmla="+- 0 848 166"/>
                              <a:gd name="T47" fmla="*/ 848 h 682"/>
                              <a:gd name="T48" fmla="+- 0 10891 970"/>
                              <a:gd name="T49" fmla="*/ T48 w 9990"/>
                              <a:gd name="T50" fmla="+- 0 839 166"/>
                              <a:gd name="T51" fmla="*/ 839 h 682"/>
                              <a:gd name="T52" fmla="+- 0 10927 970"/>
                              <a:gd name="T53" fmla="*/ T52 w 9990"/>
                              <a:gd name="T54" fmla="+- 0 815 166"/>
                              <a:gd name="T55" fmla="*/ 815 h 682"/>
                              <a:gd name="T56" fmla="+- 0 10951 970"/>
                              <a:gd name="T57" fmla="*/ T56 w 9990"/>
                              <a:gd name="T58" fmla="+- 0 779 166"/>
                              <a:gd name="T59" fmla="*/ 779 h 682"/>
                              <a:gd name="T60" fmla="+- 0 10960 970"/>
                              <a:gd name="T61" fmla="*/ T60 w 9990"/>
                              <a:gd name="T62" fmla="+- 0 734 166"/>
                              <a:gd name="T63" fmla="*/ 734 h 682"/>
                              <a:gd name="T64" fmla="+- 0 10960 970"/>
                              <a:gd name="T65" fmla="*/ T64 w 9990"/>
                              <a:gd name="T66" fmla="+- 0 280 166"/>
                              <a:gd name="T67" fmla="*/ 280 h 682"/>
                              <a:gd name="T68" fmla="+- 0 10951 970"/>
                              <a:gd name="T69" fmla="*/ T68 w 9990"/>
                              <a:gd name="T70" fmla="+- 0 235 166"/>
                              <a:gd name="T71" fmla="*/ 235 h 682"/>
                              <a:gd name="T72" fmla="+- 0 10927 970"/>
                              <a:gd name="T73" fmla="*/ T72 w 9990"/>
                              <a:gd name="T74" fmla="+- 0 199 166"/>
                              <a:gd name="T75" fmla="*/ 199 h 682"/>
                              <a:gd name="T76" fmla="+- 0 10891 970"/>
                              <a:gd name="T77" fmla="*/ T76 w 9990"/>
                              <a:gd name="T78" fmla="+- 0 175 166"/>
                              <a:gd name="T79" fmla="*/ 175 h 682"/>
                              <a:gd name="T80" fmla="+- 0 10846 970"/>
                              <a:gd name="T81" fmla="*/ T80 w 9990"/>
                              <a:gd name="T82" fmla="+- 0 166 166"/>
                              <a:gd name="T83" fmla="*/ 166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90" h="682">
                                <a:moveTo>
                                  <a:pt x="9876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68"/>
                                </a:lnTo>
                                <a:lnTo>
                                  <a:pt x="9" y="613"/>
                                </a:lnTo>
                                <a:lnTo>
                                  <a:pt x="33" y="649"/>
                                </a:lnTo>
                                <a:lnTo>
                                  <a:pt x="69" y="673"/>
                                </a:lnTo>
                                <a:lnTo>
                                  <a:pt x="114" y="682"/>
                                </a:lnTo>
                                <a:lnTo>
                                  <a:pt x="9876" y="682"/>
                                </a:lnTo>
                                <a:lnTo>
                                  <a:pt x="9921" y="673"/>
                                </a:lnTo>
                                <a:lnTo>
                                  <a:pt x="9957" y="649"/>
                                </a:lnTo>
                                <a:lnTo>
                                  <a:pt x="9981" y="613"/>
                                </a:lnTo>
                                <a:lnTo>
                                  <a:pt x="9990" y="568"/>
                                </a:lnTo>
                                <a:lnTo>
                                  <a:pt x="9990" y="114"/>
                                </a:lnTo>
                                <a:lnTo>
                                  <a:pt x="9981" y="69"/>
                                </a:lnTo>
                                <a:lnTo>
                                  <a:pt x="9957" y="33"/>
                                </a:lnTo>
                                <a:lnTo>
                                  <a:pt x="9921" y="9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2" name="Freeform 91"/>
                        <wps:cNvSpPr/>
                        <wps:spPr bwMode="auto">
                          <a:xfrm>
                            <a:off x="970" y="165"/>
                            <a:ext cx="9990" cy="682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9990"/>
                              <a:gd name="T2" fmla="+- 0 280 166"/>
                              <a:gd name="T3" fmla="*/ 280 h 682"/>
                              <a:gd name="T4" fmla="+- 0 979 970"/>
                              <a:gd name="T5" fmla="*/ T4 w 9990"/>
                              <a:gd name="T6" fmla="+- 0 235 166"/>
                              <a:gd name="T7" fmla="*/ 235 h 682"/>
                              <a:gd name="T8" fmla="+- 0 1003 970"/>
                              <a:gd name="T9" fmla="*/ T8 w 9990"/>
                              <a:gd name="T10" fmla="+- 0 199 166"/>
                              <a:gd name="T11" fmla="*/ 199 h 682"/>
                              <a:gd name="T12" fmla="+- 0 1039 970"/>
                              <a:gd name="T13" fmla="*/ T12 w 9990"/>
                              <a:gd name="T14" fmla="+- 0 175 166"/>
                              <a:gd name="T15" fmla="*/ 175 h 682"/>
                              <a:gd name="T16" fmla="+- 0 1084 970"/>
                              <a:gd name="T17" fmla="*/ T16 w 9990"/>
                              <a:gd name="T18" fmla="+- 0 166 166"/>
                              <a:gd name="T19" fmla="*/ 166 h 682"/>
                              <a:gd name="T20" fmla="+- 0 10846 970"/>
                              <a:gd name="T21" fmla="*/ T20 w 9990"/>
                              <a:gd name="T22" fmla="+- 0 166 166"/>
                              <a:gd name="T23" fmla="*/ 166 h 682"/>
                              <a:gd name="T24" fmla="+- 0 10891 970"/>
                              <a:gd name="T25" fmla="*/ T24 w 9990"/>
                              <a:gd name="T26" fmla="+- 0 175 166"/>
                              <a:gd name="T27" fmla="*/ 175 h 682"/>
                              <a:gd name="T28" fmla="+- 0 10927 970"/>
                              <a:gd name="T29" fmla="*/ T28 w 9990"/>
                              <a:gd name="T30" fmla="+- 0 199 166"/>
                              <a:gd name="T31" fmla="*/ 199 h 682"/>
                              <a:gd name="T32" fmla="+- 0 10951 970"/>
                              <a:gd name="T33" fmla="*/ T32 w 9990"/>
                              <a:gd name="T34" fmla="+- 0 235 166"/>
                              <a:gd name="T35" fmla="*/ 235 h 682"/>
                              <a:gd name="T36" fmla="+- 0 10960 970"/>
                              <a:gd name="T37" fmla="*/ T36 w 9990"/>
                              <a:gd name="T38" fmla="+- 0 280 166"/>
                              <a:gd name="T39" fmla="*/ 280 h 682"/>
                              <a:gd name="T40" fmla="+- 0 10960 970"/>
                              <a:gd name="T41" fmla="*/ T40 w 9990"/>
                              <a:gd name="T42" fmla="+- 0 734 166"/>
                              <a:gd name="T43" fmla="*/ 734 h 682"/>
                              <a:gd name="T44" fmla="+- 0 10951 970"/>
                              <a:gd name="T45" fmla="*/ T44 w 9990"/>
                              <a:gd name="T46" fmla="+- 0 779 166"/>
                              <a:gd name="T47" fmla="*/ 779 h 682"/>
                              <a:gd name="T48" fmla="+- 0 10927 970"/>
                              <a:gd name="T49" fmla="*/ T48 w 9990"/>
                              <a:gd name="T50" fmla="+- 0 815 166"/>
                              <a:gd name="T51" fmla="*/ 815 h 682"/>
                              <a:gd name="T52" fmla="+- 0 10891 970"/>
                              <a:gd name="T53" fmla="*/ T52 w 9990"/>
                              <a:gd name="T54" fmla="+- 0 839 166"/>
                              <a:gd name="T55" fmla="*/ 839 h 682"/>
                              <a:gd name="T56" fmla="+- 0 10846 970"/>
                              <a:gd name="T57" fmla="*/ T56 w 9990"/>
                              <a:gd name="T58" fmla="+- 0 848 166"/>
                              <a:gd name="T59" fmla="*/ 848 h 682"/>
                              <a:gd name="T60" fmla="+- 0 1084 970"/>
                              <a:gd name="T61" fmla="*/ T60 w 9990"/>
                              <a:gd name="T62" fmla="+- 0 848 166"/>
                              <a:gd name="T63" fmla="*/ 848 h 682"/>
                              <a:gd name="T64" fmla="+- 0 1039 970"/>
                              <a:gd name="T65" fmla="*/ T64 w 9990"/>
                              <a:gd name="T66" fmla="+- 0 839 166"/>
                              <a:gd name="T67" fmla="*/ 839 h 682"/>
                              <a:gd name="T68" fmla="+- 0 1003 970"/>
                              <a:gd name="T69" fmla="*/ T68 w 9990"/>
                              <a:gd name="T70" fmla="+- 0 815 166"/>
                              <a:gd name="T71" fmla="*/ 815 h 682"/>
                              <a:gd name="T72" fmla="+- 0 979 970"/>
                              <a:gd name="T73" fmla="*/ T72 w 9990"/>
                              <a:gd name="T74" fmla="+- 0 779 166"/>
                              <a:gd name="T75" fmla="*/ 779 h 682"/>
                              <a:gd name="T76" fmla="+- 0 970 970"/>
                              <a:gd name="T77" fmla="*/ T76 w 9990"/>
                              <a:gd name="T78" fmla="+- 0 734 166"/>
                              <a:gd name="T79" fmla="*/ 734 h 682"/>
                              <a:gd name="T80" fmla="+- 0 970 970"/>
                              <a:gd name="T81" fmla="*/ T80 w 9990"/>
                              <a:gd name="T82" fmla="+- 0 280 166"/>
                              <a:gd name="T83" fmla="*/ 280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90" h="682">
                                <a:moveTo>
                                  <a:pt x="0" y="114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4" y="0"/>
                                </a:lnTo>
                                <a:lnTo>
                                  <a:pt x="9876" y="0"/>
                                </a:lnTo>
                                <a:lnTo>
                                  <a:pt x="9921" y="9"/>
                                </a:lnTo>
                                <a:lnTo>
                                  <a:pt x="9957" y="33"/>
                                </a:lnTo>
                                <a:lnTo>
                                  <a:pt x="9981" y="69"/>
                                </a:lnTo>
                                <a:lnTo>
                                  <a:pt x="9990" y="114"/>
                                </a:lnTo>
                                <a:lnTo>
                                  <a:pt x="9990" y="568"/>
                                </a:lnTo>
                                <a:lnTo>
                                  <a:pt x="9981" y="613"/>
                                </a:lnTo>
                                <a:lnTo>
                                  <a:pt x="9957" y="649"/>
                                </a:lnTo>
                                <a:lnTo>
                                  <a:pt x="9921" y="673"/>
                                </a:lnTo>
                                <a:lnTo>
                                  <a:pt x="9876" y="682"/>
                                </a:lnTo>
                                <a:lnTo>
                                  <a:pt x="114" y="682"/>
                                </a:lnTo>
                                <a:lnTo>
                                  <a:pt x="69" y="673"/>
                                </a:lnTo>
                                <a:lnTo>
                                  <a:pt x="33" y="649"/>
                                </a:lnTo>
                                <a:lnTo>
                                  <a:pt x="9" y="613"/>
                                </a:lnTo>
                                <a:lnTo>
                                  <a:pt x="0" y="568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371"/>
                            <a:ext cx="25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3C429" w14:textId="77777777" w:rsidR="0014601B" w:rsidRDefault="00000000">
                              <w:pPr>
                                <w:spacing w:line="266" w:lineRule="exac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  <w:rtl/>
                                </w:rPr>
                                <w:t xml:space="preserve">رياضيات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  <w:rtl/>
                                </w:rPr>
                                <w:t>المادة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371"/>
                            <a:ext cx="16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0A257" w14:textId="77777777" w:rsidR="0014601B" w:rsidRDefault="00000000">
                              <w:pPr>
                                <w:spacing w:line="266" w:lineRule="exact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>الصف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2"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"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044F7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>الخامس</w:t>
                              </w:r>
                              <w:r w:rsidR="00F833DC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="00F833DC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>الإبتدائي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769" y="371"/>
                            <a:ext cx="41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4447" w14:textId="77777777" w:rsidR="0014601B" w:rsidRDefault="00000000">
                              <w:pPr>
                                <w:spacing w:line="266" w:lineRule="exac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...........................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....................... </w:t>
                              </w:r>
                              <w:r w:rsidR="00F833DC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اسم الطالب/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FA5E7" id="Group 87" o:spid="_x0000_s1031" style="position:absolute;margin-left:0;margin-top:16pt;width:500.25pt;height:34.85pt;z-index:-251651072;mso-wrap-distance-left:0;mso-wrap-distance-right:0;mso-position-horizontal:center;mso-position-horizontal-relative:margin" coordorigin="963,158" coordsize="10005,69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">
                <v:shape id="Freeform 92" o:spid="_x0000_s1032" style="position:absolute;left:970;top:165;width:9990;height:682;visibility:visible;mso-wrap-style:square;v-text-anchor:top" coordsize="9990,6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" path="m9876,l114,,69,9,33,33,9,69,,114,,568r9,45l33,649r36,24l114,682r9762,l9921,673r36,-24l9981,613r9,-45l9990,114r-9,-45l9957,33,9921,9,9876,xe" fillcolor="#f1f1f1" stroked="f">
                  <v:path arrowok="t" o:connecttype="custom" o:connectlocs="9876,166;114,166;69,175;33,199;9,235;0,280;0,734;9,779;33,815;69,839;114,848;9876,848;9921,839;9957,815;9981,779;9990,734;9990,280;9981,235;9957,199;9921,175;9876,166" o:connectangles="0,0,0,0,0,0,0,0,0,0,0,0,0,0,0,0,0,0,0,0,0"/>
                </v:shape>
                <v:shape id="Freeform 91" o:spid="_x0000_s1033" style="position:absolute;left:970;top:165;width:9990;height:682;visibility:visible;mso-wrap-style:square;v-text-anchor:top" coordsize="9990,6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" path="m,114l9,69,33,33,69,9,114,,9876,r45,9l9957,33r24,36l9990,114r,454l9981,613r-24,36l9921,673r-45,9l114,682,69,673,33,649,9,613,,568,,114xe" filled="f">
                  <v:path arrowok="t" o:connecttype="custom" o:connectlocs="0,280;9,235;33,199;69,175;114,166;9876,166;9921,175;9957,199;9981,235;9990,280;9990,734;9981,779;9957,815;9921,839;9876,848;114,848;69,839;33,815;9,779;0,734;0,280" o:connectangles="0,0,0,0,0,0,0,0,0,0,0,0,0,0,0,0,0,0,0,0,0"/>
                </v:shape>
                <v:shape id="Text Box 90" o:spid="_x0000_s1034" type="#_x0000_t202" style="position:absolute;left:1036;top:371;width:2540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nG7SsoAAADhAAAADwAAAGRycy9kb3ducmV2LnhtbETP30rD&#13;&#10;MBSA8XvBdwhnsDubTnFo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DucbtKygAA&#13;&#10;AOEAAAAPAAAAAAAAAAAAAAAAAAgCAABkcnMvZG93bnJldi54bWxQSwUGAAAAAAMAAwC3AAAA/wIA&#13;&#10;AAAA&#13;&#10;" filled="f" stroked="f">
                  <v:textbox inset="0,0,0,0">
                    <w:txbxContent>
                      <w:p w14:paraId="4F23C429" w14:textId="77777777" w:rsidR="0014601B" w:rsidRDefault="00000000">
                        <w:pPr>
                          <w:spacing w:line="266" w:lineRule="exac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 xml:space="preserve">رياضيات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المادة</w:t>
                        </w:r>
                      </w:p>
                    </w:txbxContent>
                  </v:textbox>
                </v:shape>
                <v:shape id="Text Box 89" o:spid="_x0000_s1035" type="#_x0000_t202" style="position:absolute;left:4517;top:371;width:1610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nfIN8oAAADhAAAADwAAAGRycy9kb3ducmV2LnhtbETP30rD&#13;&#10;MBSA8XvBdwhnsDubTnRo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C2d8g3ygAA&#13;&#10;AOEAAAAPAAAAAAAAAAAAAAAAAAgCAABkcnMvZG93bnJldi54bWxQSwUGAAAAAAMAAwC3AAAA/wIA&#13;&#10;AAAA&#13;&#10;" filled="f" stroked="f">
                  <v:textbox inset="0,0,0,0">
                    <w:txbxContent>
                      <w:p w14:paraId="0CD0A257" w14:textId="77777777" w:rsidR="0014601B" w:rsidRDefault="00000000">
                        <w:pPr>
                          <w:spacing w:line="266" w:lineRule="exact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الصف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2"/>
                            <w:w w:val="7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"/>
                            <w:w w:val="7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044F7">
                          <w:rPr>
                            <w:rFonts w:ascii="Times New Roman" w:cs="Times New Roman" w:hint="cs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الخامس</w:t>
                        </w:r>
                        <w:r w:rsidR="00F833DC">
                          <w:rPr>
                            <w:rFonts w:ascii="Times New Roman" w:cs="Times New Roman" w:hint="cs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proofErr w:type="spellStart"/>
                        <w:r w:rsidR="00F833DC">
                          <w:rPr>
                            <w:rFonts w:ascii="Times New Roman" w:cs="Times New Roman" w:hint="cs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الإبتدائي</w:t>
                        </w:r>
                        <w:proofErr w:type="spellEnd"/>
                      </w:p>
                    </w:txbxContent>
                  </v:textbox>
                </v:shape>
                <v:shape id="Text Box 88" o:spid="_x0000_s1036" type="#_x0000_t202" style="position:absolute;left:6769;top:371;width:412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" filled="f" stroked="f">
                  <v:textbox inset="0,0,0,0">
                    <w:txbxContent>
                      <w:p w14:paraId="39514447" w14:textId="77777777" w:rsidR="0014601B" w:rsidRDefault="00000000">
                        <w:pPr>
                          <w:spacing w:line="266" w:lineRule="exac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...........................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....................... </w:t>
                        </w:r>
                        <w:r w:rsidR="00F833DC">
                          <w:rPr>
                            <w:rFonts w:asci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اسم الطالب/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82807">
        <w:rPr>
          <w:rFonts w:hint="cs"/>
          <w:rtl/>
        </w:rPr>
        <w:t xml:space="preserve"> </w:t>
      </w:r>
    </w:p>
    <w:p w14:paraId="108E282C" w14:textId="77777777" w:rsidR="004173CF" w:rsidRDefault="004173CF" w:rsidP="00D85522">
      <w:pPr>
        <w:jc w:val="right"/>
        <w:rPr>
          <w:rFonts w:cs="Times New Roman"/>
          <w:b/>
          <w:bCs/>
          <w:u w:val="single"/>
          <w:rtl/>
        </w:rPr>
      </w:pPr>
    </w:p>
    <w:p w14:paraId="38A7CE24" w14:textId="77777777" w:rsidR="00D85522" w:rsidRDefault="00000000" w:rsidP="00D85522">
      <w:pPr>
        <w:jc w:val="right"/>
        <w:rPr>
          <w:b/>
          <w:bCs/>
        </w:rPr>
      </w:pPr>
      <w:r w:rsidRPr="00AC7340"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 w:rsidRPr="00AC7340">
        <w:rPr>
          <w:rFonts w:hint="cs"/>
          <w:b/>
          <w:bCs/>
          <w:rtl/>
        </w:rPr>
        <w:t xml:space="preserve"> </w:t>
      </w:r>
      <w:r w:rsidRPr="00010682">
        <w:rPr>
          <w:rFonts w:hint="cs"/>
          <w:b/>
          <w:bCs/>
          <w:sz w:val="28"/>
          <w:szCs w:val="28"/>
          <w:rtl/>
        </w:rPr>
        <w:t>ضع دائرة حول رمز الإجـابة الصحيح من بين الإجابات أ ، ب ، ج ، د:</w:t>
      </w:r>
    </w:p>
    <w:tbl>
      <w:tblPr>
        <w:tblStyle w:val="a3"/>
        <w:tblW w:w="9555" w:type="dxa"/>
        <w:jc w:val="righ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897"/>
        <w:gridCol w:w="443"/>
        <w:gridCol w:w="1839"/>
        <w:gridCol w:w="498"/>
        <w:gridCol w:w="2038"/>
        <w:gridCol w:w="512"/>
        <w:gridCol w:w="1660"/>
        <w:gridCol w:w="668"/>
      </w:tblGrid>
      <w:tr w:rsidR="00AE4FF9" w14:paraId="76C04E81" w14:textId="77777777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14:paraId="189C10B9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أوجد قيمة العبارة  ص + 6            إذا علمت أن ص  = 4     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363A5449" w14:textId="77777777" w:rsidR="00D85522" w:rsidRPr="00340E90" w:rsidRDefault="00000000" w:rsidP="00D85522">
            <w:pPr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١</w:t>
            </w:r>
          </w:p>
        </w:tc>
      </w:tr>
      <w:tr w:rsidR="00AE4FF9" w14:paraId="3F36DEDC" w14:textId="77777777" w:rsidTr="00E25840">
        <w:trPr>
          <w:trHeight w:val="519"/>
          <w:jc w:val="right"/>
        </w:trPr>
        <w:tc>
          <w:tcPr>
            <w:tcW w:w="1897" w:type="dxa"/>
            <w:vAlign w:val="center"/>
          </w:tcPr>
          <w:p w14:paraId="4A90B0D6" w14:textId="77777777" w:rsidR="00D85522" w:rsidRPr="00D85522" w:rsidRDefault="00000000" w:rsidP="00D85522">
            <w:pPr>
              <w:jc w:val="right"/>
              <w:rPr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443" w:type="dxa"/>
            <w:vAlign w:val="center"/>
          </w:tcPr>
          <w:p w14:paraId="2BDCD2E4" w14:textId="77777777" w:rsidR="00D85522" w:rsidRPr="000A4B2F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14:paraId="519343CD" w14:textId="77777777" w:rsidR="00D85522" w:rsidRPr="00D85522" w:rsidRDefault="00000000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8" w:type="dxa"/>
            <w:vAlign w:val="center"/>
          </w:tcPr>
          <w:p w14:paraId="199CFA8C" w14:textId="77777777" w:rsidR="00D85522" w:rsidRPr="000A4B2F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14:paraId="364495FE" w14:textId="77777777" w:rsidR="00D85522" w:rsidRPr="00D85522" w:rsidRDefault="00000000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2" w:type="dxa"/>
            <w:vAlign w:val="center"/>
          </w:tcPr>
          <w:p w14:paraId="003AEF8B" w14:textId="77777777" w:rsidR="00D85522" w:rsidRPr="000A4B2F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14:paraId="700458CC" w14:textId="77777777" w:rsidR="00D85522" w:rsidRPr="00D85522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8" w:type="dxa"/>
            <w:vAlign w:val="center"/>
          </w:tcPr>
          <w:p w14:paraId="71CF77E1" w14:textId="77777777" w:rsidR="00D85522" w:rsidRPr="000A4B2F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أ</w:t>
            </w:r>
          </w:p>
        </w:tc>
      </w:tr>
      <w:tr w:rsidR="00AE4FF9" w14:paraId="0311B5DC" w14:textId="77777777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14:paraId="37107BF5" w14:textId="77777777" w:rsidR="00D85522" w:rsidRPr="006233F9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أول خطوة في ترتيب العمليات هي</w:t>
            </w:r>
            <w:r w:rsidRPr="00D8552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0E703E46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٢</w:t>
            </w:r>
          </w:p>
        </w:tc>
      </w:tr>
      <w:tr w:rsidR="00AE4FF9" w14:paraId="0B7FF4ED" w14:textId="77777777" w:rsidTr="00E25840">
        <w:trPr>
          <w:trHeight w:val="519"/>
          <w:jc w:val="right"/>
        </w:trPr>
        <w:tc>
          <w:tcPr>
            <w:tcW w:w="1897" w:type="dxa"/>
            <w:vAlign w:val="center"/>
          </w:tcPr>
          <w:p w14:paraId="597A75C3" w14:textId="77777777" w:rsidR="00D85522" w:rsidRPr="00294B0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الضرب والجمع من اليمين إلى اليسار </w:t>
            </w:r>
          </w:p>
        </w:tc>
        <w:tc>
          <w:tcPr>
            <w:tcW w:w="443" w:type="dxa"/>
            <w:vAlign w:val="center"/>
          </w:tcPr>
          <w:p w14:paraId="4A04A690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14:paraId="2F76C24C" w14:textId="77777777" w:rsidR="00D85522" w:rsidRPr="00294B0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العمليات بين الأقواس </w:t>
            </w:r>
          </w:p>
        </w:tc>
        <w:tc>
          <w:tcPr>
            <w:tcW w:w="498" w:type="dxa"/>
            <w:vAlign w:val="center"/>
          </w:tcPr>
          <w:p w14:paraId="7A08AB3B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14:paraId="399DFD88" w14:textId="77777777" w:rsidR="00D85522" w:rsidRPr="00294B0C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الجمع والطرح من اليمين إلى اليسار </w:t>
            </w:r>
          </w:p>
        </w:tc>
        <w:tc>
          <w:tcPr>
            <w:tcW w:w="512" w:type="dxa"/>
            <w:vAlign w:val="center"/>
          </w:tcPr>
          <w:p w14:paraId="7D14110F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14:paraId="05DF77AB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الضرب والقسمة من اليمين إلى اليسار </w:t>
            </w:r>
          </w:p>
        </w:tc>
        <w:tc>
          <w:tcPr>
            <w:tcW w:w="668" w:type="dxa"/>
            <w:vAlign w:val="center"/>
          </w:tcPr>
          <w:p w14:paraId="68FEA154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AE4FF9" w14:paraId="34389ADC" w14:textId="77777777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14:paraId="46E3E0AB" w14:textId="77777777" w:rsidR="00D85522" w:rsidRPr="00D85522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</w:rPr>
              <w:t xml:space="preserve">  </w:t>
            </w: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 xml:space="preserve"> 6 ق = 30 يكون حل المعادلة صحيحاً إذا كان </w:t>
            </w:r>
            <w:r w:rsidR="00993156"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2F2EDF48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٣</w:t>
            </w:r>
          </w:p>
        </w:tc>
      </w:tr>
      <w:tr w:rsidR="00AE4FF9" w14:paraId="1687E54F" w14:textId="77777777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14:paraId="7A99AB42" w14:textId="77777777" w:rsidR="00D85522" w:rsidRPr="00993156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3" w:type="dxa"/>
            <w:vAlign w:val="center"/>
          </w:tcPr>
          <w:p w14:paraId="744BEBCC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14:paraId="1FA1F5CF" w14:textId="77777777" w:rsidR="00D85522" w:rsidRPr="00993156" w:rsidRDefault="00000000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8" w:type="dxa"/>
            <w:vAlign w:val="center"/>
          </w:tcPr>
          <w:p w14:paraId="235FD40D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14:paraId="2E56C600" w14:textId="77777777" w:rsidR="00D85522" w:rsidRPr="00993156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2" w:type="dxa"/>
            <w:vAlign w:val="center"/>
          </w:tcPr>
          <w:p w14:paraId="51F6A838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14:paraId="7EA04B59" w14:textId="77777777" w:rsidR="00D85522" w:rsidRPr="00993156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8" w:type="dxa"/>
            <w:vAlign w:val="center"/>
          </w:tcPr>
          <w:p w14:paraId="6677A1D2" w14:textId="77777777" w:rsidR="00D85522" w:rsidRPr="00CB1979" w:rsidRDefault="00000000" w:rsidP="00D85522">
            <w:pPr>
              <w:jc w:val="right"/>
              <w:rPr>
                <w:b/>
                <w:bCs/>
              </w:rPr>
            </w:pPr>
            <w:r w:rsidRPr="00CB1979">
              <w:rPr>
                <w:rFonts w:hint="cs"/>
                <w:b/>
                <w:bCs/>
                <w:rtl/>
              </w:rPr>
              <w:t>أ</w:t>
            </w:r>
          </w:p>
        </w:tc>
      </w:tr>
      <w:tr w:rsidR="00AE4FF9" w14:paraId="7515CB56" w14:textId="77777777" w:rsidTr="00E25840">
        <w:trPr>
          <w:trHeight w:val="507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14:paraId="7674D060" w14:textId="77777777" w:rsidR="00D85522" w:rsidRPr="00993156" w:rsidRDefault="00000000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 xml:space="preserve">حول الكسر الغير فعلي  </w:t>
            </w:r>
            <w:r w:rsidRPr="00993156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993156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993156">
              <w:rPr>
                <w:rFonts w:hint="cs"/>
                <w:b/>
                <w:bCs/>
                <w:sz w:val="28"/>
                <w:szCs w:val="28"/>
              </w:rPr>
              <w:instrText>EQ \F</w:instrText>
            </w: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instrText>(8;5)</w:instrText>
            </w:r>
            <w:r w:rsidRPr="00993156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993156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صورة عدد كسري :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A6AFA6B" w14:textId="77777777" w:rsidR="00D85522" w:rsidRPr="00340E90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٤</w:t>
            </w:r>
          </w:p>
        </w:tc>
      </w:tr>
      <w:tr w:rsidR="00AE4FF9" w14:paraId="400D6BEA" w14:textId="77777777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14:paraId="602694CE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(8;5)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3" w:type="dxa"/>
            <w:vAlign w:val="center"/>
          </w:tcPr>
          <w:p w14:paraId="432798B3" w14:textId="77777777" w:rsidR="00D85522" w:rsidRPr="0017543C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14:paraId="6119DA26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(2;5)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98" w:type="dxa"/>
            <w:vAlign w:val="center"/>
          </w:tcPr>
          <w:p w14:paraId="37D2DCD1" w14:textId="77777777" w:rsidR="00D85522" w:rsidRPr="0017543C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14:paraId="2F6DFED1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(4;5)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12" w:type="dxa"/>
            <w:vAlign w:val="center"/>
          </w:tcPr>
          <w:p w14:paraId="29D556F1" w14:textId="77777777" w:rsidR="00D85522" w:rsidRPr="0017543C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14:paraId="78752C2C" w14:textId="77777777" w:rsidR="00D85522" w:rsidRPr="0017543C" w:rsidRDefault="00000000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(3;5)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668" w:type="dxa"/>
            <w:vAlign w:val="center"/>
          </w:tcPr>
          <w:p w14:paraId="422C7EE8" w14:textId="77777777" w:rsidR="00D85522" w:rsidRPr="000A4B2F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أ</w:t>
            </w:r>
          </w:p>
        </w:tc>
      </w:tr>
      <w:tr w:rsidR="00AE4FF9" w14:paraId="5D35FD4B" w14:textId="77777777" w:rsidTr="00E25840">
        <w:trPr>
          <w:trHeight w:val="507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14:paraId="5DF1BD7B" w14:textId="77777777" w:rsidR="00D85522" w:rsidRPr="0017543C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استعمل متر من القماش لصنع رايتين للمدرسة . كم تحتاج كل راية من القماش ؟ 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1DFF10D8" w14:textId="77777777" w:rsidR="00D85522" w:rsidRPr="00340E90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٥</w:t>
            </w:r>
          </w:p>
        </w:tc>
      </w:tr>
      <w:tr w:rsidR="00AE4FF9" w14:paraId="5CDDE15D" w14:textId="77777777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14:paraId="7B430361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(1;4)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3" w:type="dxa"/>
            <w:vAlign w:val="center"/>
          </w:tcPr>
          <w:p w14:paraId="54E597F9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14:paraId="07040F57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sz w:val="28"/>
                <w:szCs w:val="28"/>
              </w:rPr>
              <w:instrText>EQ \F</w:instrText>
            </w:r>
            <w:r>
              <w:rPr>
                <w:rFonts w:hint="cs"/>
                <w:sz w:val="28"/>
                <w:szCs w:val="28"/>
                <w:rtl/>
              </w:rPr>
              <w:instrText>(1;3)</w:instrText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98" w:type="dxa"/>
            <w:vAlign w:val="center"/>
          </w:tcPr>
          <w:p w14:paraId="41CD34F4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14:paraId="78753EE4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(1;5)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12" w:type="dxa"/>
            <w:vAlign w:val="center"/>
          </w:tcPr>
          <w:p w14:paraId="44FAB141" w14:textId="77777777" w:rsidR="00D85522" w:rsidRDefault="00000000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14:paraId="606EF130" w14:textId="77777777" w:rsidR="00D85522" w:rsidRDefault="00000000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sz w:val="28"/>
                <w:szCs w:val="28"/>
              </w:rPr>
              <w:instrText>EQ \F</w:instrText>
            </w:r>
            <w:r>
              <w:rPr>
                <w:rFonts w:hint="cs"/>
                <w:sz w:val="28"/>
                <w:szCs w:val="28"/>
                <w:rtl/>
              </w:rPr>
              <w:instrText>(1;2)</w:instrText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  <w:rtl/>
              </w:rPr>
              <w:fldChar w:fldCharType="separate"/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668" w:type="dxa"/>
            <w:vAlign w:val="center"/>
          </w:tcPr>
          <w:p w14:paraId="1B27B1D4" w14:textId="77777777" w:rsidR="00D85522" w:rsidRPr="00340E90" w:rsidRDefault="00000000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14:paraId="471B9456" w14:textId="77777777" w:rsidR="00182807" w:rsidRDefault="00000000" w:rsidP="00182807">
      <w:pPr>
        <w:pBdr>
          <w:bottom w:val="single" w:sz="6" w:space="1" w:color="auto"/>
        </w:pBdr>
        <w:tabs>
          <w:tab w:val="left" w:pos="9760"/>
        </w:tabs>
        <w:spacing w:before="60"/>
        <w:ind w:right="60"/>
        <w:rPr>
          <w:rFonts w:cs="Times New Roman"/>
          <w:rtl/>
        </w:rPr>
      </w:pPr>
      <w:r w:rsidRPr="00DF453D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91FD13" wp14:editId="0EA69766">
                <wp:simplePos x="0" y="0"/>
                <wp:positionH relativeFrom="margin">
                  <wp:posOffset>-342900</wp:posOffset>
                </wp:positionH>
                <wp:positionV relativeFrom="paragraph">
                  <wp:posOffset>248285</wp:posOffset>
                </wp:positionV>
                <wp:extent cx="971550" cy="1104900"/>
                <wp:effectExtent l="0" t="0" r="0" b="0"/>
                <wp:wrapSquare wrapText="bothSides"/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0AD4" w14:textId="77777777" w:rsidR="00DF453D" w:rsidRDefault="00000000" w:rsidP="00DF453D">
                            <w:r w:rsidRPr="00DF453D">
                              <w:rPr>
                                <w:noProof/>
                              </w:rPr>
                              <w:drawing>
                                <wp:inline distT="0" distB="0" distL="0" distR="0" wp14:anchorId="5484E751" wp14:editId="09AB03EB">
                                  <wp:extent cx="577850" cy="857250"/>
                                  <wp:effectExtent l="0" t="0" r="0" b="0"/>
                                  <wp:docPr id="482657975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65797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FD13" id="_x0000_s1037" type="#_x0000_t202" style="position:absolute;left:0;text-align:left;margin-left:-27pt;margin-top:19.55pt;width:76.5pt;height:87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" filled="f" stroked="f">
                <v:textbox>
                  <w:txbxContent>
                    <w:p w14:paraId="2AC80AD4" w14:textId="77777777" w:rsidR="00DF453D" w:rsidRDefault="00000000" w:rsidP="00DF453D">
                      <w:r w:rsidRPr="00DF453D">
                        <w:rPr>
                          <w:noProof/>
                        </w:rPr>
                        <w:drawing>
                          <wp:inline distT="0" distB="0" distL="0" distR="0" wp14:anchorId="5484E751" wp14:editId="09AB03EB">
                            <wp:extent cx="577850" cy="857250"/>
                            <wp:effectExtent l="0" t="0" r="0" b="0"/>
                            <wp:docPr id="482657975" name="صورة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2657975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168222" w14:textId="77777777" w:rsidR="00993156" w:rsidRDefault="00993156" w:rsidP="00993156">
      <w:pPr>
        <w:tabs>
          <w:tab w:val="left" w:pos="7748"/>
        </w:tabs>
      </w:pPr>
    </w:p>
    <w:p w14:paraId="628B127D" w14:textId="77777777" w:rsidR="00DF453D" w:rsidRDefault="00000000" w:rsidP="00B41156">
      <w:pPr>
        <w:spacing w:line="31" w:lineRule="atLeast"/>
        <w:jc w:val="right"/>
        <w:rPr>
          <w:rFonts w:cs="Times New Roman"/>
          <w:b/>
          <w:bCs/>
          <w:rtl/>
        </w:rPr>
      </w:pPr>
      <w:r w:rsidRPr="00B41156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hint="cs"/>
          <w:b/>
          <w:bCs/>
          <w:sz w:val="28"/>
          <w:szCs w:val="28"/>
          <w:rtl/>
        </w:rPr>
        <w:t xml:space="preserve"> ضع علامة (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rtl/>
          <w:cs/>
        </w:rPr>
        <w:t>√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cs/>
        </w:rPr>
        <w:t xml:space="preserve">) أمام العبارة الصحيحة ، وعلامة ( × ) أمام العبارة الخاطئة :  </w:t>
      </w:r>
    </w:p>
    <w:p w14:paraId="0C5131D6" w14:textId="77777777" w:rsidR="00993156" w:rsidRDefault="00993156" w:rsidP="00DF453D">
      <w:pPr>
        <w:spacing w:line="31" w:lineRule="atLeast"/>
        <w:rPr>
          <w:b/>
          <w:bCs/>
        </w:rPr>
      </w:pPr>
    </w:p>
    <w:p w14:paraId="21F18BDA" w14:textId="77777777" w:rsidR="00993156" w:rsidRDefault="00000000" w:rsidP="00993156">
      <w:pPr>
        <w:pStyle w:val="a4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كتابة الكسر الغير فعلي </w:t>
      </w:r>
      <w:r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</w:rPr>
        <w:instrText>EQ</w:instrText>
      </w:r>
      <w:r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r>
        <w:rPr>
          <w:sz w:val="28"/>
          <w:szCs w:val="28"/>
          <w:rtl/>
        </w:rPr>
        <w:fldChar w:fldCharType="end"/>
      </w:r>
      <w:r w:rsidR="00B41156">
        <w:rPr>
          <w:sz w:val="28"/>
          <w:szCs w:val="28"/>
          <w:rtl/>
        </w:rPr>
        <w:fldChar w:fldCharType="begin"/>
      </w:r>
      <w:r w:rsidR="00B41156">
        <w:rPr>
          <w:sz w:val="28"/>
          <w:szCs w:val="28"/>
          <w:rtl/>
        </w:rPr>
        <w:instrText xml:space="preserve"> </w:instrText>
      </w:r>
      <w:r w:rsidR="00B41156">
        <w:rPr>
          <w:sz w:val="28"/>
          <w:szCs w:val="28"/>
        </w:rPr>
        <w:instrText>EQ \F</w:instrText>
      </w:r>
      <w:r w:rsidR="00B41156">
        <w:rPr>
          <w:sz w:val="28"/>
          <w:szCs w:val="28"/>
          <w:rtl/>
        </w:rPr>
        <w:instrText xml:space="preserve">(72;9) </w:instrText>
      </w:r>
      <w:r>
        <w:rPr>
          <w:sz w:val="28"/>
          <w:szCs w:val="28"/>
          <w:rtl/>
        </w:rPr>
        <w:fldChar w:fldCharType="separate"/>
      </w:r>
      <w:r w:rsidR="00B41156">
        <w:rPr>
          <w:sz w:val="28"/>
          <w:szCs w:val="28"/>
          <w:rtl/>
        </w:rPr>
        <w:fldChar w:fldCharType="end"/>
      </w:r>
      <w:r w:rsidR="00B41156">
        <w:rPr>
          <w:rFonts w:hint="cs"/>
          <w:sz w:val="28"/>
          <w:szCs w:val="28"/>
          <w:rtl/>
        </w:rPr>
        <w:t xml:space="preserve"> على صورة عدد كسري يكون الناتج  3                </w:t>
      </w:r>
      <w:r w:rsidRPr="00B519CE">
        <w:rPr>
          <w:rFonts w:hint="cs"/>
          <w:sz w:val="28"/>
          <w:szCs w:val="28"/>
          <w:rtl/>
        </w:rPr>
        <w:t xml:space="preserve">(      ) </w:t>
      </w:r>
    </w:p>
    <w:p w14:paraId="4A8EEB02" w14:textId="77777777" w:rsidR="00993156" w:rsidRPr="00B519CE" w:rsidRDefault="00993156" w:rsidP="00993156">
      <w:pPr>
        <w:pStyle w:val="a4"/>
        <w:spacing w:line="31" w:lineRule="atLeast"/>
        <w:jc w:val="both"/>
        <w:rPr>
          <w:sz w:val="28"/>
          <w:szCs w:val="28"/>
        </w:rPr>
      </w:pPr>
    </w:p>
    <w:p w14:paraId="67DA8A22" w14:textId="77777777" w:rsidR="00993156" w:rsidRPr="00B519CE" w:rsidRDefault="00000000" w:rsidP="00993156">
      <w:pPr>
        <w:pStyle w:val="a4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م  =  15            تكون قيمة م = 5                                           </w:t>
      </w:r>
      <w:r w:rsidR="00DF453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B519CE">
        <w:rPr>
          <w:rFonts w:hint="cs"/>
          <w:sz w:val="28"/>
          <w:szCs w:val="28"/>
          <w:rtl/>
        </w:rPr>
        <w:t>(      )</w:t>
      </w:r>
    </w:p>
    <w:p w14:paraId="45F23575" w14:textId="77777777" w:rsidR="00993156" w:rsidRPr="00B519CE" w:rsidRDefault="00993156" w:rsidP="00993156">
      <w:pPr>
        <w:spacing w:line="31" w:lineRule="atLeast"/>
        <w:jc w:val="right"/>
        <w:rPr>
          <w:sz w:val="28"/>
          <w:szCs w:val="28"/>
        </w:rPr>
      </w:pPr>
    </w:p>
    <w:p w14:paraId="77F9B40D" w14:textId="77777777" w:rsidR="00993156" w:rsidRPr="00B519CE" w:rsidRDefault="00000000" w:rsidP="00993156">
      <w:pPr>
        <w:pStyle w:val="a4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المدخلة : هي القيمة التي تدخل على الدالة                                                   </w:t>
      </w:r>
      <w:r w:rsidRPr="00B519CE">
        <w:rPr>
          <w:rFonts w:hint="cs"/>
          <w:sz w:val="28"/>
          <w:szCs w:val="28"/>
          <w:rtl/>
        </w:rPr>
        <w:t>(       )</w:t>
      </w:r>
    </w:p>
    <w:p w14:paraId="417D3BCD" w14:textId="77777777" w:rsidR="00993156" w:rsidRPr="00B519CE" w:rsidRDefault="00993156" w:rsidP="00993156">
      <w:pPr>
        <w:pStyle w:val="a4"/>
        <w:spacing w:line="31" w:lineRule="atLeast"/>
        <w:jc w:val="both"/>
        <w:rPr>
          <w:sz w:val="28"/>
          <w:szCs w:val="28"/>
        </w:rPr>
      </w:pPr>
    </w:p>
    <w:p w14:paraId="7C6C02A8" w14:textId="77777777" w:rsidR="00993156" w:rsidRPr="00B519CE" w:rsidRDefault="00000000" w:rsidP="00993156">
      <w:pPr>
        <w:pStyle w:val="a4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× 5 + 4     في ترتيب العمليات نبدأ أولا بالجمع ثم بعد ذلك بالضرب      </w:t>
      </w:r>
      <w:r w:rsidR="00DF453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</w:t>
      </w:r>
      <w:r w:rsidRPr="00B519CE">
        <w:rPr>
          <w:rFonts w:hint="cs"/>
          <w:i/>
          <w:sz w:val="28"/>
          <w:szCs w:val="28"/>
          <w:rtl/>
        </w:rPr>
        <w:t>(       )</w:t>
      </w:r>
    </w:p>
    <w:p w14:paraId="56AEE968" w14:textId="77777777" w:rsidR="00993156" w:rsidRPr="00B519CE" w:rsidRDefault="00993156" w:rsidP="00993156">
      <w:pPr>
        <w:spacing w:line="31" w:lineRule="atLeast"/>
        <w:jc w:val="right"/>
        <w:rPr>
          <w:sz w:val="28"/>
          <w:szCs w:val="28"/>
        </w:rPr>
      </w:pPr>
    </w:p>
    <w:p w14:paraId="0F3D16B9" w14:textId="77777777" w:rsidR="00993156" w:rsidRDefault="00000000" w:rsidP="00993156">
      <w:pPr>
        <w:pStyle w:val="a4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8 ضرب ك      تكون العبارة  هي  8 × ك                                                </w:t>
      </w:r>
      <w:r w:rsidRPr="00B519CE">
        <w:rPr>
          <w:rFonts w:hint="cs"/>
          <w:sz w:val="28"/>
          <w:szCs w:val="28"/>
          <w:rtl/>
        </w:rPr>
        <w:t>(       )</w:t>
      </w:r>
    </w:p>
    <w:p w14:paraId="359D65D0" w14:textId="77777777" w:rsidR="004173CF" w:rsidRDefault="004173CF" w:rsidP="00105C43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b/>
          <w:bCs/>
          <w:sz w:val="28"/>
          <w:szCs w:val="28"/>
          <w:u w:val="single"/>
        </w:rPr>
      </w:pPr>
    </w:p>
    <w:p w14:paraId="7257B5A6" w14:textId="77777777" w:rsidR="00105C43" w:rsidRPr="004173CF" w:rsidRDefault="00000000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AE133" wp14:editId="446E1D65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578485" cy="856615"/>
                <wp:effectExtent l="0" t="0" r="12065" b="19685"/>
                <wp:wrapNone/>
                <wp:docPr id="147645359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DCB52" w14:textId="77777777" w:rsidR="004173CF" w:rsidRPr="00C67445" w:rsidRDefault="004173CF" w:rsidP="004173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FDEDB8" w14:textId="77777777" w:rsidR="004173CF" w:rsidRDefault="00000000" w:rsidP="004173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</w:p>
                          <w:p w14:paraId="17957906" w14:textId="77777777" w:rsidR="004173CF" w:rsidRPr="003C4DD9" w:rsidRDefault="00000000" w:rsidP="004173CF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AE133" id="مستطيل 7" o:spid="_x0000_s1038" style="position:absolute;left:0;text-align:left;margin-left:-.05pt;margin-top:-.05pt;width:45.55pt;height:67.4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" fillcolor="white [3201]" strokecolor="black [3200]" strokeweight="2pt">
                <v:textbox>
                  <w:txbxContent>
                    <w:p w14:paraId="52CDCB52" w14:textId="77777777" w:rsidR="004173CF" w:rsidRPr="00C67445" w:rsidRDefault="004173CF" w:rsidP="004173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FDEDB8" w14:textId="77777777" w:rsidR="004173CF" w:rsidRDefault="00000000" w:rsidP="004173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</w:t>
                      </w:r>
                    </w:p>
                    <w:p w14:paraId="17957906" w14:textId="77777777" w:rsidR="004173CF" w:rsidRPr="003C4DD9" w:rsidRDefault="00000000" w:rsidP="004173CF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115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Pr="00B41156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ثالث:</w:t>
      </w:r>
      <w:r>
        <w:rPr>
          <w:rFonts w:hint="cs"/>
          <w:b/>
          <w:bCs/>
          <w:sz w:val="28"/>
          <w:szCs w:val="28"/>
          <w:rtl/>
        </w:rPr>
        <w:t>أجب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عما يلي :   </w:t>
      </w:r>
      <w:r w:rsidR="00B8798B">
        <w:rPr>
          <w:rFonts w:hint="cs"/>
          <w:b/>
          <w:bCs/>
          <w:sz w:val="28"/>
          <w:szCs w:val="28"/>
          <w:rtl/>
        </w:rPr>
        <w:t xml:space="preserve">                                                       ( كل فقرة درجتان )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14:paraId="29E0A062" w14:textId="77777777"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b/>
          <w:bCs/>
          <w:sz w:val="28"/>
          <w:szCs w:val="28"/>
          <w:rtl/>
        </w:rPr>
      </w:pPr>
    </w:p>
    <w:p w14:paraId="2975ABD7" w14:textId="77777777" w:rsidR="004173CF" w:rsidRDefault="00000000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)   </w:t>
      </w:r>
      <w:r w:rsidRPr="004173CF">
        <w:rPr>
          <w:rFonts w:hint="cs"/>
          <w:noProof/>
          <w:sz w:val="28"/>
          <w:szCs w:val="28"/>
          <w:rtl/>
        </w:rPr>
        <w:t>استعملت 3  كيلو جرامات من البطاطس  لصنع 8 أطباق . كم كيلو جراماً استعمل في كل طبق ؟</w:t>
      </w:r>
    </w:p>
    <w:p w14:paraId="224E2196" w14:textId="77777777"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2A6B4019" w14:textId="77777777" w:rsidR="004173CF" w:rsidRDefault="00000000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6D94B" w14:textId="77777777"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234B06C3" w14:textId="77777777"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104F2BB4" w14:textId="77777777" w:rsidR="00B8798B" w:rsidRDefault="00B8798B" w:rsidP="00B8798B">
      <w:pPr>
        <w:pStyle w:val="aa"/>
        <w:rPr>
          <w:rFonts w:cs="Times New Roman"/>
          <w:sz w:val="28"/>
          <w:szCs w:val="28"/>
          <w:rtl/>
        </w:rPr>
      </w:pPr>
    </w:p>
    <w:p w14:paraId="484C4918" w14:textId="77777777" w:rsidR="004173CF" w:rsidRDefault="00000000" w:rsidP="00B8798B">
      <w:pPr>
        <w:pStyle w:val="aa"/>
        <w:rPr>
          <w:rFonts w:cs="Times New Roman"/>
          <w:noProof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ب </w:t>
      </w:r>
      <w:r>
        <w:rPr>
          <w:rFonts w:hint="cs"/>
          <w:noProof/>
          <w:sz w:val="32"/>
          <w:szCs w:val="32"/>
          <w:rtl/>
        </w:rPr>
        <w:t xml:space="preserve">)  أكتب المعادلة التالية ثم حلها وتحقق من صحة الحل ؟ </w:t>
      </w:r>
    </w:p>
    <w:p w14:paraId="319CFA1B" w14:textId="77777777" w:rsidR="004173CF" w:rsidRPr="00A215DE" w:rsidRDefault="004173CF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6E33B639" w14:textId="77777777" w:rsidR="004173CF" w:rsidRDefault="00000000" w:rsidP="00B8798B">
      <w:pPr>
        <w:pStyle w:val="aa"/>
        <w:rPr>
          <w:rFonts w:cs="Times New Roman"/>
          <w:noProof/>
          <w:sz w:val="28"/>
          <w:szCs w:val="28"/>
          <w:rtl/>
        </w:rPr>
      </w:pPr>
      <w:r w:rsidRPr="00A215DE">
        <w:rPr>
          <w:rFonts w:hint="cs"/>
          <w:noProof/>
          <w:sz w:val="28"/>
          <w:szCs w:val="28"/>
          <w:rtl/>
        </w:rPr>
        <w:t xml:space="preserve">                            عدد زائد </w:t>
      </w:r>
      <w:r>
        <w:rPr>
          <w:rFonts w:hint="cs"/>
          <w:noProof/>
          <w:sz w:val="28"/>
          <w:szCs w:val="28"/>
          <w:rtl/>
        </w:rPr>
        <w:t xml:space="preserve">تسعة </w:t>
      </w:r>
      <w:r w:rsidRPr="00A215DE">
        <w:rPr>
          <w:rFonts w:hint="cs"/>
          <w:noProof/>
          <w:sz w:val="28"/>
          <w:szCs w:val="28"/>
          <w:rtl/>
        </w:rPr>
        <w:t xml:space="preserve"> يساوي 14 </w:t>
      </w:r>
    </w:p>
    <w:p w14:paraId="50E28F6F" w14:textId="77777777" w:rsidR="004173CF" w:rsidRDefault="00000000" w:rsidP="00B8798B">
      <w:pPr>
        <w:pStyle w:val="aa"/>
        <w:rPr>
          <w:rFonts w:cs="Times New Roman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5705D" w14:textId="77777777" w:rsidR="00B8798B" w:rsidRDefault="00B8798B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4BD46DDC" w14:textId="77777777" w:rsidR="00B8798B" w:rsidRDefault="00B8798B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2F87751A" w14:textId="77777777" w:rsidR="004173CF" w:rsidRPr="004173CF" w:rsidRDefault="00000000" w:rsidP="00B8798B">
      <w:pPr>
        <w:pStyle w:val="aa"/>
        <w:rPr>
          <w:rFonts w:ascii="Arial" w:hAnsi="Arial" w:cs="Arial"/>
          <w:noProof/>
          <w:sz w:val="28"/>
          <w:szCs w:val="28"/>
          <w:rtl/>
        </w:rPr>
      </w:pPr>
      <w:r w:rsidRPr="004173CF">
        <w:rPr>
          <w:rFonts w:ascii="Arial" w:hAnsi="Arial" w:cs="Arial"/>
          <w:noProof/>
          <w:sz w:val="28"/>
          <w:szCs w:val="28"/>
          <w:rtl/>
        </w:rPr>
        <w:t xml:space="preserve">ج )  </w:t>
      </w:r>
      <w:r w:rsidRPr="004173CF">
        <w:rPr>
          <w:rFonts w:asciiTheme="minorBidi" w:hAnsiTheme="minorBidi" w:cstheme="minorBidi"/>
          <w:noProof/>
          <w:sz w:val="32"/>
          <w:szCs w:val="32"/>
          <w:rtl/>
        </w:rPr>
        <w:t>أوجد قيمة العبارة التالية :               (  15 -  7 ) × 3</w:t>
      </w:r>
      <w:r w:rsidRPr="004173CF">
        <w:rPr>
          <w:rFonts w:ascii="Arial" w:hAnsi="Arial" w:cs="Arial"/>
          <w:noProof/>
          <w:sz w:val="28"/>
          <w:szCs w:val="28"/>
          <w:rtl/>
        </w:rPr>
        <w:t xml:space="preserve"> </w:t>
      </w:r>
    </w:p>
    <w:p w14:paraId="7AA43AA9" w14:textId="77777777" w:rsidR="004173CF" w:rsidRDefault="004173CF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096B6BE5" w14:textId="77777777" w:rsidR="00B8798B" w:rsidRDefault="00000000" w:rsidP="00B8798B">
      <w:pPr>
        <w:pStyle w:val="aa"/>
        <w:rPr>
          <w:rFonts w:cs="Times New Roman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16E576" w14:textId="77777777" w:rsidR="00B8798B" w:rsidRDefault="00B8798B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7E6DE5B0" w14:textId="77777777" w:rsidR="00B8798B" w:rsidRDefault="00000000" w:rsidP="00B8798B">
      <w:pPr>
        <w:pStyle w:val="aa"/>
        <w:rPr>
          <w:rFonts w:cs="Times New Roman"/>
          <w:noProof/>
          <w:sz w:val="28"/>
          <w:szCs w:val="28"/>
          <w:rtl/>
        </w:rPr>
      </w:pPr>
      <w:r w:rsidRPr="00B8798B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6A8A8D" wp14:editId="45521B6A">
                <wp:simplePos x="0" y="0"/>
                <wp:positionH relativeFrom="column">
                  <wp:posOffset>1085850</wp:posOffset>
                </wp:positionH>
                <wp:positionV relativeFrom="paragraph">
                  <wp:posOffset>186690</wp:posOffset>
                </wp:positionV>
                <wp:extent cx="5391150" cy="1200150"/>
                <wp:effectExtent l="0" t="0" r="0" b="0"/>
                <wp:wrapSquare wrapText="bothSides"/>
                <wp:docPr id="5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91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CEC2" w14:textId="77777777" w:rsidR="00B8798B" w:rsidRDefault="00000000">
                            <w:r w:rsidRPr="003A5836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0C1FAA8" wp14:editId="2CB9BFEC">
                                  <wp:extent cx="5041900" cy="1130935"/>
                                  <wp:effectExtent l="0" t="0" r="6350" b="0"/>
                                  <wp:docPr id="57541339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41339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2034" cy="113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8A8D" id="_x0000_s1039" type="#_x0000_t202" style="position:absolute;left:0;text-align:left;margin-left:85.5pt;margin-top:14.7pt;width:424.5pt;height:94.5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" filled="f" stroked="f">
                <v:textbox>
                  <w:txbxContent>
                    <w:p w14:paraId="1A01CEC2" w14:textId="77777777" w:rsidR="00B8798B" w:rsidRDefault="00000000">
                      <w:r w:rsidRPr="003A5836">
                        <w:rPr>
                          <w:noProof/>
                          <w:rtl/>
                        </w:rPr>
                        <w:drawing>
                          <wp:inline distT="0" distB="0" distL="0" distR="0" wp14:anchorId="00C1FAA8" wp14:editId="2CB9BFEC">
                            <wp:extent cx="5041900" cy="1130935"/>
                            <wp:effectExtent l="0" t="0" r="6350" b="0"/>
                            <wp:docPr id="57541339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5413399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2034" cy="113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17A83" w14:textId="77777777" w:rsidR="00B8798B" w:rsidRDefault="00000000" w:rsidP="00B8798B">
      <w:pPr>
        <w:pStyle w:val="aa"/>
        <w:rPr>
          <w:rFonts w:cs="Times New Roman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د)</w:t>
      </w:r>
      <w:r w:rsidRPr="00B8798B">
        <w:rPr>
          <w:noProof/>
          <w:rtl/>
        </w:rPr>
        <w:t xml:space="preserve"> </w:t>
      </w:r>
    </w:p>
    <w:p w14:paraId="0E95CAE2" w14:textId="77777777" w:rsidR="004173CF" w:rsidRPr="00A215DE" w:rsidRDefault="004173CF" w:rsidP="00B8798B">
      <w:pPr>
        <w:pStyle w:val="aa"/>
        <w:rPr>
          <w:rFonts w:cs="Times New Roman"/>
          <w:noProof/>
          <w:sz w:val="28"/>
          <w:szCs w:val="28"/>
          <w:rtl/>
        </w:rPr>
      </w:pPr>
    </w:p>
    <w:p w14:paraId="23950B08" w14:textId="77777777" w:rsidR="004173CF" w:rsidRP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</w:p>
    <w:p w14:paraId="27D4FDF6" w14:textId="77777777" w:rsid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311F87DB" w14:textId="77777777" w:rsidR="004173CF" w:rsidRP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21ABACF5" w14:textId="77777777" w:rsidR="00105C43" w:rsidRDefault="00000000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70905" w14:textId="77777777"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58C1F2BC" w14:textId="77777777" w:rsidR="00B8798B" w:rsidRDefault="00000000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  <w:r w:rsidRPr="00B8798B">
        <w:rPr>
          <w:rFonts w:hint="cs"/>
          <w:sz w:val="28"/>
          <w:szCs w:val="28"/>
          <w:rtl/>
        </w:rPr>
        <w:t xml:space="preserve">و) </w:t>
      </w:r>
      <w:r>
        <w:rPr>
          <w:rFonts w:hint="cs"/>
          <w:sz w:val="28"/>
          <w:szCs w:val="28"/>
          <w:rtl/>
        </w:rPr>
        <w:t xml:space="preserve">   </w:t>
      </w:r>
      <w:r w:rsidRPr="00B8798B">
        <w:rPr>
          <w:rFonts w:hint="cs"/>
          <w:sz w:val="32"/>
          <w:szCs w:val="32"/>
          <w:rtl/>
        </w:rPr>
        <w:t xml:space="preserve">أكتب الكسر الغير فعلي  </w:t>
      </w:r>
      <w:r w:rsidRPr="00B8798B">
        <w:rPr>
          <w:sz w:val="32"/>
          <w:szCs w:val="32"/>
          <w:rtl/>
        </w:rPr>
        <w:fldChar w:fldCharType="begin"/>
      </w:r>
      <w:r w:rsidRPr="00B8798B">
        <w:rPr>
          <w:sz w:val="32"/>
          <w:szCs w:val="32"/>
          <w:rtl/>
        </w:rPr>
        <w:instrText xml:space="preserve"> </w:instrText>
      </w:r>
      <w:r w:rsidRPr="00B8798B">
        <w:rPr>
          <w:sz w:val="32"/>
          <w:szCs w:val="32"/>
        </w:rPr>
        <w:instrText>EQ \F</w:instrText>
      </w:r>
      <w:r w:rsidRPr="00B8798B">
        <w:rPr>
          <w:sz w:val="32"/>
          <w:szCs w:val="32"/>
          <w:rtl/>
        </w:rPr>
        <w:instrText xml:space="preserve">(43;6) </w:instrText>
      </w:r>
      <w:r>
        <w:rPr>
          <w:sz w:val="32"/>
          <w:szCs w:val="32"/>
          <w:rtl/>
        </w:rPr>
        <w:fldChar w:fldCharType="separate"/>
      </w:r>
      <w:r w:rsidRPr="00B8798B">
        <w:rPr>
          <w:sz w:val="32"/>
          <w:szCs w:val="32"/>
          <w:rtl/>
        </w:rPr>
        <w:fldChar w:fldCharType="end"/>
      </w:r>
      <w:r w:rsidRPr="00B8798B">
        <w:rPr>
          <w:rFonts w:hint="cs"/>
          <w:sz w:val="32"/>
          <w:szCs w:val="32"/>
          <w:rtl/>
        </w:rPr>
        <w:t xml:space="preserve">  على صورة عدد كسري ؟</w:t>
      </w:r>
      <w:r>
        <w:rPr>
          <w:rFonts w:hint="cs"/>
          <w:sz w:val="28"/>
          <w:szCs w:val="28"/>
          <w:rtl/>
        </w:rPr>
        <w:t xml:space="preserve"> </w:t>
      </w:r>
    </w:p>
    <w:p w14:paraId="238A020C" w14:textId="77777777" w:rsidR="00B8798B" w:rsidRPr="00B8798B" w:rsidRDefault="00000000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7D417B" w14:textId="77777777"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6045CB39" w14:textId="77777777"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14:paraId="709224BE" w14:textId="77777777" w:rsidR="00105C43" w:rsidRDefault="00000000" w:rsidP="00105C43">
      <w:pPr>
        <w:spacing w:before="60"/>
        <w:ind w:right="60"/>
        <w:rPr>
          <w:rFonts w:cs="Times New Roman"/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F28354" wp14:editId="38BF8293">
            <wp:simplePos x="0" y="0"/>
            <wp:positionH relativeFrom="column">
              <wp:posOffset>2635250</wp:posOffset>
            </wp:positionH>
            <wp:positionV relativeFrom="paragraph">
              <wp:posOffset>43815</wp:posOffset>
            </wp:positionV>
            <wp:extent cx="2114550" cy="1143000"/>
            <wp:effectExtent l="0" t="0" r="0" b="0"/>
            <wp:wrapNone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صورة 16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22727" r="7467" b="2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988CED" w14:textId="77777777" w:rsidR="00105C43" w:rsidRDefault="00000000" w:rsidP="00105C43">
      <w:pPr>
        <w:spacing w:before="60"/>
        <w:ind w:right="60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D6887" wp14:editId="5A3FD683">
                <wp:simplePos x="0" y="0"/>
                <wp:positionH relativeFrom="column">
                  <wp:posOffset>2901950</wp:posOffset>
                </wp:positionH>
                <wp:positionV relativeFrom="paragraph">
                  <wp:posOffset>121920</wp:posOffset>
                </wp:positionV>
                <wp:extent cx="1353185" cy="815340"/>
                <wp:effectExtent l="0" t="0" r="0" b="0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4065">
                          <a:off x="0" y="0"/>
                          <a:ext cx="135318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1AE36" w14:textId="77777777" w:rsidR="00105C43" w:rsidRDefault="00000000" w:rsidP="00105C43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مع تمنياتي </w:t>
                            </w:r>
                          </w:p>
                          <w:p w14:paraId="016510D5" w14:textId="77777777" w:rsidR="00105C43" w:rsidRPr="00162FD1" w:rsidRDefault="00000000" w:rsidP="00105C43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لكم ..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6887" id="مربع نص 164" o:spid="_x0000_s1040" type="#_x0000_t202" style="position:absolute;left:0;text-align:left;margin-left:228.5pt;margin-top:9.6pt;width:106.55pt;height:64.2pt;rotation:-290472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" filled="f" stroked="f">
                <v:textbox style="mso-fit-shape-to-text:t">
                  <w:txbxContent>
                    <w:p w14:paraId="1F61AE36" w14:textId="77777777" w:rsidR="00105C43" w:rsidRDefault="00000000" w:rsidP="00105C43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jc w:val="center"/>
                        <w:rPr>
                          <w:rFonts w:cs="Times New Roman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انتهت الأسئلة مع تمنياتي </w:t>
                      </w:r>
                    </w:p>
                    <w:p w14:paraId="016510D5" w14:textId="77777777" w:rsidR="00105C43" w:rsidRPr="00162FD1" w:rsidRDefault="00000000" w:rsidP="00105C43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jc w:val="center"/>
                        <w:rPr>
                          <w:rFonts w:cstheme="minorHAnsi"/>
                          <w:noProof/>
                          <w:color w:val="632423" w:themeColor="accent2" w:themeShade="8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لكم ..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p w14:paraId="44633C56" w14:textId="77777777" w:rsidR="00105C43" w:rsidRDefault="00105C43" w:rsidP="00105C43">
      <w:pPr>
        <w:spacing w:before="60"/>
        <w:ind w:right="60"/>
        <w:rPr>
          <w:rFonts w:cs="Times New Roman"/>
          <w:rtl/>
        </w:rPr>
      </w:pPr>
    </w:p>
    <w:p w14:paraId="2E0E79B9" w14:textId="77777777" w:rsidR="00105C43" w:rsidRDefault="00105C43" w:rsidP="00105C43">
      <w:pPr>
        <w:spacing w:before="60"/>
        <w:ind w:right="60"/>
        <w:rPr>
          <w:rFonts w:cs="Times New Roman"/>
          <w:rtl/>
        </w:rPr>
      </w:pPr>
    </w:p>
    <w:p w14:paraId="7C6076CF" w14:textId="77777777" w:rsidR="007828A0" w:rsidRDefault="007828A0" w:rsidP="007828A0">
      <w:pPr>
        <w:spacing w:before="60"/>
        <w:ind w:right="60"/>
        <w:rPr>
          <w:rFonts w:cs="Times New Roman"/>
          <w:rtl/>
        </w:rPr>
      </w:pPr>
    </w:p>
    <w:p w14:paraId="1BBAE3C7" w14:textId="77777777" w:rsidR="006400DD" w:rsidRPr="00006898" w:rsidRDefault="00000000" w:rsidP="00006898">
      <w:pPr>
        <w:spacing w:before="60"/>
        <w:ind w:right="60"/>
        <w:rPr>
          <w:rFonts w:ascii="Arabic Typesetting" w:hAnsi="Arabic Typesetting" w:cs="Arabic Typesetting"/>
          <w:sz w:val="36"/>
          <w:szCs w:val="36"/>
        </w:rPr>
        <w:sectPr w:rsidR="006400DD" w:rsidRPr="00006898">
          <w:type w:val="continuous"/>
          <w:pgSz w:w="11910" w:h="16840"/>
          <w:pgMar w:top="800" w:right="520" w:bottom="280" w:left="620" w:header="720" w:footer="720" w:gutter="0"/>
          <w:cols w:space="720"/>
        </w:sectPr>
      </w:pPr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  <w:r w:rsidRPr="00105C43">
        <w:rPr>
          <w:rFonts w:ascii="Arabic Typesetting" w:hAnsi="Arabic Typesetting" w:cs="Arabic Typesetting"/>
          <w:sz w:val="36"/>
          <w:szCs w:val="36"/>
          <w:rtl/>
        </w:rPr>
        <w:t>معلم المادة : حسين المطيري</w:t>
      </w:r>
    </w:p>
    <w:p w14:paraId="6BC11771" w14:textId="77777777" w:rsidR="00F850E2" w:rsidRDefault="00000000" w:rsidP="008640C5">
      <w:pPr>
        <w:spacing w:after="160" w:line="259" w:lineRule="auto"/>
        <w:rPr>
          <w:rFonts w:ascii="Calibri" w:eastAsia="Calibri" w:hAnsi="Calibri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546C4" wp14:editId="7148AB9C">
                <wp:simplePos x="0" y="0"/>
                <wp:positionH relativeFrom="column">
                  <wp:posOffset>-731520</wp:posOffset>
                </wp:positionH>
                <wp:positionV relativeFrom="paragraph">
                  <wp:posOffset>-381000</wp:posOffset>
                </wp:positionV>
                <wp:extent cx="914400" cy="800100"/>
                <wp:effectExtent l="0" t="0" r="19050" b="19050"/>
                <wp:wrapNone/>
                <wp:docPr id="48712357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44" style="width:1in;height:63pt;margin-top:-30pt;margin-left:-57.6pt;mso-height-percent:0;mso-height-relative:margin;mso-wrap-distance-bottom:0;mso-wrap-distance-left:9pt;mso-wrap-distance-right:9pt;mso-wrap-distance-top:0;position:absolute;v-text-anchor:middle;z-index:251691008" arcsize="10923f" fillcolor="white" stroked="t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EC7AC8" wp14:editId="0A2F0EEB">
                <wp:simplePos x="0" y="0"/>
                <wp:positionH relativeFrom="margin">
                  <wp:posOffset>-182880</wp:posOffset>
                </wp:positionH>
                <wp:positionV relativeFrom="paragraph">
                  <wp:posOffset>-529590</wp:posOffset>
                </wp:positionV>
                <wp:extent cx="5379720" cy="327660"/>
                <wp:effectExtent l="0" t="0" r="0" b="0"/>
                <wp:wrapNone/>
                <wp:docPr id="112129865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BFDC2" w14:textId="77777777" w:rsidR="00A8097B" w:rsidRPr="00A8097B" w:rsidRDefault="00000000" w:rsidP="00EA2E8C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ختبار مادة : الرياضيات ، للصف : ا</w:t>
                            </w:r>
                            <w:r w:rsidR="00EA2E8C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لخامس</w:t>
                            </w:r>
                            <w:r w:rsidR="00321693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</w:t>
                            </w:r>
                            <w:r w:rsidR="007753AF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منتصف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7AC8" id="مربع نص 4" o:spid="_x0000_s1041" type="#_x0000_t202" style="position:absolute;left:0;text-align:left;margin-left:-14.4pt;margin-top:-41.7pt;width:423.6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" filled="f" stroked="f">
                <v:textbox>
                  <w:txbxContent>
                    <w:p w14:paraId="3E9BFDC2" w14:textId="77777777" w:rsidR="00A8097B" w:rsidRPr="00A8097B" w:rsidRDefault="00000000" w:rsidP="00EA2E8C">
                      <w:pPr>
                        <w:rPr>
                          <w:rFonts w:cs="Times New Roman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</w:t>
                      </w:r>
                      <w:r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ختبار مادة : الرياضيات ، للصف : ا</w:t>
                      </w:r>
                      <w:r w:rsidR="00EA2E8C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لخامس</w:t>
                      </w:r>
                      <w:r w:rsidR="00321693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، </w:t>
                      </w:r>
                      <w:r w:rsidR="007753AF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منتصف</w:t>
                      </w: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D3532" w14:textId="77777777" w:rsidR="009616F2" w:rsidRPr="00137197" w:rsidRDefault="00000000" w:rsidP="008640C5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C130E" wp14:editId="4953D714">
                <wp:simplePos x="0" y="0"/>
                <wp:positionH relativeFrom="margin">
                  <wp:posOffset>636270</wp:posOffset>
                </wp:positionH>
                <wp:positionV relativeFrom="paragraph">
                  <wp:posOffset>182880</wp:posOffset>
                </wp:positionV>
                <wp:extent cx="5379720" cy="327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4C2F7" w14:textId="77777777" w:rsidR="008640C5" w:rsidRPr="008640C5" w:rsidRDefault="00000000" w:rsidP="008640C5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850E2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0CBC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أختار</w:t>
                            </w:r>
                            <w:r w:rsidRPr="00F850E2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الإجابة الصحيحة ممايأتي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130E" id="مربع نص 8" o:spid="_x0000_s1042" type="#_x0000_t202" style="position:absolute;left:0;text-align:left;margin-left:50.1pt;margin-top:14.4pt;width:423.6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" filled="f" stroked="f">
                <v:textbox>
                  <w:txbxContent>
                    <w:p w14:paraId="47E4C2F7" w14:textId="77777777" w:rsidR="008640C5" w:rsidRPr="008640C5" w:rsidRDefault="00000000" w:rsidP="008640C5">
                      <w:pPr>
                        <w:rPr>
                          <w:rFonts w:cs="Times New Roman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850E2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0CBC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أختار</w:t>
                      </w:r>
                      <w:r w:rsidRPr="00F850E2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الإجابة الصحيحة ممايأتي</w:t>
                      </w:r>
                      <w:r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EEFAF" wp14:editId="7F79A5E6">
                <wp:simplePos x="0" y="0"/>
                <wp:positionH relativeFrom="margin">
                  <wp:posOffset>220980</wp:posOffset>
                </wp:positionH>
                <wp:positionV relativeFrom="paragraph">
                  <wp:posOffset>-289560</wp:posOffset>
                </wp:positionV>
                <wp:extent cx="5654040" cy="426720"/>
                <wp:effectExtent l="0" t="0" r="22860" b="11430"/>
                <wp:wrapNone/>
                <wp:docPr id="1349111945" name="مربع نص 1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769B8E" w14:textId="77777777" w:rsidR="004055B4" w:rsidRPr="00A8097B" w:rsidRDefault="00000000" w:rsidP="000F61D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</w:t>
                            </w:r>
                            <w:r w:rsid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26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EFAF" id="مربع نص 1" o:spid="_x0000_s1043" type="#_x0000_t202" style="position:absolute;left:0;text-align:left;margin-left:17.4pt;margin-top:-22.8pt;width:445.2pt;height:3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" o:button="t" filled="f" strokecolor="black [3213]">
                <v:fill o:detectmouseclick="t"/>
                <v:textbox>
                  <w:txbxContent>
                    <w:p w14:paraId="79769B8E" w14:textId="77777777" w:rsidR="004055B4" w:rsidRPr="00A8097B" w:rsidRDefault="00000000" w:rsidP="000F61D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اسم الطالب</w:t>
                      </w:r>
                      <w:r w:rsid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A8097B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......................................................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3226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w:drawing>
          <wp:anchor distT="0" distB="0" distL="114300" distR="114300" simplePos="0" relativeHeight="251685888" behindDoc="0" locked="0" layoutInCell="1" allowOverlap="1" wp14:anchorId="0414BD87" wp14:editId="2AB79C2A">
            <wp:simplePos x="0" y="0"/>
            <wp:positionH relativeFrom="margin">
              <wp:posOffset>1691640</wp:posOffset>
            </wp:positionH>
            <wp:positionV relativeFrom="paragraph">
              <wp:posOffset>-259080</wp:posOffset>
            </wp:positionV>
            <wp:extent cx="1002030" cy="357971"/>
            <wp:effectExtent l="0" t="0" r="7620" b="4445"/>
            <wp:wrapNone/>
            <wp:docPr id="2" name="صورة 2" descr="شعار وزارة التعليم 1442 الجديد png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شعار وزارة التعليم 1442 الجديد png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margin" w:tblpXSpec="center" w:tblpY="660"/>
        <w:bidiVisual/>
        <w:tblW w:w="10416" w:type="dxa"/>
        <w:tblLook w:val="04A0" w:firstRow="1" w:lastRow="0" w:firstColumn="1" w:lastColumn="0" w:noHBand="0" w:noVBand="1"/>
      </w:tblPr>
      <w:tblGrid>
        <w:gridCol w:w="531"/>
        <w:gridCol w:w="3342"/>
        <w:gridCol w:w="3065"/>
        <w:gridCol w:w="3478"/>
      </w:tblGrid>
      <w:tr w:rsidR="00AE4FF9" w14:paraId="69616DE4" w14:textId="77777777" w:rsidTr="00F850E2">
        <w:trPr>
          <w:trHeight w:val="570"/>
        </w:trPr>
        <w:tc>
          <w:tcPr>
            <w:tcW w:w="531" w:type="dxa"/>
            <w:vMerge w:val="restart"/>
          </w:tcPr>
          <w:p w14:paraId="34DEB5A0" w14:textId="77777777" w:rsidR="00EC1590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5EEA9BA2" w14:textId="77777777" w:rsidR="00EC1590" w:rsidRPr="00D8647C" w:rsidRDefault="00000000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قيمة العبارة س+ 5   اذا كانت س = 3</w:t>
            </w:r>
          </w:p>
        </w:tc>
      </w:tr>
      <w:tr w:rsidR="00AE4FF9" w14:paraId="0C4E121E" w14:textId="77777777" w:rsidTr="00F850E2">
        <w:trPr>
          <w:trHeight w:val="499"/>
        </w:trPr>
        <w:tc>
          <w:tcPr>
            <w:tcW w:w="531" w:type="dxa"/>
            <w:vMerge/>
          </w:tcPr>
          <w:p w14:paraId="59C1AE13" w14:textId="77777777"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763FFE78" w14:textId="77777777" w:rsidR="00EC1590" w:rsidRPr="00D8647C" w:rsidRDefault="00000000" w:rsidP="00F850E2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A6429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14:paraId="10122D32" w14:textId="77777777" w:rsidR="00EC1590" w:rsidRPr="00D8647C" w:rsidRDefault="00000000" w:rsidP="00F850E2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A6E95" w:rsidRPr="009A6E9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78" w:type="dxa"/>
          </w:tcPr>
          <w:p w14:paraId="245C8459" w14:textId="77777777" w:rsidR="00EC1590" w:rsidRPr="00D8647C" w:rsidRDefault="00000000" w:rsidP="00F850E2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A6E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E4FF9" w14:paraId="6562CF97" w14:textId="77777777" w:rsidTr="00F850E2">
        <w:trPr>
          <w:trHeight w:val="746"/>
        </w:trPr>
        <w:tc>
          <w:tcPr>
            <w:tcW w:w="531" w:type="dxa"/>
            <w:vMerge w:val="restart"/>
          </w:tcPr>
          <w:p w14:paraId="2A19BCD3" w14:textId="77777777" w:rsidR="00EC1590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386DBFC6" w14:textId="77777777" w:rsidR="00AA56D1" w:rsidRPr="00CF0C1C" w:rsidRDefault="00000000" w:rsidP="00F850E2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العبارة الجبرية التي تمثل اقل من ص بسبعة هي</w:t>
            </w:r>
          </w:p>
        </w:tc>
      </w:tr>
      <w:tr w:rsidR="00AE4FF9" w14:paraId="118C4ED3" w14:textId="77777777" w:rsidTr="00F850E2">
        <w:trPr>
          <w:trHeight w:val="439"/>
        </w:trPr>
        <w:tc>
          <w:tcPr>
            <w:tcW w:w="531" w:type="dxa"/>
            <w:vMerge/>
          </w:tcPr>
          <w:p w14:paraId="1AC2CAB2" w14:textId="77777777"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DE6C54A" w14:textId="77777777" w:rsidR="00EC1590" w:rsidRPr="00AA56D1" w:rsidRDefault="00000000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56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أ )  </w:t>
            </w:r>
            <w:r w:rsidR="00AA56D1" w:rsidRPr="00AA56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 - 7</w:t>
            </w:r>
          </w:p>
        </w:tc>
        <w:tc>
          <w:tcPr>
            <w:tcW w:w="3065" w:type="dxa"/>
          </w:tcPr>
          <w:p w14:paraId="592B6B51" w14:textId="77777777" w:rsidR="00EC1590" w:rsidRPr="00AA56D1" w:rsidRDefault="00000000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 )  ص+ 7</w:t>
            </w:r>
          </w:p>
        </w:tc>
        <w:tc>
          <w:tcPr>
            <w:tcW w:w="3478" w:type="dxa"/>
          </w:tcPr>
          <w:p w14:paraId="71C0EE8B" w14:textId="77777777" w:rsidR="00EC1590" w:rsidRPr="00AA56D1" w:rsidRDefault="00000000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56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ج </w:t>
            </w:r>
            <w:r w:rsidR="00EA2E8C">
              <w:rPr>
                <w:rFonts w:asciiTheme="minorHAnsi" w:eastAsiaTheme="minorHAnsi" w:hAnsiTheme="minorHAnsi" w:cstheme="minorBidi" w:hint="cs"/>
                <w:rtl/>
              </w:rPr>
              <w:t>) 7 ص</w:t>
            </w:r>
            <w:r w:rsidR="00F850E2" w:rsidRPr="00230AAE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AA56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56D1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AE4FF9" w14:paraId="7334C43F" w14:textId="77777777" w:rsidTr="00F850E2">
        <w:trPr>
          <w:trHeight w:val="522"/>
        </w:trPr>
        <w:tc>
          <w:tcPr>
            <w:tcW w:w="531" w:type="dxa"/>
            <w:vMerge w:val="restart"/>
          </w:tcPr>
          <w:p w14:paraId="4EB89F96" w14:textId="77777777" w:rsidR="00EC1590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1BCF1A68" w14:textId="77777777" w:rsidR="00EC1590" w:rsidRPr="00D8647C" w:rsidRDefault="00000000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العبارة الجبرية التي تمثل ضعف ع</w:t>
            </w:r>
          </w:p>
        </w:tc>
      </w:tr>
      <w:tr w:rsidR="00AE4FF9" w14:paraId="377D25E1" w14:textId="77777777" w:rsidTr="00F850E2">
        <w:trPr>
          <w:trHeight w:val="499"/>
        </w:trPr>
        <w:tc>
          <w:tcPr>
            <w:tcW w:w="531" w:type="dxa"/>
            <w:vMerge/>
          </w:tcPr>
          <w:p w14:paraId="4A599521" w14:textId="77777777"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69BAF092" w14:textId="77777777" w:rsidR="00EC1590" w:rsidRPr="00D8647C" w:rsidRDefault="00000000" w:rsidP="00F850E2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ع</w:t>
            </w:r>
          </w:p>
        </w:tc>
        <w:tc>
          <w:tcPr>
            <w:tcW w:w="3065" w:type="dxa"/>
          </w:tcPr>
          <w:p w14:paraId="43AC0C39" w14:textId="77777777" w:rsidR="00EC1590" w:rsidRPr="00D8647C" w:rsidRDefault="00000000" w:rsidP="00EA2E8C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+ ع</w:t>
            </w:r>
          </w:p>
        </w:tc>
        <w:tc>
          <w:tcPr>
            <w:tcW w:w="3478" w:type="dxa"/>
          </w:tcPr>
          <w:p w14:paraId="3A5DB1DC" w14:textId="77777777" w:rsidR="00EC1590" w:rsidRPr="00D8647C" w:rsidRDefault="00000000" w:rsidP="00EA2E8C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Theme="minorBidi" w:eastAsiaTheme="minorHAnsi" w:hAnsiTheme="minorBidi" w:cstheme="minorBidi" w:hint="cs"/>
                <w:rtl/>
              </w:rPr>
              <w:t xml:space="preserve"> )</w:t>
            </w: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ع - 2</w:t>
            </w:r>
            <w:r w:rsidR="00CF3145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4CD6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4FF9" w14:paraId="63B1F0AB" w14:textId="77777777" w:rsidTr="00F850E2">
        <w:trPr>
          <w:trHeight w:val="357"/>
        </w:trPr>
        <w:tc>
          <w:tcPr>
            <w:tcW w:w="531" w:type="dxa"/>
            <w:vMerge w:val="restart"/>
          </w:tcPr>
          <w:p w14:paraId="5723043A" w14:textId="77777777" w:rsidR="00EC1590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7565F697" w14:textId="77777777" w:rsidR="00EC1590" w:rsidRPr="00D84476" w:rsidRDefault="00000000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 + 2× 3 =</w:t>
            </w:r>
            <w:r w:rsidR="00504CD6" w:rsidRPr="00D8447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4FF9" w14:paraId="4594C339" w14:textId="77777777" w:rsidTr="00F850E2">
        <w:trPr>
          <w:trHeight w:val="423"/>
        </w:trPr>
        <w:tc>
          <w:tcPr>
            <w:tcW w:w="531" w:type="dxa"/>
            <w:vMerge/>
          </w:tcPr>
          <w:p w14:paraId="3C6ACD07" w14:textId="77777777"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68485783" w14:textId="77777777" w:rsidR="00EC1590" w:rsidRPr="00D8647C" w:rsidRDefault="00000000" w:rsidP="00F850E2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  <w:r w:rsidR="00FA5528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14:paraId="3A5231DA" w14:textId="77777777" w:rsidR="00EC1590" w:rsidRPr="00D8647C" w:rsidRDefault="00000000" w:rsidP="00F0583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78" w:type="dxa"/>
          </w:tcPr>
          <w:p w14:paraId="7E4F5C4C" w14:textId="77777777" w:rsidR="00EC1590" w:rsidRPr="00D8647C" w:rsidRDefault="00000000" w:rsidP="00F850E2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AE4FF9" w14:paraId="4111927D" w14:textId="77777777" w:rsidTr="00F850E2">
        <w:trPr>
          <w:trHeight w:val="502"/>
        </w:trPr>
        <w:tc>
          <w:tcPr>
            <w:tcW w:w="531" w:type="dxa"/>
            <w:vMerge w:val="restart"/>
          </w:tcPr>
          <w:p w14:paraId="77124608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1315A96E" w14:textId="77777777" w:rsidR="00230AAE" w:rsidRPr="00D8647C" w:rsidRDefault="00000000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س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4 = 5  تكون قيمة س </w:t>
            </w:r>
          </w:p>
        </w:tc>
      </w:tr>
      <w:tr w:rsidR="00AE4FF9" w14:paraId="7D61D51F" w14:textId="77777777" w:rsidTr="00F850E2">
        <w:trPr>
          <w:trHeight w:val="563"/>
        </w:trPr>
        <w:tc>
          <w:tcPr>
            <w:tcW w:w="531" w:type="dxa"/>
            <w:vMerge/>
          </w:tcPr>
          <w:p w14:paraId="5A2DA1B8" w14:textId="77777777"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23A207A8" w14:textId="77777777" w:rsidR="00230AAE" w:rsidRPr="00D8647C" w:rsidRDefault="00000000" w:rsidP="00F850E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9</w:t>
            </w:r>
          </w:p>
        </w:tc>
        <w:tc>
          <w:tcPr>
            <w:tcW w:w="3065" w:type="dxa"/>
          </w:tcPr>
          <w:p w14:paraId="1A0C7C85" w14:textId="77777777" w:rsidR="00230AAE" w:rsidRPr="00D8647C" w:rsidRDefault="00000000" w:rsidP="00F0583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05838">
              <w:rPr>
                <w:rFonts w:asciiTheme="minorHAnsi" w:eastAsiaTheme="minorHAnsi" w:hAnsiTheme="minorHAnsi" w:cstheme="minorBidi" w:hint="cs"/>
                <w:rtl/>
              </w:rPr>
              <w:t>10</w:t>
            </w:r>
          </w:p>
        </w:tc>
        <w:tc>
          <w:tcPr>
            <w:tcW w:w="3478" w:type="dxa"/>
          </w:tcPr>
          <w:p w14:paraId="6C11AE8A" w14:textId="77777777" w:rsidR="00230AAE" w:rsidRPr="00D8647C" w:rsidRDefault="00000000" w:rsidP="00F0583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AE4FF9" w14:paraId="60DB27FD" w14:textId="77777777" w:rsidTr="00F850E2">
        <w:trPr>
          <w:trHeight w:val="571"/>
        </w:trPr>
        <w:tc>
          <w:tcPr>
            <w:tcW w:w="531" w:type="dxa"/>
            <w:vMerge w:val="restart"/>
          </w:tcPr>
          <w:p w14:paraId="2D3A032B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25985AAB" w14:textId="77777777" w:rsidR="00230AAE" w:rsidRPr="00D8647C" w:rsidRDefault="00000000" w:rsidP="00F850E2">
            <w:pPr>
              <w:tabs>
                <w:tab w:val="left" w:pos="1083"/>
              </w:tabs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نكتب المعادلة عدد زائد ثمانية يساوي 10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4FF9" w14:paraId="56975593" w14:textId="77777777" w:rsidTr="00F850E2">
        <w:trPr>
          <w:trHeight w:val="457"/>
        </w:trPr>
        <w:tc>
          <w:tcPr>
            <w:tcW w:w="531" w:type="dxa"/>
            <w:vMerge/>
          </w:tcPr>
          <w:p w14:paraId="5299F4E4" w14:textId="77777777"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7754C2D0" w14:textId="77777777" w:rsidR="00230AAE" w:rsidRPr="00D8647C" w:rsidRDefault="00000000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ص + 8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65" w:type="dxa"/>
          </w:tcPr>
          <w:p w14:paraId="09C2ACA9" w14:textId="77777777" w:rsidR="00230AAE" w:rsidRPr="00D8647C" w:rsidRDefault="00000000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8ص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78" w:type="dxa"/>
          </w:tcPr>
          <w:p w14:paraId="0C66960E" w14:textId="77777777" w:rsidR="00230AAE" w:rsidRPr="00230AAE" w:rsidRDefault="00000000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9ص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4FF9" w14:paraId="52E43E38" w14:textId="77777777" w:rsidTr="00824145">
        <w:trPr>
          <w:trHeight w:val="656"/>
        </w:trPr>
        <w:tc>
          <w:tcPr>
            <w:tcW w:w="531" w:type="dxa"/>
            <w:vMerge w:val="restart"/>
          </w:tcPr>
          <w:p w14:paraId="06BAD4FA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488935DD" w14:textId="77777777" w:rsidR="00230AAE" w:rsidRPr="00D8647C" w:rsidRDefault="00000000" w:rsidP="00F850E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وزعت الأم فطيرة بيتزا على أبنائها الأربعة كم يكون نصيب كل واحد منهم</w:t>
            </w:r>
          </w:p>
        </w:tc>
      </w:tr>
      <w:tr w:rsidR="00AE4FF9" w14:paraId="63821D44" w14:textId="77777777" w:rsidTr="00F850E2">
        <w:trPr>
          <w:trHeight w:val="467"/>
        </w:trPr>
        <w:tc>
          <w:tcPr>
            <w:tcW w:w="531" w:type="dxa"/>
            <w:vMerge/>
          </w:tcPr>
          <w:p w14:paraId="1933C981" w14:textId="77777777"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72C62790" w14:textId="77777777" w:rsidR="00230AAE" w:rsidRPr="00D8647C" w:rsidRDefault="00000000" w:rsidP="00F0583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  <w:tc>
          <w:tcPr>
            <w:tcW w:w="3065" w:type="dxa"/>
          </w:tcPr>
          <w:p w14:paraId="36E8A704" w14:textId="77777777" w:rsidR="00230AAE" w:rsidRPr="00D8647C" w:rsidRDefault="00000000" w:rsidP="00F05838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</w:t>
            </w:r>
            <w:r w:rsidRPr="00F850E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) </w:t>
            </w:r>
            <w:r w:rsidRPr="00F850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٥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  <w:tc>
          <w:tcPr>
            <w:tcW w:w="3478" w:type="dxa"/>
          </w:tcPr>
          <w:p w14:paraId="165C06EB" w14:textId="77777777" w:rsidR="00230AAE" w:rsidRPr="001E6601" w:rsidRDefault="00000000" w:rsidP="001E6601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HAnsi" w:eastAsiaTheme="minorHAnsi" w:hAnsiTheme="minorHAnsi" w:cstheme="minorBidi"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  <w:lang w:bidi=""/>
                    </w:rPr>
                    <m:t>١٠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</w:tr>
      <w:tr w:rsidR="00AE4FF9" w14:paraId="5492BBCD" w14:textId="77777777" w:rsidTr="00824145">
        <w:trPr>
          <w:trHeight w:val="772"/>
        </w:trPr>
        <w:tc>
          <w:tcPr>
            <w:tcW w:w="531" w:type="dxa"/>
            <w:vMerge w:val="restart"/>
          </w:tcPr>
          <w:p w14:paraId="11A9A6E0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3473ABCE" w14:textId="77777777" w:rsidR="00230AAE" w:rsidRPr="00D8647C" w:rsidRDefault="00000000" w:rsidP="00F850E2">
            <w:pPr>
              <w:tabs>
                <w:tab w:val="left" w:pos="1083"/>
              </w:tabs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E660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( 4 + 5 ) </w:t>
            </w:r>
            <w:r w:rsidRPr="001E6601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1E660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( 2 + 3 )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AE4FF9" w14:paraId="4FAD72F8" w14:textId="77777777" w:rsidTr="00F850E2">
        <w:trPr>
          <w:trHeight w:val="499"/>
        </w:trPr>
        <w:tc>
          <w:tcPr>
            <w:tcW w:w="531" w:type="dxa"/>
            <w:vMerge/>
          </w:tcPr>
          <w:p w14:paraId="1C3B89A2" w14:textId="77777777"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31BBD61" w14:textId="77777777" w:rsidR="00230AAE" w:rsidRPr="00517A7D" w:rsidRDefault="00000000" w:rsidP="00F850E2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17A7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</w:t>
            </w:r>
          </w:p>
        </w:tc>
        <w:tc>
          <w:tcPr>
            <w:tcW w:w="3065" w:type="dxa"/>
          </w:tcPr>
          <w:p w14:paraId="4A3D0E8D" w14:textId="77777777" w:rsidR="00230AAE" w:rsidRPr="00D8647C" w:rsidRDefault="00000000" w:rsidP="001E6601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660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8" w:type="dxa"/>
          </w:tcPr>
          <w:p w14:paraId="236408AC" w14:textId="77777777" w:rsidR="00230AAE" w:rsidRPr="00517A7D" w:rsidRDefault="00000000" w:rsidP="001E6601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E6601" w:rsidRPr="00517A7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</w:tr>
      <w:tr w:rsidR="00AE4FF9" w14:paraId="0B857370" w14:textId="77777777" w:rsidTr="00F850E2">
        <w:trPr>
          <w:trHeight w:val="571"/>
        </w:trPr>
        <w:tc>
          <w:tcPr>
            <w:tcW w:w="531" w:type="dxa"/>
            <w:vMerge w:val="restart"/>
          </w:tcPr>
          <w:p w14:paraId="4C206EAE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1342FA35" w14:textId="77777777" w:rsidR="00230AAE" w:rsidRPr="00CF0C1C" w:rsidRDefault="00000000" w:rsidP="00667222">
            <w:pPr>
              <w:tabs>
                <w:tab w:val="left" w:pos="1083"/>
              </w:tabs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noProof/>
                <w:rtl/>
                <w:lang w:val="ar-SA"/>
              </w:rPr>
              <w:t xml:space="preserve">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3 ع = 12     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اذن 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 ع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Pr="00CF0C1C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CF0C1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E4FF9" w14:paraId="47A2B43E" w14:textId="77777777" w:rsidTr="00F850E2">
        <w:trPr>
          <w:trHeight w:val="457"/>
        </w:trPr>
        <w:tc>
          <w:tcPr>
            <w:tcW w:w="531" w:type="dxa"/>
            <w:vMerge/>
          </w:tcPr>
          <w:p w14:paraId="19AA3B4C" w14:textId="77777777"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2B1A183" w14:textId="77777777" w:rsidR="00230AAE" w:rsidRPr="008C4170" w:rsidRDefault="00000000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 ) 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2</w:t>
            </w:r>
            <w:r w:rsidR="00824145" w:rsidRPr="008C4170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8C41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417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5" w:type="dxa"/>
          </w:tcPr>
          <w:p w14:paraId="638DDC54" w14:textId="77777777" w:rsidR="00230AAE" w:rsidRPr="00D8647C" w:rsidRDefault="00000000" w:rsidP="00517A7D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ب ) 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78" w:type="dxa"/>
          </w:tcPr>
          <w:p w14:paraId="544A7621" w14:textId="77777777" w:rsidR="00230AAE" w:rsidRPr="00D8647C" w:rsidRDefault="00000000" w:rsidP="00F850E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E4FF9" w14:paraId="7EC891C1" w14:textId="77777777" w:rsidTr="00F850E2">
        <w:trPr>
          <w:trHeight w:val="555"/>
        </w:trPr>
        <w:tc>
          <w:tcPr>
            <w:tcW w:w="531" w:type="dxa"/>
            <w:vMerge w:val="restart"/>
          </w:tcPr>
          <w:p w14:paraId="47E989B6" w14:textId="77777777" w:rsidR="00230AAE" w:rsidRPr="00D8647C" w:rsidRDefault="0000000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85" w:type="dxa"/>
            <w:gridSpan w:val="3"/>
            <w:shd w:val="clear" w:color="auto" w:fill="F2F2F2"/>
          </w:tcPr>
          <w:p w14:paraId="6554E721" w14:textId="77777777" w:rsidR="00517A7D" w:rsidRPr="00230AAE" w:rsidRDefault="00000000" w:rsidP="00517A7D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في هذا الجدول تكون القاعدة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  <w:tbl>
            <w:tblPr>
              <w:tblStyle w:val="TableGrid0"/>
              <w:bidiVisual/>
              <w:tblW w:w="0" w:type="auto"/>
              <w:tblInd w:w="2573" w:type="dxa"/>
              <w:tblLook w:val="04A0" w:firstRow="1" w:lastRow="0" w:firstColumn="1" w:lastColumn="0" w:noHBand="0" w:noVBand="1"/>
            </w:tblPr>
            <w:tblGrid>
              <w:gridCol w:w="1985"/>
              <w:gridCol w:w="1881"/>
              <w:gridCol w:w="2476"/>
            </w:tblGrid>
            <w:tr w:rsidR="00AE4FF9" w14:paraId="541A336B" w14:textId="77777777" w:rsidTr="00517A7D">
              <w:tc>
                <w:tcPr>
                  <w:tcW w:w="1985" w:type="dxa"/>
                </w:tcPr>
                <w:p w14:paraId="0533B8EE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المدخلات ( م )</w:t>
                  </w:r>
                </w:p>
              </w:tc>
              <w:tc>
                <w:tcPr>
                  <w:tcW w:w="1881" w:type="dxa"/>
                </w:tcPr>
                <w:p w14:paraId="2C4A3111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القاعدة</w:t>
                  </w:r>
                </w:p>
              </w:tc>
              <w:tc>
                <w:tcPr>
                  <w:tcW w:w="2476" w:type="dxa"/>
                </w:tcPr>
                <w:p w14:paraId="35493244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المخرجات</w:t>
                  </w:r>
                </w:p>
              </w:tc>
            </w:tr>
            <w:tr w:rsidR="00AE4FF9" w14:paraId="505082A5" w14:textId="77777777" w:rsidTr="00517A7D">
              <w:tc>
                <w:tcPr>
                  <w:tcW w:w="1985" w:type="dxa"/>
                </w:tcPr>
                <w:p w14:paraId="0C336C1C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81" w:type="dxa"/>
                </w:tcPr>
                <w:p w14:paraId="2BC738A7" w14:textId="77777777" w:rsidR="00517A7D" w:rsidRDefault="00517A7D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76" w:type="dxa"/>
                </w:tcPr>
                <w:p w14:paraId="14D52747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AE4FF9" w14:paraId="1ABCA0E1" w14:textId="77777777" w:rsidTr="00517A7D">
              <w:trPr>
                <w:trHeight w:val="249"/>
              </w:trPr>
              <w:tc>
                <w:tcPr>
                  <w:tcW w:w="1985" w:type="dxa"/>
                </w:tcPr>
                <w:p w14:paraId="3BB0C218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881" w:type="dxa"/>
                </w:tcPr>
                <w:p w14:paraId="0712D782" w14:textId="77777777" w:rsidR="00517A7D" w:rsidRDefault="00517A7D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76" w:type="dxa"/>
                </w:tcPr>
                <w:p w14:paraId="78E23FF5" w14:textId="77777777" w:rsidR="00517A7D" w:rsidRDefault="00000000" w:rsidP="006508F9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14:paraId="5174896A" w14:textId="77777777" w:rsidR="00230AAE" w:rsidRPr="00230AAE" w:rsidRDefault="00230AAE" w:rsidP="00517A7D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E4FF9" w14:paraId="6087E6DF" w14:textId="77777777" w:rsidTr="00F850E2">
        <w:trPr>
          <w:trHeight w:val="467"/>
        </w:trPr>
        <w:tc>
          <w:tcPr>
            <w:tcW w:w="531" w:type="dxa"/>
            <w:vMerge/>
          </w:tcPr>
          <w:p w14:paraId="6F8C88AE" w14:textId="77777777" w:rsidR="00832265" w:rsidRPr="00D8647C" w:rsidRDefault="00832265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7D6466E1" w14:textId="77777777" w:rsidR="00832265" w:rsidRPr="00230AAE" w:rsidRDefault="00000000" w:rsidP="00517A7D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414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 )</w:t>
            </w:r>
            <w:r>
              <w:rPr>
                <w:rFonts w:asciiTheme="minorBidi" w:eastAsiaTheme="minorHAnsi" w:hAnsiTheme="minorBidi" w:cstheme="minorBidi" w:hint="cs"/>
                <w:rtl/>
              </w:rPr>
              <w:t xml:space="preserve"> </w:t>
            </w: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م</w:t>
            </w:r>
          </w:p>
        </w:tc>
        <w:tc>
          <w:tcPr>
            <w:tcW w:w="3065" w:type="dxa"/>
          </w:tcPr>
          <w:p w14:paraId="0FCBC6B1" w14:textId="77777777" w:rsidR="00832265" w:rsidRPr="00230AAE" w:rsidRDefault="00000000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230AA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A7D"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 م</w:t>
            </w:r>
          </w:p>
        </w:tc>
        <w:tc>
          <w:tcPr>
            <w:tcW w:w="3478" w:type="dxa"/>
          </w:tcPr>
          <w:p w14:paraId="17923F02" w14:textId="77777777" w:rsidR="00832265" w:rsidRPr="00230AAE" w:rsidRDefault="00000000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</w:t>
            </w:r>
            <w:r w:rsidRPr="00517A7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17A7D"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 م</w:t>
            </w:r>
          </w:p>
        </w:tc>
      </w:tr>
    </w:tbl>
    <w:p w14:paraId="58B0ED39" w14:textId="77777777" w:rsidR="00BD2A79" w:rsidRDefault="00000000" w:rsidP="0083226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  <w:sectPr w:rsidR="00BD2A79" w:rsidSect="009616F2">
          <w:pgSz w:w="11906" w:h="16838"/>
          <w:pgMar w:top="1440" w:right="1800" w:bottom="993" w:left="180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ED2F8" wp14:editId="45205A85">
                <wp:simplePos x="0" y="0"/>
                <wp:positionH relativeFrom="margin">
                  <wp:posOffset>-1436370</wp:posOffset>
                </wp:positionH>
                <wp:positionV relativeFrom="paragraph">
                  <wp:posOffset>8571865</wp:posOffset>
                </wp:positionV>
                <wp:extent cx="5379720" cy="327660"/>
                <wp:effectExtent l="0" t="0" r="0" b="0"/>
                <wp:wrapNone/>
                <wp:docPr id="35422809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0093C" w14:textId="77777777" w:rsidR="009B44AA" w:rsidRPr="008640C5" w:rsidRDefault="00000000" w:rsidP="009B44AA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..... معلم المادة : 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D2F8" id="مربع نص 3" o:spid="_x0000_s1044" type="#_x0000_t202" style="position:absolute;margin-left:-113.1pt;margin-top:674.95pt;width:423.6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" filled="f" stroked="f">
                <v:textbox>
                  <w:txbxContent>
                    <w:p w14:paraId="21C0093C" w14:textId="77777777" w:rsidR="009B44AA" w:rsidRPr="008640C5" w:rsidRDefault="00000000" w:rsidP="009B44AA">
                      <w:pPr>
                        <w:rPr>
                          <w:rFonts w:cs="Times New Roman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انتهت الأسئلة ..... معلم المادة : </w:t>
                      </w:r>
                      <w:r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99959" w14:textId="77777777" w:rsidR="00A90A54" w:rsidRDefault="00000000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3D85C6" wp14:editId="2441AE2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82980" cy="830580"/>
                <wp:effectExtent l="0" t="0" r="26670" b="2667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305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13A18" w14:textId="77777777" w:rsidR="00F928FF" w:rsidRDefault="00F928FF" w:rsidP="00F928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C2E65C4" w14:textId="77777777" w:rsidR="00F928FF" w:rsidRPr="00F928FF" w:rsidRDefault="00000000" w:rsidP="00F928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D85C6" id="شكل بيضاوي 20" o:spid="_x0000_s1045" style="position:absolute;left:0;text-align:left;margin-left:0;margin-top:.6pt;width:77.4pt;height:65.4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" fillcolor="white [3201]" strokecolor="black [3213]" strokeweight="2pt">
                <v:textbox>
                  <w:txbxContent>
                    <w:p w14:paraId="29513A18" w14:textId="77777777" w:rsidR="00F928FF" w:rsidRDefault="00F928FF" w:rsidP="00F928FF">
                      <w:pPr>
                        <w:jc w:val="center"/>
                        <w:rPr>
                          <w:rtl/>
                        </w:rPr>
                      </w:pPr>
                    </w:p>
                    <w:p w14:paraId="2C2E65C4" w14:textId="77777777" w:rsidR="00F928FF" w:rsidRPr="00F928FF" w:rsidRDefault="00000000" w:rsidP="00F928F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F166B"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C31B56" wp14:editId="05FC6DD0">
                <wp:simplePos x="0" y="0"/>
                <wp:positionH relativeFrom="column">
                  <wp:posOffset>1605643</wp:posOffset>
                </wp:positionH>
                <wp:positionV relativeFrom="paragraph">
                  <wp:posOffset>5443</wp:posOffset>
                </wp:positionV>
                <wp:extent cx="3570515" cy="353786"/>
                <wp:effectExtent l="0" t="0" r="11430" b="2730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515" cy="3537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3318" w14:textId="77777777" w:rsidR="00AF166B" w:rsidRPr="00AF166B" w:rsidRDefault="00000000" w:rsidP="00AF16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5 _ خامس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31B56" id="مستطيل مستدير الزوايا 17" o:spid="_x0000_s1046" style="position:absolute;left:0;text-align:left;margin-left:126.45pt;margin-top:.45pt;width:281.15pt;height:27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" fillcolor="white [3201]" strokecolor="black [3213]" strokeweight="2pt">
                <v:textbox>
                  <w:txbxContent>
                    <w:p w14:paraId="04DD3318" w14:textId="77777777" w:rsidR="00AF166B" w:rsidRPr="00AF166B" w:rsidRDefault="00000000" w:rsidP="00AF16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الفصل 5 _ خامس 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CCA58D" w14:textId="77777777" w:rsidR="00551C36" w:rsidRDefault="00000000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D878C" wp14:editId="6215EE88">
                <wp:simplePos x="0" y="0"/>
                <wp:positionH relativeFrom="column">
                  <wp:posOffset>145069</wp:posOffset>
                </wp:positionH>
                <wp:positionV relativeFrom="paragraph">
                  <wp:posOffset>116840</wp:posOffset>
                </wp:positionV>
                <wp:extent cx="616527" cy="7504"/>
                <wp:effectExtent l="0" t="0" r="12700" b="3111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27" cy="7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51" style="flip:x y;mso-height-percent:0;mso-height-relative:margin;mso-width-percent:0;mso-width-relative:margin;mso-wrap-distance-bottom:0;mso-wrap-distance-left:9pt;mso-wrap-distance-right:9pt;mso-wrap-distance-top:0;position:absolute;v-text-anchor:top;z-index:251732992" from="11.4pt,9.2pt" to="59.95pt,9.8pt" fillcolor="this" stroked="t" strokecolor="black" strokeweight="0.75pt"/>
            </w:pict>
          </mc:Fallback>
        </mc:AlternateContent>
      </w:r>
      <w:r w:rsidR="00AF166B"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6CCE17" wp14:editId="2F2B3DC5">
                <wp:simplePos x="0" y="0"/>
                <wp:positionH relativeFrom="column">
                  <wp:posOffset>4286250</wp:posOffset>
                </wp:positionH>
                <wp:positionV relativeFrom="paragraph">
                  <wp:posOffset>175895</wp:posOffset>
                </wp:positionV>
                <wp:extent cx="2417445" cy="328613"/>
                <wp:effectExtent l="0" t="0" r="20955" b="1460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3286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4BCA" w14:textId="77777777" w:rsidR="00AF166B" w:rsidRPr="00F928FF" w:rsidRDefault="00000000" w:rsidP="00F92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CE17" id="مستطيل مستدير الزوايا 18" o:spid="_x0000_s1047" style="position:absolute;left:0;text-align:left;margin-left:337.5pt;margin-top:13.85pt;width:190.35pt;height:25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" fillcolor="white [3201]" strokecolor="black [3213]" strokeweight="2pt">
                <v:textbox>
                  <w:txbxContent>
                    <w:p w14:paraId="06CA4BCA" w14:textId="77777777" w:rsidR="00AF166B" w:rsidRPr="00F928FF" w:rsidRDefault="00000000" w:rsidP="00F92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7F13B" w14:textId="77777777" w:rsidR="00551C36" w:rsidRDefault="00551C36">
      <w:pPr>
        <w:rPr>
          <w:sz w:val="24"/>
          <w:szCs w:val="24"/>
          <w:rtl/>
        </w:rPr>
      </w:pPr>
    </w:p>
    <w:p w14:paraId="02EE4A91" w14:textId="77777777" w:rsidR="00243F69" w:rsidRDefault="00000000">
      <w:pPr>
        <w:rPr>
          <w:sz w:val="24"/>
          <w:szCs w:val="24"/>
        </w:rPr>
      </w:pP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ED7A52" wp14:editId="397A67C4">
                <wp:simplePos x="0" y="0"/>
                <wp:positionH relativeFrom="column">
                  <wp:posOffset>85725</wp:posOffset>
                </wp:positionH>
                <wp:positionV relativeFrom="paragraph">
                  <wp:posOffset>156845</wp:posOffset>
                </wp:positionV>
                <wp:extent cx="771525" cy="2857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AABC" w14:textId="77777777" w:rsidR="000D6133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16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D7A52" id="مستطيل 10" o:spid="_x0000_s1048" style="position:absolute;left:0;text-align:left;margin-left:6.75pt;margin-top:12.35pt;width:60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" fillcolor="white [3201]" strokecolor="black [3213]" strokeweight="2pt">
                <v:textbox>
                  <w:txbxContent>
                    <w:p w14:paraId="000CAABC" w14:textId="77777777" w:rsidR="000D6133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F166B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460FF"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EBAB16" wp14:editId="170F3F84">
                <wp:simplePos x="0" y="0"/>
                <wp:positionH relativeFrom="margin">
                  <wp:posOffset>76200</wp:posOffset>
                </wp:positionH>
                <wp:positionV relativeFrom="paragraph">
                  <wp:posOffset>277206</wp:posOffset>
                </wp:positionV>
                <wp:extent cx="6477000" cy="1173480"/>
                <wp:effectExtent l="0" t="0" r="19050" b="26670"/>
                <wp:wrapNone/>
                <wp:docPr id="6387704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B6DB74" w14:textId="77777777" w:rsidR="002E3E3B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كانت   </w:t>
                            </w:r>
                            <w:r w:rsidRPr="00243F6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ص = 7 ؛ أ =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فأوجد قيم العبارات الجبرية التالية :</w:t>
                            </w:r>
                          </w:p>
                          <w:p w14:paraId="420DBCC3" w14:textId="77777777"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0F6161" w14:textId="77777777" w:rsidR="002E3E3B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ص × 2                                                    أ + ص                                                        21 ÷ ص </w:t>
                            </w:r>
                          </w:p>
                          <w:p w14:paraId="7D178639" w14:textId="77777777" w:rsidR="002E3E3B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                                          ......................                                           .....................</w:t>
                            </w:r>
                          </w:p>
                          <w:p w14:paraId="0A853D8F" w14:textId="77777777"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974C60" w14:textId="77777777"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59C5E9" w14:textId="77777777" w:rsidR="002E3E3B" w:rsidRPr="00243F69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AB16" id="_x0000_s1049" type="#_x0000_t202" style="position:absolute;left:0;text-align:left;margin-left:6pt;margin-top:21.85pt;width:510pt;height:92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" fillcolor="white [3201]" strokecolor="white [3212]" strokeweight=".5pt">
                <v:textbox>
                  <w:txbxContent>
                    <w:p w14:paraId="40B6DB74" w14:textId="77777777" w:rsidR="002E3E3B" w:rsidRDefault="00000000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كانت   </w:t>
                      </w:r>
                      <w:r w:rsidRPr="00243F69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ص = 7 ؛ أ = 3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فأوجد قيم العبارات الجبرية التالية :</w:t>
                      </w:r>
                    </w:p>
                    <w:p w14:paraId="420DBCC3" w14:textId="77777777" w:rsidR="002E3E3B" w:rsidRDefault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40F6161" w14:textId="77777777" w:rsidR="002E3E3B" w:rsidRDefault="00000000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ص × 2                                                    أ + ص                                                        21 ÷ ص </w:t>
                      </w:r>
                    </w:p>
                    <w:p w14:paraId="7D178639" w14:textId="77777777" w:rsidR="002E3E3B" w:rsidRDefault="00000000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                                          ......................                                           .....................</w:t>
                      </w:r>
                    </w:p>
                    <w:p w14:paraId="0A853D8F" w14:textId="77777777" w:rsidR="002E3E3B" w:rsidRDefault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4974C60" w14:textId="77777777" w:rsidR="002E3E3B" w:rsidRDefault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B59C5E9" w14:textId="77777777" w:rsidR="002E3E3B" w:rsidRPr="00243F69" w:rsidRDefault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FF"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045A3C" wp14:editId="25067AE1">
                <wp:simplePos x="0" y="0"/>
                <wp:positionH relativeFrom="margin">
                  <wp:align>left</wp:align>
                </wp:positionH>
                <wp:positionV relativeFrom="paragraph">
                  <wp:posOffset>7043</wp:posOffset>
                </wp:positionV>
                <wp:extent cx="6623570" cy="1607820"/>
                <wp:effectExtent l="0" t="0" r="25400" b="11430"/>
                <wp:wrapNone/>
                <wp:docPr id="119935638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570" cy="1607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55" style="width:521.54pt;height:126.6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2pt">
                <w10:wrap anchorx="margin"/>
              </v:roundrect>
            </w:pict>
          </mc:Fallback>
        </mc:AlternateContent>
      </w:r>
    </w:p>
    <w:p w14:paraId="0AAF3FE5" w14:textId="77777777" w:rsidR="00243F69" w:rsidRPr="00243F69" w:rsidRDefault="00243F69" w:rsidP="00243F69">
      <w:pPr>
        <w:rPr>
          <w:sz w:val="24"/>
          <w:szCs w:val="24"/>
        </w:rPr>
      </w:pPr>
    </w:p>
    <w:p w14:paraId="0032F5E9" w14:textId="77777777" w:rsidR="00243F69" w:rsidRPr="00243F69" w:rsidRDefault="00243F69" w:rsidP="00243F69">
      <w:pPr>
        <w:rPr>
          <w:sz w:val="24"/>
          <w:szCs w:val="24"/>
        </w:rPr>
      </w:pPr>
    </w:p>
    <w:p w14:paraId="3E109B37" w14:textId="77777777" w:rsidR="00243F69" w:rsidRPr="00243F69" w:rsidRDefault="00243F69" w:rsidP="00243F69">
      <w:pPr>
        <w:rPr>
          <w:sz w:val="24"/>
          <w:szCs w:val="24"/>
        </w:rPr>
      </w:pPr>
    </w:p>
    <w:p w14:paraId="1E1F64AE" w14:textId="77777777" w:rsidR="00243F69" w:rsidRPr="00243F69" w:rsidRDefault="00243F69" w:rsidP="00243F69">
      <w:pPr>
        <w:rPr>
          <w:sz w:val="24"/>
          <w:szCs w:val="24"/>
        </w:rPr>
      </w:pPr>
    </w:p>
    <w:p w14:paraId="35661E0F" w14:textId="77777777" w:rsidR="00243F69" w:rsidRPr="00243F69" w:rsidRDefault="00243F69" w:rsidP="00243F69">
      <w:pPr>
        <w:rPr>
          <w:sz w:val="24"/>
          <w:szCs w:val="24"/>
        </w:rPr>
      </w:pPr>
    </w:p>
    <w:p w14:paraId="299BFDCB" w14:textId="77777777" w:rsidR="00551C36" w:rsidRDefault="00000000" w:rsidP="00243F69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A4BD5E" wp14:editId="3F017865">
                <wp:simplePos x="0" y="0"/>
                <wp:positionH relativeFrom="column">
                  <wp:posOffset>168910</wp:posOffset>
                </wp:positionH>
                <wp:positionV relativeFrom="paragraph">
                  <wp:posOffset>212090</wp:posOffset>
                </wp:positionV>
                <wp:extent cx="771525" cy="285750"/>
                <wp:effectExtent l="0" t="0" r="28575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FD00" w14:textId="77777777" w:rsidR="000D6133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16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4BD5E" id="مستطيل 12" o:spid="_x0000_s1050" style="position:absolute;left:0;text-align:left;margin-left:13.3pt;margin-top:16.7pt;width:60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" fillcolor="white [3201]" strokecolor="black [3213]" strokeweight="2pt">
                <v:textbox>
                  <w:txbxContent>
                    <w:p w14:paraId="58DDFD00" w14:textId="77777777" w:rsidR="000D6133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F166B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460FF">
        <w:rPr>
          <w:rFonts w:hint="cs"/>
          <w:b/>
          <w:bCs/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748BD7" wp14:editId="30258615">
                <wp:simplePos x="0" y="0"/>
                <wp:positionH relativeFrom="margin">
                  <wp:posOffset>96982</wp:posOffset>
                </wp:positionH>
                <wp:positionV relativeFrom="paragraph">
                  <wp:posOffset>250248</wp:posOffset>
                </wp:positionV>
                <wp:extent cx="6526703" cy="1226820"/>
                <wp:effectExtent l="0" t="0" r="26670" b="11430"/>
                <wp:wrapNone/>
                <wp:docPr id="160736538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703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8CB37B" w14:textId="77777777" w:rsidR="002E3E3B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حل المعادلات التالية :</w:t>
                            </w:r>
                          </w:p>
                          <w:p w14:paraId="41CE60E8" w14:textId="77777777"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87B5A" w14:textId="77777777" w:rsidR="002E3E3B" w:rsidRDefault="00000000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18 ÷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 = 6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ع + 6 = 11       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 × ج = 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ق × 5 =25 </w:t>
                            </w:r>
                          </w:p>
                          <w:p w14:paraId="3450E1B8" w14:textId="77777777" w:rsidR="002E3E3B" w:rsidRPr="005460FF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.................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......................            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8BD7" id="_x0000_s1051" type="#_x0000_t202" style="position:absolute;left:0;text-align:left;margin-left:7.65pt;margin-top:19.7pt;width:513.9pt;height:96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" fillcolor="white [3201]" strokecolor="white [3212]" strokeweight=".5pt">
                <v:textbox>
                  <w:txbxContent>
                    <w:p w14:paraId="458CB37B" w14:textId="77777777" w:rsidR="002E3E3B" w:rsidRDefault="00000000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حل المعادلات التالية :</w:t>
                      </w:r>
                    </w:p>
                    <w:p w14:paraId="41CE60E8" w14:textId="77777777" w:rsidR="002E3E3B" w:rsidRDefault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5687B5A" w14:textId="77777777" w:rsidR="002E3E3B" w:rsidRDefault="00000000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18 ÷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 = 6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ع + 6 = 11       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 × ج = 9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ق × 5 =25 </w:t>
                      </w:r>
                    </w:p>
                    <w:p w14:paraId="3450E1B8" w14:textId="77777777" w:rsidR="002E3E3B" w:rsidRPr="005460FF" w:rsidRDefault="000000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.................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......................            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133">
        <w:rPr>
          <w:rFonts w:hint="cs"/>
          <w:b/>
          <w:bCs/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59857" wp14:editId="48020ABC">
                <wp:simplePos x="0" y="0"/>
                <wp:positionH relativeFrom="margin">
                  <wp:align>left</wp:align>
                </wp:positionH>
                <wp:positionV relativeFrom="paragraph">
                  <wp:posOffset>125557</wp:posOffset>
                </wp:positionV>
                <wp:extent cx="6698211" cy="1577340"/>
                <wp:effectExtent l="0" t="0" r="26670" b="22860"/>
                <wp:wrapNone/>
                <wp:docPr id="1975694197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211" cy="1577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8" style="width:527.42pt;height:124.2pt;margin-top:9.8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2pt">
                <w10:wrap anchorx="margin"/>
              </v:roundrect>
            </w:pict>
          </mc:Fallback>
        </mc:AlternateContent>
      </w:r>
    </w:p>
    <w:p w14:paraId="60640E24" w14:textId="77777777" w:rsidR="00551C36" w:rsidRPr="00551C36" w:rsidRDefault="00551C36" w:rsidP="00551C36">
      <w:pPr>
        <w:rPr>
          <w:sz w:val="24"/>
          <w:szCs w:val="24"/>
        </w:rPr>
      </w:pPr>
    </w:p>
    <w:p w14:paraId="797F5A29" w14:textId="77777777" w:rsidR="00551C36" w:rsidRPr="00551C36" w:rsidRDefault="00551C36" w:rsidP="00551C36">
      <w:pPr>
        <w:rPr>
          <w:sz w:val="24"/>
          <w:szCs w:val="24"/>
        </w:rPr>
      </w:pPr>
    </w:p>
    <w:p w14:paraId="25B2C3FE" w14:textId="77777777" w:rsidR="00551C36" w:rsidRPr="00551C36" w:rsidRDefault="00551C36" w:rsidP="00551C36">
      <w:pPr>
        <w:rPr>
          <w:sz w:val="24"/>
          <w:szCs w:val="24"/>
        </w:rPr>
      </w:pPr>
    </w:p>
    <w:p w14:paraId="5615ACBB" w14:textId="77777777" w:rsidR="00551C36" w:rsidRPr="00551C36" w:rsidRDefault="00551C36" w:rsidP="00551C36">
      <w:pPr>
        <w:rPr>
          <w:sz w:val="24"/>
          <w:szCs w:val="24"/>
        </w:rPr>
      </w:pPr>
    </w:p>
    <w:p w14:paraId="18906A63" w14:textId="77777777" w:rsidR="00551C36" w:rsidRPr="00551C36" w:rsidRDefault="00000000" w:rsidP="00551C36">
      <w:pPr>
        <w:rPr>
          <w:sz w:val="24"/>
          <w:szCs w:val="24"/>
        </w:rPr>
      </w:pP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62B2EE" wp14:editId="127705C4">
                <wp:simplePos x="0" y="0"/>
                <wp:positionH relativeFrom="column">
                  <wp:posOffset>4182745</wp:posOffset>
                </wp:positionH>
                <wp:positionV relativeFrom="paragraph">
                  <wp:posOffset>264160</wp:posOffset>
                </wp:positionV>
                <wp:extent cx="771525" cy="285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552B5" w14:textId="77777777" w:rsidR="00AF166B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B2EE" id="مستطيل 14" o:spid="_x0000_s1052" style="position:absolute;left:0;text-align:left;margin-left:329.35pt;margin-top:20.8pt;width:60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" fillcolor="white [3201]" strokecolor="black [3213]" strokeweight="2pt">
                <v:textbox>
                  <w:txbxContent>
                    <w:p w14:paraId="214552B5" w14:textId="77777777" w:rsidR="00AF166B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24F79B" wp14:editId="543BF97B">
                <wp:simplePos x="0" y="0"/>
                <wp:positionH relativeFrom="column">
                  <wp:posOffset>227965</wp:posOffset>
                </wp:positionH>
                <wp:positionV relativeFrom="paragraph">
                  <wp:posOffset>235585</wp:posOffset>
                </wp:positionV>
                <wp:extent cx="771525" cy="285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D02A" w14:textId="77777777" w:rsidR="00AF166B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F79B" id="مستطيل 13" o:spid="_x0000_s1053" style="position:absolute;left:0;text-align:left;margin-left:17.95pt;margin-top:18.55pt;width:60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" fillcolor="white [3201]" strokecolor="black [3213]" strokeweight="2pt">
                <v:textbox>
                  <w:txbxContent>
                    <w:p w14:paraId="5D01D02A" w14:textId="77777777" w:rsidR="00AF166B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774E1361" w14:textId="77777777" w:rsidR="00551C36" w:rsidRPr="00551C36" w:rsidRDefault="00000000" w:rsidP="00551C36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DECD69" wp14:editId="4D7AF3EF">
                <wp:simplePos x="0" y="0"/>
                <wp:positionH relativeFrom="column">
                  <wp:posOffset>50800</wp:posOffset>
                </wp:positionH>
                <wp:positionV relativeFrom="paragraph">
                  <wp:posOffset>266488</wp:posOffset>
                </wp:positionV>
                <wp:extent cx="3771900" cy="2362200"/>
                <wp:effectExtent l="0" t="0" r="19050" b="19050"/>
                <wp:wrapNone/>
                <wp:docPr id="9054228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62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61" style="width:297pt;height:186pt;margin-top:20.98pt;margin-left:4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2pt"/>
            </w:pict>
          </mc:Fallback>
        </mc:AlternateContent>
      </w: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ECF9E9" wp14:editId="1E3C0A35">
                <wp:simplePos x="0" y="0"/>
                <wp:positionH relativeFrom="margin">
                  <wp:posOffset>4000500</wp:posOffset>
                </wp:positionH>
                <wp:positionV relativeFrom="paragraph">
                  <wp:posOffset>292735</wp:posOffset>
                </wp:positionV>
                <wp:extent cx="2636520" cy="2293620"/>
                <wp:effectExtent l="0" t="0" r="11430" b="11430"/>
                <wp:wrapNone/>
                <wp:docPr id="422906361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293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62" style="width:207.6pt;height:180.6pt;margin-top:23.05pt;margin-left:315pt;mso-height-percent:0;mso-height-relative:margin;mso-position-horizontal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w10:wrap anchorx="margin"/>
              </v:roundrect>
            </w:pict>
          </mc:Fallback>
        </mc:AlternateContent>
      </w:r>
    </w:p>
    <w:p w14:paraId="094A7205" w14:textId="77777777" w:rsidR="002E3E3B" w:rsidRDefault="00000000" w:rsidP="00551C36">
      <w:pPr>
        <w:rPr>
          <w:sz w:val="24"/>
          <w:szCs w:val="24"/>
        </w:rPr>
      </w:pPr>
      <w:r w:rsidRPr="00551C36">
        <w:rPr>
          <w:rFonts w:cs="Arial"/>
          <w:noProof/>
          <w:sz w:val="24"/>
          <w:szCs w:val="24"/>
          <w:rtl/>
          <w:lang w:bidi=""/>
        </w:rPr>
        <w:drawing>
          <wp:anchor distT="0" distB="0" distL="114300" distR="114300" simplePos="0" relativeHeight="251711488" behindDoc="1" locked="0" layoutInCell="1" allowOverlap="1" wp14:anchorId="00604D54" wp14:editId="399C8B07">
            <wp:simplePos x="0" y="0"/>
            <wp:positionH relativeFrom="column">
              <wp:posOffset>214630</wp:posOffset>
            </wp:positionH>
            <wp:positionV relativeFrom="paragraph">
              <wp:posOffset>135890</wp:posOffset>
            </wp:positionV>
            <wp:extent cx="3428365" cy="1966595"/>
            <wp:effectExtent l="0" t="0" r="635" b="0"/>
            <wp:wrapTight wrapText="bothSides">
              <wp:wrapPolygon edited="0">
                <wp:start x="0" y="0"/>
                <wp:lineTo x="0" y="21342"/>
                <wp:lineTo x="21484" y="21342"/>
                <wp:lineTo x="21484" y="0"/>
                <wp:lineTo x="0" y="0"/>
              </wp:wrapPolygon>
            </wp:wrapTight>
            <wp:docPr id="602825891" name="صورة 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25891" name="صورة 8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16C73B" wp14:editId="60E5D3B0">
                <wp:simplePos x="0" y="0"/>
                <wp:positionH relativeFrom="column">
                  <wp:posOffset>4122420</wp:posOffset>
                </wp:positionH>
                <wp:positionV relativeFrom="paragraph">
                  <wp:posOffset>218440</wp:posOffset>
                </wp:positionV>
                <wp:extent cx="2385060" cy="1844040"/>
                <wp:effectExtent l="0" t="0" r="15240" b="2286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ACF8AA" w14:textId="77777777" w:rsidR="002E3E3B" w:rsidRDefault="00000000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حل ما يلي</w:t>
                            </w:r>
                          </w:p>
                          <w:p w14:paraId="21CC714B" w14:textId="77777777" w:rsidR="002E3E3B" w:rsidRDefault="00000000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 × ( 3 + 3 ) = ............... = ........</w:t>
                            </w:r>
                          </w:p>
                          <w:p w14:paraId="3B23146D" w14:textId="77777777" w:rsidR="002E3E3B" w:rsidRDefault="002E3E3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D36CB1" w14:textId="77777777" w:rsidR="002E3E3B" w:rsidRDefault="00000000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× 4 = ................ = ..........</w:t>
                            </w:r>
                          </w:p>
                          <w:p w14:paraId="08FDAD01" w14:textId="77777777" w:rsidR="002E3E3B" w:rsidRDefault="002E3E3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E2A5A8" w14:textId="77777777" w:rsidR="002E3E3B" w:rsidRPr="00551C36" w:rsidRDefault="00000000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 ÷ 2 + 3 × 2 = ................ =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C73B" id="مربع نص 6" o:spid="_x0000_s1054" type="#_x0000_t202" style="position:absolute;left:0;text-align:left;margin-left:324.6pt;margin-top:17.2pt;width:187.8pt;height:14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" fillcolor="white [3201]" strokecolor="white [3212]" strokeweight=".5pt">
                <v:textbox>
                  <w:txbxContent>
                    <w:p w14:paraId="57ACF8AA" w14:textId="77777777" w:rsidR="002E3E3B" w:rsidRDefault="00000000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حل ما يلي</w:t>
                      </w:r>
                    </w:p>
                    <w:p w14:paraId="21CC714B" w14:textId="77777777" w:rsidR="002E3E3B" w:rsidRDefault="00000000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 × ( 3 + 3 ) = ............... = ........</w:t>
                      </w:r>
                    </w:p>
                    <w:p w14:paraId="3B23146D" w14:textId="77777777" w:rsidR="002E3E3B" w:rsidRDefault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BD36CB1" w14:textId="77777777" w:rsidR="002E3E3B" w:rsidRDefault="00000000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× 4 = ................ = ..........</w:t>
                      </w:r>
                    </w:p>
                    <w:p w14:paraId="08FDAD01" w14:textId="77777777" w:rsidR="002E3E3B" w:rsidRDefault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E2A5A8" w14:textId="77777777" w:rsidR="002E3E3B" w:rsidRPr="00551C36" w:rsidRDefault="00000000" w:rsidP="00551C3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 ÷ 2 + 3 × 2 = ................ = 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804CE03" w14:textId="77777777" w:rsidR="002E3E3B" w:rsidRPr="002E3E3B" w:rsidRDefault="002E3E3B" w:rsidP="002E3E3B">
      <w:pPr>
        <w:rPr>
          <w:sz w:val="24"/>
          <w:szCs w:val="24"/>
        </w:rPr>
      </w:pPr>
    </w:p>
    <w:p w14:paraId="3B5FF24D" w14:textId="77777777" w:rsidR="002E3E3B" w:rsidRPr="002E3E3B" w:rsidRDefault="002E3E3B" w:rsidP="002E3E3B">
      <w:pPr>
        <w:rPr>
          <w:sz w:val="24"/>
          <w:szCs w:val="24"/>
        </w:rPr>
      </w:pPr>
    </w:p>
    <w:p w14:paraId="6ADF4A10" w14:textId="77777777" w:rsidR="002E3E3B" w:rsidRPr="002E3E3B" w:rsidRDefault="002E3E3B" w:rsidP="002E3E3B">
      <w:pPr>
        <w:rPr>
          <w:sz w:val="24"/>
          <w:szCs w:val="24"/>
        </w:rPr>
      </w:pPr>
    </w:p>
    <w:p w14:paraId="13293CB4" w14:textId="77777777" w:rsidR="002E3E3B" w:rsidRPr="002E3E3B" w:rsidRDefault="002E3E3B" w:rsidP="002E3E3B">
      <w:pPr>
        <w:rPr>
          <w:sz w:val="24"/>
          <w:szCs w:val="24"/>
        </w:rPr>
      </w:pPr>
    </w:p>
    <w:p w14:paraId="300A86A8" w14:textId="77777777" w:rsidR="002E3E3B" w:rsidRPr="002E3E3B" w:rsidRDefault="002E3E3B" w:rsidP="002E3E3B">
      <w:pPr>
        <w:rPr>
          <w:sz w:val="24"/>
          <w:szCs w:val="24"/>
        </w:rPr>
      </w:pPr>
    </w:p>
    <w:p w14:paraId="1EDC9687" w14:textId="77777777" w:rsidR="002E3E3B" w:rsidRPr="002E3E3B" w:rsidRDefault="002E3E3B" w:rsidP="002E3E3B">
      <w:pPr>
        <w:rPr>
          <w:sz w:val="24"/>
          <w:szCs w:val="24"/>
        </w:rPr>
      </w:pPr>
    </w:p>
    <w:p w14:paraId="0F877510" w14:textId="77777777" w:rsidR="002E3E3B" w:rsidRPr="002E3E3B" w:rsidRDefault="00000000" w:rsidP="002E3E3B">
      <w:pPr>
        <w:rPr>
          <w:sz w:val="24"/>
          <w:szCs w:val="24"/>
        </w:rPr>
      </w:pP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F6F525" wp14:editId="7C2784C6">
                <wp:simplePos x="0" y="0"/>
                <wp:positionH relativeFrom="margin">
                  <wp:align>left</wp:align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BE5EC" w14:textId="77777777" w:rsidR="00AF166B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6F525" id="مستطيل 16" o:spid="_x0000_s1055" style="position:absolute;left:0;text-align:left;margin-left:0;margin-top:22.4pt;width:60.75pt;height:22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" fillcolor="white [3201]" strokecolor="black [3213]" strokeweight="2pt">
                <v:textbox>
                  <w:txbxContent>
                    <w:p w14:paraId="6CDBE5EC" w14:textId="77777777" w:rsidR="00AF166B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D9532" wp14:editId="70F15CFA">
                <wp:simplePos x="0" y="0"/>
                <wp:positionH relativeFrom="column">
                  <wp:posOffset>3698451</wp:posOffset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8C048" w14:textId="77777777" w:rsidR="00AF166B" w:rsidRPr="000D6133" w:rsidRDefault="00000000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D9532" id="مستطيل 15" o:spid="_x0000_s1056" style="position:absolute;left:0;text-align:left;margin-left:291.2pt;margin-top:22.4pt;width:60.7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" fillcolor="white [3201]" strokecolor="black [3213]" strokeweight="2pt">
                <v:textbox>
                  <w:txbxContent>
                    <w:p w14:paraId="5528C048" w14:textId="77777777" w:rsidR="00AF166B" w:rsidRPr="000D6133" w:rsidRDefault="00000000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5AA2AD3E" w14:textId="77777777" w:rsidR="00243F69" w:rsidRDefault="00243F69" w:rsidP="002E3E3B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4FF9" w14:paraId="1B9D350B" w14:textId="77777777" w:rsidTr="00AE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DDD19D6" w14:textId="77777777" w:rsidR="00E349AB" w:rsidRDefault="00000000" w:rsidP="002E3E3B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88DD66" wp14:editId="7BA2988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131445</wp:posOffset>
                      </wp:positionV>
                      <wp:extent cx="20320" cy="1457960"/>
                      <wp:effectExtent l="0" t="0" r="36830" b="2794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" cy="1457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66" style="mso-height-percent:0;mso-height-relative:margin;mso-width-percent:0;mso-width-relative:margin;mso-wrap-distance-bottom:0;mso-wrap-distance-left:9pt;mso-wrap-distance-right:9pt;mso-wrap-distance-top:0;position:absolute;v-text-anchor:top;z-index:251712512" from="19.9pt,10.35pt" to="21.5pt,125.15pt" fillcolor="this" stroked="t" strokecolor="black" strokeweight="0.75pt"/>
                  </w:pict>
                </mc:Fallback>
              </mc:AlternateContent>
            </w:r>
          </w:p>
          <w:p w14:paraId="1634F951" w14:textId="77777777" w:rsidR="000D6133" w:rsidRDefault="00000000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نقرأ في كل ركعة في الصلاة سورة الفاتحة </w:t>
            </w:r>
            <w:r>
              <w:rPr>
                <w:rFonts w:hint="cs"/>
                <w:sz w:val="24"/>
                <w:szCs w:val="24"/>
                <w:rtl/>
                <w:lang w:bidi="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</w:t>
            </w:r>
          </w:p>
          <w:p w14:paraId="094D5259" w14:textId="77777777" w:rsidR="00E349AB" w:rsidRDefault="00000000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علمت أن فهد قرأ في يوم 23 مرة سورة الفاتحة </w:t>
            </w:r>
            <w:r>
              <w:rPr>
                <w:rFonts w:hint="cs"/>
                <w:sz w:val="24"/>
                <w:szCs w:val="24"/>
                <w:rtl/>
                <w:lang w:bidi="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765CE377" w14:textId="77777777" w:rsidR="000D6133" w:rsidRDefault="00000000" w:rsidP="00E349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(اكتب معادلة ضرب وقم بحلها ) </w:t>
            </w:r>
          </w:p>
          <w:p w14:paraId="648F42D7" w14:textId="77777777" w:rsidR="00E349AB" w:rsidRDefault="00000000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لإيجاد </w:t>
            </w:r>
            <w:r w:rsidR="000D6133">
              <w:rPr>
                <w:rFonts w:hint="cs"/>
                <w:sz w:val="24"/>
                <w:szCs w:val="24"/>
                <w:rtl/>
              </w:rPr>
              <w:t xml:space="preserve">عدد </w:t>
            </w:r>
            <w:r>
              <w:rPr>
                <w:rFonts w:hint="cs"/>
                <w:sz w:val="24"/>
                <w:szCs w:val="24"/>
                <w:rtl/>
              </w:rPr>
              <w:t>ركعات فهد ذلك اليوم ؟</w:t>
            </w:r>
          </w:p>
          <w:p w14:paraId="6704209F" w14:textId="77777777" w:rsidR="00E349AB" w:rsidRDefault="00E349AB" w:rsidP="002E3E3B">
            <w:pPr>
              <w:rPr>
                <w:sz w:val="24"/>
                <w:szCs w:val="24"/>
                <w:rtl/>
              </w:rPr>
            </w:pPr>
          </w:p>
          <w:p w14:paraId="246470E5" w14:textId="77777777" w:rsidR="00E349AB" w:rsidRDefault="00000000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14:paraId="3C4BC1B5" w14:textId="77777777" w:rsidR="00E349AB" w:rsidRDefault="00000000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14:paraId="4152FF4A" w14:textId="77777777" w:rsidR="00E349AB" w:rsidRDefault="00E349AB" w:rsidP="002E3E3B">
            <w:pPr>
              <w:rPr>
                <w:sz w:val="24"/>
                <w:szCs w:val="24"/>
                <w:rtl/>
              </w:rPr>
            </w:pPr>
          </w:p>
          <w:p w14:paraId="28189F1D" w14:textId="77777777" w:rsidR="00E349AB" w:rsidRDefault="00E349AB" w:rsidP="002E3E3B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14:paraId="539CDE38" w14:textId="77777777" w:rsidR="00E349AB" w:rsidRDefault="00E349A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4405FD82" w14:textId="77777777" w:rsidR="000D6133" w:rsidRDefault="00000000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أكتب عبارة للموقف التالي ثم حلها )</w:t>
            </w:r>
          </w:p>
          <w:p w14:paraId="34DB4509" w14:textId="77777777" w:rsidR="000D6133" w:rsidRDefault="000D6133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5AF437D2" w14:textId="77777777" w:rsidR="000D6133" w:rsidRDefault="00000000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أخذ عبدالله في درجة الاختبار 28 درجة </w:t>
            </w:r>
            <w:r>
              <w:rPr>
                <w:rFonts w:hint="cs"/>
                <w:sz w:val="24"/>
                <w:szCs w:val="24"/>
                <w:rtl/>
                <w:lang w:bidi="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علمت </w:t>
            </w:r>
          </w:p>
          <w:p w14:paraId="660E4D0D" w14:textId="77777777" w:rsidR="000D6133" w:rsidRDefault="00000000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درجة الاختبار كانت من 40 </w:t>
            </w:r>
            <w:r>
              <w:rPr>
                <w:rFonts w:hint="cs"/>
                <w:sz w:val="24"/>
                <w:szCs w:val="24"/>
                <w:rtl/>
                <w:lang w:bidi="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فكم فقد درجة في الاختبار ؟</w:t>
            </w:r>
          </w:p>
          <w:p w14:paraId="4DAEDCCA" w14:textId="77777777" w:rsidR="000D6133" w:rsidRDefault="000D6133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14:paraId="48590EE5" w14:textId="77777777" w:rsidR="000D6133" w:rsidRDefault="00000000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</w:t>
            </w:r>
          </w:p>
        </w:tc>
      </w:tr>
    </w:tbl>
    <w:p w14:paraId="7908B644" w14:textId="77777777" w:rsidR="002E3E3B" w:rsidRPr="002E3E3B" w:rsidRDefault="002E3E3B" w:rsidP="002E3E3B">
      <w:pPr>
        <w:rPr>
          <w:sz w:val="24"/>
          <w:szCs w:val="24"/>
        </w:rPr>
        <w:sectPr w:rsidR="002E3E3B" w:rsidRPr="002E3E3B" w:rsidSect="005460FF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5E4555A6" w14:textId="77777777" w:rsidR="003E7B40" w:rsidRPr="003E7B40" w:rsidRDefault="00000000" w:rsidP="003E7B40">
      <w:pPr>
        <w:spacing w:after="0"/>
        <w:jc w:val="both"/>
        <w:rPr>
          <w:rFonts w:ascii="Traditional Arabic" w:eastAsia="Calibri" w:hAnsi="Traditional Arabic" w:cs="Traditional Arabic"/>
          <w:sz w:val="2"/>
          <w:szCs w:val="2"/>
          <w:rtl/>
        </w:rPr>
      </w:pPr>
      <w:r w:rsidRPr="00B5201C">
        <w:rPr>
          <w:rFonts w:cs="Arial" w:hint="cs"/>
          <w:b/>
          <w:bCs/>
          <w:noProof/>
          <w:rtl/>
        </w:rPr>
        <w:lastRenderedPageBreak/>
        <w:drawing>
          <wp:anchor distT="0" distB="0" distL="114300" distR="114300" simplePos="0" relativeHeight="251741184" behindDoc="1" locked="0" layoutInCell="1" allowOverlap="1" wp14:anchorId="27C334DD" wp14:editId="06CFBB76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60" name="صورة 60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3A064" w14:textId="77777777" w:rsidR="00B62668" w:rsidRPr="00386A4E" w:rsidRDefault="00000000" w:rsidP="00B626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2208" behindDoc="1" locked="0" layoutInCell="1" allowOverlap="1" wp14:anchorId="6A5741AE" wp14:editId="307FA9AC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279258527" name="Picture 279258527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58527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3232" behindDoc="1" locked="0" layoutInCell="1" allowOverlap="1" wp14:anchorId="2C9CEFD2" wp14:editId="1BA917F1">
            <wp:simplePos x="0" y="0"/>
            <wp:positionH relativeFrom="column">
              <wp:posOffset>3197860</wp:posOffset>
            </wp:positionH>
            <wp:positionV relativeFrom="paragraph">
              <wp:posOffset>-1155700</wp:posOffset>
            </wp:positionV>
            <wp:extent cx="790575" cy="654068"/>
            <wp:effectExtent l="0" t="0" r="0" b="0"/>
            <wp:wrapNone/>
            <wp:docPr id="1431988554" name="صورة 1431988554" descr="G:\شعارات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88554" name="Picture 1" descr="G:\شعارات\تنزيل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A4E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0" distR="0" simplePos="0" relativeHeight="251746304" behindDoc="0" locked="0" layoutInCell="1" allowOverlap="1" wp14:anchorId="41084B6C" wp14:editId="79046B7D">
            <wp:simplePos x="0" y="0"/>
            <wp:positionH relativeFrom="margin">
              <wp:posOffset>2597785</wp:posOffset>
            </wp:positionH>
            <wp:positionV relativeFrom="paragraph">
              <wp:posOffset>66040</wp:posOffset>
            </wp:positionV>
            <wp:extent cx="1318786" cy="666750"/>
            <wp:effectExtent l="0" t="0" r="0" b="0"/>
            <wp:wrapNone/>
            <wp:docPr id="843673614" name="صورة 8" descr="شعار الوزارة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73614" name="صورة 8" descr="شعار الوزارة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8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المملكة العربية السعودية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المادة /رياضيات                                                      </w:t>
      </w:r>
    </w:p>
    <w:p w14:paraId="315CE310" w14:textId="77777777" w:rsidR="00B62668" w:rsidRPr="00386A4E" w:rsidRDefault="00000000" w:rsidP="00B626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وزارة التعليم                       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الصف الخامس </w:t>
      </w:r>
    </w:p>
    <w:p w14:paraId="537FA245" w14:textId="77777777" w:rsidR="00B62668" w:rsidRPr="00386A4E" w:rsidRDefault="00000000" w:rsidP="00B626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الإدارة العامة للتعليم بمكة المكرمة                                                               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الزمن </w:t>
      </w:r>
      <w:r w:rsidR="00F931DC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45د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</w:t>
      </w:r>
    </w:p>
    <w:p w14:paraId="62811984" w14:textId="77777777" w:rsidR="00B62668" w:rsidRDefault="00000000" w:rsidP="00B626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المدرسة ب تق 7                                                                                        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     </w:t>
      </w:r>
      <w:r w:rsidRPr="00386A4E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عدد الأسئلة /3</w:t>
      </w:r>
    </w:p>
    <w:p w14:paraId="0DBCBEBD" w14:textId="77777777" w:rsidR="00B62668" w:rsidRPr="00B62668" w:rsidRDefault="00B62668" w:rsidP="00B6266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1CEE0DB6" w14:textId="77777777" w:rsidR="00B62668" w:rsidRDefault="00000000" w:rsidP="00B62668">
      <w:pPr>
        <w:spacing w:after="0"/>
        <w:jc w:val="center"/>
        <w:rPr>
          <w:rFonts w:ascii="Times New Roman" w:eastAsia="Calibri" w:hAnsi="Times New Roman" w:cs="Times New Roman"/>
          <w:b/>
          <w:bCs/>
          <w:color w:val="538135"/>
          <w:sz w:val="32"/>
          <w:szCs w:val="32"/>
          <w:u w:val="single"/>
          <w:rtl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538135"/>
          <w:sz w:val="32"/>
          <w:szCs w:val="32"/>
          <w:u w:val="single"/>
          <w:rtl/>
        </w:rPr>
        <w:t xml:space="preserve">أسئلة اختبار </w:t>
      </w:r>
      <w:r w:rsidR="00BC29A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</w:rPr>
        <w:t xml:space="preserve">منتصف الفصل </w:t>
      </w:r>
      <w:r w:rsidRPr="00B62668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B62668">
        <w:rPr>
          <w:rFonts w:asciiTheme="majorBidi" w:eastAsiaTheme="minorHAnsi" w:hAnsiTheme="majorBidi" w:cstheme="majorBidi" w:hint="cs"/>
          <w:b/>
          <w:bCs/>
          <w:color w:val="538135"/>
          <w:sz w:val="32"/>
          <w:szCs w:val="32"/>
          <w:u w:val="single"/>
          <w:rtl/>
        </w:rPr>
        <w:t>للصف الخامس الابتدائي</w:t>
      </w:r>
    </w:p>
    <w:p w14:paraId="7390C9AB" w14:textId="77777777" w:rsidR="00B62668" w:rsidRDefault="00000000" w:rsidP="00B62668">
      <w:pPr>
        <w:spacing w:after="0"/>
        <w:jc w:val="center"/>
        <w:rPr>
          <w:rFonts w:ascii="Times New Roman" w:eastAsia="Calibri" w:hAnsi="Times New Roman" w:cs="Times New Roman"/>
          <w:b/>
          <w:bCs/>
          <w:color w:val="2E74B5"/>
          <w:sz w:val="32"/>
          <w:szCs w:val="32"/>
          <w:rtl/>
        </w:rPr>
      </w:pPr>
      <w:r w:rsidRPr="00B62668">
        <w:rPr>
          <w:rFonts w:asciiTheme="majorBidi" w:eastAsiaTheme="minorHAnsi" w:hAnsiTheme="majorBidi" w:cstheme="majorBidi" w:hint="cs"/>
          <w:b/>
          <w:bCs/>
          <w:color w:val="2E74B5"/>
          <w:sz w:val="32"/>
          <w:szCs w:val="32"/>
          <w:rtl/>
        </w:rPr>
        <w:t xml:space="preserve">الفصل الدراسي الثاني </w:t>
      </w:r>
      <w:r w:rsidR="008C6A58">
        <w:rPr>
          <w:rFonts w:asciiTheme="majorBidi" w:eastAsiaTheme="minorHAnsi" w:hAnsiTheme="majorBidi" w:cstheme="majorBidi" w:hint="cs"/>
          <w:b/>
          <w:bCs/>
          <w:color w:val="2E74B5"/>
          <w:sz w:val="32"/>
          <w:szCs w:val="32"/>
          <w:rtl/>
        </w:rPr>
        <w:t>١٤٤٦هـ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152"/>
        <w:gridCol w:w="3320"/>
      </w:tblGrid>
      <w:tr w:rsidR="00AE4FF9" w14:paraId="6E9FF705" w14:textId="77777777" w:rsidTr="00B62668">
        <w:trPr>
          <w:trHeight w:val="649"/>
        </w:trPr>
        <w:tc>
          <w:tcPr>
            <w:tcW w:w="7152" w:type="dxa"/>
            <w:vAlign w:val="center"/>
          </w:tcPr>
          <w:p w14:paraId="14959B10" w14:textId="77777777" w:rsidR="00B62668" w:rsidRPr="00B62668" w:rsidRDefault="00000000" w:rsidP="00B62668">
            <w:pPr>
              <w:rPr>
                <w:rFonts w:ascii="Times New Roman" w:hAnsi="Times New Roman" w:cs="Times New Roman"/>
                <w:b/>
                <w:bCs/>
                <w:color w:val="538135"/>
                <w:sz w:val="28"/>
                <w:szCs w:val="28"/>
                <w:rtl/>
              </w:rPr>
            </w:pPr>
            <w:proofErr w:type="spellStart"/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>إسم</w:t>
            </w:r>
            <w:proofErr w:type="spellEnd"/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 xml:space="preserve"> الطالبة/ ......................................................................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>............</w:t>
            </w:r>
          </w:p>
        </w:tc>
        <w:tc>
          <w:tcPr>
            <w:tcW w:w="3320" w:type="dxa"/>
            <w:vAlign w:val="center"/>
          </w:tcPr>
          <w:p w14:paraId="4A6A648B" w14:textId="77777777" w:rsidR="00B62668" w:rsidRPr="00B62668" w:rsidRDefault="00000000" w:rsidP="00B62668">
            <w:pPr>
              <w:rPr>
                <w:rFonts w:ascii="Times New Roman" w:hAnsi="Times New Roman" w:cs="Times New Roman"/>
                <w:b/>
                <w:bCs/>
                <w:color w:val="538135"/>
                <w:sz w:val="28"/>
                <w:szCs w:val="28"/>
                <w:rtl/>
              </w:rPr>
            </w:pP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>الصف الخامس/.................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>......</w:t>
            </w:r>
            <w:r w:rsidRPr="00B62668">
              <w:rPr>
                <w:rFonts w:asciiTheme="majorBidi" w:eastAsiaTheme="minorHAnsi" w:hAnsiTheme="majorBidi" w:cstheme="majorBidi" w:hint="cs"/>
                <w:b/>
                <w:bCs/>
                <w:color w:val="538135"/>
                <w:sz w:val="28"/>
                <w:szCs w:val="28"/>
                <w:rtl/>
              </w:rPr>
              <w:t>.</w:t>
            </w:r>
          </w:p>
        </w:tc>
      </w:tr>
    </w:tbl>
    <w:p w14:paraId="09D46272" w14:textId="77777777" w:rsidR="00B62668" w:rsidRPr="00B62668" w:rsidRDefault="00000000" w:rsidP="00B62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38998E" wp14:editId="0167D4B3">
                <wp:simplePos x="0" y="0"/>
                <wp:positionH relativeFrom="margin">
                  <wp:posOffset>114300</wp:posOffset>
                </wp:positionH>
                <wp:positionV relativeFrom="paragraph">
                  <wp:posOffset>217170</wp:posOffset>
                </wp:positionV>
                <wp:extent cx="552450" cy="361950"/>
                <wp:effectExtent l="0" t="0" r="19050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2" o:spid="_x0000_s1067" style="width:43.5pt;height:28.5pt;margin-top:17.1pt;margin-left:9pt;mso-position-horizontal-relative:margin;mso-width-percent:0;mso-width-relative:margin;mso-wrap-distance-bottom:0;mso-wrap-distance-left:9pt;mso-wrap-distance-right:9pt;mso-wrap-distance-top:0;position:absolute;v-text-anchor:middle;z-index:251735040" arcsize="10923f" fillcolor="white" stroked="t" strokecolor="black" strokeweight="2pt">
                <w10:wrap anchorx="margin"/>
              </v:roundrect>
            </w:pict>
          </mc:Fallback>
        </mc:AlternateContent>
      </w:r>
      <w:r w:rsidRPr="00386A4E">
        <w:rPr>
          <w:rFonts w:asciiTheme="majorBidi" w:hAnsiTheme="majorBidi" w:cstheme="maj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579107" wp14:editId="45635D49">
                <wp:simplePos x="0" y="0"/>
                <wp:positionH relativeFrom="margin">
                  <wp:posOffset>-133350</wp:posOffset>
                </wp:positionH>
                <wp:positionV relativeFrom="paragraph">
                  <wp:posOffset>59690</wp:posOffset>
                </wp:positionV>
                <wp:extent cx="6856730" cy="0"/>
                <wp:effectExtent l="0" t="0" r="0" b="0"/>
                <wp:wrapNone/>
                <wp:docPr id="1390780162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67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" o:spid="_x0000_s1068" style="flip:x;mso-position-horizontal-relative:margin;mso-width-percent:0;mso-width-relative:margin;mso-wrap-distance-bottom:0;mso-wrap-distance-left:9pt;mso-wrap-distance-right:9pt;mso-wrap-distance-top:0;position:absolute;v-text-anchor:top;z-index:251744256" from="-10.5pt,4.7pt" to="529.4pt,4.7pt" fillcolor="this" stroked="t" strokecolor="black" strokeweight="1.5pt">
                <w10:wrap anchorx="margin"/>
              </v:line>
            </w:pict>
          </mc:Fallback>
        </mc:AlternateContent>
      </w:r>
    </w:p>
    <w:p w14:paraId="33D16AFC" w14:textId="77777777" w:rsidR="003E7B40" w:rsidRPr="00B13B55" w:rsidRDefault="00000000" w:rsidP="003E7B40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</w:rPr>
      </w:pPr>
      <w:r w:rsidRPr="00B13B55">
        <w:rPr>
          <w:rFonts w:ascii="Traditional Arabic" w:eastAsiaTheme="minorHAnsi" w:hAnsi="Traditional Arabic" w:cs="Traditional Arabic" w:hint="cs"/>
          <w:b/>
          <w:bCs/>
          <w:sz w:val="32"/>
          <w:szCs w:val="32"/>
          <w:u w:val="single"/>
          <w:rtl/>
        </w:rPr>
        <w:t>السؤال الأول:</w:t>
      </w:r>
    </w:p>
    <w:p w14:paraId="04020889" w14:textId="77777777" w:rsidR="003E7B40" w:rsidRPr="007763D0" w:rsidRDefault="00000000" w:rsidP="007763D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695F3D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أ) </w:t>
      </w:r>
      <w:proofErr w:type="spellStart"/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EG"/>
        </w:rPr>
        <w:t>أختاري</w:t>
      </w:r>
      <w:proofErr w:type="spellEnd"/>
      <w:r w:rsidR="00DC1B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EG"/>
        </w:rPr>
        <w:t xml:space="preserve"> الإجابة </w:t>
      </w:r>
      <w:r w:rsidR="00AD1248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EG"/>
        </w:rPr>
        <w:t xml:space="preserve"> الصحيحة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68"/>
        <w:gridCol w:w="423"/>
        <w:gridCol w:w="2124"/>
        <w:gridCol w:w="441"/>
        <w:gridCol w:w="2123"/>
        <w:gridCol w:w="425"/>
        <w:gridCol w:w="1982"/>
        <w:gridCol w:w="425"/>
        <w:gridCol w:w="1969"/>
      </w:tblGrid>
      <w:tr w:rsidR="00AE4FF9" w14:paraId="276AA2B1" w14:textId="77777777" w:rsidTr="00026A7B">
        <w:trPr>
          <w:trHeight w:val="654"/>
        </w:trPr>
        <w:tc>
          <w:tcPr>
            <w:tcW w:w="568" w:type="dxa"/>
            <w:vMerge w:val="restart"/>
            <w:vAlign w:val="center"/>
          </w:tcPr>
          <w:p w14:paraId="5D0E3214" w14:textId="77777777" w:rsidR="00DC1B3A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04A41FF5" w14:textId="77777777" w:rsidR="00DC1B3A" w:rsidRPr="00B62668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، ف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ان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قيمة 62+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</w:tr>
      <w:tr w:rsidR="00AE4FF9" w14:paraId="2B362267" w14:textId="77777777" w:rsidTr="007763D0">
        <w:tc>
          <w:tcPr>
            <w:tcW w:w="568" w:type="dxa"/>
            <w:vMerge/>
          </w:tcPr>
          <w:p w14:paraId="40F02BFB" w14:textId="77777777" w:rsidR="007763D0" w:rsidRPr="007763D0" w:rsidRDefault="007763D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58D40131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583E99CE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441" w:type="dxa"/>
          </w:tcPr>
          <w:p w14:paraId="749F47FA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1D99415A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425" w:type="dxa"/>
          </w:tcPr>
          <w:p w14:paraId="1B6CD305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38E81892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425" w:type="dxa"/>
          </w:tcPr>
          <w:p w14:paraId="3B0363E5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0C1C0D47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AE4FF9" w14:paraId="2DF44605" w14:textId="77777777" w:rsidTr="007763D0">
        <w:tc>
          <w:tcPr>
            <w:tcW w:w="568" w:type="dxa"/>
            <w:vMerge w:val="restart"/>
          </w:tcPr>
          <w:p w14:paraId="56D29971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68555D97" w14:textId="77777777" w:rsidR="007763D0" w:rsidRPr="007763D0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إذا كانت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ز = </w:t>
            </w:r>
            <w:r w:rsidR="00BC29A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، فإن ز = </w:t>
            </w:r>
          </w:p>
        </w:tc>
      </w:tr>
      <w:tr w:rsidR="00AE4FF9" w14:paraId="40FCCC1C" w14:textId="77777777" w:rsidTr="007763D0">
        <w:tc>
          <w:tcPr>
            <w:tcW w:w="568" w:type="dxa"/>
            <w:vMerge/>
          </w:tcPr>
          <w:p w14:paraId="0F2EF155" w14:textId="77777777" w:rsidR="007763D0" w:rsidRPr="007763D0" w:rsidRDefault="007763D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16ECF03F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1AC9545D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41" w:type="dxa"/>
          </w:tcPr>
          <w:p w14:paraId="38B64575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439372E5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25" w:type="dxa"/>
          </w:tcPr>
          <w:p w14:paraId="0AAB896C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71C3999F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25" w:type="dxa"/>
          </w:tcPr>
          <w:p w14:paraId="77E95B19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4E58D554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AE4FF9" w14:paraId="09CF7C30" w14:textId="77777777" w:rsidTr="00C2768A">
        <w:trPr>
          <w:trHeight w:val="654"/>
        </w:trPr>
        <w:tc>
          <w:tcPr>
            <w:tcW w:w="568" w:type="dxa"/>
            <w:vMerge w:val="restart"/>
            <w:vAlign w:val="center"/>
          </w:tcPr>
          <w:p w14:paraId="3D2F2AC9" w14:textId="77777777" w:rsidR="00DC1B3A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558927FA" w14:textId="77777777" w:rsidR="00DC1B3A" w:rsidRPr="007763D0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الفرق بين ص ،5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E4FF9" w14:paraId="297EB491" w14:textId="77777777" w:rsidTr="007763D0">
        <w:tc>
          <w:tcPr>
            <w:tcW w:w="568" w:type="dxa"/>
            <w:vMerge/>
          </w:tcPr>
          <w:p w14:paraId="77DBF328" w14:textId="77777777" w:rsidR="007763D0" w:rsidRPr="007763D0" w:rsidRDefault="007763D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4C0C4ECD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0F37DF53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5+ص</w:t>
            </w:r>
          </w:p>
        </w:tc>
        <w:tc>
          <w:tcPr>
            <w:tcW w:w="441" w:type="dxa"/>
          </w:tcPr>
          <w:p w14:paraId="6D7F2640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41EB60CF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5-ص</w:t>
            </w:r>
          </w:p>
        </w:tc>
        <w:tc>
          <w:tcPr>
            <w:tcW w:w="425" w:type="dxa"/>
          </w:tcPr>
          <w:p w14:paraId="7DEDACE7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220F139B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ص -5</w:t>
            </w:r>
          </w:p>
        </w:tc>
        <w:tc>
          <w:tcPr>
            <w:tcW w:w="425" w:type="dxa"/>
          </w:tcPr>
          <w:p w14:paraId="376FD430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582BF5BA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ص +5</w:t>
            </w:r>
          </w:p>
        </w:tc>
      </w:tr>
      <w:tr w:rsidR="00AE4FF9" w14:paraId="369377E9" w14:textId="77777777" w:rsidTr="007763D0">
        <w:tc>
          <w:tcPr>
            <w:tcW w:w="568" w:type="dxa"/>
            <w:vMerge w:val="restart"/>
          </w:tcPr>
          <w:p w14:paraId="7CE1E9E7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01D72AD9" w14:textId="77777777" w:rsidR="007763D0" w:rsidRPr="007763D0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 مقسوما على ر</w:t>
            </w:r>
          </w:p>
        </w:tc>
      </w:tr>
      <w:tr w:rsidR="00AE4FF9" w14:paraId="251DE5FA" w14:textId="77777777" w:rsidTr="007763D0">
        <w:tc>
          <w:tcPr>
            <w:tcW w:w="568" w:type="dxa"/>
            <w:vMerge/>
          </w:tcPr>
          <w:p w14:paraId="526BFE83" w14:textId="77777777" w:rsidR="007763D0" w:rsidRPr="007763D0" w:rsidRDefault="007763D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140FC268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3BA1C8F4" w14:textId="77777777" w:rsidR="007763D0" w:rsidRPr="007763D0" w:rsidRDefault="00000000" w:rsidP="007763D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ر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21</w:t>
            </w:r>
          </w:p>
        </w:tc>
        <w:tc>
          <w:tcPr>
            <w:tcW w:w="441" w:type="dxa"/>
          </w:tcPr>
          <w:p w14:paraId="48A702D2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4A240562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 + 21</w:t>
            </w:r>
          </w:p>
        </w:tc>
        <w:tc>
          <w:tcPr>
            <w:tcW w:w="425" w:type="dxa"/>
          </w:tcPr>
          <w:p w14:paraId="62EF6B4C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15F435A1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bidi="ar-EG"/>
              </w:rPr>
              <w:t>÷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</w:t>
            </w:r>
          </w:p>
        </w:tc>
        <w:tc>
          <w:tcPr>
            <w:tcW w:w="425" w:type="dxa"/>
          </w:tcPr>
          <w:p w14:paraId="54BA0DFF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00B7C56F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21 + ر</w:t>
            </w:r>
          </w:p>
        </w:tc>
      </w:tr>
      <w:tr w:rsidR="00AE4FF9" w14:paraId="4AAFB6C4" w14:textId="77777777" w:rsidTr="007763D0">
        <w:trPr>
          <w:trHeight w:val="2269"/>
        </w:trPr>
        <w:tc>
          <w:tcPr>
            <w:tcW w:w="568" w:type="dxa"/>
            <w:vMerge w:val="restart"/>
          </w:tcPr>
          <w:p w14:paraId="070C7992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04A09B8A" w14:textId="77777777" w:rsidR="007763D0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أوجد قاعدة الدالة للجدول أدناه:</w:t>
            </w:r>
          </w:p>
          <w:p w14:paraId="207BAF86" w14:textId="77777777" w:rsidR="007763D0" w:rsidRPr="007763D0" w:rsidRDefault="007763D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  <w:lang w:bidi="ar-EG"/>
              </w:rPr>
            </w:pPr>
          </w:p>
          <w:tbl>
            <w:tblPr>
              <w:tblStyle w:val="TableGrid1"/>
              <w:bidiVisual/>
              <w:tblW w:w="0" w:type="auto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766"/>
              <w:gridCol w:w="2766"/>
              <w:gridCol w:w="2766"/>
            </w:tblGrid>
            <w:tr w:rsidR="00AE4FF9" w14:paraId="0AC37F25" w14:textId="77777777" w:rsidTr="00DC1B3A">
              <w:trPr>
                <w:trHeight w:val="70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14:paraId="44097438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مدخلة (س)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39BC63F2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="Cambria Math" w:eastAsiaTheme="minorHAnsi" w:hAnsi="Cambria Math" w:cs="Cambria Math"/>
                      <w:color w:val="202124"/>
                      <w:sz w:val="28"/>
                      <w:szCs w:val="28"/>
                      <w:shd w:val="clear" w:color="auto" w:fill="FFFFFF"/>
                    </w:rPr>
                    <w:t>▢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0B5303BF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مخرجة (ص)</w:t>
                  </w:r>
                </w:p>
              </w:tc>
            </w:tr>
            <w:tr w:rsidR="00AE4FF9" w14:paraId="460493EB" w14:textId="77777777" w:rsidTr="007763D0"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14:paraId="08F1703B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316B4D58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3 </w:t>
                  </w:r>
                  <w:r w:rsidRPr="0024029C">
                    <w:rPr>
                      <w:rFonts w:ascii="Segoe UI Symbol" w:eastAsiaTheme="minorHAnsi" w:hAnsi="Segoe UI Symbol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✕</w:t>
                  </w:r>
                  <w:r w:rsidRPr="0024029C">
                    <w:rPr>
                      <w:rFonts w:ascii="Segoe UI Symbol" w:eastAsiaTheme="minorHAnsi" w:hAnsi="Segoe UI Symbol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="00BC29AC">
                    <w:rPr>
                      <w:rFonts w:ascii="Segoe UI Symbol" w:eastAsiaTheme="minorHAnsi" w:hAnsi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5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7C82EE80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15</w:t>
                  </w:r>
                </w:p>
              </w:tc>
            </w:tr>
            <w:tr w:rsidR="00AE4FF9" w14:paraId="2F730F33" w14:textId="77777777" w:rsidTr="007763D0">
              <w:trPr>
                <w:trHeight w:val="382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14:paraId="38AB7C1B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25C4FA91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3 </w:t>
                  </w:r>
                  <w:r w:rsidRPr="0024029C">
                    <w:rPr>
                      <w:rFonts w:ascii="Segoe UI Symbol" w:eastAsiaTheme="minorHAnsi" w:hAnsi="Segoe UI Symbol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✕</w:t>
                  </w:r>
                  <w:r w:rsidRPr="0024029C">
                    <w:rPr>
                      <w:rFonts w:ascii="Segoe UI Symbol" w:eastAsiaTheme="minorHAnsi" w:hAnsi="Segoe UI Symbol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="00BC29AC">
                    <w:rPr>
                      <w:rFonts w:ascii="Segoe UI Symbol" w:eastAsiaTheme="minorHAnsi" w:hAnsi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10CD4F97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18</w:t>
                  </w:r>
                </w:p>
              </w:tc>
            </w:tr>
            <w:tr w:rsidR="00AE4FF9" w14:paraId="6A48D3D6" w14:textId="77777777" w:rsidTr="007763D0">
              <w:trPr>
                <w:trHeight w:val="396"/>
                <w:jc w:val="center"/>
              </w:trPr>
              <w:tc>
                <w:tcPr>
                  <w:tcW w:w="2766" w:type="dxa"/>
                  <w:shd w:val="clear" w:color="auto" w:fill="FFFFFF"/>
                  <w:vAlign w:val="center"/>
                </w:tcPr>
                <w:p w14:paraId="6C1AEBF8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5FDB7E21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4029C"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3 </w:t>
                  </w:r>
                  <w:r w:rsidRPr="0024029C">
                    <w:rPr>
                      <w:rFonts w:ascii="Segoe UI Symbol" w:eastAsiaTheme="minorHAnsi" w:hAnsi="Segoe UI Symbol" w:cs="Segoe UI Symbol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✕</w:t>
                  </w:r>
                  <w:r w:rsidRPr="0024029C">
                    <w:rPr>
                      <w:rFonts w:ascii="Segoe UI Symbol" w:eastAsiaTheme="minorHAnsi" w:hAnsi="Segoe UI Symbol" w:cs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</w:rPr>
                    <w:t xml:space="preserve"> </w:t>
                  </w:r>
                  <w:r w:rsidR="00BC29AC">
                    <w:rPr>
                      <w:rFonts w:ascii="Segoe UI Symbol" w:eastAsiaTheme="minorHAnsi" w:hAnsi="Segoe UI Symbol" w:hint="cs"/>
                      <w:b/>
                      <w:bCs/>
                      <w:color w:val="202124"/>
                      <w:sz w:val="28"/>
                      <w:szCs w:val="28"/>
                      <w:shd w:val="clear" w:color="auto" w:fill="FFFFFF"/>
                      <w:rtl/>
                      <w:lang w:bidi="ar-EG"/>
                    </w:rPr>
                    <w:t>7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 w14:paraId="0282AD8E" w14:textId="77777777" w:rsidR="007763D0" w:rsidRPr="0024029C" w:rsidRDefault="00000000" w:rsidP="007763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Theme="majorBidi" w:eastAsiaTheme="minorHAns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21</w:t>
                  </w:r>
                </w:p>
              </w:tc>
            </w:tr>
          </w:tbl>
          <w:p w14:paraId="06F39BE1" w14:textId="77777777" w:rsidR="007763D0" w:rsidRPr="007763D0" w:rsidRDefault="007763D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4FF9" w14:paraId="22E6E21D" w14:textId="77777777" w:rsidTr="007763D0">
        <w:tc>
          <w:tcPr>
            <w:tcW w:w="568" w:type="dxa"/>
            <w:vMerge/>
          </w:tcPr>
          <w:p w14:paraId="5203679A" w14:textId="77777777" w:rsidR="007763D0" w:rsidRPr="007763D0" w:rsidRDefault="007763D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67AA5616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0CB56D5A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 + 3</w:t>
            </w:r>
          </w:p>
        </w:tc>
        <w:tc>
          <w:tcPr>
            <w:tcW w:w="441" w:type="dxa"/>
          </w:tcPr>
          <w:p w14:paraId="2730C3A1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14CDB83B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2س</w:t>
            </w:r>
          </w:p>
        </w:tc>
        <w:tc>
          <w:tcPr>
            <w:tcW w:w="425" w:type="dxa"/>
          </w:tcPr>
          <w:p w14:paraId="33216083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22805A75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3س</w:t>
            </w:r>
          </w:p>
        </w:tc>
        <w:tc>
          <w:tcPr>
            <w:tcW w:w="425" w:type="dxa"/>
          </w:tcPr>
          <w:p w14:paraId="311AFE51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739B2BA9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 + 2</w:t>
            </w:r>
          </w:p>
        </w:tc>
      </w:tr>
      <w:tr w:rsidR="00AE4FF9" w14:paraId="2B03FDDF" w14:textId="77777777" w:rsidTr="007763D0">
        <w:tc>
          <w:tcPr>
            <w:tcW w:w="568" w:type="dxa"/>
            <w:vMerge w:val="restart"/>
          </w:tcPr>
          <w:p w14:paraId="0E7D45C9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12" w:type="dxa"/>
            <w:gridSpan w:val="8"/>
            <w:shd w:val="clear" w:color="auto" w:fill="D9D9D9"/>
          </w:tcPr>
          <w:p w14:paraId="76EADBED" w14:textId="77777777" w:rsidR="007763D0" w:rsidRPr="007763D0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5</w:t>
            </w:r>
            <w:r w:rsidRPr="007763D0">
              <w:rPr>
                <w:rFonts w:ascii="Segoe UI Symbol" w:eastAsiaTheme="minorHAnsi" w:hAnsi="Segoe UI Symbol" w:cs="Segoe UI Symbol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</w:rPr>
              <w:t>✕</w:t>
            </w:r>
            <w:r w:rsidRPr="007763D0">
              <w:rPr>
                <w:rFonts w:ascii="Segoe UI Symbol" w:eastAsiaTheme="minorHAnsi" w:hAnsi="Segoe UI Symbol" w:cs="Segoe UI Symbol" w:hint="cs"/>
                <w:b/>
                <w:bCs/>
                <w:color w:val="202124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2)</w:t>
            </w:r>
          </w:p>
        </w:tc>
      </w:tr>
      <w:tr w:rsidR="00AE4FF9" w14:paraId="38D7A923" w14:textId="77777777" w:rsidTr="007763D0">
        <w:tc>
          <w:tcPr>
            <w:tcW w:w="568" w:type="dxa"/>
            <w:vMerge/>
          </w:tcPr>
          <w:p w14:paraId="532F27B5" w14:textId="77777777" w:rsidR="007763D0" w:rsidRPr="00603EFA" w:rsidRDefault="007763D0" w:rsidP="007763D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53132079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1FD19401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41" w:type="dxa"/>
          </w:tcPr>
          <w:p w14:paraId="4627C03B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7E06776A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25" w:type="dxa"/>
          </w:tcPr>
          <w:p w14:paraId="5920117F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982" w:type="dxa"/>
          </w:tcPr>
          <w:p w14:paraId="3E4C15DF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425" w:type="dxa"/>
          </w:tcPr>
          <w:p w14:paraId="07EFD299" w14:textId="77777777" w:rsidR="007763D0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166EEF1B" w14:textId="77777777" w:rsidR="007763D0" w:rsidRPr="007763D0" w:rsidRDefault="00000000" w:rsidP="007763D0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AE4FF9" w14:paraId="48C2ACDF" w14:textId="77777777" w:rsidTr="00D64326">
        <w:tc>
          <w:tcPr>
            <w:tcW w:w="568" w:type="dxa"/>
            <w:vMerge w:val="restart"/>
          </w:tcPr>
          <w:p w14:paraId="448084BF" w14:textId="77777777" w:rsidR="00BC29AC" w:rsidRPr="00603EFA" w:rsidRDefault="00000000" w:rsidP="007763D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9912" w:type="dxa"/>
            <w:gridSpan w:val="8"/>
          </w:tcPr>
          <w:p w14:paraId="117175D8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اقتسم أربعة اخوة قطعة ارض بالتساوي فإن نصيب كل منهم .</w:t>
            </w:r>
          </w:p>
        </w:tc>
      </w:tr>
      <w:tr w:rsidR="00AE4FF9" w14:paraId="5859A908" w14:textId="77777777" w:rsidTr="007763D0">
        <w:tc>
          <w:tcPr>
            <w:tcW w:w="568" w:type="dxa"/>
            <w:vMerge/>
          </w:tcPr>
          <w:p w14:paraId="6F6EB2D6" w14:textId="77777777" w:rsidR="00BC29AC" w:rsidRPr="00603EFA" w:rsidRDefault="00BC29AC" w:rsidP="007763D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04CFB50E" w14:textId="77777777" w:rsidR="00BC29AC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2F61908F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4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441" w:type="dxa"/>
          </w:tcPr>
          <w:p w14:paraId="4CF399D0" w14:textId="77777777" w:rsidR="00BC29AC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38608E90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</w:tcPr>
          <w:p w14:paraId="6B4A0785" w14:textId="77777777" w:rsidR="00BC29AC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2" w:type="dxa"/>
          </w:tcPr>
          <w:p w14:paraId="120F7806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4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</w:tcPr>
          <w:p w14:paraId="767C37A6" w14:textId="77777777" w:rsidR="00BC29AC" w:rsidRPr="007763D0" w:rsidRDefault="00000000" w:rsidP="007763D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166FC15C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4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HAnsi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  <m:ctrlPr>
                      <w:rPr>
                        <w:rFonts w:ascii="Cambria Math" w:eastAsiaTheme="minorHAnsi" w:hAnsi="Cambria Math"/>
                      </w:rPr>
                    </m:ctrlPr>
                  </m:den>
                </m:f>
              </m:oMath>
            </m:oMathPara>
          </w:p>
        </w:tc>
      </w:tr>
      <w:tr w:rsidR="00AE4FF9" w14:paraId="4AF2360E" w14:textId="77777777" w:rsidTr="00FD29C1">
        <w:tc>
          <w:tcPr>
            <w:tcW w:w="568" w:type="dxa"/>
            <w:vMerge w:val="restart"/>
          </w:tcPr>
          <w:p w14:paraId="02B6841B" w14:textId="77777777" w:rsidR="00BC29AC" w:rsidRPr="00603EFA" w:rsidRDefault="00000000" w:rsidP="007763D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9912" w:type="dxa"/>
            <w:gridSpan w:val="8"/>
          </w:tcPr>
          <w:p w14:paraId="2EF6BE60" w14:textId="77777777" w:rsidR="00BC29AC" w:rsidRDefault="00000000" w:rsidP="007763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يكتب الكسر غير الفعلي على صورة عدد كسري :     </w:t>
            </w:r>
            <m:oMath>
              <m:f>
                <m:fPr>
                  <m:ctrlPr>
                    <w:rPr>
                      <w:rFonts w:ascii="Cambria Math" w:eastAsiaTheme="minorHAnsi" w:hAnsi="Cambria Math" w:cstheme="majorBid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  <w:lang w:bidi="ar-EG"/>
                    </w:rPr>
                    <m:t>8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  <w:lang w:bidi="ar-EG"/>
                    </w:rPr>
                    <m:t>3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</w:tr>
      <w:tr w:rsidR="00AE4FF9" w14:paraId="1CAFB0AE" w14:textId="77777777" w:rsidTr="007763D0">
        <w:tc>
          <w:tcPr>
            <w:tcW w:w="568" w:type="dxa"/>
            <w:vMerge/>
          </w:tcPr>
          <w:p w14:paraId="49108503" w14:textId="77777777" w:rsidR="00B70FE6" w:rsidRPr="00603EFA" w:rsidRDefault="00B70FE6" w:rsidP="00B70F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423" w:type="dxa"/>
          </w:tcPr>
          <w:p w14:paraId="19CB9A56" w14:textId="77777777" w:rsidR="00B70FE6" w:rsidRPr="007763D0" w:rsidRDefault="00000000" w:rsidP="00B70F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24" w:type="dxa"/>
          </w:tcPr>
          <w:p w14:paraId="32EC8B57" w14:textId="77777777" w:rsidR="00B70FE6" w:rsidRDefault="00000000" w:rsidP="00B70F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  <w:tc>
          <w:tcPr>
            <w:tcW w:w="441" w:type="dxa"/>
          </w:tcPr>
          <w:p w14:paraId="37AA67FD" w14:textId="77777777" w:rsidR="00B70FE6" w:rsidRPr="007763D0" w:rsidRDefault="00000000" w:rsidP="00B70F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23" w:type="dxa"/>
          </w:tcPr>
          <w:p w14:paraId="1F643785" w14:textId="77777777" w:rsidR="00B70FE6" w:rsidRDefault="00000000" w:rsidP="00B70F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HAnsi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  <w:tc>
          <w:tcPr>
            <w:tcW w:w="425" w:type="dxa"/>
          </w:tcPr>
          <w:p w14:paraId="62B29E4A" w14:textId="77777777" w:rsidR="00B70FE6" w:rsidRPr="007763D0" w:rsidRDefault="00000000" w:rsidP="00B70F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2" w:type="dxa"/>
          </w:tcPr>
          <w:p w14:paraId="796F66D4" w14:textId="77777777" w:rsidR="00B70FE6" w:rsidRDefault="00000000" w:rsidP="00B70F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HAnsi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  <w:tc>
          <w:tcPr>
            <w:tcW w:w="425" w:type="dxa"/>
          </w:tcPr>
          <w:p w14:paraId="41C8CD13" w14:textId="77777777" w:rsidR="00B70FE6" w:rsidRPr="007763D0" w:rsidRDefault="00000000" w:rsidP="00B70FE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969" w:type="dxa"/>
          </w:tcPr>
          <w:p w14:paraId="4F7027B2" w14:textId="77777777" w:rsidR="00B70FE6" w:rsidRDefault="00000000" w:rsidP="00B70F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Theme="minorHAnsi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</w:tr>
    </w:tbl>
    <w:p w14:paraId="1B19D4F6" w14:textId="77777777" w:rsidR="003E7B40" w:rsidRPr="00434D11" w:rsidRDefault="00000000" w:rsidP="006F4E92">
      <w:pPr>
        <w:spacing w:after="0"/>
        <w:jc w:val="both"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FE9127" wp14:editId="341335F3">
                <wp:simplePos x="0" y="0"/>
                <wp:positionH relativeFrom="margin">
                  <wp:align>left</wp:align>
                </wp:positionH>
                <wp:positionV relativeFrom="paragraph">
                  <wp:posOffset>42009</wp:posOffset>
                </wp:positionV>
                <wp:extent cx="552450" cy="361950"/>
                <wp:effectExtent l="0" t="0" r="19050" b="19050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" o:spid="_x0000_s1069" style="width:43.5pt;height:28.5pt;margin-top:3.3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37088" arcsize="10923f" fillcolor="white" stroked="t" strokecolor="black" strokeweight="2pt">
                <w10:wrap anchorx="margin"/>
              </v:roundrect>
            </w:pict>
          </mc:Fallback>
        </mc:AlternateContent>
      </w:r>
      <w:r w:rsidRPr="00842C88">
        <w:rPr>
          <w:rFonts w:ascii="Traditional Arabic" w:eastAsiaTheme="minorHAnsi" w:hAnsi="Traditional Arabic" w:cs="Traditional Arabic" w:hint="cs"/>
          <w:b/>
          <w:bCs/>
          <w:sz w:val="32"/>
          <w:szCs w:val="32"/>
          <w:u w:val="single"/>
          <w:rtl/>
        </w:rPr>
        <w:t>السؤال الثاني: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E4FF9" w14:paraId="3CA72576" w14:textId="77777777" w:rsidTr="00EC7E7B">
        <w:tc>
          <w:tcPr>
            <w:tcW w:w="10480" w:type="dxa"/>
          </w:tcPr>
          <w:p w14:paraId="490B9B5D" w14:textId="77777777" w:rsidR="007763D0" w:rsidRDefault="007763D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5D5408E3" w14:textId="77777777" w:rsidR="007763D0" w:rsidRDefault="0000000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 -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حل المعادلات الآتية:</w:t>
            </w:r>
          </w:p>
          <w:p w14:paraId="7BE5DEF4" w14:textId="77777777" w:rsidR="007763D0" w:rsidRPr="007763D0" w:rsidRDefault="007763D0" w:rsidP="007763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E4FF9" w14:paraId="6D6FC8AA" w14:textId="77777777" w:rsidTr="00EC7E7B">
        <w:tc>
          <w:tcPr>
            <w:tcW w:w="10480" w:type="dxa"/>
          </w:tcPr>
          <w:p w14:paraId="7354EC37" w14:textId="77777777" w:rsidR="007763D0" w:rsidRPr="0024029C" w:rsidRDefault="00000000" w:rsidP="007763D0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ar-EG"/>
                <w14:ligatures w14:val="standardContextual"/>
              </w:rPr>
            </w:pPr>
            <w:r w:rsidRPr="0020317B">
              <w:rPr>
                <w:rFonts w:ascii="Traditional Arabic" w:eastAsiaTheme="minorHAnsi" w:hAnsi="Traditional Arabic" w:cs="Traditional Arabic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1) </w:t>
            </w:r>
            <w:r w:rsidRPr="0024029C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هـ + 10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35</w:t>
            </w:r>
          </w:p>
          <w:p w14:paraId="1BF6FDB5" w14:textId="77777777" w:rsidR="007763D0" w:rsidRPr="0020317B" w:rsidRDefault="00000000" w:rsidP="00DC1B3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</w:t>
            </w:r>
          </w:p>
        </w:tc>
      </w:tr>
      <w:tr w:rsidR="00AE4FF9" w14:paraId="5087027C" w14:textId="77777777" w:rsidTr="00EC7E7B">
        <w:tc>
          <w:tcPr>
            <w:tcW w:w="10480" w:type="dxa"/>
          </w:tcPr>
          <w:p w14:paraId="74721FA2" w14:textId="77777777" w:rsidR="003E7B40" w:rsidRDefault="00000000" w:rsidP="00EC7E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0317B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2)</w:t>
            </w:r>
            <w:r w:rsidR="007763D0"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ب </w:t>
            </w:r>
            <w:r w:rsidR="007763D0" w:rsidRPr="0024029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7763D0"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7763D0" w:rsidRPr="002402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  <w:p w14:paraId="5934900C" w14:textId="77777777" w:rsidR="007763D0" w:rsidRPr="0020317B" w:rsidRDefault="00000000" w:rsidP="00DC1B3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</w:t>
            </w:r>
          </w:p>
        </w:tc>
      </w:tr>
      <w:tr w:rsidR="00AE4FF9" w14:paraId="461443DA" w14:textId="77777777" w:rsidTr="00EC7E7B">
        <w:tc>
          <w:tcPr>
            <w:tcW w:w="10480" w:type="dxa"/>
          </w:tcPr>
          <w:p w14:paraId="66773EFD" w14:textId="77777777" w:rsidR="00F931DC" w:rsidRDefault="00000000" w:rsidP="00F93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0317B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>3)</w:t>
            </w:r>
            <w:r w:rsidR="007763D0">
              <w:rPr>
                <w:rFonts w:ascii="Traditional Arabic" w:eastAsiaTheme="minorHAns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D1248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  <w:r w:rsidR="007763D0" w:rsidRPr="00AD003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= 9ك</w:t>
            </w:r>
          </w:p>
          <w:p w14:paraId="07B857FD" w14:textId="77777777" w:rsidR="007763D0" w:rsidRPr="00F931DC" w:rsidRDefault="00000000" w:rsidP="00F93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</w:t>
            </w:r>
          </w:p>
        </w:tc>
      </w:tr>
    </w:tbl>
    <w:p w14:paraId="127BCBDA" w14:textId="77777777" w:rsidR="00E31360" w:rsidRDefault="00000000">
      <w:pPr>
        <w:spacing w:after="160" w:line="259" w:lineRule="auto"/>
        <w:rPr>
          <w:rFonts w:ascii="Calibri" w:eastAsia="Calibri" w:hAnsi="Calibri" w:cs="Arial"/>
        </w:rPr>
      </w:pPr>
      <w:r>
        <w:rPr>
          <w:rFonts w:eastAsiaTheme="minorHAnsi" w:hint="cs"/>
          <w:rtl/>
        </w:rPr>
        <w:t>--------------------------------------------------------------------------------------------------------------------------------------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619"/>
        <w:gridCol w:w="1861"/>
      </w:tblGrid>
      <w:tr w:rsidR="00AE4FF9" w14:paraId="52E4D957" w14:textId="77777777" w:rsidTr="00107FC9">
        <w:tc>
          <w:tcPr>
            <w:tcW w:w="10480" w:type="dxa"/>
            <w:gridSpan w:val="2"/>
          </w:tcPr>
          <w:p w14:paraId="324832E0" w14:textId="77777777" w:rsidR="006F4E92" w:rsidRPr="006F4E92" w:rsidRDefault="006F4E92" w:rsidP="006F4E9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16D49C8F" w14:textId="77777777" w:rsidR="006F4E92" w:rsidRPr="006F4E92" w:rsidRDefault="00000000" w:rsidP="006F4E9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F4E92"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ضعي علامة </w:t>
            </w:r>
            <w:r w:rsidRPr="006F4E92">
              <w:rPr>
                <w:rFonts w:ascii="Abadi" w:eastAsiaTheme="minorHAnsi" w:hAnsi="Abadi"/>
                <w:b/>
                <w:bCs/>
                <w:sz w:val="32"/>
                <w:szCs w:val="32"/>
                <w:rtl/>
                <w:lang w:bidi="ar-EG"/>
              </w:rPr>
              <w:t>√</w:t>
            </w:r>
            <w:r w:rsidRPr="006F4E92"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امام العبارة الصحيحة وعلامة </w:t>
            </w:r>
            <w:r w:rsidRPr="006F4E92"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  <w:t>×</w:t>
            </w:r>
            <w:r w:rsidRPr="006F4E92"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امام العبارة </w:t>
            </w:r>
            <w:proofErr w:type="spellStart"/>
            <w:r w:rsidRPr="006F4E92"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الخاطية</w:t>
            </w:r>
            <w:proofErr w:type="spellEnd"/>
            <w:r w:rsidRPr="006F4E92"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14:paraId="7586E3FA" w14:textId="77777777" w:rsidR="006F4E92" w:rsidRPr="006F4E92" w:rsidRDefault="006F4E92" w:rsidP="006F4E9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E4FF9" w14:paraId="1AA329F5" w14:textId="77777777" w:rsidTr="00434D11">
        <w:trPr>
          <w:trHeight w:val="20"/>
        </w:trPr>
        <w:tc>
          <w:tcPr>
            <w:tcW w:w="8619" w:type="dxa"/>
          </w:tcPr>
          <w:p w14:paraId="3072D19F" w14:textId="77777777" w:rsidR="006F4E92" w:rsidRPr="00434D11" w:rsidRDefault="00000000" w:rsidP="00434D11">
            <w:pPr>
              <w:rPr>
                <w:lang w:bidi="ar-EG"/>
              </w:rPr>
            </w:pPr>
            <w:r>
              <w:rPr>
                <w:rFonts w:eastAsiaTheme="minorHAnsi" w:hint="cs"/>
                <w:rtl/>
                <w:lang w:bidi="ar-EG"/>
              </w:rPr>
              <w:t xml:space="preserve">1- </w:t>
            </w:r>
            <w:r w:rsidRPr="00434D11">
              <w:rPr>
                <w:rFonts w:eastAsiaTheme="minorHAnsi"/>
                <w:rtl/>
                <w:lang w:bidi="ar-EG"/>
              </w:rPr>
              <w:t>اذا</w:t>
            </w:r>
            <w:r>
              <w:rPr>
                <w:rFonts w:eastAsiaTheme="minorHAnsi" w:hint="cs"/>
                <w:rtl/>
                <w:lang w:bidi="ar-EG"/>
              </w:rPr>
              <w:t xml:space="preserve"> </w:t>
            </w:r>
            <w:r w:rsidRPr="00434D11">
              <w:rPr>
                <w:rFonts w:eastAsiaTheme="minorHAnsi"/>
                <w:rtl/>
                <w:lang w:bidi="ar-EG"/>
              </w:rPr>
              <w:t xml:space="preserve">كان س+ 3=5 و5=ص +2 فإن س +3=ص +2        </w:t>
            </w:r>
          </w:p>
          <w:p w14:paraId="3FE093A2" w14:textId="77777777" w:rsidR="006F4E92" w:rsidRPr="00434D11" w:rsidRDefault="006F4E92" w:rsidP="00434D11">
            <w:pPr>
              <w:rPr>
                <w:rtl/>
              </w:rPr>
            </w:pPr>
          </w:p>
        </w:tc>
        <w:tc>
          <w:tcPr>
            <w:tcW w:w="1861" w:type="dxa"/>
          </w:tcPr>
          <w:p w14:paraId="258C83A5" w14:textId="77777777" w:rsidR="006F4E92" w:rsidRPr="006F4E92" w:rsidRDefault="006F4E92" w:rsidP="00434D11">
            <w:pPr>
              <w:rPr>
                <w:rFonts w:ascii="Traditional Arabic" w:hAnsi="Traditional Arabic" w:cs="Traditional Arabic"/>
                <w:rtl/>
              </w:rPr>
            </w:pPr>
          </w:p>
        </w:tc>
      </w:tr>
      <w:tr w:rsidR="00AE4FF9" w14:paraId="5359DF47" w14:textId="77777777" w:rsidTr="00434D11">
        <w:trPr>
          <w:trHeight w:val="20"/>
        </w:trPr>
        <w:tc>
          <w:tcPr>
            <w:tcW w:w="8619" w:type="dxa"/>
          </w:tcPr>
          <w:p w14:paraId="008D6DC1" w14:textId="77777777" w:rsidR="006F4E92" w:rsidRPr="00434D11" w:rsidRDefault="00000000" w:rsidP="00434D11">
            <w:pPr>
              <w:rPr>
                <w:rtl/>
                <w:lang w:bidi="ar-EG"/>
              </w:rPr>
            </w:pPr>
            <w:r>
              <w:rPr>
                <w:rFonts w:eastAsiaTheme="minorHAnsi" w:hint="cs"/>
                <w:rtl/>
                <w:lang w:bidi="ar-EG"/>
              </w:rPr>
              <w:t>2-</w:t>
            </w:r>
            <w:r w:rsidRPr="00434D11">
              <w:rPr>
                <w:rFonts w:eastAsiaTheme="minorHAnsi"/>
                <w:rtl/>
                <w:lang w:bidi="ar-EG"/>
              </w:rPr>
              <w:t xml:space="preserve">قيمة العبارة </w:t>
            </w:r>
            <w:proofErr w:type="spellStart"/>
            <w:r w:rsidRPr="00434D11">
              <w:rPr>
                <w:rFonts w:eastAsiaTheme="minorHAnsi"/>
                <w:rtl/>
                <w:lang w:bidi="ar-EG"/>
              </w:rPr>
              <w:t>أ+ب</w:t>
            </w:r>
            <w:proofErr w:type="spellEnd"/>
            <w:r w:rsidRPr="00434D11">
              <w:rPr>
                <w:rFonts w:eastAsiaTheme="minorHAnsi"/>
                <w:rtl/>
                <w:lang w:bidi="ar-EG"/>
              </w:rPr>
              <w:t xml:space="preserve"> اذا كانت أ=10 ، ب =7   فان قيمة العبارة = 3</w:t>
            </w:r>
          </w:p>
        </w:tc>
        <w:tc>
          <w:tcPr>
            <w:tcW w:w="1861" w:type="dxa"/>
          </w:tcPr>
          <w:p w14:paraId="4CB83F1B" w14:textId="77777777" w:rsidR="006F4E92" w:rsidRPr="006F4E92" w:rsidRDefault="006F4E92" w:rsidP="00434D11">
            <w:pPr>
              <w:rPr>
                <w:rFonts w:ascii="Traditional Arabic" w:hAnsi="Traditional Arabic" w:cs="Traditional Arabic"/>
                <w:rtl/>
              </w:rPr>
            </w:pPr>
          </w:p>
        </w:tc>
      </w:tr>
      <w:tr w:rsidR="00AE4FF9" w14:paraId="0E75E8AF" w14:textId="77777777" w:rsidTr="00434D11">
        <w:trPr>
          <w:trHeight w:val="20"/>
        </w:trPr>
        <w:tc>
          <w:tcPr>
            <w:tcW w:w="8619" w:type="dxa"/>
          </w:tcPr>
          <w:p w14:paraId="39D77E63" w14:textId="77777777" w:rsidR="006F4E92" w:rsidRPr="00434D11" w:rsidRDefault="00000000" w:rsidP="00434D11">
            <w:pPr>
              <w:rPr>
                <w:rtl/>
              </w:rPr>
            </w:pPr>
            <w:r w:rsidRPr="00434D11">
              <w:rPr>
                <w:rFonts w:eastAsiaTheme="minorHAnsi"/>
                <w:rtl/>
              </w:rPr>
              <w:t>3-استعمل متر من القماش لصنع رايتين للمدرسة اذن تحتاج كل راية نصف متر</w:t>
            </w:r>
          </w:p>
        </w:tc>
        <w:tc>
          <w:tcPr>
            <w:tcW w:w="1861" w:type="dxa"/>
          </w:tcPr>
          <w:p w14:paraId="1B185C68" w14:textId="77777777" w:rsidR="006F4E92" w:rsidRPr="006F4E92" w:rsidRDefault="006F4E92" w:rsidP="00434D11">
            <w:pPr>
              <w:rPr>
                <w:rtl/>
                <w:lang w:bidi="ar-EG"/>
              </w:rPr>
            </w:pPr>
          </w:p>
          <w:p w14:paraId="109DBD5A" w14:textId="77777777" w:rsidR="006F4E92" w:rsidRPr="006F4E92" w:rsidRDefault="006F4E92" w:rsidP="00434D11">
            <w:pPr>
              <w:rPr>
                <w:rtl/>
                <w:lang w:bidi="ar-EG"/>
              </w:rPr>
            </w:pPr>
          </w:p>
        </w:tc>
      </w:tr>
      <w:tr w:rsidR="00AE4FF9" w14:paraId="6A1DB36E" w14:textId="77777777" w:rsidTr="00434D11">
        <w:trPr>
          <w:trHeight w:val="20"/>
        </w:trPr>
        <w:tc>
          <w:tcPr>
            <w:tcW w:w="8619" w:type="dxa"/>
          </w:tcPr>
          <w:p w14:paraId="5C6C43E2" w14:textId="77777777" w:rsidR="00434D11" w:rsidRPr="00434D11" w:rsidRDefault="00000000" w:rsidP="00434D11">
            <w:pPr>
              <w:rPr>
                <w:rtl/>
              </w:rPr>
            </w:pPr>
            <w:r>
              <w:rPr>
                <w:rFonts w:eastAsiaTheme="minorHAnsi" w:hint="cs"/>
                <w:rtl/>
              </w:rPr>
              <w:t>4- 2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w:rPr>
                      <w:rFonts w:ascii="Cambria Math" w:eastAsiaTheme="minorHAnsi" w:hAnsi="Cambria Math"/>
                    </w:rPr>
                    <m:t>6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  <w:r>
              <w:rPr>
                <w:rFonts w:eastAsiaTheme="minorHAnsi" w:hint="cs"/>
                <w:rtl/>
              </w:rPr>
              <w:t xml:space="preserve"> &gt;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13</m:t>
                  </m:r>
                  <m:ctrlPr>
                    <w:rPr>
                      <w:rFonts w:ascii="Cambria Math" w:eastAsiaTheme="minorHAnsi" w:hAnsi="Cambria Math"/>
                    </w:rPr>
                  </m:ctrlPr>
                </m:num>
                <m:den>
                  <m:r>
                    <w:rPr>
                      <w:rFonts w:ascii="Cambria Math" w:eastAsiaTheme="minorHAnsi" w:hAnsi="Cambria Math"/>
                    </w:rPr>
                    <m:t>6</m:t>
                  </m:r>
                  <m:ctrlPr>
                    <w:rPr>
                      <w:rFonts w:ascii="Cambria Math" w:eastAsiaTheme="minorHAnsi" w:hAnsi="Cambria Math"/>
                    </w:rPr>
                  </m:ctrlPr>
                </m:den>
              </m:f>
            </m:oMath>
          </w:p>
        </w:tc>
        <w:tc>
          <w:tcPr>
            <w:tcW w:w="1861" w:type="dxa"/>
          </w:tcPr>
          <w:p w14:paraId="40752BCA" w14:textId="77777777" w:rsidR="00434D11" w:rsidRPr="006F4E92" w:rsidRDefault="00434D11" w:rsidP="00434D11">
            <w:pPr>
              <w:rPr>
                <w:rtl/>
                <w:lang w:bidi="ar-EG"/>
              </w:rPr>
            </w:pPr>
          </w:p>
        </w:tc>
      </w:tr>
    </w:tbl>
    <w:p w14:paraId="10797501" w14:textId="77777777" w:rsidR="00DC1B3A" w:rsidRDefault="00000000" w:rsidP="00F931DC">
      <w:pPr>
        <w:spacing w:after="0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096844" wp14:editId="63F1F35C">
                <wp:simplePos x="0" y="0"/>
                <wp:positionH relativeFrom="margin">
                  <wp:align>left</wp:align>
                </wp:positionH>
                <wp:positionV relativeFrom="paragraph">
                  <wp:posOffset>45819</wp:posOffset>
                </wp:positionV>
                <wp:extent cx="605928" cy="361950"/>
                <wp:effectExtent l="0" t="0" r="2286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28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9" o:spid="_x0000_s1070" style="width:47.71pt;height:28.5pt;margin-top:3.6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39136" arcsize="10923f" fillcolor="white" stroked="t" strokecolor="black" strokeweight="2pt">
                <w10:wrap anchorx="margin"/>
              </v:roundrect>
            </w:pict>
          </mc:Fallback>
        </mc:AlternateContent>
      </w:r>
      <w:r w:rsidR="003E7B40" w:rsidRPr="008B47F0">
        <w:rPr>
          <w:rFonts w:ascii="Traditional Arabic" w:eastAsiaTheme="minorHAnsi" w:hAnsi="Traditional Arabic" w:cs="Traditional Arabic" w:hint="cs"/>
          <w:b/>
          <w:bCs/>
          <w:sz w:val="32"/>
          <w:szCs w:val="32"/>
          <w:u w:val="single"/>
          <w:rtl/>
        </w:rPr>
        <w:t>السؤال الثالث:</w:t>
      </w:r>
    </w:p>
    <w:p w14:paraId="1E8A6C60" w14:textId="77777777" w:rsidR="008559C7" w:rsidRDefault="00000000" w:rsidP="007763D0">
      <w:pPr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حلي المسالة مستعمله خطة التمثيل بأشكال فن :</w:t>
      </w:r>
      <w:r w:rsidR="007763D0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ab/>
      </w:r>
    </w:p>
    <w:p w14:paraId="3F6C5D84" w14:textId="77777777" w:rsidR="00AD1248" w:rsidRDefault="00000000" w:rsidP="007763D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يريد افراد عائلة حنان ان يختاروا المكونات الإضافية للفطيرة .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اذاكان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خمسة اشخاص يحبون إضافة الخضار ، وستة اشخاص يحبون إضافة اللحم و3 اشخاص يحبون كلتيهما فكم شخصا يحب إضافة الخضار فقط ؟</w:t>
      </w:r>
    </w:p>
    <w:p w14:paraId="3B4C6519" w14:textId="77777777" w:rsidR="00E31360" w:rsidRDefault="00000000" w:rsidP="007763D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F493E" w14:textId="77777777" w:rsidR="006F4E92" w:rsidRDefault="006F4E92" w:rsidP="007763D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</w:p>
    <w:p w14:paraId="3739D592" w14:textId="77777777" w:rsidR="008559C7" w:rsidRPr="00701BB2" w:rsidRDefault="00000000" w:rsidP="008559C7">
      <w:pPr>
        <w:spacing w:after="0"/>
        <w:jc w:val="both"/>
        <w:rPr>
          <w:rFonts w:ascii="Traditional Arabic" w:eastAsia="Calibri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____________________________________________________________________________________________________________________________________________________</w:t>
      </w:r>
    </w:p>
    <w:p w14:paraId="40C31A3B" w14:textId="77777777" w:rsidR="00F931DC" w:rsidRPr="00F931DC" w:rsidRDefault="00000000" w:rsidP="00F931DC">
      <w:pPr>
        <w:spacing w:after="0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F931DC">
        <w:rPr>
          <w:rFonts w:ascii="Traditional Arabic" w:eastAsiaTheme="minorHAnsi" w:hAnsi="Traditional Arabic" w:cs="Traditional Arabic"/>
          <w:sz w:val="34"/>
          <w:szCs w:val="34"/>
          <w:rtl/>
        </w:rPr>
        <w:t>انتهت الأسئلة</w:t>
      </w:r>
    </w:p>
    <w:p w14:paraId="17D21B42" w14:textId="77777777" w:rsidR="007763D0" w:rsidRPr="00DB6044" w:rsidRDefault="00000000" w:rsidP="00F931DC">
      <w:pPr>
        <w:spacing w:after="0"/>
        <w:rPr>
          <w:rFonts w:ascii="Traditional Arabic" w:eastAsia="Calibri" w:hAnsi="Traditional Arabic" w:cs="Traditional Arabic"/>
          <w:sz w:val="34"/>
          <w:szCs w:val="34"/>
          <w:rtl/>
        </w:rPr>
      </w:pPr>
      <w:r w:rsidRPr="00F931DC">
        <w:rPr>
          <w:rFonts w:ascii="Traditional Arabic" w:eastAsiaTheme="minorHAnsi" w:hAnsi="Traditional Arabic" w:cs="Traditional Arabic"/>
          <w:sz w:val="34"/>
          <w:szCs w:val="34"/>
          <w:rtl/>
        </w:rPr>
        <w:t>مع دعواتي للجميع بالتوفيق والنجاح                                          معلمة المادة: حمدة السهيمي</w:t>
      </w:r>
    </w:p>
    <w:p w14:paraId="726C73F0" w14:textId="77777777" w:rsidR="007763D0" w:rsidRPr="00386A4E" w:rsidRDefault="00000000" w:rsidP="00F931D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  <w:sectPr w:rsidR="007763D0" w:rsidRPr="00386A4E" w:rsidSect="006F4E92">
          <w:footerReference w:type="default" r:id="rId26"/>
          <w:pgSz w:w="11906" w:h="16838"/>
          <w:pgMar w:top="709" w:right="707" w:bottom="1440" w:left="709" w:header="0" w:footer="227" w:gutter="0"/>
          <w:pgBorders w:offsetFrom="page">
            <w:top w:val="thinThickThinLargeGap" w:sz="8" w:space="24" w:color="auto"/>
            <w:left w:val="thinThickThinLargeGap" w:sz="8" w:space="24" w:color="auto"/>
            <w:bottom w:val="thinThickThinLargeGap" w:sz="8" w:space="24" w:color="auto"/>
            <w:right w:val="thinThickThinLargeGap" w:sz="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</w:t>
      </w:r>
    </w:p>
    <w:tbl>
      <w:tblPr>
        <w:tblStyle w:val="TableGrid2"/>
        <w:tblpPr w:leftFromText="180" w:rightFromText="180" w:vertAnchor="page" w:horzAnchor="margin" w:tblpX="-188" w:tblpY="2221"/>
        <w:tblW w:w="10915" w:type="dxa"/>
        <w:tblLook w:val="04A0" w:firstRow="1" w:lastRow="0" w:firstColumn="1" w:lastColumn="0" w:noHBand="0" w:noVBand="1"/>
      </w:tblPr>
      <w:tblGrid>
        <w:gridCol w:w="2727"/>
        <w:gridCol w:w="2684"/>
        <w:gridCol w:w="2683"/>
        <w:gridCol w:w="1948"/>
        <w:gridCol w:w="28"/>
        <w:gridCol w:w="845"/>
      </w:tblGrid>
      <w:tr w:rsidR="00AE4FF9" w14:paraId="759A405C" w14:textId="77777777" w:rsidTr="00094A91">
        <w:trPr>
          <w:trHeight w:val="558"/>
        </w:trPr>
        <w:tc>
          <w:tcPr>
            <w:tcW w:w="2727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</w:tcBorders>
            <w:shd w:val="clear" w:color="auto" w:fill="FFFFFF"/>
            <w:vAlign w:val="center"/>
          </w:tcPr>
          <w:p w14:paraId="45A8AA89" w14:textId="77777777" w:rsidR="00EA4A67" w:rsidRPr="00C71F57" w:rsidRDefault="00000000" w:rsidP="00094A91">
            <w:pPr>
              <w:bidi w:val="0"/>
              <w:jc w:val="right"/>
              <w:rPr>
                <w:rFonts w:cs="Calibri"/>
                <w:sz w:val="18"/>
                <w:szCs w:val="18"/>
              </w:rPr>
            </w:pPr>
            <w:r w:rsidRPr="00F10C80">
              <w:rPr>
                <w:rFonts w:eastAsiaTheme="minorHAnsi" w:cstheme="minorHAnsi"/>
                <w:color w:val="385623"/>
                <w:sz w:val="28"/>
                <w:szCs w:val="28"/>
                <w:rtl/>
              </w:rPr>
              <w:lastRenderedPageBreak/>
              <w:t>الصف ال</w:t>
            </w:r>
            <w:r w:rsidR="00770236">
              <w:rPr>
                <w:rFonts w:eastAsiaTheme="minorHAnsi" w:cstheme="minorHAnsi" w:hint="cs"/>
                <w:color w:val="385623"/>
                <w:sz w:val="28"/>
                <w:szCs w:val="28"/>
                <w:rtl/>
              </w:rPr>
              <w:t>خامس</w:t>
            </w:r>
            <w:r w:rsidRPr="00F10C80">
              <w:rPr>
                <w:rFonts w:eastAsiaTheme="minorHAnsi" w:cstheme="minorHAnsi"/>
                <w:color w:val="385623"/>
                <w:sz w:val="28"/>
                <w:szCs w:val="28"/>
                <w:rtl/>
              </w:rPr>
              <w:t xml:space="preserve">/ </w:t>
            </w:r>
            <w:r w:rsidR="00C71F57">
              <w:rPr>
                <w:rFonts w:eastAsiaTheme="minorHAnsi" w:cstheme="minorHAnsi" w:hint="cs"/>
                <w:color w:val="385623"/>
                <w:sz w:val="18"/>
                <w:szCs w:val="18"/>
                <w:rtl/>
              </w:rPr>
              <w:t>..................</w:t>
            </w:r>
          </w:p>
        </w:tc>
        <w:tc>
          <w:tcPr>
            <w:tcW w:w="8188" w:type="dxa"/>
            <w:gridSpan w:val="5"/>
            <w:tcBorders>
              <w:top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FFFFFF"/>
            <w:vAlign w:val="center"/>
          </w:tcPr>
          <w:p w14:paraId="72A31645" w14:textId="77777777" w:rsidR="00EA4A67" w:rsidRPr="00C71F57" w:rsidRDefault="00000000" w:rsidP="00094A91">
            <w:pPr>
              <w:bidi w:val="0"/>
              <w:jc w:val="right"/>
              <w:rPr>
                <w:rFonts w:cs="Calibri"/>
                <w:sz w:val="18"/>
                <w:szCs w:val="18"/>
              </w:rPr>
            </w:pPr>
            <w:r w:rsidRPr="00F10C80">
              <w:rPr>
                <w:rFonts w:eastAsiaTheme="minorHAnsi" w:cstheme="minorHAnsi"/>
                <w:color w:val="385623"/>
                <w:sz w:val="28"/>
                <w:szCs w:val="28"/>
                <w:rtl/>
              </w:rPr>
              <w:t xml:space="preserve">اسم الطالبة : </w:t>
            </w:r>
            <w:r w:rsidR="00C71F57">
              <w:rPr>
                <w:rFonts w:eastAsiaTheme="minorHAnsi" w:cstheme="minorHAnsi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</w:t>
            </w:r>
          </w:p>
        </w:tc>
      </w:tr>
      <w:tr w:rsidR="00AE4FF9" w14:paraId="65B309A1" w14:textId="77777777" w:rsidTr="00094A91">
        <w:tc>
          <w:tcPr>
            <w:tcW w:w="10915" w:type="dxa"/>
            <w:gridSpan w:val="6"/>
            <w:tcBorders>
              <w:top w:val="single" w:sz="18" w:space="0" w:color="538135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14:paraId="39A40DD2" w14:textId="77777777" w:rsidR="00EA4A67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س1 / 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اختاري الإجابة الصحيحة في الأسئلة من 1 </w:t>
            </w:r>
            <w:r w:rsidRPr="00F10C80">
              <w:rPr>
                <w:rFonts w:eastAsiaTheme="minorHAnsi" w:cstheme="minorHAnsi"/>
                <w:color w:val="2F5496"/>
                <w:sz w:val="28"/>
                <w:szCs w:val="28"/>
                <w:rtl/>
              </w:rPr>
              <w:t>–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</w:t>
            </w:r>
            <w:r w:rsidR="00486052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10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بوضع خط تحتها ..</w:t>
            </w:r>
          </w:p>
        </w:tc>
      </w:tr>
      <w:tr w:rsidR="00AE4FF9" w14:paraId="299AF731" w14:textId="77777777" w:rsidTr="00CB4F55">
        <w:trPr>
          <w:trHeight w:val="398"/>
        </w:trPr>
        <w:tc>
          <w:tcPr>
            <w:tcW w:w="10070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0854540" w14:textId="77777777" w:rsidR="00B461B8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إذا كانت  م = 14   ،    ل = 10      فإن قيمة  م </w:t>
            </w:r>
            <w:r>
              <w:rPr>
                <w:rFonts w:eastAsiaTheme="minorHAnsi" w:cstheme="minorHAnsi"/>
                <w:sz w:val="28"/>
                <w:szCs w:val="28"/>
                <w:rtl/>
              </w:rPr>
              <w:t>–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 ل = </w:t>
            </w:r>
            <w:r w:rsidR="00930567">
              <w:rPr>
                <w:rFonts w:eastAsiaTheme="minorHAnsi" w:cstheme="minorHAnsi" w:hint="cs"/>
                <w:sz w:val="28"/>
                <w:szCs w:val="28"/>
                <w:rtl/>
              </w:rPr>
              <w:t>......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33BE60F9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-1-</w:t>
            </w:r>
          </w:p>
        </w:tc>
      </w:tr>
      <w:tr w:rsidR="00AE4FF9" w14:paraId="6B3FA838" w14:textId="77777777" w:rsidTr="00094A91">
        <w:trPr>
          <w:trHeight w:val="498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909D843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49BA446D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9DFEB62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6E55C3A6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11</w:t>
            </w:r>
          </w:p>
        </w:tc>
      </w:tr>
      <w:tr w:rsidR="00AE4FF9" w14:paraId="5B68C189" w14:textId="77777777" w:rsidTr="00CB4F55">
        <w:trPr>
          <w:trHeight w:val="510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425625C" w14:textId="77777777" w:rsidR="00B461B8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العبارة التي تمثل الجملة ( مجموع   5  ،  جـ  )  هي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293B1A32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-2-</w:t>
            </w:r>
          </w:p>
        </w:tc>
      </w:tr>
      <w:tr w:rsidR="00AE4FF9" w14:paraId="0A422B82" w14:textId="77777777" w:rsidTr="00094A91">
        <w:trPr>
          <w:trHeight w:val="49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CD588A6" w14:textId="77777777" w:rsidR="006A533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5 </w:t>
            </w:r>
            <w:r>
              <w:rPr>
                <w:rFonts w:eastAsiaTheme="minorHAnsi" w:cstheme="minorHAnsi"/>
                <w:sz w:val="28"/>
                <w:szCs w:val="28"/>
                <w:rtl/>
              </w:rPr>
              <w:t>÷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 جـ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06E82705" w14:textId="77777777" w:rsidR="006A533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5 </w:t>
            </w:r>
            <w:r>
              <w:rPr>
                <w:rFonts w:eastAsiaTheme="minorHAnsi" w:cstheme="minorHAnsi"/>
                <w:sz w:val="28"/>
                <w:szCs w:val="28"/>
                <w:rtl/>
              </w:rPr>
              <w:t>–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 جـ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132D8EB6" w14:textId="77777777" w:rsidR="006A533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5 + جـ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55C88FD1" w14:textId="77777777" w:rsidR="006A533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5 جـ</w:t>
            </w:r>
          </w:p>
        </w:tc>
      </w:tr>
      <w:tr w:rsidR="00AE4FF9" w14:paraId="6DBA37E5" w14:textId="77777777" w:rsidTr="000A2F5B">
        <w:trPr>
          <w:trHeight w:val="40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8BC0E4" w14:textId="77777777" w:rsidR="00B461B8" w:rsidRPr="00F10C80" w:rsidRDefault="00000000" w:rsidP="000A2F5B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11F786" wp14:editId="5051A71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-2414905</wp:posOffset>
                      </wp:positionV>
                      <wp:extent cx="1133475" cy="485775"/>
                      <wp:effectExtent l="0" t="0" r="0" b="9525"/>
                      <wp:wrapNone/>
                      <wp:docPr id="346223421" name="مربع نص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B4140F" w14:textId="77777777" w:rsidR="00FD303B" w:rsidRPr="00BB297D" w:rsidRDefault="00000000" w:rsidP="00FD303B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97D">
                                    <w:rPr>
                                      <w:rFonts w:hint="cs"/>
                                      <w:noProof/>
                                      <w:color w:val="FF0000"/>
                                      <w:sz w:val="52"/>
                                      <w:szCs w:val="5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1F786" id="_x0000_s1057" type="#_x0000_t202" style="position:absolute;left:0;text-align:left;margin-left:6.8pt;margin-top:-190.15pt;width:89.25pt;height:38.2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" filled="f" stroked="f">
                      <v:textbox>
                        <w:txbxContent>
                          <w:p w14:paraId="28B4140F" w14:textId="77777777" w:rsidR="00FD303B" w:rsidRPr="00BB297D" w:rsidRDefault="00000000" w:rsidP="00FD303B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إذا علمتِ أن : ف = 16 </w:t>
            </w:r>
            <w:r w:rsidR="000A2F5B">
              <w:rPr>
                <w:rFonts w:eastAsiaTheme="minorHAnsi" w:cstheme="minorHAnsi" w:hint="cs"/>
                <w:sz w:val="28"/>
                <w:szCs w:val="28"/>
                <w:rtl/>
              </w:rPr>
              <w:t xml:space="preserve">، فإن قيمة العبارة   ف </w:t>
            </w:r>
            <w:r w:rsidR="000A2F5B">
              <w:rPr>
                <w:rFonts w:eastAsiaTheme="minorHAnsi" w:cstheme="minorHAnsi"/>
                <w:sz w:val="28"/>
                <w:szCs w:val="28"/>
                <w:rtl/>
              </w:rPr>
              <w:t>÷</w:t>
            </w:r>
            <w:r w:rsidR="000A2F5B">
              <w:rPr>
                <w:rFonts w:eastAsiaTheme="minorHAnsi" w:cstheme="minorHAnsi" w:hint="cs"/>
                <w:sz w:val="28"/>
                <w:szCs w:val="28"/>
                <w:rtl/>
              </w:rPr>
              <w:t xml:space="preserve"> 8 </w:t>
            </w:r>
            <w:r w:rsidR="00DE0219"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ه</w:t>
            </w:r>
            <w:r w:rsidR="000A2F5B">
              <w:rPr>
                <w:rFonts w:eastAsiaTheme="minorHAnsi" w:cstheme="minorHAnsi" w:hint="cs"/>
                <w:sz w:val="28"/>
                <w:szCs w:val="28"/>
                <w:rtl/>
              </w:rPr>
              <w:t>ي</w:t>
            </w:r>
            <w:r w:rsidR="00DE0219"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3773BA2E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-3-</w:t>
            </w:r>
          </w:p>
        </w:tc>
      </w:tr>
      <w:tr w:rsidR="00AE4FF9" w14:paraId="4AB66786" w14:textId="77777777" w:rsidTr="00094A91">
        <w:trPr>
          <w:trHeight w:val="49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BFF4D72" w14:textId="77777777" w:rsidR="00DE0219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2C4ACEA1" w14:textId="77777777" w:rsidR="00DE0219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4CE5C384" w14:textId="77777777" w:rsidR="00DE0219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258A6E4E" w14:textId="77777777" w:rsidR="00DE0219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6</w:t>
            </w:r>
          </w:p>
        </w:tc>
      </w:tr>
      <w:tr w:rsidR="00AE4FF9" w14:paraId="63E4D1C4" w14:textId="77777777" w:rsidTr="00CB4F55">
        <w:trPr>
          <w:trHeight w:val="57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AE5A91" w14:textId="77777777" w:rsidR="00B461B8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حل المعادلة :  س  +  4  =  10    هو </w:t>
            </w:r>
            <w:r w:rsidR="004E0BF1"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AE061C" w:rsidRPr="00F10C80">
              <w:rPr>
                <w:rFonts w:eastAsiaTheme="minorHAnsi" w:cstheme="minorHAnsi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05D5532E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-4-</w:t>
            </w:r>
          </w:p>
        </w:tc>
      </w:tr>
      <w:tr w:rsidR="00AE4FF9" w14:paraId="1A39053E" w14:textId="77777777" w:rsidTr="000A2F5B">
        <w:trPr>
          <w:trHeight w:val="554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C504609" w14:textId="77777777" w:rsidR="00CB656E" w:rsidRPr="000A2F5B" w:rsidRDefault="00000000" w:rsidP="00094A91">
            <w:pPr>
              <w:tabs>
                <w:tab w:val="left" w:pos="8985"/>
              </w:tabs>
              <w:bidi w:val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</w:rPr>
              <w:t>س = 4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0E9BAE73" w14:textId="77777777" w:rsidR="00CB656E" w:rsidRPr="000A2F5B" w:rsidRDefault="00000000" w:rsidP="00094A91">
            <w:pPr>
              <w:tabs>
                <w:tab w:val="left" w:pos="8985"/>
              </w:tabs>
              <w:bidi w:val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</w:rPr>
              <w:t xml:space="preserve">س = 6 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58029D4" w14:textId="77777777" w:rsidR="00CB656E" w:rsidRPr="000A2F5B" w:rsidRDefault="00000000" w:rsidP="00094A91">
            <w:pPr>
              <w:tabs>
                <w:tab w:val="left" w:pos="8985"/>
              </w:tabs>
              <w:bidi w:val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</w:rPr>
              <w:t>س = 7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0D15866" w14:textId="77777777" w:rsidR="00CB656E" w:rsidRPr="000A2F5B" w:rsidRDefault="00000000" w:rsidP="000A2F5B">
            <w:pPr>
              <w:tabs>
                <w:tab w:val="left" w:pos="8985"/>
              </w:tabs>
              <w:bidi w:val="0"/>
              <w:jc w:val="center"/>
              <w:rPr>
                <w:rFonts w:cs="Calibri"/>
                <w:sz w:val="32"/>
                <w:szCs w:val="32"/>
              </w:rPr>
            </w:pPr>
            <w:r w:rsidRPr="000A2F5B">
              <w:rPr>
                <w:rFonts w:eastAsiaTheme="minorHAnsi" w:cstheme="minorHAnsi"/>
                <w:sz w:val="32"/>
                <w:szCs w:val="32"/>
                <w:rtl/>
              </w:rPr>
              <w:t xml:space="preserve">س = </w:t>
            </w:r>
            <w:r>
              <w:rPr>
                <w:rFonts w:eastAsiaTheme="minorHAnsi" w:cstheme="minorHAnsi" w:hint="cs"/>
                <w:sz w:val="32"/>
                <w:szCs w:val="32"/>
                <w:rtl/>
              </w:rPr>
              <w:t>8</w:t>
            </w:r>
          </w:p>
        </w:tc>
      </w:tr>
      <w:tr w:rsidR="00AE4FF9" w14:paraId="23E61F7A" w14:textId="77777777" w:rsidTr="00CB4F55">
        <w:trPr>
          <w:trHeight w:val="451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8ADA3E" w14:textId="77777777" w:rsidR="00B461B8" w:rsidRPr="000A2F5B" w:rsidRDefault="00000000" w:rsidP="00094A91">
            <w:pPr>
              <w:tabs>
                <w:tab w:val="left" w:pos="8985"/>
              </w:tabs>
              <w:bidi w:val="0"/>
              <w:jc w:val="right"/>
              <w:rPr>
                <w:rFonts w:cs="Calibri"/>
                <w:sz w:val="32"/>
                <w:szCs w:val="32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</w:rPr>
              <w:t>العبارة التي تمثل الجملة :   ( ن مضروبًا في 7 )   هي :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21E33146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-5-</w:t>
            </w:r>
          </w:p>
        </w:tc>
      </w:tr>
      <w:tr w:rsidR="00AE4FF9" w14:paraId="2E637ADF" w14:textId="77777777" w:rsidTr="00094A91">
        <w:trPr>
          <w:trHeight w:val="553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E524504" w14:textId="77777777" w:rsidR="00E87CBE" w:rsidRPr="000A2F5B" w:rsidRDefault="00000000" w:rsidP="00094A91">
            <w:pPr>
              <w:bidi w:val="0"/>
              <w:jc w:val="center"/>
              <w:rPr>
                <w:rFonts w:cs="Calibri"/>
                <w:sz w:val="32"/>
                <w:szCs w:val="32"/>
              </w:rPr>
            </w:pPr>
            <w:r w:rsidRPr="000A2F5B">
              <w:rPr>
                <w:rFonts w:eastAsiaTheme="minorHAnsi" w:cstheme="minorHAnsi" w:hint="cs"/>
                <w:sz w:val="32"/>
                <w:szCs w:val="32"/>
                <w:rtl/>
              </w:rPr>
              <w:t xml:space="preserve">ن </w:t>
            </w:r>
            <w:r w:rsidRPr="000A2F5B">
              <w:rPr>
                <w:rFonts w:eastAsiaTheme="minorHAnsi" w:cstheme="minorHAnsi"/>
                <w:sz w:val="32"/>
                <w:szCs w:val="32"/>
                <w:rtl/>
              </w:rPr>
              <w:t>÷</w:t>
            </w:r>
            <w:r w:rsidRPr="000A2F5B">
              <w:rPr>
                <w:rFonts w:eastAsiaTheme="minorHAnsi" w:cstheme="minorHAnsi" w:hint="cs"/>
                <w:sz w:val="32"/>
                <w:szCs w:val="32"/>
                <w:rtl/>
              </w:rPr>
              <w:t xml:space="preserve"> 7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452E7F0C" w14:textId="77777777" w:rsidR="00E87CBE" w:rsidRPr="000A2F5B" w:rsidRDefault="00000000" w:rsidP="00094A91">
            <w:pPr>
              <w:bidi w:val="0"/>
              <w:jc w:val="center"/>
              <w:rPr>
                <w:rFonts w:cs="Calibri"/>
                <w:sz w:val="32"/>
                <w:szCs w:val="32"/>
              </w:rPr>
            </w:pPr>
            <w:r w:rsidRPr="000A2F5B">
              <w:rPr>
                <w:rFonts w:eastAsiaTheme="minorHAnsi" w:cstheme="minorHAnsi" w:hint="cs"/>
                <w:sz w:val="32"/>
                <w:szCs w:val="32"/>
                <w:rtl/>
              </w:rPr>
              <w:t>ن - 7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23CCCBF9" w14:textId="77777777" w:rsidR="00E87CBE" w:rsidRPr="000A2F5B" w:rsidRDefault="00000000" w:rsidP="00094A91">
            <w:pPr>
              <w:bidi w:val="0"/>
              <w:jc w:val="center"/>
              <w:rPr>
                <w:rFonts w:cs="Calibri"/>
                <w:sz w:val="32"/>
                <w:szCs w:val="32"/>
              </w:rPr>
            </w:pPr>
            <w:r w:rsidRPr="000A2F5B">
              <w:rPr>
                <w:rFonts w:eastAsiaTheme="minorHAnsi" w:cstheme="minorHAnsi" w:hint="cs"/>
                <w:sz w:val="32"/>
                <w:szCs w:val="32"/>
                <w:rtl/>
              </w:rPr>
              <w:t>7 ن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02B9D66B" w14:textId="77777777" w:rsidR="00E87CBE" w:rsidRPr="000A2F5B" w:rsidRDefault="00000000" w:rsidP="00094A91">
            <w:pPr>
              <w:bidi w:val="0"/>
              <w:jc w:val="center"/>
              <w:rPr>
                <w:rFonts w:cs="Calibri"/>
                <w:sz w:val="32"/>
                <w:szCs w:val="32"/>
              </w:rPr>
            </w:pPr>
            <w:r w:rsidRPr="000A2F5B">
              <w:rPr>
                <w:rFonts w:eastAsiaTheme="minorHAnsi" w:cstheme="minorHAnsi" w:hint="cs"/>
                <w:sz w:val="32"/>
                <w:szCs w:val="32"/>
                <w:rtl/>
              </w:rPr>
              <w:t>ن + 7</w:t>
            </w:r>
          </w:p>
        </w:tc>
      </w:tr>
      <w:tr w:rsidR="00AE4FF9" w14:paraId="1397D10F" w14:textId="77777777" w:rsidTr="00CB4F55">
        <w:trPr>
          <w:trHeight w:val="452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96D991A" w14:textId="77777777" w:rsidR="00B461B8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قيمة العبارة :  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9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eastAsiaTheme="minorHAnsi" w:cstheme="minorHAnsi"/>
                <w:sz w:val="28"/>
                <w:szCs w:val="28"/>
                <w:rtl/>
              </w:rPr>
              <w:t>÷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3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+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4 = .................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3C974DFE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-6-</w:t>
            </w:r>
          </w:p>
        </w:tc>
      </w:tr>
      <w:tr w:rsidR="00AE4FF9" w14:paraId="1E338667" w14:textId="77777777" w:rsidTr="00094A91">
        <w:trPr>
          <w:trHeight w:val="467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3BE060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0E1B97FF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53A2D24D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286AA473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1</w:t>
            </w:r>
          </w:p>
        </w:tc>
      </w:tr>
      <w:tr w:rsidR="00AE4FF9" w14:paraId="70D1BC62" w14:textId="77777777" w:rsidTr="00CB4F55">
        <w:trPr>
          <w:trHeight w:val="463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9B7E0DB" w14:textId="77777777" w:rsidR="00B461B8" w:rsidRPr="00F10C80" w:rsidRDefault="00000000" w:rsidP="00CB4F55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إذا كانت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ن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=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8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 فإن قيمة  5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ن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 هي ........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5E39F751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-7-</w:t>
            </w:r>
          </w:p>
        </w:tc>
      </w:tr>
      <w:tr w:rsidR="00AE4FF9" w14:paraId="66522C03" w14:textId="77777777" w:rsidTr="00094A91">
        <w:trPr>
          <w:trHeight w:val="465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934F343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45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3F652E54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4</w:t>
            </w:r>
            <w:r w:rsidR="00AE061C" w:rsidRPr="00F10C80">
              <w:rPr>
                <w:rFonts w:eastAsiaTheme="minorHAnsi" w:cstheme="minorHAnsi" w:hint="cs"/>
                <w:sz w:val="28"/>
                <w:szCs w:val="28"/>
                <w:rtl/>
              </w:rPr>
              <w:t>0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27AF0FF4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30</w:t>
            </w:r>
          </w:p>
        </w:tc>
        <w:tc>
          <w:tcPr>
            <w:tcW w:w="2821" w:type="dxa"/>
            <w:gridSpan w:val="3"/>
            <w:tcBorders>
              <w:right w:val="single" w:sz="18" w:space="0" w:color="auto"/>
            </w:tcBorders>
            <w:vAlign w:val="center"/>
          </w:tcPr>
          <w:p w14:paraId="0203C967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1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5</w:t>
            </w:r>
          </w:p>
        </w:tc>
      </w:tr>
      <w:tr w:rsidR="00AE4FF9" w14:paraId="5B899E98" w14:textId="77777777" w:rsidTr="00094A91">
        <w:trPr>
          <w:trHeight w:val="409"/>
        </w:trPr>
        <w:tc>
          <w:tcPr>
            <w:tcW w:w="10070" w:type="dxa"/>
            <w:gridSpan w:val="5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96F66C0" w14:textId="77777777" w:rsidR="00B461B8" w:rsidRPr="00F10C80" w:rsidRDefault="00000000" w:rsidP="00094A91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حل المعادلة  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ق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-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1C4984">
              <w:rPr>
                <w:rFonts w:eastAsiaTheme="minorHAnsi" w:cstheme="minorHAnsi" w:hint="cs"/>
                <w:sz w:val="28"/>
                <w:szCs w:val="28"/>
                <w:rtl/>
              </w:rPr>
              <w:t>7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eastAsiaTheme="minorHAnsi"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1C5C7AA" w14:textId="77777777" w:rsidR="00B461B8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-8-</w:t>
            </w:r>
          </w:p>
        </w:tc>
      </w:tr>
      <w:tr w:rsidR="00AE4FF9" w14:paraId="513A24A6" w14:textId="77777777" w:rsidTr="00CE1666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9962541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20200801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07DFDC98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1E589C" w14:textId="77777777" w:rsidR="00E87CBE" w:rsidRPr="00F10C80" w:rsidRDefault="00000000" w:rsidP="00094A91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2</w:t>
            </w:r>
          </w:p>
        </w:tc>
      </w:tr>
      <w:tr w:rsidR="00AE4FF9" w14:paraId="47999AA6" w14:textId="77777777" w:rsidTr="00BA55C3"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D530" w14:textId="77777777" w:rsidR="00CE1666" w:rsidRDefault="00000000" w:rsidP="00CE1666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القاعدة الدالة للتعبير عن الجملة ( ثلاثة أضعاف ص ) هي........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21AB66F5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-9-</w:t>
            </w:r>
          </w:p>
        </w:tc>
      </w:tr>
      <w:tr w:rsidR="00AE4FF9" w14:paraId="5DF26A1A" w14:textId="77777777" w:rsidTr="00CE1666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ACE9D61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9 </w:t>
            </w:r>
            <w:r>
              <w:rPr>
                <w:rFonts w:eastAsiaTheme="minorHAnsi" w:cstheme="minorHAnsi"/>
                <w:sz w:val="28"/>
                <w:szCs w:val="28"/>
                <w:rtl/>
              </w:rPr>
              <w:t>÷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 ص</w:t>
            </w:r>
          </w:p>
        </w:tc>
        <w:tc>
          <w:tcPr>
            <w:tcW w:w="2684" w:type="dxa"/>
            <w:tcBorders>
              <w:bottom w:val="double" w:sz="4" w:space="0" w:color="auto"/>
            </w:tcBorders>
            <w:vAlign w:val="center"/>
          </w:tcPr>
          <w:p w14:paraId="13789298" w14:textId="77777777" w:rsidR="00CE1666" w:rsidRPr="00F10C80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9 ص</w:t>
            </w:r>
          </w:p>
        </w:tc>
        <w:tc>
          <w:tcPr>
            <w:tcW w:w="2683" w:type="dxa"/>
            <w:tcBorders>
              <w:bottom w:val="double" w:sz="4" w:space="0" w:color="auto"/>
            </w:tcBorders>
            <w:vAlign w:val="center"/>
          </w:tcPr>
          <w:p w14:paraId="139C8A8B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3 + ص</w:t>
            </w:r>
          </w:p>
        </w:tc>
        <w:tc>
          <w:tcPr>
            <w:tcW w:w="28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77BA83F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3 </w:t>
            </w:r>
            <w:r>
              <w:rPr>
                <w:rFonts w:eastAsiaTheme="minorHAnsi" w:cstheme="minorHAnsi"/>
                <w:sz w:val="28"/>
                <w:szCs w:val="28"/>
                <w:rtl/>
              </w:rPr>
              <w:t>×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 ص</w:t>
            </w:r>
          </w:p>
        </w:tc>
      </w:tr>
      <w:tr w:rsidR="00AE4FF9" w14:paraId="57205263" w14:textId="77777777" w:rsidTr="00CB4F55">
        <w:trPr>
          <w:trHeight w:val="549"/>
        </w:trPr>
        <w:tc>
          <w:tcPr>
            <w:tcW w:w="10042" w:type="dxa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D52F8" w14:textId="77777777" w:rsidR="00CE1666" w:rsidRDefault="00000000" w:rsidP="00CE1666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حل المعادلة :    7 ك = 21    هو ........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0C4C0AC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-10-</w:t>
            </w:r>
          </w:p>
        </w:tc>
      </w:tr>
      <w:tr w:rsidR="00AE4FF9" w14:paraId="3E2F9040" w14:textId="77777777" w:rsidTr="00F9221E">
        <w:trPr>
          <w:trHeight w:val="549"/>
        </w:trPr>
        <w:tc>
          <w:tcPr>
            <w:tcW w:w="27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E0579E2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ك = 3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03218562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ك = 4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3806AF82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 xml:space="preserve">ك = </w:t>
            </w:r>
            <w:r w:rsidR="00CB4F55">
              <w:rPr>
                <w:rFonts w:eastAsiaTheme="minorHAnsi" w:cs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387DCD3" w14:textId="77777777" w:rsidR="00CE1666" w:rsidRDefault="00000000" w:rsidP="00094A91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ك = 7</w:t>
            </w:r>
          </w:p>
        </w:tc>
      </w:tr>
      <w:tr w:rsidR="00AE4FF9" w14:paraId="26E1E9D3" w14:textId="77777777" w:rsidTr="00CB4F55">
        <w:trPr>
          <w:trHeight w:val="2035"/>
        </w:trPr>
        <w:tc>
          <w:tcPr>
            <w:tcW w:w="1091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1BDBBFE" w14:textId="77777777" w:rsidR="00CB4F55" w:rsidRPr="00F10C80" w:rsidRDefault="00000000" w:rsidP="00094A91">
            <w:pPr>
              <w:bidi w:val="0"/>
              <w:jc w:val="right"/>
              <w:rPr>
                <w:rFonts w:cs="Calibri"/>
                <w:color w:val="2F5496"/>
                <w:sz w:val="28"/>
                <w:szCs w:val="28"/>
              </w:rPr>
            </w:pPr>
            <w:r>
              <w:rPr>
                <w:rFonts w:cstheme="minorHAnsi"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7852920" wp14:editId="7A879AC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555625</wp:posOffset>
                      </wp:positionV>
                      <wp:extent cx="733425" cy="571500"/>
                      <wp:effectExtent l="19050" t="19050" r="28575" b="38100"/>
                      <wp:wrapNone/>
                      <wp:docPr id="975492621" name="سهم: ل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63A938" w14:textId="77777777" w:rsidR="009636CC" w:rsidRPr="009636CC" w:rsidRDefault="00000000" w:rsidP="009636C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636CC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5292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2" o:spid="_x0000_s1058" type="#_x0000_t66" style="position:absolute;left:0;text-align:left;margin-left:4.4pt;margin-top:43.75pt;width:57.7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" adj="8416" fillcolor="white [3201]" strokecolor="#4f81bd [3204]" strokeweight="2pt">
                      <v:textbox>
                        <w:txbxContent>
                          <w:p w14:paraId="7F63A938" w14:textId="77777777" w:rsidR="009636CC" w:rsidRPr="009636CC" w:rsidRDefault="00000000" w:rsidP="009636C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36C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D4025E" w14:textId="77777777" w:rsidR="000F7721" w:rsidRDefault="00000000">
      <w:pPr>
        <w:bidi w:val="0"/>
        <w:spacing w:after="160" w:line="259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4A6CB6" wp14:editId="65345910">
                <wp:simplePos x="0" y="0"/>
                <wp:positionH relativeFrom="margin">
                  <wp:align>center</wp:align>
                </wp:positionH>
                <wp:positionV relativeFrom="paragraph">
                  <wp:posOffset>-436880</wp:posOffset>
                </wp:positionV>
                <wp:extent cx="4972050" cy="752475"/>
                <wp:effectExtent l="0" t="0" r="19050" b="28575"/>
                <wp:wrapNone/>
                <wp:docPr id="222054551" name="مستطيل 1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88F0" w14:textId="77777777" w:rsidR="00DE16FB" w:rsidRPr="00770236" w:rsidRDefault="00000000" w:rsidP="00770236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>أسئلة اختبا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0F7721"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الفصل 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الخامس</w:t>
                            </w:r>
                            <w:r w:rsidR="000F7721"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(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العبارات الجبرية والمعادلات</w:t>
                            </w:r>
                            <w:r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)</w:t>
                            </w:r>
                            <w:r w:rsidR="00486052">
                              <w:rPr>
                                <w:rFonts w:ascii="Dubai" w:hAnsi="Dubai" w:cs="Dubai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>للصف ال</w:t>
                            </w:r>
                            <w:r w:rsidR="00770236">
                              <w:rPr>
                                <w:rFonts w:ascii="Dubai" w:hAnsi="Dubai" w:cs="Dubai"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Pr="00BB297D">
                              <w:rPr>
                                <w:rFonts w:ascii="Dubai" w:hAnsi="Dubai" w:cs="Dubai" w:hint="cs"/>
                                <w:b/>
                                <w:bCs/>
                                <w:color w:val="984806" w:themeColor="accent6" w:themeShade="8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14:paraId="51814996" w14:textId="77777777" w:rsidR="00DE16FB" w:rsidRPr="00DE16FB" w:rsidRDefault="00000000" w:rsidP="000F7721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الفصل الدراسي ال</w:t>
                            </w:r>
                            <w:r w:rsidR="009636CC">
                              <w:rPr>
                                <w:rFonts w:ascii="Dubai" w:hAnsi="Dubai" w:cs="Dubai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  <w:r w:rsidRPr="00DE16FB">
                              <w:rPr>
                                <w:rFonts w:ascii="Dubai" w:hAnsi="Dubai" w:cs="Dubai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23EDD">
                              <w:rPr>
                                <w:rFonts w:ascii="Dubai" w:hAnsi="Dubai" w:cs="Dubai"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 xml:space="preserve">١٤٤٦هـ </w:t>
                            </w:r>
                          </w:p>
                          <w:p w14:paraId="67F0D6A2" w14:textId="77777777" w:rsidR="000F7721" w:rsidRDefault="000F7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6CB6" id="مستطيل 1" o:spid="_x0000_s1059" style="position:absolute;margin-left:0;margin-top:-34.4pt;width:391.5pt;height:59.2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" o:button="t" fillcolor="white [3201]" strokecolor="#974706 [1609]" strokeweight="1.5pt">
                <v:fill o:detectmouseclick="t"/>
                <v:textbox>
                  <w:txbxContent>
                    <w:p w14:paraId="4CBB88F0" w14:textId="77777777" w:rsidR="00DE16FB" w:rsidRPr="00770236" w:rsidRDefault="00000000" w:rsidP="00770236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rtl/>
                        </w:rPr>
                        <w:t>أسئلة اختبا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rtl/>
                        </w:rPr>
                        <w:t>ر</w:t>
                      </w:r>
                      <w:r w:rsidR="000F7721" w:rsidRPr="00DE16FB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الفصل 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الخامس</w:t>
                      </w:r>
                      <w:r w:rsidR="000F7721"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(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العبارات الجبرية والمعادلات</w:t>
                      </w:r>
                      <w:r w:rsidRPr="00BB297D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>)</w:t>
                      </w:r>
                      <w:r w:rsidR="00486052">
                        <w:rPr>
                          <w:rFonts w:ascii="Dubai" w:hAnsi="Dubai" w:cs="Dubai" w:hint="cs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Pr="00BB297D">
                        <w:rPr>
                          <w:rFonts w:ascii="Dubai" w:hAnsi="Dubai" w:cs="Dubai" w:hint="cs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rtl/>
                        </w:rPr>
                        <w:t>للصف ال</w:t>
                      </w:r>
                      <w:r w:rsidR="00770236">
                        <w:rPr>
                          <w:rFonts w:ascii="Dubai" w:hAnsi="Dubai" w:cs="Dubai" w:hint="cs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rtl/>
                        </w:rPr>
                        <w:t>خامس</w:t>
                      </w:r>
                      <w:r w:rsidRPr="00BB297D">
                        <w:rPr>
                          <w:rFonts w:ascii="Dubai" w:hAnsi="Dubai" w:cs="Dubai" w:hint="cs"/>
                          <w:b/>
                          <w:bCs/>
                          <w:color w:val="984806" w:themeColor="accent6" w:themeShade="8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  <w:p w14:paraId="51814996" w14:textId="77777777" w:rsidR="00DE16FB" w:rsidRPr="00DE16FB" w:rsidRDefault="00000000" w:rsidP="000F7721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  <w:rtl/>
                        </w:rPr>
                        <w:t>الفصل الدراسي ال</w:t>
                      </w:r>
                      <w:r w:rsidR="009636CC">
                        <w:rPr>
                          <w:rFonts w:ascii="Dubai" w:hAnsi="Dubai" w:cs="Dubai" w:hint="cs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  <w:rtl/>
                        </w:rPr>
                        <w:t>ثاني</w:t>
                      </w:r>
                      <w:r w:rsidRPr="00DE16FB">
                        <w:rPr>
                          <w:rFonts w:ascii="Dubai" w:hAnsi="Dubai" w:cs="Dubai" w:hint="cs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23EDD">
                        <w:rPr>
                          <w:rFonts w:ascii="Dubai" w:hAnsi="Dubai" w:cs="Dubai" w:hint="cs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  <w:rtl/>
                        </w:rPr>
                        <w:t xml:space="preserve">١٤٤٦هـ </w:t>
                      </w:r>
                    </w:p>
                    <w:p w14:paraId="67F0D6A2" w14:textId="77777777" w:rsidR="000F7721" w:rsidRDefault="000F7721"/>
                  </w:txbxContent>
                </v:textbox>
                <w10:wrap anchorx="margin"/>
              </v:rect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113421" wp14:editId="0909A14B">
                <wp:simplePos x="0" y="0"/>
                <wp:positionH relativeFrom="column">
                  <wp:posOffset>5943600</wp:posOffset>
                </wp:positionH>
                <wp:positionV relativeFrom="paragraph">
                  <wp:posOffset>-227330</wp:posOffset>
                </wp:positionV>
                <wp:extent cx="590550" cy="476250"/>
                <wp:effectExtent l="0" t="0" r="19050" b="19050"/>
                <wp:wrapNone/>
                <wp:docPr id="1082365243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762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74" style="width:46.5pt;height:37.5pt;margin-top:-17.9pt;margin-left:468pt;mso-wrap-distance-bottom:0;mso-wrap-distance-left:9pt;mso-wrap-distance-right:9pt;mso-wrap-distance-top:0;position:absolute;v-text-anchor:middle;z-index:251757568" fillcolor="white" stroked="t" strokecolor="black" strokeweight="1.5pt"/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7D82C7" wp14:editId="570EDF8A">
                <wp:simplePos x="0" y="0"/>
                <wp:positionH relativeFrom="column">
                  <wp:posOffset>-153035</wp:posOffset>
                </wp:positionH>
                <wp:positionV relativeFrom="paragraph">
                  <wp:posOffset>-189230</wp:posOffset>
                </wp:positionV>
                <wp:extent cx="923925" cy="9525"/>
                <wp:effectExtent l="0" t="0" r="28575" b="28575"/>
                <wp:wrapNone/>
                <wp:docPr id="802297232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1" o:spid="_x0000_s1075" style="flip:y;mso-height-percent:0;mso-height-relative:margin;mso-width-percent:0;mso-width-relative:margin;mso-wrap-distance-bottom:0;mso-wrap-distance-left:9pt;mso-wrap-distance-right:9pt;mso-wrap-distance-top:0;position:absolute;v-text-anchor:top;z-index:251753472" from="-12.05pt,-14.9pt" to="60.7pt,-14.15pt" fillcolor="this" stroked="t" strokecolor="red" strokeweight="1pt"/>
            </w:pict>
          </mc:Fallback>
        </mc:AlternateContent>
      </w:r>
      <w:r w:rsidR="0077023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A28367" wp14:editId="2597F131">
                <wp:simplePos x="0" y="0"/>
                <wp:positionH relativeFrom="column">
                  <wp:posOffset>-257175</wp:posOffset>
                </wp:positionH>
                <wp:positionV relativeFrom="paragraph">
                  <wp:posOffset>-694055</wp:posOffset>
                </wp:positionV>
                <wp:extent cx="1133475" cy="1009650"/>
                <wp:effectExtent l="0" t="0" r="28575" b="19050"/>
                <wp:wrapNone/>
                <wp:docPr id="2023703760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9" o:spid="_x0000_s1076" style="width:89.25pt;height:79.5pt;margin-top:-54.65pt;margin-left:-20.25pt;mso-height-percent:0;mso-height-relative:margin;mso-width-percent:0;mso-width-relative:margin;mso-wrap-distance-bottom:0;mso-wrap-distance-left:9pt;mso-wrap-distance-right:9pt;mso-wrap-distance-top:0;position:absolute;v-text-anchor:middle;z-index:251749376" fillcolor="white" stroked="t" strokecolor="red" strokeweight="2pt"/>
            </w:pict>
          </mc:Fallback>
        </mc:AlternateContent>
      </w:r>
    </w:p>
    <w:p w14:paraId="376BAB43" w14:textId="77777777" w:rsidR="00B6177B" w:rsidRPr="00B6177B" w:rsidRDefault="00B6177B" w:rsidP="00B6177B">
      <w:pPr>
        <w:bidi w:val="0"/>
        <w:spacing w:after="160" w:line="259" w:lineRule="auto"/>
        <w:rPr>
          <w:rFonts w:ascii="Calibri" w:eastAsia="Calibri" w:hAnsi="Calibri" w:cs="Arial"/>
          <w:rtl/>
        </w:rPr>
      </w:pPr>
    </w:p>
    <w:tbl>
      <w:tblPr>
        <w:tblStyle w:val="TableGrid2"/>
        <w:tblpPr w:leftFromText="180" w:rightFromText="180" w:vertAnchor="page" w:horzAnchor="margin" w:tblpX="-188" w:tblpY="1516"/>
        <w:tblW w:w="10938" w:type="dxa"/>
        <w:tblLook w:val="04A0" w:firstRow="1" w:lastRow="0" w:firstColumn="1" w:lastColumn="0" w:noHBand="0" w:noVBand="1"/>
      </w:tblPr>
      <w:tblGrid>
        <w:gridCol w:w="3780"/>
        <w:gridCol w:w="1631"/>
        <w:gridCol w:w="2269"/>
        <w:gridCol w:w="3258"/>
      </w:tblGrid>
      <w:tr w:rsidR="00AE4FF9" w14:paraId="37AD88FD" w14:textId="77777777" w:rsidTr="00A11EBC">
        <w:trPr>
          <w:trHeight w:val="523"/>
        </w:trPr>
        <w:tc>
          <w:tcPr>
            <w:tcW w:w="109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14:paraId="3895FE62" w14:textId="77777777" w:rsidR="00094A91" w:rsidRPr="00CB4F55" w:rsidRDefault="00000000" w:rsidP="00A11EBC">
            <w:pPr>
              <w:bidi w:val="0"/>
              <w:jc w:val="right"/>
              <w:rPr>
                <w:rFonts w:cs="Times New Roman"/>
                <w:color w:val="2F5496"/>
                <w:sz w:val="28"/>
                <w:szCs w:val="28"/>
                <w:rtl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lastRenderedPageBreak/>
              <w:t>س</w:t>
            </w:r>
            <w:r w:rsidR="00CB4F55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>2</w:t>
            </w: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 </w:t>
            </w:r>
            <w:r w:rsidRPr="00CB4F55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/  </w:t>
            </w:r>
            <w:r w:rsidR="00CB4F55" w:rsidRPr="00CB4F55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لدى مها  أربع أقلام ، و لدى نورة  ثمان  أقلام . </w:t>
            </w:r>
          </w:p>
          <w:p w14:paraId="6D4CD5A8" w14:textId="77777777" w:rsidR="00CB4F55" w:rsidRPr="00F10C80" w:rsidRDefault="00000000" w:rsidP="00A11EBC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CB4F55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          إذا باعت الفتاتان كل   3    أقلام بعشرة ريالات . فكم ريالًا ستجمعان من بيع الأقلام ؟</w:t>
            </w:r>
          </w:p>
        </w:tc>
      </w:tr>
      <w:tr w:rsidR="00AE4FF9" w14:paraId="28DCD3DE" w14:textId="77777777" w:rsidTr="00CB4F55">
        <w:trPr>
          <w:trHeight w:val="2094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6D2E99" w14:textId="77777777" w:rsidR="00D60106" w:rsidRDefault="00000000" w:rsidP="00CB4F55">
            <w:pPr>
              <w:tabs>
                <w:tab w:val="left" w:pos="8985"/>
                <w:tab w:val="right" w:pos="10466"/>
              </w:tabs>
              <w:bidi w:val="0"/>
              <w:jc w:val="center"/>
              <w:rPr>
                <w:sz w:val="20"/>
                <w:szCs w:val="20"/>
                <w:rtl/>
              </w:rPr>
            </w:pPr>
            <w:r w:rsidRPr="00F10C80">
              <w:rPr>
                <w:rFonts w:eastAsiaTheme="minorHAnsi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2A17182" w14:textId="77777777" w:rsidR="00CB4F55" w:rsidRDefault="00CB4F55" w:rsidP="00CB4F55">
            <w:pPr>
              <w:tabs>
                <w:tab w:val="left" w:pos="8985"/>
                <w:tab w:val="right" w:pos="10466"/>
              </w:tabs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168C5E79" w14:textId="77777777" w:rsidR="00CB4F55" w:rsidRPr="00F10C80" w:rsidRDefault="00000000" w:rsidP="00CB4F55">
            <w:pPr>
              <w:tabs>
                <w:tab w:val="left" w:pos="8985"/>
                <w:tab w:val="right" w:pos="10466"/>
              </w:tabs>
              <w:bidi w:val="0"/>
              <w:jc w:val="center"/>
              <w:rPr>
                <w:sz w:val="20"/>
                <w:szCs w:val="20"/>
                <w:rtl/>
              </w:rPr>
            </w:pPr>
            <w:r w:rsidRPr="00F10C80">
              <w:rPr>
                <w:rFonts w:eastAsiaTheme="minorHAnsi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</w:t>
            </w:r>
          </w:p>
          <w:p w14:paraId="2210FE0F" w14:textId="77777777" w:rsidR="00CB4F55" w:rsidRPr="00F10C80" w:rsidRDefault="00CB4F55" w:rsidP="00CB4F55">
            <w:pPr>
              <w:tabs>
                <w:tab w:val="left" w:pos="8985"/>
                <w:tab w:val="right" w:pos="10466"/>
              </w:tabs>
              <w:bidi w:val="0"/>
              <w:jc w:val="center"/>
              <w:rPr>
                <w:sz w:val="20"/>
                <w:szCs w:val="20"/>
                <w:rtl/>
              </w:rPr>
            </w:pPr>
          </w:p>
          <w:p w14:paraId="00EF3E79" w14:textId="77777777" w:rsidR="00CB4F55" w:rsidRPr="00F10C80" w:rsidRDefault="00000000" w:rsidP="00CB4F55">
            <w:pPr>
              <w:tabs>
                <w:tab w:val="left" w:pos="8985"/>
                <w:tab w:val="right" w:pos="10466"/>
              </w:tabs>
              <w:bidi w:val="0"/>
              <w:jc w:val="center"/>
              <w:rPr>
                <w:sz w:val="20"/>
                <w:szCs w:val="20"/>
                <w:rtl/>
              </w:rPr>
            </w:pPr>
            <w:r w:rsidRPr="00F10C80">
              <w:rPr>
                <w:rFonts w:eastAsiaTheme="minorHAnsi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</w:t>
            </w:r>
          </w:p>
          <w:p w14:paraId="753C6432" w14:textId="77777777" w:rsidR="00D60106" w:rsidRPr="00F10C80" w:rsidRDefault="00D60106" w:rsidP="00CB4F55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E4FF9" w14:paraId="5BDF30B4" w14:textId="77777777" w:rsidTr="00A11EBC">
        <w:trPr>
          <w:trHeight w:val="434"/>
        </w:trPr>
        <w:tc>
          <w:tcPr>
            <w:tcW w:w="109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3AB8BAB3" w14:textId="77777777" w:rsidR="00D60106" w:rsidRPr="00F10C80" w:rsidRDefault="00000000" w:rsidP="00A11EBC">
            <w:pPr>
              <w:bidi w:val="0"/>
              <w:jc w:val="right"/>
              <w:rPr>
                <w:rFonts w:cs="Calibri"/>
                <w:color w:val="2F5496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س4 </w:t>
            </w:r>
            <w:r w:rsidR="00C71F57"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/ </w:t>
            </w:r>
            <w:r w:rsidR="00C71F57" w:rsidRPr="00C71F57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أوجدي</w:t>
            </w:r>
            <w:r w:rsidRPr="00C71F57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قيمة العبارة التالية :                                                                            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highlight w:val="yellow"/>
                <w:rtl/>
              </w:rPr>
              <w:t>(ترتيب العمليات)</w:t>
            </w:r>
          </w:p>
        </w:tc>
      </w:tr>
      <w:tr w:rsidR="00AE4FF9" w14:paraId="5449AF9D" w14:textId="77777777" w:rsidTr="00CB4F55">
        <w:trPr>
          <w:trHeight w:val="1975"/>
        </w:trPr>
        <w:tc>
          <w:tcPr>
            <w:tcW w:w="10938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5C54C4" w14:textId="77777777" w:rsidR="00F9221E" w:rsidRPr="00F10C80" w:rsidRDefault="00000000" w:rsidP="00A11EBC">
            <w:pPr>
              <w:bidi w:val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5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Pr="00F10C80">
              <w:rPr>
                <w:rFonts w:eastAsiaTheme="minorHAnsi" w:cstheme="minorHAnsi"/>
                <w:sz w:val="28"/>
                <w:szCs w:val="28"/>
                <w:rtl/>
              </w:rPr>
              <w:t>×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( 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>8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>-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HAnsi" w:cstheme="minorHAnsi" w:hint="cs"/>
                <w:sz w:val="28"/>
                <w:szCs w:val="28"/>
                <w:rtl/>
              </w:rPr>
              <w:t>2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 xml:space="preserve"> </w:t>
            </w:r>
            <w:r w:rsidR="00CB4F55">
              <w:rPr>
                <w:rFonts w:eastAsiaTheme="minorHAnsi" w:cstheme="minorHAnsi" w:hint="cs"/>
                <w:sz w:val="28"/>
                <w:szCs w:val="28"/>
                <w:rtl/>
              </w:rPr>
              <w:t>) + 1</w:t>
            </w:r>
          </w:p>
          <w:p w14:paraId="1D2CA1D8" w14:textId="77777777" w:rsidR="00F9221E" w:rsidRPr="00F10C80" w:rsidRDefault="00F9221E" w:rsidP="00A11EBC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E4FF9" w14:paraId="3AB8AEBC" w14:textId="77777777" w:rsidTr="006962AF">
        <w:trPr>
          <w:trHeight w:val="360"/>
        </w:trPr>
        <w:tc>
          <w:tcPr>
            <w:tcW w:w="5411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29E2F334" w14:textId="77777777" w:rsidR="00A11EBC" w:rsidRPr="00F10C80" w:rsidRDefault="00000000" w:rsidP="00A11EBC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س6 /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اوجدي قاعدة الدالة الممثلة بالجدول التالي :</w:t>
            </w:r>
          </w:p>
        </w:tc>
        <w:tc>
          <w:tcPr>
            <w:tcW w:w="55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14:paraId="0298CB37" w14:textId="77777777" w:rsidR="00BB5C1A" w:rsidRPr="00F10C80" w:rsidRDefault="00000000" w:rsidP="00A11EBC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س5 /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اكملي جدول الدالة : </w:t>
            </w:r>
          </w:p>
        </w:tc>
      </w:tr>
      <w:tr w:rsidR="00AE4FF9" w14:paraId="5BDC5BFE" w14:textId="77777777" w:rsidTr="006962AF">
        <w:trPr>
          <w:trHeight w:val="2415"/>
        </w:trPr>
        <w:tc>
          <w:tcPr>
            <w:tcW w:w="541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2"/>
              <w:tblpPr w:leftFromText="180" w:rightFromText="180" w:vertAnchor="text" w:horzAnchor="margin" w:tblpXSpec="center" w:tblpY="3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530"/>
            </w:tblGrid>
            <w:tr w:rsidR="00AE4FF9" w14:paraId="73C768B8" w14:textId="77777777" w:rsidTr="00A11EBC">
              <w:trPr>
                <w:trHeight w:val="841"/>
              </w:trPr>
              <w:tc>
                <w:tcPr>
                  <w:tcW w:w="2268" w:type="dxa"/>
                  <w:shd w:val="clear" w:color="auto" w:fill="FFF2CC"/>
                  <w:vAlign w:val="center"/>
                </w:tcPr>
                <w:p w14:paraId="5A142D27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 xml:space="preserve">المخرجة  </w:t>
                  </w:r>
                </w:p>
                <w:p w14:paraId="53150D41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>(</w:t>
                  </w:r>
                  <w:r w:rsidRPr="00F10C80">
                    <w:rPr>
                      <w:rFonts w:eastAsiaTheme="minorHAnsi" w:hint="cs"/>
                      <w:sz w:val="20"/>
                      <w:szCs w:val="20"/>
                      <w:rtl/>
                    </w:rPr>
                    <w:t>...........................</w:t>
                  </w: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FFF2CC"/>
                  <w:vAlign w:val="center"/>
                </w:tcPr>
                <w:p w14:paraId="69AA5984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 xml:space="preserve">المدخلة  </w:t>
                  </w:r>
                </w:p>
                <w:p w14:paraId="4739142A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>(س)</w:t>
                  </w:r>
                </w:p>
              </w:tc>
            </w:tr>
            <w:tr w:rsidR="00AE4FF9" w14:paraId="1E4E1FF3" w14:textId="77777777" w:rsidTr="00A11EBC">
              <w:tc>
                <w:tcPr>
                  <w:tcW w:w="2268" w:type="dxa"/>
                  <w:vAlign w:val="center"/>
                </w:tcPr>
                <w:p w14:paraId="44095667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35447520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AE4FF9" w14:paraId="24E6B249" w14:textId="77777777" w:rsidTr="00A11EBC">
              <w:tc>
                <w:tcPr>
                  <w:tcW w:w="2268" w:type="dxa"/>
                  <w:vAlign w:val="center"/>
                </w:tcPr>
                <w:p w14:paraId="362C6028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5F719ED1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AE4FF9" w14:paraId="1C7B2C6E" w14:textId="77777777" w:rsidTr="00A11EBC">
              <w:tc>
                <w:tcPr>
                  <w:tcW w:w="2268" w:type="dxa"/>
                  <w:vAlign w:val="center"/>
                </w:tcPr>
                <w:p w14:paraId="415265BF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1</w:t>
                  </w:r>
                  <w:r w:rsidR="009636CC">
                    <w:rPr>
                      <w:rFonts w:eastAsiaTheme="minorHAnsi" w:hint="cs"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11163851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</w:tbl>
          <w:p w14:paraId="3C6449DC" w14:textId="77777777" w:rsidR="00A11EBC" w:rsidRPr="00F10C80" w:rsidRDefault="00A11EBC" w:rsidP="00A11EBC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  <w:p w14:paraId="6E7244DA" w14:textId="77777777" w:rsidR="00A11EBC" w:rsidRPr="00F10C80" w:rsidRDefault="00A11EBC" w:rsidP="00A11EBC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  <w:p w14:paraId="30C8476C" w14:textId="77777777" w:rsidR="00A11EBC" w:rsidRPr="00F10C80" w:rsidRDefault="00A11EBC" w:rsidP="00A11EBC">
            <w:pPr>
              <w:bidi w:val="0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55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E68C730" w14:textId="77777777" w:rsidR="00A11EBC" w:rsidRPr="00F10C80" w:rsidRDefault="00A11EBC" w:rsidP="00A11EBC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  <w:tbl>
            <w:tblPr>
              <w:tblStyle w:val="TableGrid2"/>
              <w:tblpPr w:leftFromText="180" w:rightFromText="180" w:vertAnchor="text" w:horzAnchor="margin" w:tblpXSpec="center" w:tblpY="1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1530"/>
            </w:tblGrid>
            <w:tr w:rsidR="00AE4FF9" w14:paraId="7C4B5518" w14:textId="77777777" w:rsidTr="00A11EBC">
              <w:tc>
                <w:tcPr>
                  <w:tcW w:w="2268" w:type="dxa"/>
                  <w:shd w:val="clear" w:color="auto" w:fill="FFF2CC"/>
                  <w:vAlign w:val="center"/>
                </w:tcPr>
                <w:p w14:paraId="64AE44D1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 xml:space="preserve">المخرجة  ( س </w:t>
                  </w:r>
                  <w:r w:rsidR="009636CC">
                    <w:rPr>
                      <w:rFonts w:eastAsiaTheme="minorHAnsi" w:cs="Calibri" w:hint="cs"/>
                      <w:sz w:val="28"/>
                      <w:szCs w:val="28"/>
                      <w:rtl/>
                    </w:rPr>
                    <w:t>+</w:t>
                  </w: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 xml:space="preserve"> </w:t>
                  </w:r>
                  <w:r w:rsidR="00C20559">
                    <w:rPr>
                      <w:rFonts w:eastAsiaTheme="minorHAnsi" w:hint="cs"/>
                      <w:sz w:val="28"/>
                      <w:szCs w:val="28"/>
                      <w:rtl/>
                    </w:rPr>
                    <w:t>3</w:t>
                  </w: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  <w:tc>
                <w:tcPr>
                  <w:tcW w:w="1530" w:type="dxa"/>
                  <w:shd w:val="clear" w:color="auto" w:fill="FFF2CC"/>
                  <w:vAlign w:val="center"/>
                </w:tcPr>
                <w:p w14:paraId="0C92F19A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 w:rsidRPr="00F10C80">
                    <w:rPr>
                      <w:rFonts w:eastAsiaTheme="minorHAnsi" w:hint="cs"/>
                      <w:sz w:val="28"/>
                      <w:szCs w:val="28"/>
                      <w:rtl/>
                    </w:rPr>
                    <w:t>المدخلة  (س)</w:t>
                  </w:r>
                </w:p>
              </w:tc>
            </w:tr>
            <w:tr w:rsidR="00AE4FF9" w14:paraId="604FF37A" w14:textId="77777777" w:rsidTr="00A11EBC">
              <w:tc>
                <w:tcPr>
                  <w:tcW w:w="2268" w:type="dxa"/>
                  <w:vAlign w:val="center"/>
                </w:tcPr>
                <w:p w14:paraId="710C63BD" w14:textId="77777777" w:rsidR="00A11EBC" w:rsidRPr="00F10C80" w:rsidRDefault="00A11EBC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035B4AC4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AE4FF9" w14:paraId="4D89EFD4" w14:textId="77777777" w:rsidTr="00A11EBC">
              <w:tc>
                <w:tcPr>
                  <w:tcW w:w="2268" w:type="dxa"/>
                  <w:vAlign w:val="center"/>
                </w:tcPr>
                <w:p w14:paraId="763C8AF3" w14:textId="77777777" w:rsidR="00A11EBC" w:rsidRPr="00F10C80" w:rsidRDefault="00A11EBC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0BAB813E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AE4FF9" w14:paraId="22D59AF9" w14:textId="77777777" w:rsidTr="00A11EBC">
              <w:tc>
                <w:tcPr>
                  <w:tcW w:w="2268" w:type="dxa"/>
                  <w:vAlign w:val="center"/>
                </w:tcPr>
                <w:p w14:paraId="3FC27CB8" w14:textId="77777777" w:rsidR="00A11EBC" w:rsidRPr="00F10C80" w:rsidRDefault="00A11EBC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FFF9E7"/>
                  <w:vAlign w:val="center"/>
                </w:tcPr>
                <w:p w14:paraId="23377D7B" w14:textId="77777777" w:rsidR="00A11EBC" w:rsidRPr="00F10C80" w:rsidRDefault="00000000" w:rsidP="00A11EBC">
                  <w:pPr>
                    <w:bidi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 w:hint="cs"/>
                      <w:sz w:val="28"/>
                      <w:szCs w:val="28"/>
                      <w:rtl/>
                    </w:rPr>
                    <w:t>7</w:t>
                  </w:r>
                </w:p>
              </w:tc>
            </w:tr>
          </w:tbl>
          <w:p w14:paraId="77A6FA47" w14:textId="77777777" w:rsidR="00A11EBC" w:rsidRPr="00F10C80" w:rsidRDefault="00A11EBC" w:rsidP="00A11EBC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AE4FF9" w14:paraId="43D9ED07" w14:textId="77777777" w:rsidTr="00F53F41">
        <w:trPr>
          <w:trHeight w:val="409"/>
        </w:trPr>
        <w:tc>
          <w:tcPr>
            <w:tcW w:w="109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2FC21630" w14:textId="77777777" w:rsidR="006962AF" w:rsidRPr="00F10C80" w:rsidRDefault="00000000" w:rsidP="006962AF">
            <w:pPr>
              <w:bidi w:val="0"/>
              <w:jc w:val="right"/>
              <w:rPr>
                <w:rFonts w:cs="Calibri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س7 /  </w:t>
            </w:r>
            <w:r w:rsidRPr="00F10C80">
              <w:rPr>
                <w:rFonts w:eastAsiaTheme="minorHAnsi" w:cstheme="minorHAnsi" w:hint="cs"/>
                <w:sz w:val="28"/>
                <w:szCs w:val="28"/>
                <w:rtl/>
              </w:rPr>
              <w:t>إ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ذا كانت      </w:t>
            </w:r>
            <w:r w:rsidR="00C20559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س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2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 ،  </w:t>
            </w:r>
            <w:r w:rsidR="00C20559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ص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= </w:t>
            </w:r>
            <w:r w:rsidR="00C20559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5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      </w:t>
            </w:r>
            <w:r w:rsidR="00C71F57"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فأوجد</w:t>
            </w:r>
            <w:r w:rsidR="00C71F57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ي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قيمة العبار</w:t>
            </w:r>
            <w:r w:rsidR="009636CC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ات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 xml:space="preserve"> التالية : </w:t>
            </w:r>
          </w:p>
        </w:tc>
      </w:tr>
      <w:tr w:rsidR="00AE4FF9" w14:paraId="709448A0" w14:textId="77777777" w:rsidTr="009636CC">
        <w:trPr>
          <w:trHeight w:val="2077"/>
        </w:trPr>
        <w:tc>
          <w:tcPr>
            <w:tcW w:w="378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A670B39" w14:textId="77777777" w:rsidR="009636CC" w:rsidRPr="00F10C80" w:rsidRDefault="00000000" w:rsidP="009636CC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4 - س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264FD6" w14:textId="77777777" w:rsidR="009636CC" w:rsidRPr="00F10C80" w:rsidRDefault="00000000" w:rsidP="009636CC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س ص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ED1C58C" w14:textId="77777777" w:rsidR="009636CC" w:rsidRPr="00F10C80" w:rsidRDefault="00000000" w:rsidP="009636CC">
            <w:pPr>
              <w:bidi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Theme="minorHAnsi" w:cstheme="minorHAnsi" w:hint="cs"/>
                <w:sz w:val="28"/>
                <w:szCs w:val="28"/>
                <w:rtl/>
              </w:rPr>
              <w:t>س + ص</w:t>
            </w:r>
          </w:p>
        </w:tc>
      </w:tr>
      <w:tr w:rsidR="00AE4FF9" w14:paraId="06420FD8" w14:textId="77777777" w:rsidTr="00F53F41">
        <w:tc>
          <w:tcPr>
            <w:tcW w:w="1093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03B307E2" w14:textId="77777777" w:rsidR="00094A91" w:rsidRPr="00F10C80" w:rsidRDefault="00000000" w:rsidP="00A11EBC">
            <w:pPr>
              <w:bidi w:val="0"/>
              <w:jc w:val="right"/>
              <w:rPr>
                <w:rFonts w:cs="Calibri"/>
                <w:color w:val="2F5496"/>
                <w:sz w:val="28"/>
                <w:szCs w:val="28"/>
              </w:rPr>
            </w:pPr>
            <w:r w:rsidRPr="00F10C80">
              <w:rPr>
                <w:rFonts w:eastAsiaTheme="minorHAnsi" w:cstheme="minorHAnsi" w:hint="cs"/>
                <w:color w:val="FF0000"/>
                <w:sz w:val="28"/>
                <w:szCs w:val="28"/>
                <w:rtl/>
              </w:rPr>
              <w:t xml:space="preserve">س8 / </w:t>
            </w:r>
            <w:r w:rsidRPr="00F10C80">
              <w:rPr>
                <w:rFonts w:eastAsiaTheme="minorHAnsi" w:cstheme="minorHAnsi" w:hint="cs"/>
                <w:color w:val="2F5496"/>
                <w:sz w:val="28"/>
                <w:szCs w:val="28"/>
                <w:rtl/>
              </w:rPr>
              <w:t>اكتبي حل المعادلتين التاليتين :</w:t>
            </w:r>
          </w:p>
        </w:tc>
      </w:tr>
      <w:tr w:rsidR="00AE4FF9" w14:paraId="223CABED" w14:textId="77777777" w:rsidTr="00F53F41">
        <w:trPr>
          <w:trHeight w:val="2318"/>
        </w:trPr>
        <w:tc>
          <w:tcPr>
            <w:tcW w:w="541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F66816D" w14:textId="77777777" w:rsidR="00094A91" w:rsidRPr="00F10C80" w:rsidRDefault="00094A91" w:rsidP="00A11EBC">
            <w:pPr>
              <w:bidi w:val="0"/>
              <w:jc w:val="right"/>
              <w:rPr>
                <w:rFonts w:cs="Times New Roman"/>
                <w:sz w:val="28"/>
                <w:szCs w:val="28"/>
                <w:rtl/>
              </w:rPr>
            </w:pPr>
          </w:p>
          <w:p w14:paraId="0A7FEFAB" w14:textId="77777777" w:rsidR="00094A91" w:rsidRPr="00F10C80" w:rsidRDefault="00000000" w:rsidP="00A11EBC">
            <w:pPr>
              <w:bidi w:val="0"/>
              <w:jc w:val="right"/>
              <w:rPr>
                <w:rFonts w:cs="Calibri"/>
                <w:sz w:val="32"/>
                <w:szCs w:val="32"/>
              </w:rPr>
            </w:pPr>
            <w:r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2</w:t>
            </w:r>
            <w:r w:rsidR="00F53F41"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ب</w:t>
            </w:r>
            <w:r w:rsidR="00F53F41"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=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14</w:t>
            </w:r>
            <w:r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2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91A2805" w14:textId="77777777" w:rsidR="00094A91" w:rsidRPr="00F10C80" w:rsidRDefault="00094A91" w:rsidP="00A11EBC">
            <w:pPr>
              <w:bidi w:val="0"/>
              <w:jc w:val="right"/>
              <w:rPr>
                <w:rFonts w:cs="Times New Roman"/>
                <w:color w:val="2F5496"/>
                <w:sz w:val="28"/>
                <w:szCs w:val="28"/>
                <w:rtl/>
              </w:rPr>
            </w:pPr>
          </w:p>
          <w:p w14:paraId="2B7E2ACC" w14:textId="77777777" w:rsidR="00094A91" w:rsidRPr="00F10C80" w:rsidRDefault="00000000" w:rsidP="00A11EBC">
            <w:pPr>
              <w:bidi w:val="0"/>
              <w:jc w:val="right"/>
              <w:rPr>
                <w:rFonts w:cs="Calibri"/>
                <w:color w:val="2F5496"/>
                <w:sz w:val="32"/>
                <w:szCs w:val="32"/>
              </w:rPr>
            </w:pPr>
            <w:r w:rsidRPr="00F10C80">
              <w:rPr>
                <w:rFonts w:eastAsiaTheme="minorHAnsi" w:cstheme="minorHAnsi" w:hint="cs"/>
                <w:color w:val="2F5496"/>
                <w:sz w:val="32"/>
                <w:szCs w:val="32"/>
                <w:rtl/>
              </w:rPr>
              <w:t xml:space="preserve">  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18</w:t>
            </w:r>
            <w:r w:rsidR="00F53F41"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</w:t>
            </w:r>
            <w:r w:rsidR="00F53F41" w:rsidRPr="00F10C80">
              <w:rPr>
                <w:rFonts w:eastAsiaTheme="minorHAnsi" w:cstheme="minorHAnsi"/>
                <w:sz w:val="32"/>
                <w:szCs w:val="32"/>
                <w:rtl/>
              </w:rPr>
              <w:t>÷</w:t>
            </w:r>
            <w:r w:rsidR="00F53F41"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ل</w:t>
            </w:r>
            <w:r w:rsidR="00F53F41" w:rsidRPr="00F10C80">
              <w:rPr>
                <w:rFonts w:eastAsiaTheme="minorHAnsi" w:cstheme="minorHAnsi" w:hint="cs"/>
                <w:sz w:val="32"/>
                <w:szCs w:val="32"/>
                <w:rtl/>
              </w:rPr>
              <w:t xml:space="preserve"> = </w:t>
            </w:r>
            <w:r w:rsidR="00842472">
              <w:rPr>
                <w:rFonts w:eastAsiaTheme="minorHAnsi" w:cstheme="minorHAnsi" w:hint="cs"/>
                <w:sz w:val="32"/>
                <w:szCs w:val="32"/>
                <w:rtl/>
              </w:rPr>
              <w:t>9</w:t>
            </w:r>
          </w:p>
        </w:tc>
      </w:tr>
    </w:tbl>
    <w:p w14:paraId="0C9C7872" w14:textId="77777777" w:rsidR="00094A91" w:rsidRPr="00B6177B" w:rsidRDefault="00000000" w:rsidP="0085754D">
      <w:pPr>
        <w:tabs>
          <w:tab w:val="left" w:pos="6645"/>
          <w:tab w:val="left" w:pos="8985"/>
          <w:tab w:val="right" w:pos="10466"/>
        </w:tabs>
        <w:bidi w:val="0"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10CB87F" wp14:editId="60A8CAAC">
                <wp:simplePos x="0" y="0"/>
                <wp:positionH relativeFrom="margin">
                  <wp:align>center</wp:align>
                </wp:positionH>
                <wp:positionV relativeFrom="paragraph">
                  <wp:posOffset>8154035</wp:posOffset>
                </wp:positionV>
                <wp:extent cx="2114550" cy="1143000"/>
                <wp:effectExtent l="0" t="0" r="0" b="0"/>
                <wp:wrapNone/>
                <wp:docPr id="165" name="مجموعة 165">
                  <a:hlinkClick xmlns:a="http://schemas.openxmlformats.org/drawingml/2006/main" r:id="rId2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143000"/>
                          <a:chOff x="0" y="0"/>
                          <a:chExt cx="2114550" cy="1143000"/>
                        </a:xfrm>
                      </wpg:grpSpPr>
                      <pic:pic xmlns:pic="http://schemas.openxmlformats.org/drawingml/2006/picture">
                        <pic:nvPicPr>
                          <pic:cNvPr id="1145519125" name="صورة 16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22727" r="7467" b="21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7283923" name="مربع نص 164"/>
                        <wps:cNvSpPr txBox="1"/>
                        <wps:spPr>
                          <a:xfrm rot="21334065">
                            <a:off x="371475" y="200025"/>
                            <a:ext cx="131445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E70D8D" w14:textId="77777777" w:rsidR="0085754D" w:rsidRPr="00162FD1" w:rsidRDefault="00000000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="Times New Roman"/>
                                  <w:noProof/>
                                  <w:color w:val="632423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632423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انتهت الأسئلة </w:t>
                              </w:r>
                            </w:p>
                            <w:p w14:paraId="2DFF9AF6" w14:textId="77777777" w:rsidR="0085754D" w:rsidRPr="00162FD1" w:rsidRDefault="00000000" w:rsidP="0085754D">
                              <w:pPr>
                                <w:tabs>
                                  <w:tab w:val="left" w:pos="6645"/>
                                  <w:tab w:val="left" w:pos="8985"/>
                                  <w:tab w:val="right" w:pos="10466"/>
                                </w:tabs>
                                <w:jc w:val="center"/>
                                <w:rPr>
                                  <w:rFonts w:cstheme="minorHAnsi"/>
                                  <w:noProof/>
                                  <w:color w:val="632423" w:themeColor="accent2" w:themeShade="8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2FD1">
                                <w:rPr>
                                  <w:rFonts w:cstheme="minorHAnsi"/>
                                  <w:noProof/>
                                  <w:color w:val="632423" w:themeColor="accent2" w:themeShade="8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دعواتي لكن بالتوفيق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CB87F" id="مجموعة 165" o:spid="_x0000_s1060" style="position:absolute;margin-left:0;margin-top:642.05pt;width:166.5pt;height:90pt;z-index:251756544;mso-position-horizontal:center;mso-position-horizontal-relative:margin" coordsize="21145,11430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" o:button="t">
                <v:shape id="صورة 163" o:spid="_x0000_s1061" type="#_x0000_t75" style="position:absolute;width:21145;height:1143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">
                  <v:imagedata r:id="rId27" o:title="" croptop="14894f" cropbottom="13831f" cropleft="4255f" cropright="4894f" chromakey="#fdfdfd" recolortarget="black"/>
                </v:shape>
                <v:shape id="_x0000_s1062" type="#_x0000_t202" style="position:absolute;left:3714;top:2000;width:13145;height:8712;rotation:-290472fd;visibility:visible;mso-wrap-style:non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" filled="f" stroked="f">
                  <v:textbox style="mso-fit-shape-to-text:t">
                    <w:txbxContent>
                      <w:p w14:paraId="0FE70D8D" w14:textId="77777777" w:rsidR="0085754D" w:rsidRPr="00162FD1" w:rsidRDefault="00000000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="Times New Roman"/>
                            <w:noProof/>
                            <w:color w:val="632423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632423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انتهت الأسئلة </w:t>
                        </w:r>
                      </w:p>
                      <w:p w14:paraId="2DFF9AF6" w14:textId="77777777" w:rsidR="0085754D" w:rsidRPr="00162FD1" w:rsidRDefault="00000000" w:rsidP="0085754D">
                        <w:pPr>
                          <w:tabs>
                            <w:tab w:val="left" w:pos="6645"/>
                            <w:tab w:val="left" w:pos="8985"/>
                            <w:tab w:val="right" w:pos="10466"/>
                          </w:tabs>
                          <w:jc w:val="center"/>
                          <w:rPr>
                            <w:rFonts w:cstheme="minorHAnsi"/>
                            <w:noProof/>
                            <w:color w:val="632423" w:themeColor="accent2" w:themeShade="80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2FD1">
                          <w:rPr>
                            <w:rFonts w:cstheme="minorHAnsi"/>
                            <w:noProof/>
                            <w:color w:val="632423" w:themeColor="accent2" w:themeShade="80"/>
                            <w:sz w:val="28"/>
                            <w:szCs w:val="28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دعواتي لكن بالتوفيق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177B">
        <w:rPr>
          <w:rFonts w:eastAsiaTheme="minorHAnsi"/>
        </w:rPr>
        <w:tab/>
      </w:r>
      <w:r>
        <w:rPr>
          <w:rFonts w:eastAsiaTheme="minorHAnsi"/>
        </w:rPr>
        <w:tab/>
      </w:r>
      <w:r w:rsidR="00094A91">
        <w:rPr>
          <w:rFonts w:eastAsiaTheme="minorHAnsi"/>
        </w:rPr>
        <w:tab/>
      </w:r>
    </w:p>
    <w:p w14:paraId="69C55C9E" w14:textId="77777777" w:rsidR="00F53F41" w:rsidRPr="00F53F41" w:rsidRDefault="00F53F41" w:rsidP="00F53F41">
      <w:pPr>
        <w:tabs>
          <w:tab w:val="left" w:pos="8160"/>
        </w:tabs>
        <w:bidi w:val="0"/>
        <w:spacing w:after="160" w:line="259" w:lineRule="auto"/>
        <w:rPr>
          <w:rFonts w:ascii="Calibri" w:eastAsia="Calibri" w:hAnsi="Calibri" w:cs="Arial"/>
        </w:rPr>
        <w:sectPr w:rsidR="00F53F41" w:rsidRPr="00F53F41" w:rsidSect="000F7721">
          <w:headerReference w:type="default" r:id="rId28"/>
          <w:footerReference w:type="default" r:id="rId29"/>
          <w:pgSz w:w="11906" w:h="16838" w:code="9"/>
          <w:pgMar w:top="720" w:right="720" w:bottom="720" w:left="720" w:header="708" w:footer="283" w:gutter="0"/>
          <w:cols w:space="720"/>
          <w:docGrid w:linePitch="360"/>
        </w:sectPr>
      </w:pPr>
    </w:p>
    <w:p w14:paraId="537F03DF" w14:textId="77777777" w:rsidR="00A90A54" w:rsidRDefault="00000000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lastRenderedPageBreak/>
        <w:t xml:space="preserve">                                </w:t>
      </w:r>
      <w:r w:rsidR="00B2118C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8F15FF">
        <w:rPr>
          <w:rFonts w:eastAsiaTheme="minorHAnsi" w:hint="cs"/>
          <w:b/>
          <w:bCs/>
          <w:sz w:val="24"/>
          <w:szCs w:val="24"/>
          <w:rtl/>
        </w:rPr>
        <w:t xml:space="preserve">    </w:t>
      </w:r>
      <w:r w:rsidR="00B2118C">
        <w:rPr>
          <w:rFonts w:eastAsiaTheme="minorHAnsi" w:hint="cs"/>
          <w:b/>
          <w:bCs/>
          <w:sz w:val="24"/>
          <w:szCs w:val="24"/>
          <w:rtl/>
        </w:rPr>
        <w:t xml:space="preserve">  </w:t>
      </w:r>
      <w:r>
        <w:rPr>
          <w:rFonts w:eastAsiaTheme="minorHAnsi" w:hint="cs"/>
          <w:b/>
          <w:bCs/>
          <w:sz w:val="24"/>
          <w:szCs w:val="24"/>
          <w:rtl/>
        </w:rPr>
        <w:t xml:space="preserve">  خامس ابتدائي _ اختبار الفصل 5 _ العبارات الجبرية والمعادلات</w:t>
      </w:r>
    </w:p>
    <w:p w14:paraId="4AC4601F" w14:textId="77777777" w:rsidR="00F33908" w:rsidRDefault="00000000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السؤال الأول</w:t>
      </w:r>
      <w:r w:rsidR="0091650D">
        <w:rPr>
          <w:rFonts w:eastAsiaTheme="minorHAnsi" w:hint="cs"/>
          <w:b/>
          <w:bCs/>
          <w:sz w:val="24"/>
          <w:szCs w:val="24"/>
          <w:rtl/>
        </w:rPr>
        <w:t xml:space="preserve"> :</w:t>
      </w:r>
      <w:r>
        <w:rPr>
          <w:rFonts w:eastAsiaTheme="minorHAnsi" w:hint="cs"/>
          <w:b/>
          <w:bCs/>
          <w:sz w:val="24"/>
          <w:szCs w:val="24"/>
          <w:rtl/>
        </w:rPr>
        <w:t xml:space="preserve"> اختر الإجابة الصحيحة :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392"/>
        <w:gridCol w:w="284"/>
        <w:gridCol w:w="2990"/>
        <w:gridCol w:w="372"/>
        <w:gridCol w:w="3031"/>
        <w:gridCol w:w="355"/>
        <w:gridCol w:w="3032"/>
      </w:tblGrid>
      <w:tr w:rsidR="00AE4FF9" w14:paraId="5B81E96A" w14:textId="77777777" w:rsidTr="00FE18B0">
        <w:tc>
          <w:tcPr>
            <w:tcW w:w="392" w:type="dxa"/>
            <w:vMerge w:val="restart"/>
            <w:shd w:val="clear" w:color="auto" w:fill="E7E6E6"/>
          </w:tcPr>
          <w:p w14:paraId="6AA8647E" w14:textId="77777777"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592430CE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1</w:t>
            </w:r>
          </w:p>
          <w:p w14:paraId="5C71326A" w14:textId="77777777" w:rsidR="00632DC0" w:rsidRDefault="00000000" w:rsidP="0083742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7DA7F5B4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2F89FB7E" w14:textId="77777777" w:rsidR="00632DC0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  اذا كان  ص = 3</w:t>
            </w:r>
            <w:r w:rsidR="004B2593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؛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2593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فما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قيمة العبارة  </w:t>
            </w:r>
            <w:r w:rsidR="004B2593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4 + ص</w:t>
            </w:r>
          </w:p>
        </w:tc>
      </w:tr>
      <w:tr w:rsidR="00AE4FF9" w14:paraId="267A6C66" w14:textId="77777777" w:rsidTr="00FE18B0">
        <w:tc>
          <w:tcPr>
            <w:tcW w:w="392" w:type="dxa"/>
            <w:vMerge/>
            <w:shd w:val="clear" w:color="auto" w:fill="E7E6E6"/>
          </w:tcPr>
          <w:p w14:paraId="21E45CC7" w14:textId="77777777" w:rsidR="00632DC0" w:rsidRDefault="00632DC0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/>
          </w:tcPr>
          <w:p w14:paraId="50C80CE4" w14:textId="77777777" w:rsidR="00632DC0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14:paraId="25A3756D" w14:textId="77777777" w:rsidR="00632DC0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2" w:type="dxa"/>
            <w:shd w:val="clear" w:color="auto" w:fill="E7E6E6"/>
          </w:tcPr>
          <w:p w14:paraId="0ADC8DF9" w14:textId="77777777" w:rsidR="00632DC0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14:paraId="4A3F45D9" w14:textId="77777777" w:rsidR="00632DC0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5" w:type="dxa"/>
            <w:shd w:val="clear" w:color="auto" w:fill="E7E6E6"/>
          </w:tcPr>
          <w:p w14:paraId="78677F1A" w14:textId="77777777" w:rsidR="00632DC0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14:paraId="35841084" w14:textId="77777777" w:rsidR="00632DC0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AE4FF9" w14:paraId="2EDE09F3" w14:textId="77777777" w:rsidTr="00FE18B0">
        <w:tc>
          <w:tcPr>
            <w:tcW w:w="392" w:type="dxa"/>
            <w:vMerge w:val="restart"/>
            <w:shd w:val="clear" w:color="auto" w:fill="E7E6E6"/>
          </w:tcPr>
          <w:p w14:paraId="419D53BB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4BA1FC22" w14:textId="77777777" w:rsidR="00B2118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2</w:t>
            </w:r>
          </w:p>
          <w:p w14:paraId="20527DF8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17B74FDD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6E7F90AC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63865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6ص = 12  ؛</w:t>
            </w:r>
            <w:r w:rsidR="00D506BC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3865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حل المعادلة هو 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4FF9" w14:paraId="1B6A9C68" w14:textId="77777777" w:rsidTr="00FE18B0">
        <w:tc>
          <w:tcPr>
            <w:tcW w:w="392" w:type="dxa"/>
            <w:vMerge/>
            <w:shd w:val="clear" w:color="auto" w:fill="E7E6E6"/>
          </w:tcPr>
          <w:p w14:paraId="173085AC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/>
          </w:tcPr>
          <w:p w14:paraId="3B84DB85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14:paraId="72E65475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2" w:type="dxa"/>
            <w:shd w:val="clear" w:color="auto" w:fill="E7E6E6"/>
          </w:tcPr>
          <w:p w14:paraId="0942EFDD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14:paraId="67F89F37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5" w:type="dxa"/>
            <w:shd w:val="clear" w:color="auto" w:fill="E7E6E6"/>
          </w:tcPr>
          <w:p w14:paraId="4800E815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14:paraId="65D44511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E4FF9" w14:paraId="487274B6" w14:textId="77777777" w:rsidTr="00FE18B0">
        <w:tc>
          <w:tcPr>
            <w:tcW w:w="392" w:type="dxa"/>
            <w:vMerge w:val="restart"/>
            <w:shd w:val="clear" w:color="auto" w:fill="E7E6E6"/>
          </w:tcPr>
          <w:p w14:paraId="63FF0597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49865A75" w14:textId="77777777" w:rsidR="00B2118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3</w:t>
            </w:r>
          </w:p>
          <w:p w14:paraId="424903DC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0625E219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765F7E05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06BC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 3 + 3 × 5 =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06BC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4FF9" w14:paraId="560EEA45" w14:textId="77777777" w:rsidTr="00FE18B0">
        <w:tc>
          <w:tcPr>
            <w:tcW w:w="392" w:type="dxa"/>
            <w:vMerge/>
            <w:shd w:val="clear" w:color="auto" w:fill="E7E6E6"/>
          </w:tcPr>
          <w:p w14:paraId="69F43D5C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/>
          </w:tcPr>
          <w:p w14:paraId="59E2EB0E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14:paraId="716062DB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72" w:type="dxa"/>
            <w:shd w:val="clear" w:color="auto" w:fill="E7E6E6"/>
          </w:tcPr>
          <w:p w14:paraId="19BD658B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14:paraId="11ED5440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55" w:type="dxa"/>
            <w:shd w:val="clear" w:color="auto" w:fill="E7E6E6"/>
          </w:tcPr>
          <w:p w14:paraId="58C5CB0E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14:paraId="370BAD94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AE4FF9" w14:paraId="63C0BB4E" w14:textId="77777777" w:rsidTr="00FE18B0">
        <w:tc>
          <w:tcPr>
            <w:tcW w:w="392" w:type="dxa"/>
            <w:vMerge w:val="restart"/>
            <w:shd w:val="clear" w:color="auto" w:fill="E7E6E6"/>
          </w:tcPr>
          <w:p w14:paraId="153E3B4D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0F75B179" w14:textId="77777777" w:rsidR="00B06ABA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4</w:t>
            </w:r>
          </w:p>
          <w:p w14:paraId="312620C9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1EC490D8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  <w:p w14:paraId="75F56F6E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01359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اقل من ص بستة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AE4FF9" w14:paraId="3C889D6A" w14:textId="77777777" w:rsidTr="00FE18B0">
        <w:tc>
          <w:tcPr>
            <w:tcW w:w="392" w:type="dxa"/>
            <w:vMerge/>
            <w:shd w:val="clear" w:color="auto" w:fill="E7E6E6"/>
          </w:tcPr>
          <w:p w14:paraId="73DE9233" w14:textId="77777777" w:rsidR="0083742C" w:rsidRDefault="0083742C" w:rsidP="00FE18B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/>
          </w:tcPr>
          <w:p w14:paraId="3C9B99D3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14:paraId="386911B0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ص </w:t>
            </w:r>
            <w:r>
              <w:rPr>
                <w:rFonts w:eastAsia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6 </w:t>
            </w:r>
          </w:p>
        </w:tc>
        <w:tc>
          <w:tcPr>
            <w:tcW w:w="372" w:type="dxa"/>
            <w:shd w:val="clear" w:color="auto" w:fill="E7E6E6"/>
          </w:tcPr>
          <w:p w14:paraId="31D86534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</w:tcPr>
          <w:p w14:paraId="55AF54AE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6 </w:t>
            </w:r>
            <w:r>
              <w:rPr>
                <w:rFonts w:eastAsia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ص </w:t>
            </w:r>
          </w:p>
        </w:tc>
        <w:tc>
          <w:tcPr>
            <w:tcW w:w="355" w:type="dxa"/>
            <w:shd w:val="clear" w:color="auto" w:fill="E7E6E6"/>
          </w:tcPr>
          <w:p w14:paraId="42507A6B" w14:textId="77777777" w:rsidR="0083742C" w:rsidRDefault="00000000" w:rsidP="00FE18B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</w:tcPr>
          <w:p w14:paraId="2475213B" w14:textId="77777777" w:rsidR="0083742C" w:rsidRDefault="00000000" w:rsidP="00FE18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ص ÷ 2</w:t>
            </w:r>
          </w:p>
        </w:tc>
      </w:tr>
    </w:tbl>
    <w:p w14:paraId="600BC233" w14:textId="77777777" w:rsidR="0014113B" w:rsidRDefault="0014113B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3E25FE70" w14:textId="77777777" w:rsidR="0091650D" w:rsidRDefault="00000000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السؤال الثاني : حل ما</w:t>
      </w:r>
      <w:r w:rsidR="004918EF">
        <w:rPr>
          <w:rFonts w:eastAsiaTheme="minorHAnsi" w:hint="cs"/>
          <w:b/>
          <w:bCs/>
          <w:sz w:val="24"/>
          <w:szCs w:val="24"/>
          <w:rtl/>
        </w:rPr>
        <w:t xml:space="preserve"> </w:t>
      </w:r>
      <w:r>
        <w:rPr>
          <w:rFonts w:eastAsiaTheme="minorHAnsi" w:hint="cs"/>
          <w:b/>
          <w:bCs/>
          <w:sz w:val="24"/>
          <w:szCs w:val="24"/>
          <w:rtl/>
        </w:rPr>
        <w:t>يلي :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4FF9" w14:paraId="7E27E389" w14:textId="77777777" w:rsidTr="00AE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29ED558" w14:textId="77777777" w:rsidR="004918EF" w:rsidRPr="00382F40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82F40">
              <w:rPr>
                <w:rFonts w:eastAsiaTheme="minorHAnsi" w:hint="cs"/>
                <w:sz w:val="24"/>
                <w:szCs w:val="24"/>
                <w:rtl/>
              </w:rPr>
              <w:t>اذا كان   س = 4  ،  أ = 5   فأوجد قيم العبارات الجبرية</w:t>
            </w:r>
          </w:p>
          <w:p w14:paraId="326B75D3" w14:textId="77777777" w:rsidR="004918EF" w:rsidRPr="00382F40" w:rsidRDefault="004918EF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5F93E5DC" w14:textId="77777777" w:rsidR="004918EF" w:rsidRPr="00382F40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82F40">
              <w:rPr>
                <w:rFonts w:eastAsiaTheme="minorHAnsi" w:hint="cs"/>
                <w:sz w:val="24"/>
                <w:szCs w:val="24"/>
                <w:rtl/>
              </w:rPr>
              <w:t>س × أ  ..............................</w:t>
            </w:r>
          </w:p>
          <w:p w14:paraId="47E60A54" w14:textId="77777777" w:rsidR="003360FC" w:rsidRPr="00382F40" w:rsidRDefault="003360FC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5F271773" w14:textId="77777777" w:rsidR="003360FC" w:rsidRPr="00382F40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82F40">
              <w:rPr>
                <w:rFonts w:eastAsiaTheme="minorHAnsi" w:hint="cs"/>
                <w:sz w:val="24"/>
                <w:szCs w:val="24"/>
                <w:rtl/>
              </w:rPr>
              <w:t>20 ÷ أ ..............................</w:t>
            </w:r>
          </w:p>
          <w:p w14:paraId="79BB75EF" w14:textId="77777777" w:rsidR="003360FC" w:rsidRPr="00382F40" w:rsidRDefault="003360FC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27A845E4" w14:textId="77777777" w:rsidR="002D55E1" w:rsidRPr="00382F40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382F40">
              <w:rPr>
                <w:rFonts w:eastAsiaTheme="minorHAnsi" w:hint="cs"/>
                <w:sz w:val="24"/>
                <w:szCs w:val="24"/>
                <w:rtl/>
              </w:rPr>
              <w:t xml:space="preserve">س </w:t>
            </w:r>
            <w:r w:rsidRPr="00382F40">
              <w:rPr>
                <w:rFonts w:eastAsiaTheme="minorHAnsi"/>
                <w:sz w:val="24"/>
                <w:szCs w:val="24"/>
                <w:rtl/>
              </w:rPr>
              <w:t>–</w:t>
            </w:r>
            <w:r w:rsidRPr="00382F40">
              <w:rPr>
                <w:rFonts w:eastAsiaTheme="minorHAnsi" w:hint="cs"/>
                <w:sz w:val="24"/>
                <w:szCs w:val="24"/>
                <w:rtl/>
              </w:rPr>
              <w:t xml:space="preserve"> 4 ................................</w:t>
            </w:r>
          </w:p>
          <w:p w14:paraId="7D8DFD3D" w14:textId="77777777" w:rsidR="004918EF" w:rsidRPr="00382F40" w:rsidRDefault="004918EF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14:paraId="4B38FCF4" w14:textId="77777777" w:rsidR="00382F40" w:rsidRPr="00382F40" w:rsidRDefault="00382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  <w:p w14:paraId="644CF6C7" w14:textId="77777777" w:rsidR="009E78ED" w:rsidRPr="00382F4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382F40">
              <w:rPr>
                <w:rFonts w:eastAsiaTheme="minorHAnsi" w:hint="cs"/>
                <w:sz w:val="24"/>
                <w:szCs w:val="24"/>
                <w:rtl/>
              </w:rPr>
              <w:t>أكمل جدول الدالة</w:t>
            </w:r>
          </w:p>
          <w:tbl>
            <w:tblPr>
              <w:tblStyle w:val="TableGrid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667"/>
              <w:gridCol w:w="1668"/>
            </w:tblGrid>
            <w:tr w:rsidR="00AE4FF9" w14:paraId="29BB438A" w14:textId="77777777" w:rsidTr="00CC1318">
              <w:tc>
                <w:tcPr>
                  <w:tcW w:w="1667" w:type="dxa"/>
                  <w:shd w:val="clear" w:color="auto" w:fill="E7E6E6"/>
                </w:tcPr>
                <w:p w14:paraId="77A41DD6" w14:textId="77777777" w:rsidR="00CC1318" w:rsidRPr="00382F40" w:rsidRDefault="000000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المدخلة ب</w:t>
                  </w:r>
                </w:p>
              </w:tc>
              <w:tc>
                <w:tcPr>
                  <w:tcW w:w="1667" w:type="dxa"/>
                  <w:shd w:val="clear" w:color="auto" w:fill="E7E6E6"/>
                </w:tcPr>
                <w:p w14:paraId="6E198A02" w14:textId="77777777" w:rsidR="00CC1318" w:rsidRPr="00382F40" w:rsidRDefault="000000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AC6604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ب ÷ 2 </w:t>
                  </w:r>
                </w:p>
              </w:tc>
              <w:tc>
                <w:tcPr>
                  <w:tcW w:w="1668" w:type="dxa"/>
                  <w:shd w:val="clear" w:color="auto" w:fill="E7E6E6"/>
                </w:tcPr>
                <w:p w14:paraId="64D064E3" w14:textId="77777777" w:rsidR="00CC1318" w:rsidRPr="00382F40" w:rsidRDefault="000000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 المخرجة</w:t>
                  </w:r>
                </w:p>
              </w:tc>
            </w:tr>
            <w:tr w:rsidR="00AE4FF9" w14:paraId="38A7413F" w14:textId="77777777" w:rsidTr="00CC1318">
              <w:tc>
                <w:tcPr>
                  <w:tcW w:w="1667" w:type="dxa"/>
                </w:tcPr>
                <w:p w14:paraId="101ACE44" w14:textId="77777777" w:rsidR="00CC1318" w:rsidRPr="00382F40" w:rsidRDefault="000000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    10</w:t>
                  </w:r>
                </w:p>
              </w:tc>
              <w:tc>
                <w:tcPr>
                  <w:tcW w:w="1667" w:type="dxa"/>
                </w:tcPr>
                <w:p w14:paraId="6F67C4F7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14:paraId="7AFC35C2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E4FF9" w14:paraId="7517FD2E" w14:textId="77777777" w:rsidTr="00CC1318">
              <w:tc>
                <w:tcPr>
                  <w:tcW w:w="1667" w:type="dxa"/>
                </w:tcPr>
                <w:p w14:paraId="037EEBC7" w14:textId="77777777" w:rsidR="00CC1318" w:rsidRPr="00382F40" w:rsidRDefault="0000000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    14</w:t>
                  </w:r>
                </w:p>
              </w:tc>
              <w:tc>
                <w:tcPr>
                  <w:tcW w:w="1667" w:type="dxa"/>
                </w:tcPr>
                <w:p w14:paraId="3727D542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14:paraId="0E2D2603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E4FF9" w14:paraId="37707967" w14:textId="77777777" w:rsidTr="00CC1318">
              <w:tc>
                <w:tcPr>
                  <w:tcW w:w="1667" w:type="dxa"/>
                </w:tcPr>
                <w:p w14:paraId="3458C17A" w14:textId="77777777" w:rsidR="00CC1318" w:rsidRPr="00382F40" w:rsidRDefault="00000000" w:rsidP="00382F4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="00382F40" w:rsidRPr="00382F40">
                    <w:rPr>
                      <w:rFonts w:eastAsiaTheme="minorHAnsi" w:hint="cs"/>
                      <w:b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1667" w:type="dxa"/>
                </w:tcPr>
                <w:p w14:paraId="4C033139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68" w:type="dxa"/>
                </w:tcPr>
                <w:p w14:paraId="3184319F" w14:textId="77777777" w:rsidR="00CC1318" w:rsidRPr="00382F40" w:rsidRDefault="00CC131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EE39AF" w14:textId="77777777" w:rsidR="009E78ED" w:rsidRPr="00382F40" w:rsidRDefault="009E7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5B50ED70" w14:textId="77777777" w:rsidR="004918EF" w:rsidRDefault="004918EF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4FF9" w14:paraId="024FE152" w14:textId="77777777" w:rsidTr="00AE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AB1C677" w14:textId="77777777" w:rsidR="00881125" w:rsidRPr="001519D7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 xml:space="preserve">حل المعادلات التالية </w:t>
            </w:r>
          </w:p>
          <w:p w14:paraId="2117A8D6" w14:textId="77777777" w:rsidR="00881125" w:rsidRPr="001519D7" w:rsidRDefault="00881125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23B4D8E9" w14:textId="77777777" w:rsidR="00881125" w:rsidRPr="001519D7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 xml:space="preserve">12 </w:t>
            </w:r>
            <w:r w:rsidR="00907944" w:rsidRPr="001519D7">
              <w:rPr>
                <w:rFonts w:eastAsiaTheme="minorHAnsi"/>
                <w:sz w:val="24"/>
                <w:szCs w:val="24"/>
                <w:rtl/>
              </w:rPr>
              <w:t>–</w:t>
            </w:r>
            <w:r w:rsidRPr="001519D7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907944" w:rsidRPr="001519D7">
              <w:rPr>
                <w:rFonts w:eastAsiaTheme="minorHAnsi" w:hint="cs"/>
                <w:sz w:val="24"/>
                <w:szCs w:val="24"/>
                <w:rtl/>
              </w:rPr>
              <w:t>ف = 7  .................................................</w:t>
            </w:r>
          </w:p>
          <w:p w14:paraId="6BF21AD7" w14:textId="77777777" w:rsidR="00907944" w:rsidRPr="001519D7" w:rsidRDefault="00907944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41FC8CC9" w14:textId="77777777" w:rsidR="00907944" w:rsidRPr="001519D7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>9ص = 54  ...............................................</w:t>
            </w:r>
          </w:p>
          <w:p w14:paraId="10B1DD67" w14:textId="77777777" w:rsidR="00907944" w:rsidRPr="001519D7" w:rsidRDefault="00907944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12877EDB" w14:textId="77777777" w:rsidR="00907944" w:rsidRPr="001519D7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>س × س = 16  .......................................</w:t>
            </w:r>
          </w:p>
          <w:p w14:paraId="731A4124" w14:textId="77777777" w:rsidR="00881125" w:rsidRPr="001519D7" w:rsidRDefault="00881125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14:paraId="5141FB03" w14:textId="77777777" w:rsidR="00881125" w:rsidRPr="001519D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>حل التالي :</w:t>
            </w:r>
          </w:p>
          <w:p w14:paraId="6B47825F" w14:textId="77777777" w:rsidR="007810AA" w:rsidRPr="001519D7" w:rsidRDefault="007810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  <w:p w14:paraId="31616003" w14:textId="77777777" w:rsidR="007810AA" w:rsidRPr="001519D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>7 + ( 1</w:t>
            </w:r>
            <w:r w:rsidR="007179E4" w:rsidRPr="001519D7">
              <w:rPr>
                <w:rFonts w:eastAsiaTheme="minorHAnsi" w:hint="cs"/>
                <w:sz w:val="24"/>
                <w:szCs w:val="24"/>
                <w:rtl/>
              </w:rPr>
              <w:t xml:space="preserve">2 </w:t>
            </w:r>
            <w:r w:rsidR="007179E4" w:rsidRPr="001519D7">
              <w:rPr>
                <w:rFonts w:eastAsiaTheme="minorHAnsi"/>
                <w:sz w:val="24"/>
                <w:szCs w:val="24"/>
                <w:rtl/>
              </w:rPr>
              <w:t>–</w:t>
            </w:r>
            <w:r w:rsidR="007179E4" w:rsidRPr="001519D7">
              <w:rPr>
                <w:rFonts w:eastAsiaTheme="minorHAnsi" w:hint="cs"/>
                <w:sz w:val="24"/>
                <w:szCs w:val="24"/>
                <w:rtl/>
              </w:rPr>
              <w:t xml:space="preserve"> 6 ) = ...............................................</w:t>
            </w:r>
          </w:p>
          <w:p w14:paraId="7FAD2356" w14:textId="77777777" w:rsidR="007179E4" w:rsidRPr="001519D7" w:rsidRDefault="0071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  <w:p w14:paraId="303188B0" w14:textId="77777777" w:rsidR="007179E4" w:rsidRPr="001519D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 xml:space="preserve">3 × 4 </w:t>
            </w:r>
            <w:r w:rsidRPr="001519D7">
              <w:rPr>
                <w:rFonts w:eastAsiaTheme="minorHAnsi"/>
                <w:sz w:val="24"/>
                <w:szCs w:val="24"/>
                <w:rtl/>
              </w:rPr>
              <w:t>–</w:t>
            </w:r>
            <w:r w:rsidRPr="001519D7">
              <w:rPr>
                <w:rFonts w:eastAsiaTheme="minorHAnsi" w:hint="cs"/>
                <w:sz w:val="24"/>
                <w:szCs w:val="24"/>
                <w:rtl/>
              </w:rPr>
              <w:t xml:space="preserve"> 6 × 2 = ...........................................</w:t>
            </w:r>
          </w:p>
          <w:p w14:paraId="775597BC" w14:textId="77777777" w:rsidR="00AC6604" w:rsidRPr="001519D7" w:rsidRDefault="00AC6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  <w:p w14:paraId="29AAF24C" w14:textId="77777777" w:rsidR="007179E4" w:rsidRPr="001519D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1519D7">
              <w:rPr>
                <w:rFonts w:eastAsiaTheme="minorHAnsi" w:hint="cs"/>
                <w:sz w:val="24"/>
                <w:szCs w:val="24"/>
                <w:rtl/>
              </w:rPr>
              <w:t>5 + 8 ÷ 2 = ...............................................</w:t>
            </w:r>
          </w:p>
          <w:p w14:paraId="1E1E0FC6" w14:textId="77777777" w:rsidR="007179E4" w:rsidRPr="001519D7" w:rsidRDefault="00717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4D83B7B7" w14:textId="77777777" w:rsidR="00881125" w:rsidRDefault="00881125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512BD8C6" w14:textId="77777777" w:rsidR="001519D7" w:rsidRDefault="00000000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( اكتب عبارة جبرية ثم أوجد حلها )</w:t>
      </w:r>
      <w:r w:rsidR="002442B8">
        <w:rPr>
          <w:rFonts w:eastAsiaTheme="minorHAnsi" w:hint="cs"/>
          <w:b/>
          <w:bCs/>
          <w:sz w:val="24"/>
          <w:szCs w:val="24"/>
          <w:rtl/>
        </w:rPr>
        <w:t xml:space="preserve">                                       ( اكتب معادلة ضرب وقم بحلها )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4FF9" w14:paraId="547C39EA" w14:textId="77777777" w:rsidTr="00AE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A2806FD" w14:textId="77777777" w:rsidR="001519D7" w:rsidRPr="00AF529A" w:rsidRDefault="00000000" w:rsidP="00B918B7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AF529A">
              <w:rPr>
                <w:rFonts w:eastAsiaTheme="minorHAnsi" w:hint="cs"/>
                <w:sz w:val="24"/>
                <w:szCs w:val="24"/>
                <w:rtl/>
              </w:rPr>
              <w:t xml:space="preserve">اذا علمت أن درجة فهد في اختبار الرياضيات كانت </w:t>
            </w:r>
            <w:r w:rsidR="00B918B7" w:rsidRPr="00AF529A">
              <w:rPr>
                <w:rFonts w:eastAsiaTheme="minorHAnsi" w:hint="cs"/>
                <w:sz w:val="24"/>
                <w:szCs w:val="24"/>
                <w:rtl/>
              </w:rPr>
              <w:t xml:space="preserve">س </w:t>
            </w:r>
            <w:r w:rsidR="0093724F" w:rsidRPr="00AF529A">
              <w:rPr>
                <w:rFonts w:eastAsiaTheme="minorHAnsi" w:hint="cs"/>
                <w:sz w:val="24"/>
                <w:szCs w:val="24"/>
                <w:rtl/>
              </w:rPr>
              <w:t xml:space="preserve">، وكانت الدرجة الكلية </w:t>
            </w:r>
            <w:proofErr w:type="spellStart"/>
            <w:r w:rsidR="0093724F" w:rsidRPr="00AF529A">
              <w:rPr>
                <w:rFonts w:eastAsiaTheme="minorHAnsi" w:hint="cs"/>
                <w:sz w:val="24"/>
                <w:szCs w:val="24"/>
                <w:rtl/>
              </w:rPr>
              <w:t>للإختبار</w:t>
            </w:r>
            <w:proofErr w:type="spellEnd"/>
            <w:r w:rsidR="0093724F" w:rsidRPr="00AF529A">
              <w:rPr>
                <w:rFonts w:eastAsiaTheme="minorHAnsi" w:hint="cs"/>
                <w:sz w:val="24"/>
                <w:szCs w:val="24"/>
                <w:rtl/>
              </w:rPr>
              <w:t xml:space="preserve"> هي 30 درجة ،</w:t>
            </w:r>
            <w:r w:rsidR="00B9534B" w:rsidRPr="00AF529A">
              <w:rPr>
                <w:rFonts w:eastAsiaTheme="minorHAnsi" w:hint="cs"/>
                <w:sz w:val="24"/>
                <w:szCs w:val="24"/>
                <w:rtl/>
              </w:rPr>
              <w:t xml:space="preserve"> فكم درجة فقدها فهد في الاختبار ؟ اذا كانت س = 19 :</w:t>
            </w:r>
          </w:p>
          <w:p w14:paraId="0CA0D056" w14:textId="77777777" w:rsidR="001519D7" w:rsidRDefault="001519D7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10651E1B" w14:textId="77777777" w:rsidR="000E6B51" w:rsidRPr="00AF529A" w:rsidRDefault="000E6B5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14:paraId="1240A164" w14:textId="77777777" w:rsidR="001519D7" w:rsidRPr="00AF529A" w:rsidRDefault="00000000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AF529A">
              <w:rPr>
                <w:rFonts w:eastAsiaTheme="minorHAnsi" w:hint="cs"/>
                <w:sz w:val="24"/>
                <w:szCs w:val="24"/>
                <w:rtl/>
              </w:rPr>
              <w:t xml:space="preserve">لرمي جمرة العقبة يرمي الحاج 7 جمرات ، اذا علمت أنه تم رمي الجمرة ب </w:t>
            </w:r>
            <w:r w:rsidR="00024400" w:rsidRPr="00AF529A">
              <w:rPr>
                <w:rFonts w:eastAsiaTheme="minorHAnsi" w:hint="cs"/>
                <w:sz w:val="24"/>
                <w:szCs w:val="24"/>
                <w:rtl/>
              </w:rPr>
              <w:t>4</w:t>
            </w:r>
            <w:r w:rsidR="00735886">
              <w:rPr>
                <w:rFonts w:eastAsiaTheme="minorHAnsi" w:hint="cs"/>
                <w:sz w:val="24"/>
                <w:szCs w:val="24"/>
                <w:rtl/>
              </w:rPr>
              <w:t>9</w:t>
            </w:r>
            <w:r w:rsidR="002442B8" w:rsidRPr="00AF529A">
              <w:rPr>
                <w:rFonts w:eastAsiaTheme="minorHAnsi" w:hint="cs"/>
                <w:sz w:val="24"/>
                <w:szCs w:val="24"/>
                <w:rtl/>
              </w:rPr>
              <w:t xml:space="preserve"> جمرة ،فما عدد الحجاج الذين </w:t>
            </w:r>
            <w:proofErr w:type="spellStart"/>
            <w:r w:rsidR="002442B8" w:rsidRPr="00AF529A">
              <w:rPr>
                <w:rFonts w:eastAsiaTheme="minorHAnsi" w:hint="cs"/>
                <w:sz w:val="24"/>
                <w:szCs w:val="24"/>
                <w:rtl/>
              </w:rPr>
              <w:t>قامو</w:t>
            </w:r>
            <w:proofErr w:type="spellEnd"/>
            <w:r w:rsidR="002442B8" w:rsidRPr="00AF529A">
              <w:rPr>
                <w:rFonts w:eastAsiaTheme="minorHAnsi" w:hint="cs"/>
                <w:sz w:val="24"/>
                <w:szCs w:val="24"/>
                <w:rtl/>
              </w:rPr>
              <w:t xml:space="preserve"> بمري</w:t>
            </w:r>
            <w:r w:rsidR="00024400" w:rsidRPr="00AF529A">
              <w:rPr>
                <w:rFonts w:eastAsiaTheme="minorHAnsi" w:hint="cs"/>
                <w:sz w:val="24"/>
                <w:szCs w:val="24"/>
                <w:rtl/>
              </w:rPr>
              <w:t xml:space="preserve"> الجمرة ؟</w:t>
            </w:r>
          </w:p>
        </w:tc>
      </w:tr>
    </w:tbl>
    <w:p w14:paraId="3CC6B5E0" w14:textId="77777777" w:rsidR="00881125" w:rsidRDefault="00881125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4FF9" w14:paraId="0A830D69" w14:textId="77777777" w:rsidTr="00AE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E3C337C" w14:textId="77777777" w:rsidR="000E6B51" w:rsidRDefault="00000000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4"/>
                <w:szCs w:val="24"/>
                <w:rtl/>
              </w:rPr>
              <w:t xml:space="preserve">يقوم محمد </w:t>
            </w:r>
            <w:r w:rsidR="00813CB5">
              <w:rPr>
                <w:rFonts w:eastAsiaTheme="minorHAnsi" w:hint="cs"/>
                <w:sz w:val="24"/>
                <w:szCs w:val="24"/>
                <w:rtl/>
              </w:rPr>
              <w:t xml:space="preserve">بتحدي رمي الهدف ، </w:t>
            </w:r>
            <w:r w:rsidR="00B2118C">
              <w:rPr>
                <w:rFonts w:eastAsiaTheme="minorHAnsi" w:hint="cs"/>
                <w:sz w:val="24"/>
                <w:szCs w:val="24"/>
                <w:rtl/>
              </w:rPr>
              <w:t>و</w:t>
            </w:r>
            <w:r w:rsidR="00B31B38">
              <w:rPr>
                <w:rFonts w:eastAsiaTheme="minorHAnsi" w:hint="cs"/>
                <w:sz w:val="24"/>
                <w:szCs w:val="24"/>
                <w:rtl/>
              </w:rPr>
              <w:t>قام</w:t>
            </w:r>
            <w:r w:rsidR="00B2118C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0265C6">
              <w:rPr>
                <w:rFonts w:eastAsiaTheme="minorHAnsi" w:hint="cs"/>
                <w:sz w:val="24"/>
                <w:szCs w:val="24"/>
                <w:rtl/>
              </w:rPr>
              <w:t>برمي</w:t>
            </w:r>
            <w:r w:rsidR="00B31B38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0265C6">
              <w:rPr>
                <w:rFonts w:eastAsiaTheme="minorHAnsi" w:hint="cs"/>
                <w:sz w:val="24"/>
                <w:szCs w:val="24"/>
                <w:rtl/>
              </w:rPr>
              <w:t xml:space="preserve">24 رمية ، </w:t>
            </w:r>
            <w:r w:rsidR="00813CB5">
              <w:rPr>
                <w:rFonts w:eastAsiaTheme="minorHAnsi" w:hint="cs"/>
                <w:sz w:val="24"/>
                <w:szCs w:val="24"/>
                <w:rtl/>
              </w:rPr>
              <w:t>اذا علمت انه من بين كل</w:t>
            </w:r>
            <w:r w:rsidR="00DC00CA">
              <w:rPr>
                <w:rFonts w:eastAsiaTheme="minorHAnsi" w:hint="cs"/>
                <w:sz w:val="24"/>
                <w:szCs w:val="24"/>
                <w:rtl/>
              </w:rPr>
              <w:t xml:space="preserve"> 6</w:t>
            </w:r>
            <w:r w:rsidR="00BC71E6">
              <w:rPr>
                <w:rFonts w:eastAsiaTheme="minorHAnsi" w:hint="cs"/>
                <w:sz w:val="24"/>
                <w:szCs w:val="24"/>
                <w:rtl/>
              </w:rPr>
              <w:t xml:space="preserve"> رميات ت</w:t>
            </w:r>
            <w:r w:rsidR="00813CB5">
              <w:rPr>
                <w:rFonts w:eastAsiaTheme="minorHAnsi" w:hint="cs"/>
                <w:sz w:val="24"/>
                <w:szCs w:val="24"/>
                <w:rtl/>
              </w:rPr>
              <w:t>صيب رميتان</w:t>
            </w:r>
            <w:r w:rsidR="00BC71E6">
              <w:rPr>
                <w:rFonts w:eastAsiaTheme="minorHAnsi" w:hint="cs"/>
                <w:sz w:val="24"/>
                <w:szCs w:val="24"/>
                <w:rtl/>
              </w:rPr>
              <w:t xml:space="preserve"> الهدف</w:t>
            </w:r>
            <w:r w:rsidR="00813CB5">
              <w:rPr>
                <w:rFonts w:eastAsiaTheme="minorHAnsi" w:hint="cs"/>
                <w:sz w:val="24"/>
                <w:szCs w:val="24"/>
                <w:rtl/>
              </w:rPr>
              <w:t xml:space="preserve"> ، </w:t>
            </w:r>
            <w:r w:rsidR="00DC00CA">
              <w:rPr>
                <w:rFonts w:eastAsiaTheme="minorHAnsi" w:hint="cs"/>
                <w:sz w:val="24"/>
                <w:szCs w:val="24"/>
                <w:rtl/>
              </w:rPr>
              <w:t>و</w:t>
            </w:r>
            <w:r w:rsidR="00B31B38">
              <w:rPr>
                <w:rFonts w:eastAsiaTheme="minorHAnsi" w:hint="cs"/>
                <w:sz w:val="24"/>
                <w:szCs w:val="24"/>
                <w:rtl/>
              </w:rPr>
              <w:t xml:space="preserve"> علمت ان</w:t>
            </w:r>
            <w:r w:rsidR="00BC71E6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B31B38">
              <w:rPr>
                <w:rFonts w:eastAsiaTheme="minorHAnsi" w:hint="cs"/>
                <w:sz w:val="24"/>
                <w:szCs w:val="24"/>
                <w:rtl/>
              </w:rPr>
              <w:t xml:space="preserve">خصمه حصل على 9 نقاط ، </w:t>
            </w:r>
            <w:r w:rsidR="000265C6">
              <w:rPr>
                <w:rFonts w:eastAsiaTheme="minorHAnsi" w:hint="cs"/>
                <w:sz w:val="24"/>
                <w:szCs w:val="24"/>
                <w:rtl/>
              </w:rPr>
              <w:t xml:space="preserve">فمن الفائز ؟ </w:t>
            </w:r>
          </w:p>
          <w:p w14:paraId="568FDF1B" w14:textId="77777777" w:rsidR="00B2118C" w:rsidRDefault="00B2118C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686EFE73" w14:textId="77777777" w:rsidR="00B2118C" w:rsidRDefault="00B2118C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05247459" w14:textId="77777777" w:rsidR="00B2118C" w:rsidRDefault="00B2118C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14:paraId="62902364" w14:textId="77777777" w:rsidR="00446D9F" w:rsidRPr="000E6B51" w:rsidRDefault="00446D9F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14:paraId="4EAAA1D9" w14:textId="77777777" w:rsidR="000E6B51" w:rsidRDefault="00000000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4"/>
                <w:szCs w:val="24"/>
                <w:rtl/>
              </w:rPr>
              <w:lastRenderedPageBreak/>
              <w:t xml:space="preserve"> اذا كان   </w:t>
            </w:r>
            <w:r w:rsidR="008F15FF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Theme="minorHAnsi" w:hint="cs"/>
                <w:sz w:val="24"/>
                <w:szCs w:val="24"/>
                <w:rtl/>
              </w:rPr>
              <w:t xml:space="preserve">  </w:t>
            </w:r>
            <w:r w:rsidR="00AC44BA">
              <w:rPr>
                <w:rFonts w:eastAsiaTheme="minorHAnsi" w:hint="cs"/>
                <w:sz w:val="24"/>
                <w:szCs w:val="24"/>
                <w:rtl/>
              </w:rPr>
              <w:t>س = 5      ص = 7       د = 3</w:t>
            </w:r>
          </w:p>
          <w:p w14:paraId="030FD89A" w14:textId="77777777" w:rsidR="00AC44BA" w:rsidRDefault="00000000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eastAsiaTheme="minorHAnsi" w:hint="cs"/>
                <w:sz w:val="24"/>
                <w:szCs w:val="24"/>
                <w:rtl/>
              </w:rPr>
              <w:t>مايلي</w:t>
            </w:r>
            <w:proofErr w:type="spellEnd"/>
          </w:p>
          <w:p w14:paraId="11F54C76" w14:textId="77777777" w:rsidR="00AC44BA" w:rsidRPr="00AC44BA" w:rsidRDefault="00000000" w:rsidP="007358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4"/>
                <w:szCs w:val="24"/>
                <w:rtl/>
              </w:rPr>
              <w:t xml:space="preserve">               </w:t>
            </w:r>
            <w:r w:rsidR="00B13699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8F15FF">
              <w:rPr>
                <w:rFonts w:eastAsiaTheme="minorHAnsi" w:hint="cs"/>
                <w:sz w:val="24"/>
                <w:szCs w:val="24"/>
                <w:rtl/>
              </w:rPr>
              <w:t xml:space="preserve"> </w:t>
            </w:r>
            <w:r w:rsidR="00B13699">
              <w:rPr>
                <w:rFonts w:eastAsiaTheme="minorHAnsi" w:hint="cs"/>
                <w:sz w:val="24"/>
                <w:szCs w:val="24"/>
                <w:rtl/>
              </w:rPr>
              <w:t xml:space="preserve">     </w:t>
            </w:r>
            <w:r>
              <w:rPr>
                <w:rFonts w:eastAsiaTheme="minorHAnsi" w:hint="cs"/>
                <w:sz w:val="24"/>
                <w:szCs w:val="24"/>
                <w:rtl/>
              </w:rPr>
              <w:t xml:space="preserve">  </w:t>
            </w:r>
            <w:r w:rsidR="00B13699">
              <w:rPr>
                <w:rFonts w:eastAsiaTheme="minorHAnsi" w:hint="cs"/>
                <w:sz w:val="24"/>
                <w:szCs w:val="24"/>
                <w:rtl/>
              </w:rPr>
              <w:t>س + ص × د</w:t>
            </w:r>
          </w:p>
        </w:tc>
      </w:tr>
    </w:tbl>
    <w:p w14:paraId="60A624A6" w14:textId="77777777" w:rsidR="00881125" w:rsidRPr="00D23AD8" w:rsidRDefault="00881125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</w:rPr>
        <w:sectPr w:rsidR="00881125" w:rsidRPr="00D23AD8" w:rsidSect="00D23AD8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60D8D449" w14:textId="77777777" w:rsidR="00545BBD" w:rsidRDefault="00000000">
      <w:pPr>
        <w:widowControl w:val="0"/>
        <w:autoSpaceDE w:val="0"/>
        <w:autoSpaceDN w:val="0"/>
        <w:spacing w:before="75" w:after="0" w:line="240" w:lineRule="auto"/>
        <w:ind w:left="6984"/>
        <w:rPr>
          <w:rFonts w:ascii="Arial" w:eastAsia="Times New Roman" w:hAnsi="Times New Roman" w:cs="Arial"/>
          <w:b/>
          <w:bCs/>
          <w:sz w:val="24"/>
          <w:szCs w:val="24"/>
        </w:rPr>
      </w:pPr>
      <w:hyperlink r:id="rId30">
        <w:r>
          <w:rPr>
            <w:rFonts w:ascii="Arial" w:eastAsia="Times New Roman" w:hAnsi="Times New Roman" w:cs="Arial"/>
            <w:b/>
            <w:bCs/>
            <w:spacing w:val="-2"/>
            <w:w w:val="90"/>
            <w:sz w:val="24"/>
            <w:szCs w:val="24"/>
            <w:rtl/>
          </w:rPr>
          <w:t>التاريخ</w:t>
        </w:r>
        <w:r>
          <w:rPr>
            <w:rFonts w:ascii="Arial" w:eastAsia="Times New Roman" w:hAnsi="Times New Roman" w:cs="Arial"/>
            <w:b/>
            <w:bCs/>
            <w:spacing w:val="-2"/>
            <w:w w:val="90"/>
            <w:sz w:val="24"/>
            <w:szCs w:val="24"/>
          </w:rPr>
          <w:t>/</w:t>
        </w:r>
      </w:hyperlink>
    </w:p>
    <w:p w14:paraId="7954E881" w14:textId="77777777" w:rsidR="00545BBD" w:rsidRDefault="00000000">
      <w:pPr>
        <w:widowControl w:val="0"/>
        <w:autoSpaceDE w:val="0"/>
        <w:autoSpaceDN w:val="0"/>
        <w:spacing w:before="54" w:after="0" w:line="188" w:lineRule="exact"/>
        <w:ind w:left="6886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>
          <w:rPr>
            <w:rFonts w:ascii="Arial" w:eastAsia="Times New Roman" w:hAnsi="Times New Roman" w:cs="Arial"/>
            <w:b/>
            <w:bCs/>
            <w:spacing w:val="40"/>
            <w:sz w:val="24"/>
            <w:szCs w:val="24"/>
            <w:u w:val="dotted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spacing w:val="-2"/>
            <w:sz w:val="24"/>
            <w:szCs w:val="24"/>
            <w:u w:val="dotted"/>
            <w:rtl/>
          </w:rPr>
          <w:t>المادة</w:t>
        </w:r>
        <w:r>
          <w:rPr>
            <w:rFonts w:ascii="Arial" w:eastAsia="Times New Roman" w:hAnsi="Times New Roman" w:cs="Arial"/>
            <w:b/>
            <w:bCs/>
            <w:spacing w:val="8"/>
            <w:sz w:val="24"/>
            <w:szCs w:val="24"/>
            <w:u w:val="dotted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sz w:val="24"/>
            <w:szCs w:val="24"/>
            <w:u w:val="dotted"/>
          </w:rPr>
          <w:t>/</w:t>
        </w:r>
        <w:r>
          <w:rPr>
            <w:rFonts w:ascii="Times New Roman" w:eastAsia="Times New Roman" w:hAnsi="Times New Roman" w:cs="Times New Roman"/>
            <w:spacing w:val="74"/>
            <w:w w:val="150"/>
            <w:sz w:val="24"/>
            <w:szCs w:val="24"/>
            <w:u w:val="dotted"/>
            <w:rtl/>
          </w:rPr>
          <w:t xml:space="preserve">                     </w:t>
        </w:r>
      </w:hyperlink>
    </w:p>
    <w:p w14:paraId="4968A3F5" w14:textId="77777777" w:rsidR="00545BBD" w:rsidRDefault="00545BBD">
      <w:pPr>
        <w:widowControl w:val="0"/>
        <w:autoSpaceDE w:val="0"/>
        <w:autoSpaceDN w:val="0"/>
        <w:bidi w:val="0"/>
        <w:spacing w:after="0" w:line="188" w:lineRule="exact"/>
        <w:rPr>
          <w:rFonts w:ascii="Times New Roman" w:eastAsia="Times New Roman" w:hAnsi="Times New Roman" w:cs="Times New Roman"/>
          <w:sz w:val="24"/>
          <w:szCs w:val="24"/>
        </w:rPr>
        <w:sectPr w:rsidR="00545BBD">
          <w:type w:val="continuous"/>
          <w:pgSz w:w="11910" w:h="16450"/>
          <w:pgMar w:top="620" w:right="200" w:bottom="280" w:left="520" w:header="720" w:footer="720" w:gutter="0"/>
          <w:cols w:space="720"/>
        </w:sectPr>
      </w:pPr>
    </w:p>
    <w:p w14:paraId="4E66DB06" w14:textId="77777777" w:rsidR="00545BBD" w:rsidRDefault="00000000">
      <w:pPr>
        <w:widowControl w:val="0"/>
        <w:autoSpaceDE w:val="0"/>
        <w:autoSpaceDN w:val="0"/>
        <w:spacing w:before="122" w:after="0" w:line="240" w:lineRule="auto"/>
        <w:ind w:right="2146"/>
        <w:jc w:val="right"/>
        <w:rPr>
          <w:rFonts w:ascii="Arial" w:eastAsia="Times New Roman" w:hAnsi="Times New Roman" w:cs="Arial"/>
          <w:b/>
          <w:bCs/>
          <w:sz w:val="24"/>
          <w:szCs w:val="24"/>
        </w:rPr>
      </w:pPr>
      <w:hyperlink r:id="rId32">
        <w:r>
          <w:rPr>
            <w:rFonts w:ascii="Arial" w:eastAsia="Times New Roman" w:hAnsi="Times New Roman" w:cs="Arial"/>
            <w:b/>
            <w:bCs/>
            <w:spacing w:val="-4"/>
            <w:w w:val="80"/>
            <w:sz w:val="24"/>
            <w:szCs w:val="24"/>
            <w:rtl/>
          </w:rPr>
          <w:t>الصف</w:t>
        </w:r>
        <w:r>
          <w:rPr>
            <w:rFonts w:ascii="Arial" w:eastAsia="Times New Roman" w:hAnsi="Times New Roman" w:cs="Arial"/>
            <w:b/>
            <w:bCs/>
            <w:spacing w:val="-11"/>
            <w:sz w:val="24"/>
            <w:szCs w:val="24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80"/>
            <w:sz w:val="24"/>
            <w:szCs w:val="24"/>
          </w:rPr>
          <w:t>/</w:t>
        </w:r>
        <w:r>
          <w:rPr>
            <w:rFonts w:ascii="Arial" w:eastAsia="Times New Roman" w:hAnsi="Times New Roman" w:cs="Arial"/>
            <w:b/>
            <w:bCs/>
            <w:spacing w:val="40"/>
            <w:sz w:val="24"/>
            <w:szCs w:val="24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80"/>
            <w:sz w:val="24"/>
            <w:szCs w:val="24"/>
            <w:rtl/>
          </w:rPr>
          <w:t>الخامس</w:t>
        </w:r>
        <w:r>
          <w:rPr>
            <w:rFonts w:ascii="Arial" w:eastAsia="Times New Roman" w:hAnsi="Times New Roman" w:cs="Arial"/>
            <w:b/>
            <w:bCs/>
            <w:spacing w:val="-2"/>
            <w:w w:val="80"/>
            <w:sz w:val="24"/>
            <w:szCs w:val="24"/>
            <w:rtl/>
          </w:rPr>
          <w:t xml:space="preserve"> </w:t>
        </w:r>
        <w:proofErr w:type="spellStart"/>
        <w:r>
          <w:rPr>
            <w:rFonts w:ascii="Arial" w:eastAsia="Times New Roman" w:hAnsi="Times New Roman" w:cs="Arial"/>
            <w:b/>
            <w:bCs/>
            <w:w w:val="80"/>
            <w:sz w:val="24"/>
            <w:szCs w:val="24"/>
            <w:rtl/>
          </w:rPr>
          <w:t>اإلبتدائي</w:t>
        </w:r>
        <w:proofErr w:type="spellEnd"/>
      </w:hyperlink>
    </w:p>
    <w:p w14:paraId="5AED5A08" w14:textId="77777777" w:rsidR="00545BBD" w:rsidRDefault="00545BBD">
      <w:pPr>
        <w:widowControl w:val="0"/>
        <w:autoSpaceDE w:val="0"/>
        <w:autoSpaceDN w:val="0"/>
        <w:bidi w:val="0"/>
        <w:spacing w:before="132" w:after="0" w:line="240" w:lineRule="auto"/>
        <w:rPr>
          <w:rFonts w:ascii="Arial" w:eastAsia="Times New Roman" w:hAnsi="Times New Roman" w:cs="Times New Roman"/>
          <w:b/>
          <w:bCs/>
          <w:sz w:val="24"/>
          <w:szCs w:val="24"/>
        </w:rPr>
      </w:pPr>
    </w:p>
    <w:p w14:paraId="5EA3D17A" w14:textId="77777777" w:rsidR="00545BBD" w:rsidRDefault="00000000">
      <w:pPr>
        <w:widowControl w:val="0"/>
        <w:autoSpaceDE w:val="0"/>
        <w:autoSpaceDN w:val="0"/>
        <w:bidi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0"/>
        </w:rPr>
      </w:pPr>
      <w:hyperlink r:id="rId33">
        <w:r>
          <w:rPr>
            <w:rFonts w:ascii="Times New Roman" w:eastAsia="Times New Roman" w:hAnsi="Times New Roman" w:cs="Times New Roman"/>
            <w:spacing w:val="-5"/>
            <w:sz w:val="20"/>
          </w:rPr>
          <w:t>’˹</w:t>
        </w:r>
      </w:hyperlink>
    </w:p>
    <w:p w14:paraId="4DA816BA" w14:textId="77777777" w:rsidR="00545BBD" w:rsidRDefault="00000000">
      <w:pPr>
        <w:widowControl w:val="0"/>
        <w:autoSpaceDE w:val="0"/>
        <w:autoSpaceDN w:val="0"/>
        <w:spacing w:after="0" w:line="268" w:lineRule="exact"/>
        <w:ind w:right="833"/>
        <w:jc w:val="center"/>
        <w:rPr>
          <w:rFonts w:ascii="Arial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column"/>
      </w:r>
      <w:hyperlink r:id="rId34">
        <w:r>
          <w:rPr>
            <w:rFonts w:ascii="Arial" w:eastAsia="Times New Roman" w:hAnsi="Times New Roman" w:cs="Arial"/>
            <w:b/>
            <w:bCs/>
            <w:spacing w:val="-2"/>
            <w:w w:val="85"/>
            <w:sz w:val="24"/>
            <w:szCs w:val="24"/>
            <w:rtl/>
          </w:rPr>
          <w:t>وزارة</w:t>
        </w:r>
        <w:r>
          <w:rPr>
            <w:rFonts w:ascii="Arial" w:eastAsia="Times New Roman" w:hAnsi="Times New Roman" w:cs="Arial"/>
            <w:b/>
            <w:bCs/>
            <w:spacing w:val="16"/>
            <w:sz w:val="24"/>
            <w:szCs w:val="24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4"/>
            <w:szCs w:val="24"/>
            <w:rtl/>
          </w:rPr>
          <w:t>التعليم</w:t>
        </w:r>
      </w:hyperlink>
    </w:p>
    <w:p w14:paraId="447CBC81" w14:textId="77777777" w:rsidR="00545BBD" w:rsidRDefault="00000000">
      <w:pPr>
        <w:widowControl w:val="0"/>
        <w:autoSpaceDE w:val="0"/>
        <w:autoSpaceDN w:val="0"/>
        <w:spacing w:after="0" w:line="275" w:lineRule="exact"/>
        <w:ind w:right="83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hyperlink r:id="rId35">
        <w:r>
          <w:rPr>
            <w:rFonts w:ascii="Arial" w:eastAsia="Times New Roman" w:hAnsi="Arial" w:cs="Arial"/>
            <w:b/>
            <w:bCs/>
            <w:spacing w:val="-4"/>
            <w:w w:val="75"/>
            <w:sz w:val="24"/>
            <w:szCs w:val="24"/>
            <w:rtl/>
          </w:rPr>
          <w:t>إدارة</w:t>
        </w:r>
        <w:r>
          <w:rPr>
            <w:rFonts w:ascii="Arial" w:eastAsia="Times New Roman" w:hAnsi="Arial" w:cs="Arial"/>
            <w:b/>
            <w:bCs/>
            <w:spacing w:val="2"/>
            <w:sz w:val="24"/>
            <w:szCs w:val="24"/>
            <w:rtl/>
          </w:rPr>
          <w:t xml:space="preserve"> </w:t>
        </w:r>
        <w:r>
          <w:rPr>
            <w:rFonts w:ascii="Arial" w:eastAsia="Times New Roman" w:hAnsi="Arial" w:cs="Arial"/>
            <w:b/>
            <w:bCs/>
            <w:w w:val="75"/>
            <w:sz w:val="24"/>
            <w:szCs w:val="24"/>
            <w:rtl/>
          </w:rPr>
          <w:t>التعليم</w:t>
        </w:r>
        <w:r>
          <w:rPr>
            <w:rFonts w:ascii="Arial" w:eastAsia="Times New Roman" w:hAnsi="Arial" w:cs="Arial"/>
            <w:b/>
            <w:bCs/>
            <w:spacing w:val="5"/>
            <w:sz w:val="24"/>
            <w:szCs w:val="24"/>
            <w:rtl/>
          </w:rPr>
          <w:t xml:space="preserve"> </w:t>
        </w:r>
        <w:r>
          <w:rPr>
            <w:rFonts w:ascii="Arial" w:eastAsia="Times New Roman" w:hAnsi="Arial" w:cs="Arial"/>
            <w:b/>
            <w:bCs/>
            <w:w w:val="75"/>
            <w:sz w:val="24"/>
            <w:szCs w:val="24"/>
            <w:rtl/>
          </w:rPr>
          <w:t>بمحافظة</w:t>
        </w:r>
        <w:r>
          <w:rPr>
            <w:rFonts w:ascii="Arial" w:eastAsia="Times New Roman" w:hAnsi="Arial" w:cs="Arial"/>
            <w:b/>
            <w:bCs/>
            <w:spacing w:val="-1"/>
            <w:sz w:val="24"/>
            <w:szCs w:val="24"/>
            <w:rtl/>
          </w:rPr>
          <w:t xml:space="preserve"> </w:t>
        </w:r>
        <w:r>
          <w:rPr>
            <w:rFonts w:ascii="Arial" w:eastAsia="Times New Roman" w:hAnsi="Arial" w:cs="Arial"/>
            <w:b/>
            <w:bCs/>
            <w:w w:val="75"/>
            <w:sz w:val="24"/>
            <w:szCs w:val="24"/>
          </w:rPr>
          <w:t>……</w:t>
        </w:r>
      </w:hyperlink>
    </w:p>
    <w:p w14:paraId="00588007" w14:textId="77777777" w:rsidR="00545BBD" w:rsidRDefault="00000000">
      <w:pPr>
        <w:widowControl w:val="0"/>
        <w:autoSpaceDE w:val="0"/>
        <w:autoSpaceDN w:val="0"/>
        <w:spacing w:after="0" w:line="275" w:lineRule="exact"/>
        <w:ind w:right="8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hyperlink r:id="rId36">
        <w:r>
          <w:rPr>
            <w:rFonts w:ascii="Arial" w:eastAsia="Times New Roman" w:hAnsi="Arial" w:cs="Arial"/>
            <w:b/>
            <w:bCs/>
            <w:spacing w:val="-4"/>
            <w:w w:val="75"/>
            <w:sz w:val="24"/>
            <w:szCs w:val="24"/>
            <w:rtl/>
          </w:rPr>
          <w:t>مكتب</w:t>
        </w:r>
        <w:r>
          <w:rPr>
            <w:rFonts w:ascii="Arial" w:eastAsia="Times New Roman" w:hAnsi="Arial" w:cs="Arial"/>
            <w:b/>
            <w:bCs/>
            <w:spacing w:val="-3"/>
            <w:sz w:val="24"/>
            <w:szCs w:val="24"/>
            <w:rtl/>
          </w:rPr>
          <w:t xml:space="preserve"> </w:t>
        </w:r>
        <w:r>
          <w:rPr>
            <w:rFonts w:ascii="Arial" w:eastAsia="Times New Roman" w:hAnsi="Arial" w:cs="Arial"/>
            <w:b/>
            <w:bCs/>
            <w:w w:val="75"/>
            <w:sz w:val="24"/>
            <w:szCs w:val="24"/>
            <w:rtl/>
          </w:rPr>
          <w:t>تعليم</w:t>
        </w:r>
        <w:r>
          <w:rPr>
            <w:rFonts w:ascii="Arial" w:eastAsia="Times New Roman" w:hAnsi="Arial" w:cs="Arial"/>
            <w:b/>
            <w:bCs/>
            <w:spacing w:val="-3"/>
            <w:sz w:val="24"/>
            <w:szCs w:val="24"/>
            <w:rtl/>
          </w:rPr>
          <w:t xml:space="preserve"> </w:t>
        </w:r>
        <w:r>
          <w:rPr>
            <w:rFonts w:ascii="Arial" w:eastAsia="Times New Roman" w:hAnsi="Arial" w:cs="Arial"/>
            <w:b/>
            <w:bCs/>
            <w:w w:val="75"/>
            <w:sz w:val="24"/>
            <w:szCs w:val="24"/>
          </w:rPr>
          <w:t>……</w:t>
        </w:r>
      </w:hyperlink>
    </w:p>
    <w:p w14:paraId="5E3433E1" w14:textId="77777777" w:rsidR="00545BBD" w:rsidRDefault="00000000">
      <w:pPr>
        <w:widowControl w:val="0"/>
        <w:autoSpaceDE w:val="0"/>
        <w:autoSpaceDN w:val="0"/>
        <w:spacing w:after="0" w:line="275" w:lineRule="exact"/>
        <w:ind w:right="8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hyperlink r:id="rId37">
        <w:r>
          <w:rPr>
            <w:rFonts w:ascii="Arial" w:eastAsia="Times New Roman" w:hAnsi="Arial" w:cs="Arial"/>
            <w:b/>
            <w:bCs/>
            <w:spacing w:val="-4"/>
            <w:sz w:val="24"/>
            <w:szCs w:val="24"/>
            <w:rtl/>
          </w:rPr>
          <w:t xml:space="preserve">مدرسة </w:t>
        </w:r>
        <w:r>
          <w:rPr>
            <w:rFonts w:ascii="Arial" w:eastAsia="Times New Roman" w:hAnsi="Arial" w:cs="Arial"/>
            <w:b/>
            <w:bCs/>
            <w:sz w:val="24"/>
            <w:szCs w:val="24"/>
          </w:rPr>
          <w:t>……</w:t>
        </w:r>
      </w:hyperlink>
    </w:p>
    <w:p w14:paraId="13B72672" w14:textId="77777777" w:rsidR="00545BBD" w:rsidRDefault="00545BBD">
      <w:pPr>
        <w:widowControl w:val="0"/>
        <w:autoSpaceDE w:val="0"/>
        <w:autoSpaceDN w:val="0"/>
        <w:bidi w:val="0"/>
        <w:spacing w:after="0" w:line="275" w:lineRule="exact"/>
        <w:jc w:val="center"/>
        <w:rPr>
          <w:rFonts w:ascii="Arial" w:eastAsia="Times New Roman" w:hAnsi="Arial" w:cs="Arial"/>
        </w:rPr>
        <w:sectPr w:rsidR="00545BBD">
          <w:type w:val="continuous"/>
          <w:pgSz w:w="11910" w:h="16450"/>
          <w:pgMar w:top="620" w:right="200" w:bottom="280" w:left="520" w:header="720" w:footer="720" w:gutter="0"/>
          <w:cols w:num="2" w:space="720" w:equalWidth="0">
            <w:col w:w="4240" w:space="1928"/>
            <w:col w:w="5022" w:space="0"/>
          </w:cols>
        </w:sectPr>
      </w:pPr>
    </w:p>
    <w:p w14:paraId="744A8DE5" w14:textId="77777777" w:rsidR="00545BBD" w:rsidRDefault="00545BBD">
      <w:pPr>
        <w:widowControl w:val="0"/>
        <w:autoSpaceDE w:val="0"/>
        <w:autoSpaceDN w:val="0"/>
        <w:bidi w:val="0"/>
        <w:spacing w:before="62" w:after="0" w:line="240" w:lineRule="auto"/>
        <w:rPr>
          <w:rFonts w:ascii="Arial" w:eastAsia="Times New Roman" w:hAnsi="Times New Roman" w:cs="Times New Roman"/>
          <w:b/>
          <w:bCs/>
          <w:sz w:val="14"/>
          <w:szCs w:val="24"/>
        </w:rPr>
      </w:pPr>
    </w:p>
    <w:p w14:paraId="6B328A04" w14:textId="77777777" w:rsidR="00545BBD" w:rsidRDefault="00000000">
      <w:pPr>
        <w:widowControl w:val="0"/>
        <w:autoSpaceDE w:val="0"/>
        <w:autoSpaceDN w:val="0"/>
        <w:bidi w:val="0"/>
        <w:spacing w:after="0" w:line="240" w:lineRule="auto"/>
        <w:ind w:left="3096"/>
        <w:rPr>
          <w:rFonts w:ascii="Times New Roman" w:eastAsia="Times New Roman" w:hAnsi="Times New Roman" w:cs="Times New Roman"/>
          <w:b/>
          <w:sz w:val="14"/>
        </w:rPr>
      </w:pPr>
      <w:hyperlink r:id="rId38">
        <w:r>
          <w:rPr>
            <w:rFonts w:ascii="Times New Roman" w:eastAsia="Times New Roman" w:hAnsi="Times New Roman" w:cs="Times New Roman"/>
            <w:b/>
            <w:spacing w:val="-2"/>
            <w:sz w:val="14"/>
          </w:rPr>
          <w:t>………………………………………………………………</w:t>
        </w:r>
        <w:r>
          <w:rPr>
            <w:rFonts w:ascii="Liberation Sans Narrow" w:eastAsia="Times New Roman" w:hAnsi="Liberation Sans Narrow" w:cs="Times New Roman"/>
            <w:b/>
            <w:spacing w:val="-2"/>
            <w:sz w:val="14"/>
          </w:rPr>
          <w:t>...............................................</w:t>
        </w:r>
        <w:r>
          <w:rPr>
            <w:rFonts w:ascii="Times New Roman" w:eastAsia="Times New Roman" w:hAnsi="Times New Roman" w:cs="Times New Roman"/>
            <w:b/>
            <w:spacing w:val="-2"/>
            <w:sz w:val="14"/>
          </w:rPr>
          <w:t>............................</w:t>
        </w:r>
      </w:hyperlink>
    </w:p>
    <w:p w14:paraId="4EDC5CF6" w14:textId="77777777" w:rsidR="006508F9" w:rsidRDefault="00000000" w:rsidP="006508F9">
      <w:pPr>
        <w:widowControl w:val="0"/>
        <w:autoSpaceDE w:val="0"/>
        <w:autoSpaceDN w:val="0"/>
        <w:spacing w:before="72" w:after="0" w:line="240" w:lineRule="auto"/>
        <w:ind w:right="1481"/>
        <w:jc w:val="center"/>
        <w:rPr>
          <w:rFonts w:ascii="Arial" w:eastAsia="Times New Roman" w:hAnsi="Times New Roman" w:cs="Arial"/>
          <w:b/>
          <w:bCs/>
          <w:w w:val="70"/>
          <w:sz w:val="28"/>
          <w:szCs w:val="28"/>
          <w:rtl/>
        </w:rPr>
      </w:pPr>
      <w:r>
        <w:rPr>
          <w:noProof/>
        </w:rPr>
        <w:drawing>
          <wp:anchor distT="0" distB="0" distL="0" distR="0" simplePos="0" relativeHeight="251763712" behindDoc="0" locked="0" layoutInCell="1" allowOverlap="1" wp14:anchorId="7F63649A" wp14:editId="23176441">
            <wp:simplePos x="0" y="0"/>
            <wp:positionH relativeFrom="page">
              <wp:posOffset>2781300</wp:posOffset>
            </wp:positionH>
            <wp:positionV relativeFrom="paragraph">
              <wp:posOffset>91496</wp:posOffset>
            </wp:positionV>
            <wp:extent cx="88900" cy="190500"/>
            <wp:effectExtent l="0" t="0" r="0" b="0"/>
            <wp:wrapNone/>
            <wp:docPr id="1973356379" name="Image 1">
              <a:hlinkClick xmlns:a="http://schemas.openxmlformats.org/drawingml/2006/main" r:id="rId3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56379" name="Image 1">
                      <a:hlinkClick r:id="rId34"/>
                    </pic:cNvPr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0" locked="0" layoutInCell="1" allowOverlap="1" wp14:anchorId="536DD247" wp14:editId="3728BE44">
            <wp:simplePos x="0" y="0"/>
            <wp:positionH relativeFrom="page">
              <wp:posOffset>2781300</wp:posOffset>
            </wp:positionH>
            <wp:positionV relativeFrom="paragraph">
              <wp:posOffset>91496</wp:posOffset>
            </wp:positionV>
            <wp:extent cx="88900" cy="190500"/>
            <wp:effectExtent l="0" t="0" r="0" b="0"/>
            <wp:wrapNone/>
            <wp:docPr id="562290402" name="Image 2">
              <a:hlinkClick xmlns:a="http://schemas.openxmlformats.org/drawingml/2006/main" r:id="rId3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290402" name="Image 2">
                      <a:hlinkClick r:id="rId34"/>
                    </pic:cNvPr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0">
        <w:proofErr w:type="spellStart"/>
        <w:r>
          <w:rPr>
            <w:rFonts w:ascii="Arial" w:eastAsia="Times New Roman" w:hAnsi="Times New Roman" w:cs="Arial"/>
            <w:b/>
            <w:bCs/>
            <w:spacing w:val="-2"/>
            <w:w w:val="70"/>
            <w:sz w:val="28"/>
            <w:szCs w:val="28"/>
            <w:rtl/>
          </w:rPr>
          <w:t>اختبارمنتصف</w:t>
        </w:r>
        <w:proofErr w:type="spellEnd"/>
        <w:r>
          <w:rPr>
            <w:rFonts w:ascii="Arial" w:eastAsia="Times New Roman" w:hAnsi="Times New Roman" w:cs="Arial"/>
            <w:b/>
            <w:bCs/>
            <w:spacing w:val="-13"/>
            <w:w w:val="7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70"/>
            <w:sz w:val="28"/>
            <w:szCs w:val="28"/>
            <w:rtl/>
          </w:rPr>
          <w:t>الفصل</w:t>
        </w:r>
        <w:r>
          <w:rPr>
            <w:rFonts w:ascii="Arial" w:eastAsia="Times New Roman" w:hAnsi="Times New Roman" w:cs="Arial"/>
            <w:b/>
            <w:bCs/>
            <w:spacing w:val="-14"/>
            <w:w w:val="7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70"/>
            <w:sz w:val="28"/>
            <w:szCs w:val="28"/>
            <w:rtl/>
          </w:rPr>
          <w:t>الدراس</w:t>
        </w:r>
        <w:r>
          <w:rPr>
            <w:rFonts w:ascii="Arial" w:eastAsia="Times New Roman" w:hAnsi="Times New Roman" w:cs="Arial"/>
            <w:b/>
            <w:bCs/>
            <w:spacing w:val="8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70"/>
            <w:sz w:val="28"/>
            <w:szCs w:val="28"/>
            <w:rtl/>
          </w:rPr>
          <w:t>ي</w:t>
        </w:r>
        <w:r>
          <w:rPr>
            <w:rFonts w:ascii="Arial" w:eastAsia="Times New Roman" w:hAnsi="Times New Roman" w:cs="Arial"/>
            <w:b/>
            <w:bCs/>
            <w:spacing w:val="-13"/>
            <w:w w:val="7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70"/>
            <w:sz w:val="28"/>
            <w:szCs w:val="28"/>
            <w:rtl/>
          </w:rPr>
          <w:t>الثاني</w:t>
        </w:r>
        <w:r>
          <w:rPr>
            <w:rFonts w:ascii="Arial" w:eastAsia="Times New Roman" w:hAnsi="Times New Roman" w:cs="Arial"/>
            <w:b/>
            <w:bCs/>
            <w:spacing w:val="-1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70"/>
            <w:sz w:val="28"/>
            <w:szCs w:val="28"/>
            <w:rtl/>
          </w:rPr>
          <w:t>لعام</w:t>
        </w:r>
        <w:r>
          <w:rPr>
            <w:rFonts w:ascii="Arial" w:eastAsia="Times New Roman" w:hAnsi="Times New Roman" w:cs="Arial"/>
            <w:b/>
            <w:bCs/>
            <w:spacing w:val="-13"/>
            <w:w w:val="70"/>
            <w:sz w:val="28"/>
            <w:szCs w:val="28"/>
            <w:rtl/>
          </w:rPr>
          <w:t xml:space="preserve"> </w:t>
        </w:r>
        <w:r w:rsidR="006508F9">
          <w:rPr>
            <w:rFonts w:ascii="Arial" w:eastAsia="Times New Roman" w:hAnsi="Times New Roman" w:cs="Arial" w:hint="cs"/>
            <w:b/>
            <w:bCs/>
            <w:spacing w:val="-16"/>
            <w:w w:val="70"/>
            <w:sz w:val="28"/>
            <w:szCs w:val="28"/>
            <w:rtl/>
          </w:rPr>
          <w:t xml:space="preserve">١٤٤٦هـ </w:t>
        </w:r>
      </w:hyperlink>
    </w:p>
    <w:p w14:paraId="63AAB5CB" w14:textId="687796AD" w:rsidR="00545BBD" w:rsidRDefault="00000000" w:rsidP="006508F9">
      <w:pPr>
        <w:widowControl w:val="0"/>
        <w:autoSpaceDE w:val="0"/>
        <w:autoSpaceDN w:val="0"/>
        <w:spacing w:before="72" w:after="0" w:line="240" w:lineRule="auto"/>
        <w:ind w:right="14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">
        <w:r>
          <w:rPr>
            <w:rFonts w:ascii="Times New Roman" w:eastAsia="Times New Roman" w:hAnsi="Times New Roman" w:cs="Times New Roman"/>
            <w:b/>
            <w:bCs/>
            <w:spacing w:val="-2"/>
            <w:w w:val="75"/>
            <w:sz w:val="24"/>
            <w:szCs w:val="24"/>
            <w:u w:val="single"/>
            <w:rtl/>
          </w:rPr>
          <w:t>استعن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باهلل</w:t>
        </w:r>
        <w:proofErr w:type="spellEnd"/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أول</w:t>
        </w:r>
        <w:r>
          <w:rPr>
            <w:rFonts w:ascii="Times New Roman" w:eastAsia="Times New Roman" w:hAnsi="Times New Roman" w:cs="Times New Roman"/>
            <w:b/>
            <w:bCs/>
            <w:w w:val="75"/>
            <w:position w:val="1"/>
            <w:sz w:val="24"/>
            <w:szCs w:val="24"/>
            <w:u w:val="single"/>
            <w:rtl/>
          </w:rPr>
          <w:t>ا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،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ثم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أجب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على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األسئلة</w:t>
        </w:r>
        <w:proofErr w:type="spellEnd"/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اآلتية</w:t>
        </w:r>
        <w:proofErr w:type="spellEnd"/>
        <w:r>
          <w:rPr>
            <w:rFonts w:ascii="Times New Roman" w:eastAsia="Times New Roman" w:hAnsi="Times New Roman" w:cs="Times New Roman"/>
            <w:b/>
            <w:bCs/>
            <w:spacing w:val="-8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وتأكد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من</w:t>
        </w:r>
        <w:r>
          <w:rPr>
            <w:rFonts w:ascii="Times New Roman" w:eastAsia="Times New Roman" w:hAnsi="Times New Roman" w:cs="Times New Roman"/>
            <w:b/>
            <w:bCs/>
            <w:spacing w:val="-12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إجابتك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على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جميع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األسئلة</w:t>
        </w:r>
        <w:proofErr w:type="spellEnd"/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قبل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تسليم</w:t>
        </w:r>
        <w:r>
          <w:rPr>
            <w:rFonts w:ascii="Times New Roman" w:eastAsia="Times New Roman" w:hAnsi="Times New Roman" w:cs="Times New Roman"/>
            <w:b/>
            <w:bCs/>
            <w:spacing w:val="-8"/>
            <w:sz w:val="24"/>
            <w:szCs w:val="24"/>
            <w:u w:val="sing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ورقة</w:t>
        </w:r>
        <w:r>
          <w:rPr>
            <w:rFonts w:ascii="Times New Roman" w:eastAsia="Times New Roman" w:hAnsi="Times New Roman" w:cs="Times New Roman"/>
            <w:b/>
            <w:bCs/>
            <w:spacing w:val="-12"/>
            <w:sz w:val="24"/>
            <w:szCs w:val="24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u w:val="single"/>
            <w:rtl/>
          </w:rPr>
          <w:t>اإلجابة</w:t>
        </w:r>
        <w:proofErr w:type="spellEnd"/>
      </w:hyperlink>
    </w:p>
    <w:p w14:paraId="270D266E" w14:textId="77777777" w:rsidR="00545BBD" w:rsidRDefault="00000000">
      <w:pPr>
        <w:widowControl w:val="0"/>
        <w:autoSpaceDE w:val="0"/>
        <w:autoSpaceDN w:val="0"/>
        <w:spacing w:before="92" w:after="0" w:line="240" w:lineRule="auto"/>
        <w:ind w:right="88"/>
        <w:jc w:val="right"/>
        <w:rPr>
          <w:rFonts w:ascii="Arial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rtl/>
        </w:rPr>
        <w:br w:type="column"/>
      </w:r>
      <w:hyperlink r:id="rId42">
        <w:r>
          <w:rPr>
            <w:rFonts w:ascii="Arial" w:eastAsia="Times New Roman" w:hAnsi="Times New Roman" w:cs="Arial"/>
            <w:b/>
            <w:bCs/>
            <w:spacing w:val="-5"/>
            <w:w w:val="90"/>
            <w:sz w:val="24"/>
            <w:szCs w:val="24"/>
            <w:rtl/>
          </w:rPr>
          <w:t>ا</w:t>
        </w:r>
        <w:r>
          <w:rPr>
            <w:rFonts w:ascii="Arial" w:eastAsia="Times New Roman" w:hAnsi="Times New Roman" w:cs="Arial"/>
            <w:b/>
            <w:bCs/>
            <w:spacing w:val="-5"/>
            <w:w w:val="90"/>
            <w:sz w:val="28"/>
            <w:szCs w:val="28"/>
            <w:rtl/>
          </w:rPr>
          <w:t>سم</w:t>
        </w:r>
        <w:r>
          <w:rPr>
            <w:rFonts w:ascii="Arial" w:eastAsia="Times New Roman" w:hAnsi="Times New Roman" w:cs="Arial"/>
            <w:b/>
            <w:bCs/>
            <w:spacing w:val="-8"/>
            <w:w w:val="9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spacing w:val="-2"/>
            <w:w w:val="90"/>
            <w:sz w:val="28"/>
            <w:szCs w:val="28"/>
            <w:rtl/>
          </w:rPr>
          <w:t>الطالب</w:t>
        </w:r>
        <w:r>
          <w:rPr>
            <w:rFonts w:ascii="Arial" w:eastAsia="Times New Roman" w:hAnsi="Times New Roman" w:cs="Arial"/>
            <w:b/>
            <w:bCs/>
            <w:spacing w:val="-6"/>
            <w:w w:val="90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spacing w:val="-2"/>
            <w:w w:val="90"/>
            <w:sz w:val="28"/>
            <w:szCs w:val="28"/>
          </w:rPr>
          <w:t>/</w:t>
        </w:r>
      </w:hyperlink>
    </w:p>
    <w:p w14:paraId="3E882333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Arial" w:eastAsia="Times New Roman" w:hAnsi="Times New Roman" w:cs="Arial"/>
          <w:sz w:val="28"/>
          <w:szCs w:val="28"/>
        </w:rPr>
        <w:sectPr w:rsidR="00545BBD">
          <w:type w:val="continuous"/>
          <w:pgSz w:w="11910" w:h="16450"/>
          <w:pgMar w:top="620" w:right="200" w:bottom="280" w:left="520" w:header="720" w:footer="720" w:gutter="0"/>
          <w:cols w:num="2" w:space="720" w:equalWidth="0">
            <w:col w:w="9397" w:space="40"/>
            <w:col w:w="1753" w:space="0"/>
          </w:cols>
        </w:sectPr>
      </w:pPr>
    </w:p>
    <w:p w14:paraId="07BB422F" w14:textId="77777777" w:rsidR="00545BBD" w:rsidRDefault="00000000">
      <w:pPr>
        <w:widowControl w:val="0"/>
        <w:tabs>
          <w:tab w:val="left" w:pos="6717"/>
        </w:tabs>
        <w:autoSpaceDE w:val="0"/>
        <w:autoSpaceDN w:val="0"/>
        <w:bidi w:val="0"/>
        <w:spacing w:before="89" w:after="0" w:line="240" w:lineRule="auto"/>
        <w:ind w:left="585"/>
        <w:rPr>
          <w:rFonts w:ascii="Times New Roman" w:eastAsia="Times New Roman" w:hAnsi="Times New Roman" w:cs="Times New Roman"/>
          <w:b/>
          <w:sz w:val="24"/>
        </w:rPr>
      </w:pPr>
      <w:hyperlink r:id="rId43">
        <w:r>
          <w:rPr>
            <w:rFonts w:ascii="Times New Roman" w:eastAsia="Times New Roman" w:hAnsi="Times New Roman" w:cs="Times New Roman"/>
            <w:spacing w:val="-5"/>
            <w:w w:val="140"/>
            <w:position w:val="-11"/>
            <w:sz w:val="28"/>
          </w:rPr>
          <w:t>’’</w:t>
        </w:r>
        <w:r>
          <w:rPr>
            <w:rFonts w:ascii="Times New Roman" w:eastAsia="Times New Roman" w:hAnsi="Times New Roman" w:cs="Times New Roman"/>
            <w:position w:val="-11"/>
            <w:sz w:val="28"/>
          </w:rPr>
          <w:tab/>
        </w:r>
        <w:r>
          <w:rPr>
            <w:noProof/>
            <w:position w:val="-6"/>
            <w:sz w:val="28"/>
          </w:rPr>
          <w:drawing>
            <wp:inline distT="0" distB="0" distL="0" distR="0" wp14:anchorId="311813B1" wp14:editId="03B830BE">
              <wp:extent cx="50800" cy="31750"/>
              <wp:effectExtent l="0" t="0" r="0" b="0"/>
              <wp:docPr id="69185884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185884" name="Image 3"/>
                      <pic:cNvPicPr/>
                    </pic:nvPicPr>
                    <pic:blipFill>
                      <a:blip r:embed="rId4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31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eastAsia="Times New Roman" w:hAnsi="Times New Roman" w:cs="Times New Roman"/>
            <w:b/>
            <w:spacing w:val="-5"/>
            <w:sz w:val="24"/>
          </w:rPr>
          <w:t>-</w:t>
        </w:r>
        <w:r>
          <w:rPr>
            <w:rFonts w:ascii="Times New Roman" w:eastAsia="Times New Roman" w:hAnsi="Times New Roman" w:cs="Times New Roman"/>
            <w:b/>
            <w:spacing w:val="-16"/>
            <w:w w:val="120"/>
            <w:sz w:val="24"/>
          </w:rPr>
          <w:t>:</w:t>
        </w:r>
      </w:hyperlink>
    </w:p>
    <w:p w14:paraId="35E6B2B5" w14:textId="77777777" w:rsidR="00545BBD" w:rsidRDefault="00000000">
      <w:pPr>
        <w:widowControl w:val="0"/>
        <w:autoSpaceDE w:val="0"/>
        <w:autoSpaceDN w:val="0"/>
        <w:spacing w:before="89" w:after="0" w:line="240" w:lineRule="auto"/>
        <w:ind w:right="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column"/>
      </w:r>
      <w:hyperlink r:id="rId45">
        <w:r>
          <w:rPr>
            <w:rFonts w:ascii="Times New Roman" w:eastAsia="Times New Roman" w:hAnsi="Times New Roman" w:cs="Times New Roman"/>
            <w:b/>
            <w:bCs/>
            <w:spacing w:val="-10"/>
            <w:w w:val="75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أـ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24"/>
            <w:szCs w:val="24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اختر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24"/>
            <w:szCs w:val="24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اإلجابة</w:t>
        </w:r>
        <w:proofErr w:type="spellEnd"/>
        <w:r>
          <w:rPr>
            <w:rFonts w:ascii="Times New Roman" w:eastAsia="Times New Roman" w:hAnsi="Times New Roman" w:cs="Times New Roman"/>
            <w:b/>
            <w:bCs/>
            <w:spacing w:val="-10"/>
            <w:sz w:val="24"/>
            <w:szCs w:val="24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الصحيحة</w:t>
        </w:r>
        <w:r>
          <w:rPr>
            <w:rFonts w:ascii="Times New Roman" w:eastAsia="Times New Roman" w:hAnsi="Times New Roman" w:cs="Times New Roman"/>
            <w:b/>
            <w:bCs/>
            <w:spacing w:val="-6"/>
            <w:sz w:val="24"/>
            <w:szCs w:val="24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فيما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4"/>
            <w:szCs w:val="24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75"/>
            <w:sz w:val="24"/>
            <w:szCs w:val="24"/>
            <w:rtl/>
          </w:rPr>
          <w:t>يلي</w:t>
        </w:r>
      </w:hyperlink>
    </w:p>
    <w:p w14:paraId="6E6294FB" w14:textId="77777777" w:rsidR="00545BBD" w:rsidRDefault="00000000">
      <w:pPr>
        <w:widowControl w:val="0"/>
        <w:autoSpaceDE w:val="0"/>
        <w:autoSpaceDN w:val="0"/>
        <w:spacing w:before="88" w:after="0" w:line="240" w:lineRule="auto"/>
        <w:ind w:right="78"/>
        <w:jc w:val="right"/>
        <w:rPr>
          <w:rFonts w:ascii="Arial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column"/>
      </w:r>
      <w:hyperlink r:id="rId46">
        <w:r>
          <w:rPr>
            <w:rFonts w:ascii="Arial" w:eastAsia="Times New Roman" w:hAnsi="Times New Roman" w:cs="Arial"/>
            <w:b/>
            <w:bCs/>
            <w:spacing w:val="-2"/>
            <w:w w:val="90"/>
            <w:sz w:val="24"/>
            <w:szCs w:val="24"/>
            <w:rtl/>
          </w:rPr>
          <w:t>السؤال</w:t>
        </w:r>
        <w:r>
          <w:rPr>
            <w:rFonts w:ascii="Arial" w:eastAsia="Times New Roman" w:hAnsi="Times New Roman" w:cs="Arial"/>
            <w:b/>
            <w:bCs/>
            <w:sz w:val="24"/>
            <w:szCs w:val="24"/>
            <w:rtl/>
          </w:rPr>
          <w:t xml:space="preserve"> </w:t>
        </w:r>
        <w:proofErr w:type="spellStart"/>
        <w:r>
          <w:rPr>
            <w:rFonts w:ascii="Arial" w:eastAsia="Times New Roman" w:hAnsi="Times New Roman" w:cs="Arial"/>
            <w:b/>
            <w:bCs/>
            <w:w w:val="90"/>
            <w:sz w:val="24"/>
            <w:szCs w:val="24"/>
            <w:rtl/>
          </w:rPr>
          <w:t>األول</w:t>
        </w:r>
        <w:proofErr w:type="spellEnd"/>
      </w:hyperlink>
    </w:p>
    <w:p w14:paraId="56FA491C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Arial" w:eastAsia="Times New Roman" w:hAnsi="Times New Roman" w:cs="Arial"/>
        </w:rPr>
        <w:sectPr w:rsidR="00545BBD">
          <w:type w:val="continuous"/>
          <w:pgSz w:w="11910" w:h="16450"/>
          <w:pgMar w:top="620" w:right="200" w:bottom="280" w:left="520" w:header="720" w:footer="720" w:gutter="0"/>
          <w:cols w:num="3" w:space="720" w:equalWidth="0">
            <w:col w:w="6963" w:space="40"/>
            <w:col w:w="2734" w:space="39"/>
            <w:col w:w="1414" w:space="0"/>
          </w:cols>
        </w:sectPr>
      </w:pPr>
    </w:p>
    <w:p w14:paraId="5AD38E9D" w14:textId="77777777" w:rsidR="00545BBD" w:rsidRDefault="00000000">
      <w:pPr>
        <w:widowControl w:val="0"/>
        <w:autoSpaceDE w:val="0"/>
        <w:autoSpaceDN w:val="0"/>
        <w:bidi w:val="0"/>
        <w:spacing w:before="6" w:after="0" w:line="240" w:lineRule="auto"/>
        <w:rPr>
          <w:rFonts w:ascii="Arial" w:eastAsia="Times New Roman" w:hAnsi="Times New Roman" w:cs="Times New Roman"/>
          <w:b/>
          <w:bCs/>
          <w:sz w:val="2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8832" behindDoc="1" locked="0" layoutInCell="1" allowOverlap="1" wp14:anchorId="4C32886B" wp14:editId="14FE6ADA">
                <wp:simplePos x="0" y="0"/>
                <wp:positionH relativeFrom="page">
                  <wp:posOffset>355917</wp:posOffset>
                </wp:positionH>
                <wp:positionV relativeFrom="page">
                  <wp:posOffset>361950</wp:posOffset>
                </wp:positionV>
                <wp:extent cx="6892925" cy="9721850"/>
                <wp:effectExtent l="0" t="0" r="3175" b="0"/>
                <wp:wrapNone/>
                <wp:docPr id="173325333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925" cy="9721850"/>
                          <a:chOff x="0" y="0"/>
                          <a:chExt cx="6892925" cy="9721850"/>
                        </a:xfrm>
                      </wpg:grpSpPr>
                      <wps:wsp>
                        <wps:cNvPr id="1329984349" name="Graphic 5">
                          <a:hlinkClick r:id="rId34"/>
                        </wps:cNvPr>
                        <wps:cNvSpPr/>
                        <wps:spPr>
                          <a:xfrm>
                            <a:off x="6228778" y="2048509"/>
                            <a:ext cx="61976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31750">
                                <a:moveTo>
                                  <a:pt x="619442" y="222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31750"/>
                                </a:lnTo>
                                <a:lnTo>
                                  <a:pt x="619442" y="31750"/>
                                </a:lnTo>
                                <a:lnTo>
                                  <a:pt x="619442" y="22225"/>
                                </a:lnTo>
                                <a:close/>
                              </a:path>
                              <a:path w="619760" h="31750">
                                <a:moveTo>
                                  <a:pt x="619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442" y="9525"/>
                                </a:lnTo>
                                <a:lnTo>
                                  <a:pt x="619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4872378" name="Graphic 6">
                          <a:hlinkClick r:id="rId34"/>
                        </wps:cNvPr>
                        <wps:cNvSpPr/>
                        <wps:spPr>
                          <a:xfrm>
                            <a:off x="92075" y="50800"/>
                            <a:ext cx="675640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1057910">
                                <a:moveTo>
                                  <a:pt x="0" y="0"/>
                                </a:moveTo>
                                <a:lnTo>
                                  <a:pt x="2610802" y="0"/>
                                </a:lnTo>
                              </a:path>
                              <a:path w="6756400" h="1057910">
                                <a:moveTo>
                                  <a:pt x="2610802" y="0"/>
                                </a:moveTo>
                                <a:lnTo>
                                  <a:pt x="2617152" y="0"/>
                                </a:lnTo>
                              </a:path>
                              <a:path w="6756400" h="1057910">
                                <a:moveTo>
                                  <a:pt x="2617152" y="0"/>
                                </a:moveTo>
                                <a:lnTo>
                                  <a:pt x="4545393" y="0"/>
                                </a:lnTo>
                              </a:path>
                              <a:path w="6756400" h="1057910">
                                <a:moveTo>
                                  <a:pt x="4545393" y="0"/>
                                </a:moveTo>
                                <a:lnTo>
                                  <a:pt x="4551743" y="0"/>
                                </a:lnTo>
                              </a:path>
                              <a:path w="6756400" h="1057910">
                                <a:moveTo>
                                  <a:pt x="4551743" y="0"/>
                                </a:moveTo>
                                <a:lnTo>
                                  <a:pt x="6756082" y="0"/>
                                </a:lnTo>
                              </a:path>
                              <a:path w="6756400" h="1057910">
                                <a:moveTo>
                                  <a:pt x="2613977" y="3175"/>
                                </a:moveTo>
                                <a:lnTo>
                                  <a:pt x="2613977" y="232155"/>
                                </a:lnTo>
                              </a:path>
                              <a:path w="6756400" h="1057910">
                                <a:moveTo>
                                  <a:pt x="4548568" y="3175"/>
                                </a:moveTo>
                                <a:lnTo>
                                  <a:pt x="4548568" y="232155"/>
                                </a:lnTo>
                              </a:path>
                              <a:path w="6756400" h="1057910">
                                <a:moveTo>
                                  <a:pt x="0" y="235330"/>
                                </a:moveTo>
                                <a:lnTo>
                                  <a:pt x="2610802" y="235330"/>
                                </a:lnTo>
                              </a:path>
                              <a:path w="6756400" h="1057910">
                                <a:moveTo>
                                  <a:pt x="2613977" y="232155"/>
                                </a:moveTo>
                                <a:lnTo>
                                  <a:pt x="2613977" y="238505"/>
                                </a:lnTo>
                              </a:path>
                              <a:path w="6756400" h="1057910">
                                <a:moveTo>
                                  <a:pt x="4548568" y="232155"/>
                                </a:moveTo>
                                <a:lnTo>
                                  <a:pt x="4548568" y="238505"/>
                                </a:lnTo>
                              </a:path>
                              <a:path w="6756400" h="1057910">
                                <a:moveTo>
                                  <a:pt x="2613977" y="238505"/>
                                </a:moveTo>
                                <a:lnTo>
                                  <a:pt x="2613977" y="419480"/>
                                </a:lnTo>
                              </a:path>
                              <a:path w="6756400" h="1057910">
                                <a:moveTo>
                                  <a:pt x="4548568" y="238505"/>
                                </a:moveTo>
                                <a:lnTo>
                                  <a:pt x="4548568" y="419480"/>
                                </a:lnTo>
                              </a:path>
                              <a:path w="6756400" h="1057910">
                                <a:moveTo>
                                  <a:pt x="2613977" y="419480"/>
                                </a:moveTo>
                                <a:lnTo>
                                  <a:pt x="2613977" y="425830"/>
                                </a:lnTo>
                              </a:path>
                              <a:path w="6756400" h="1057910">
                                <a:moveTo>
                                  <a:pt x="4548568" y="419480"/>
                                </a:moveTo>
                                <a:lnTo>
                                  <a:pt x="4548568" y="425830"/>
                                </a:lnTo>
                              </a:path>
                              <a:path w="6756400" h="1057910">
                                <a:moveTo>
                                  <a:pt x="2613977" y="425830"/>
                                </a:moveTo>
                                <a:lnTo>
                                  <a:pt x="2613977" y="625855"/>
                                </a:lnTo>
                              </a:path>
                              <a:path w="6756400" h="1057910">
                                <a:moveTo>
                                  <a:pt x="4548568" y="425830"/>
                                </a:moveTo>
                                <a:lnTo>
                                  <a:pt x="4548568" y="625855"/>
                                </a:lnTo>
                              </a:path>
                              <a:path w="6756400" h="1057910">
                                <a:moveTo>
                                  <a:pt x="0" y="629030"/>
                                </a:moveTo>
                                <a:lnTo>
                                  <a:pt x="2610802" y="629030"/>
                                </a:lnTo>
                              </a:path>
                              <a:path w="6756400" h="1057910">
                                <a:moveTo>
                                  <a:pt x="2613977" y="625855"/>
                                </a:moveTo>
                                <a:lnTo>
                                  <a:pt x="2613977" y="632205"/>
                                </a:lnTo>
                              </a:path>
                              <a:path w="6756400" h="1057910">
                                <a:moveTo>
                                  <a:pt x="4548568" y="625855"/>
                                </a:moveTo>
                                <a:lnTo>
                                  <a:pt x="4548568" y="632205"/>
                                </a:lnTo>
                              </a:path>
                              <a:path w="6756400" h="1057910">
                                <a:moveTo>
                                  <a:pt x="2613977" y="632205"/>
                                </a:moveTo>
                                <a:lnTo>
                                  <a:pt x="2613977" y="1057655"/>
                                </a:lnTo>
                              </a:path>
                              <a:path w="6756400" h="1057910">
                                <a:moveTo>
                                  <a:pt x="4548568" y="632205"/>
                                </a:moveTo>
                                <a:lnTo>
                                  <a:pt x="4548568" y="10576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512222" name="Graphic 7">
                          <a:hlinkClick r:id="rId42"/>
                        </wps:cNvPr>
                        <wps:cNvSpPr/>
                        <wps:spPr>
                          <a:xfrm>
                            <a:off x="0" y="1108455"/>
                            <a:ext cx="68929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295910">
                                <a:moveTo>
                                  <a:pt x="1352804" y="266954"/>
                                </a:moveTo>
                                <a:lnTo>
                                  <a:pt x="0" y="266954"/>
                                </a:lnTo>
                                <a:lnTo>
                                  <a:pt x="0" y="295529"/>
                                </a:lnTo>
                                <a:lnTo>
                                  <a:pt x="1352804" y="295529"/>
                                </a:lnTo>
                                <a:lnTo>
                                  <a:pt x="1352804" y="266954"/>
                                </a:lnTo>
                                <a:close/>
                              </a:path>
                              <a:path w="6892925" h="295910">
                                <a:moveTo>
                                  <a:pt x="6892607" y="47879"/>
                                </a:moveTo>
                                <a:lnTo>
                                  <a:pt x="6892607" y="47879"/>
                                </a:lnTo>
                                <a:lnTo>
                                  <a:pt x="92075" y="47879"/>
                                </a:lnTo>
                                <a:lnTo>
                                  <a:pt x="92075" y="57404"/>
                                </a:lnTo>
                                <a:lnTo>
                                  <a:pt x="6835457" y="57404"/>
                                </a:lnTo>
                                <a:lnTo>
                                  <a:pt x="6835457" y="266954"/>
                                </a:lnTo>
                                <a:lnTo>
                                  <a:pt x="1381442" y="266954"/>
                                </a:lnTo>
                                <a:lnTo>
                                  <a:pt x="1352867" y="266954"/>
                                </a:lnTo>
                                <a:lnTo>
                                  <a:pt x="1352867" y="295529"/>
                                </a:lnTo>
                                <a:lnTo>
                                  <a:pt x="1381442" y="295529"/>
                                </a:lnTo>
                                <a:lnTo>
                                  <a:pt x="6835457" y="295529"/>
                                </a:lnTo>
                                <a:lnTo>
                                  <a:pt x="6864032" y="295529"/>
                                </a:lnTo>
                                <a:lnTo>
                                  <a:pt x="6864032" y="266954"/>
                                </a:lnTo>
                                <a:lnTo>
                                  <a:pt x="6864032" y="57404"/>
                                </a:lnTo>
                                <a:lnTo>
                                  <a:pt x="6892607" y="57404"/>
                                </a:lnTo>
                                <a:lnTo>
                                  <a:pt x="6892607" y="47879"/>
                                </a:lnTo>
                                <a:close/>
                              </a:path>
                              <a:path w="6892925" h="295910">
                                <a:moveTo>
                                  <a:pt x="6892607" y="0"/>
                                </a:moveTo>
                                <a:lnTo>
                                  <a:pt x="6892607" y="0"/>
                                </a:lnTo>
                                <a:lnTo>
                                  <a:pt x="92075" y="0"/>
                                </a:lnTo>
                                <a:lnTo>
                                  <a:pt x="92075" y="38100"/>
                                </a:lnTo>
                                <a:lnTo>
                                  <a:pt x="6892607" y="38100"/>
                                </a:lnTo>
                                <a:lnTo>
                                  <a:pt x="6892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5522734" name="Graphic 8"/>
                        <wps:cNvSpPr/>
                        <wps:spPr>
                          <a:xfrm>
                            <a:off x="3175" y="1403985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3669659" name="Graphic 9">
                          <a:hlinkClick r:id="rId33"/>
                        </wps:cNvPr>
                        <wps:cNvSpPr/>
                        <wps:spPr>
                          <a:xfrm>
                            <a:off x="0" y="1403984"/>
                            <a:ext cx="6864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266700">
                                <a:moveTo>
                                  <a:pt x="6835394" y="260350"/>
                                </a:moveTo>
                                <a:lnTo>
                                  <a:pt x="0" y="260350"/>
                                </a:lnTo>
                                <a:lnTo>
                                  <a:pt x="0" y="266700"/>
                                </a:lnTo>
                                <a:lnTo>
                                  <a:pt x="6835394" y="266700"/>
                                </a:lnTo>
                                <a:lnTo>
                                  <a:pt x="6835394" y="260350"/>
                                </a:lnTo>
                                <a:close/>
                              </a:path>
                              <a:path w="6864350" h="266700">
                                <a:moveTo>
                                  <a:pt x="6835394" y="247650"/>
                                </a:moveTo>
                                <a:lnTo>
                                  <a:pt x="0" y="247650"/>
                                </a:lnTo>
                                <a:lnTo>
                                  <a:pt x="0" y="254000"/>
                                </a:lnTo>
                                <a:lnTo>
                                  <a:pt x="6835394" y="254000"/>
                                </a:lnTo>
                                <a:lnTo>
                                  <a:pt x="6835394" y="247650"/>
                                </a:lnTo>
                                <a:close/>
                              </a:path>
                              <a:path w="6864350" h="266700">
                                <a:moveTo>
                                  <a:pt x="6864032" y="260350"/>
                                </a:moveTo>
                                <a:lnTo>
                                  <a:pt x="6835457" y="260350"/>
                                </a:lnTo>
                                <a:lnTo>
                                  <a:pt x="6835457" y="266700"/>
                                </a:lnTo>
                                <a:lnTo>
                                  <a:pt x="6864032" y="266700"/>
                                </a:lnTo>
                                <a:lnTo>
                                  <a:pt x="6864032" y="260350"/>
                                </a:lnTo>
                                <a:close/>
                              </a:path>
                              <a:path w="6864350" h="266700">
                                <a:moveTo>
                                  <a:pt x="6864032" y="0"/>
                                </a:moveTo>
                                <a:lnTo>
                                  <a:pt x="6835457" y="0"/>
                                </a:lnTo>
                                <a:lnTo>
                                  <a:pt x="6835457" y="247650"/>
                                </a:lnTo>
                                <a:lnTo>
                                  <a:pt x="6835457" y="254000"/>
                                </a:lnTo>
                                <a:lnTo>
                                  <a:pt x="6864032" y="254000"/>
                                </a:lnTo>
                                <a:lnTo>
                                  <a:pt x="6864032" y="247650"/>
                                </a:lnTo>
                                <a:lnTo>
                                  <a:pt x="686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91070179" name="Image 10">
                            <a:hlinkClick r:id="rId33"/>
                          </pic:cNvPr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541" y="6095"/>
                            <a:ext cx="1320065" cy="211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494535" name="Image 11">
                            <a:hlinkClick r:id="rId33"/>
                          </pic:cNvPr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027" y="165036"/>
                            <a:ext cx="1543024" cy="2477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8434478" name="Image 12">
                            <a:hlinkClick r:id="rId24"/>
                          </pic:cNvPr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5152" y="286384"/>
                            <a:ext cx="1169644" cy="758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662912" name="Image 13">
                            <a:hlinkClick r:id="rId33"/>
                          </pic:cNvPr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632" y="1704949"/>
                            <a:ext cx="553250" cy="4833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8156247" name="Image 14">
                            <a:hlinkClick r:id="rId33"/>
                          </pic:cNvPr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57" y="1543050"/>
                            <a:ext cx="638175" cy="6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7446785" name="Graphic 15">
                          <a:hlinkClick r:id="rId38"/>
                        </wps:cNvPr>
                        <wps:cNvSpPr/>
                        <wps:spPr>
                          <a:xfrm>
                            <a:off x="117157" y="1543050"/>
                            <a:ext cx="63817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58495">
                                <a:moveTo>
                                  <a:pt x="0" y="106425"/>
                                </a:moveTo>
                                <a:lnTo>
                                  <a:pt x="8359" y="64990"/>
                                </a:lnTo>
                                <a:lnTo>
                                  <a:pt x="31154" y="31162"/>
                                </a:lnTo>
                                <a:lnTo>
                                  <a:pt x="64963" y="8360"/>
                                </a:lnTo>
                                <a:lnTo>
                                  <a:pt x="106362" y="0"/>
                                </a:lnTo>
                                <a:lnTo>
                                  <a:pt x="531812" y="0"/>
                                </a:lnTo>
                                <a:lnTo>
                                  <a:pt x="573211" y="8360"/>
                                </a:lnTo>
                                <a:lnTo>
                                  <a:pt x="607020" y="31162"/>
                                </a:lnTo>
                                <a:lnTo>
                                  <a:pt x="629815" y="64990"/>
                                </a:lnTo>
                                <a:lnTo>
                                  <a:pt x="638175" y="106425"/>
                                </a:lnTo>
                                <a:lnTo>
                                  <a:pt x="638175" y="552069"/>
                                </a:lnTo>
                                <a:lnTo>
                                  <a:pt x="629815" y="593504"/>
                                </a:lnTo>
                                <a:lnTo>
                                  <a:pt x="607020" y="627332"/>
                                </a:lnTo>
                                <a:lnTo>
                                  <a:pt x="573211" y="650134"/>
                                </a:lnTo>
                                <a:lnTo>
                                  <a:pt x="531812" y="658495"/>
                                </a:lnTo>
                                <a:lnTo>
                                  <a:pt x="106362" y="658495"/>
                                </a:lnTo>
                                <a:lnTo>
                                  <a:pt x="64963" y="650134"/>
                                </a:lnTo>
                                <a:lnTo>
                                  <a:pt x="31154" y="627332"/>
                                </a:lnTo>
                                <a:lnTo>
                                  <a:pt x="8359" y="593504"/>
                                </a:lnTo>
                                <a:lnTo>
                                  <a:pt x="0" y="552069"/>
                                </a:lnTo>
                                <a:lnTo>
                                  <a:pt x="0" y="106425"/>
                                </a:lnTo>
                                <a:close/>
                              </a:path>
                              <a:path w="638175" h="658495">
                                <a:moveTo>
                                  <a:pt x="0" y="331597"/>
                                </a:moveTo>
                                <a:lnTo>
                                  <a:pt x="638175" y="33159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84213830" name="Image 16">
                            <a:hlinkClick r:id="rId34"/>
                          </pic:cNvPr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757" y="758799"/>
                            <a:ext cx="667550" cy="426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2456659" name="Image 17">
                            <a:hlinkClick r:id="rId34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207" y="850874"/>
                            <a:ext cx="578637" cy="245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3470145" name="Image 18">
                            <a:hlinkClick r:id="rId34"/>
                          </pic:cNvPr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432" y="698500"/>
                            <a:ext cx="638175" cy="39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>
                          <a:hlinkClick r:id="rId34"/>
                        </wps:cNvPr>
                        <wps:cNvSpPr/>
                        <wps:spPr>
                          <a:xfrm>
                            <a:off x="920432" y="698500"/>
                            <a:ext cx="63817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398145">
                                <a:moveTo>
                                  <a:pt x="0" y="66421"/>
                                </a:moveTo>
                                <a:lnTo>
                                  <a:pt x="5216" y="40558"/>
                                </a:lnTo>
                                <a:lnTo>
                                  <a:pt x="19446" y="19446"/>
                                </a:lnTo>
                                <a:lnTo>
                                  <a:pt x="40558" y="5216"/>
                                </a:lnTo>
                                <a:lnTo>
                                  <a:pt x="66421" y="0"/>
                                </a:lnTo>
                                <a:lnTo>
                                  <a:pt x="571754" y="0"/>
                                </a:lnTo>
                                <a:lnTo>
                                  <a:pt x="597616" y="5216"/>
                                </a:lnTo>
                                <a:lnTo>
                                  <a:pt x="618728" y="19446"/>
                                </a:lnTo>
                                <a:lnTo>
                                  <a:pt x="632958" y="40558"/>
                                </a:lnTo>
                                <a:lnTo>
                                  <a:pt x="638175" y="66421"/>
                                </a:lnTo>
                                <a:lnTo>
                                  <a:pt x="638175" y="331724"/>
                                </a:lnTo>
                                <a:lnTo>
                                  <a:pt x="632958" y="357586"/>
                                </a:lnTo>
                                <a:lnTo>
                                  <a:pt x="618728" y="378698"/>
                                </a:lnTo>
                                <a:lnTo>
                                  <a:pt x="597616" y="392928"/>
                                </a:lnTo>
                                <a:lnTo>
                                  <a:pt x="571754" y="398145"/>
                                </a:lnTo>
                                <a:lnTo>
                                  <a:pt x="66421" y="398145"/>
                                </a:lnTo>
                                <a:lnTo>
                                  <a:pt x="40558" y="392928"/>
                                </a:lnTo>
                                <a:lnTo>
                                  <a:pt x="19446" y="378698"/>
                                </a:lnTo>
                                <a:lnTo>
                                  <a:pt x="5216" y="357586"/>
                                </a:lnTo>
                                <a:lnTo>
                                  <a:pt x="0" y="331724"/>
                                </a:lnTo>
                                <a:lnTo>
                                  <a:pt x="0" y="664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1768387" name="Graphic 20"/>
                        <wps:cNvSpPr/>
                        <wps:spPr>
                          <a:xfrm>
                            <a:off x="6854507" y="0"/>
                            <a:ext cx="9525" cy="972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7218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1850"/>
                                </a:lnTo>
                                <a:lnTo>
                                  <a:pt x="9525" y="97218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21C6" id="Group 4" o:spid="_x0000_s1026" style="position:absolute;left:0;text-align:left;margin-left:28pt;margin-top:28.5pt;width:542.75pt;height:765.5pt;z-index:-251547648;mso-wrap-distance-left:0;mso-wrap-distance-right:0;mso-position-horizontal-relative:page;mso-position-vertical-relative:page" coordsize="68929,97218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">
                <v:shape id="Graphic 5" o:spid="_x0000_s1027" style="position:absolute;left:62287;top:20485;width:6198;height:317;visibility:visible;mso-wrap-style:square;v-text-anchor:top" coordsize="619760,317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" o:button="t" path="m619442,22225l,22225r,9525l619442,31750r,-9525xem619442,l,,,9525r619442,l619442,xe" fillcolor="black" stroked="f">
                  <v:fill o:detectmouseclick="t"/>
                  <v:path arrowok="t"/>
                </v:shape>
                <v:shape id="Graphic 6" o:spid="_x0000_s1028" style="position:absolute;left:920;top:508;width:67564;height:10579;visibility:visible;mso-wrap-style:square;v-text-anchor:top" coordsize="6756400,10579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" o:button="t" path="m,l2610802,em2610802,r6350,em2617152,l4545393,em4545393,r6350,em4551743,l6756082,em2613977,3175r,228980em4548568,3175r,228980em,235330r2610802,em2613977,232155r,6350em4548568,232155r,6350em2613977,238505r,180975em4548568,238505r,180975em2613977,419480r,6350em4548568,419480r,6350em2613977,425830r,200025em4548568,425830r,200025em,629030r2610802,em2613977,625855r,6350em4548568,625855r,6350em2613977,632205r,425450em4548568,632205r,425450e" filled="f" strokeweight=".5pt">
                  <v:fill o:detectmouseclick="t"/>
                  <v:stroke dashstyle="1 1"/>
                  <v:path arrowok="t"/>
                </v:shape>
                <v:shape id="Graphic 7" o:spid="_x0000_s1029" style="position:absolute;top:11084;width:68929;height:2959;visibility:visible;mso-wrap-style:square;v-text-anchor:top" coordsize="6892925,29591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" o:button="t" path="m1352804,266954l,266954r,28575l1352804,295529r,-28575xem6892607,47879r,l92075,47879r,9525l6835457,57404r,209550l1381442,266954r-28575,l1352867,295529r28575,l6835457,295529r28575,l6864032,266954r,-209550l6892607,57404r,-9525xem6892607,r,l92075,r,38100l6892607,38100r,-38100xe" fillcolor="black" stroked="f">
                  <v:fill o:detectmouseclick="t"/>
                  <v:path arrowok="t"/>
                </v:shape>
                <v:shape id="Graphic 8" o:spid="_x0000_s1030" style="position:absolute;left:31;top:14039;width:13;height:2477;visibility:visible;mso-wrap-style:square;v-text-anchor:top" coordsize="1270,2476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" path="m,l,247650e" filled="f" strokeweight=".5pt">
                  <v:stroke dashstyle="1 1"/>
                  <v:path arrowok="t"/>
                </v:shape>
                <v:shape id="Graphic 9" o:spid="_x0000_s1031" style="position:absolute;top:14039;width:68643;height:2667;visibility:visible;mso-wrap-style:square;v-text-anchor:top" coordsize="6864350,266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" o:button="t" path="m6835394,260350l,260350r,6350l6835394,266700r,-6350xem6835394,247650l,247650r,6350l6835394,254000r,-6350xem6864032,260350r-28575,l6835457,266700r28575,l6864032,260350xem6864032,r-28575,l6835457,247650r,6350l6864032,254000r,-6350l6864032,xe" fillcolor="black" stroked="f">
                  <v:fill o:detectmouseclick="t"/>
                  <v:path arrowok="t"/>
                </v:shape>
                <v:shape id="Image 10" o:spid="_x0000_s1032" type="#_x0000_t75" style="position:absolute;left:30385;top:60;width:13201;height:21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" o:button="t">
                  <v:fill o:detectmouseclick="t"/>
                  <v:imagedata r:id="rId55" o:title=""/>
                </v:shape>
                <v:shape id="Image 11" o:spid="_x0000_s1033" type="#_x0000_t75" style="position:absolute;left:50230;top:1650;width:15430;height:247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" o:button="t">
                  <v:fill o:detectmouseclick="t"/>
                  <v:imagedata r:id="rId56" o:title=""/>
                </v:shape>
                <v:shape id="Image 12" o:spid="_x0000_s1034" type="#_x0000_t75" style="position:absolute;left:31251;top:2863;width:11696;height:758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" o:button="t">
                  <v:fill o:detectmouseclick="t"/>
                  <v:imagedata r:id="rId57" o:title=""/>
                </v:shape>
                <v:shape id="Image 13" o:spid="_x0000_s1035" type="#_x0000_t75" style="position:absolute;left:2346;top:17049;width:5532;height:483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" o:button="t">
                  <v:fill o:detectmouseclick="t"/>
                  <v:imagedata r:id="rId58" o:title=""/>
                </v:shape>
                <v:shape id="Image 14" o:spid="_x0000_s1036" type="#_x0000_t75" style="position:absolute;left:1171;top:15430;width:6382;height:658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" o:button="t">
                  <v:fill o:detectmouseclick="t"/>
                  <v:imagedata r:id="rId59" o:title=""/>
                </v:shape>
                <v:shape id="Graphic 15" o:spid="_x0000_s1037" style="position:absolute;left:1171;top:15430;width:6382;height:6585;visibility:visible;mso-wrap-style:square;v-text-anchor:top" coordsize="638175,6584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" o:button="t" path="m,106425l8359,64990,31154,31162,64963,8360,106362,,531812,r41399,8360l607020,31162r22795,33828l638175,106425r,445644l629815,593504r-22795,33828l573211,650134r-41399,8361l106362,658495,64963,650134,31154,627332,8359,593504,,552069,,106425xem,331597r638175,e" filled="f" strokeweight="2pt">
                  <v:fill o:detectmouseclick="t"/>
                  <v:path arrowok="t"/>
                </v:shape>
                <v:shape id="Image 16" o:spid="_x0000_s1038" type="#_x0000_t75" style="position:absolute;left:9807;top:7587;width:6676;height:426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" o:button="t">
                  <v:fill o:detectmouseclick="t"/>
                  <v:imagedata r:id="rId60" o:title=""/>
                </v:shape>
                <v:shape id="Image 17" o:spid="_x0000_s1039" type="#_x0000_t75" style="position:absolute;left:10252;top:8508;width:5786;height:245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" o:button="t">
                  <v:fill o:detectmouseclick="t"/>
                  <v:imagedata r:id="rId61" o:title=""/>
                </v:shape>
                <v:shape id="Image 18" o:spid="_x0000_s1040" type="#_x0000_t75" style="position:absolute;left:9204;top:6985;width:6382;height:398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" o:button="t">
                  <v:fill o:detectmouseclick="t"/>
                  <v:imagedata r:id="rId62" o:title=""/>
                </v:shape>
                <v:shape id="Graphic 19" o:spid="_x0000_s1041" style="position:absolute;left:9204;top:6985;width:6382;height:3981;visibility:visible;mso-wrap-style:square;v-text-anchor:top" coordsize="638175,3981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" o:button="t" path="m,66421l5216,40558,19446,19446,40558,5216,66421,,571754,r25862,5216l618728,19446r14230,21112l638175,66421r,265303l632958,357586r-14230,21112l597616,392928r-25862,5217l66421,398145,40558,392928,19446,378698,5216,357586,,331724,,66421xe" filled="f" strokeweight="2pt">
                  <v:fill o:detectmouseclick="t"/>
                  <v:path arrowok="t"/>
                </v:shape>
                <v:shape id="Graphic 20" o:spid="_x0000_s1042" style="position:absolute;left:68545;width:95;height:97218;visibility:visible;mso-wrap-style:square;v-text-anchor:top" coordsize="9525,97218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" path="m9525,l,,,9721850r9525,l9525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62688" behindDoc="0" locked="0" layoutInCell="1" allowOverlap="1" wp14:anchorId="58E512AD" wp14:editId="670A53C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064375" cy="10010775"/>
                <wp:effectExtent l="0" t="0" r="0" b="0"/>
                <wp:wrapNone/>
                <wp:docPr id="116086627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4375" cy="10010775"/>
                          <a:chOff x="0" y="0"/>
                          <a:chExt cx="7064375" cy="10010775"/>
                        </a:xfrm>
                      </wpg:grpSpPr>
                      <pic:pic xmlns:pic="http://schemas.openxmlformats.org/drawingml/2006/picture">
                        <pic:nvPicPr>
                          <pic:cNvPr id="22" name="Image 22">
                            <a:hlinkClick r:id="rId41"/>
                          </pic:cNvPr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1660486"/>
                            <a:ext cx="667550" cy="68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71550" y="957961"/>
                            <a:ext cx="63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>
                                <a:moveTo>
                                  <a:pt x="0" y="0"/>
                                </a:moveTo>
                                <a:lnTo>
                                  <a:pt x="6381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4" name="Image 24">
                            <a:hlinkClick r:id="rId41"/>
                          </pic:cNvPr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3650" y="4822697"/>
                            <a:ext cx="2853802" cy="586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>
                          <a:hlinkClick r:id="rId41"/>
                        </wps:cNvPr>
                        <wps:cNvSpPr/>
                        <wps:spPr>
                          <a:xfrm>
                            <a:off x="0" y="0"/>
                            <a:ext cx="6953250" cy="983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0" h="9836150">
                                <a:moveTo>
                                  <a:pt x="6896036" y="47625"/>
                                </a:moveTo>
                                <a:lnTo>
                                  <a:pt x="57467" y="47625"/>
                                </a:lnTo>
                                <a:lnTo>
                                  <a:pt x="47942" y="47625"/>
                                </a:lnTo>
                                <a:lnTo>
                                  <a:pt x="47942" y="57150"/>
                                </a:lnTo>
                                <a:lnTo>
                                  <a:pt x="47942" y="9779000"/>
                                </a:lnTo>
                                <a:lnTo>
                                  <a:pt x="47942" y="9788525"/>
                                </a:lnTo>
                                <a:lnTo>
                                  <a:pt x="57467" y="9788525"/>
                                </a:lnTo>
                                <a:lnTo>
                                  <a:pt x="6896036" y="9788525"/>
                                </a:lnTo>
                                <a:lnTo>
                                  <a:pt x="6896036" y="9779000"/>
                                </a:lnTo>
                                <a:lnTo>
                                  <a:pt x="57467" y="9779000"/>
                                </a:lnTo>
                                <a:lnTo>
                                  <a:pt x="57467" y="57150"/>
                                </a:lnTo>
                                <a:lnTo>
                                  <a:pt x="6896036" y="57150"/>
                                </a:lnTo>
                                <a:lnTo>
                                  <a:pt x="6896036" y="47625"/>
                                </a:lnTo>
                                <a:close/>
                              </a:path>
                              <a:path w="6953250" h="9836150">
                                <a:moveTo>
                                  <a:pt x="6896036" y="0"/>
                                </a:moveTo>
                                <a:lnTo>
                                  <a:pt x="57467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0" y="9779000"/>
                                </a:lnTo>
                                <a:lnTo>
                                  <a:pt x="0" y="9798050"/>
                                </a:lnTo>
                                <a:lnTo>
                                  <a:pt x="0" y="9836150"/>
                                </a:lnTo>
                                <a:lnTo>
                                  <a:pt x="38100" y="9836150"/>
                                </a:lnTo>
                                <a:lnTo>
                                  <a:pt x="57467" y="9836150"/>
                                </a:lnTo>
                                <a:lnTo>
                                  <a:pt x="6896036" y="9836150"/>
                                </a:lnTo>
                                <a:lnTo>
                                  <a:pt x="6896036" y="9798050"/>
                                </a:lnTo>
                                <a:lnTo>
                                  <a:pt x="57467" y="9798050"/>
                                </a:lnTo>
                                <a:lnTo>
                                  <a:pt x="38100" y="9798050"/>
                                </a:lnTo>
                                <a:lnTo>
                                  <a:pt x="38100" y="977900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7467" y="38100"/>
                                </a:lnTo>
                                <a:lnTo>
                                  <a:pt x="6896036" y="38100"/>
                                </a:lnTo>
                                <a:lnTo>
                                  <a:pt x="6896036" y="0"/>
                                </a:lnTo>
                                <a:close/>
                              </a:path>
                              <a:path w="6953250" h="9836150">
                                <a:moveTo>
                                  <a:pt x="6905625" y="47625"/>
                                </a:moveTo>
                                <a:lnTo>
                                  <a:pt x="6896100" y="47625"/>
                                </a:lnTo>
                                <a:lnTo>
                                  <a:pt x="6896100" y="57150"/>
                                </a:lnTo>
                                <a:lnTo>
                                  <a:pt x="6896100" y="9779000"/>
                                </a:lnTo>
                                <a:lnTo>
                                  <a:pt x="6896100" y="9788525"/>
                                </a:lnTo>
                                <a:lnTo>
                                  <a:pt x="6905625" y="9788525"/>
                                </a:lnTo>
                                <a:lnTo>
                                  <a:pt x="6905625" y="9779000"/>
                                </a:lnTo>
                                <a:lnTo>
                                  <a:pt x="6905625" y="57150"/>
                                </a:lnTo>
                                <a:lnTo>
                                  <a:pt x="6905625" y="47625"/>
                                </a:lnTo>
                                <a:close/>
                              </a:path>
                              <a:path w="6953250" h="9836150">
                                <a:moveTo>
                                  <a:pt x="6953250" y="0"/>
                                </a:moveTo>
                                <a:lnTo>
                                  <a:pt x="6915150" y="0"/>
                                </a:lnTo>
                                <a:lnTo>
                                  <a:pt x="6896100" y="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5150" y="38100"/>
                                </a:lnTo>
                                <a:lnTo>
                                  <a:pt x="6915150" y="57150"/>
                                </a:lnTo>
                                <a:lnTo>
                                  <a:pt x="6915150" y="9779000"/>
                                </a:lnTo>
                                <a:lnTo>
                                  <a:pt x="6915150" y="9798050"/>
                                </a:lnTo>
                                <a:lnTo>
                                  <a:pt x="6896100" y="9798050"/>
                                </a:lnTo>
                                <a:lnTo>
                                  <a:pt x="6896100" y="9836150"/>
                                </a:lnTo>
                                <a:lnTo>
                                  <a:pt x="6915150" y="9836150"/>
                                </a:lnTo>
                                <a:lnTo>
                                  <a:pt x="6953250" y="9836150"/>
                                </a:lnTo>
                                <a:lnTo>
                                  <a:pt x="6953250" y="9798050"/>
                                </a:lnTo>
                                <a:lnTo>
                                  <a:pt x="6953250" y="9779000"/>
                                </a:lnTo>
                                <a:lnTo>
                                  <a:pt x="6953250" y="57150"/>
                                </a:lnTo>
                                <a:lnTo>
                                  <a:pt x="6953250" y="38100"/>
                                </a:lnTo>
                                <a:lnTo>
                                  <a:pt x="6953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6" name="Image 26">
                            <a:hlinkClick r:id="rId41"/>
                          </pic:cNvPr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7875" y="9629775"/>
                            <a:ext cx="374650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" o:spid="_x0000_s1097" style="width:556.25pt;height:788.25pt;margin-top:24pt;margin-left:24pt;mso-position-horizontal-relative:page;mso-position-vertical-relative:page;mso-wrap-distance-bottom:0;mso-wrap-distance-left:0;mso-wrap-distance-right:0;mso-wrap-distance-top:0;position:absolute;z-index:251761664" coordorigin="0,0" coordsize="21600,21600">
                <v:shape id="_x0000_s1098" type="#_x0000_t75" style="width:2041;height:1481;left:699;position:absolute;top:3583">
                  <v:imagedata r:id="rId66" o:title=""/>
                </v:shape>
                <v:shape id="_x0000_s1099" style="width:1951;height:3;left:2971;position:absolute;top:2067;v-text-anchor:top" coordsize="21600,21600" path="m,l21600,e" fillcolor="this" stroked="t" strokecolor="black" strokeweight="2pt"/>
                <v:shape id="_x0000_s1100" type="#_x0000_t75" style="width:8726;height:1265;left:8328;position:absolute;top:10406">
                  <v:imagedata r:id="rId67" o:title=""/>
                </v:shape>
                <v:shape id="_x0000_s1101" style="width:21260;height:21223;position:absolute;v-text-anchor:top" coordsize="21600,21600" path="m21422,105l179,105l179,105l149,105l149,105l149,126l149,126l149,21474l149,21474l149,21495l149,21495l179,21495l179,21495l21422,21495l21422,21495l21422,21474l21422,21474l179,21474l179,21474l179,126l179,126l21422,126l21422,126l21422,105xem21422,l179,l179,l118,l118,l,l,l,84l,84l,126l,126l,21474l,21474l,21516l,21516l,21600l,21600l118,21600l118,21600l179,21600l179,21600l21422,21600l21422,21600l21422,21516l21422,21516l179,21516l179,21516l118,21516l118,21516l118,21474l118,21474l118,126l118,126l118,84l118,84l179,84l179,84l21422,84l21422,84l21422,xem21452,105l21422,105l21422,105l21422,126l21422,126l21422,21474l21422,21474l21422,21495l21422,21495l21452,21495l21452,21495l21452,21474l21452,21474l21452,126l21452,126l21452,105xem21600,l21482,l21482,l21422,l21422,l21422,84l21422,84l21482,84l21482,84l21482,126l21482,126l21482,21474l21482,21474l21482,21516l21482,21516l21422,21516l21422,21516l21422,21600l21422,21600l21482,21600l21482,21600l21600,21600l21600,21600l21600,21516l21600,21516l21600,21474l21600,21474l21600,126l21600,126l21600,84l21600,84l21600,xe" fillcolor="black"/>
                <v:shape id="_x0000_s1102" type="#_x0000_t75" style="width:11455;height:822;left:10145;position:absolute;top:20778">
                  <v:imagedata r:id="rId68" o:title=""/>
                </v:shape>
              </v:group>
            </w:pict>
          </mc:Fallback>
        </mc:AlternateContent>
      </w:r>
    </w:p>
    <w:tbl>
      <w:tblPr>
        <w:tblStyle w:val="TableNormal0"/>
        <w:tblW w:w="0" w:type="auto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2588622C" w14:textId="77777777">
        <w:trPr>
          <w:trHeight w:val="317"/>
        </w:trPr>
        <w:tc>
          <w:tcPr>
            <w:tcW w:w="949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5E7" w14:textId="77777777" w:rsidR="00545BBD" w:rsidRDefault="00000000">
            <w:pPr>
              <w:spacing w:line="298" w:lineRule="exact"/>
              <w:ind w:left="15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95"/>
                  <w:sz w:val="28"/>
                  <w:szCs w:val="28"/>
                  <w:rtl/>
                </w:rPr>
                <w:t>اذا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كانت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س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9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=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68"/>
                  <w:w w:val="15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فإن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2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٦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–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س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=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2BA" w14:textId="77777777" w:rsidR="00545BBD" w:rsidRDefault="00000000">
            <w:pPr>
              <w:bidi w:val="0"/>
              <w:spacing w:before="155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70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1</w:t>
              </w:r>
            </w:hyperlink>
          </w:p>
        </w:tc>
      </w:tr>
      <w:tr w:rsidR="00AE4FF9" w14:paraId="22028BC7" w14:textId="77777777">
        <w:trPr>
          <w:trHeight w:val="3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6CD" w14:textId="77777777" w:rsidR="00545BBD" w:rsidRDefault="00000000">
            <w:pPr>
              <w:bidi w:val="0"/>
              <w:spacing w:line="305" w:lineRule="exact"/>
              <w:ind w:left="215" w:right="1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b/>
                  <w:spacing w:val="-10"/>
                  <w:w w:val="80"/>
                  <w:sz w:val="28"/>
                </w:rPr>
                <w:t>˻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7FE" w14:textId="77777777" w:rsidR="00545BBD" w:rsidRDefault="00000000">
            <w:pPr>
              <w:bidi w:val="0"/>
              <w:spacing w:before="26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E5F2" w14:textId="77777777" w:rsidR="00545BBD" w:rsidRDefault="00000000">
            <w:pPr>
              <w:bidi w:val="0"/>
              <w:spacing w:line="305" w:lineRule="exact"/>
              <w:ind w:left="30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b/>
                  <w:spacing w:val="-10"/>
                  <w:w w:val="170"/>
                  <w:sz w:val="28"/>
                </w:rPr>
                <w:t>’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3102" w14:textId="77777777" w:rsidR="00545BBD" w:rsidRDefault="00000000">
            <w:pPr>
              <w:spacing w:before="26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721" w14:textId="77777777" w:rsidR="00545BBD" w:rsidRDefault="00000000">
            <w:pPr>
              <w:bidi w:val="0"/>
              <w:spacing w:line="305" w:lineRule="exact"/>
              <w:ind w:left="475" w:right="44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b/>
                  <w:sz w:val="28"/>
                </w:rPr>
                <w:t>́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A8D1" w14:textId="77777777" w:rsidR="00545BBD" w:rsidRDefault="00000000">
            <w:pPr>
              <w:bidi w:val="0"/>
              <w:spacing w:before="26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2CDF" w14:textId="77777777" w:rsidR="00545BBD" w:rsidRDefault="00000000">
            <w:pPr>
              <w:bidi w:val="0"/>
              <w:spacing w:line="305" w:lineRule="exact"/>
              <w:ind w:left="475"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b/>
                  <w:spacing w:val="-10"/>
                  <w:w w:val="80"/>
                  <w:sz w:val="28"/>
                </w:rPr>
                <w:t>˼</w:t>
              </w:r>
            </w:hyperlink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43C6" w14:textId="77777777" w:rsidR="00545BBD" w:rsidRDefault="00000000">
            <w:pPr>
              <w:bidi w:val="0"/>
              <w:spacing w:line="305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7D3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6B907C4" w14:textId="77777777" w:rsidR="00545BBD" w:rsidRDefault="00545BBD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Times New Roman" w:hAnsi="Times New Roman" w:cs="Times New Roman"/>
          <w:b/>
          <w:bCs/>
          <w:sz w:val="13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41CFC38F" w14:textId="77777777">
        <w:trPr>
          <w:trHeight w:val="320"/>
        </w:trPr>
        <w:tc>
          <w:tcPr>
            <w:tcW w:w="9496" w:type="dxa"/>
            <w:gridSpan w:val="8"/>
          </w:tcPr>
          <w:p w14:paraId="136BC611" w14:textId="77777777" w:rsidR="00545BBD" w:rsidRDefault="00000000">
            <w:pPr>
              <w:spacing w:line="300" w:lineRule="exact"/>
              <w:ind w:right="607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95"/>
                  <w:sz w:val="28"/>
                  <w:szCs w:val="28"/>
                  <w:rtl/>
                </w:rPr>
                <w:t>اذا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كانت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2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=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3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37"/>
                  <w:sz w:val="28"/>
                  <w:szCs w:val="28"/>
                  <w:rtl/>
                </w:rPr>
                <w:t xml:space="preserve"> 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فإن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3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+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˻٦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=</w:t>
              </w:r>
            </w:hyperlink>
          </w:p>
        </w:tc>
        <w:tc>
          <w:tcPr>
            <w:tcW w:w="709" w:type="dxa"/>
            <w:vMerge w:val="restart"/>
          </w:tcPr>
          <w:p w14:paraId="289A482E" w14:textId="77777777" w:rsidR="00545BBD" w:rsidRDefault="00000000">
            <w:pPr>
              <w:bidi w:val="0"/>
              <w:spacing w:before="157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77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2</w:t>
              </w:r>
            </w:hyperlink>
          </w:p>
        </w:tc>
      </w:tr>
      <w:tr w:rsidR="00AE4FF9" w14:paraId="5ECD53CD" w14:textId="77777777">
        <w:trPr>
          <w:trHeight w:val="320"/>
        </w:trPr>
        <w:tc>
          <w:tcPr>
            <w:tcW w:w="2266" w:type="dxa"/>
          </w:tcPr>
          <w:p w14:paraId="5A8E1D4A" w14:textId="77777777" w:rsidR="00545BBD" w:rsidRDefault="00000000">
            <w:pPr>
              <w:bidi w:val="0"/>
              <w:spacing w:line="300" w:lineRule="exact"/>
              <w:ind w:left="2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b/>
                  <w:spacing w:val="-5"/>
                  <w:w w:val="80"/>
                  <w:sz w:val="28"/>
                </w:rPr>
                <w:t>˼˼</w:t>
              </w:r>
            </w:hyperlink>
          </w:p>
        </w:tc>
        <w:tc>
          <w:tcPr>
            <w:tcW w:w="425" w:type="dxa"/>
          </w:tcPr>
          <w:p w14:paraId="19067FA5" w14:textId="77777777" w:rsidR="00545BBD" w:rsidRDefault="00000000">
            <w:pPr>
              <w:bidi w:val="0"/>
              <w:spacing w:before="25" w:line="274" w:lineRule="exact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295B95AA" w14:textId="77777777" w:rsidR="00545BBD" w:rsidRDefault="00000000">
            <w:pPr>
              <w:bidi w:val="0"/>
              <w:spacing w:line="300" w:lineRule="exact"/>
              <w:ind w:left="30"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b/>
                  <w:spacing w:val="-5"/>
                  <w:w w:val="80"/>
                  <w:sz w:val="28"/>
                </w:rPr>
                <w:t>˼˻</w:t>
              </w:r>
            </w:hyperlink>
          </w:p>
        </w:tc>
        <w:tc>
          <w:tcPr>
            <w:tcW w:w="425" w:type="dxa"/>
          </w:tcPr>
          <w:p w14:paraId="3989617E" w14:textId="77777777" w:rsidR="00545BBD" w:rsidRDefault="00000000">
            <w:pPr>
              <w:spacing w:before="25" w:line="274" w:lineRule="exact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666DE43B" w14:textId="77777777" w:rsidR="00545BBD" w:rsidRDefault="00000000">
            <w:pPr>
              <w:bidi w:val="0"/>
              <w:spacing w:line="300" w:lineRule="exact"/>
              <w:ind w:right="301"/>
              <w:jc w:val="right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81">
              <w:r>
                <w:rPr>
                  <w:rFonts w:ascii="Arial" w:eastAsia="Times New Roman" w:hAnsi="Times New Roman" w:cs="Times New Roman"/>
                  <w:b/>
                  <w:spacing w:val="-5"/>
                  <w:sz w:val="28"/>
                </w:rPr>
                <w:t>٣٤</w:t>
              </w:r>
            </w:hyperlink>
          </w:p>
        </w:tc>
        <w:tc>
          <w:tcPr>
            <w:tcW w:w="425" w:type="dxa"/>
          </w:tcPr>
          <w:p w14:paraId="20D993E3" w14:textId="77777777" w:rsidR="00545BBD" w:rsidRDefault="00000000">
            <w:pPr>
              <w:bidi w:val="0"/>
              <w:spacing w:before="25" w:line="274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560B26E2" w14:textId="77777777" w:rsidR="00545BBD" w:rsidRDefault="00000000">
            <w:pPr>
              <w:bidi w:val="0"/>
              <w:spacing w:line="300" w:lineRule="exact"/>
              <w:ind w:left="475" w:right="445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82">
              <w:r>
                <w:rPr>
                  <w:rFonts w:ascii="Arial" w:eastAsia="Times New Roman" w:hAnsi="Times New Roman" w:cs="Times New Roman"/>
                  <w:b/>
                  <w:spacing w:val="-5"/>
                  <w:sz w:val="28"/>
                </w:rPr>
                <w:t>٣٥</w:t>
              </w:r>
            </w:hyperlink>
          </w:p>
        </w:tc>
        <w:tc>
          <w:tcPr>
            <w:tcW w:w="425" w:type="dxa"/>
          </w:tcPr>
          <w:p w14:paraId="04DF8785" w14:textId="77777777" w:rsidR="00545BBD" w:rsidRDefault="00000000">
            <w:pPr>
              <w:bidi w:val="0"/>
              <w:spacing w:line="300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E5E9D83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614B592" w14:textId="77777777" w:rsidR="00545BBD" w:rsidRDefault="00545BBD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Times New Roman" w:hAnsi="Times New Roman" w:cs="Times New Roman"/>
          <w:b/>
          <w:bCs/>
          <w:sz w:val="14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7D63B005" w14:textId="77777777">
        <w:trPr>
          <w:trHeight w:val="320"/>
        </w:trPr>
        <w:tc>
          <w:tcPr>
            <w:tcW w:w="9496" w:type="dxa"/>
            <w:gridSpan w:val="8"/>
          </w:tcPr>
          <w:p w14:paraId="63864A33" w14:textId="77777777" w:rsidR="00545BBD" w:rsidRDefault="00000000">
            <w:pPr>
              <w:spacing w:line="300" w:lineRule="exact"/>
              <w:ind w:right="6292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hyperlink r:id="rId83">
              <w:r>
                <w:rPr>
                  <w:rFonts w:ascii="Arial" w:eastAsia="Times New Roman" w:hAnsi="Arial" w:cs="Arial"/>
                  <w:b/>
                  <w:bCs/>
                  <w:spacing w:val="-4"/>
                  <w:sz w:val="28"/>
                  <w:szCs w:val="28"/>
                  <w:rtl/>
                </w:rPr>
                <w:t>قيمة</w:t>
              </w:r>
              <w:r>
                <w:rPr>
                  <w:rFonts w:ascii="Arial" w:eastAsia="Times New Roman" w:hAnsi="Arial" w:cs="Arial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٦</w:t>
              </w:r>
              <w:r>
                <w:rPr>
                  <w:rFonts w:ascii="Arial" w:eastAsia="Times New Roman" w:hAnsi="Arial" w:cs="Arial"/>
                  <w:b/>
                  <w:bCs/>
                  <w:spacing w:val="-8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÷</w:t>
              </w:r>
              <w:r>
                <w:rPr>
                  <w:rFonts w:ascii="Arial" w:eastAsia="Times New Roman" w:hAnsi="Arial" w:cs="Arial"/>
                  <w:b/>
                  <w:bCs/>
                  <w:spacing w:val="-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rtl/>
                </w:rPr>
                <w:t>أ</w:t>
              </w:r>
              <w:r>
                <w:rPr>
                  <w:rFonts w:ascii="Arial" w:eastAsia="Times New Roman" w:hAnsi="Arial" w:cs="Arial"/>
                  <w:b/>
                  <w:bCs/>
                  <w:spacing w:val="5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rtl/>
                </w:rPr>
                <w:t>إذا</w:t>
              </w:r>
              <w:r>
                <w:rPr>
                  <w:rFonts w:ascii="Arial" w:eastAsia="Times New Roman" w:hAnsi="Arial" w:cs="Arial"/>
                  <w:b/>
                  <w:bCs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rtl/>
                </w:rPr>
                <w:t>كانت</w:t>
              </w:r>
              <w:r>
                <w:rPr>
                  <w:rFonts w:ascii="Arial" w:eastAsia="Times New Roman" w:hAnsi="Arial" w:cs="Arial"/>
                  <w:b/>
                  <w:bCs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rtl/>
                </w:rPr>
                <w:t>أ</w:t>
              </w:r>
              <w:r>
                <w:rPr>
                  <w:rFonts w:ascii="Arial" w:eastAsia="Times New Roman" w:hAnsi="Arial" w:cs="Arial"/>
                  <w:b/>
                  <w:bCs/>
                  <w:spacing w:val="-7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=</w:t>
              </w:r>
              <w:r>
                <w:rPr>
                  <w:rFonts w:ascii="Arial" w:eastAsia="Times New Roman" w:hAnsi="Arial" w:cs="Arial"/>
                  <w:b/>
                  <w:bCs/>
                  <w:spacing w:val="-1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٣</w:t>
              </w:r>
              <w:r>
                <w:rPr>
                  <w:rFonts w:ascii="Arial" w:eastAsia="Times New Roman" w:hAnsi="Arial" w:cs="Arial"/>
                  <w:b/>
                  <w:bCs/>
                  <w:spacing w:val="-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rtl/>
                </w:rPr>
                <w:t>هي</w:t>
              </w:r>
              <w:r>
                <w:rPr>
                  <w:rFonts w:ascii="Arial" w:eastAsia="Times New Roman" w:hAnsi="Arial" w:cs="Arial"/>
                  <w:b/>
                  <w:bCs/>
                  <w:spacing w:val="-8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:</w:t>
              </w:r>
            </w:hyperlink>
          </w:p>
        </w:tc>
        <w:tc>
          <w:tcPr>
            <w:tcW w:w="709" w:type="dxa"/>
            <w:vMerge w:val="restart"/>
          </w:tcPr>
          <w:p w14:paraId="31D96E28" w14:textId="77777777" w:rsidR="00545BBD" w:rsidRDefault="00000000">
            <w:pPr>
              <w:bidi w:val="0"/>
              <w:spacing w:before="157"/>
              <w:ind w:left="38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84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3</w:t>
              </w:r>
            </w:hyperlink>
          </w:p>
        </w:tc>
      </w:tr>
      <w:tr w:rsidR="00AE4FF9" w14:paraId="5EB0B767" w14:textId="77777777">
        <w:trPr>
          <w:trHeight w:val="320"/>
        </w:trPr>
        <w:tc>
          <w:tcPr>
            <w:tcW w:w="2266" w:type="dxa"/>
          </w:tcPr>
          <w:p w14:paraId="7464B88F" w14:textId="77777777" w:rsidR="00545BBD" w:rsidRDefault="00000000">
            <w:pPr>
              <w:bidi w:val="0"/>
              <w:spacing w:line="300" w:lineRule="exact"/>
              <w:ind w:left="215"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b/>
                  <w:spacing w:val="-5"/>
                  <w:sz w:val="28"/>
                </w:rPr>
                <w:t>’˹</w:t>
              </w:r>
            </w:hyperlink>
          </w:p>
        </w:tc>
        <w:tc>
          <w:tcPr>
            <w:tcW w:w="425" w:type="dxa"/>
          </w:tcPr>
          <w:p w14:paraId="570932D2" w14:textId="77777777" w:rsidR="00545BBD" w:rsidRDefault="00000000">
            <w:pPr>
              <w:bidi w:val="0"/>
              <w:spacing w:before="26" w:line="274" w:lineRule="exact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16EF7949" w14:textId="77777777" w:rsidR="00545BBD" w:rsidRDefault="00000000">
            <w:pPr>
              <w:bidi w:val="0"/>
              <w:spacing w:line="300" w:lineRule="exact"/>
              <w:ind w:left="30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٦</w:t>
              </w:r>
            </w:hyperlink>
          </w:p>
        </w:tc>
        <w:tc>
          <w:tcPr>
            <w:tcW w:w="425" w:type="dxa"/>
          </w:tcPr>
          <w:p w14:paraId="7C0C9492" w14:textId="77777777" w:rsidR="00545BBD" w:rsidRDefault="00000000">
            <w:pPr>
              <w:spacing w:before="26" w:line="274" w:lineRule="exact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09ACA7F1" w14:textId="77777777" w:rsidR="00545BBD" w:rsidRDefault="00000000">
            <w:pPr>
              <w:bidi w:val="0"/>
              <w:spacing w:line="300" w:lineRule="exact"/>
              <w:ind w:left="1171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٤</w:t>
              </w:r>
            </w:hyperlink>
          </w:p>
        </w:tc>
        <w:tc>
          <w:tcPr>
            <w:tcW w:w="425" w:type="dxa"/>
          </w:tcPr>
          <w:p w14:paraId="3FB3889D" w14:textId="77777777" w:rsidR="00545BBD" w:rsidRDefault="00000000">
            <w:pPr>
              <w:bidi w:val="0"/>
              <w:spacing w:before="26" w:line="274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658CD47C" w14:textId="77777777" w:rsidR="00545BBD" w:rsidRDefault="00000000">
            <w:pPr>
              <w:bidi w:val="0"/>
              <w:spacing w:line="300" w:lineRule="exact"/>
              <w:ind w:left="475"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b/>
                  <w:spacing w:val="-10"/>
                  <w:w w:val="80"/>
                  <w:sz w:val="28"/>
                </w:rPr>
                <w:t>˻</w:t>
              </w:r>
            </w:hyperlink>
          </w:p>
        </w:tc>
        <w:tc>
          <w:tcPr>
            <w:tcW w:w="425" w:type="dxa"/>
          </w:tcPr>
          <w:p w14:paraId="66C09700" w14:textId="77777777" w:rsidR="00545BBD" w:rsidRDefault="00000000">
            <w:pPr>
              <w:bidi w:val="0"/>
              <w:spacing w:line="300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56DC1CE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C78D3C5" w14:textId="77777777" w:rsidR="00545BBD" w:rsidRDefault="00545BBD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Times New Roman" w:hAnsi="Times New Roman" w:cs="Times New Roman"/>
          <w:b/>
          <w:bCs/>
          <w:sz w:val="14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4B3152F7" w14:textId="77777777">
        <w:trPr>
          <w:trHeight w:val="640"/>
        </w:trPr>
        <w:tc>
          <w:tcPr>
            <w:tcW w:w="9496" w:type="dxa"/>
            <w:gridSpan w:val="8"/>
          </w:tcPr>
          <w:p w14:paraId="0260EEE2" w14:textId="77777777" w:rsidR="00545BBD" w:rsidRDefault="00000000">
            <w:pPr>
              <w:spacing w:line="318" w:lineRule="exact"/>
              <w:ind w:left="155"/>
              <w:rPr>
                <w:rFonts w:ascii="Arial" w:eastAsia="Times New Roman" w:hAnsi="Times New Roman" w:cs="Arial"/>
                <w:b/>
                <w:bCs/>
                <w:sz w:val="28"/>
                <w:szCs w:val="28"/>
              </w:rPr>
            </w:pPr>
            <w:hyperlink r:id="rId90"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أجابت</w:t>
              </w:r>
              <w:r>
                <w:rPr>
                  <w:rFonts w:ascii="Arial" w:eastAsia="Times New Roman" w:hAnsi="Times New Roman" w:cs="Arial"/>
                  <w:b/>
                  <w:bCs/>
                  <w:spacing w:val="-1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هند</w:t>
              </w:r>
              <w:r>
                <w:rPr>
                  <w:rFonts w:ascii="Arial" w:eastAsia="Times New Roman" w:hAnsi="Times New Roman" w:cs="Arial"/>
                  <w:b/>
                  <w:bCs/>
                  <w:spacing w:val="-1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إجابة</w:t>
              </w:r>
              <w:r>
                <w:rPr>
                  <w:rFonts w:ascii="Arial" w:eastAsia="Times New Roman" w:hAnsi="Times New Roman" w:cs="Arial"/>
                  <w:b/>
                  <w:bCs/>
                  <w:spacing w:val="-1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صحيحة</w:t>
              </w:r>
              <w:r>
                <w:rPr>
                  <w:rFonts w:ascii="Arial" w:eastAsia="Times New Roman" w:hAnsi="Times New Roman" w:cs="Arial"/>
                  <w:b/>
                  <w:bCs/>
                  <w:spacing w:val="-1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عن</w:t>
              </w:r>
              <w:r>
                <w:rPr>
                  <w:rFonts w:ascii="Arial" w:eastAsia="Times New Roman" w:hAnsi="Times New Roman" w:cs="Arial"/>
                  <w:b/>
                  <w:bCs/>
                  <w:spacing w:val="-3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</w:rPr>
                <w:t>١١</w:t>
              </w:r>
              <w:r>
                <w:rPr>
                  <w:rFonts w:ascii="Arial" w:eastAsia="Times New Roman" w:hAnsi="Times New Roman" w:cs="Arial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proofErr w:type="spellStart"/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سؤاال</w:t>
              </w:r>
              <w:proofErr w:type="spellEnd"/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position w:val="1"/>
                  <w:sz w:val="28"/>
                  <w:szCs w:val="28"/>
                  <w:rtl/>
                </w:rPr>
                <w:t>ً</w:t>
              </w:r>
              <w:r>
                <w:rPr>
                  <w:rFonts w:ascii="Arial" w:eastAsia="Times New Roman" w:hAnsi="Times New Roman" w:cs="Arial"/>
                  <w:b/>
                  <w:bCs/>
                  <w:spacing w:val="-6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في</w:t>
              </w:r>
              <w:r>
                <w:rPr>
                  <w:rFonts w:ascii="Arial" w:eastAsia="Times New Roman" w:hAnsi="Times New Roman" w:cs="Arial"/>
                  <w:b/>
                  <w:bCs/>
                  <w:spacing w:val="-1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أولمبياد</w:t>
              </w:r>
              <w:r>
                <w:rPr>
                  <w:rFonts w:ascii="Arial" w:eastAsia="Times New Roman" w:hAnsi="Times New Roman" w:cs="Arial"/>
                  <w:b/>
                  <w:bCs/>
                  <w:spacing w:val="-1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الرياضيات</w:t>
              </w:r>
              <w:r>
                <w:rPr>
                  <w:rFonts w:ascii="Arial" w:eastAsia="Times New Roman" w:hAnsi="Times New Roman" w:cs="Arial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إذا</w:t>
              </w:r>
              <w:r>
                <w:rPr>
                  <w:rFonts w:ascii="Arial" w:eastAsia="Times New Roman" w:hAnsi="Times New Roman" w:cs="Arial"/>
                  <w:b/>
                  <w:bCs/>
                  <w:spacing w:val="-1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كان</w:t>
              </w:r>
              <w:r>
                <w:rPr>
                  <w:rFonts w:ascii="Arial" w:eastAsia="Times New Roman" w:hAnsi="Times New Roman" w:cs="Arial"/>
                  <w:b/>
                  <w:bCs/>
                  <w:spacing w:val="-1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لكل</w:t>
              </w:r>
              <w:r>
                <w:rPr>
                  <w:rFonts w:ascii="Arial" w:eastAsia="Times New Roman" w:hAnsi="Times New Roman" w:cs="Arial"/>
                  <w:b/>
                  <w:bCs/>
                  <w:spacing w:val="-1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سؤال</w:t>
              </w:r>
              <w:r>
                <w:rPr>
                  <w:rFonts w:ascii="Arial" w:eastAsia="Times New Roman" w:hAnsi="Times New Roman" w:cs="Arial"/>
                  <w:b/>
                  <w:bCs/>
                  <w:spacing w:val="-1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</w:rPr>
                <w:t>٥</w:t>
              </w:r>
              <w:r>
                <w:rPr>
                  <w:rFonts w:ascii="Arial" w:eastAsia="Times New Roman" w:hAnsi="Times New Roman" w:cs="Arial"/>
                  <w:b/>
                  <w:bCs/>
                  <w:spacing w:val="-1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درجات</w:t>
              </w:r>
              <w:r>
                <w:rPr>
                  <w:rFonts w:ascii="Arial" w:eastAsia="Times New Roman" w:hAnsi="Times New Roman" w:cs="Arial"/>
                  <w:b/>
                  <w:bCs/>
                  <w:spacing w:val="-1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فكم</w:t>
              </w:r>
              <w:r>
                <w:rPr>
                  <w:rFonts w:ascii="Arial" w:eastAsia="Times New Roman" w:hAnsi="Times New Roman" w:cs="Arial"/>
                  <w:b/>
                  <w:bCs/>
                  <w:spacing w:val="-1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درجة</w:t>
              </w:r>
            </w:hyperlink>
          </w:p>
          <w:p w14:paraId="5BB8FE0F" w14:textId="77777777" w:rsidR="00545BBD" w:rsidRDefault="00000000">
            <w:pPr>
              <w:spacing w:line="302" w:lineRule="exact"/>
              <w:ind w:left="85"/>
              <w:rPr>
                <w:rFonts w:ascii="Arial" w:eastAsia="Times New Roman" w:hAnsi="Times New Roman" w:cs="Arial"/>
                <w:b/>
                <w:bCs/>
                <w:sz w:val="28"/>
                <w:szCs w:val="28"/>
              </w:rPr>
            </w:pPr>
            <w:hyperlink r:id="rId91">
              <w:r>
                <w:rPr>
                  <w:rFonts w:ascii="Arial" w:eastAsia="Times New Roman" w:hAnsi="Times New Roman" w:cs="Arial"/>
                  <w:b/>
                  <w:bCs/>
                  <w:spacing w:val="-4"/>
                  <w:w w:val="85"/>
                  <w:sz w:val="28"/>
                  <w:szCs w:val="28"/>
                  <w:rtl/>
                </w:rPr>
                <w:t>حصلت</w:t>
              </w:r>
              <w:r>
                <w:rPr>
                  <w:rFonts w:ascii="Arial" w:eastAsia="Times New Roman" w:hAnsi="Times New Roman" w:cs="Arial"/>
                  <w:b/>
                  <w:bCs/>
                  <w:spacing w:val="-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w w:val="85"/>
                  <w:sz w:val="28"/>
                  <w:szCs w:val="28"/>
                  <w:rtl/>
                </w:rPr>
                <w:t>عليها</w:t>
              </w:r>
              <w:r>
                <w:rPr>
                  <w:rFonts w:ascii="Arial" w:eastAsia="Times New Roman" w:hAnsi="Times New Roman" w:cs="Arial"/>
                  <w:b/>
                  <w:bCs/>
                  <w:spacing w:val="-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Arial" w:eastAsia="Times New Roman" w:hAnsi="Times New Roman" w:cs="Arial"/>
                  <w:b/>
                  <w:bCs/>
                  <w:w w:val="85"/>
                  <w:sz w:val="28"/>
                  <w:szCs w:val="28"/>
                  <w:rtl/>
                </w:rPr>
                <w:t>هند؟</w:t>
              </w:r>
            </w:hyperlink>
          </w:p>
        </w:tc>
        <w:tc>
          <w:tcPr>
            <w:tcW w:w="709" w:type="dxa"/>
            <w:vMerge w:val="restart"/>
          </w:tcPr>
          <w:p w14:paraId="62F77ADD" w14:textId="77777777" w:rsidR="00545BBD" w:rsidRDefault="00000000">
            <w:pPr>
              <w:bidi w:val="0"/>
              <w:spacing w:before="317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92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4</w:t>
              </w:r>
            </w:hyperlink>
          </w:p>
        </w:tc>
      </w:tr>
      <w:tr w:rsidR="00AE4FF9" w14:paraId="3A485B98" w14:textId="77777777">
        <w:trPr>
          <w:trHeight w:val="325"/>
        </w:trPr>
        <w:tc>
          <w:tcPr>
            <w:tcW w:w="2266" w:type="dxa"/>
          </w:tcPr>
          <w:p w14:paraId="3E48B009" w14:textId="77777777" w:rsidR="00545BBD" w:rsidRDefault="00000000">
            <w:pPr>
              <w:spacing w:line="305" w:lineRule="exact"/>
              <w:ind w:right="715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93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</w:rPr>
                <w:t>٥٥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rtl/>
                </w:rPr>
                <w:t xml:space="preserve"> درجة</w:t>
              </w:r>
            </w:hyperlink>
          </w:p>
        </w:tc>
        <w:tc>
          <w:tcPr>
            <w:tcW w:w="425" w:type="dxa"/>
          </w:tcPr>
          <w:p w14:paraId="05962F1A" w14:textId="77777777" w:rsidR="00545BBD" w:rsidRDefault="00000000">
            <w:pPr>
              <w:bidi w:val="0"/>
              <w:spacing w:before="26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6D99A626" w14:textId="77777777" w:rsidR="00545BBD" w:rsidRDefault="00000000">
            <w:pPr>
              <w:spacing w:line="305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</w:rPr>
                <w:t>٧˹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rtl/>
                </w:rPr>
                <w:t xml:space="preserve"> درجة</w:t>
              </w:r>
            </w:hyperlink>
          </w:p>
        </w:tc>
        <w:tc>
          <w:tcPr>
            <w:tcW w:w="425" w:type="dxa"/>
          </w:tcPr>
          <w:p w14:paraId="3A87F85D" w14:textId="77777777" w:rsidR="00545BBD" w:rsidRDefault="00000000">
            <w:pPr>
              <w:spacing w:before="26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0D4FEBAB" w14:textId="77777777" w:rsidR="00545BBD" w:rsidRDefault="00000000">
            <w:pPr>
              <w:spacing w:line="305" w:lineRule="exact"/>
              <w:ind w:right="57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</w:rPr>
                <w:t>٦٥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rtl/>
                </w:rPr>
                <w:t xml:space="preserve"> درجة</w:t>
              </w:r>
            </w:hyperlink>
          </w:p>
        </w:tc>
        <w:tc>
          <w:tcPr>
            <w:tcW w:w="425" w:type="dxa"/>
          </w:tcPr>
          <w:p w14:paraId="4E10B777" w14:textId="77777777" w:rsidR="00545BBD" w:rsidRDefault="00000000">
            <w:pPr>
              <w:bidi w:val="0"/>
              <w:spacing w:before="26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725B40D8" w14:textId="77777777" w:rsidR="00545BBD" w:rsidRDefault="00000000">
            <w:pPr>
              <w:spacing w:line="305" w:lineRule="exact"/>
              <w:ind w:right="57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</w:rPr>
                <w:t>٥˹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rtl/>
                </w:rPr>
                <w:t xml:space="preserve"> درجة</w:t>
              </w:r>
            </w:hyperlink>
          </w:p>
        </w:tc>
        <w:tc>
          <w:tcPr>
            <w:tcW w:w="425" w:type="dxa"/>
          </w:tcPr>
          <w:p w14:paraId="31D39EE6" w14:textId="77777777" w:rsidR="00545BBD" w:rsidRDefault="00000000">
            <w:pPr>
              <w:bidi w:val="0"/>
              <w:spacing w:line="305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E839DC5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4EEA592" w14:textId="77777777" w:rsidR="00545BBD" w:rsidRDefault="00545BBD">
      <w:pPr>
        <w:widowControl w:val="0"/>
        <w:autoSpaceDE w:val="0"/>
        <w:autoSpaceDN w:val="0"/>
        <w:bidi w:val="0"/>
        <w:spacing w:before="10" w:after="1" w:line="240" w:lineRule="auto"/>
        <w:rPr>
          <w:rFonts w:ascii="Arial" w:eastAsia="Times New Roman" w:hAnsi="Times New Roman" w:cs="Times New Roman"/>
          <w:b/>
          <w:bCs/>
          <w:sz w:val="13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18E56011" w14:textId="77777777">
        <w:trPr>
          <w:trHeight w:val="1655"/>
        </w:trPr>
        <w:tc>
          <w:tcPr>
            <w:tcW w:w="9496" w:type="dxa"/>
            <w:gridSpan w:val="8"/>
          </w:tcPr>
          <w:p w14:paraId="5252933A" w14:textId="77777777" w:rsidR="00545BBD" w:rsidRDefault="00000000">
            <w:pPr>
              <w:spacing w:line="321" w:lineRule="exact"/>
              <w:ind w:right="606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85"/>
                  <w:sz w:val="28"/>
                  <w:szCs w:val="28"/>
                  <w:rtl/>
                </w:rPr>
                <w:t>قيمة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المخرجة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في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الجدول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التالي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هي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:</w:t>
              </w:r>
            </w:hyperlink>
          </w:p>
        </w:tc>
        <w:tc>
          <w:tcPr>
            <w:tcW w:w="709" w:type="dxa"/>
            <w:vMerge w:val="restart"/>
          </w:tcPr>
          <w:p w14:paraId="44E6F2F5" w14:textId="77777777" w:rsidR="00545BBD" w:rsidRDefault="00545BBD">
            <w:pPr>
              <w:bidi w:val="0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6B038781" w14:textId="77777777" w:rsidR="00545BBD" w:rsidRDefault="00545BBD">
            <w:pPr>
              <w:bidi w:val="0"/>
              <w:spacing w:before="183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01724C4A" w14:textId="77777777" w:rsidR="00545BBD" w:rsidRDefault="00000000">
            <w:pPr>
              <w:bidi w:val="0"/>
              <w:ind w:left="38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99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5</w:t>
              </w:r>
            </w:hyperlink>
          </w:p>
        </w:tc>
      </w:tr>
      <w:tr w:rsidR="00AE4FF9" w14:paraId="59E89019" w14:textId="77777777">
        <w:trPr>
          <w:trHeight w:val="320"/>
        </w:trPr>
        <w:tc>
          <w:tcPr>
            <w:tcW w:w="2266" w:type="dxa"/>
          </w:tcPr>
          <w:p w14:paraId="32A333F6" w14:textId="77777777" w:rsidR="00545BBD" w:rsidRDefault="00000000">
            <w:pPr>
              <w:bidi w:val="0"/>
              <w:spacing w:line="300" w:lineRule="exact"/>
              <w:ind w:left="215"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b/>
                  <w:spacing w:val="-5"/>
                  <w:w w:val="125"/>
                  <w:sz w:val="28"/>
                </w:rPr>
                <w:t>’٩</w:t>
              </w:r>
            </w:hyperlink>
          </w:p>
        </w:tc>
        <w:tc>
          <w:tcPr>
            <w:tcW w:w="425" w:type="dxa"/>
          </w:tcPr>
          <w:p w14:paraId="3A0D23CB" w14:textId="77777777" w:rsidR="00545BBD" w:rsidRDefault="00000000">
            <w:pPr>
              <w:bidi w:val="0"/>
              <w:spacing w:before="26" w:line="274" w:lineRule="exact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25230684" w14:textId="77777777" w:rsidR="00545BBD" w:rsidRDefault="00000000">
            <w:pPr>
              <w:bidi w:val="0"/>
              <w:spacing w:line="300" w:lineRule="exact"/>
              <w:ind w:left="30"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b/>
                  <w:spacing w:val="-5"/>
                  <w:w w:val="125"/>
                  <w:sz w:val="28"/>
                </w:rPr>
                <w:t>’٧</w:t>
              </w:r>
            </w:hyperlink>
          </w:p>
        </w:tc>
        <w:tc>
          <w:tcPr>
            <w:tcW w:w="425" w:type="dxa"/>
          </w:tcPr>
          <w:p w14:paraId="4BBDB711" w14:textId="77777777" w:rsidR="00545BBD" w:rsidRDefault="00000000">
            <w:pPr>
              <w:spacing w:before="26" w:line="274" w:lineRule="exact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4824DB18" w14:textId="77777777" w:rsidR="00545BBD" w:rsidRDefault="00000000">
            <w:pPr>
              <w:bidi w:val="0"/>
              <w:spacing w:line="300" w:lineRule="exact"/>
              <w:ind w:left="475" w:right="535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03">
              <w:r>
                <w:rPr>
                  <w:rFonts w:ascii="Arial" w:eastAsia="Times New Roman" w:hAnsi="Times New Roman" w:cs="Times New Roman"/>
                  <w:b/>
                  <w:spacing w:val="-5"/>
                  <w:sz w:val="28"/>
                </w:rPr>
                <w:t>١٢</w:t>
              </w:r>
            </w:hyperlink>
          </w:p>
        </w:tc>
        <w:tc>
          <w:tcPr>
            <w:tcW w:w="425" w:type="dxa"/>
          </w:tcPr>
          <w:p w14:paraId="48F61257" w14:textId="77777777" w:rsidR="00545BBD" w:rsidRDefault="00000000">
            <w:pPr>
              <w:bidi w:val="0"/>
              <w:spacing w:before="26" w:line="274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232A7FA7" w14:textId="77777777" w:rsidR="00545BBD" w:rsidRDefault="00000000">
            <w:pPr>
              <w:bidi w:val="0"/>
              <w:spacing w:line="300" w:lineRule="exact"/>
              <w:ind w:left="475" w:right="2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b/>
                  <w:spacing w:val="-5"/>
                  <w:w w:val="125"/>
                  <w:sz w:val="28"/>
                </w:rPr>
                <w:t>’٥</w:t>
              </w:r>
            </w:hyperlink>
          </w:p>
        </w:tc>
        <w:tc>
          <w:tcPr>
            <w:tcW w:w="425" w:type="dxa"/>
          </w:tcPr>
          <w:p w14:paraId="307000A9" w14:textId="77777777" w:rsidR="00545BBD" w:rsidRDefault="00000000">
            <w:pPr>
              <w:bidi w:val="0"/>
              <w:spacing w:line="300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3D628D0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9ECF56F" w14:textId="77777777" w:rsidR="00545BBD" w:rsidRDefault="00545BBD">
      <w:pPr>
        <w:widowControl w:val="0"/>
        <w:autoSpaceDE w:val="0"/>
        <w:autoSpaceDN w:val="0"/>
        <w:bidi w:val="0"/>
        <w:spacing w:before="4" w:after="0" w:line="240" w:lineRule="auto"/>
        <w:rPr>
          <w:rFonts w:ascii="Arial" w:eastAsia="Times New Roman" w:hAnsi="Times New Roman" w:cs="Times New Roman"/>
          <w:b/>
          <w:bCs/>
          <w:sz w:val="14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0F127A13" w14:textId="77777777">
        <w:trPr>
          <w:trHeight w:val="317"/>
        </w:trPr>
        <w:tc>
          <w:tcPr>
            <w:tcW w:w="9496" w:type="dxa"/>
            <w:gridSpan w:val="8"/>
          </w:tcPr>
          <w:p w14:paraId="229081D0" w14:textId="77777777" w:rsidR="00545BBD" w:rsidRDefault="00000000">
            <w:pPr>
              <w:bidi w:val="0"/>
              <w:spacing w:line="298" w:lineRule="exact"/>
              <w:ind w:right="8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b/>
                  <w:sz w:val="28"/>
                </w:rPr>
                <w:t>=</w:t>
              </w:r>
              <w:r>
                <w:rPr>
                  <w:rFonts w:ascii="Times New Roman" w:eastAsia="Times New Roman" w:hAnsi="Times New Roman" w:cs="Times New Roman"/>
                  <w:b/>
                  <w:spacing w:val="-17"/>
                  <w:sz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</w:rPr>
                <w:t>٥</w:t>
              </w:r>
              <w:r>
                <w:rPr>
                  <w:rFonts w:ascii="Times New Roman" w:eastAsia="Times New Roman" w:hAnsi="Times New Roman" w:cs="Times New Roman"/>
                  <w:b/>
                  <w:spacing w:val="-16"/>
                  <w:sz w:val="28"/>
                </w:rPr>
                <w:t xml:space="preserve"> </w:t>
              </w:r>
              <w:r>
                <w:rPr>
                  <w:rFonts w:ascii="Liberation Sans Narrow" w:eastAsia="Times New Roman" w:hAnsi="Liberation Sans Narrow" w:cs="Times New Roman"/>
                  <w:b/>
                  <w:sz w:val="28"/>
                </w:rPr>
                <w:t>×</w:t>
              </w:r>
              <w:r>
                <w:rPr>
                  <w:rFonts w:ascii="Liberation Sans Narrow" w:eastAsia="Times New Roman" w:hAnsi="Liberation Sans Narrow" w:cs="Times New Roman"/>
                  <w:b/>
                  <w:spacing w:val="-2"/>
                  <w:sz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</w:rPr>
                <w:t>˻</w:t>
              </w:r>
              <w:r>
                <w:rPr>
                  <w:rFonts w:ascii="Times New Roman" w:eastAsia="Times New Roman" w:hAnsi="Times New Roman" w:cs="Times New Roman"/>
                  <w:b/>
                  <w:spacing w:val="-18"/>
                  <w:sz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sz w:val="28"/>
                </w:rPr>
                <w:t>–</w:t>
              </w:r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spacing w:val="-5"/>
                  <w:sz w:val="28"/>
                </w:rPr>
                <w:t>’˻</w:t>
              </w:r>
            </w:hyperlink>
          </w:p>
        </w:tc>
        <w:tc>
          <w:tcPr>
            <w:tcW w:w="709" w:type="dxa"/>
            <w:vMerge w:val="restart"/>
            <w:tcBorders>
              <w:bottom w:val="single" w:sz="6" w:space="0" w:color="000000"/>
            </w:tcBorders>
          </w:tcPr>
          <w:p w14:paraId="1CD0BDEA" w14:textId="77777777" w:rsidR="00545BBD" w:rsidRDefault="00000000">
            <w:pPr>
              <w:bidi w:val="0"/>
              <w:spacing w:before="157"/>
              <w:ind w:left="38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06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6</w:t>
              </w:r>
            </w:hyperlink>
          </w:p>
        </w:tc>
      </w:tr>
      <w:tr w:rsidR="00AE4FF9" w14:paraId="68714FBA" w14:textId="77777777">
        <w:trPr>
          <w:trHeight w:val="315"/>
        </w:trPr>
        <w:tc>
          <w:tcPr>
            <w:tcW w:w="2266" w:type="dxa"/>
            <w:tcBorders>
              <w:bottom w:val="single" w:sz="6" w:space="0" w:color="000000"/>
            </w:tcBorders>
          </w:tcPr>
          <w:p w14:paraId="52E1E9FE" w14:textId="77777777" w:rsidR="00545BBD" w:rsidRDefault="00000000">
            <w:pPr>
              <w:bidi w:val="0"/>
              <w:spacing w:line="295" w:lineRule="exact"/>
              <w:ind w:left="215"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b/>
                  <w:spacing w:val="-5"/>
                  <w:w w:val="80"/>
                  <w:sz w:val="28"/>
                </w:rPr>
                <w:t>˻˹</w:t>
              </w:r>
            </w:hyperlink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FDA8CDD" w14:textId="77777777" w:rsidR="00545BBD" w:rsidRDefault="00000000">
            <w:pPr>
              <w:bidi w:val="0"/>
              <w:spacing w:before="23" w:line="272" w:lineRule="exact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E5AE116" w14:textId="77777777" w:rsidR="00545BBD" w:rsidRDefault="00000000">
            <w:pPr>
              <w:bidi w:val="0"/>
              <w:spacing w:line="295" w:lineRule="exact"/>
              <w:ind w:left="30"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b/>
                  <w:spacing w:val="-5"/>
                  <w:sz w:val="28"/>
                </w:rPr>
                <w:t>’˼</w:t>
              </w:r>
            </w:hyperlink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F79EAEC" w14:textId="77777777" w:rsidR="00545BBD" w:rsidRDefault="00000000">
            <w:pPr>
              <w:spacing w:before="23" w:line="272" w:lineRule="exact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3364915" w14:textId="77777777" w:rsidR="00545BBD" w:rsidRDefault="00000000">
            <w:pPr>
              <w:bidi w:val="0"/>
              <w:spacing w:line="295" w:lineRule="exact"/>
              <w:ind w:left="475" w:right="44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b/>
                  <w:spacing w:val="-10"/>
                  <w:w w:val="80"/>
                  <w:sz w:val="28"/>
                </w:rPr>
                <w:t>˻</w:t>
              </w:r>
            </w:hyperlink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149E934F" w14:textId="77777777" w:rsidR="00545BBD" w:rsidRDefault="00000000">
            <w:pPr>
              <w:bidi w:val="0"/>
              <w:spacing w:before="23" w:line="272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285E7A9" w14:textId="77777777" w:rsidR="00545BBD" w:rsidRDefault="00000000">
            <w:pPr>
              <w:bidi w:val="0"/>
              <w:spacing w:line="295" w:lineRule="exact"/>
              <w:ind w:left="475" w:right="44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b/>
                  <w:spacing w:val="-5"/>
                  <w:w w:val="95"/>
                  <w:sz w:val="28"/>
                </w:rPr>
                <w:t>٥˹</w:t>
              </w:r>
            </w:hyperlink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06150D73" w14:textId="77777777" w:rsidR="00545BBD" w:rsidRDefault="00000000">
            <w:pPr>
              <w:bidi w:val="0"/>
              <w:spacing w:line="295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  <w:bottom w:val="single" w:sz="6" w:space="0" w:color="000000"/>
            </w:tcBorders>
          </w:tcPr>
          <w:p w14:paraId="70B19A17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5E0C77A6" w14:textId="77777777" w:rsidR="00545BBD" w:rsidRDefault="00545BBD">
      <w:pPr>
        <w:widowControl w:val="0"/>
        <w:autoSpaceDE w:val="0"/>
        <w:autoSpaceDN w:val="0"/>
        <w:bidi w:val="0"/>
        <w:spacing w:before="48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165F6012" w14:textId="77777777">
        <w:trPr>
          <w:trHeight w:val="320"/>
        </w:trPr>
        <w:tc>
          <w:tcPr>
            <w:tcW w:w="9496" w:type="dxa"/>
            <w:gridSpan w:val="8"/>
          </w:tcPr>
          <w:p w14:paraId="1F56F66B" w14:textId="77777777" w:rsidR="00545BBD" w:rsidRDefault="00000000">
            <w:pPr>
              <w:spacing w:line="300" w:lineRule="exact"/>
              <w:ind w:right="502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12"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90"/>
                  <w:sz w:val="28"/>
                  <w:szCs w:val="28"/>
                  <w:rtl/>
                </w:rPr>
                <w:t>قيمة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س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في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المعادلة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التالية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+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س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=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’’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هي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:</w:t>
              </w:r>
            </w:hyperlink>
          </w:p>
        </w:tc>
        <w:tc>
          <w:tcPr>
            <w:tcW w:w="709" w:type="dxa"/>
            <w:vMerge w:val="restart"/>
          </w:tcPr>
          <w:p w14:paraId="66383BEA" w14:textId="77777777" w:rsidR="00545BBD" w:rsidRDefault="00000000">
            <w:pPr>
              <w:bidi w:val="0"/>
              <w:spacing w:before="157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13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7</w:t>
              </w:r>
            </w:hyperlink>
          </w:p>
        </w:tc>
      </w:tr>
      <w:tr w:rsidR="00AE4FF9" w14:paraId="3985FB5A" w14:textId="77777777">
        <w:trPr>
          <w:trHeight w:val="319"/>
        </w:trPr>
        <w:tc>
          <w:tcPr>
            <w:tcW w:w="2266" w:type="dxa"/>
          </w:tcPr>
          <w:p w14:paraId="63F540C5" w14:textId="77777777" w:rsidR="00545BBD" w:rsidRDefault="00000000">
            <w:pPr>
              <w:bidi w:val="0"/>
              <w:spacing w:line="300" w:lineRule="exact"/>
              <w:ind w:left="215" w:right="18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b/>
                  <w:spacing w:val="-10"/>
                  <w:w w:val="170"/>
                  <w:sz w:val="28"/>
                </w:rPr>
                <w:t>’</w:t>
              </w:r>
            </w:hyperlink>
          </w:p>
        </w:tc>
        <w:tc>
          <w:tcPr>
            <w:tcW w:w="425" w:type="dxa"/>
          </w:tcPr>
          <w:p w14:paraId="52C2A22D" w14:textId="77777777" w:rsidR="00545BBD" w:rsidRDefault="00000000">
            <w:pPr>
              <w:bidi w:val="0"/>
              <w:spacing w:before="26" w:line="274" w:lineRule="exact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0FD485AC" w14:textId="77777777" w:rsidR="00545BBD" w:rsidRDefault="00000000">
            <w:pPr>
              <w:bidi w:val="0"/>
              <w:spacing w:line="300" w:lineRule="exact"/>
              <w:ind w:left="30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٧</w:t>
              </w:r>
            </w:hyperlink>
          </w:p>
        </w:tc>
        <w:tc>
          <w:tcPr>
            <w:tcW w:w="425" w:type="dxa"/>
          </w:tcPr>
          <w:p w14:paraId="6718CB7C" w14:textId="77777777" w:rsidR="00545BBD" w:rsidRDefault="00000000">
            <w:pPr>
              <w:spacing w:before="26" w:line="274" w:lineRule="exact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3D433022" w14:textId="77777777" w:rsidR="00545BBD" w:rsidRDefault="00000000">
            <w:pPr>
              <w:bidi w:val="0"/>
              <w:spacing w:line="300" w:lineRule="exact"/>
              <w:ind w:left="475" w:right="2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٦</w:t>
              </w:r>
            </w:hyperlink>
          </w:p>
        </w:tc>
        <w:tc>
          <w:tcPr>
            <w:tcW w:w="425" w:type="dxa"/>
          </w:tcPr>
          <w:p w14:paraId="559A6B42" w14:textId="77777777" w:rsidR="00545BBD" w:rsidRDefault="00000000">
            <w:pPr>
              <w:bidi w:val="0"/>
              <w:spacing w:before="26" w:line="274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201193D4" w14:textId="77777777" w:rsidR="00545BBD" w:rsidRDefault="00000000">
            <w:pPr>
              <w:bidi w:val="0"/>
              <w:spacing w:line="300" w:lineRule="exact"/>
              <w:ind w:left="475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٥</w:t>
              </w:r>
            </w:hyperlink>
          </w:p>
        </w:tc>
        <w:tc>
          <w:tcPr>
            <w:tcW w:w="425" w:type="dxa"/>
          </w:tcPr>
          <w:p w14:paraId="5D60DF1E" w14:textId="77777777" w:rsidR="00545BBD" w:rsidRDefault="00000000">
            <w:pPr>
              <w:bidi w:val="0"/>
              <w:spacing w:line="300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85C5717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408780C" w14:textId="77777777" w:rsidR="00545BBD" w:rsidRDefault="00545BBD">
      <w:pPr>
        <w:widowControl w:val="0"/>
        <w:autoSpaceDE w:val="0"/>
        <w:autoSpaceDN w:val="0"/>
        <w:bidi w:val="0"/>
        <w:spacing w:before="96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1CED7AC8" w14:textId="77777777">
        <w:trPr>
          <w:trHeight w:val="317"/>
        </w:trPr>
        <w:tc>
          <w:tcPr>
            <w:tcW w:w="9496" w:type="dxa"/>
            <w:gridSpan w:val="8"/>
            <w:tcBorders>
              <w:bottom w:val="single" w:sz="6" w:space="0" w:color="000000"/>
            </w:tcBorders>
          </w:tcPr>
          <w:p w14:paraId="33F241B9" w14:textId="77777777" w:rsidR="00545BBD" w:rsidRDefault="00000000">
            <w:pPr>
              <w:spacing w:line="298" w:lineRule="exact"/>
              <w:ind w:right="541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85"/>
                  <w:sz w:val="28"/>
                  <w:szCs w:val="28"/>
                  <w:rtl/>
                </w:rPr>
                <w:t>قيمة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ب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في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المعادلة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التالية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˻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ب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=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́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2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هي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w w:val="8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:</w:t>
              </w:r>
            </w:hyperlink>
          </w:p>
        </w:tc>
        <w:tc>
          <w:tcPr>
            <w:tcW w:w="709" w:type="dxa"/>
            <w:vMerge w:val="restart"/>
          </w:tcPr>
          <w:p w14:paraId="6FD0161E" w14:textId="77777777" w:rsidR="00545BBD" w:rsidRDefault="00000000">
            <w:pPr>
              <w:bidi w:val="0"/>
              <w:spacing w:before="158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20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8</w:t>
              </w:r>
            </w:hyperlink>
          </w:p>
        </w:tc>
      </w:tr>
      <w:tr w:rsidR="00AE4FF9" w14:paraId="4603814F" w14:textId="77777777">
        <w:trPr>
          <w:trHeight w:val="322"/>
        </w:trPr>
        <w:tc>
          <w:tcPr>
            <w:tcW w:w="2266" w:type="dxa"/>
            <w:tcBorders>
              <w:top w:val="single" w:sz="6" w:space="0" w:color="000000"/>
            </w:tcBorders>
          </w:tcPr>
          <w:p w14:paraId="5D8C0420" w14:textId="77777777" w:rsidR="00545BBD" w:rsidRDefault="00000000">
            <w:pPr>
              <w:bidi w:val="0"/>
              <w:spacing w:line="303" w:lineRule="exact"/>
              <w:ind w:right="506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٤</w:t>
              </w:r>
            </w:hyperlink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F8725AD" w14:textId="77777777" w:rsidR="00545BBD" w:rsidRDefault="00000000">
            <w:pPr>
              <w:bidi w:val="0"/>
              <w:spacing w:before="23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EBD46D2" w14:textId="77777777" w:rsidR="00545BBD" w:rsidRDefault="00000000">
            <w:pPr>
              <w:bidi w:val="0"/>
              <w:spacing w:line="303" w:lineRule="exact"/>
              <w:ind w:left="885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٧</w:t>
              </w:r>
            </w:hyperlink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E52D27D" w14:textId="77777777" w:rsidR="00545BBD" w:rsidRDefault="00000000">
            <w:pPr>
              <w:spacing w:before="23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6A61C3F9" w14:textId="77777777" w:rsidR="00545BBD" w:rsidRDefault="00000000">
            <w:pPr>
              <w:bidi w:val="0"/>
              <w:spacing w:line="303" w:lineRule="exact"/>
              <w:ind w:left="475" w:right="90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24">
              <w:r>
                <w:rPr>
                  <w:rFonts w:ascii="Arial" w:eastAsia="Times New Roman" w:hAnsi="Times New Roman" w:cs="Times New Roman"/>
                  <w:b/>
                  <w:spacing w:val="-10"/>
                  <w:sz w:val="28"/>
                </w:rPr>
                <w:t>٥</w:t>
              </w:r>
            </w:hyperlink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3A81AFF" w14:textId="77777777" w:rsidR="00545BBD" w:rsidRDefault="00000000">
            <w:pPr>
              <w:bidi w:val="0"/>
              <w:spacing w:before="23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32085ED" w14:textId="77777777" w:rsidR="00545BBD" w:rsidRDefault="00000000">
            <w:pPr>
              <w:bidi w:val="0"/>
              <w:spacing w:line="303" w:lineRule="exact"/>
              <w:ind w:left="475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b/>
                  <w:spacing w:val="-10"/>
                  <w:w w:val="80"/>
                  <w:sz w:val="28"/>
                </w:rPr>
                <w:t>˼</w:t>
              </w:r>
            </w:hyperlink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1BE8E0B" w14:textId="77777777" w:rsidR="00545BBD" w:rsidRDefault="00000000">
            <w:pPr>
              <w:bidi w:val="0"/>
              <w:spacing w:line="303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65C17A1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F849D47" w14:textId="77777777" w:rsidR="00545BBD" w:rsidRDefault="00545BBD">
      <w:pPr>
        <w:widowControl w:val="0"/>
        <w:autoSpaceDE w:val="0"/>
        <w:autoSpaceDN w:val="0"/>
        <w:bidi w:val="0"/>
        <w:spacing w:before="91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22F9A202" w14:textId="77777777">
        <w:trPr>
          <w:trHeight w:val="885"/>
        </w:trPr>
        <w:tc>
          <w:tcPr>
            <w:tcW w:w="9496" w:type="dxa"/>
            <w:gridSpan w:val="8"/>
          </w:tcPr>
          <w:p w14:paraId="6D925DA5" w14:textId="77777777" w:rsidR="00545BBD" w:rsidRDefault="00000000">
            <w:pPr>
              <w:spacing w:before="128" w:line="268" w:lineRule="exact"/>
              <w:ind w:right="588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80"/>
                  <w:sz w:val="28"/>
                  <w:szCs w:val="28"/>
                  <w:rtl/>
                </w:rPr>
                <w:t>عند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  <w:rtl/>
                </w:rPr>
                <w:t>تحويل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w w:val="80"/>
                  <w:sz w:val="28"/>
                  <w:szCs w:val="28"/>
                  <w:vertAlign w:val="superscript"/>
                </w:rPr>
                <w:t>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6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  <w:rtl/>
                </w:rPr>
                <w:t>الى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  <w:rtl/>
                </w:rPr>
                <w:t>عدد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  <w:rtl/>
                </w:rPr>
                <w:t>كسري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  <w:rtl/>
                </w:rPr>
                <w:t>فإنه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8"/>
                  <w:szCs w:val="28"/>
                </w:rPr>
                <w:t>=</w:t>
              </w:r>
            </w:hyperlink>
          </w:p>
          <w:p w14:paraId="231F6D44" w14:textId="77777777" w:rsidR="00545BBD" w:rsidRDefault="00000000">
            <w:pPr>
              <w:bidi w:val="0"/>
              <w:spacing w:line="176" w:lineRule="exact"/>
              <w:ind w:right="138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0880" behindDoc="1" locked="0" layoutInCell="1" allowOverlap="1" wp14:anchorId="123C1C4F" wp14:editId="2716CC95">
                      <wp:simplePos x="0" y="0"/>
                      <wp:positionH relativeFrom="column">
                        <wp:posOffset>5079047</wp:posOffset>
                      </wp:positionH>
                      <wp:positionV relativeFrom="paragraph">
                        <wp:posOffset>-61546</wp:posOffset>
                      </wp:positionV>
                      <wp:extent cx="66675" cy="1270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" cy="12700"/>
                                <a:chOff x="0" y="0"/>
                                <a:chExt cx="66675" cy="12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66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2700">
                                      <a:moveTo>
                                        <a:pt x="66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66675" y="12699"/>
                                      </a:lnTo>
                                      <a:lnTo>
                                        <a:pt x="66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103" style="width:5.25pt;height:1pt;margin-top:-4.85pt;margin-left:399.92pt;mso-wrap-distance-bottom:0;mso-wrap-distance-left:0;mso-wrap-distance-right:0;mso-wrap-distance-top:0;position:absolute;z-index:-251546624" coordorigin="0,0" coordsize="21600,21600">
                      <v:shape id="_x0000_s1104" style="width:21600;height:21600;position:absolute;v-text-anchor:top" coordsize="21600,21600" path="m21600,l,l,l,21598l,21598l21600,21598l21600,21598l21600,xe" fillcolor="black"/>
                    </v:group>
                  </w:pict>
                </mc:Fallback>
              </mc:AlternateContent>
            </w:r>
            <w:hyperlink r:id="rId127">
              <w:r>
                <w:rPr>
                  <w:rFonts w:ascii="Times New Roman" w:eastAsia="Times New Roman" w:hAnsi="Times New Roman" w:cs="Times New Roman"/>
                  <w:spacing w:val="-10"/>
                  <w:w w:val="155"/>
                  <w:sz w:val="20"/>
                </w:rPr>
                <w:t>’</w:t>
              </w:r>
            </w:hyperlink>
          </w:p>
        </w:tc>
        <w:tc>
          <w:tcPr>
            <w:tcW w:w="709" w:type="dxa"/>
            <w:vMerge w:val="restart"/>
          </w:tcPr>
          <w:p w14:paraId="07AF99F5" w14:textId="77777777" w:rsidR="00545BBD" w:rsidRDefault="00545BBD">
            <w:pPr>
              <w:bidi w:val="0"/>
              <w:spacing w:before="245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76B1EDB8" w14:textId="77777777" w:rsidR="00545BBD" w:rsidRDefault="00000000">
            <w:pPr>
              <w:bidi w:val="0"/>
              <w:ind w:left="38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28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9</w:t>
              </w:r>
            </w:hyperlink>
          </w:p>
        </w:tc>
      </w:tr>
      <w:tr w:rsidR="00AE4FF9" w14:paraId="4A03795F" w14:textId="77777777">
        <w:trPr>
          <w:trHeight w:val="575"/>
        </w:trPr>
        <w:tc>
          <w:tcPr>
            <w:tcW w:w="2266" w:type="dxa"/>
          </w:tcPr>
          <w:p w14:paraId="5DC8EB6F" w14:textId="77777777" w:rsidR="00545BBD" w:rsidRDefault="00000000">
            <w:pPr>
              <w:bidi w:val="0"/>
              <w:spacing w:before="65" w:line="170" w:lineRule="auto"/>
              <w:ind w:right="36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b/>
                  <w:spacing w:val="-5"/>
                  <w:w w:val="130"/>
                  <w:position w:val="-16"/>
                  <w:sz w:val="28"/>
                </w:rPr>
                <w:t>٥</w:t>
              </w:r>
              <w:r>
                <w:rPr>
                  <w:rFonts w:ascii="Times New Roman" w:eastAsia="Times New Roman" w:hAnsi="Times New Roman" w:cs="Times New Roman"/>
                  <w:spacing w:val="-5"/>
                  <w:w w:val="130"/>
                  <w:sz w:val="20"/>
                  <w:u w:val="single"/>
                </w:rPr>
                <w:t>’</w:t>
              </w:r>
            </w:hyperlink>
          </w:p>
          <w:p w14:paraId="7FFCF0D0" w14:textId="77777777" w:rsidR="00545BBD" w:rsidRDefault="00000000">
            <w:pPr>
              <w:bidi w:val="0"/>
              <w:spacing w:line="166" w:lineRule="exact"/>
              <w:ind w:right="36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٦</w:t>
              </w:r>
            </w:hyperlink>
          </w:p>
        </w:tc>
        <w:tc>
          <w:tcPr>
            <w:tcW w:w="425" w:type="dxa"/>
          </w:tcPr>
          <w:p w14:paraId="25AF668E" w14:textId="77777777" w:rsidR="00545BBD" w:rsidRDefault="00000000">
            <w:pPr>
              <w:bidi w:val="0"/>
              <w:spacing w:before="151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54FE2D53" w14:textId="77777777" w:rsidR="00545BBD" w:rsidRDefault="00000000">
            <w:pPr>
              <w:bidi w:val="0"/>
              <w:spacing w:before="65" w:line="170" w:lineRule="auto"/>
              <w:ind w:left="920"/>
              <w:rPr>
                <w:rFonts w:ascii="Times New Roman" w:eastAsia="Times New Roman" w:hAnsi="Times New Roman" w:cs="Times New Roman"/>
                <w:sz w:val="20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b/>
                  <w:spacing w:val="-5"/>
                  <w:w w:val="115"/>
                  <w:position w:val="-16"/>
                  <w:sz w:val="28"/>
                </w:rPr>
                <w:t>˼</w:t>
              </w:r>
              <w:r>
                <w:rPr>
                  <w:rFonts w:ascii="Times New Roman" w:eastAsia="Times New Roman" w:hAnsi="Times New Roman" w:cs="Times New Roman"/>
                  <w:spacing w:val="-5"/>
                  <w:w w:val="115"/>
                  <w:sz w:val="20"/>
                  <w:u w:val="single"/>
                </w:rPr>
                <w:t>’</w:t>
              </w:r>
            </w:hyperlink>
          </w:p>
          <w:p w14:paraId="361DBDE4" w14:textId="77777777" w:rsidR="00545BBD" w:rsidRDefault="00000000">
            <w:pPr>
              <w:bidi w:val="0"/>
              <w:spacing w:line="166" w:lineRule="exact"/>
              <w:ind w:right="36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32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٤</w:t>
              </w:r>
            </w:hyperlink>
          </w:p>
        </w:tc>
        <w:tc>
          <w:tcPr>
            <w:tcW w:w="425" w:type="dxa"/>
          </w:tcPr>
          <w:p w14:paraId="2E0AAD85" w14:textId="77777777" w:rsidR="00545BBD" w:rsidRDefault="00000000">
            <w:pPr>
              <w:spacing w:before="151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6AAF8B0D" w14:textId="77777777" w:rsidR="00545BBD" w:rsidRDefault="00000000">
            <w:pPr>
              <w:bidi w:val="0"/>
              <w:spacing w:before="65" w:line="170" w:lineRule="auto"/>
              <w:ind w:left="1136"/>
              <w:rPr>
                <w:rFonts w:ascii="Times New Roman" w:eastAsia="Times New Roman" w:hAnsi="Times New Roman" w:cs="Times New Roman"/>
                <w:sz w:val="20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b/>
                  <w:spacing w:val="-5"/>
                  <w:w w:val="115"/>
                  <w:position w:val="-16"/>
                  <w:sz w:val="28"/>
                </w:rPr>
                <w:t>˻</w:t>
              </w:r>
              <w:r>
                <w:rPr>
                  <w:rFonts w:ascii="Times New Roman" w:eastAsia="Times New Roman" w:hAnsi="Times New Roman" w:cs="Times New Roman"/>
                  <w:spacing w:val="-5"/>
                  <w:w w:val="115"/>
                  <w:sz w:val="20"/>
                  <w:u w:val="single"/>
                </w:rPr>
                <w:t>’</w:t>
              </w:r>
            </w:hyperlink>
          </w:p>
          <w:p w14:paraId="6B76535A" w14:textId="77777777" w:rsidR="00545BBD" w:rsidRDefault="00000000">
            <w:pPr>
              <w:bidi w:val="0"/>
              <w:spacing w:line="166" w:lineRule="exact"/>
              <w:ind w:left="1291"/>
              <w:rPr>
                <w:rFonts w:ascii="Times New Roman" w:eastAsia="Times New Roman" w:hAnsi="Times New Roman" w:cs="Times New Roman"/>
                <w:sz w:val="20"/>
              </w:rPr>
            </w:pPr>
            <w:hyperlink r:id="rId135">
              <w:r>
                <w:rPr>
                  <w:rFonts w:ascii="Times New Roman" w:eastAsia="Times New Roman" w:hAnsi="Times New Roman" w:cs="Times New Roman"/>
                  <w:spacing w:val="-10"/>
                  <w:w w:val="155"/>
                  <w:sz w:val="20"/>
                </w:rPr>
                <w:t>’</w:t>
              </w:r>
            </w:hyperlink>
          </w:p>
        </w:tc>
        <w:tc>
          <w:tcPr>
            <w:tcW w:w="425" w:type="dxa"/>
          </w:tcPr>
          <w:p w14:paraId="35689789" w14:textId="77777777" w:rsidR="00545BBD" w:rsidRDefault="00000000">
            <w:pPr>
              <w:bidi w:val="0"/>
              <w:spacing w:before="151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088A3592" w14:textId="77777777" w:rsidR="00545BBD" w:rsidRDefault="00000000">
            <w:pPr>
              <w:bidi w:val="0"/>
              <w:spacing w:before="65" w:line="170" w:lineRule="auto"/>
              <w:ind w:left="1067"/>
              <w:rPr>
                <w:rFonts w:ascii="Times New Roman" w:eastAsia="Times New Roman" w:hAnsi="Times New Roman" w:cs="Times New Roman"/>
                <w:sz w:val="20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b/>
                  <w:spacing w:val="-5"/>
                  <w:w w:val="115"/>
                  <w:position w:val="-16"/>
                  <w:sz w:val="28"/>
                </w:rPr>
                <w:t>˻</w:t>
              </w:r>
              <w:r>
                <w:rPr>
                  <w:rFonts w:ascii="Times New Roman" w:eastAsia="Times New Roman" w:hAnsi="Times New Roman" w:cs="Times New Roman"/>
                  <w:spacing w:val="-5"/>
                  <w:w w:val="115"/>
                  <w:sz w:val="20"/>
                  <w:u w:val="single"/>
                </w:rPr>
                <w:t>’</w:t>
              </w:r>
            </w:hyperlink>
          </w:p>
          <w:p w14:paraId="3935CA80" w14:textId="77777777" w:rsidR="00545BBD" w:rsidRDefault="00000000">
            <w:pPr>
              <w:bidi w:val="0"/>
              <w:spacing w:line="166" w:lineRule="exact"/>
              <w:ind w:left="1222"/>
              <w:rPr>
                <w:rFonts w:ascii="Times New Roman" w:eastAsia="Times New Roman" w:hAnsi="Times New Roman" w:cs="Times New Roman"/>
                <w:sz w:val="20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٣</w:t>
              </w:r>
            </w:hyperlink>
          </w:p>
        </w:tc>
        <w:tc>
          <w:tcPr>
            <w:tcW w:w="425" w:type="dxa"/>
          </w:tcPr>
          <w:p w14:paraId="5FA66DA2" w14:textId="77777777" w:rsidR="00545BBD" w:rsidRDefault="00000000">
            <w:pPr>
              <w:bidi w:val="0"/>
              <w:spacing w:before="129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EC8D797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254103A" w14:textId="77777777" w:rsidR="00545BBD" w:rsidRDefault="00545BBD">
      <w:pPr>
        <w:widowControl w:val="0"/>
        <w:autoSpaceDE w:val="0"/>
        <w:autoSpaceDN w:val="0"/>
        <w:bidi w:val="0"/>
        <w:spacing w:before="95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00D0FEBC" w14:textId="77777777">
        <w:trPr>
          <w:trHeight w:val="575"/>
        </w:trPr>
        <w:tc>
          <w:tcPr>
            <w:tcW w:w="9496" w:type="dxa"/>
            <w:gridSpan w:val="8"/>
          </w:tcPr>
          <w:p w14:paraId="6DFF24F5" w14:textId="77777777" w:rsidR="00545BBD" w:rsidRDefault="00000000">
            <w:pPr>
              <w:spacing w:before="128" w:line="268" w:lineRule="exact"/>
              <w:ind w:right="555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38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75"/>
                  <w:sz w:val="28"/>
                  <w:szCs w:val="28"/>
                  <w:rtl/>
                </w:rPr>
                <w:t>عند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تحويل</w:t>
              </w:r>
              <w:r>
                <w:rPr>
                  <w:rFonts w:ascii="Times New Roman" w:eastAsia="Times New Roman" w:hAnsi="Times New Roman" w:cs="Times New Roman"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</w:rPr>
                <w:t>˼</w:t>
              </w:r>
              <w:r>
                <w:rPr>
                  <w:rFonts w:ascii="Times New Roman" w:eastAsia="Times New Roman" w:hAnsi="Times New Roman" w:cs="Times New Roman"/>
                  <w:w w:val="75"/>
                  <w:sz w:val="28"/>
                  <w:szCs w:val="28"/>
                  <w:vertAlign w:val="superscript"/>
                </w:rPr>
                <w:t>’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5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الى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كسر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غير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9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فعلي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  <w:rtl/>
                </w:rPr>
                <w:t>فإنه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5"/>
                  <w:sz w:val="28"/>
                  <w:szCs w:val="28"/>
                </w:rPr>
                <w:t>=</w:t>
              </w:r>
            </w:hyperlink>
          </w:p>
          <w:p w14:paraId="7039CB6E" w14:textId="77777777" w:rsidR="00545BBD" w:rsidRDefault="00000000">
            <w:pPr>
              <w:bidi w:val="0"/>
              <w:spacing w:line="158" w:lineRule="exact"/>
              <w:ind w:right="12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2928" behindDoc="1" locked="0" layoutInCell="1" allowOverlap="1" wp14:anchorId="30B3275A" wp14:editId="63F97C83">
                      <wp:simplePos x="0" y="0"/>
                      <wp:positionH relativeFrom="column">
                        <wp:posOffset>5171122</wp:posOffset>
                      </wp:positionH>
                      <wp:positionV relativeFrom="paragraph">
                        <wp:posOffset>-61546</wp:posOffset>
                      </wp:positionV>
                      <wp:extent cx="66675" cy="1270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" cy="12700"/>
                                <a:chOff x="0" y="0"/>
                                <a:chExt cx="66675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66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2700">
                                      <a:moveTo>
                                        <a:pt x="66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66675" y="12699"/>
                                      </a:lnTo>
                                      <a:lnTo>
                                        <a:pt x="66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105" style="width:5.25pt;height:1pt;margin-top:-4.85pt;margin-left:407.17pt;mso-wrap-distance-bottom:0;mso-wrap-distance-left:0;mso-wrap-distance-right:0;mso-wrap-distance-top:0;position:absolute;z-index:-251544576" coordorigin="0,0" coordsize="21600,21600">
                      <v:shape id="_x0000_s1106" style="width:21600;height:21600;position:absolute;v-text-anchor:top" coordsize="21600,21600" path="m21600,l,l,l,21598l,21598l21600,21598l21600,21598l21600,xe" fillcolor="black"/>
                    </v:group>
                  </w:pict>
                </mc:Fallback>
              </mc:AlternateContent>
            </w:r>
            <w:hyperlink r:id="rId139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٧</w:t>
              </w:r>
            </w:hyperlink>
          </w:p>
        </w:tc>
        <w:tc>
          <w:tcPr>
            <w:tcW w:w="709" w:type="dxa"/>
            <w:vMerge w:val="restart"/>
          </w:tcPr>
          <w:p w14:paraId="743E3877" w14:textId="77777777" w:rsidR="00545BBD" w:rsidRDefault="00545BBD">
            <w:pPr>
              <w:bidi w:val="0"/>
              <w:spacing w:before="96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120910AA" w14:textId="77777777" w:rsidR="00545BBD" w:rsidRDefault="00000000">
            <w:pPr>
              <w:bidi w:val="0"/>
              <w:ind w:left="208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b/>
                  <w:spacing w:val="-5"/>
                  <w:sz w:val="28"/>
                </w:rPr>
                <w:t>’˹</w:t>
              </w:r>
            </w:hyperlink>
          </w:p>
        </w:tc>
      </w:tr>
      <w:tr w:rsidR="00AE4FF9" w14:paraId="4BBF7FB9" w14:textId="77777777">
        <w:trPr>
          <w:trHeight w:val="575"/>
        </w:trPr>
        <w:tc>
          <w:tcPr>
            <w:tcW w:w="2266" w:type="dxa"/>
          </w:tcPr>
          <w:p w14:paraId="6CC935E1" w14:textId="77777777" w:rsidR="00545BBD" w:rsidRDefault="00000000">
            <w:pPr>
              <w:bidi w:val="0"/>
              <w:spacing w:before="38" w:after="33"/>
              <w:ind w:right="36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1">
              <w:r>
                <w:rPr>
                  <w:rFonts w:ascii="Times New Roman" w:eastAsia="Times New Roman" w:hAnsi="Times New Roman" w:cs="Times New Roman"/>
                  <w:spacing w:val="-5"/>
                  <w:w w:val="120"/>
                  <w:sz w:val="20"/>
                </w:rPr>
                <w:t>’٣</w:t>
              </w:r>
            </w:hyperlink>
          </w:p>
          <w:p w14:paraId="7E24F2CB" w14:textId="77777777" w:rsidR="00545BBD" w:rsidRDefault="00000000">
            <w:pPr>
              <w:bidi w:val="0"/>
              <w:spacing w:line="20" w:lineRule="exact"/>
              <w:ind w:left="1675"/>
              <w:rPr>
                <w:rFonts w:ascii="Arial" w:eastAsia="Times New Roman" w:hAnsi="Times New Roman" w:cs="Times New Roman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2A9F1A" wp14:editId="7F26AFC3">
                      <wp:extent cx="133350" cy="12700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700"/>
                                <a:chOff x="0" y="0"/>
                                <a:chExt cx="133350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333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700">
                                      <a:moveTo>
                                        <a:pt x="133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i1107" style="width:10.5pt;height:1pt;mso-wrap-distance-bottom:0;mso-wrap-distance-left:0;mso-wrap-distance-right:0;mso-wrap-distance-top:0" coordorigin="0,0" coordsize="21600,21600">
                      <v:shape id="_x0000_s1108" style="width:21600;height:21600;position:absolute;v-text-anchor:top" coordsize="21600,21600" path="m21600,l,l,l,21600l,21600l21600,21600l21600,21600l21600,xe" fillcolor="black"/>
                    </v:group>
                  </w:pict>
                </mc:Fallback>
              </mc:AlternateContent>
            </w:r>
          </w:p>
          <w:p w14:paraId="6A835D4A" w14:textId="77777777" w:rsidR="00545BBD" w:rsidRDefault="00000000">
            <w:pPr>
              <w:bidi w:val="0"/>
              <w:spacing w:before="23" w:line="212" w:lineRule="exact"/>
              <w:ind w:right="41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٧</w:t>
              </w:r>
            </w:hyperlink>
          </w:p>
        </w:tc>
        <w:tc>
          <w:tcPr>
            <w:tcW w:w="425" w:type="dxa"/>
          </w:tcPr>
          <w:p w14:paraId="4C9ED05A" w14:textId="77777777" w:rsidR="00545BBD" w:rsidRDefault="00000000">
            <w:pPr>
              <w:bidi w:val="0"/>
              <w:spacing w:before="151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03ABD8D4" w14:textId="77777777" w:rsidR="00545BBD" w:rsidRDefault="00000000">
            <w:pPr>
              <w:bidi w:val="0"/>
              <w:spacing w:before="38" w:after="33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spacing w:val="-5"/>
                  <w:w w:val="120"/>
                  <w:sz w:val="20"/>
                </w:rPr>
                <w:t>’٥</w:t>
              </w:r>
            </w:hyperlink>
          </w:p>
          <w:p w14:paraId="72A9DF1B" w14:textId="77777777" w:rsidR="00545BBD" w:rsidRDefault="00000000">
            <w:pPr>
              <w:bidi w:val="0"/>
              <w:spacing w:line="20" w:lineRule="exact"/>
              <w:ind w:left="1110"/>
              <w:rPr>
                <w:rFonts w:ascii="Arial" w:eastAsia="Times New Roman" w:hAnsi="Times New Roman" w:cs="Times New Roman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31CDB2" wp14:editId="33ACD0E6">
                      <wp:extent cx="133350" cy="12700"/>
                      <wp:effectExtent l="0" t="0" r="0" b="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700"/>
                                <a:chOff x="0" y="0"/>
                                <a:chExt cx="133350" cy="127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333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700">
                                      <a:moveTo>
                                        <a:pt x="133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i1109" style="width:10.5pt;height:1pt;mso-wrap-distance-bottom:0;mso-wrap-distance-left:0;mso-wrap-distance-right:0;mso-wrap-distance-top:0" coordorigin="0,0" coordsize="21600,21600">
                      <v:shape id="_x0000_s1110" style="width:21600;height:21600;position:absolute;v-text-anchor:top" coordsize="21600,21600" path="m21600,l,l,l,21600l,21600l21600,21600l21600,21600l21600,xe" fillcolor="black"/>
                    </v:group>
                  </w:pict>
                </mc:Fallback>
              </mc:AlternateContent>
            </w:r>
          </w:p>
          <w:p w14:paraId="79E10172" w14:textId="77777777" w:rsidR="00545BBD" w:rsidRDefault="00000000">
            <w:pPr>
              <w:bidi w:val="0"/>
              <w:spacing w:before="23" w:line="212" w:lineRule="exact"/>
              <w:ind w:right="27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٧</w:t>
              </w:r>
            </w:hyperlink>
          </w:p>
        </w:tc>
        <w:tc>
          <w:tcPr>
            <w:tcW w:w="425" w:type="dxa"/>
          </w:tcPr>
          <w:p w14:paraId="48016F2B" w14:textId="77777777" w:rsidR="00545BBD" w:rsidRDefault="00000000">
            <w:pPr>
              <w:spacing w:before="151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7A12AF17" w14:textId="77777777" w:rsidR="00545BBD" w:rsidRDefault="00000000">
            <w:pPr>
              <w:bidi w:val="0"/>
              <w:spacing w:before="38" w:after="33"/>
              <w:ind w:right="3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spacing w:val="-11"/>
                  <w:w w:val="155"/>
                  <w:sz w:val="20"/>
                </w:rPr>
                <w:t>’́</w:t>
              </w:r>
            </w:hyperlink>
          </w:p>
          <w:p w14:paraId="39D409D4" w14:textId="77777777" w:rsidR="00545BBD" w:rsidRDefault="00000000">
            <w:pPr>
              <w:bidi w:val="0"/>
              <w:spacing w:line="20" w:lineRule="exact"/>
              <w:ind w:left="1396"/>
              <w:rPr>
                <w:rFonts w:ascii="Arial" w:eastAsia="Times New Roman" w:hAnsi="Times New Roman" w:cs="Times New Roman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D6D9FB" wp14:editId="58751E2A">
                      <wp:extent cx="133350" cy="12700"/>
                      <wp:effectExtent l="0" t="0" r="0" b="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700"/>
                                <a:chOff x="0" y="0"/>
                                <a:chExt cx="133350" cy="127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333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700">
                                      <a:moveTo>
                                        <a:pt x="133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i1111" style="width:10.5pt;height:1pt;mso-wrap-distance-bottom:0;mso-wrap-distance-left:0;mso-wrap-distance-right:0;mso-wrap-distance-top:0" coordorigin="0,0" coordsize="21600,21600">
                      <v:shape id="_x0000_s1112" style="width:21600;height:21600;position:absolute;v-text-anchor:top" coordsize="21600,21600" path="m21600,l,l,l,21600l,21600l21600,21600l21600,21600l21600,xe" fillcolor="black"/>
                    </v:group>
                  </w:pict>
                </mc:Fallback>
              </mc:AlternateContent>
            </w:r>
          </w:p>
          <w:p w14:paraId="1689E941" w14:textId="77777777" w:rsidR="00545BBD" w:rsidRDefault="00000000">
            <w:pPr>
              <w:bidi w:val="0"/>
              <w:spacing w:before="23" w:line="212" w:lineRule="exact"/>
              <w:ind w:right="41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hyperlink r:id="rId147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٧</w:t>
              </w:r>
            </w:hyperlink>
          </w:p>
        </w:tc>
        <w:tc>
          <w:tcPr>
            <w:tcW w:w="425" w:type="dxa"/>
          </w:tcPr>
          <w:p w14:paraId="43C610EB" w14:textId="77777777" w:rsidR="00545BBD" w:rsidRDefault="00000000">
            <w:pPr>
              <w:bidi w:val="0"/>
              <w:spacing w:before="151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2083EAF4" w14:textId="77777777" w:rsidR="00545BBD" w:rsidRDefault="00000000">
            <w:pPr>
              <w:bidi w:val="0"/>
              <w:spacing w:before="38" w:after="33"/>
              <w:ind w:left="530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spacing w:val="-5"/>
                  <w:w w:val="155"/>
                  <w:sz w:val="20"/>
                </w:rPr>
                <w:t>’’</w:t>
              </w:r>
            </w:hyperlink>
          </w:p>
          <w:p w14:paraId="7FD95579" w14:textId="77777777" w:rsidR="00545BBD" w:rsidRDefault="00000000">
            <w:pPr>
              <w:bidi w:val="0"/>
              <w:spacing w:line="20" w:lineRule="exact"/>
              <w:ind w:left="1117"/>
              <w:rPr>
                <w:rFonts w:ascii="Arial" w:eastAsia="Times New Roman" w:hAnsi="Times New Roman" w:cs="Times New Roman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132300" wp14:editId="19328680">
                      <wp:extent cx="133350" cy="12700"/>
                      <wp:effectExtent l="0" t="0" r="0" b="0"/>
                      <wp:docPr id="921316346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700"/>
                                <a:chOff x="0" y="0"/>
                                <a:chExt cx="133350" cy="127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33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700">
                                      <a:moveTo>
                                        <a:pt x="133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3350" y="1270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i1113" style="width:10.5pt;height:1pt;mso-wrap-distance-bottom:0;mso-wrap-distance-left:0;mso-wrap-distance-right:0;mso-wrap-distance-top:0" coordorigin="0,0" coordsize="21600,21600">
                      <v:shape id="_x0000_s1114" style="width:21600;height:21600;position:absolute;v-text-anchor:top" coordsize="21600,21600" path="m21600,l,l,l,21600l,21600l21600,21600l21600,21600l21600,xe" fillcolor="black"/>
                    </v:group>
                  </w:pict>
                </mc:Fallback>
              </mc:AlternateContent>
            </w:r>
          </w:p>
          <w:p w14:paraId="4FB1040F" w14:textId="77777777" w:rsidR="00545BBD" w:rsidRDefault="00000000">
            <w:pPr>
              <w:bidi w:val="0"/>
              <w:spacing w:before="23" w:line="212" w:lineRule="exact"/>
              <w:ind w:left="535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spacing w:val="-10"/>
                  <w:sz w:val="20"/>
                </w:rPr>
                <w:t>٧</w:t>
              </w:r>
            </w:hyperlink>
          </w:p>
        </w:tc>
        <w:tc>
          <w:tcPr>
            <w:tcW w:w="425" w:type="dxa"/>
          </w:tcPr>
          <w:p w14:paraId="54F58C17" w14:textId="77777777" w:rsidR="00545BBD" w:rsidRDefault="00000000">
            <w:pPr>
              <w:bidi w:val="0"/>
              <w:spacing w:before="124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B0C239F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C93CAE1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45BBD">
          <w:type w:val="continuous"/>
          <w:pgSz w:w="11910" w:h="16450"/>
          <w:pgMar w:top="620" w:right="200" w:bottom="280" w:left="520" w:header="720" w:footer="720" w:gutter="0"/>
          <w:cols w:space="720"/>
        </w:sect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7E8964C5" w14:textId="77777777">
        <w:trPr>
          <w:trHeight w:val="1640"/>
        </w:trPr>
        <w:tc>
          <w:tcPr>
            <w:tcW w:w="9496" w:type="dxa"/>
            <w:gridSpan w:val="8"/>
          </w:tcPr>
          <w:p w14:paraId="1CDAD815" w14:textId="77777777" w:rsidR="00545BBD" w:rsidRDefault="00000000">
            <w:pPr>
              <w:spacing w:line="321" w:lineRule="exact"/>
              <w:ind w:left="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rtl/>
                </w:rPr>
                <w:t>قارن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:</w:t>
              </w:r>
            </w:hyperlink>
          </w:p>
          <w:p w14:paraId="12A055E7" w14:textId="77777777" w:rsidR="00545BBD" w:rsidRDefault="00545BBD">
            <w:pPr>
              <w:bidi w:val="0"/>
              <w:spacing w:before="59" w:after="1"/>
              <w:rPr>
                <w:rFonts w:ascii="Arial" w:eastAsia="Times New Roman" w:hAnsi="Times New Roman" w:cs="Times New Roman"/>
                <w:b/>
                <w:sz w:val="20"/>
              </w:rPr>
            </w:pPr>
          </w:p>
          <w:p w14:paraId="2C0C4235" w14:textId="77777777" w:rsidR="00545BBD" w:rsidRDefault="00000000">
            <w:pPr>
              <w:bidi w:val="0"/>
              <w:ind w:left="5965"/>
              <w:rPr>
                <w:rFonts w:ascii="Arial" w:eastAsia="Times New Roman" w:hAnsi="Times New Roman" w:cs="Times New Roman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25EABA0" wp14:editId="44EAEBC5">
                  <wp:extent cx="652033" cy="271462"/>
                  <wp:effectExtent l="0" t="0" r="0" b="0"/>
                  <wp:docPr id="39" name="Image 39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>
                            <a:hlinkClick r:id="rId32"/>
                          </pic:cNvPr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033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4A313" w14:textId="77777777" w:rsidR="00545BBD" w:rsidRDefault="00545BBD">
            <w:pPr>
              <w:bidi w:val="0"/>
              <w:rPr>
                <w:rFonts w:ascii="Arial" w:eastAsia="Times New Roman" w:hAnsi="Times New Roman" w:cs="Times New Roman"/>
                <w:b/>
                <w:sz w:val="20"/>
              </w:rPr>
            </w:pPr>
          </w:p>
          <w:p w14:paraId="6300F61A" w14:textId="77777777" w:rsidR="00545BBD" w:rsidRDefault="00545BBD">
            <w:pPr>
              <w:bidi w:val="0"/>
              <w:spacing w:before="142"/>
              <w:rPr>
                <w:rFonts w:ascii="Arial" w:eastAsia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36EE3A5B" w14:textId="77777777" w:rsidR="00545BBD" w:rsidRDefault="00545BBD">
            <w:pPr>
              <w:bidi w:val="0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6C419903" w14:textId="77777777" w:rsidR="00545BBD" w:rsidRDefault="00545BBD">
            <w:pPr>
              <w:bidi w:val="0"/>
              <w:spacing w:before="179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2B97EDC5" w14:textId="77777777" w:rsidR="00545BBD" w:rsidRDefault="00000000">
            <w:pPr>
              <w:bidi w:val="0"/>
              <w:ind w:left="208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b/>
                  <w:spacing w:val="-5"/>
                  <w:w w:val="170"/>
                  <w:sz w:val="28"/>
                </w:rPr>
                <w:t>’’</w:t>
              </w:r>
            </w:hyperlink>
          </w:p>
        </w:tc>
      </w:tr>
      <w:tr w:rsidR="00AE4FF9" w14:paraId="4933D22D" w14:textId="77777777">
        <w:trPr>
          <w:trHeight w:val="325"/>
        </w:trPr>
        <w:tc>
          <w:tcPr>
            <w:tcW w:w="2266" w:type="dxa"/>
          </w:tcPr>
          <w:p w14:paraId="77EBE155" w14:textId="77777777" w:rsidR="00545BBD" w:rsidRDefault="00000000">
            <w:pPr>
              <w:bidi w:val="0"/>
              <w:spacing w:line="305" w:lineRule="exact"/>
              <w:ind w:left="215" w:right="202"/>
              <w:jc w:val="center"/>
              <w:rPr>
                <w:rFonts w:ascii="Liberation Sans Narrow" w:eastAsia="Times New Roman" w:hAnsi="Times New Roman" w:cs="Times New Roman"/>
                <w:b/>
                <w:sz w:val="28"/>
              </w:rPr>
            </w:pPr>
            <w:hyperlink r:id="rId153">
              <w:r>
                <w:rPr>
                  <w:rFonts w:ascii="Liberation Sans Narrow" w:eastAsia="Times New Roman" w:hAnsi="Times New Roman" w:cs="Times New Roman"/>
                  <w:b/>
                  <w:spacing w:val="-10"/>
                  <w:sz w:val="28"/>
                </w:rPr>
                <w:t>+</w:t>
              </w:r>
            </w:hyperlink>
          </w:p>
        </w:tc>
        <w:tc>
          <w:tcPr>
            <w:tcW w:w="425" w:type="dxa"/>
          </w:tcPr>
          <w:p w14:paraId="2F307F2D" w14:textId="77777777" w:rsidR="00545BBD" w:rsidRDefault="00000000">
            <w:pPr>
              <w:bidi w:val="0"/>
              <w:spacing w:before="26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728BC094" w14:textId="77777777" w:rsidR="00545BBD" w:rsidRDefault="00000000">
            <w:pPr>
              <w:bidi w:val="0"/>
              <w:spacing w:line="305" w:lineRule="exact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&gt;</w:t>
              </w:r>
            </w:hyperlink>
          </w:p>
        </w:tc>
        <w:tc>
          <w:tcPr>
            <w:tcW w:w="425" w:type="dxa"/>
          </w:tcPr>
          <w:p w14:paraId="7667E8CB" w14:textId="77777777" w:rsidR="00545BBD" w:rsidRDefault="00000000">
            <w:pPr>
              <w:spacing w:before="26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5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0B5ABDB1" w14:textId="77777777" w:rsidR="00545BBD" w:rsidRDefault="00000000">
            <w:pPr>
              <w:bidi w:val="0"/>
              <w:spacing w:line="305" w:lineRule="exact"/>
              <w:ind w:left="475" w:right="44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&gt;</w:t>
              </w:r>
            </w:hyperlink>
          </w:p>
        </w:tc>
        <w:tc>
          <w:tcPr>
            <w:tcW w:w="425" w:type="dxa"/>
          </w:tcPr>
          <w:p w14:paraId="332BF236" w14:textId="77777777" w:rsidR="00545BBD" w:rsidRDefault="00000000">
            <w:pPr>
              <w:bidi w:val="0"/>
              <w:spacing w:before="26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37F7E353" w14:textId="77777777" w:rsidR="00545BBD" w:rsidRDefault="00000000">
            <w:pPr>
              <w:bidi w:val="0"/>
              <w:spacing w:line="305" w:lineRule="exact"/>
              <w:ind w:left="475"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57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=</w:t>
              </w:r>
            </w:hyperlink>
          </w:p>
        </w:tc>
        <w:tc>
          <w:tcPr>
            <w:tcW w:w="425" w:type="dxa"/>
          </w:tcPr>
          <w:p w14:paraId="3BD8BB99" w14:textId="77777777" w:rsidR="00545BBD" w:rsidRDefault="00000000">
            <w:pPr>
              <w:bidi w:val="0"/>
              <w:spacing w:line="305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4A1AB43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412E1F6" w14:textId="77777777" w:rsidR="00545BBD" w:rsidRDefault="00545BBD">
      <w:pPr>
        <w:widowControl w:val="0"/>
        <w:autoSpaceDE w:val="0"/>
        <w:autoSpaceDN w:val="0"/>
        <w:bidi w:val="0"/>
        <w:spacing w:before="101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"/>
        <w:gridCol w:w="1560"/>
        <w:gridCol w:w="425"/>
        <w:gridCol w:w="1985"/>
        <w:gridCol w:w="425"/>
        <w:gridCol w:w="1985"/>
        <w:gridCol w:w="425"/>
        <w:gridCol w:w="709"/>
      </w:tblGrid>
      <w:tr w:rsidR="00AE4FF9" w14:paraId="745FD2B8" w14:textId="77777777">
        <w:trPr>
          <w:trHeight w:val="575"/>
        </w:trPr>
        <w:tc>
          <w:tcPr>
            <w:tcW w:w="9496" w:type="dxa"/>
            <w:gridSpan w:val="8"/>
          </w:tcPr>
          <w:p w14:paraId="43737D7F" w14:textId="77777777" w:rsidR="00545BBD" w:rsidRDefault="00000000">
            <w:pPr>
              <w:spacing w:before="128" w:line="268" w:lineRule="exact"/>
              <w:ind w:left="15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w w:val="90"/>
                  <w:sz w:val="28"/>
                  <w:szCs w:val="28"/>
                  <w:rtl/>
                </w:rPr>
                <w:t>يقرب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الكسر</w:t>
              </w:r>
              <w:r>
                <w:rPr>
                  <w:rFonts w:ascii="Times New Roman" w:eastAsia="Times New Roman" w:hAnsi="Times New Roman" w:cs="Times New Roman"/>
                  <w:spacing w:val="6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w w:val="90"/>
                  <w:sz w:val="28"/>
                  <w:szCs w:val="28"/>
                  <w:vertAlign w:val="superscript"/>
                </w:rPr>
                <w:t>٥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6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  <w:rtl/>
                </w:rPr>
                <w:t>إلى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1"/>
                  <w:w w:val="9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0"/>
                  <w:sz w:val="28"/>
                  <w:szCs w:val="28"/>
                </w:rPr>
                <w:t>:</w:t>
              </w:r>
            </w:hyperlink>
          </w:p>
          <w:p w14:paraId="40A256E4" w14:textId="77777777" w:rsidR="00545BBD" w:rsidRDefault="00000000">
            <w:pPr>
              <w:bidi w:val="0"/>
              <w:spacing w:line="158" w:lineRule="exact"/>
              <w:ind w:right="134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4976" behindDoc="1" locked="0" layoutInCell="1" allowOverlap="1" wp14:anchorId="0363CBD2" wp14:editId="268EF64E">
                      <wp:simplePos x="0" y="0"/>
                      <wp:positionH relativeFrom="column">
                        <wp:posOffset>5034343</wp:posOffset>
                      </wp:positionH>
                      <wp:positionV relativeFrom="paragraph">
                        <wp:posOffset>-61546</wp:posOffset>
                      </wp:positionV>
                      <wp:extent cx="133985" cy="12700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12700"/>
                                <a:chOff x="0" y="0"/>
                                <a:chExt cx="133985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339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2700">
                                      <a:moveTo>
                                        <a:pt x="133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3667" y="12700"/>
                                      </a:lnTo>
                                      <a:lnTo>
                                        <a:pt x="133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115" style="width:10.55pt;height:1pt;margin-top:-4.85pt;margin-left:396.4pt;mso-wrap-distance-bottom:0;mso-wrap-distance-left:0;mso-wrap-distance-right:0;mso-wrap-distance-top:0;position:absolute;z-index:-251542528" coordorigin="0,0" coordsize="21600,21600">
                      <v:shape id="_x0000_s1116" style="width:21600;height:21600;position:absolute;v-text-anchor:top" coordsize="21600,21600" path="m21549,l,l,l,21600l,21600l21549,21600l21549,21600l21549,xe" fillcolor="black"/>
                    </v:group>
                  </w:pict>
                </mc:Fallback>
              </mc:AlternateContent>
            </w:r>
            <w:hyperlink r:id="rId159">
              <w:r>
                <w:rPr>
                  <w:rFonts w:ascii="Times New Roman" w:eastAsia="Times New Roman" w:hAnsi="Times New Roman" w:cs="Times New Roman"/>
                  <w:spacing w:val="-5"/>
                  <w:w w:val="155"/>
                  <w:sz w:val="20"/>
                </w:rPr>
                <w:t>’’</w:t>
              </w:r>
            </w:hyperlink>
          </w:p>
        </w:tc>
        <w:tc>
          <w:tcPr>
            <w:tcW w:w="709" w:type="dxa"/>
            <w:vMerge w:val="restart"/>
          </w:tcPr>
          <w:p w14:paraId="2EEC35EE" w14:textId="77777777" w:rsidR="00545BBD" w:rsidRDefault="00545BBD">
            <w:pPr>
              <w:bidi w:val="0"/>
              <w:spacing w:before="96"/>
              <w:rPr>
                <w:rFonts w:ascii="Arial" w:eastAsia="Times New Roman" w:hAnsi="Times New Roman" w:cs="Times New Roman"/>
                <w:b/>
                <w:sz w:val="28"/>
              </w:rPr>
            </w:pPr>
          </w:p>
          <w:p w14:paraId="36DDC1C7" w14:textId="77777777" w:rsidR="00545BBD" w:rsidRDefault="00000000">
            <w:pPr>
              <w:bidi w:val="0"/>
              <w:ind w:left="208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b/>
                  <w:spacing w:val="-5"/>
                  <w:sz w:val="28"/>
                </w:rPr>
                <w:t>’˻</w:t>
              </w:r>
            </w:hyperlink>
          </w:p>
        </w:tc>
      </w:tr>
      <w:tr w:rsidR="00AE4FF9" w14:paraId="0B07879D" w14:textId="77777777">
        <w:trPr>
          <w:trHeight w:val="580"/>
        </w:trPr>
        <w:tc>
          <w:tcPr>
            <w:tcW w:w="2266" w:type="dxa"/>
          </w:tcPr>
          <w:p w14:paraId="1B23DE79" w14:textId="77777777" w:rsidR="00545BBD" w:rsidRDefault="00000000">
            <w:pPr>
              <w:bidi w:val="0"/>
              <w:spacing w:before="129"/>
              <w:ind w:right="576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61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8"/>
                </w:rPr>
                <w:t>٥</w:t>
              </w:r>
            </w:hyperlink>
          </w:p>
        </w:tc>
        <w:tc>
          <w:tcPr>
            <w:tcW w:w="425" w:type="dxa"/>
          </w:tcPr>
          <w:p w14:paraId="4A1A8493" w14:textId="77777777" w:rsidR="00545BBD" w:rsidRDefault="00000000">
            <w:pPr>
              <w:bidi w:val="0"/>
              <w:spacing w:before="151"/>
              <w:ind w:left="31"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د</w:t>
            </w:r>
          </w:p>
        </w:tc>
        <w:tc>
          <w:tcPr>
            <w:tcW w:w="1560" w:type="dxa"/>
          </w:tcPr>
          <w:p w14:paraId="765CD337" w14:textId="77777777" w:rsidR="00545BBD" w:rsidRDefault="00000000">
            <w:pPr>
              <w:spacing w:before="129"/>
              <w:ind w:right="615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w w:val="85"/>
                  <w:sz w:val="28"/>
                  <w:szCs w:val="28"/>
                  <w:rtl/>
                </w:rPr>
                <w:t>صفر</w:t>
              </w:r>
            </w:hyperlink>
          </w:p>
        </w:tc>
        <w:tc>
          <w:tcPr>
            <w:tcW w:w="425" w:type="dxa"/>
          </w:tcPr>
          <w:p w14:paraId="621FE0AF" w14:textId="77777777" w:rsidR="00545BBD" w:rsidRDefault="00000000">
            <w:pPr>
              <w:spacing w:before="151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  <w:rtl/>
                </w:rPr>
                <w:t>جـ</w:t>
              </w:r>
            </w:hyperlink>
          </w:p>
        </w:tc>
        <w:tc>
          <w:tcPr>
            <w:tcW w:w="1985" w:type="dxa"/>
          </w:tcPr>
          <w:p w14:paraId="7BFB9594" w14:textId="77777777" w:rsidR="00545BBD" w:rsidRDefault="00000000">
            <w:pPr>
              <w:bidi w:val="0"/>
              <w:spacing w:before="38" w:after="33"/>
              <w:ind w:left="493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spacing w:val="-10"/>
                  <w:w w:val="155"/>
                  <w:sz w:val="20"/>
                </w:rPr>
                <w:t>’</w:t>
              </w:r>
            </w:hyperlink>
          </w:p>
          <w:p w14:paraId="7DA64034" w14:textId="77777777" w:rsidR="00545BBD" w:rsidRDefault="00000000">
            <w:pPr>
              <w:bidi w:val="0"/>
              <w:spacing w:line="20" w:lineRule="exact"/>
              <w:ind w:left="1151"/>
              <w:rPr>
                <w:rFonts w:ascii="Arial" w:eastAsia="Times New Roman" w:hAnsi="Times New Roman" w:cs="Times New Roman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8BDEF5" wp14:editId="71F547ED">
                      <wp:extent cx="66675" cy="12700"/>
                      <wp:effectExtent l="0" t="0" r="0" b="0"/>
                      <wp:docPr id="10579242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" cy="12700"/>
                                <a:chOff x="0" y="0"/>
                                <a:chExt cx="6667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66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2700">
                                      <a:moveTo>
                                        <a:pt x="66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66675" y="12700"/>
                                      </a:lnTo>
                                      <a:lnTo>
                                        <a:pt x="66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i1117" style="width:5.25pt;height:1pt;mso-wrap-distance-bottom:0;mso-wrap-distance-left:0;mso-wrap-distance-right:0;mso-wrap-distance-top:0" coordorigin="0,0" coordsize="21600,21600">
                      <v:shape id="_x0000_s1118" style="width:21600;height:21600;position:absolute;v-text-anchor:top" coordsize="21600,21600" path="m21600,l,l,l,21600l,21600l21600,21600l21600,21600l21600,xe" fillcolor="black"/>
                    </v:group>
                  </w:pict>
                </mc:Fallback>
              </mc:AlternateContent>
            </w:r>
          </w:p>
          <w:p w14:paraId="6DFA0B3E" w14:textId="77777777" w:rsidR="00545BBD" w:rsidRDefault="00000000">
            <w:pPr>
              <w:bidi w:val="0"/>
              <w:spacing w:before="23" w:line="217" w:lineRule="exact"/>
              <w:ind w:left="493" w:right="6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spacing w:val="-10"/>
                  <w:w w:val="155"/>
                  <w:sz w:val="20"/>
                </w:rPr>
                <w:t>’</w:t>
              </w:r>
            </w:hyperlink>
          </w:p>
        </w:tc>
        <w:tc>
          <w:tcPr>
            <w:tcW w:w="425" w:type="dxa"/>
          </w:tcPr>
          <w:p w14:paraId="2C8E2935" w14:textId="77777777" w:rsidR="00545BBD" w:rsidRDefault="00000000">
            <w:pPr>
              <w:bidi w:val="0"/>
              <w:spacing w:before="151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ب</w:t>
            </w:r>
          </w:p>
        </w:tc>
        <w:tc>
          <w:tcPr>
            <w:tcW w:w="1985" w:type="dxa"/>
          </w:tcPr>
          <w:p w14:paraId="64CFAE71" w14:textId="77777777" w:rsidR="00545BBD" w:rsidRDefault="00000000">
            <w:pPr>
              <w:bidi w:val="0"/>
              <w:spacing w:before="129"/>
              <w:ind w:left="475" w:right="8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hyperlink r:id="rId166">
              <w:r>
                <w:rPr>
                  <w:rFonts w:ascii="Times New Roman" w:eastAsia="Times New Roman" w:hAnsi="Times New Roman" w:cs="Times New Roman"/>
                  <w:b/>
                  <w:spacing w:val="-10"/>
                  <w:w w:val="170"/>
                  <w:sz w:val="28"/>
                </w:rPr>
                <w:t>’</w:t>
              </w:r>
            </w:hyperlink>
          </w:p>
        </w:tc>
        <w:tc>
          <w:tcPr>
            <w:tcW w:w="425" w:type="dxa"/>
          </w:tcPr>
          <w:p w14:paraId="0E641D3D" w14:textId="77777777" w:rsidR="00545BBD" w:rsidRDefault="00000000">
            <w:pPr>
              <w:bidi w:val="0"/>
              <w:spacing w:before="129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1C26E20" w14:textId="77777777" w:rsidR="00545BBD" w:rsidRDefault="00545BBD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AEA382D" w14:textId="77777777" w:rsidR="00545BBD" w:rsidRDefault="00545BBD">
      <w:pPr>
        <w:widowControl w:val="0"/>
        <w:autoSpaceDE w:val="0"/>
        <w:autoSpaceDN w:val="0"/>
        <w:bidi w:val="0"/>
        <w:spacing w:before="135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tbl>
      <w:tblPr>
        <w:tblStyle w:val="TableNormal0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65"/>
        <w:gridCol w:w="8114"/>
        <w:gridCol w:w="435"/>
      </w:tblGrid>
      <w:tr w:rsidR="00AE4FF9" w14:paraId="199903F8" w14:textId="77777777">
        <w:trPr>
          <w:trHeight w:val="892"/>
        </w:trPr>
        <w:tc>
          <w:tcPr>
            <w:tcW w:w="1541" w:type="dxa"/>
            <w:gridSpan w:val="2"/>
            <w:tcBorders>
              <w:bottom w:val="single" w:sz="18" w:space="0" w:color="000000"/>
              <w:right w:val="nil"/>
            </w:tcBorders>
          </w:tcPr>
          <w:p w14:paraId="4679DB48" w14:textId="77777777" w:rsidR="00545BBD" w:rsidRDefault="00000000">
            <w:pPr>
              <w:tabs>
                <w:tab w:val="left" w:pos="1101"/>
              </w:tabs>
              <w:bidi w:val="0"/>
              <w:ind w:right="223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sz w:val="30"/>
                  <w:u w:val="thick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30"/>
                  <w:u w:val="thick"/>
                </w:rPr>
                <w:tab/>
              </w:r>
            </w:hyperlink>
          </w:p>
          <w:p w14:paraId="4BDE3731" w14:textId="77777777" w:rsidR="00545BBD" w:rsidRDefault="00000000">
            <w:pPr>
              <w:bidi w:val="0"/>
              <w:spacing w:before="118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spacing w:val="-10"/>
                  <w:sz w:val="28"/>
                </w:rPr>
                <w:t>٤</w:t>
              </w:r>
            </w:hyperlink>
          </w:p>
        </w:tc>
        <w:tc>
          <w:tcPr>
            <w:tcW w:w="8549" w:type="dxa"/>
            <w:gridSpan w:val="2"/>
            <w:tcBorders>
              <w:left w:val="nil"/>
              <w:bottom w:val="single" w:sz="18" w:space="0" w:color="000000"/>
            </w:tcBorders>
          </w:tcPr>
          <w:p w14:paraId="26F82B11" w14:textId="77777777" w:rsidR="00545BBD" w:rsidRDefault="00000000">
            <w:pPr>
              <w:ind w:right="54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hyperlink r:id="rId169">
              <w:r>
                <w:rPr>
                  <w:rFonts w:ascii="Arial" w:eastAsia="Times New Roman" w:hAnsi="Arial" w:cs="Arial"/>
                  <w:b/>
                  <w:bCs/>
                  <w:spacing w:val="-2"/>
                  <w:w w:val="85"/>
                  <w:sz w:val="28"/>
                  <w:szCs w:val="28"/>
                  <w:u w:val="double"/>
                  <w:rtl/>
                </w:rPr>
                <w:t>السؤال</w:t>
              </w:r>
              <w:r>
                <w:rPr>
                  <w:rFonts w:ascii="Arial" w:eastAsia="Times New Roman" w:hAnsi="Arial" w:cs="Arial"/>
                  <w:b/>
                  <w:bCs/>
                  <w:spacing w:val="-6"/>
                  <w:sz w:val="28"/>
                  <w:szCs w:val="28"/>
                  <w:u w:val="double"/>
                  <w:rtl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w w:val="85"/>
                  <w:sz w:val="28"/>
                  <w:szCs w:val="28"/>
                  <w:u w:val="double"/>
                  <w:rtl/>
                </w:rPr>
                <w:t>الثاني</w:t>
              </w:r>
              <w:r>
                <w:rPr>
                  <w:rFonts w:ascii="Arial" w:eastAsia="Times New Roman" w:hAnsi="Arial" w:cs="Arial"/>
                  <w:b/>
                  <w:bCs/>
                  <w:w w:val="85"/>
                  <w:sz w:val="28"/>
                  <w:szCs w:val="28"/>
                  <w:u w:val="double"/>
                </w:rPr>
                <w:t>: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57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ضع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عالمة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</w:rPr>
                <w:t>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</w:rPr>
                <w:t>)√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أمام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العبارة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الصحيحة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وعالمة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7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</w:rPr>
                <w:t>(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</w:rPr>
                <w:t>)×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أمام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العبارة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30"/>
                  <w:szCs w:val="30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  <w:rtl/>
                </w:rPr>
                <w:t>الخاطئة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30"/>
                  <w:szCs w:val="30"/>
                </w:rPr>
                <w:t>/</w:t>
              </w:r>
            </w:hyperlink>
          </w:p>
        </w:tc>
      </w:tr>
      <w:tr w:rsidR="00AE4FF9" w14:paraId="66D4E104" w14:textId="77777777">
        <w:trPr>
          <w:trHeight w:val="302"/>
        </w:trPr>
        <w:tc>
          <w:tcPr>
            <w:tcW w:w="776" w:type="dxa"/>
            <w:tcBorders>
              <w:top w:val="single" w:sz="18" w:space="0" w:color="000000"/>
              <w:bottom w:val="single" w:sz="4" w:space="0" w:color="000000"/>
              <w:right w:val="nil"/>
            </w:tcBorders>
          </w:tcPr>
          <w:p w14:paraId="1E39FDF0" w14:textId="77777777" w:rsidR="00545BBD" w:rsidRDefault="00000000">
            <w:pPr>
              <w:bidi w:val="0"/>
              <w:spacing w:line="283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]</w:t>
              </w:r>
            </w:hyperlink>
          </w:p>
        </w:tc>
        <w:tc>
          <w:tcPr>
            <w:tcW w:w="765" w:type="dxa"/>
            <w:tcBorders>
              <w:top w:val="single" w:sz="18" w:space="0" w:color="000000"/>
              <w:left w:val="nil"/>
              <w:bottom w:val="single" w:sz="4" w:space="0" w:color="000000"/>
            </w:tcBorders>
          </w:tcPr>
          <w:p w14:paraId="31CFA68C" w14:textId="77777777" w:rsidR="00545BBD" w:rsidRDefault="00000000">
            <w:pPr>
              <w:bidi w:val="0"/>
              <w:spacing w:line="283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[</w:t>
              </w:r>
            </w:hyperlink>
          </w:p>
        </w:tc>
        <w:tc>
          <w:tcPr>
            <w:tcW w:w="8114" w:type="dxa"/>
            <w:tcBorders>
              <w:top w:val="single" w:sz="18" w:space="0" w:color="000000"/>
              <w:bottom w:val="single" w:sz="4" w:space="0" w:color="000000"/>
            </w:tcBorders>
          </w:tcPr>
          <w:p w14:paraId="063511D8" w14:textId="77777777" w:rsidR="00545BBD" w:rsidRDefault="00000000">
            <w:pPr>
              <w:spacing w:line="283" w:lineRule="exact"/>
              <w:ind w:left="13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172"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0"/>
                  <w:sz w:val="26"/>
                  <w:szCs w:val="26"/>
                  <w:rtl/>
                </w:rPr>
                <w:t>الكسر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غير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الفعلي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6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هو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الذي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بسطه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7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اصغر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4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من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  <w:rtl/>
                </w:rPr>
                <w:t>مقامه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8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0"/>
                  <w:sz w:val="26"/>
                  <w:szCs w:val="26"/>
                </w:rPr>
                <w:t>.</w:t>
              </w:r>
            </w:hyperlink>
          </w:p>
        </w:tc>
        <w:tc>
          <w:tcPr>
            <w:tcW w:w="435" w:type="dxa"/>
            <w:tcBorders>
              <w:top w:val="single" w:sz="18" w:space="0" w:color="000000"/>
              <w:bottom w:val="single" w:sz="4" w:space="0" w:color="000000"/>
            </w:tcBorders>
          </w:tcPr>
          <w:p w14:paraId="3CFA3BCC" w14:textId="77777777" w:rsidR="00545BBD" w:rsidRDefault="00000000">
            <w:pPr>
              <w:bidi w:val="0"/>
              <w:spacing w:line="283" w:lineRule="exact"/>
              <w:ind w:left="94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73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1</w:t>
              </w:r>
            </w:hyperlink>
          </w:p>
        </w:tc>
      </w:tr>
      <w:tr w:rsidR="00AE4FF9" w14:paraId="4DBA4764" w14:textId="77777777">
        <w:trPr>
          <w:trHeight w:val="310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FC9437A" w14:textId="77777777" w:rsidR="00545BBD" w:rsidRDefault="00000000">
            <w:pPr>
              <w:bidi w:val="0"/>
              <w:spacing w:before="2" w:line="288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]</w:t>
              </w:r>
            </w:hyperlink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72E5DD0" w14:textId="77777777" w:rsidR="00545BBD" w:rsidRDefault="00000000">
            <w:pPr>
              <w:bidi w:val="0"/>
              <w:spacing w:before="2" w:line="288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5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[</w:t>
              </w:r>
            </w:hyperlink>
          </w:p>
        </w:tc>
        <w:tc>
          <w:tcPr>
            <w:tcW w:w="8114" w:type="dxa"/>
            <w:tcBorders>
              <w:top w:val="single" w:sz="4" w:space="0" w:color="000000"/>
              <w:bottom w:val="single" w:sz="4" w:space="0" w:color="000000"/>
            </w:tcBorders>
          </w:tcPr>
          <w:p w14:paraId="08D1BAC6" w14:textId="77777777" w:rsidR="00545BBD" w:rsidRDefault="00000000">
            <w:pPr>
              <w:spacing w:before="2" w:line="288" w:lineRule="exact"/>
              <w:ind w:left="7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176"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70"/>
                  <w:sz w:val="26"/>
                  <w:szCs w:val="26"/>
                  <w:rtl/>
                </w:rPr>
                <w:t>عندما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يكون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9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البسط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0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أصغر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7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من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0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المقام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1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بكثير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6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فإني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2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أقرب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9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الكسر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0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الى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8"/>
                  <w:sz w:val="26"/>
                  <w:szCs w:val="26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70"/>
                  <w:sz w:val="26"/>
                  <w:szCs w:val="26"/>
                  <w:rtl/>
                </w:rPr>
                <w:t>الصفر</w:t>
              </w:r>
            </w:hyperlink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70F6F8F8" w14:textId="77777777" w:rsidR="00545BBD" w:rsidRDefault="00000000">
            <w:pPr>
              <w:bidi w:val="0"/>
              <w:spacing w:line="290" w:lineRule="exact"/>
              <w:ind w:left="94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77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2</w:t>
              </w:r>
            </w:hyperlink>
          </w:p>
        </w:tc>
      </w:tr>
      <w:tr w:rsidR="00AE4FF9" w14:paraId="38EDC25F" w14:textId="77777777">
        <w:trPr>
          <w:trHeight w:val="320"/>
        </w:trPr>
        <w:tc>
          <w:tcPr>
            <w:tcW w:w="7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E51A68F" w14:textId="77777777" w:rsidR="00545BBD" w:rsidRDefault="00000000">
            <w:pPr>
              <w:bidi w:val="0"/>
              <w:spacing w:before="12" w:line="288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8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]</w:t>
              </w:r>
            </w:hyperlink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6FB6FC" w14:textId="77777777" w:rsidR="00545BBD" w:rsidRDefault="00000000">
            <w:pPr>
              <w:bidi w:val="0"/>
              <w:spacing w:before="12" w:line="288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79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[</w:t>
              </w:r>
            </w:hyperlink>
          </w:p>
        </w:tc>
        <w:tc>
          <w:tcPr>
            <w:tcW w:w="8114" w:type="dxa"/>
            <w:tcBorders>
              <w:top w:val="single" w:sz="4" w:space="0" w:color="000000"/>
              <w:bottom w:val="single" w:sz="4" w:space="0" w:color="000000"/>
            </w:tcBorders>
          </w:tcPr>
          <w:p w14:paraId="61CB9EC3" w14:textId="77777777" w:rsidR="00545BBD" w:rsidRDefault="00000000">
            <w:pPr>
              <w:spacing w:line="300" w:lineRule="exact"/>
              <w:ind w:left="6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5"/>
                  <w:sz w:val="28"/>
                  <w:szCs w:val="28"/>
                  <w:rtl/>
                </w:rPr>
                <w:t>المتغير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هو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حرف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9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او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رمز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9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يمثل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0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عددا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position w:val="1"/>
                  <w:sz w:val="28"/>
                  <w:szCs w:val="28"/>
                  <w:rtl/>
                </w:rPr>
                <w:t>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4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  <w:rtl/>
                </w:rPr>
                <w:t>مجهول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position w:val="1"/>
                  <w:sz w:val="28"/>
                  <w:szCs w:val="28"/>
                  <w:rtl/>
                </w:rPr>
                <w:t>ا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3"/>
                  <w:w w:val="9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95"/>
                  <w:sz w:val="28"/>
                  <w:szCs w:val="28"/>
                </w:rPr>
                <w:t>.</w:t>
              </w:r>
            </w:hyperlink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14:paraId="5B96880A" w14:textId="77777777" w:rsidR="00545BBD" w:rsidRDefault="00000000">
            <w:pPr>
              <w:bidi w:val="0"/>
              <w:spacing w:line="300" w:lineRule="exact"/>
              <w:ind w:left="94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81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3</w:t>
              </w:r>
            </w:hyperlink>
          </w:p>
        </w:tc>
      </w:tr>
      <w:tr w:rsidR="00AE4FF9" w14:paraId="499610FA" w14:textId="77777777">
        <w:trPr>
          <w:trHeight w:val="320"/>
        </w:trPr>
        <w:tc>
          <w:tcPr>
            <w:tcW w:w="776" w:type="dxa"/>
            <w:tcBorders>
              <w:top w:val="single" w:sz="4" w:space="0" w:color="000000"/>
              <w:right w:val="nil"/>
            </w:tcBorders>
          </w:tcPr>
          <w:p w14:paraId="14468F14" w14:textId="77777777" w:rsidR="00545BBD" w:rsidRDefault="00000000">
            <w:pPr>
              <w:bidi w:val="0"/>
              <w:spacing w:before="12" w:line="288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82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]</w:t>
              </w:r>
            </w:hyperlink>
          </w:p>
        </w:tc>
        <w:tc>
          <w:tcPr>
            <w:tcW w:w="765" w:type="dxa"/>
            <w:tcBorders>
              <w:top w:val="single" w:sz="4" w:space="0" w:color="000000"/>
              <w:left w:val="nil"/>
            </w:tcBorders>
          </w:tcPr>
          <w:p w14:paraId="71EBC090" w14:textId="77777777" w:rsidR="00545BBD" w:rsidRDefault="00000000">
            <w:pPr>
              <w:bidi w:val="0"/>
              <w:spacing w:before="12" w:line="288" w:lineRule="exact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hyperlink r:id="rId183">
              <w:r>
                <w:rPr>
                  <w:rFonts w:ascii="Times New Roman" w:eastAsia="Times New Roman" w:hAnsi="Times New Roman" w:cs="Times New Roman"/>
                  <w:b/>
                  <w:spacing w:val="-10"/>
                  <w:sz w:val="26"/>
                </w:rPr>
                <w:t>[</w:t>
              </w:r>
            </w:hyperlink>
          </w:p>
        </w:tc>
        <w:tc>
          <w:tcPr>
            <w:tcW w:w="8114" w:type="dxa"/>
            <w:tcBorders>
              <w:top w:val="single" w:sz="4" w:space="0" w:color="000000"/>
            </w:tcBorders>
          </w:tcPr>
          <w:p w14:paraId="7C474D65" w14:textId="77777777" w:rsidR="00545BBD" w:rsidRDefault="00000000">
            <w:pPr>
              <w:spacing w:line="300" w:lineRule="exact"/>
              <w:ind w:left="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hyperlink r:id="rId184"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w w:val="80"/>
                  <w:sz w:val="28"/>
                  <w:szCs w:val="28"/>
                  <w:rtl/>
                </w:rPr>
                <w:t>الترتيب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الصحيح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لخطوات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حل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المسألة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هو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: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خطط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،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افهم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،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6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حل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،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  <w:rtl/>
                </w:rPr>
                <w:t>تحقق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pacing w:val="-4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w w:val="85"/>
                  <w:sz w:val="28"/>
                  <w:szCs w:val="28"/>
                </w:rPr>
                <w:t>.</w:t>
              </w:r>
            </w:hyperlink>
          </w:p>
        </w:tc>
        <w:tc>
          <w:tcPr>
            <w:tcW w:w="435" w:type="dxa"/>
            <w:tcBorders>
              <w:top w:val="single" w:sz="4" w:space="0" w:color="000000"/>
            </w:tcBorders>
          </w:tcPr>
          <w:p w14:paraId="567109E9" w14:textId="77777777" w:rsidR="00545BBD" w:rsidRDefault="00000000">
            <w:pPr>
              <w:bidi w:val="0"/>
              <w:spacing w:line="300" w:lineRule="exact"/>
              <w:ind w:left="94" w:right="1"/>
              <w:jc w:val="center"/>
              <w:rPr>
                <w:rFonts w:ascii="Arial" w:eastAsia="Times New Roman" w:hAnsi="Times New Roman" w:cs="Times New Roman"/>
                <w:b/>
                <w:sz w:val="28"/>
              </w:rPr>
            </w:pPr>
            <w:hyperlink r:id="rId185">
              <w:r>
                <w:rPr>
                  <w:rFonts w:ascii="Arial" w:eastAsia="Times New Roman" w:hAnsi="Times New Roman" w:cs="Times New Roman"/>
                  <w:b/>
                  <w:spacing w:val="-10"/>
                  <w:w w:val="110"/>
                  <w:sz w:val="28"/>
                </w:rPr>
                <w:t>4</w:t>
              </w:r>
            </w:hyperlink>
          </w:p>
        </w:tc>
      </w:tr>
    </w:tbl>
    <w:p w14:paraId="1D161ECA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</w:p>
    <w:p w14:paraId="74A7E84C" w14:textId="77777777" w:rsidR="00545BBD" w:rsidRDefault="00000000">
      <w:pPr>
        <w:widowControl w:val="0"/>
        <w:autoSpaceDE w:val="0"/>
        <w:autoSpaceDN w:val="0"/>
        <w:bidi w:val="0"/>
        <w:spacing w:before="216" w:after="0" w:line="240" w:lineRule="auto"/>
        <w:rPr>
          <w:rFonts w:ascii="Arial" w:eastAsia="Times New Roman" w:hAnsi="Times New Roman" w:cs="Times New Roman"/>
          <w:b/>
          <w:bCs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69D530A7" wp14:editId="32B8638A">
                <wp:simplePos x="0" y="0"/>
                <wp:positionH relativeFrom="page">
                  <wp:posOffset>542925</wp:posOffset>
                </wp:positionH>
                <wp:positionV relativeFrom="paragraph">
                  <wp:posOffset>298589</wp:posOffset>
                </wp:positionV>
                <wp:extent cx="6502400" cy="45085"/>
                <wp:effectExtent l="0" t="0" r="0" b="0"/>
                <wp:wrapTopAndBottom/>
                <wp:docPr id="44" name="Graphic 44">
                  <a:hlinkClick xmlns:a="http://schemas.openxmlformats.org/drawingml/2006/main" r:id="rId1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0" h="45085">
                              <a:moveTo>
                                <a:pt x="6502400" y="0"/>
                              </a:moveTo>
                              <a:lnTo>
                                <a:pt x="0" y="4508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119" href="https://v3.camscanner.com/user/download" style="width:512pt;height:3.55pt;margin-top:23.51pt;margin-left:42.75pt;mso-position-horizontal-relative:page;mso-wrap-distance-bottom:0;mso-wrap-distance-left:0;mso-wrap-distance-right:0;mso-wrap-distance-top:0;position:absolute;v-text-anchor:top;z-index:-251538432" coordsize="21600,21600" path="m21600,l,21600e" fillcolor="this" stroked="t" strokecolor="black" strokeweight="1.75pt">
                <w10:wrap type="topAndBottom"/>
              </v:shape>
            </w:pict>
          </mc:Fallback>
        </mc:AlternateContent>
      </w:r>
    </w:p>
    <w:p w14:paraId="68879F4C" w14:textId="77777777" w:rsidR="00545BBD" w:rsidRDefault="00545BBD">
      <w:pPr>
        <w:widowControl w:val="0"/>
        <w:autoSpaceDE w:val="0"/>
        <w:autoSpaceDN w:val="0"/>
        <w:bidi w:val="0"/>
        <w:spacing w:before="271" w:after="0" w:line="240" w:lineRule="auto"/>
        <w:rPr>
          <w:rFonts w:ascii="Arial" w:eastAsia="Times New Roman" w:hAnsi="Times New Roman" w:cs="Times New Roman"/>
          <w:b/>
          <w:bCs/>
          <w:sz w:val="28"/>
          <w:szCs w:val="24"/>
        </w:rPr>
      </w:pPr>
    </w:p>
    <w:p w14:paraId="35F711D5" w14:textId="77777777" w:rsidR="00545BBD" w:rsidRDefault="00000000">
      <w:pPr>
        <w:widowControl w:val="0"/>
        <w:autoSpaceDE w:val="0"/>
        <w:autoSpaceDN w:val="0"/>
        <w:spacing w:after="0" w:line="293" w:lineRule="exact"/>
        <w:ind w:left="35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6784" behindDoc="0" locked="0" layoutInCell="1" allowOverlap="1" wp14:anchorId="66CF7C0C" wp14:editId="40D6CD2C">
                <wp:simplePos x="0" y="0"/>
                <wp:positionH relativeFrom="page">
                  <wp:posOffset>425450</wp:posOffset>
                </wp:positionH>
                <wp:positionV relativeFrom="paragraph">
                  <wp:posOffset>-249093</wp:posOffset>
                </wp:positionV>
                <wp:extent cx="801370" cy="79502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" cy="795020"/>
                          <a:chOff x="0" y="0"/>
                          <a:chExt cx="801370" cy="795020"/>
                        </a:xfrm>
                      </wpg:grpSpPr>
                      <pic:pic xmlns:pic="http://schemas.openxmlformats.org/drawingml/2006/picture">
                        <pic:nvPicPr>
                          <pic:cNvPr id="46" name="Image 46">
                            <a:hlinkClick r:id="rId117"/>
                          </pic:cNvPr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5" y="72999"/>
                            <a:ext cx="727862" cy="721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7779161" name="Image 47">
                            <a:hlinkClick r:id="rId42"/>
                          </pic:cNvPr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177774"/>
                            <a:ext cx="610400" cy="511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>
                            <a:hlinkClick r:id="rId42"/>
                          </pic:cNvPr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699769" cy="691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4663676" name="Graphic 49">
                          <a:hlinkClick r:id="rId84"/>
                        </wps:cNvPr>
                        <wps:cNvSpPr/>
                        <wps:spPr>
                          <a:xfrm>
                            <a:off x="12700" y="12700"/>
                            <a:ext cx="70104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691515">
                                <a:moveTo>
                                  <a:pt x="0" y="115315"/>
                                </a:moveTo>
                                <a:lnTo>
                                  <a:pt x="9057" y="70401"/>
                                </a:lnTo>
                                <a:lnTo>
                                  <a:pt x="33756" y="33750"/>
                                </a:lnTo>
                                <a:lnTo>
                                  <a:pt x="70390" y="9052"/>
                                </a:lnTo>
                                <a:lnTo>
                                  <a:pt x="115252" y="0"/>
                                </a:lnTo>
                                <a:lnTo>
                                  <a:pt x="584517" y="0"/>
                                </a:lnTo>
                                <a:lnTo>
                                  <a:pt x="629379" y="9052"/>
                                </a:lnTo>
                                <a:lnTo>
                                  <a:pt x="666013" y="33750"/>
                                </a:lnTo>
                                <a:lnTo>
                                  <a:pt x="690712" y="70401"/>
                                </a:lnTo>
                                <a:lnTo>
                                  <a:pt x="699769" y="115315"/>
                                </a:lnTo>
                                <a:lnTo>
                                  <a:pt x="699769" y="576199"/>
                                </a:lnTo>
                                <a:lnTo>
                                  <a:pt x="690712" y="621113"/>
                                </a:lnTo>
                                <a:lnTo>
                                  <a:pt x="666013" y="657764"/>
                                </a:lnTo>
                                <a:lnTo>
                                  <a:pt x="629379" y="682462"/>
                                </a:lnTo>
                                <a:lnTo>
                                  <a:pt x="584517" y="691514"/>
                                </a:lnTo>
                                <a:lnTo>
                                  <a:pt x="115252" y="691514"/>
                                </a:lnTo>
                                <a:lnTo>
                                  <a:pt x="70390" y="682462"/>
                                </a:lnTo>
                                <a:lnTo>
                                  <a:pt x="33756" y="657764"/>
                                </a:lnTo>
                                <a:lnTo>
                                  <a:pt x="9057" y="621113"/>
                                </a:lnTo>
                                <a:lnTo>
                                  <a:pt x="0" y="576199"/>
                                </a:lnTo>
                                <a:lnTo>
                                  <a:pt x="0" y="115315"/>
                                </a:lnTo>
                                <a:close/>
                              </a:path>
                              <a:path w="701040" h="691515">
                                <a:moveTo>
                                  <a:pt x="1270" y="347599"/>
                                </a:moveTo>
                                <a:lnTo>
                                  <a:pt x="701040" y="3475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1519102" name="Textbox 50"/>
                        <wps:cNvSpPr txBox="1"/>
                        <wps:spPr>
                          <a:xfrm>
                            <a:off x="0" y="0"/>
                            <a:ext cx="801370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42C11" w14:textId="77777777" w:rsidR="00545BBD" w:rsidRDefault="00545BB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92B4BFC" w14:textId="77777777" w:rsidR="00545BBD" w:rsidRDefault="00545BBD">
                              <w:pPr>
                                <w:spacing w:before="2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D0EEB25" w14:textId="77777777" w:rsidR="00545BBD" w:rsidRDefault="00000000">
                              <w:pPr>
                                <w:ind w:right="2"/>
                                <w:jc w:val="center"/>
                                <w:rPr>
                                  <w:sz w:val="28"/>
                                </w:rPr>
                              </w:pPr>
                              <w:hyperlink r:id="rId189">
                                <w:r>
                                  <w:rPr>
                                    <w:spacing w:val="-10"/>
                                    <w:sz w:val="28"/>
                                  </w:rPr>
                                  <w:t>٤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F7C0C" id="Group 45" o:spid="_x0000_s1063" style="position:absolute;left:0;text-align:left;margin-left:33.5pt;margin-top:-19.6pt;width:63.1pt;height:62.6pt;z-index:251766784;mso-wrap-distance-left:0;mso-wrap-distance-right:0;mso-position-horizontal-relative:page" coordsize="8013,795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">
                <v:shape id="Image 46" o:spid="_x0000_s1064" type="#_x0000_t75" style="position:absolute;left:730;top:729;width:7278;height:721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" o:button="t">
                  <v:fill o:detectmouseclick="t"/>
                  <v:imagedata r:id="rId190" o:title=""/>
                </v:shape>
                <v:shape id="Image 47" o:spid="_x0000_s1065" type="#_x0000_t75" style="position:absolute;left:1333;top:1777;width:6104;height:512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" o:button="t">
                  <v:fill o:detectmouseclick="t"/>
                  <v:imagedata r:id="rId191" o:title=""/>
                </v:shape>
                <v:shape id="Image 48" o:spid="_x0000_s1066" type="#_x0000_t75" style="position:absolute;left:127;top:127;width:6997;height:69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" o:button="t">
                  <v:fill o:detectmouseclick="t"/>
                  <v:imagedata r:id="rId192" o:title=""/>
                </v:shape>
                <v:shape id="Graphic 49" o:spid="_x0000_s1067" style="position:absolute;left:127;top:127;width:7010;height:6915;visibility:visible;mso-wrap-style:square;v-text-anchor:top" coordsize="701040,6915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" o:button="t" path="m,115315l9057,70401,33756,33750,70390,9052,115252,,584517,r44862,9052l666013,33750r24699,36651l699769,115315r,460884l690712,621113r-24699,36651l629379,682462r-44862,9052l115252,691514,70390,682462,33756,657764,9057,621113,,576199,,115315xem1270,347599r699770,e" filled="f" strokeweight="2pt">
                  <v:fill o:detectmouseclick="t"/>
                  <v:path arrowok="t"/>
                </v:shape>
                <v:shape id="Textbox 50" o:spid="_x0000_s1068" type="#_x0000_t202" style="position:absolute;width:8013;height:795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" filled="f" stroked="f">
                  <v:textbox inset="0,0,0,0">
                    <w:txbxContent>
                      <w:p w14:paraId="15542C11" w14:textId="77777777" w:rsidR="00545BBD" w:rsidRDefault="00545BBD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592B4BFC" w14:textId="77777777" w:rsidR="00545BBD" w:rsidRDefault="00545BBD">
                        <w:pPr>
                          <w:spacing w:before="27"/>
                          <w:rPr>
                            <w:b/>
                            <w:sz w:val="28"/>
                          </w:rPr>
                        </w:pPr>
                      </w:p>
                      <w:p w14:paraId="6D0EEB25" w14:textId="77777777" w:rsidR="00545BBD" w:rsidRDefault="00000000">
                        <w:pPr>
                          <w:ind w:right="2"/>
                          <w:jc w:val="center"/>
                          <w:rPr>
                            <w:sz w:val="28"/>
                          </w:rPr>
                        </w:pPr>
                        <w:hyperlink r:id="rId193">
                          <w:r>
                            <w:rPr>
                              <w:spacing w:val="-10"/>
                              <w:sz w:val="28"/>
                            </w:rPr>
                            <w:t>٤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94">
        <w:r>
          <w:rPr>
            <w:rFonts w:ascii="Arial" w:eastAsia="Times New Roman" w:hAnsi="Times New Roman" w:cs="Arial"/>
            <w:b/>
            <w:bCs/>
            <w:spacing w:val="-2"/>
            <w:w w:val="80"/>
            <w:sz w:val="28"/>
            <w:szCs w:val="28"/>
            <w:u w:val="double"/>
            <w:rtl/>
          </w:rPr>
          <w:t>السؤال</w:t>
        </w:r>
        <w:r>
          <w:rPr>
            <w:rFonts w:ascii="Arial" w:eastAsia="Times New Roman" w:hAnsi="Times New Roman" w:cs="Arial"/>
            <w:b/>
            <w:bCs/>
            <w:sz w:val="28"/>
            <w:szCs w:val="28"/>
            <w:u w:val="double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80"/>
            <w:sz w:val="28"/>
            <w:szCs w:val="28"/>
            <w:u w:val="double"/>
            <w:rtl/>
          </w:rPr>
          <w:t>الثالث</w:t>
        </w:r>
        <w:r>
          <w:rPr>
            <w:rFonts w:ascii="Arial" w:eastAsia="Times New Roman" w:hAnsi="Times New Roman" w:cs="Arial"/>
            <w:b/>
            <w:bCs/>
            <w:w w:val="80"/>
            <w:sz w:val="28"/>
            <w:szCs w:val="28"/>
            <w:u w:val="double"/>
          </w:rPr>
          <w:t>: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30"/>
            <w:szCs w:val="30"/>
            <w:u w:val="doub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u w:val="double"/>
            <w:rtl/>
          </w:rPr>
          <w:t>أجب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30"/>
            <w:szCs w:val="30"/>
            <w:u w:val="doub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u w:val="double"/>
            <w:rtl/>
          </w:rPr>
          <w:t>عما</w:t>
        </w:r>
        <w:r>
          <w:rPr>
            <w:rFonts w:ascii="Times New Roman" w:eastAsia="Times New Roman" w:hAnsi="Times New Roman" w:cs="Times New Roman"/>
            <w:b/>
            <w:bCs/>
            <w:spacing w:val="-3"/>
            <w:sz w:val="30"/>
            <w:szCs w:val="30"/>
            <w:u w:val="doub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u w:val="double"/>
            <w:rtl/>
          </w:rPr>
          <w:t>يأتي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0"/>
            <w:szCs w:val="30"/>
            <w:u w:val="double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u w:val="double"/>
          </w:rPr>
          <w:t>:</w:t>
        </w:r>
      </w:hyperlink>
    </w:p>
    <w:p w14:paraId="6273EF72" w14:textId="77777777" w:rsidR="00545BBD" w:rsidRDefault="00000000">
      <w:pPr>
        <w:widowControl w:val="0"/>
        <w:autoSpaceDE w:val="0"/>
        <w:autoSpaceDN w:val="0"/>
        <w:spacing w:after="0" w:line="477" w:lineRule="exact"/>
        <w:ind w:right="6787"/>
        <w:jc w:val="right"/>
        <w:outlineLvl w:val="0"/>
        <w:rPr>
          <w:rFonts w:ascii="FreeFarsi" w:eastAsia="FreeFarsi" w:hAnsi="FreeFarsi" w:cs="FreeFarsi"/>
          <w:b/>
          <w:bCs/>
          <w:i/>
          <w:iCs/>
          <w:sz w:val="31"/>
          <w:szCs w:val="31"/>
        </w:rPr>
      </w:pPr>
      <w:hyperlink r:id="rId195"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</w:rPr>
          <w:t>-</w:t>
        </w:r>
        <w:r>
          <w:rPr>
            <w:rFonts w:ascii="Noto Sans CJK HK" w:eastAsia="Noto Sans CJK HK" w:hAnsi="FreeFarsi" w:cs="Noto Sans CJK HK" w:hint="eastAsia"/>
            <w:b/>
            <w:bCs/>
            <w:spacing w:val="-10"/>
            <w:w w:val="60"/>
            <w:sz w:val="31"/>
            <w:szCs w:val="31"/>
          </w:rPr>
          <w:t>１</w:t>
        </w:r>
        <w:r>
          <w:rPr>
            <w:rFonts w:ascii="FreeFarsi" w:eastAsia="FreeFarsi" w:hAnsi="FreeFarsi" w:cs="FreeFarsi"/>
            <w:b/>
            <w:bCs/>
            <w:i/>
            <w:iCs/>
            <w:spacing w:val="25"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</w:rPr>
          <w:t>:</w:t>
        </w:r>
        <w:r>
          <w:rPr>
            <w:rFonts w:ascii="FreeFarsi" w:eastAsia="FreeFarsi" w:hAnsi="FreeFarsi" w:cs="FreeFarsi"/>
            <w:b/>
            <w:bCs/>
            <w:i/>
            <w:iCs/>
            <w:spacing w:val="11"/>
            <w:sz w:val="31"/>
            <w:szCs w:val="31"/>
            <w:u w:val="single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  <w:rtl/>
          </w:rPr>
          <w:t>مثل</w:t>
        </w:r>
        <w:r>
          <w:rPr>
            <w:rFonts w:ascii="FreeFarsi" w:eastAsia="FreeFarsi" w:hAnsi="FreeFarsi" w:cs="FreeFarsi"/>
            <w:b/>
            <w:bCs/>
            <w:i/>
            <w:iCs/>
            <w:spacing w:val="6"/>
            <w:sz w:val="31"/>
            <w:szCs w:val="31"/>
            <w:u w:val="single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  <w:rtl/>
          </w:rPr>
          <w:t>الموقف</w:t>
        </w:r>
        <w:r>
          <w:rPr>
            <w:rFonts w:ascii="FreeFarsi" w:eastAsia="FreeFarsi" w:hAnsi="FreeFarsi" w:cs="FreeFarsi"/>
            <w:b/>
            <w:bCs/>
            <w:i/>
            <w:iCs/>
            <w:spacing w:val="3"/>
            <w:sz w:val="31"/>
            <w:szCs w:val="31"/>
            <w:u w:val="single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  <w:rtl/>
          </w:rPr>
          <w:t>التالي</w:t>
        </w:r>
        <w:r>
          <w:rPr>
            <w:rFonts w:ascii="FreeFarsi" w:eastAsia="FreeFarsi" w:hAnsi="FreeFarsi" w:cs="FreeFarsi"/>
            <w:b/>
            <w:bCs/>
            <w:i/>
            <w:iCs/>
            <w:spacing w:val="6"/>
            <w:sz w:val="31"/>
            <w:szCs w:val="31"/>
            <w:u w:val="single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  <w:rtl/>
          </w:rPr>
          <w:t>بكسر</w:t>
        </w:r>
        <w:r>
          <w:rPr>
            <w:rFonts w:ascii="FreeFarsi" w:eastAsia="FreeFarsi" w:hAnsi="FreeFarsi" w:cs="FreeFarsi"/>
            <w:b/>
            <w:bCs/>
            <w:i/>
            <w:iCs/>
            <w:spacing w:val="6"/>
            <w:sz w:val="31"/>
            <w:szCs w:val="31"/>
            <w:u w:val="single"/>
            <w:rtl/>
          </w:rPr>
          <w:t xml:space="preserve"> </w:t>
        </w:r>
        <w:proofErr w:type="spellStart"/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u w:val="single"/>
            <w:rtl/>
          </w:rPr>
          <w:t>إعتيادي</w:t>
        </w:r>
        <w:proofErr w:type="spellEnd"/>
      </w:hyperlink>
    </w:p>
    <w:p w14:paraId="14B5C4CE" w14:textId="77777777" w:rsidR="00545BBD" w:rsidRDefault="00000000">
      <w:pPr>
        <w:widowControl w:val="0"/>
        <w:autoSpaceDE w:val="0"/>
        <w:autoSpaceDN w:val="0"/>
        <w:spacing w:after="0" w:line="281" w:lineRule="exact"/>
        <w:ind w:right="3171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hyperlink r:id="rId196">
        <w:r>
          <w:rPr>
            <w:rFonts w:ascii="Times New Roman" w:eastAsia="Times New Roman" w:hAnsi="Times New Roman" w:cs="Times New Roman"/>
            <w:b/>
            <w:bCs/>
            <w:spacing w:val="-2"/>
            <w:w w:val="80"/>
            <w:sz w:val="30"/>
            <w:szCs w:val="30"/>
            <w:rtl/>
          </w:rPr>
          <w:t>استعمل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متر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من</w:t>
        </w:r>
        <w:r>
          <w:rPr>
            <w:rFonts w:ascii="Times New Roman" w:eastAsia="Times New Roman" w:hAnsi="Times New Roman" w:cs="Times New Roman"/>
            <w:b/>
            <w:bCs/>
            <w:spacing w:val="-14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القماش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لصنع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رايتين</w:t>
        </w:r>
        <w:r>
          <w:rPr>
            <w:rFonts w:ascii="Times New Roman" w:eastAsia="Times New Roman" w:hAnsi="Times New Roman" w:cs="Times New Roman"/>
            <w:b/>
            <w:bCs/>
            <w:spacing w:val="-14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للمدرسة</w:t>
        </w:r>
        <w:r>
          <w:rPr>
            <w:rFonts w:ascii="Times New Roman" w:eastAsia="Times New Roman" w:hAnsi="Times New Roman" w:cs="Times New Roman"/>
            <w:b/>
            <w:bCs/>
            <w:spacing w:val="-6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كم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تحتاج</w:t>
        </w:r>
        <w:r>
          <w:rPr>
            <w:rFonts w:ascii="Times New Roman" w:eastAsia="Times New Roman" w:hAnsi="Times New Roman" w:cs="Times New Roman"/>
            <w:b/>
            <w:bCs/>
            <w:spacing w:val="-8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كل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راية</w:t>
        </w:r>
        <w:r>
          <w:rPr>
            <w:rFonts w:ascii="Times New Roman" w:eastAsia="Times New Roman" w:hAnsi="Times New Roman" w:cs="Times New Roman"/>
            <w:b/>
            <w:bCs/>
            <w:spacing w:val="-10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من</w:t>
        </w:r>
        <w:r>
          <w:rPr>
            <w:rFonts w:ascii="Times New Roman" w:eastAsia="Times New Roman" w:hAnsi="Times New Roman" w:cs="Times New Roman"/>
            <w:b/>
            <w:bCs/>
            <w:spacing w:val="-15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القماش</w:t>
        </w:r>
        <w:r>
          <w:rPr>
            <w:rFonts w:ascii="Times New Roman" w:eastAsia="Times New Roman" w:hAnsi="Times New Roman" w:cs="Times New Roman"/>
            <w:b/>
            <w:bCs/>
            <w:spacing w:val="-11"/>
            <w:sz w:val="30"/>
            <w:szCs w:val="30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w w:val="80"/>
            <w:sz w:val="30"/>
            <w:szCs w:val="30"/>
            <w:rtl/>
          </w:rPr>
          <w:t>؟</w:t>
        </w:r>
      </w:hyperlink>
    </w:p>
    <w:p w14:paraId="1C4BC4E4" w14:textId="77777777" w:rsidR="00545BBD" w:rsidRDefault="00000000">
      <w:pPr>
        <w:widowControl w:val="0"/>
        <w:autoSpaceDE w:val="0"/>
        <w:autoSpaceDN w:val="0"/>
        <w:bidi w:val="0"/>
        <w:spacing w:after="0" w:line="367" w:lineRule="exact"/>
        <w:ind w:right="355"/>
        <w:jc w:val="right"/>
        <w:rPr>
          <w:rFonts w:ascii="FreeFarsi" w:eastAsia="Times New Roman" w:hAnsi="Times New Roman" w:cs="Times New Roman"/>
          <w:b/>
          <w:i/>
          <w:sz w:val="31"/>
        </w:rPr>
      </w:pPr>
      <w:hyperlink r:id="rId197">
        <w:r>
          <w:rPr>
            <w:rFonts w:ascii="FreeFarsi" w:eastAsia="Times New Roman" w:hAnsi="Times New Roman" w:cs="Times New Roman"/>
            <w:b/>
            <w:i/>
            <w:spacing w:val="-2"/>
            <w:sz w:val="31"/>
          </w:rPr>
          <w:t>...............................................................................................................................................</w:t>
        </w:r>
      </w:hyperlink>
    </w:p>
    <w:p w14:paraId="21CD1F32" w14:textId="77777777" w:rsidR="00545BBD" w:rsidRDefault="00000000">
      <w:pPr>
        <w:widowControl w:val="0"/>
        <w:autoSpaceDE w:val="0"/>
        <w:autoSpaceDN w:val="0"/>
        <w:bidi w:val="0"/>
        <w:spacing w:after="0" w:line="345" w:lineRule="exact"/>
        <w:ind w:right="356"/>
        <w:jc w:val="right"/>
        <w:rPr>
          <w:rFonts w:ascii="FreeFarsi" w:eastAsia="Times New Roman" w:hAnsi="Times New Roman" w:cs="Times New Roman"/>
          <w:b/>
          <w:i/>
          <w:sz w:val="31"/>
        </w:rPr>
      </w:pPr>
      <w:hyperlink r:id="rId198">
        <w:r>
          <w:rPr>
            <w:rFonts w:ascii="FreeFarsi" w:eastAsia="Times New Roman" w:hAnsi="Times New Roman" w:cs="Times New Roman"/>
            <w:b/>
            <w:i/>
            <w:spacing w:val="-2"/>
            <w:sz w:val="31"/>
          </w:rPr>
          <w:t>...............................................................................................................................................</w:t>
        </w:r>
      </w:hyperlink>
    </w:p>
    <w:p w14:paraId="553275C3" w14:textId="77777777" w:rsidR="00545BBD" w:rsidRDefault="00000000">
      <w:pPr>
        <w:widowControl w:val="0"/>
        <w:autoSpaceDE w:val="0"/>
        <w:autoSpaceDN w:val="0"/>
        <w:bidi w:val="0"/>
        <w:spacing w:after="0" w:line="345" w:lineRule="exact"/>
        <w:ind w:right="354"/>
        <w:jc w:val="right"/>
        <w:rPr>
          <w:rFonts w:ascii="FreeFarsi" w:eastAsia="Times New Roman" w:hAnsi="FreeFarsi" w:cs="Times New Roman"/>
          <w:b/>
          <w:i/>
          <w:sz w:val="31"/>
        </w:rPr>
      </w:pPr>
      <w:hyperlink r:id="rId199">
        <w:r>
          <w:rPr>
            <w:rFonts w:ascii="FreeFarsi" w:eastAsia="Times New Roman" w:hAnsi="FreeFarsi" w:cs="Times New Roman"/>
            <w:b/>
            <w:i/>
            <w:spacing w:val="-2"/>
            <w:sz w:val="31"/>
          </w:rPr>
          <w:t>……....................................................................................................................................</w:t>
        </w:r>
      </w:hyperlink>
    </w:p>
    <w:p w14:paraId="0BDCA750" w14:textId="77777777" w:rsidR="00545BBD" w:rsidRDefault="00000000">
      <w:pPr>
        <w:widowControl w:val="0"/>
        <w:autoSpaceDE w:val="0"/>
        <w:autoSpaceDN w:val="0"/>
        <w:spacing w:after="0" w:line="347" w:lineRule="exact"/>
        <w:ind w:left="750"/>
        <w:outlineLvl w:val="0"/>
        <w:rPr>
          <w:rFonts w:ascii="FreeFarsi" w:eastAsia="FreeFarsi" w:hAnsi="FreeFarsi" w:cs="FreeFarsi"/>
          <w:b/>
          <w:bCs/>
          <w:i/>
          <w:iCs/>
          <w:sz w:val="31"/>
          <w:szCs w:val="31"/>
        </w:rPr>
      </w:pPr>
      <w:hyperlink r:id="rId200">
        <w:r>
          <w:rPr>
            <w:rFonts w:ascii="Times New Roman" w:eastAsia="FreeFarsi" w:hAnsi="FreeFarsi" w:cs="Times New Roman"/>
            <w:b/>
            <w:bCs/>
            <w:i/>
            <w:iCs/>
            <w:w w:val="60"/>
            <w:sz w:val="31"/>
            <w:szCs w:val="31"/>
          </w:rPr>
          <w:t>-</w:t>
        </w:r>
        <w:r>
          <w:rPr>
            <w:rFonts w:ascii="Times New Roman" w:eastAsia="FreeFarsi" w:hAnsi="FreeFarsi" w:cs="Times New Roman"/>
            <w:b/>
            <w:bCs/>
            <w:i/>
            <w:iCs/>
            <w:spacing w:val="-10"/>
            <w:w w:val="60"/>
            <w:sz w:val="31"/>
            <w:szCs w:val="31"/>
          </w:rPr>
          <w:t>2</w:t>
        </w:r>
        <w:r>
          <w:rPr>
            <w:rFonts w:ascii="FreeFarsi" w:eastAsia="FreeFarsi" w:hAnsi="FreeFarsi" w:cs="FreeFarsi"/>
            <w:b/>
            <w:bCs/>
            <w:i/>
            <w:iCs/>
            <w:spacing w:val="3"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rtl/>
          </w:rPr>
          <w:t>أوجد</w:t>
        </w:r>
        <w:r>
          <w:rPr>
            <w:rFonts w:ascii="FreeFarsi" w:eastAsia="FreeFarsi" w:hAnsi="FreeFarsi" w:cs="FreeFarsi"/>
            <w:b/>
            <w:bCs/>
            <w:i/>
            <w:iCs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rtl/>
          </w:rPr>
          <w:t>قيمة</w:t>
        </w:r>
        <w:r>
          <w:rPr>
            <w:rFonts w:ascii="FreeFarsi" w:eastAsia="FreeFarsi" w:hAnsi="FreeFarsi" w:cs="FreeFarsi"/>
            <w:b/>
            <w:bCs/>
            <w:i/>
            <w:iCs/>
            <w:spacing w:val="2"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rtl/>
          </w:rPr>
          <w:t>العبارة</w:t>
        </w:r>
        <w:r>
          <w:rPr>
            <w:rFonts w:ascii="FreeFarsi" w:eastAsia="FreeFarsi" w:hAnsi="FreeFarsi" w:cs="FreeFarsi"/>
            <w:b/>
            <w:bCs/>
            <w:i/>
            <w:iCs/>
            <w:spacing w:val="2"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  <w:rtl/>
          </w:rPr>
          <w:t>التالية</w:t>
        </w:r>
        <w:r>
          <w:rPr>
            <w:rFonts w:ascii="FreeFarsi" w:eastAsia="FreeFarsi" w:hAnsi="FreeFarsi" w:cs="FreeFarsi"/>
            <w:b/>
            <w:bCs/>
            <w:i/>
            <w:iCs/>
            <w:spacing w:val="2"/>
            <w:sz w:val="31"/>
            <w:szCs w:val="31"/>
            <w:rtl/>
          </w:rPr>
          <w:t xml:space="preserve"> </w:t>
        </w:r>
        <w:r>
          <w:rPr>
            <w:rFonts w:ascii="FreeFarsi" w:eastAsia="FreeFarsi" w:hAnsi="FreeFarsi" w:cs="FreeFarsi"/>
            <w:b/>
            <w:bCs/>
            <w:i/>
            <w:iCs/>
            <w:w w:val="60"/>
            <w:sz w:val="31"/>
            <w:szCs w:val="31"/>
          </w:rPr>
          <w:t>:</w:t>
        </w:r>
      </w:hyperlink>
    </w:p>
    <w:p w14:paraId="2B0B6A00" w14:textId="77777777" w:rsidR="00545BBD" w:rsidRDefault="00000000">
      <w:pPr>
        <w:widowControl w:val="0"/>
        <w:autoSpaceDE w:val="0"/>
        <w:autoSpaceDN w:val="0"/>
        <w:bidi w:val="0"/>
        <w:spacing w:after="0" w:line="465" w:lineRule="exact"/>
        <w:ind w:right="1267"/>
        <w:jc w:val="right"/>
        <w:rPr>
          <w:rFonts w:ascii="Times New Roman" w:eastAsia="Times New Roman" w:hAnsi="Times New Roman" w:cs="Times New Roman"/>
          <w:b/>
          <w:sz w:val="42"/>
        </w:rPr>
      </w:pPr>
      <w:hyperlink r:id="rId201">
        <w:r>
          <w:rPr>
            <w:rFonts w:ascii="Times New Roman" w:eastAsia="Times New Roman" w:hAnsi="Times New Roman" w:cs="Times New Roman"/>
            <w:b/>
            <w:w w:val="85"/>
            <w:sz w:val="42"/>
          </w:rPr>
          <w:t>˼</w:t>
        </w:r>
        <w:r>
          <w:rPr>
            <w:rFonts w:ascii="Times New Roman" w:eastAsia="Times New Roman" w:hAnsi="Times New Roman" w:cs="Times New Roman"/>
            <w:b/>
            <w:spacing w:val="-10"/>
            <w:sz w:val="42"/>
          </w:rPr>
          <w:t xml:space="preserve"> </w:t>
        </w:r>
        <w:r>
          <w:rPr>
            <w:rFonts w:ascii="Liberation Sans Narrow" w:eastAsia="Times New Roman" w:hAnsi="Liberation Sans Narrow" w:cs="Times New Roman"/>
            <w:b/>
            <w:w w:val="85"/>
            <w:sz w:val="42"/>
          </w:rPr>
          <w:t>×</w:t>
        </w:r>
        <w:r>
          <w:rPr>
            <w:rFonts w:ascii="Times New Roman" w:eastAsia="Times New Roman" w:hAnsi="Times New Roman" w:cs="Times New Roman"/>
            <w:b/>
            <w:w w:val="85"/>
            <w:sz w:val="42"/>
          </w:rPr>
          <w:t>˻</w:t>
        </w:r>
        <w:r>
          <w:rPr>
            <w:rFonts w:ascii="Times New Roman" w:eastAsia="Times New Roman" w:hAnsi="Times New Roman" w:cs="Times New Roman"/>
            <w:b/>
            <w:spacing w:val="-14"/>
            <w:sz w:val="42"/>
          </w:rPr>
          <w:t xml:space="preserve"> </w:t>
        </w:r>
        <w:r>
          <w:rPr>
            <w:rFonts w:ascii="Times New Roman" w:eastAsia="Times New Roman" w:hAnsi="Times New Roman" w:cs="Times New Roman"/>
            <w:b/>
            <w:w w:val="85"/>
            <w:sz w:val="42"/>
          </w:rPr>
          <w:t>+</w:t>
        </w:r>
        <w:r>
          <w:rPr>
            <w:rFonts w:ascii="Times New Roman" w:eastAsia="Times New Roman" w:hAnsi="Times New Roman" w:cs="Times New Roman"/>
            <w:b/>
            <w:spacing w:val="-9"/>
            <w:sz w:val="42"/>
          </w:rPr>
          <w:t xml:space="preserve"> </w:t>
        </w:r>
        <w:r>
          <w:rPr>
            <w:rFonts w:ascii="Times New Roman" w:eastAsia="Times New Roman" w:hAnsi="Times New Roman" w:cs="Times New Roman"/>
            <w:b/>
            <w:spacing w:val="-5"/>
            <w:w w:val="85"/>
            <w:sz w:val="42"/>
          </w:rPr>
          <w:t>٦</w:t>
        </w:r>
        <w:r>
          <w:rPr>
            <w:rFonts w:ascii="Liberation Sans Narrow" w:eastAsia="Times New Roman" w:hAnsi="Liberation Sans Narrow" w:cs="Times New Roman"/>
            <w:b/>
            <w:spacing w:val="-5"/>
            <w:w w:val="85"/>
            <w:sz w:val="42"/>
          </w:rPr>
          <w:t>×</w:t>
        </w:r>
        <w:r>
          <w:rPr>
            <w:rFonts w:ascii="Times New Roman" w:eastAsia="Times New Roman" w:hAnsi="Times New Roman" w:cs="Times New Roman"/>
            <w:b/>
            <w:spacing w:val="-5"/>
            <w:w w:val="85"/>
            <w:sz w:val="42"/>
          </w:rPr>
          <w:t>٥</w:t>
        </w:r>
      </w:hyperlink>
    </w:p>
    <w:p w14:paraId="6FEE55D8" w14:textId="77777777" w:rsidR="00545BBD" w:rsidRDefault="00000000">
      <w:pPr>
        <w:widowControl w:val="0"/>
        <w:autoSpaceDE w:val="0"/>
        <w:autoSpaceDN w:val="0"/>
        <w:bidi w:val="0"/>
        <w:spacing w:after="0" w:line="359" w:lineRule="exact"/>
        <w:ind w:left="325"/>
        <w:rPr>
          <w:rFonts w:ascii="FreeFarsi" w:eastAsia="Times New Roman" w:hAnsi="FreeFarsi" w:cs="Times New Roman"/>
          <w:b/>
          <w:i/>
          <w:sz w:val="31"/>
        </w:rPr>
      </w:pPr>
      <w:hyperlink r:id="rId202">
        <w:r>
          <w:rPr>
            <w:rFonts w:ascii="FreeFarsi" w:eastAsia="Times New Roman" w:hAnsi="FreeFarsi" w:cs="Times New Roman"/>
            <w:b/>
            <w:i/>
            <w:spacing w:val="-2"/>
            <w:w w:val="210"/>
            <w:sz w:val="31"/>
          </w:rPr>
          <w:t>……………………………………………………………………………………………</w:t>
        </w:r>
      </w:hyperlink>
    </w:p>
    <w:p w14:paraId="25602320" w14:textId="77777777" w:rsidR="00545BBD" w:rsidRDefault="00000000">
      <w:pPr>
        <w:widowControl w:val="0"/>
        <w:autoSpaceDE w:val="0"/>
        <w:autoSpaceDN w:val="0"/>
        <w:bidi w:val="0"/>
        <w:spacing w:after="0" w:line="345" w:lineRule="exact"/>
        <w:ind w:left="250"/>
        <w:rPr>
          <w:rFonts w:ascii="FreeFarsi" w:eastAsia="Times New Roman" w:hAnsi="FreeFarsi" w:cs="Times New Roman"/>
          <w:b/>
          <w:i/>
          <w:sz w:val="31"/>
        </w:rPr>
      </w:pPr>
      <w:hyperlink r:id="rId203">
        <w:r>
          <w:rPr>
            <w:rFonts w:ascii="FreeFarsi" w:eastAsia="Times New Roman" w:hAnsi="FreeFarsi" w:cs="Times New Roman"/>
            <w:b/>
            <w:i/>
            <w:spacing w:val="-2"/>
            <w:w w:val="205"/>
            <w:sz w:val="31"/>
          </w:rPr>
          <w:t>………………………………………….…………………………………………………</w:t>
        </w:r>
      </w:hyperlink>
    </w:p>
    <w:p w14:paraId="74304C6D" w14:textId="77777777" w:rsidR="00545BBD" w:rsidRDefault="00000000">
      <w:pPr>
        <w:widowControl w:val="0"/>
        <w:autoSpaceDE w:val="0"/>
        <w:autoSpaceDN w:val="0"/>
        <w:bidi w:val="0"/>
        <w:spacing w:after="0" w:line="377" w:lineRule="exact"/>
        <w:ind w:left="400"/>
        <w:rPr>
          <w:rFonts w:ascii="FreeFarsi" w:eastAsia="Times New Roman" w:hAnsi="FreeFarsi" w:cs="Times New Roman"/>
          <w:b/>
          <w:i/>
          <w:sz w:val="31"/>
        </w:rPr>
      </w:pPr>
      <w:hyperlink r:id="rId204">
        <w:r>
          <w:rPr>
            <w:rFonts w:ascii="FreeFarsi" w:eastAsia="Times New Roman" w:hAnsi="FreeFarsi" w:cs="Times New Roman"/>
            <w:b/>
            <w:i/>
            <w:w w:val="205"/>
            <w:sz w:val="31"/>
          </w:rPr>
          <w:t>…………………………………</w:t>
        </w:r>
        <w:r>
          <w:rPr>
            <w:rFonts w:ascii="FreeFarsi" w:eastAsia="Times New Roman" w:hAnsi="FreeFarsi" w:cs="Times New Roman"/>
            <w:b/>
            <w:i/>
            <w:spacing w:val="2"/>
            <w:w w:val="205"/>
            <w:sz w:val="31"/>
          </w:rPr>
          <w:t xml:space="preserve"> </w:t>
        </w:r>
        <w:r>
          <w:rPr>
            <w:rFonts w:ascii="FreeFarsi" w:eastAsia="Times New Roman" w:hAnsi="FreeFarsi" w:cs="Times New Roman"/>
            <w:b/>
            <w:i/>
            <w:w w:val="205"/>
            <w:sz w:val="31"/>
          </w:rPr>
          <w:t>.……………………………………………………</w:t>
        </w:r>
        <w:r>
          <w:rPr>
            <w:rFonts w:ascii="FreeFarsi" w:eastAsia="Times New Roman" w:hAnsi="FreeFarsi" w:cs="Times New Roman"/>
            <w:b/>
            <w:i/>
            <w:spacing w:val="2"/>
            <w:w w:val="205"/>
            <w:sz w:val="31"/>
          </w:rPr>
          <w:t xml:space="preserve"> </w:t>
        </w:r>
        <w:r>
          <w:rPr>
            <w:rFonts w:ascii="FreeFarsi" w:eastAsia="Times New Roman" w:hAnsi="FreeFarsi" w:cs="Times New Roman"/>
            <w:b/>
            <w:i/>
            <w:spacing w:val="-10"/>
            <w:w w:val="205"/>
            <w:sz w:val="31"/>
          </w:rPr>
          <w:t>…</w:t>
        </w:r>
      </w:hyperlink>
    </w:p>
    <w:p w14:paraId="7BF0EE93" w14:textId="77777777" w:rsidR="00545BBD" w:rsidRDefault="00545BBD">
      <w:pPr>
        <w:widowControl w:val="0"/>
        <w:autoSpaceDE w:val="0"/>
        <w:autoSpaceDN w:val="0"/>
        <w:bidi w:val="0"/>
        <w:spacing w:before="4" w:after="0" w:line="240" w:lineRule="auto"/>
        <w:rPr>
          <w:rFonts w:ascii="FreeFarsi" w:eastAsia="Times New Roman" w:hAnsi="Times New Roman" w:cs="Times New Roman"/>
          <w:b/>
          <w:bCs/>
          <w:i/>
          <w:sz w:val="16"/>
          <w:szCs w:val="24"/>
        </w:rPr>
      </w:pPr>
    </w:p>
    <w:p w14:paraId="64FD7CB4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FreeFarsi" w:eastAsia="Times New Roman" w:hAnsi="Times New Roman" w:cs="Times New Roman"/>
          <w:sz w:val="16"/>
        </w:rPr>
        <w:sectPr w:rsidR="00545BBD">
          <w:type w:val="continuous"/>
          <w:pgSz w:w="11910" w:h="16450"/>
          <w:pgMar w:top="800" w:right="200" w:bottom="0" w:left="5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BA5F69B" w14:textId="77777777" w:rsidR="00545BBD" w:rsidRDefault="00000000">
      <w:pPr>
        <w:widowControl w:val="0"/>
        <w:autoSpaceDE w:val="0"/>
        <w:autoSpaceDN w:val="0"/>
        <w:spacing w:before="48" w:after="0" w:line="240" w:lineRule="auto"/>
        <w:rPr>
          <w:rFonts w:ascii="Arial" w:eastAsia="Times New Roman" w:hAnsi="Times New Roman" w:cs="Arial"/>
          <w:b/>
          <w:bCs/>
          <w:sz w:val="28"/>
          <w:szCs w:val="28"/>
        </w:rPr>
      </w:pPr>
      <w:hyperlink r:id="rId205">
        <w:r>
          <w:rPr>
            <w:rFonts w:ascii="Arial" w:eastAsia="Times New Roman" w:hAnsi="Times New Roman" w:cs="Arial"/>
            <w:b/>
            <w:bCs/>
            <w:spacing w:val="-2"/>
            <w:sz w:val="28"/>
            <w:szCs w:val="28"/>
            <w:rtl/>
          </w:rPr>
          <w:t>،،،،،</w:t>
        </w:r>
      </w:hyperlink>
    </w:p>
    <w:p w14:paraId="58F283C1" w14:textId="77777777" w:rsidR="00545BBD" w:rsidRDefault="00000000">
      <w:pPr>
        <w:widowControl w:val="0"/>
        <w:autoSpaceDE w:val="0"/>
        <w:autoSpaceDN w:val="0"/>
        <w:spacing w:before="48" w:after="0" w:line="240" w:lineRule="auto"/>
        <w:ind w:right="87"/>
        <w:jc w:val="right"/>
        <w:rPr>
          <w:rFonts w:ascii="Arial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rtl/>
        </w:rPr>
        <w:br w:type="column"/>
      </w:r>
      <w:hyperlink r:id="rId206">
        <w:proofErr w:type="spellStart"/>
        <w:r>
          <w:rPr>
            <w:rFonts w:ascii="Arial" w:eastAsia="Times New Roman" w:hAnsi="Times New Roman" w:cs="Arial"/>
            <w:b/>
            <w:bCs/>
            <w:spacing w:val="-2"/>
            <w:w w:val="65"/>
            <w:sz w:val="28"/>
            <w:szCs w:val="28"/>
            <w:rtl/>
          </w:rPr>
          <w:t>األسئلة</w:t>
        </w:r>
        <w:proofErr w:type="spellEnd"/>
      </w:hyperlink>
    </w:p>
    <w:p w14:paraId="6AB56F15" w14:textId="77777777" w:rsidR="00545BBD" w:rsidRDefault="00000000">
      <w:pPr>
        <w:widowControl w:val="0"/>
        <w:autoSpaceDE w:val="0"/>
        <w:autoSpaceDN w:val="0"/>
        <w:spacing w:before="48" w:after="0" w:line="240" w:lineRule="auto"/>
        <w:ind w:right="85"/>
        <w:jc w:val="right"/>
        <w:rPr>
          <w:rFonts w:ascii="Arial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rtl/>
        </w:rPr>
        <w:br w:type="column"/>
      </w:r>
      <w:hyperlink r:id="rId207">
        <w:r>
          <w:rPr>
            <w:rFonts w:ascii="Arial" w:eastAsia="Times New Roman" w:hAnsi="Times New Roman" w:cs="Arial"/>
            <w:b/>
            <w:bCs/>
            <w:spacing w:val="-2"/>
            <w:w w:val="75"/>
            <w:sz w:val="28"/>
            <w:szCs w:val="28"/>
            <w:rtl/>
          </w:rPr>
          <w:t>انتهت</w:t>
        </w:r>
      </w:hyperlink>
    </w:p>
    <w:p w14:paraId="4D736F04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Arial" w:eastAsia="Times New Roman" w:hAnsi="Times New Roman" w:cs="Arial"/>
          <w:sz w:val="28"/>
          <w:szCs w:val="28"/>
        </w:rPr>
        <w:sectPr w:rsidR="00545BBD">
          <w:type w:val="continuous"/>
          <w:pgSz w:w="11910" w:h="16450"/>
          <w:pgMar w:top="620" w:right="200" w:bottom="280" w:left="5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3" w:space="720" w:equalWidth="0">
            <w:col w:w="6136" w:space="40"/>
            <w:col w:w="677" w:space="39"/>
            <w:col w:w="4298" w:space="0"/>
          </w:cols>
        </w:sectPr>
      </w:pPr>
    </w:p>
    <w:p w14:paraId="6076C5FE" w14:textId="77777777" w:rsidR="00545BBD" w:rsidRDefault="00000000">
      <w:pPr>
        <w:widowControl w:val="0"/>
        <w:autoSpaceDE w:val="0"/>
        <w:autoSpaceDN w:val="0"/>
        <w:bidi w:val="0"/>
        <w:spacing w:before="141" w:after="0" w:line="240" w:lineRule="auto"/>
        <w:rPr>
          <w:rFonts w:ascii="Arial" w:eastAsia="Times New Roman" w:hAnsi="Times New Roman" w:cs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77024" behindDoc="1" locked="0" layoutInCell="1" allowOverlap="1" wp14:anchorId="0B89F1A5" wp14:editId="4608068E">
                <wp:simplePos x="0" y="0"/>
                <wp:positionH relativeFrom="page">
                  <wp:posOffset>628650</wp:posOffset>
                </wp:positionH>
                <wp:positionV relativeFrom="page">
                  <wp:posOffset>2863850</wp:posOffset>
                </wp:positionV>
                <wp:extent cx="801370" cy="744220"/>
                <wp:effectExtent l="0" t="0" r="0" b="0"/>
                <wp:wrapNone/>
                <wp:docPr id="83842753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" cy="744220"/>
                          <a:chOff x="0" y="0"/>
                          <a:chExt cx="801370" cy="744220"/>
                        </a:xfrm>
                      </wpg:grpSpPr>
                      <pic:pic xmlns:pic="http://schemas.openxmlformats.org/drawingml/2006/picture">
                        <pic:nvPicPr>
                          <pic:cNvPr id="1080729519" name="Image 52">
                            <a:hlinkClick r:id="rId205"/>
                          </pic:cNvPr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5" y="72999"/>
                            <a:ext cx="727862" cy="670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8774921" name="Image 53">
                            <a:hlinkClick r:id="rId205"/>
                          </pic:cNvPr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75" y="174586"/>
                            <a:ext cx="616737" cy="467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15229" name="Image 54">
                            <a:hlinkClick r:id="rId107"/>
                          </pic:cNvPr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699769" cy="64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4631857" name="Graphic 55">
                          <a:hlinkClick r:id="rId107"/>
                        </wps:cNvPr>
                        <wps:cNvSpPr/>
                        <wps:spPr>
                          <a:xfrm>
                            <a:off x="12700" y="12700"/>
                            <a:ext cx="699770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642620">
                                <a:moveTo>
                                  <a:pt x="0" y="107060"/>
                                </a:moveTo>
                                <a:lnTo>
                                  <a:pt x="8417" y="65418"/>
                                </a:lnTo>
                                <a:lnTo>
                                  <a:pt x="31370" y="31384"/>
                                </a:lnTo>
                                <a:lnTo>
                                  <a:pt x="65413" y="8423"/>
                                </a:lnTo>
                                <a:lnTo>
                                  <a:pt x="107099" y="0"/>
                                </a:lnTo>
                                <a:lnTo>
                                  <a:pt x="592670" y="0"/>
                                </a:lnTo>
                                <a:lnTo>
                                  <a:pt x="634335" y="8423"/>
                                </a:lnTo>
                                <a:lnTo>
                                  <a:pt x="668380" y="31384"/>
                                </a:lnTo>
                                <a:lnTo>
                                  <a:pt x="691345" y="65418"/>
                                </a:lnTo>
                                <a:lnTo>
                                  <a:pt x="699769" y="107060"/>
                                </a:lnTo>
                                <a:lnTo>
                                  <a:pt x="699769" y="535558"/>
                                </a:lnTo>
                                <a:lnTo>
                                  <a:pt x="691345" y="577201"/>
                                </a:lnTo>
                                <a:lnTo>
                                  <a:pt x="668380" y="611235"/>
                                </a:lnTo>
                                <a:lnTo>
                                  <a:pt x="634335" y="634196"/>
                                </a:lnTo>
                                <a:lnTo>
                                  <a:pt x="592670" y="642620"/>
                                </a:lnTo>
                                <a:lnTo>
                                  <a:pt x="107099" y="642620"/>
                                </a:lnTo>
                                <a:lnTo>
                                  <a:pt x="65413" y="634196"/>
                                </a:lnTo>
                                <a:lnTo>
                                  <a:pt x="31370" y="611235"/>
                                </a:lnTo>
                                <a:lnTo>
                                  <a:pt x="8417" y="577201"/>
                                </a:lnTo>
                                <a:lnTo>
                                  <a:pt x="0" y="535558"/>
                                </a:lnTo>
                                <a:lnTo>
                                  <a:pt x="0" y="1070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126" style="width:63.1pt;height:58.6pt;margin-top:225.5pt;margin-left:49.5pt;mso-position-horizontal-relative:page;mso-position-vertical-relative:page;mso-wrap-distance-bottom:0;mso-wrap-distance-left:0;mso-wrap-distance-right:0;mso-wrap-distance-top:0;position:absolute;z-index:-251540480" coordorigin="0,0" coordsize="21600,21600">
                <v:shape id="_x0000_s1127" type="#_x0000_t75" style="width:19619;height:19467;left:1968;position:absolute;top:2119">
                  <v:imagedata r:id="rId211" o:title=""/>
                </v:shape>
                <v:shape id="_x0000_s1128" type="#_x0000_t75" style="width:16623;height:13569;left:3509;position:absolute;top:5067">
                  <v:imagedata r:id="rId212" o:title=""/>
                </v:shape>
                <v:shape id="_x0000_s1129" type="#_x0000_t75" style="width:18861;height:18651;left:342;position:absolute;top:369">
                  <v:imagedata r:id="rId213" o:title=""/>
                </v:shape>
                <v:shape id="_x0000_s1130" style="width:18861;height:18651;left:342;position:absolute;top:369;v-text-anchor:top" coordsize="21600,21600" path="m,3599l260,2199l260,2199l968,1055l968,1055l2019,283l2019,283l3306,l3306,l18294,l18294,l19580,283l19580,283l20631,1055l20631,1055l21340,2199l21340,2199l21600,3599l21600,3599l21600,18001l21600,18001l21340,19401l21340,19401l20631,20545l20631,20545l19580,21317l19580,21317l18294,21600l18294,21600l3306,21600l3306,21600l2019,21317l2019,21317l968,20545l968,20545l260,19401l260,19401l,18001l,18001l,3599xe" fillcolor="this" stroked="t" strokecolor="black" strokeweight="2pt"/>
              </v:group>
            </w:pict>
          </mc:Fallback>
        </mc:AlternateContent>
      </w:r>
    </w:p>
    <w:p w14:paraId="47967D6F" w14:textId="77777777" w:rsidR="00545BBD" w:rsidRDefault="00000000">
      <w:pPr>
        <w:widowControl w:val="0"/>
        <w:autoSpaceDE w:val="0"/>
        <w:autoSpaceDN w:val="0"/>
        <w:spacing w:after="0" w:line="240" w:lineRule="auto"/>
        <w:ind w:left="305"/>
        <w:jc w:val="center"/>
        <w:rPr>
          <w:rFonts w:ascii="Arial" w:eastAsia="Times New Roman" w:hAnsi="Times New Roman" w:cs="Arial"/>
          <w:b/>
          <w:bCs/>
          <w:sz w:val="28"/>
          <w:szCs w:val="28"/>
        </w:rPr>
      </w:pPr>
      <w:hyperlink r:id="rId214">
        <w:r>
          <w:rPr>
            <w:rFonts w:ascii="Arial" w:eastAsia="Times New Roman" w:hAnsi="Times New Roman" w:cs="Arial"/>
            <w:b/>
            <w:bCs/>
            <w:spacing w:val="-2"/>
            <w:w w:val="55"/>
            <w:sz w:val="28"/>
            <w:szCs w:val="28"/>
            <w:rtl/>
          </w:rPr>
          <w:t>مــــع</w:t>
        </w:r>
        <w:r>
          <w:rPr>
            <w:rFonts w:ascii="Arial" w:eastAsia="Times New Roman" w:hAnsi="Times New Roman" w:cs="Arial"/>
            <w:b/>
            <w:bCs/>
            <w:spacing w:val="-5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8"/>
            <w:szCs w:val="28"/>
            <w:rtl/>
          </w:rPr>
          <w:t>تمنياتي</w:t>
        </w:r>
        <w:r>
          <w:rPr>
            <w:rFonts w:ascii="Arial" w:eastAsia="Times New Roman" w:hAnsi="Times New Roman" w:cs="Arial"/>
            <w:b/>
            <w:bCs/>
            <w:spacing w:val="-11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8"/>
            <w:szCs w:val="28"/>
            <w:rtl/>
          </w:rPr>
          <w:t>لكم</w:t>
        </w:r>
        <w:r>
          <w:rPr>
            <w:rFonts w:ascii="Arial" w:eastAsia="Times New Roman" w:hAnsi="Times New Roman" w:cs="Arial"/>
            <w:b/>
            <w:bCs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8"/>
            <w:szCs w:val="28"/>
            <w:rtl/>
          </w:rPr>
          <w:t>بالـتــوفـيــق</w:t>
        </w:r>
        <w:r>
          <w:rPr>
            <w:rFonts w:ascii="Arial" w:eastAsia="Times New Roman" w:hAnsi="Times New Roman" w:cs="Arial"/>
            <w:b/>
            <w:bCs/>
            <w:spacing w:val="-1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8"/>
            <w:szCs w:val="28"/>
            <w:rtl/>
          </w:rPr>
          <w:t>والـنـجـــاح</w:t>
        </w:r>
        <w:r>
          <w:rPr>
            <w:rFonts w:ascii="Arial" w:eastAsia="Times New Roman" w:hAnsi="Times New Roman" w:cs="Arial"/>
            <w:b/>
            <w:bCs/>
            <w:spacing w:val="-1"/>
            <w:sz w:val="28"/>
            <w:szCs w:val="28"/>
            <w:rtl/>
          </w:rPr>
          <w:t xml:space="preserve"> </w:t>
        </w:r>
        <w:r>
          <w:rPr>
            <w:rFonts w:ascii="Arial" w:eastAsia="Times New Roman" w:hAnsi="Times New Roman" w:cs="Arial"/>
            <w:b/>
            <w:bCs/>
            <w:w w:val="55"/>
            <w:sz w:val="28"/>
            <w:szCs w:val="28"/>
          </w:rPr>
          <w:t>0</w:t>
        </w:r>
      </w:hyperlink>
    </w:p>
    <w:p w14:paraId="7356F532" w14:textId="77777777" w:rsidR="00545BBD" w:rsidRDefault="00545BBD">
      <w:pPr>
        <w:widowControl w:val="0"/>
        <w:autoSpaceDE w:val="0"/>
        <w:autoSpaceDN w:val="0"/>
        <w:bidi w:val="0"/>
        <w:spacing w:before="152" w:after="0" w:line="240" w:lineRule="auto"/>
        <w:rPr>
          <w:rFonts w:ascii="Arial" w:eastAsia="Times New Roman" w:hAnsi="Times New Roman" w:cs="Times New Roman"/>
          <w:b/>
          <w:bCs/>
          <w:sz w:val="28"/>
          <w:szCs w:val="24"/>
        </w:rPr>
      </w:pPr>
    </w:p>
    <w:p w14:paraId="6A097240" w14:textId="77777777" w:rsidR="00545BBD" w:rsidRDefault="00000000">
      <w:pPr>
        <w:widowControl w:val="0"/>
        <w:autoSpaceDE w:val="0"/>
        <w:autoSpaceDN w:val="0"/>
        <w:spacing w:before="1" w:after="0" w:line="240" w:lineRule="auto"/>
        <w:ind w:right="739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215"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  <w:rtl/>
          </w:rPr>
          <w:t>معلم</w:t>
        </w:r>
        <w:r>
          <w:rPr>
            <w:rFonts w:ascii="Times New Roman" w:eastAsia="Times New Roman" w:hAnsi="Times New Roman" w:cs="Times New Roman"/>
            <w:b/>
            <w:bCs/>
            <w:spacing w:val="-13"/>
            <w:sz w:val="28"/>
            <w:szCs w:val="28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  <w:rtl/>
          </w:rPr>
          <w:t>المادة</w:t>
        </w:r>
        <w:r>
          <w:rPr>
            <w:rFonts w:ascii="Times New Roman" w:eastAsia="Times New Roman" w:hAnsi="Times New Roman" w:cs="Times New Roman"/>
            <w:b/>
            <w:bCs/>
            <w:spacing w:val="-9"/>
            <w:sz w:val="28"/>
            <w:szCs w:val="28"/>
            <w:rtl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/</w:t>
        </w:r>
      </w:hyperlink>
    </w:p>
    <w:p w14:paraId="07710175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155190D1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752D54F3" w14:textId="77777777" w:rsidR="00545BBD" w:rsidRDefault="00545BBD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6720E2DD" w14:textId="5F482040" w:rsidR="00545BBD" w:rsidRDefault="00545BBD">
      <w:pPr>
        <w:widowControl w:val="0"/>
        <w:autoSpaceDE w:val="0"/>
        <w:autoSpaceDN w:val="0"/>
        <w:bidi w:val="0"/>
        <w:spacing w:before="19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sectPr w:rsidR="00545BBD">
      <w:type w:val="continuous"/>
      <w:pgSz w:w="11910" w:h="16450"/>
      <w:pgMar w:top="620" w:right="200" w:bottom="280" w:left="5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488A" w14:textId="77777777" w:rsidR="009B6117" w:rsidRDefault="009B6117">
      <w:pPr>
        <w:spacing w:after="0" w:line="240" w:lineRule="auto"/>
      </w:pPr>
      <w:r>
        <w:separator/>
      </w:r>
    </w:p>
  </w:endnote>
  <w:endnote w:type="continuationSeparator" w:id="0">
    <w:p w14:paraId="73AA52C1" w14:textId="77777777" w:rsidR="009B6117" w:rsidRDefault="009B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Farsi">
    <w:altName w:val="Arial"/>
    <w:charset w:val="B2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eza Pro Regular">
    <w:altName w:val="Times New Roman"/>
    <w:charset w:val="00"/>
    <w:family w:val="roman"/>
    <w:pitch w:val="default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default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Liberation Sans Narrow">
    <w:altName w:val="Arial"/>
    <w:charset w:val="00"/>
    <w:family w:val="swiss"/>
    <w:pitch w:val="variable"/>
  </w:font>
  <w:font w:name="Noto Sans CJK HK">
    <w:panose1 w:val="020B0500000000000000"/>
    <w:charset w:val="80"/>
    <w:family w:val="swiss"/>
    <w:pitch w:val="variable"/>
    <w:sig w:usb0="30000083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1B0" w14:textId="77777777" w:rsidR="008443FF" w:rsidRDefault="008443FF" w:rsidP="00C33EAA">
    <w:pPr>
      <w:pStyle w:val="a6"/>
      <w:jc w:val="center"/>
    </w:pPr>
  </w:p>
  <w:p w14:paraId="08FA1CEE" w14:textId="77777777" w:rsidR="008443FF" w:rsidRDefault="008443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3581070"/>
      <w:docPartObj>
        <w:docPartGallery w:val="Page Numbers (Bottom of Page)"/>
        <w:docPartUnique/>
      </w:docPartObj>
    </w:sdtPr>
    <w:sdtContent>
      <w:p w14:paraId="414EC5D7" w14:textId="77777777" w:rsidR="0026036D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65E">
          <w:rPr>
            <w:noProof/>
            <w:rtl/>
            <w:lang w:val="ar-SA"/>
          </w:rPr>
          <w:t>-</w:t>
        </w:r>
        <w:r>
          <w:rPr>
            <w:noProof/>
            <w:rtl/>
          </w:rPr>
          <w:t xml:space="preserve"> 3 -</w:t>
        </w:r>
        <w:r>
          <w:fldChar w:fldCharType="end"/>
        </w:r>
      </w:p>
    </w:sdtContent>
  </w:sdt>
  <w:p w14:paraId="0608AF89" w14:textId="77777777" w:rsidR="0026036D" w:rsidRDefault="002603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0A42" w14:textId="77777777" w:rsidR="000F7721" w:rsidRPr="000F7721" w:rsidRDefault="00000000" w:rsidP="000F7721">
    <w:pPr>
      <w:pStyle w:val="a6"/>
      <w:tabs>
        <w:tab w:val="left" w:pos="1386"/>
      </w:tabs>
      <w:rPr>
        <w:b/>
        <w:bCs/>
        <w:color w:val="0070C0"/>
      </w:rPr>
    </w:pPr>
    <w:r>
      <w:tab/>
    </w:r>
    <w:r w:rsidRPr="000F7721">
      <w:rPr>
        <w:rFonts w:hint="cs"/>
        <w:b/>
        <w:bCs/>
        <w:color w:val="0070C0"/>
        <w:rtl/>
      </w:rPr>
      <w:t>معلمة المادة : بهزاد طالب بخاري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CC85" w14:textId="77777777" w:rsidR="009B6117" w:rsidRDefault="009B6117">
      <w:pPr>
        <w:spacing w:after="0" w:line="240" w:lineRule="auto"/>
      </w:pPr>
      <w:r>
        <w:separator/>
      </w:r>
    </w:p>
  </w:footnote>
  <w:footnote w:type="continuationSeparator" w:id="0">
    <w:p w14:paraId="4BBF325C" w14:textId="77777777" w:rsidR="009B6117" w:rsidRDefault="009B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484" w14:textId="77777777" w:rsidR="000F7721" w:rsidRDefault="00000000">
    <w:pPr>
      <w:pStyle w:val="a5"/>
    </w:pPr>
    <w:r w:rsidRPr="00F7629F">
      <w:rPr>
        <w:rFonts w:ascii="Calibri" w:eastAsia="Calibri" w:hAnsi="Calibri" w:cs="Arial"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A2CA4" wp14:editId="327F4497">
              <wp:simplePos x="0" y="0"/>
              <wp:positionH relativeFrom="margin">
                <wp:posOffset>-61415</wp:posOffset>
              </wp:positionH>
              <wp:positionV relativeFrom="paragraph">
                <wp:posOffset>-450794</wp:posOffset>
              </wp:positionV>
              <wp:extent cx="7235825" cy="895350"/>
              <wp:effectExtent l="0" t="0" r="3175" b="0"/>
              <wp:wrapTopAndBottom/>
              <wp:docPr id="195573806" name="مجموعة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895350"/>
                        <a:chOff x="9485" y="-221262"/>
                        <a:chExt cx="6958717" cy="1671163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114002" y="-221262"/>
                          <a:ext cx="1854200" cy="167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7FBF" w14:textId="77777777" w:rsidR="000F7721" w:rsidRPr="009D02B9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A5C4DF" w14:textId="77777777" w:rsidR="000F7721" w:rsidRPr="009D02B9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27E989F" w14:textId="77777777" w:rsidR="000F7721" w:rsidRPr="009D02B9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بـجدة</w:t>
                            </w:r>
                          </w:p>
                          <w:p w14:paraId="5DB1DE08" w14:textId="77777777" w:rsidR="000F7721" w:rsidRPr="009D02B9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شعبة الرياضيات</w:t>
                            </w:r>
                          </w:p>
                          <w:p w14:paraId="0B9FC3AF" w14:textId="77777777" w:rsidR="000F7721" w:rsidRPr="009D02B9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0F772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45</w:t>
                            </w:r>
                            <w:r w:rsidRPr="009D02B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</w:t>
                            </w:r>
                          </w:p>
                          <w:p w14:paraId="0B22BDD6" w14:textId="77777777" w:rsidR="000F7721" w:rsidRPr="00AA2B1D" w:rsidRDefault="000F7721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D96321" w14:textId="77777777" w:rsidR="000F7721" w:rsidRPr="00AA2B1D" w:rsidRDefault="00000000" w:rsidP="000F77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91 الابتدائية</w:t>
                            </w:r>
                          </w:p>
                          <w:p w14:paraId="04BCBF29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FE3706" w14:textId="77777777" w:rsidR="000F7721" w:rsidRPr="00D5611F" w:rsidRDefault="000F7721" w:rsidP="000F77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04821437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76647" y="-26806"/>
                          <a:ext cx="962025" cy="6766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21789212" name="صورة 0" descr="تنزيل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485" y="-176176"/>
                          <a:ext cx="72390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A2CA4" id="مجموعة 9" o:spid="_x0000_s1069" style="position:absolute;left:0;text-align:left;margin-left:-4.85pt;margin-top:-35.5pt;width:569.75pt;height:70.5pt;z-index:251659264;mso-position-horizontal-relative:margin" coordorigin="94,-2212" coordsize="69587,16711" o:gfxdata="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70" type="#_x0000_t202" style="position:absolute;left:51140;top:-2212;width:18542;height:1671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" filled="f" stroked="f">
                <v:textbox>
                  <w:txbxContent>
                    <w:p w14:paraId="6D047FBF" w14:textId="77777777" w:rsidR="000F7721" w:rsidRPr="009D02B9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60A5C4DF" w14:textId="77777777" w:rsidR="000F7721" w:rsidRPr="009D02B9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27E989F" w14:textId="77777777" w:rsidR="000F7721" w:rsidRPr="009D02B9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بـجدة</w:t>
                      </w:r>
                    </w:p>
                    <w:p w14:paraId="5DB1DE08" w14:textId="77777777" w:rsidR="000F7721" w:rsidRPr="009D02B9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شعبة الرياضيات</w:t>
                      </w:r>
                    </w:p>
                    <w:p w14:paraId="0B9FC3AF" w14:textId="77777777" w:rsidR="000F7721" w:rsidRPr="009D02B9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Pr="000F7721">
                        <w:rPr>
                          <w:rFonts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45</w:t>
                      </w:r>
                      <w:r w:rsidRPr="009D02B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</w:t>
                      </w:r>
                    </w:p>
                    <w:p w14:paraId="0B22BDD6" w14:textId="77777777" w:rsidR="000F7721" w:rsidRPr="00AA2B1D" w:rsidRDefault="000F7721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ED96321" w14:textId="77777777" w:rsidR="000F7721" w:rsidRPr="00AA2B1D" w:rsidRDefault="00000000" w:rsidP="000F772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91 الابتدائية</w:t>
                      </w:r>
                    </w:p>
                    <w:p w14:paraId="04BCBF29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7FE3706" w14:textId="77777777" w:rsidR="000F7721" w:rsidRPr="00D5611F" w:rsidRDefault="000F7721" w:rsidP="000F77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71" type="#_x0000_t75" style="position:absolute;left:26766;top:-268;width:9620;height:676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">
                <v:imagedata r:id="rId3" o:title=""/>
              </v:shape>
              <v:shape id="صورة 0" o:spid="_x0000_s1072" type="#_x0000_t75" alt="تنزيل.jpg" style="position:absolute;left:94;top:-1761;width:7239;height:61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">
                <v:imagedata r:id="rId4" o:title="تنزيل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D17"/>
    <w:multiLevelType w:val="hybridMultilevel"/>
    <w:tmpl w:val="721C37A0"/>
    <w:lvl w:ilvl="0" w:tplc="AF6682B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99A8423A" w:tentative="1">
      <w:start w:val="1"/>
      <w:numFmt w:val="lowerLetter"/>
      <w:lvlText w:val="%2."/>
      <w:lvlJc w:val="left"/>
      <w:pPr>
        <w:ind w:left="1440" w:hanging="360"/>
      </w:pPr>
    </w:lvl>
    <w:lvl w:ilvl="2" w:tplc="028ABCBC" w:tentative="1">
      <w:start w:val="1"/>
      <w:numFmt w:val="lowerRoman"/>
      <w:lvlText w:val="%3."/>
      <w:lvlJc w:val="right"/>
      <w:pPr>
        <w:ind w:left="2160" w:hanging="180"/>
      </w:pPr>
    </w:lvl>
    <w:lvl w:ilvl="3" w:tplc="0A8296D6" w:tentative="1">
      <w:start w:val="1"/>
      <w:numFmt w:val="decimal"/>
      <w:lvlText w:val="%4."/>
      <w:lvlJc w:val="left"/>
      <w:pPr>
        <w:ind w:left="2880" w:hanging="360"/>
      </w:pPr>
    </w:lvl>
    <w:lvl w:ilvl="4" w:tplc="3190ECE0" w:tentative="1">
      <w:start w:val="1"/>
      <w:numFmt w:val="lowerLetter"/>
      <w:lvlText w:val="%5."/>
      <w:lvlJc w:val="left"/>
      <w:pPr>
        <w:ind w:left="3600" w:hanging="360"/>
      </w:pPr>
    </w:lvl>
    <w:lvl w:ilvl="5" w:tplc="F9C2207C" w:tentative="1">
      <w:start w:val="1"/>
      <w:numFmt w:val="lowerRoman"/>
      <w:lvlText w:val="%6."/>
      <w:lvlJc w:val="right"/>
      <w:pPr>
        <w:ind w:left="4320" w:hanging="180"/>
      </w:pPr>
    </w:lvl>
    <w:lvl w:ilvl="6" w:tplc="8D30135C" w:tentative="1">
      <w:start w:val="1"/>
      <w:numFmt w:val="decimal"/>
      <w:lvlText w:val="%7."/>
      <w:lvlJc w:val="left"/>
      <w:pPr>
        <w:ind w:left="5040" w:hanging="360"/>
      </w:pPr>
    </w:lvl>
    <w:lvl w:ilvl="7" w:tplc="EF983666" w:tentative="1">
      <w:start w:val="1"/>
      <w:numFmt w:val="lowerLetter"/>
      <w:lvlText w:val="%8."/>
      <w:lvlJc w:val="left"/>
      <w:pPr>
        <w:ind w:left="5760" w:hanging="360"/>
      </w:pPr>
    </w:lvl>
    <w:lvl w:ilvl="8" w:tplc="3E9A0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1CD6"/>
    <w:multiLevelType w:val="hybridMultilevel"/>
    <w:tmpl w:val="B32E8F08"/>
    <w:lvl w:ilvl="0" w:tplc="FF26F50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7D9A1BFA" w:tentative="1">
      <w:start w:val="1"/>
      <w:numFmt w:val="lowerLetter"/>
      <w:lvlText w:val="%2."/>
      <w:lvlJc w:val="left"/>
      <w:pPr>
        <w:ind w:left="1440" w:hanging="360"/>
      </w:pPr>
    </w:lvl>
    <w:lvl w:ilvl="2" w:tplc="CBD8C47A" w:tentative="1">
      <w:start w:val="1"/>
      <w:numFmt w:val="lowerRoman"/>
      <w:lvlText w:val="%3."/>
      <w:lvlJc w:val="right"/>
      <w:pPr>
        <w:ind w:left="2160" w:hanging="180"/>
      </w:pPr>
    </w:lvl>
    <w:lvl w:ilvl="3" w:tplc="1388AC12" w:tentative="1">
      <w:start w:val="1"/>
      <w:numFmt w:val="decimal"/>
      <w:lvlText w:val="%4."/>
      <w:lvlJc w:val="left"/>
      <w:pPr>
        <w:ind w:left="2880" w:hanging="360"/>
      </w:pPr>
    </w:lvl>
    <w:lvl w:ilvl="4" w:tplc="CB842050" w:tentative="1">
      <w:start w:val="1"/>
      <w:numFmt w:val="lowerLetter"/>
      <w:lvlText w:val="%5."/>
      <w:lvlJc w:val="left"/>
      <w:pPr>
        <w:ind w:left="3600" w:hanging="360"/>
      </w:pPr>
    </w:lvl>
    <w:lvl w:ilvl="5" w:tplc="2772ABF0" w:tentative="1">
      <w:start w:val="1"/>
      <w:numFmt w:val="lowerRoman"/>
      <w:lvlText w:val="%6."/>
      <w:lvlJc w:val="right"/>
      <w:pPr>
        <w:ind w:left="4320" w:hanging="180"/>
      </w:pPr>
    </w:lvl>
    <w:lvl w:ilvl="6" w:tplc="85B63D9C" w:tentative="1">
      <w:start w:val="1"/>
      <w:numFmt w:val="decimal"/>
      <w:lvlText w:val="%7."/>
      <w:lvlJc w:val="left"/>
      <w:pPr>
        <w:ind w:left="5040" w:hanging="360"/>
      </w:pPr>
    </w:lvl>
    <w:lvl w:ilvl="7" w:tplc="178829BE" w:tentative="1">
      <w:start w:val="1"/>
      <w:numFmt w:val="lowerLetter"/>
      <w:lvlText w:val="%8."/>
      <w:lvlJc w:val="left"/>
      <w:pPr>
        <w:ind w:left="5760" w:hanging="360"/>
      </w:pPr>
    </w:lvl>
    <w:lvl w:ilvl="8" w:tplc="EB90B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3F0"/>
    <w:multiLevelType w:val="hybridMultilevel"/>
    <w:tmpl w:val="07467452"/>
    <w:lvl w:ilvl="0" w:tplc="34A4D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D0A02E" w:tentative="1">
      <w:start w:val="1"/>
      <w:numFmt w:val="lowerLetter"/>
      <w:lvlText w:val="%2."/>
      <w:lvlJc w:val="left"/>
      <w:pPr>
        <w:ind w:left="1440" w:hanging="360"/>
      </w:pPr>
    </w:lvl>
    <w:lvl w:ilvl="2" w:tplc="9BB2A79A" w:tentative="1">
      <w:start w:val="1"/>
      <w:numFmt w:val="lowerRoman"/>
      <w:lvlText w:val="%3."/>
      <w:lvlJc w:val="right"/>
      <w:pPr>
        <w:ind w:left="2160" w:hanging="180"/>
      </w:pPr>
    </w:lvl>
    <w:lvl w:ilvl="3" w:tplc="732CDEFA" w:tentative="1">
      <w:start w:val="1"/>
      <w:numFmt w:val="decimal"/>
      <w:lvlText w:val="%4."/>
      <w:lvlJc w:val="left"/>
      <w:pPr>
        <w:ind w:left="2880" w:hanging="360"/>
      </w:pPr>
    </w:lvl>
    <w:lvl w:ilvl="4" w:tplc="9E4445F4" w:tentative="1">
      <w:start w:val="1"/>
      <w:numFmt w:val="lowerLetter"/>
      <w:lvlText w:val="%5."/>
      <w:lvlJc w:val="left"/>
      <w:pPr>
        <w:ind w:left="3600" w:hanging="360"/>
      </w:pPr>
    </w:lvl>
    <w:lvl w:ilvl="5" w:tplc="08C49088" w:tentative="1">
      <w:start w:val="1"/>
      <w:numFmt w:val="lowerRoman"/>
      <w:lvlText w:val="%6."/>
      <w:lvlJc w:val="right"/>
      <w:pPr>
        <w:ind w:left="4320" w:hanging="180"/>
      </w:pPr>
    </w:lvl>
    <w:lvl w:ilvl="6" w:tplc="2F36A008" w:tentative="1">
      <w:start w:val="1"/>
      <w:numFmt w:val="decimal"/>
      <w:lvlText w:val="%7."/>
      <w:lvlJc w:val="left"/>
      <w:pPr>
        <w:ind w:left="5040" w:hanging="360"/>
      </w:pPr>
    </w:lvl>
    <w:lvl w:ilvl="7" w:tplc="DF94D60C" w:tentative="1">
      <w:start w:val="1"/>
      <w:numFmt w:val="lowerLetter"/>
      <w:lvlText w:val="%8."/>
      <w:lvlJc w:val="left"/>
      <w:pPr>
        <w:ind w:left="5760" w:hanging="360"/>
      </w:pPr>
    </w:lvl>
    <w:lvl w:ilvl="8" w:tplc="1F06A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B1F33"/>
    <w:multiLevelType w:val="hybridMultilevel"/>
    <w:tmpl w:val="5FCC81B4"/>
    <w:lvl w:ilvl="0" w:tplc="490EF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C879A2" w:tentative="1">
      <w:start w:val="1"/>
      <w:numFmt w:val="lowerLetter"/>
      <w:lvlText w:val="%2."/>
      <w:lvlJc w:val="left"/>
      <w:pPr>
        <w:ind w:left="1080" w:hanging="360"/>
      </w:pPr>
    </w:lvl>
    <w:lvl w:ilvl="2" w:tplc="C8E0CC44" w:tentative="1">
      <w:start w:val="1"/>
      <w:numFmt w:val="lowerRoman"/>
      <w:lvlText w:val="%3."/>
      <w:lvlJc w:val="right"/>
      <w:pPr>
        <w:ind w:left="1800" w:hanging="180"/>
      </w:pPr>
    </w:lvl>
    <w:lvl w:ilvl="3" w:tplc="CDB8A43A" w:tentative="1">
      <w:start w:val="1"/>
      <w:numFmt w:val="decimal"/>
      <w:lvlText w:val="%4."/>
      <w:lvlJc w:val="left"/>
      <w:pPr>
        <w:ind w:left="2520" w:hanging="360"/>
      </w:pPr>
    </w:lvl>
    <w:lvl w:ilvl="4" w:tplc="EB002130" w:tentative="1">
      <w:start w:val="1"/>
      <w:numFmt w:val="lowerLetter"/>
      <w:lvlText w:val="%5."/>
      <w:lvlJc w:val="left"/>
      <w:pPr>
        <w:ind w:left="3240" w:hanging="360"/>
      </w:pPr>
    </w:lvl>
    <w:lvl w:ilvl="5" w:tplc="AC9C92DE" w:tentative="1">
      <w:start w:val="1"/>
      <w:numFmt w:val="lowerRoman"/>
      <w:lvlText w:val="%6."/>
      <w:lvlJc w:val="right"/>
      <w:pPr>
        <w:ind w:left="3960" w:hanging="180"/>
      </w:pPr>
    </w:lvl>
    <w:lvl w:ilvl="6" w:tplc="F2066EA6" w:tentative="1">
      <w:start w:val="1"/>
      <w:numFmt w:val="decimal"/>
      <w:lvlText w:val="%7."/>
      <w:lvlJc w:val="left"/>
      <w:pPr>
        <w:ind w:left="4680" w:hanging="360"/>
      </w:pPr>
    </w:lvl>
    <w:lvl w:ilvl="7" w:tplc="3430738A" w:tentative="1">
      <w:start w:val="1"/>
      <w:numFmt w:val="lowerLetter"/>
      <w:lvlText w:val="%8."/>
      <w:lvlJc w:val="left"/>
      <w:pPr>
        <w:ind w:left="5400" w:hanging="360"/>
      </w:pPr>
    </w:lvl>
    <w:lvl w:ilvl="8" w:tplc="1A14B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40798"/>
    <w:multiLevelType w:val="hybridMultilevel"/>
    <w:tmpl w:val="0A5238C0"/>
    <w:lvl w:ilvl="0" w:tplc="9CB2DC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098AC24" w:tentative="1">
      <w:start w:val="1"/>
      <w:numFmt w:val="lowerLetter"/>
      <w:lvlText w:val="%2."/>
      <w:lvlJc w:val="left"/>
      <w:pPr>
        <w:ind w:left="1440" w:hanging="360"/>
      </w:pPr>
    </w:lvl>
    <w:lvl w:ilvl="2" w:tplc="5B8A26A0" w:tentative="1">
      <w:start w:val="1"/>
      <w:numFmt w:val="lowerRoman"/>
      <w:lvlText w:val="%3."/>
      <w:lvlJc w:val="right"/>
      <w:pPr>
        <w:ind w:left="2160" w:hanging="180"/>
      </w:pPr>
    </w:lvl>
    <w:lvl w:ilvl="3" w:tplc="2E00211C" w:tentative="1">
      <w:start w:val="1"/>
      <w:numFmt w:val="decimal"/>
      <w:lvlText w:val="%4."/>
      <w:lvlJc w:val="left"/>
      <w:pPr>
        <w:ind w:left="2880" w:hanging="360"/>
      </w:pPr>
    </w:lvl>
    <w:lvl w:ilvl="4" w:tplc="7EE6A624" w:tentative="1">
      <w:start w:val="1"/>
      <w:numFmt w:val="lowerLetter"/>
      <w:lvlText w:val="%5."/>
      <w:lvlJc w:val="left"/>
      <w:pPr>
        <w:ind w:left="3600" w:hanging="360"/>
      </w:pPr>
    </w:lvl>
    <w:lvl w:ilvl="5" w:tplc="4FC83BBE" w:tentative="1">
      <w:start w:val="1"/>
      <w:numFmt w:val="lowerRoman"/>
      <w:lvlText w:val="%6."/>
      <w:lvlJc w:val="right"/>
      <w:pPr>
        <w:ind w:left="4320" w:hanging="180"/>
      </w:pPr>
    </w:lvl>
    <w:lvl w:ilvl="6" w:tplc="68504280" w:tentative="1">
      <w:start w:val="1"/>
      <w:numFmt w:val="decimal"/>
      <w:lvlText w:val="%7."/>
      <w:lvlJc w:val="left"/>
      <w:pPr>
        <w:ind w:left="5040" w:hanging="360"/>
      </w:pPr>
    </w:lvl>
    <w:lvl w:ilvl="7" w:tplc="8B363026" w:tentative="1">
      <w:start w:val="1"/>
      <w:numFmt w:val="lowerLetter"/>
      <w:lvlText w:val="%8."/>
      <w:lvlJc w:val="left"/>
      <w:pPr>
        <w:ind w:left="5760" w:hanging="360"/>
      </w:pPr>
    </w:lvl>
    <w:lvl w:ilvl="8" w:tplc="704A3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375B"/>
    <w:multiLevelType w:val="hybridMultilevel"/>
    <w:tmpl w:val="721C37A0"/>
    <w:lvl w:ilvl="0" w:tplc="CFC8C64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A4F6EA4A" w:tentative="1">
      <w:start w:val="1"/>
      <w:numFmt w:val="lowerLetter"/>
      <w:lvlText w:val="%2."/>
      <w:lvlJc w:val="left"/>
      <w:pPr>
        <w:ind w:left="1440" w:hanging="360"/>
      </w:pPr>
    </w:lvl>
    <w:lvl w:ilvl="2" w:tplc="B72CAF32" w:tentative="1">
      <w:start w:val="1"/>
      <w:numFmt w:val="lowerRoman"/>
      <w:lvlText w:val="%3."/>
      <w:lvlJc w:val="right"/>
      <w:pPr>
        <w:ind w:left="2160" w:hanging="180"/>
      </w:pPr>
    </w:lvl>
    <w:lvl w:ilvl="3" w:tplc="BF7EE63A" w:tentative="1">
      <w:start w:val="1"/>
      <w:numFmt w:val="decimal"/>
      <w:lvlText w:val="%4."/>
      <w:lvlJc w:val="left"/>
      <w:pPr>
        <w:ind w:left="2880" w:hanging="360"/>
      </w:pPr>
    </w:lvl>
    <w:lvl w:ilvl="4" w:tplc="F9F4C002" w:tentative="1">
      <w:start w:val="1"/>
      <w:numFmt w:val="lowerLetter"/>
      <w:lvlText w:val="%5."/>
      <w:lvlJc w:val="left"/>
      <w:pPr>
        <w:ind w:left="3600" w:hanging="360"/>
      </w:pPr>
    </w:lvl>
    <w:lvl w:ilvl="5" w:tplc="A26A47EE" w:tentative="1">
      <w:start w:val="1"/>
      <w:numFmt w:val="lowerRoman"/>
      <w:lvlText w:val="%6."/>
      <w:lvlJc w:val="right"/>
      <w:pPr>
        <w:ind w:left="4320" w:hanging="180"/>
      </w:pPr>
    </w:lvl>
    <w:lvl w:ilvl="6" w:tplc="C98A46B8" w:tentative="1">
      <w:start w:val="1"/>
      <w:numFmt w:val="decimal"/>
      <w:lvlText w:val="%7."/>
      <w:lvlJc w:val="left"/>
      <w:pPr>
        <w:ind w:left="5040" w:hanging="360"/>
      </w:pPr>
    </w:lvl>
    <w:lvl w:ilvl="7" w:tplc="795E665A" w:tentative="1">
      <w:start w:val="1"/>
      <w:numFmt w:val="lowerLetter"/>
      <w:lvlText w:val="%8."/>
      <w:lvlJc w:val="left"/>
      <w:pPr>
        <w:ind w:left="5760" w:hanging="360"/>
      </w:pPr>
    </w:lvl>
    <w:lvl w:ilvl="8" w:tplc="166A2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1BB"/>
    <w:multiLevelType w:val="hybridMultilevel"/>
    <w:tmpl w:val="721C37A0"/>
    <w:lvl w:ilvl="0" w:tplc="DACA388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9DC62950" w:tentative="1">
      <w:start w:val="1"/>
      <w:numFmt w:val="lowerLetter"/>
      <w:lvlText w:val="%2."/>
      <w:lvlJc w:val="left"/>
      <w:pPr>
        <w:ind w:left="1440" w:hanging="360"/>
      </w:pPr>
    </w:lvl>
    <w:lvl w:ilvl="2" w:tplc="31143F2E" w:tentative="1">
      <w:start w:val="1"/>
      <w:numFmt w:val="lowerRoman"/>
      <w:lvlText w:val="%3."/>
      <w:lvlJc w:val="right"/>
      <w:pPr>
        <w:ind w:left="2160" w:hanging="180"/>
      </w:pPr>
    </w:lvl>
    <w:lvl w:ilvl="3" w:tplc="27AEA60E" w:tentative="1">
      <w:start w:val="1"/>
      <w:numFmt w:val="decimal"/>
      <w:lvlText w:val="%4."/>
      <w:lvlJc w:val="left"/>
      <w:pPr>
        <w:ind w:left="2880" w:hanging="360"/>
      </w:pPr>
    </w:lvl>
    <w:lvl w:ilvl="4" w:tplc="F440C70C" w:tentative="1">
      <w:start w:val="1"/>
      <w:numFmt w:val="lowerLetter"/>
      <w:lvlText w:val="%5."/>
      <w:lvlJc w:val="left"/>
      <w:pPr>
        <w:ind w:left="3600" w:hanging="360"/>
      </w:pPr>
    </w:lvl>
    <w:lvl w:ilvl="5" w:tplc="A900D38E" w:tentative="1">
      <w:start w:val="1"/>
      <w:numFmt w:val="lowerRoman"/>
      <w:lvlText w:val="%6."/>
      <w:lvlJc w:val="right"/>
      <w:pPr>
        <w:ind w:left="4320" w:hanging="180"/>
      </w:pPr>
    </w:lvl>
    <w:lvl w:ilvl="6" w:tplc="9FDE97DC" w:tentative="1">
      <w:start w:val="1"/>
      <w:numFmt w:val="decimal"/>
      <w:lvlText w:val="%7."/>
      <w:lvlJc w:val="left"/>
      <w:pPr>
        <w:ind w:left="5040" w:hanging="360"/>
      </w:pPr>
    </w:lvl>
    <w:lvl w:ilvl="7" w:tplc="6E1A5188" w:tentative="1">
      <w:start w:val="1"/>
      <w:numFmt w:val="lowerLetter"/>
      <w:lvlText w:val="%8."/>
      <w:lvlJc w:val="left"/>
      <w:pPr>
        <w:ind w:left="5760" w:hanging="360"/>
      </w:pPr>
    </w:lvl>
    <w:lvl w:ilvl="8" w:tplc="2A904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65E70"/>
    <w:multiLevelType w:val="hybridMultilevel"/>
    <w:tmpl w:val="4A700B22"/>
    <w:lvl w:ilvl="0" w:tplc="88407A6E"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plc="4B80E7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D6005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F763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346FD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C621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595EBE8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414239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996310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4570E6"/>
    <w:multiLevelType w:val="hybridMultilevel"/>
    <w:tmpl w:val="D9ECEE94"/>
    <w:lvl w:ilvl="0" w:tplc="2D7666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DE04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A9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89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49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E1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A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C1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00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64DDB"/>
    <w:multiLevelType w:val="hybridMultilevel"/>
    <w:tmpl w:val="3A261BF4"/>
    <w:lvl w:ilvl="0" w:tplc="894EE484">
      <w:start w:val="1"/>
      <w:numFmt w:val="decimal"/>
      <w:lvlText w:val="%1."/>
      <w:lvlJc w:val="left"/>
      <w:pPr>
        <w:ind w:left="1069" w:hanging="360"/>
      </w:pPr>
    </w:lvl>
    <w:lvl w:ilvl="1" w:tplc="23BC684E" w:tentative="1">
      <w:start w:val="1"/>
      <w:numFmt w:val="lowerLetter"/>
      <w:lvlText w:val="%2."/>
      <w:lvlJc w:val="left"/>
      <w:pPr>
        <w:ind w:left="1789" w:hanging="360"/>
      </w:pPr>
    </w:lvl>
    <w:lvl w:ilvl="2" w:tplc="FF864C9A" w:tentative="1">
      <w:start w:val="1"/>
      <w:numFmt w:val="lowerRoman"/>
      <w:lvlText w:val="%3."/>
      <w:lvlJc w:val="right"/>
      <w:pPr>
        <w:ind w:left="2509" w:hanging="180"/>
      </w:pPr>
    </w:lvl>
    <w:lvl w:ilvl="3" w:tplc="32B804D6" w:tentative="1">
      <w:start w:val="1"/>
      <w:numFmt w:val="decimal"/>
      <w:lvlText w:val="%4."/>
      <w:lvlJc w:val="left"/>
      <w:pPr>
        <w:ind w:left="3229" w:hanging="360"/>
      </w:pPr>
    </w:lvl>
    <w:lvl w:ilvl="4" w:tplc="E572CAF8" w:tentative="1">
      <w:start w:val="1"/>
      <w:numFmt w:val="lowerLetter"/>
      <w:lvlText w:val="%5."/>
      <w:lvlJc w:val="left"/>
      <w:pPr>
        <w:ind w:left="3949" w:hanging="360"/>
      </w:pPr>
    </w:lvl>
    <w:lvl w:ilvl="5" w:tplc="09009152" w:tentative="1">
      <w:start w:val="1"/>
      <w:numFmt w:val="lowerRoman"/>
      <w:lvlText w:val="%6."/>
      <w:lvlJc w:val="right"/>
      <w:pPr>
        <w:ind w:left="4669" w:hanging="180"/>
      </w:pPr>
    </w:lvl>
    <w:lvl w:ilvl="6" w:tplc="73449B0C" w:tentative="1">
      <w:start w:val="1"/>
      <w:numFmt w:val="decimal"/>
      <w:lvlText w:val="%7."/>
      <w:lvlJc w:val="left"/>
      <w:pPr>
        <w:ind w:left="5389" w:hanging="360"/>
      </w:pPr>
    </w:lvl>
    <w:lvl w:ilvl="7" w:tplc="8286C182" w:tentative="1">
      <w:start w:val="1"/>
      <w:numFmt w:val="lowerLetter"/>
      <w:lvlText w:val="%8."/>
      <w:lvlJc w:val="left"/>
      <w:pPr>
        <w:ind w:left="6109" w:hanging="360"/>
      </w:pPr>
    </w:lvl>
    <w:lvl w:ilvl="8" w:tplc="1AC089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1E7958"/>
    <w:multiLevelType w:val="hybridMultilevel"/>
    <w:tmpl w:val="D4149B4E"/>
    <w:lvl w:ilvl="0" w:tplc="00FAD4AC">
      <w:start w:val="1"/>
      <w:numFmt w:val="decimal"/>
      <w:lvlText w:val="%1."/>
      <w:lvlJc w:val="left"/>
      <w:pPr>
        <w:ind w:left="720" w:hanging="360"/>
      </w:pPr>
    </w:lvl>
    <w:lvl w:ilvl="1" w:tplc="42729D20" w:tentative="1">
      <w:start w:val="1"/>
      <w:numFmt w:val="lowerLetter"/>
      <w:lvlText w:val="%2."/>
      <w:lvlJc w:val="left"/>
      <w:pPr>
        <w:ind w:left="1440" w:hanging="360"/>
      </w:pPr>
    </w:lvl>
    <w:lvl w:ilvl="2" w:tplc="815899FC" w:tentative="1">
      <w:start w:val="1"/>
      <w:numFmt w:val="lowerRoman"/>
      <w:lvlText w:val="%3."/>
      <w:lvlJc w:val="right"/>
      <w:pPr>
        <w:ind w:left="2160" w:hanging="180"/>
      </w:pPr>
    </w:lvl>
    <w:lvl w:ilvl="3" w:tplc="DB0866FC" w:tentative="1">
      <w:start w:val="1"/>
      <w:numFmt w:val="decimal"/>
      <w:lvlText w:val="%4."/>
      <w:lvlJc w:val="left"/>
      <w:pPr>
        <w:ind w:left="2880" w:hanging="360"/>
      </w:pPr>
    </w:lvl>
    <w:lvl w:ilvl="4" w:tplc="4F62F782" w:tentative="1">
      <w:start w:val="1"/>
      <w:numFmt w:val="lowerLetter"/>
      <w:lvlText w:val="%5."/>
      <w:lvlJc w:val="left"/>
      <w:pPr>
        <w:ind w:left="3600" w:hanging="360"/>
      </w:pPr>
    </w:lvl>
    <w:lvl w:ilvl="5" w:tplc="FD66DCDA" w:tentative="1">
      <w:start w:val="1"/>
      <w:numFmt w:val="lowerRoman"/>
      <w:lvlText w:val="%6."/>
      <w:lvlJc w:val="right"/>
      <w:pPr>
        <w:ind w:left="4320" w:hanging="180"/>
      </w:pPr>
    </w:lvl>
    <w:lvl w:ilvl="6" w:tplc="2BBA04FA" w:tentative="1">
      <w:start w:val="1"/>
      <w:numFmt w:val="decimal"/>
      <w:lvlText w:val="%7."/>
      <w:lvlJc w:val="left"/>
      <w:pPr>
        <w:ind w:left="5040" w:hanging="360"/>
      </w:pPr>
    </w:lvl>
    <w:lvl w:ilvl="7" w:tplc="69E4E32C" w:tentative="1">
      <w:start w:val="1"/>
      <w:numFmt w:val="lowerLetter"/>
      <w:lvlText w:val="%8."/>
      <w:lvlJc w:val="left"/>
      <w:pPr>
        <w:ind w:left="5760" w:hanging="360"/>
      </w:pPr>
    </w:lvl>
    <w:lvl w:ilvl="8" w:tplc="99028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6DD4"/>
    <w:multiLevelType w:val="hybridMultilevel"/>
    <w:tmpl w:val="B32E8F08"/>
    <w:lvl w:ilvl="0" w:tplc="7E7E0CB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92A41324" w:tentative="1">
      <w:start w:val="1"/>
      <w:numFmt w:val="lowerLetter"/>
      <w:lvlText w:val="%2."/>
      <w:lvlJc w:val="left"/>
      <w:pPr>
        <w:ind w:left="1440" w:hanging="360"/>
      </w:pPr>
    </w:lvl>
    <w:lvl w:ilvl="2" w:tplc="C42684EA" w:tentative="1">
      <w:start w:val="1"/>
      <w:numFmt w:val="lowerRoman"/>
      <w:lvlText w:val="%3."/>
      <w:lvlJc w:val="right"/>
      <w:pPr>
        <w:ind w:left="2160" w:hanging="180"/>
      </w:pPr>
    </w:lvl>
    <w:lvl w:ilvl="3" w:tplc="8D487F2A" w:tentative="1">
      <w:start w:val="1"/>
      <w:numFmt w:val="decimal"/>
      <w:lvlText w:val="%4."/>
      <w:lvlJc w:val="left"/>
      <w:pPr>
        <w:ind w:left="2880" w:hanging="360"/>
      </w:pPr>
    </w:lvl>
    <w:lvl w:ilvl="4" w:tplc="E9203566" w:tentative="1">
      <w:start w:val="1"/>
      <w:numFmt w:val="lowerLetter"/>
      <w:lvlText w:val="%5."/>
      <w:lvlJc w:val="left"/>
      <w:pPr>
        <w:ind w:left="3600" w:hanging="360"/>
      </w:pPr>
    </w:lvl>
    <w:lvl w:ilvl="5" w:tplc="FEDE4CD2" w:tentative="1">
      <w:start w:val="1"/>
      <w:numFmt w:val="lowerRoman"/>
      <w:lvlText w:val="%6."/>
      <w:lvlJc w:val="right"/>
      <w:pPr>
        <w:ind w:left="4320" w:hanging="180"/>
      </w:pPr>
    </w:lvl>
    <w:lvl w:ilvl="6" w:tplc="A26A49E2" w:tentative="1">
      <w:start w:val="1"/>
      <w:numFmt w:val="decimal"/>
      <w:lvlText w:val="%7."/>
      <w:lvlJc w:val="left"/>
      <w:pPr>
        <w:ind w:left="5040" w:hanging="360"/>
      </w:pPr>
    </w:lvl>
    <w:lvl w:ilvl="7" w:tplc="DB32C294" w:tentative="1">
      <w:start w:val="1"/>
      <w:numFmt w:val="lowerLetter"/>
      <w:lvlText w:val="%8."/>
      <w:lvlJc w:val="left"/>
      <w:pPr>
        <w:ind w:left="5760" w:hanging="360"/>
      </w:pPr>
    </w:lvl>
    <w:lvl w:ilvl="8" w:tplc="2BD85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453E4"/>
    <w:multiLevelType w:val="hybridMultilevel"/>
    <w:tmpl w:val="9648D064"/>
    <w:lvl w:ilvl="0" w:tplc="0F1C1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64BD70" w:tentative="1">
      <w:start w:val="1"/>
      <w:numFmt w:val="lowerLetter"/>
      <w:lvlText w:val="%2."/>
      <w:lvlJc w:val="left"/>
      <w:pPr>
        <w:ind w:left="1440" w:hanging="360"/>
      </w:pPr>
    </w:lvl>
    <w:lvl w:ilvl="2" w:tplc="29948540" w:tentative="1">
      <w:start w:val="1"/>
      <w:numFmt w:val="lowerRoman"/>
      <w:lvlText w:val="%3."/>
      <w:lvlJc w:val="right"/>
      <w:pPr>
        <w:ind w:left="2160" w:hanging="180"/>
      </w:pPr>
    </w:lvl>
    <w:lvl w:ilvl="3" w:tplc="5B48676E" w:tentative="1">
      <w:start w:val="1"/>
      <w:numFmt w:val="decimal"/>
      <w:lvlText w:val="%4."/>
      <w:lvlJc w:val="left"/>
      <w:pPr>
        <w:ind w:left="2880" w:hanging="360"/>
      </w:pPr>
    </w:lvl>
    <w:lvl w:ilvl="4" w:tplc="5DA60212" w:tentative="1">
      <w:start w:val="1"/>
      <w:numFmt w:val="lowerLetter"/>
      <w:lvlText w:val="%5."/>
      <w:lvlJc w:val="left"/>
      <w:pPr>
        <w:ind w:left="3600" w:hanging="360"/>
      </w:pPr>
    </w:lvl>
    <w:lvl w:ilvl="5" w:tplc="A4EC705A" w:tentative="1">
      <w:start w:val="1"/>
      <w:numFmt w:val="lowerRoman"/>
      <w:lvlText w:val="%6."/>
      <w:lvlJc w:val="right"/>
      <w:pPr>
        <w:ind w:left="4320" w:hanging="180"/>
      </w:pPr>
    </w:lvl>
    <w:lvl w:ilvl="6" w:tplc="9BA21DB2" w:tentative="1">
      <w:start w:val="1"/>
      <w:numFmt w:val="decimal"/>
      <w:lvlText w:val="%7."/>
      <w:lvlJc w:val="left"/>
      <w:pPr>
        <w:ind w:left="5040" w:hanging="360"/>
      </w:pPr>
    </w:lvl>
    <w:lvl w:ilvl="7" w:tplc="94A87BD2" w:tentative="1">
      <w:start w:val="1"/>
      <w:numFmt w:val="lowerLetter"/>
      <w:lvlText w:val="%8."/>
      <w:lvlJc w:val="left"/>
      <w:pPr>
        <w:ind w:left="5760" w:hanging="360"/>
      </w:pPr>
    </w:lvl>
    <w:lvl w:ilvl="8" w:tplc="A80C7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1078"/>
    <w:multiLevelType w:val="hybridMultilevel"/>
    <w:tmpl w:val="D824750E"/>
    <w:lvl w:ilvl="0" w:tplc="FC12CFD2">
      <w:start w:val="1"/>
      <w:numFmt w:val="decimal"/>
      <w:lvlText w:val="%1."/>
      <w:lvlJc w:val="left"/>
      <w:pPr>
        <w:ind w:left="720" w:hanging="360"/>
      </w:pPr>
    </w:lvl>
    <w:lvl w:ilvl="1" w:tplc="4AAAC3FE" w:tentative="1">
      <w:start w:val="1"/>
      <w:numFmt w:val="lowerLetter"/>
      <w:lvlText w:val="%2."/>
      <w:lvlJc w:val="left"/>
      <w:pPr>
        <w:ind w:left="1440" w:hanging="360"/>
      </w:pPr>
    </w:lvl>
    <w:lvl w:ilvl="2" w:tplc="9FA40714" w:tentative="1">
      <w:start w:val="1"/>
      <w:numFmt w:val="lowerRoman"/>
      <w:lvlText w:val="%3."/>
      <w:lvlJc w:val="right"/>
      <w:pPr>
        <w:ind w:left="2160" w:hanging="180"/>
      </w:pPr>
    </w:lvl>
    <w:lvl w:ilvl="3" w:tplc="DC4014CA" w:tentative="1">
      <w:start w:val="1"/>
      <w:numFmt w:val="decimal"/>
      <w:lvlText w:val="%4."/>
      <w:lvlJc w:val="left"/>
      <w:pPr>
        <w:ind w:left="2880" w:hanging="360"/>
      </w:pPr>
    </w:lvl>
    <w:lvl w:ilvl="4" w:tplc="0A8E6C64" w:tentative="1">
      <w:start w:val="1"/>
      <w:numFmt w:val="lowerLetter"/>
      <w:lvlText w:val="%5."/>
      <w:lvlJc w:val="left"/>
      <w:pPr>
        <w:ind w:left="3600" w:hanging="360"/>
      </w:pPr>
    </w:lvl>
    <w:lvl w:ilvl="5" w:tplc="BEDA2904" w:tentative="1">
      <w:start w:val="1"/>
      <w:numFmt w:val="lowerRoman"/>
      <w:lvlText w:val="%6."/>
      <w:lvlJc w:val="right"/>
      <w:pPr>
        <w:ind w:left="4320" w:hanging="180"/>
      </w:pPr>
    </w:lvl>
    <w:lvl w:ilvl="6" w:tplc="ED36F7C2" w:tentative="1">
      <w:start w:val="1"/>
      <w:numFmt w:val="decimal"/>
      <w:lvlText w:val="%7."/>
      <w:lvlJc w:val="left"/>
      <w:pPr>
        <w:ind w:left="5040" w:hanging="360"/>
      </w:pPr>
    </w:lvl>
    <w:lvl w:ilvl="7" w:tplc="5E4280E4" w:tentative="1">
      <w:start w:val="1"/>
      <w:numFmt w:val="lowerLetter"/>
      <w:lvlText w:val="%8."/>
      <w:lvlJc w:val="left"/>
      <w:pPr>
        <w:ind w:left="5760" w:hanging="360"/>
      </w:pPr>
    </w:lvl>
    <w:lvl w:ilvl="8" w:tplc="2FC05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6494B"/>
    <w:multiLevelType w:val="hybridMultilevel"/>
    <w:tmpl w:val="854E9D9C"/>
    <w:lvl w:ilvl="0" w:tplc="4DE83D36">
      <w:start w:val="1"/>
      <w:numFmt w:val="decimal"/>
      <w:lvlText w:val="%1."/>
      <w:lvlJc w:val="left"/>
      <w:pPr>
        <w:ind w:left="720" w:hanging="360"/>
      </w:pPr>
    </w:lvl>
    <w:lvl w:ilvl="1" w:tplc="A94A20CC" w:tentative="1">
      <w:start w:val="1"/>
      <w:numFmt w:val="lowerLetter"/>
      <w:lvlText w:val="%2."/>
      <w:lvlJc w:val="left"/>
      <w:pPr>
        <w:ind w:left="1440" w:hanging="360"/>
      </w:pPr>
    </w:lvl>
    <w:lvl w:ilvl="2" w:tplc="8EC0C020" w:tentative="1">
      <w:start w:val="1"/>
      <w:numFmt w:val="lowerRoman"/>
      <w:lvlText w:val="%3."/>
      <w:lvlJc w:val="right"/>
      <w:pPr>
        <w:ind w:left="2160" w:hanging="180"/>
      </w:pPr>
    </w:lvl>
    <w:lvl w:ilvl="3" w:tplc="46FA4E52" w:tentative="1">
      <w:start w:val="1"/>
      <w:numFmt w:val="decimal"/>
      <w:lvlText w:val="%4."/>
      <w:lvlJc w:val="left"/>
      <w:pPr>
        <w:ind w:left="2880" w:hanging="360"/>
      </w:pPr>
    </w:lvl>
    <w:lvl w:ilvl="4" w:tplc="2C9EEFE4" w:tentative="1">
      <w:start w:val="1"/>
      <w:numFmt w:val="lowerLetter"/>
      <w:lvlText w:val="%5."/>
      <w:lvlJc w:val="left"/>
      <w:pPr>
        <w:ind w:left="3600" w:hanging="360"/>
      </w:pPr>
    </w:lvl>
    <w:lvl w:ilvl="5" w:tplc="7E589970" w:tentative="1">
      <w:start w:val="1"/>
      <w:numFmt w:val="lowerRoman"/>
      <w:lvlText w:val="%6."/>
      <w:lvlJc w:val="right"/>
      <w:pPr>
        <w:ind w:left="4320" w:hanging="180"/>
      </w:pPr>
    </w:lvl>
    <w:lvl w:ilvl="6" w:tplc="D0F60588" w:tentative="1">
      <w:start w:val="1"/>
      <w:numFmt w:val="decimal"/>
      <w:lvlText w:val="%7."/>
      <w:lvlJc w:val="left"/>
      <w:pPr>
        <w:ind w:left="5040" w:hanging="360"/>
      </w:pPr>
    </w:lvl>
    <w:lvl w:ilvl="7" w:tplc="A12A2FDA" w:tentative="1">
      <w:start w:val="1"/>
      <w:numFmt w:val="lowerLetter"/>
      <w:lvlText w:val="%8."/>
      <w:lvlJc w:val="left"/>
      <w:pPr>
        <w:ind w:left="5760" w:hanging="360"/>
      </w:pPr>
    </w:lvl>
    <w:lvl w:ilvl="8" w:tplc="04220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460D"/>
    <w:multiLevelType w:val="hybridMultilevel"/>
    <w:tmpl w:val="690EA118"/>
    <w:lvl w:ilvl="0" w:tplc="211A4F14">
      <w:start w:val="1"/>
      <w:numFmt w:val="decimal"/>
      <w:lvlText w:val="%1."/>
      <w:lvlJc w:val="left"/>
      <w:pPr>
        <w:ind w:left="720" w:hanging="360"/>
      </w:pPr>
    </w:lvl>
    <w:lvl w:ilvl="1" w:tplc="0C7A1BE0" w:tentative="1">
      <w:start w:val="1"/>
      <w:numFmt w:val="lowerLetter"/>
      <w:lvlText w:val="%2."/>
      <w:lvlJc w:val="left"/>
      <w:pPr>
        <w:ind w:left="1440" w:hanging="360"/>
      </w:pPr>
    </w:lvl>
    <w:lvl w:ilvl="2" w:tplc="CD54A4C0" w:tentative="1">
      <w:start w:val="1"/>
      <w:numFmt w:val="lowerRoman"/>
      <w:lvlText w:val="%3."/>
      <w:lvlJc w:val="right"/>
      <w:pPr>
        <w:ind w:left="2160" w:hanging="180"/>
      </w:pPr>
    </w:lvl>
    <w:lvl w:ilvl="3" w:tplc="E6E44BBE" w:tentative="1">
      <w:start w:val="1"/>
      <w:numFmt w:val="decimal"/>
      <w:lvlText w:val="%4."/>
      <w:lvlJc w:val="left"/>
      <w:pPr>
        <w:ind w:left="2880" w:hanging="360"/>
      </w:pPr>
    </w:lvl>
    <w:lvl w:ilvl="4" w:tplc="2E4470E0" w:tentative="1">
      <w:start w:val="1"/>
      <w:numFmt w:val="lowerLetter"/>
      <w:lvlText w:val="%5."/>
      <w:lvlJc w:val="left"/>
      <w:pPr>
        <w:ind w:left="3600" w:hanging="360"/>
      </w:pPr>
    </w:lvl>
    <w:lvl w:ilvl="5" w:tplc="A1ACCE32" w:tentative="1">
      <w:start w:val="1"/>
      <w:numFmt w:val="lowerRoman"/>
      <w:lvlText w:val="%6."/>
      <w:lvlJc w:val="right"/>
      <w:pPr>
        <w:ind w:left="4320" w:hanging="180"/>
      </w:pPr>
    </w:lvl>
    <w:lvl w:ilvl="6" w:tplc="05AE61D4" w:tentative="1">
      <w:start w:val="1"/>
      <w:numFmt w:val="decimal"/>
      <w:lvlText w:val="%7."/>
      <w:lvlJc w:val="left"/>
      <w:pPr>
        <w:ind w:left="5040" w:hanging="360"/>
      </w:pPr>
    </w:lvl>
    <w:lvl w:ilvl="7" w:tplc="94A298D4" w:tentative="1">
      <w:start w:val="1"/>
      <w:numFmt w:val="lowerLetter"/>
      <w:lvlText w:val="%8."/>
      <w:lvlJc w:val="left"/>
      <w:pPr>
        <w:ind w:left="5760" w:hanging="360"/>
      </w:pPr>
    </w:lvl>
    <w:lvl w:ilvl="8" w:tplc="7F042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2105"/>
    <w:multiLevelType w:val="hybridMultilevel"/>
    <w:tmpl w:val="854E9D9C"/>
    <w:lvl w:ilvl="0" w:tplc="4BE884E8">
      <w:start w:val="1"/>
      <w:numFmt w:val="decimal"/>
      <w:lvlText w:val="%1."/>
      <w:lvlJc w:val="left"/>
      <w:pPr>
        <w:ind w:left="720" w:hanging="360"/>
      </w:pPr>
    </w:lvl>
    <w:lvl w:ilvl="1" w:tplc="5E1A86D0" w:tentative="1">
      <w:start w:val="1"/>
      <w:numFmt w:val="lowerLetter"/>
      <w:lvlText w:val="%2."/>
      <w:lvlJc w:val="left"/>
      <w:pPr>
        <w:ind w:left="1440" w:hanging="360"/>
      </w:pPr>
    </w:lvl>
    <w:lvl w:ilvl="2" w:tplc="5848492C" w:tentative="1">
      <w:start w:val="1"/>
      <w:numFmt w:val="lowerRoman"/>
      <w:lvlText w:val="%3."/>
      <w:lvlJc w:val="right"/>
      <w:pPr>
        <w:ind w:left="2160" w:hanging="180"/>
      </w:pPr>
    </w:lvl>
    <w:lvl w:ilvl="3" w:tplc="A2F4FB76" w:tentative="1">
      <w:start w:val="1"/>
      <w:numFmt w:val="decimal"/>
      <w:lvlText w:val="%4."/>
      <w:lvlJc w:val="left"/>
      <w:pPr>
        <w:ind w:left="2880" w:hanging="360"/>
      </w:pPr>
    </w:lvl>
    <w:lvl w:ilvl="4" w:tplc="A1A60032" w:tentative="1">
      <w:start w:val="1"/>
      <w:numFmt w:val="lowerLetter"/>
      <w:lvlText w:val="%5."/>
      <w:lvlJc w:val="left"/>
      <w:pPr>
        <w:ind w:left="3600" w:hanging="360"/>
      </w:pPr>
    </w:lvl>
    <w:lvl w:ilvl="5" w:tplc="BD20F1F8" w:tentative="1">
      <w:start w:val="1"/>
      <w:numFmt w:val="lowerRoman"/>
      <w:lvlText w:val="%6."/>
      <w:lvlJc w:val="right"/>
      <w:pPr>
        <w:ind w:left="4320" w:hanging="180"/>
      </w:pPr>
    </w:lvl>
    <w:lvl w:ilvl="6" w:tplc="5542329C" w:tentative="1">
      <w:start w:val="1"/>
      <w:numFmt w:val="decimal"/>
      <w:lvlText w:val="%7."/>
      <w:lvlJc w:val="left"/>
      <w:pPr>
        <w:ind w:left="5040" w:hanging="360"/>
      </w:pPr>
    </w:lvl>
    <w:lvl w:ilvl="7" w:tplc="F8D8310A" w:tentative="1">
      <w:start w:val="1"/>
      <w:numFmt w:val="lowerLetter"/>
      <w:lvlText w:val="%8."/>
      <w:lvlJc w:val="left"/>
      <w:pPr>
        <w:ind w:left="5760" w:hanging="360"/>
      </w:pPr>
    </w:lvl>
    <w:lvl w:ilvl="8" w:tplc="AC1E8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D1E41"/>
    <w:multiLevelType w:val="hybridMultilevel"/>
    <w:tmpl w:val="C5CA89AA"/>
    <w:lvl w:ilvl="0" w:tplc="6E6CB0A2">
      <w:start w:val="1"/>
      <w:numFmt w:val="decimal"/>
      <w:lvlText w:val="%1."/>
      <w:lvlJc w:val="left"/>
      <w:pPr>
        <w:ind w:left="360" w:hanging="360"/>
      </w:pPr>
    </w:lvl>
    <w:lvl w:ilvl="1" w:tplc="A6F462B2" w:tentative="1">
      <w:start w:val="1"/>
      <w:numFmt w:val="lowerLetter"/>
      <w:lvlText w:val="%2."/>
      <w:lvlJc w:val="left"/>
      <w:pPr>
        <w:ind w:left="1080" w:hanging="360"/>
      </w:pPr>
    </w:lvl>
    <w:lvl w:ilvl="2" w:tplc="E206948A" w:tentative="1">
      <w:start w:val="1"/>
      <w:numFmt w:val="lowerRoman"/>
      <w:lvlText w:val="%3."/>
      <w:lvlJc w:val="right"/>
      <w:pPr>
        <w:ind w:left="1800" w:hanging="180"/>
      </w:pPr>
    </w:lvl>
    <w:lvl w:ilvl="3" w:tplc="EAC07934" w:tentative="1">
      <w:start w:val="1"/>
      <w:numFmt w:val="decimal"/>
      <w:lvlText w:val="%4."/>
      <w:lvlJc w:val="left"/>
      <w:pPr>
        <w:ind w:left="2520" w:hanging="360"/>
      </w:pPr>
    </w:lvl>
    <w:lvl w:ilvl="4" w:tplc="664A9256" w:tentative="1">
      <w:start w:val="1"/>
      <w:numFmt w:val="lowerLetter"/>
      <w:lvlText w:val="%5."/>
      <w:lvlJc w:val="left"/>
      <w:pPr>
        <w:ind w:left="3240" w:hanging="360"/>
      </w:pPr>
    </w:lvl>
    <w:lvl w:ilvl="5" w:tplc="8F96D39E" w:tentative="1">
      <w:start w:val="1"/>
      <w:numFmt w:val="lowerRoman"/>
      <w:lvlText w:val="%6."/>
      <w:lvlJc w:val="right"/>
      <w:pPr>
        <w:ind w:left="3960" w:hanging="180"/>
      </w:pPr>
    </w:lvl>
    <w:lvl w:ilvl="6" w:tplc="E0363CE8" w:tentative="1">
      <w:start w:val="1"/>
      <w:numFmt w:val="decimal"/>
      <w:lvlText w:val="%7."/>
      <w:lvlJc w:val="left"/>
      <w:pPr>
        <w:ind w:left="4680" w:hanging="360"/>
      </w:pPr>
    </w:lvl>
    <w:lvl w:ilvl="7" w:tplc="EC8420B0" w:tentative="1">
      <w:start w:val="1"/>
      <w:numFmt w:val="lowerLetter"/>
      <w:lvlText w:val="%8."/>
      <w:lvlJc w:val="left"/>
      <w:pPr>
        <w:ind w:left="5400" w:hanging="360"/>
      </w:pPr>
    </w:lvl>
    <w:lvl w:ilvl="8" w:tplc="5A2A6E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B04E4C"/>
    <w:multiLevelType w:val="hybridMultilevel"/>
    <w:tmpl w:val="721C37A0"/>
    <w:lvl w:ilvl="0" w:tplc="79B6D0D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3A58B5F0" w:tentative="1">
      <w:start w:val="1"/>
      <w:numFmt w:val="lowerLetter"/>
      <w:lvlText w:val="%2."/>
      <w:lvlJc w:val="left"/>
      <w:pPr>
        <w:ind w:left="1440" w:hanging="360"/>
      </w:pPr>
    </w:lvl>
    <w:lvl w:ilvl="2" w:tplc="4AEEFBDA" w:tentative="1">
      <w:start w:val="1"/>
      <w:numFmt w:val="lowerRoman"/>
      <w:lvlText w:val="%3."/>
      <w:lvlJc w:val="right"/>
      <w:pPr>
        <w:ind w:left="2160" w:hanging="180"/>
      </w:pPr>
    </w:lvl>
    <w:lvl w:ilvl="3" w:tplc="A78A0AE4" w:tentative="1">
      <w:start w:val="1"/>
      <w:numFmt w:val="decimal"/>
      <w:lvlText w:val="%4."/>
      <w:lvlJc w:val="left"/>
      <w:pPr>
        <w:ind w:left="2880" w:hanging="360"/>
      </w:pPr>
    </w:lvl>
    <w:lvl w:ilvl="4" w:tplc="2C3666E4" w:tentative="1">
      <w:start w:val="1"/>
      <w:numFmt w:val="lowerLetter"/>
      <w:lvlText w:val="%5."/>
      <w:lvlJc w:val="left"/>
      <w:pPr>
        <w:ind w:left="3600" w:hanging="360"/>
      </w:pPr>
    </w:lvl>
    <w:lvl w:ilvl="5" w:tplc="C8DC33DE" w:tentative="1">
      <w:start w:val="1"/>
      <w:numFmt w:val="lowerRoman"/>
      <w:lvlText w:val="%6."/>
      <w:lvlJc w:val="right"/>
      <w:pPr>
        <w:ind w:left="4320" w:hanging="180"/>
      </w:pPr>
    </w:lvl>
    <w:lvl w:ilvl="6" w:tplc="370AFE14" w:tentative="1">
      <w:start w:val="1"/>
      <w:numFmt w:val="decimal"/>
      <w:lvlText w:val="%7."/>
      <w:lvlJc w:val="left"/>
      <w:pPr>
        <w:ind w:left="5040" w:hanging="360"/>
      </w:pPr>
    </w:lvl>
    <w:lvl w:ilvl="7" w:tplc="0062FA2E" w:tentative="1">
      <w:start w:val="1"/>
      <w:numFmt w:val="lowerLetter"/>
      <w:lvlText w:val="%8."/>
      <w:lvlJc w:val="left"/>
      <w:pPr>
        <w:ind w:left="5760" w:hanging="360"/>
      </w:pPr>
    </w:lvl>
    <w:lvl w:ilvl="8" w:tplc="38103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01B62"/>
    <w:multiLevelType w:val="hybridMultilevel"/>
    <w:tmpl w:val="D2B02C50"/>
    <w:lvl w:ilvl="0" w:tplc="FAD2FDA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477CB0FE" w:tentative="1">
      <w:start w:val="1"/>
      <w:numFmt w:val="lowerLetter"/>
      <w:lvlText w:val="%2."/>
      <w:lvlJc w:val="left"/>
      <w:pPr>
        <w:ind w:left="1440" w:hanging="360"/>
      </w:pPr>
    </w:lvl>
    <w:lvl w:ilvl="2" w:tplc="87D6B388" w:tentative="1">
      <w:start w:val="1"/>
      <w:numFmt w:val="lowerRoman"/>
      <w:lvlText w:val="%3."/>
      <w:lvlJc w:val="right"/>
      <w:pPr>
        <w:ind w:left="2160" w:hanging="180"/>
      </w:pPr>
    </w:lvl>
    <w:lvl w:ilvl="3" w:tplc="F3A0EC98" w:tentative="1">
      <w:start w:val="1"/>
      <w:numFmt w:val="decimal"/>
      <w:lvlText w:val="%4."/>
      <w:lvlJc w:val="left"/>
      <w:pPr>
        <w:ind w:left="2880" w:hanging="360"/>
      </w:pPr>
    </w:lvl>
    <w:lvl w:ilvl="4" w:tplc="3642EBDA" w:tentative="1">
      <w:start w:val="1"/>
      <w:numFmt w:val="lowerLetter"/>
      <w:lvlText w:val="%5."/>
      <w:lvlJc w:val="left"/>
      <w:pPr>
        <w:ind w:left="3600" w:hanging="360"/>
      </w:pPr>
    </w:lvl>
    <w:lvl w:ilvl="5" w:tplc="A66C317E" w:tentative="1">
      <w:start w:val="1"/>
      <w:numFmt w:val="lowerRoman"/>
      <w:lvlText w:val="%6."/>
      <w:lvlJc w:val="right"/>
      <w:pPr>
        <w:ind w:left="4320" w:hanging="180"/>
      </w:pPr>
    </w:lvl>
    <w:lvl w:ilvl="6" w:tplc="19BEDB3A" w:tentative="1">
      <w:start w:val="1"/>
      <w:numFmt w:val="decimal"/>
      <w:lvlText w:val="%7."/>
      <w:lvlJc w:val="left"/>
      <w:pPr>
        <w:ind w:left="5040" w:hanging="360"/>
      </w:pPr>
    </w:lvl>
    <w:lvl w:ilvl="7" w:tplc="CEFE5D52" w:tentative="1">
      <w:start w:val="1"/>
      <w:numFmt w:val="lowerLetter"/>
      <w:lvlText w:val="%8."/>
      <w:lvlJc w:val="left"/>
      <w:pPr>
        <w:ind w:left="5760" w:hanging="360"/>
      </w:pPr>
    </w:lvl>
    <w:lvl w:ilvl="8" w:tplc="90B2A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062A"/>
    <w:multiLevelType w:val="hybridMultilevel"/>
    <w:tmpl w:val="721C37A0"/>
    <w:lvl w:ilvl="0" w:tplc="F9B071F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91C26D56" w:tentative="1">
      <w:start w:val="1"/>
      <w:numFmt w:val="lowerLetter"/>
      <w:lvlText w:val="%2."/>
      <w:lvlJc w:val="left"/>
      <w:pPr>
        <w:ind w:left="1440" w:hanging="360"/>
      </w:pPr>
    </w:lvl>
    <w:lvl w:ilvl="2" w:tplc="0C8007C2" w:tentative="1">
      <w:start w:val="1"/>
      <w:numFmt w:val="lowerRoman"/>
      <w:lvlText w:val="%3."/>
      <w:lvlJc w:val="right"/>
      <w:pPr>
        <w:ind w:left="2160" w:hanging="180"/>
      </w:pPr>
    </w:lvl>
    <w:lvl w:ilvl="3" w:tplc="E8C20EDA" w:tentative="1">
      <w:start w:val="1"/>
      <w:numFmt w:val="decimal"/>
      <w:lvlText w:val="%4."/>
      <w:lvlJc w:val="left"/>
      <w:pPr>
        <w:ind w:left="2880" w:hanging="360"/>
      </w:pPr>
    </w:lvl>
    <w:lvl w:ilvl="4" w:tplc="253E39E2" w:tentative="1">
      <w:start w:val="1"/>
      <w:numFmt w:val="lowerLetter"/>
      <w:lvlText w:val="%5."/>
      <w:lvlJc w:val="left"/>
      <w:pPr>
        <w:ind w:left="3600" w:hanging="360"/>
      </w:pPr>
    </w:lvl>
    <w:lvl w:ilvl="5" w:tplc="221CD600" w:tentative="1">
      <w:start w:val="1"/>
      <w:numFmt w:val="lowerRoman"/>
      <w:lvlText w:val="%6."/>
      <w:lvlJc w:val="right"/>
      <w:pPr>
        <w:ind w:left="4320" w:hanging="180"/>
      </w:pPr>
    </w:lvl>
    <w:lvl w:ilvl="6" w:tplc="34B804DE" w:tentative="1">
      <w:start w:val="1"/>
      <w:numFmt w:val="decimal"/>
      <w:lvlText w:val="%7."/>
      <w:lvlJc w:val="left"/>
      <w:pPr>
        <w:ind w:left="5040" w:hanging="360"/>
      </w:pPr>
    </w:lvl>
    <w:lvl w:ilvl="7" w:tplc="FC668DEA" w:tentative="1">
      <w:start w:val="1"/>
      <w:numFmt w:val="lowerLetter"/>
      <w:lvlText w:val="%8."/>
      <w:lvlJc w:val="left"/>
      <w:pPr>
        <w:ind w:left="5760" w:hanging="360"/>
      </w:pPr>
    </w:lvl>
    <w:lvl w:ilvl="8" w:tplc="B84E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1C10"/>
    <w:multiLevelType w:val="hybridMultilevel"/>
    <w:tmpl w:val="87CE8F3A"/>
    <w:lvl w:ilvl="0" w:tplc="7CC2A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132FD9A" w:tentative="1">
      <w:start w:val="1"/>
      <w:numFmt w:val="lowerLetter"/>
      <w:lvlText w:val="%2."/>
      <w:lvlJc w:val="left"/>
      <w:pPr>
        <w:ind w:left="1440" w:hanging="360"/>
      </w:pPr>
    </w:lvl>
    <w:lvl w:ilvl="2" w:tplc="8698F698" w:tentative="1">
      <w:start w:val="1"/>
      <w:numFmt w:val="lowerRoman"/>
      <w:lvlText w:val="%3."/>
      <w:lvlJc w:val="right"/>
      <w:pPr>
        <w:ind w:left="2160" w:hanging="180"/>
      </w:pPr>
    </w:lvl>
    <w:lvl w:ilvl="3" w:tplc="EB3878DC" w:tentative="1">
      <w:start w:val="1"/>
      <w:numFmt w:val="decimal"/>
      <w:lvlText w:val="%4."/>
      <w:lvlJc w:val="left"/>
      <w:pPr>
        <w:ind w:left="2880" w:hanging="360"/>
      </w:pPr>
    </w:lvl>
    <w:lvl w:ilvl="4" w:tplc="ED708878" w:tentative="1">
      <w:start w:val="1"/>
      <w:numFmt w:val="lowerLetter"/>
      <w:lvlText w:val="%5."/>
      <w:lvlJc w:val="left"/>
      <w:pPr>
        <w:ind w:left="3600" w:hanging="360"/>
      </w:pPr>
    </w:lvl>
    <w:lvl w:ilvl="5" w:tplc="E12A92B6" w:tentative="1">
      <w:start w:val="1"/>
      <w:numFmt w:val="lowerRoman"/>
      <w:lvlText w:val="%6."/>
      <w:lvlJc w:val="right"/>
      <w:pPr>
        <w:ind w:left="4320" w:hanging="180"/>
      </w:pPr>
    </w:lvl>
    <w:lvl w:ilvl="6" w:tplc="FDE6F490" w:tentative="1">
      <w:start w:val="1"/>
      <w:numFmt w:val="decimal"/>
      <w:lvlText w:val="%7."/>
      <w:lvlJc w:val="left"/>
      <w:pPr>
        <w:ind w:left="5040" w:hanging="360"/>
      </w:pPr>
    </w:lvl>
    <w:lvl w:ilvl="7" w:tplc="B972D3D8" w:tentative="1">
      <w:start w:val="1"/>
      <w:numFmt w:val="lowerLetter"/>
      <w:lvlText w:val="%8."/>
      <w:lvlJc w:val="left"/>
      <w:pPr>
        <w:ind w:left="5760" w:hanging="360"/>
      </w:pPr>
    </w:lvl>
    <w:lvl w:ilvl="8" w:tplc="8A8EC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0497B"/>
    <w:multiLevelType w:val="hybridMultilevel"/>
    <w:tmpl w:val="6C3235FA"/>
    <w:lvl w:ilvl="0" w:tplc="8ABA8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16C54A4" w:tentative="1">
      <w:start w:val="1"/>
      <w:numFmt w:val="lowerLetter"/>
      <w:lvlText w:val="%2."/>
      <w:lvlJc w:val="left"/>
      <w:pPr>
        <w:ind w:left="1440" w:hanging="360"/>
      </w:pPr>
    </w:lvl>
    <w:lvl w:ilvl="2" w:tplc="682CDB9A" w:tentative="1">
      <w:start w:val="1"/>
      <w:numFmt w:val="lowerRoman"/>
      <w:lvlText w:val="%3."/>
      <w:lvlJc w:val="right"/>
      <w:pPr>
        <w:ind w:left="2160" w:hanging="180"/>
      </w:pPr>
    </w:lvl>
    <w:lvl w:ilvl="3" w:tplc="2B6E9284" w:tentative="1">
      <w:start w:val="1"/>
      <w:numFmt w:val="decimal"/>
      <w:lvlText w:val="%4."/>
      <w:lvlJc w:val="left"/>
      <w:pPr>
        <w:ind w:left="2880" w:hanging="360"/>
      </w:pPr>
    </w:lvl>
    <w:lvl w:ilvl="4" w:tplc="5FE09712" w:tentative="1">
      <w:start w:val="1"/>
      <w:numFmt w:val="lowerLetter"/>
      <w:lvlText w:val="%5."/>
      <w:lvlJc w:val="left"/>
      <w:pPr>
        <w:ind w:left="3600" w:hanging="360"/>
      </w:pPr>
    </w:lvl>
    <w:lvl w:ilvl="5" w:tplc="2B502848" w:tentative="1">
      <w:start w:val="1"/>
      <w:numFmt w:val="lowerRoman"/>
      <w:lvlText w:val="%6."/>
      <w:lvlJc w:val="right"/>
      <w:pPr>
        <w:ind w:left="4320" w:hanging="180"/>
      </w:pPr>
    </w:lvl>
    <w:lvl w:ilvl="6" w:tplc="C8E6DCD8" w:tentative="1">
      <w:start w:val="1"/>
      <w:numFmt w:val="decimal"/>
      <w:lvlText w:val="%7."/>
      <w:lvlJc w:val="left"/>
      <w:pPr>
        <w:ind w:left="5040" w:hanging="360"/>
      </w:pPr>
    </w:lvl>
    <w:lvl w:ilvl="7" w:tplc="F85A2E2A" w:tentative="1">
      <w:start w:val="1"/>
      <w:numFmt w:val="lowerLetter"/>
      <w:lvlText w:val="%8."/>
      <w:lvlJc w:val="left"/>
      <w:pPr>
        <w:ind w:left="5760" w:hanging="360"/>
      </w:pPr>
    </w:lvl>
    <w:lvl w:ilvl="8" w:tplc="8752BB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4299">
    <w:abstractNumId w:val="17"/>
  </w:num>
  <w:num w:numId="2" w16cid:durableId="39136064">
    <w:abstractNumId w:val="16"/>
  </w:num>
  <w:num w:numId="3" w16cid:durableId="1643660128">
    <w:abstractNumId w:val="14"/>
  </w:num>
  <w:num w:numId="4" w16cid:durableId="1109859840">
    <w:abstractNumId w:val="13"/>
  </w:num>
  <w:num w:numId="5" w16cid:durableId="443038105">
    <w:abstractNumId w:val="8"/>
  </w:num>
  <w:num w:numId="6" w16cid:durableId="203367376">
    <w:abstractNumId w:val="15"/>
  </w:num>
  <w:num w:numId="7" w16cid:durableId="774059668">
    <w:abstractNumId w:val="9"/>
  </w:num>
  <w:num w:numId="8" w16cid:durableId="758601353">
    <w:abstractNumId w:val="10"/>
  </w:num>
  <w:num w:numId="9" w16cid:durableId="1616862065">
    <w:abstractNumId w:val="21"/>
  </w:num>
  <w:num w:numId="10" w16cid:durableId="524171319">
    <w:abstractNumId w:val="4"/>
  </w:num>
  <w:num w:numId="11" w16cid:durableId="1222837018">
    <w:abstractNumId w:val="12"/>
  </w:num>
  <w:num w:numId="12" w16cid:durableId="1373577283">
    <w:abstractNumId w:val="7"/>
  </w:num>
  <w:num w:numId="13" w16cid:durableId="863058988">
    <w:abstractNumId w:val="19"/>
  </w:num>
  <w:num w:numId="14" w16cid:durableId="435247272">
    <w:abstractNumId w:val="22"/>
  </w:num>
  <w:num w:numId="15" w16cid:durableId="1859201390">
    <w:abstractNumId w:val="2"/>
  </w:num>
  <w:num w:numId="16" w16cid:durableId="282155937">
    <w:abstractNumId w:val="11"/>
  </w:num>
  <w:num w:numId="17" w16cid:durableId="397825074">
    <w:abstractNumId w:val="1"/>
  </w:num>
  <w:num w:numId="18" w16cid:durableId="301469228">
    <w:abstractNumId w:val="5"/>
  </w:num>
  <w:num w:numId="19" w16cid:durableId="1643727362">
    <w:abstractNumId w:val="6"/>
  </w:num>
  <w:num w:numId="20" w16cid:durableId="2067490642">
    <w:abstractNumId w:val="0"/>
  </w:num>
  <w:num w:numId="21" w16cid:durableId="1219051995">
    <w:abstractNumId w:val="18"/>
  </w:num>
  <w:num w:numId="22" w16cid:durableId="402534276">
    <w:abstractNumId w:val="20"/>
  </w:num>
  <w:num w:numId="23" w16cid:durableId="32108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3"/>
    <w:rsid w:val="00006898"/>
    <w:rsid w:val="00010682"/>
    <w:rsid w:val="000169D4"/>
    <w:rsid w:val="00024400"/>
    <w:rsid w:val="000265C6"/>
    <w:rsid w:val="00026641"/>
    <w:rsid w:val="00031CF1"/>
    <w:rsid w:val="0004790E"/>
    <w:rsid w:val="00062B09"/>
    <w:rsid w:val="00092937"/>
    <w:rsid w:val="00094A91"/>
    <w:rsid w:val="000A2F5B"/>
    <w:rsid w:val="000A4B2F"/>
    <w:rsid w:val="000A596F"/>
    <w:rsid w:val="000C123C"/>
    <w:rsid w:val="000C229E"/>
    <w:rsid w:val="000D6133"/>
    <w:rsid w:val="000E1576"/>
    <w:rsid w:val="000E6B51"/>
    <w:rsid w:val="000F61D4"/>
    <w:rsid w:val="000F7721"/>
    <w:rsid w:val="00105C43"/>
    <w:rsid w:val="00106A37"/>
    <w:rsid w:val="0011486D"/>
    <w:rsid w:val="00122ACA"/>
    <w:rsid w:val="00123F50"/>
    <w:rsid w:val="0013155D"/>
    <w:rsid w:val="0013465E"/>
    <w:rsid w:val="00137197"/>
    <w:rsid w:val="0014113B"/>
    <w:rsid w:val="00141184"/>
    <w:rsid w:val="0014299F"/>
    <w:rsid w:val="001458CA"/>
    <w:rsid w:val="0014601B"/>
    <w:rsid w:val="001519D7"/>
    <w:rsid w:val="00157C8A"/>
    <w:rsid w:val="00162743"/>
    <w:rsid w:val="00162FD1"/>
    <w:rsid w:val="0017543C"/>
    <w:rsid w:val="00182807"/>
    <w:rsid w:val="001C4984"/>
    <w:rsid w:val="001C7AB3"/>
    <w:rsid w:val="001E3CC7"/>
    <w:rsid w:val="001E6601"/>
    <w:rsid w:val="001F051F"/>
    <w:rsid w:val="001F75A6"/>
    <w:rsid w:val="0020317B"/>
    <w:rsid w:val="0021089C"/>
    <w:rsid w:val="00230354"/>
    <w:rsid w:val="00230AAE"/>
    <w:rsid w:val="002338C7"/>
    <w:rsid w:val="0024029C"/>
    <w:rsid w:val="00243F69"/>
    <w:rsid w:val="002442B8"/>
    <w:rsid w:val="0026036D"/>
    <w:rsid w:val="00274F9C"/>
    <w:rsid w:val="00294B0C"/>
    <w:rsid w:val="00295D0E"/>
    <w:rsid w:val="002A5ED2"/>
    <w:rsid w:val="002C108F"/>
    <w:rsid w:val="002C3A06"/>
    <w:rsid w:val="002D0F02"/>
    <w:rsid w:val="002D1381"/>
    <w:rsid w:val="002D55E1"/>
    <w:rsid w:val="002E3E3B"/>
    <w:rsid w:val="002E58E8"/>
    <w:rsid w:val="0030649A"/>
    <w:rsid w:val="003160FC"/>
    <w:rsid w:val="00321693"/>
    <w:rsid w:val="003360FC"/>
    <w:rsid w:val="00340E90"/>
    <w:rsid w:val="00382F40"/>
    <w:rsid w:val="00386A4E"/>
    <w:rsid w:val="003C4DD9"/>
    <w:rsid w:val="003C7602"/>
    <w:rsid w:val="003D75EE"/>
    <w:rsid w:val="003E7B40"/>
    <w:rsid w:val="003F18D1"/>
    <w:rsid w:val="004031FB"/>
    <w:rsid w:val="004055B4"/>
    <w:rsid w:val="004173CF"/>
    <w:rsid w:val="00420082"/>
    <w:rsid w:val="00421C28"/>
    <w:rsid w:val="00425EE2"/>
    <w:rsid w:val="00432FF7"/>
    <w:rsid w:val="00434D11"/>
    <w:rsid w:val="00437280"/>
    <w:rsid w:val="00445F1D"/>
    <w:rsid w:val="00446D9F"/>
    <w:rsid w:val="0045025C"/>
    <w:rsid w:val="00457142"/>
    <w:rsid w:val="0046208B"/>
    <w:rsid w:val="00486052"/>
    <w:rsid w:val="00491890"/>
    <w:rsid w:val="004918EF"/>
    <w:rsid w:val="00492DA1"/>
    <w:rsid w:val="00493639"/>
    <w:rsid w:val="004A3C38"/>
    <w:rsid w:val="004B2593"/>
    <w:rsid w:val="004B3BF9"/>
    <w:rsid w:val="004C1D03"/>
    <w:rsid w:val="004D6D9B"/>
    <w:rsid w:val="004E0BF1"/>
    <w:rsid w:val="00504500"/>
    <w:rsid w:val="00504CD6"/>
    <w:rsid w:val="005132AE"/>
    <w:rsid w:val="00517A7D"/>
    <w:rsid w:val="00524670"/>
    <w:rsid w:val="00530BD3"/>
    <w:rsid w:val="00541D22"/>
    <w:rsid w:val="0054582E"/>
    <w:rsid w:val="00545BBD"/>
    <w:rsid w:val="005460FF"/>
    <w:rsid w:val="00551C36"/>
    <w:rsid w:val="00553A8B"/>
    <w:rsid w:val="00560F2F"/>
    <w:rsid w:val="005828FF"/>
    <w:rsid w:val="005842E6"/>
    <w:rsid w:val="005A2271"/>
    <w:rsid w:val="005E745E"/>
    <w:rsid w:val="00603EFA"/>
    <w:rsid w:val="006233F9"/>
    <w:rsid w:val="00626A2F"/>
    <w:rsid w:val="00632DC0"/>
    <w:rsid w:val="006400DD"/>
    <w:rsid w:val="00641ABE"/>
    <w:rsid w:val="006508F9"/>
    <w:rsid w:val="00667222"/>
    <w:rsid w:val="00671368"/>
    <w:rsid w:val="006813AB"/>
    <w:rsid w:val="006832D9"/>
    <w:rsid w:val="00695F3D"/>
    <w:rsid w:val="006962AF"/>
    <w:rsid w:val="006A533E"/>
    <w:rsid w:val="006D0AE5"/>
    <w:rsid w:val="006D1239"/>
    <w:rsid w:val="006F3D30"/>
    <w:rsid w:val="006F4E92"/>
    <w:rsid w:val="006F6497"/>
    <w:rsid w:val="00701BB2"/>
    <w:rsid w:val="007179E4"/>
    <w:rsid w:val="00735886"/>
    <w:rsid w:val="0076200B"/>
    <w:rsid w:val="007649C7"/>
    <w:rsid w:val="00766E3A"/>
    <w:rsid w:val="007670BE"/>
    <w:rsid w:val="00770236"/>
    <w:rsid w:val="0077078A"/>
    <w:rsid w:val="00771044"/>
    <w:rsid w:val="007753AF"/>
    <w:rsid w:val="00775487"/>
    <w:rsid w:val="007763D0"/>
    <w:rsid w:val="007800C1"/>
    <w:rsid w:val="007810AA"/>
    <w:rsid w:val="007828A0"/>
    <w:rsid w:val="0078638B"/>
    <w:rsid w:val="007A1238"/>
    <w:rsid w:val="007B460E"/>
    <w:rsid w:val="007C5852"/>
    <w:rsid w:val="007C58BD"/>
    <w:rsid w:val="007D0D59"/>
    <w:rsid w:val="007F360A"/>
    <w:rsid w:val="0080347E"/>
    <w:rsid w:val="00807BB9"/>
    <w:rsid w:val="008137EA"/>
    <w:rsid w:val="00813CB5"/>
    <w:rsid w:val="0081556B"/>
    <w:rsid w:val="00824145"/>
    <w:rsid w:val="00832265"/>
    <w:rsid w:val="0083742C"/>
    <w:rsid w:val="00842472"/>
    <w:rsid w:val="00842C88"/>
    <w:rsid w:val="008443FF"/>
    <w:rsid w:val="008559C7"/>
    <w:rsid w:val="0085754D"/>
    <w:rsid w:val="00860024"/>
    <w:rsid w:val="008640C5"/>
    <w:rsid w:val="00865EF2"/>
    <w:rsid w:val="00870C62"/>
    <w:rsid w:val="00881125"/>
    <w:rsid w:val="008905FD"/>
    <w:rsid w:val="008A185E"/>
    <w:rsid w:val="008B47F0"/>
    <w:rsid w:val="008B4EAD"/>
    <w:rsid w:val="008C4170"/>
    <w:rsid w:val="008C6A58"/>
    <w:rsid w:val="008C7439"/>
    <w:rsid w:val="008E2510"/>
    <w:rsid w:val="008E2588"/>
    <w:rsid w:val="008E4BA1"/>
    <w:rsid w:val="008F15FF"/>
    <w:rsid w:val="008F2C9F"/>
    <w:rsid w:val="00907944"/>
    <w:rsid w:val="0091650D"/>
    <w:rsid w:val="00930567"/>
    <w:rsid w:val="0093724F"/>
    <w:rsid w:val="009616F2"/>
    <w:rsid w:val="00962D9E"/>
    <w:rsid w:val="009636CC"/>
    <w:rsid w:val="00993156"/>
    <w:rsid w:val="009A2B24"/>
    <w:rsid w:val="009A6E95"/>
    <w:rsid w:val="009B44AA"/>
    <w:rsid w:val="009B6117"/>
    <w:rsid w:val="009C00D9"/>
    <w:rsid w:val="009C5F9F"/>
    <w:rsid w:val="009D02B9"/>
    <w:rsid w:val="009D7DD6"/>
    <w:rsid w:val="009E78ED"/>
    <w:rsid w:val="00A0383D"/>
    <w:rsid w:val="00A11EBC"/>
    <w:rsid w:val="00A13F4F"/>
    <w:rsid w:val="00A215DE"/>
    <w:rsid w:val="00A23EDD"/>
    <w:rsid w:val="00A5587A"/>
    <w:rsid w:val="00A57AF0"/>
    <w:rsid w:val="00A57D0B"/>
    <w:rsid w:val="00A64290"/>
    <w:rsid w:val="00A66404"/>
    <w:rsid w:val="00A71D68"/>
    <w:rsid w:val="00A76C66"/>
    <w:rsid w:val="00A8097B"/>
    <w:rsid w:val="00A904C1"/>
    <w:rsid w:val="00A90A54"/>
    <w:rsid w:val="00AA2B1D"/>
    <w:rsid w:val="00AA3AAF"/>
    <w:rsid w:val="00AA56D1"/>
    <w:rsid w:val="00AC44BA"/>
    <w:rsid w:val="00AC6604"/>
    <w:rsid w:val="00AC7340"/>
    <w:rsid w:val="00AD0030"/>
    <w:rsid w:val="00AD1248"/>
    <w:rsid w:val="00AE061C"/>
    <w:rsid w:val="00AE0802"/>
    <w:rsid w:val="00AE4FF9"/>
    <w:rsid w:val="00AF04E8"/>
    <w:rsid w:val="00AF166B"/>
    <w:rsid w:val="00AF529A"/>
    <w:rsid w:val="00B06ABA"/>
    <w:rsid w:val="00B1300B"/>
    <w:rsid w:val="00B13699"/>
    <w:rsid w:val="00B13A24"/>
    <w:rsid w:val="00B13B55"/>
    <w:rsid w:val="00B2055E"/>
    <w:rsid w:val="00B2118C"/>
    <w:rsid w:val="00B26AB2"/>
    <w:rsid w:val="00B31B38"/>
    <w:rsid w:val="00B37827"/>
    <w:rsid w:val="00B40866"/>
    <w:rsid w:val="00B41156"/>
    <w:rsid w:val="00B461B8"/>
    <w:rsid w:val="00B519CE"/>
    <w:rsid w:val="00B6177B"/>
    <w:rsid w:val="00B62668"/>
    <w:rsid w:val="00B66CEE"/>
    <w:rsid w:val="00B70FE6"/>
    <w:rsid w:val="00B8798B"/>
    <w:rsid w:val="00B918B7"/>
    <w:rsid w:val="00B9534B"/>
    <w:rsid w:val="00BA7E49"/>
    <w:rsid w:val="00BB297D"/>
    <w:rsid w:val="00BB5C1A"/>
    <w:rsid w:val="00BC29AC"/>
    <w:rsid w:val="00BC71E6"/>
    <w:rsid w:val="00BD2A79"/>
    <w:rsid w:val="00BD3B22"/>
    <w:rsid w:val="00BE4352"/>
    <w:rsid w:val="00C07FF0"/>
    <w:rsid w:val="00C103F5"/>
    <w:rsid w:val="00C17402"/>
    <w:rsid w:val="00C20559"/>
    <w:rsid w:val="00C27522"/>
    <w:rsid w:val="00C33CB1"/>
    <w:rsid w:val="00C33EAA"/>
    <w:rsid w:val="00C35AA2"/>
    <w:rsid w:val="00C41BF3"/>
    <w:rsid w:val="00C63865"/>
    <w:rsid w:val="00C6502F"/>
    <w:rsid w:val="00C67445"/>
    <w:rsid w:val="00C71F57"/>
    <w:rsid w:val="00C73C19"/>
    <w:rsid w:val="00C8106C"/>
    <w:rsid w:val="00C830CA"/>
    <w:rsid w:val="00C85C8A"/>
    <w:rsid w:val="00CA1208"/>
    <w:rsid w:val="00CA1A20"/>
    <w:rsid w:val="00CA706A"/>
    <w:rsid w:val="00CB1979"/>
    <w:rsid w:val="00CB4F55"/>
    <w:rsid w:val="00CB656E"/>
    <w:rsid w:val="00CC1318"/>
    <w:rsid w:val="00CC6875"/>
    <w:rsid w:val="00CE1666"/>
    <w:rsid w:val="00CE6650"/>
    <w:rsid w:val="00CF0A47"/>
    <w:rsid w:val="00CF0C1C"/>
    <w:rsid w:val="00CF3145"/>
    <w:rsid w:val="00CF38F5"/>
    <w:rsid w:val="00D06964"/>
    <w:rsid w:val="00D12D23"/>
    <w:rsid w:val="00D1367F"/>
    <w:rsid w:val="00D145C6"/>
    <w:rsid w:val="00D23AD8"/>
    <w:rsid w:val="00D31F49"/>
    <w:rsid w:val="00D3643A"/>
    <w:rsid w:val="00D506BC"/>
    <w:rsid w:val="00D5611F"/>
    <w:rsid w:val="00D60106"/>
    <w:rsid w:val="00D63D65"/>
    <w:rsid w:val="00D75304"/>
    <w:rsid w:val="00D80B61"/>
    <w:rsid w:val="00D84476"/>
    <w:rsid w:val="00D85522"/>
    <w:rsid w:val="00D8647C"/>
    <w:rsid w:val="00D946DA"/>
    <w:rsid w:val="00DA4F60"/>
    <w:rsid w:val="00DB455B"/>
    <w:rsid w:val="00DB6044"/>
    <w:rsid w:val="00DC00CA"/>
    <w:rsid w:val="00DC1B3A"/>
    <w:rsid w:val="00DD081A"/>
    <w:rsid w:val="00DD0BB3"/>
    <w:rsid w:val="00DE0219"/>
    <w:rsid w:val="00DE16FB"/>
    <w:rsid w:val="00DE31F6"/>
    <w:rsid w:val="00DF453D"/>
    <w:rsid w:val="00E054E2"/>
    <w:rsid w:val="00E21737"/>
    <w:rsid w:val="00E31360"/>
    <w:rsid w:val="00E3258C"/>
    <w:rsid w:val="00E349AB"/>
    <w:rsid w:val="00E36DB0"/>
    <w:rsid w:val="00E43D40"/>
    <w:rsid w:val="00E73B64"/>
    <w:rsid w:val="00E82C8C"/>
    <w:rsid w:val="00E83340"/>
    <w:rsid w:val="00E87CBE"/>
    <w:rsid w:val="00E91A7D"/>
    <w:rsid w:val="00E938C5"/>
    <w:rsid w:val="00EA2E8C"/>
    <w:rsid w:val="00EA3EE9"/>
    <w:rsid w:val="00EA41F7"/>
    <w:rsid w:val="00EA4A67"/>
    <w:rsid w:val="00EC1590"/>
    <w:rsid w:val="00EC7E7B"/>
    <w:rsid w:val="00ED175D"/>
    <w:rsid w:val="00EF4CDA"/>
    <w:rsid w:val="00EF5C6A"/>
    <w:rsid w:val="00F01359"/>
    <w:rsid w:val="00F044F7"/>
    <w:rsid w:val="00F04873"/>
    <w:rsid w:val="00F05838"/>
    <w:rsid w:val="00F05BB7"/>
    <w:rsid w:val="00F10647"/>
    <w:rsid w:val="00F10C80"/>
    <w:rsid w:val="00F1529C"/>
    <w:rsid w:val="00F30EAB"/>
    <w:rsid w:val="00F33908"/>
    <w:rsid w:val="00F4214E"/>
    <w:rsid w:val="00F4266D"/>
    <w:rsid w:val="00F53F41"/>
    <w:rsid w:val="00F555ED"/>
    <w:rsid w:val="00F55848"/>
    <w:rsid w:val="00F70CBC"/>
    <w:rsid w:val="00F760D8"/>
    <w:rsid w:val="00F833DC"/>
    <w:rsid w:val="00F850E2"/>
    <w:rsid w:val="00F8751F"/>
    <w:rsid w:val="00F9221E"/>
    <w:rsid w:val="00F928FF"/>
    <w:rsid w:val="00F931DC"/>
    <w:rsid w:val="00F97CEC"/>
    <w:rsid w:val="00FA5528"/>
    <w:rsid w:val="00FB0E77"/>
    <w:rsid w:val="00FC2E74"/>
    <w:rsid w:val="00FD01C8"/>
    <w:rsid w:val="00FD303B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534DB"/>
  <w15:docId w15:val="{E477C879-1FF1-4462-ADCB-B6B94293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84"/>
    <w:pPr>
      <w:bidi/>
    </w:p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bidi w:val="0"/>
      <w:spacing w:after="0" w:line="347" w:lineRule="exact"/>
      <w:outlineLvl w:val="0"/>
    </w:pPr>
    <w:rPr>
      <w:rFonts w:ascii="FreeFarsi" w:eastAsia="FreeFarsi" w:hAnsi="FreeFarsi" w:cs="FreeFarsi"/>
      <w:b/>
      <w:bCs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90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760D8"/>
  </w:style>
  <w:style w:type="paragraph" w:styleId="a6">
    <w:name w:val="footer"/>
    <w:basedOn w:val="a"/>
    <w:link w:val="Char0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60D8"/>
  </w:style>
  <w:style w:type="paragraph" w:styleId="a7">
    <w:name w:val="Balloon Text"/>
    <w:basedOn w:val="a"/>
    <w:link w:val="Char1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58E8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paragraph" w:customStyle="1" w:styleId="aa">
    <w:name w:val="نمط الجدول ٢"/>
    <w:rsid w:val="004173CF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0">
    <w:name w:val="Table Grid_0"/>
    <w:basedOn w:val="a1"/>
    <w:uiPriority w:val="39"/>
    <w:rsid w:val="004055B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349A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_1"/>
    <w:basedOn w:val="a1"/>
    <w:uiPriority w:val="39"/>
    <w:rsid w:val="003E7B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F7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632DC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382F40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3.camscanner.com/user/download" TargetMode="External" /><Relationship Id="rId21" Type="http://schemas.openxmlformats.org/officeDocument/2006/relationships/hyperlink" Target="https://t.me/riadiatt1" TargetMode="External" /><Relationship Id="rId42" Type="http://schemas.openxmlformats.org/officeDocument/2006/relationships/hyperlink" Target="https://v3.camscanner.com/user/download" TargetMode="External" /><Relationship Id="rId63" Type="http://schemas.openxmlformats.org/officeDocument/2006/relationships/image" Target="media/image37.png" /><Relationship Id="rId84" Type="http://schemas.openxmlformats.org/officeDocument/2006/relationships/hyperlink" Target="https://v3.camscanner.com/user/download" TargetMode="External" /><Relationship Id="rId138" Type="http://schemas.openxmlformats.org/officeDocument/2006/relationships/hyperlink" Target="https://v3.camscanner.com/user/download" TargetMode="External" /><Relationship Id="rId159" Type="http://schemas.openxmlformats.org/officeDocument/2006/relationships/hyperlink" Target="https://v3.camscanner.com/user/download" TargetMode="External" /><Relationship Id="rId170" Type="http://schemas.openxmlformats.org/officeDocument/2006/relationships/hyperlink" Target="https://v3.camscanner.com/user/download" TargetMode="External" /><Relationship Id="rId191" Type="http://schemas.openxmlformats.org/officeDocument/2006/relationships/image" Target="media/image45.png" /><Relationship Id="rId205" Type="http://schemas.openxmlformats.org/officeDocument/2006/relationships/hyperlink" Target="https://v3.camscanner.com/user/download" TargetMode="External" /><Relationship Id="rId107" Type="http://schemas.openxmlformats.org/officeDocument/2006/relationships/hyperlink" Target="https://v3.camscanner.com/user/download" TargetMode="External" /><Relationship Id="rId11" Type="http://schemas.openxmlformats.org/officeDocument/2006/relationships/image" Target="media/image2.jpeg" /><Relationship Id="rId32" Type="http://schemas.openxmlformats.org/officeDocument/2006/relationships/hyperlink" Target="https://v3.camscanner.com/user/download" TargetMode="External" /><Relationship Id="rId53" Type="http://schemas.openxmlformats.org/officeDocument/2006/relationships/image" Target="media/image27.png" /><Relationship Id="rId74" Type="http://schemas.openxmlformats.org/officeDocument/2006/relationships/hyperlink" Target="https://v3.camscanner.com/user/download" TargetMode="External" /><Relationship Id="rId128" Type="http://schemas.openxmlformats.org/officeDocument/2006/relationships/hyperlink" Target="https://v3.camscanner.com/user/download" TargetMode="External" /><Relationship Id="rId149" Type="http://schemas.openxmlformats.org/officeDocument/2006/relationships/hyperlink" Target="https://v3.camscanner.com/user/download" TargetMode="External" /><Relationship Id="rId5" Type="http://schemas.openxmlformats.org/officeDocument/2006/relationships/webSettings" Target="webSettings.xml" /><Relationship Id="rId90" Type="http://schemas.openxmlformats.org/officeDocument/2006/relationships/hyperlink" Target="https://v3.camscanner.com/user/download" TargetMode="External" /><Relationship Id="rId95" Type="http://schemas.openxmlformats.org/officeDocument/2006/relationships/hyperlink" Target="https://v3.camscanner.com/user/download" TargetMode="External" /><Relationship Id="rId160" Type="http://schemas.openxmlformats.org/officeDocument/2006/relationships/hyperlink" Target="https://v3.camscanner.com/user/download" TargetMode="External" /><Relationship Id="rId165" Type="http://schemas.openxmlformats.org/officeDocument/2006/relationships/hyperlink" Target="https://v3.camscanner.com/user/download" TargetMode="External" /><Relationship Id="rId181" Type="http://schemas.openxmlformats.org/officeDocument/2006/relationships/hyperlink" Target="https://v3.camscanner.com/user/download" TargetMode="External" /><Relationship Id="rId186" Type="http://schemas.openxmlformats.org/officeDocument/2006/relationships/image" Target="media/image41.png" /><Relationship Id="rId216" Type="http://schemas.openxmlformats.org/officeDocument/2006/relationships/fontTable" Target="fontTable.xml" /><Relationship Id="rId211" Type="http://schemas.openxmlformats.org/officeDocument/2006/relationships/image" Target="media/image320.png" /><Relationship Id="rId22" Type="http://schemas.openxmlformats.org/officeDocument/2006/relationships/image" Target="media/image11.png" /><Relationship Id="rId27" Type="http://schemas.openxmlformats.org/officeDocument/2006/relationships/image" Target="media/image14.jpeg" /><Relationship Id="rId43" Type="http://schemas.openxmlformats.org/officeDocument/2006/relationships/hyperlink" Target="https://v3.camscanner.com/user/download" TargetMode="External" /><Relationship Id="rId48" Type="http://schemas.openxmlformats.org/officeDocument/2006/relationships/image" Target="media/image22.png" /><Relationship Id="rId64" Type="http://schemas.openxmlformats.org/officeDocument/2006/relationships/image" Target="media/image38.jpeg" /><Relationship Id="rId69" Type="http://schemas.openxmlformats.org/officeDocument/2006/relationships/hyperlink" Target="https://v3.camscanner.com/user/download" TargetMode="External" /><Relationship Id="rId113" Type="http://schemas.openxmlformats.org/officeDocument/2006/relationships/hyperlink" Target="https://v3.camscanner.com/user/download" TargetMode="External" /><Relationship Id="rId118" Type="http://schemas.openxmlformats.org/officeDocument/2006/relationships/hyperlink" Target="https://v3.camscanner.com/user/download" TargetMode="External" /><Relationship Id="rId134" Type="http://schemas.openxmlformats.org/officeDocument/2006/relationships/hyperlink" Target="https://v3.camscanner.com/user/download" TargetMode="External" /><Relationship Id="rId139" Type="http://schemas.openxmlformats.org/officeDocument/2006/relationships/hyperlink" Target="https://v3.camscanner.com/user/download" TargetMode="External" /><Relationship Id="rId80" Type="http://schemas.openxmlformats.org/officeDocument/2006/relationships/hyperlink" Target="https://v3.camscanner.com/user/download" TargetMode="External" /><Relationship Id="rId85" Type="http://schemas.openxmlformats.org/officeDocument/2006/relationships/hyperlink" Target="https://v3.camscanner.com/user/download" TargetMode="External" /><Relationship Id="rId150" Type="http://schemas.openxmlformats.org/officeDocument/2006/relationships/hyperlink" Target="https://v3.camscanner.com/user/download" TargetMode="External" /><Relationship Id="rId155" Type="http://schemas.openxmlformats.org/officeDocument/2006/relationships/hyperlink" Target="https://v3.camscanner.com/user/download" TargetMode="External" /><Relationship Id="rId171" Type="http://schemas.openxmlformats.org/officeDocument/2006/relationships/hyperlink" Target="https://v3.camscanner.com/user/download" TargetMode="External" /><Relationship Id="rId176" Type="http://schemas.openxmlformats.org/officeDocument/2006/relationships/hyperlink" Target="https://v3.camscanner.com/user/download" TargetMode="External" /><Relationship Id="rId192" Type="http://schemas.openxmlformats.org/officeDocument/2006/relationships/image" Target="media/image46.png" /><Relationship Id="rId197" Type="http://schemas.openxmlformats.org/officeDocument/2006/relationships/hyperlink" Target="https://v3.camscanner.com/user/download" TargetMode="External" /><Relationship Id="rId206" Type="http://schemas.openxmlformats.org/officeDocument/2006/relationships/hyperlink" Target="https://v3.camscanner.com/user/download" TargetMode="External" /><Relationship Id="rId201" Type="http://schemas.openxmlformats.org/officeDocument/2006/relationships/hyperlink" Target="https://v3.camscanner.com/user/download" TargetMode="External" /><Relationship Id="rId12" Type="http://schemas.openxmlformats.org/officeDocument/2006/relationships/image" Target="media/image3.png" /><Relationship Id="rId17" Type="http://schemas.openxmlformats.org/officeDocument/2006/relationships/image" Target="media/image8.png" /><Relationship Id="rId33" Type="http://schemas.openxmlformats.org/officeDocument/2006/relationships/hyperlink" Target="https://v3.camscanner.com/user/download" TargetMode="External" /><Relationship Id="rId38" Type="http://schemas.openxmlformats.org/officeDocument/2006/relationships/hyperlink" Target="https://v3.camscanner.com/user/download" TargetMode="External" /><Relationship Id="rId59" Type="http://schemas.openxmlformats.org/officeDocument/2006/relationships/image" Target="media/image33.png" /><Relationship Id="rId103" Type="http://schemas.openxmlformats.org/officeDocument/2006/relationships/hyperlink" Target="https://v3.camscanner.com/user/download" TargetMode="External" /><Relationship Id="rId108" Type="http://schemas.openxmlformats.org/officeDocument/2006/relationships/hyperlink" Target="https://v3.camscanner.com/user/download" TargetMode="External" /><Relationship Id="rId124" Type="http://schemas.openxmlformats.org/officeDocument/2006/relationships/hyperlink" Target="https://v3.camscanner.com/user/download" TargetMode="External" /><Relationship Id="rId129" Type="http://schemas.openxmlformats.org/officeDocument/2006/relationships/hyperlink" Target="https://v3.camscanner.com/user/download" TargetMode="External" /><Relationship Id="rId54" Type="http://schemas.openxmlformats.org/officeDocument/2006/relationships/image" Target="media/image28.png" /><Relationship Id="rId70" Type="http://schemas.openxmlformats.org/officeDocument/2006/relationships/hyperlink" Target="https://v3.camscanner.com/user/download" TargetMode="External" /><Relationship Id="rId75" Type="http://schemas.openxmlformats.org/officeDocument/2006/relationships/hyperlink" Target="https://v3.camscanner.com/user/download" TargetMode="External" /><Relationship Id="rId91" Type="http://schemas.openxmlformats.org/officeDocument/2006/relationships/hyperlink" Target="https://v3.camscanner.com/user/download" TargetMode="External" /><Relationship Id="rId96" Type="http://schemas.openxmlformats.org/officeDocument/2006/relationships/hyperlink" Target="https://v3.camscanner.com/user/download" TargetMode="External" /><Relationship Id="rId140" Type="http://schemas.openxmlformats.org/officeDocument/2006/relationships/hyperlink" Target="https://v3.camscanner.com/user/download" TargetMode="External" /><Relationship Id="rId145" Type="http://schemas.openxmlformats.org/officeDocument/2006/relationships/hyperlink" Target="https://v3.camscanner.com/user/download" TargetMode="External" /><Relationship Id="rId161" Type="http://schemas.openxmlformats.org/officeDocument/2006/relationships/hyperlink" Target="https://v3.camscanner.com/user/download" TargetMode="External" /><Relationship Id="rId166" Type="http://schemas.openxmlformats.org/officeDocument/2006/relationships/hyperlink" Target="https://v3.camscanner.com/user/download" TargetMode="External" /><Relationship Id="rId182" Type="http://schemas.openxmlformats.org/officeDocument/2006/relationships/hyperlink" Target="https://v3.camscanner.com/user/download" TargetMode="External" /><Relationship Id="rId187" Type="http://schemas.openxmlformats.org/officeDocument/2006/relationships/image" Target="media/image42.png" /><Relationship Id="rId217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212" Type="http://schemas.openxmlformats.org/officeDocument/2006/relationships/image" Target="media/image330.png" /><Relationship Id="rId23" Type="http://schemas.openxmlformats.org/officeDocument/2006/relationships/image" Target="media/image12.jpeg" /><Relationship Id="rId28" Type="http://schemas.openxmlformats.org/officeDocument/2006/relationships/header" Target="header1.xml" /><Relationship Id="rId49" Type="http://schemas.openxmlformats.org/officeDocument/2006/relationships/image" Target="media/image23.jpeg" /><Relationship Id="rId114" Type="http://schemas.openxmlformats.org/officeDocument/2006/relationships/hyperlink" Target="https://v3.camscanner.com/user/download" TargetMode="External" /><Relationship Id="rId119" Type="http://schemas.openxmlformats.org/officeDocument/2006/relationships/hyperlink" Target="https://v3.camscanner.com/user/download" TargetMode="External" /><Relationship Id="rId44" Type="http://schemas.openxmlformats.org/officeDocument/2006/relationships/image" Target="media/image20.png" /><Relationship Id="rId60" Type="http://schemas.openxmlformats.org/officeDocument/2006/relationships/image" Target="media/image34.png" /><Relationship Id="rId65" Type="http://schemas.openxmlformats.org/officeDocument/2006/relationships/image" Target="media/image39.png" /><Relationship Id="rId81" Type="http://schemas.openxmlformats.org/officeDocument/2006/relationships/hyperlink" Target="https://v3.camscanner.com/user/download" TargetMode="External" /><Relationship Id="rId86" Type="http://schemas.openxmlformats.org/officeDocument/2006/relationships/hyperlink" Target="https://v3.camscanner.com/user/download" TargetMode="External" /><Relationship Id="rId130" Type="http://schemas.openxmlformats.org/officeDocument/2006/relationships/hyperlink" Target="https://v3.camscanner.com/user/download" TargetMode="External" /><Relationship Id="rId135" Type="http://schemas.openxmlformats.org/officeDocument/2006/relationships/hyperlink" Target="https://v3.camscanner.com/user/download" TargetMode="External" /><Relationship Id="rId151" Type="http://schemas.openxmlformats.org/officeDocument/2006/relationships/image" Target="media/image40.jpeg" /><Relationship Id="rId156" Type="http://schemas.openxmlformats.org/officeDocument/2006/relationships/hyperlink" Target="https://v3.camscanner.com/user/download" TargetMode="External" /><Relationship Id="rId177" Type="http://schemas.openxmlformats.org/officeDocument/2006/relationships/hyperlink" Target="https://v3.camscanner.com/user/download" TargetMode="External" /><Relationship Id="rId198" Type="http://schemas.openxmlformats.org/officeDocument/2006/relationships/hyperlink" Target="https://v3.camscanner.com/user/download" TargetMode="External" /><Relationship Id="rId172" Type="http://schemas.openxmlformats.org/officeDocument/2006/relationships/hyperlink" Target="https://v3.camscanner.com/user/download" TargetMode="External" /><Relationship Id="rId193" Type="http://schemas.openxmlformats.org/officeDocument/2006/relationships/hyperlink" Target="https://v3.camscanner.com/user/download" TargetMode="External" /><Relationship Id="rId202" Type="http://schemas.openxmlformats.org/officeDocument/2006/relationships/hyperlink" Target="https://v3.camscanner.com/user/download" TargetMode="External" /><Relationship Id="rId207" Type="http://schemas.openxmlformats.org/officeDocument/2006/relationships/hyperlink" Target="https://v3.camscanner.com/user/download" TargetMode="External" /><Relationship Id="rId13" Type="http://schemas.openxmlformats.org/officeDocument/2006/relationships/image" Target="media/image4.png" /><Relationship Id="rId18" Type="http://schemas.openxmlformats.org/officeDocument/2006/relationships/image" Target="media/image9.jpeg" /><Relationship Id="rId39" Type="http://schemas.openxmlformats.org/officeDocument/2006/relationships/image" Target="media/image19.png" /><Relationship Id="rId109" Type="http://schemas.openxmlformats.org/officeDocument/2006/relationships/hyperlink" Target="https://v3.camscanner.com/user/download" TargetMode="External" /><Relationship Id="rId34" Type="http://schemas.openxmlformats.org/officeDocument/2006/relationships/hyperlink" Target="https://v3.camscanner.com/user/download" TargetMode="External" /><Relationship Id="rId50" Type="http://schemas.openxmlformats.org/officeDocument/2006/relationships/image" Target="media/image24.png" /><Relationship Id="rId55" Type="http://schemas.openxmlformats.org/officeDocument/2006/relationships/image" Target="media/image29.png" /><Relationship Id="rId76" Type="http://schemas.openxmlformats.org/officeDocument/2006/relationships/hyperlink" Target="https://v3.camscanner.com/user/download" TargetMode="External" /><Relationship Id="rId97" Type="http://schemas.openxmlformats.org/officeDocument/2006/relationships/hyperlink" Target="https://v3.camscanner.com/user/download" TargetMode="External" /><Relationship Id="rId104" Type="http://schemas.openxmlformats.org/officeDocument/2006/relationships/hyperlink" Target="https://v3.camscanner.com/user/download" TargetMode="External" /><Relationship Id="rId120" Type="http://schemas.openxmlformats.org/officeDocument/2006/relationships/hyperlink" Target="https://v3.camscanner.com/user/download" TargetMode="External" /><Relationship Id="rId125" Type="http://schemas.openxmlformats.org/officeDocument/2006/relationships/hyperlink" Target="https://v3.camscanner.com/user/download" TargetMode="External" /><Relationship Id="rId141" Type="http://schemas.openxmlformats.org/officeDocument/2006/relationships/hyperlink" Target="https://v3.camscanner.com/user/download" TargetMode="External" /><Relationship Id="rId146" Type="http://schemas.openxmlformats.org/officeDocument/2006/relationships/hyperlink" Target="https://v3.camscanner.com/user/download" TargetMode="External" /><Relationship Id="rId167" Type="http://schemas.openxmlformats.org/officeDocument/2006/relationships/hyperlink" Target="https://v3.camscanner.com/user/download" TargetMode="External" /><Relationship Id="rId188" Type="http://schemas.openxmlformats.org/officeDocument/2006/relationships/image" Target="media/image43.png" /><Relationship Id="rId7" Type="http://schemas.openxmlformats.org/officeDocument/2006/relationships/endnotes" Target="endnotes.xml" /><Relationship Id="rId71" Type="http://schemas.openxmlformats.org/officeDocument/2006/relationships/hyperlink" Target="https://v3.camscanner.com/user/download" TargetMode="External" /><Relationship Id="rId92" Type="http://schemas.openxmlformats.org/officeDocument/2006/relationships/hyperlink" Target="https://v3.camscanner.com/user/download" TargetMode="External" /><Relationship Id="rId162" Type="http://schemas.openxmlformats.org/officeDocument/2006/relationships/hyperlink" Target="https://v3.camscanner.com/user/download" TargetMode="External" /><Relationship Id="rId183" Type="http://schemas.openxmlformats.org/officeDocument/2006/relationships/hyperlink" Target="https://v3.camscanner.com/user/download" TargetMode="External" /><Relationship Id="rId213" Type="http://schemas.openxmlformats.org/officeDocument/2006/relationships/image" Target="media/image340.png" /><Relationship Id="rId2" Type="http://schemas.openxmlformats.org/officeDocument/2006/relationships/numbering" Target="numbering.xml" /><Relationship Id="rId29" Type="http://schemas.openxmlformats.org/officeDocument/2006/relationships/footer" Target="footer3.xml" /><Relationship Id="rId24" Type="http://schemas.openxmlformats.org/officeDocument/2006/relationships/hyperlink" Target="https://t.me/akhtbarnhae" TargetMode="External" /><Relationship Id="rId40" Type="http://schemas.openxmlformats.org/officeDocument/2006/relationships/hyperlink" Target="https://v3.camscanner.com/user/download" TargetMode="External" /><Relationship Id="rId45" Type="http://schemas.openxmlformats.org/officeDocument/2006/relationships/hyperlink" Target="https://v3.camscanner.com/user/download" TargetMode="External" /><Relationship Id="rId66" Type="http://schemas.openxmlformats.org/officeDocument/2006/relationships/image" Target="media/image250.png" /><Relationship Id="rId87" Type="http://schemas.openxmlformats.org/officeDocument/2006/relationships/hyperlink" Target="https://v3.camscanner.com/user/download" TargetMode="External" /><Relationship Id="rId110" Type="http://schemas.openxmlformats.org/officeDocument/2006/relationships/hyperlink" Target="https://v3.camscanner.com/user/download" TargetMode="External" /><Relationship Id="rId115" Type="http://schemas.openxmlformats.org/officeDocument/2006/relationships/hyperlink" Target="https://v3.camscanner.com/user/download" TargetMode="External" /><Relationship Id="rId131" Type="http://schemas.openxmlformats.org/officeDocument/2006/relationships/hyperlink" Target="https://v3.camscanner.com/user/download" TargetMode="External" /><Relationship Id="rId136" Type="http://schemas.openxmlformats.org/officeDocument/2006/relationships/hyperlink" Target="https://v3.camscanner.com/user/download" TargetMode="External" /><Relationship Id="rId157" Type="http://schemas.openxmlformats.org/officeDocument/2006/relationships/hyperlink" Target="https://v3.camscanner.com/user/download" TargetMode="External" /><Relationship Id="rId178" Type="http://schemas.openxmlformats.org/officeDocument/2006/relationships/hyperlink" Target="https://v3.camscanner.com/user/download" TargetMode="External" /><Relationship Id="rId61" Type="http://schemas.openxmlformats.org/officeDocument/2006/relationships/image" Target="media/image35.png" /><Relationship Id="rId82" Type="http://schemas.openxmlformats.org/officeDocument/2006/relationships/hyperlink" Target="https://v3.camscanner.com/user/download" TargetMode="External" /><Relationship Id="rId152" Type="http://schemas.openxmlformats.org/officeDocument/2006/relationships/hyperlink" Target="https://v3.camscanner.com/user/download" TargetMode="External" /><Relationship Id="rId173" Type="http://schemas.openxmlformats.org/officeDocument/2006/relationships/hyperlink" Target="https://v3.camscanner.com/user/download" TargetMode="External" /><Relationship Id="rId194" Type="http://schemas.openxmlformats.org/officeDocument/2006/relationships/hyperlink" Target="https://v3.camscanner.com/user/download" TargetMode="External" /><Relationship Id="rId199" Type="http://schemas.openxmlformats.org/officeDocument/2006/relationships/hyperlink" Target="https://v3.camscanner.com/user/download" TargetMode="External" /><Relationship Id="rId203" Type="http://schemas.openxmlformats.org/officeDocument/2006/relationships/hyperlink" Target="https://v3.camscanner.com/user/download" TargetMode="External" /><Relationship Id="rId208" Type="http://schemas.openxmlformats.org/officeDocument/2006/relationships/image" Target="media/image47.png" /><Relationship Id="rId19" Type="http://schemas.openxmlformats.org/officeDocument/2006/relationships/hyperlink" Target="https://t.me/madty5t" TargetMode="External" /><Relationship Id="rId14" Type="http://schemas.openxmlformats.org/officeDocument/2006/relationships/image" Target="media/image5.png" /><Relationship Id="rId30" Type="http://schemas.openxmlformats.org/officeDocument/2006/relationships/hyperlink" Target="https://v3.camscanner.com/user/download" TargetMode="External" /><Relationship Id="rId35" Type="http://schemas.openxmlformats.org/officeDocument/2006/relationships/hyperlink" Target="https://v3.camscanner.com/user/download" TargetMode="External" /><Relationship Id="rId56" Type="http://schemas.openxmlformats.org/officeDocument/2006/relationships/image" Target="media/image30.png" /><Relationship Id="rId77" Type="http://schemas.openxmlformats.org/officeDocument/2006/relationships/hyperlink" Target="https://v3.camscanner.com/user/download" TargetMode="External" /><Relationship Id="rId100" Type="http://schemas.openxmlformats.org/officeDocument/2006/relationships/hyperlink" Target="https://v3.camscanner.com/user/download" TargetMode="External" /><Relationship Id="rId105" Type="http://schemas.openxmlformats.org/officeDocument/2006/relationships/hyperlink" Target="https://v3.camscanner.com/user/download" TargetMode="External" /><Relationship Id="rId126" Type="http://schemas.openxmlformats.org/officeDocument/2006/relationships/hyperlink" Target="https://v3.camscanner.com/user/download" TargetMode="External" /><Relationship Id="rId147" Type="http://schemas.openxmlformats.org/officeDocument/2006/relationships/hyperlink" Target="https://v3.camscanner.com/user/download" TargetMode="External" /><Relationship Id="rId168" Type="http://schemas.openxmlformats.org/officeDocument/2006/relationships/hyperlink" Target="https://v3.camscanner.com/user/download" TargetMode="External" /><Relationship Id="rId8" Type="http://schemas.openxmlformats.org/officeDocument/2006/relationships/hyperlink" Target="https://www.madty.net/fd2/sf05/alriyadat05/" TargetMode="External" /><Relationship Id="rId51" Type="http://schemas.openxmlformats.org/officeDocument/2006/relationships/image" Target="media/image25.png" /><Relationship Id="rId72" Type="http://schemas.openxmlformats.org/officeDocument/2006/relationships/hyperlink" Target="https://v3.camscanner.com/user/download" TargetMode="External" /><Relationship Id="rId93" Type="http://schemas.openxmlformats.org/officeDocument/2006/relationships/hyperlink" Target="https://v3.camscanner.com/user/download" TargetMode="External" /><Relationship Id="rId98" Type="http://schemas.openxmlformats.org/officeDocument/2006/relationships/hyperlink" Target="https://v3.camscanner.com/user/download" TargetMode="External" /><Relationship Id="rId121" Type="http://schemas.openxmlformats.org/officeDocument/2006/relationships/hyperlink" Target="https://v3.camscanner.com/user/download" TargetMode="External" /><Relationship Id="rId142" Type="http://schemas.openxmlformats.org/officeDocument/2006/relationships/hyperlink" Target="https://v3.camscanner.com/user/download" TargetMode="External" /><Relationship Id="rId163" Type="http://schemas.openxmlformats.org/officeDocument/2006/relationships/hyperlink" Target="https://v3.camscanner.com/user/download" TargetMode="External" /><Relationship Id="rId184" Type="http://schemas.openxmlformats.org/officeDocument/2006/relationships/hyperlink" Target="https://v3.camscanner.com/user/download" TargetMode="External" /><Relationship Id="rId189" Type="http://schemas.openxmlformats.org/officeDocument/2006/relationships/hyperlink" Target="https://v3.camscanner.com/user/download" TargetMode="External" /><Relationship Id="rId3" Type="http://schemas.openxmlformats.org/officeDocument/2006/relationships/styles" Target="styles.xml" /><Relationship Id="rId214" Type="http://schemas.openxmlformats.org/officeDocument/2006/relationships/hyperlink" Target="https://v3.camscanner.com/user/download" TargetMode="External" /><Relationship Id="rId25" Type="http://schemas.openxmlformats.org/officeDocument/2006/relationships/image" Target="media/image13.jpeg" /><Relationship Id="rId46" Type="http://schemas.openxmlformats.org/officeDocument/2006/relationships/hyperlink" Target="https://v3.camscanner.com/user/download" TargetMode="External" /><Relationship Id="rId67" Type="http://schemas.openxmlformats.org/officeDocument/2006/relationships/image" Target="media/image26.jpeg" /><Relationship Id="rId116" Type="http://schemas.openxmlformats.org/officeDocument/2006/relationships/hyperlink" Target="https://v3.camscanner.com/user/download" TargetMode="External" /><Relationship Id="rId137" Type="http://schemas.openxmlformats.org/officeDocument/2006/relationships/hyperlink" Target="https://v3.camscanner.com/user/download" TargetMode="External" /><Relationship Id="rId158" Type="http://schemas.openxmlformats.org/officeDocument/2006/relationships/hyperlink" Target="https://v3.camscanner.com/user/download" TargetMode="External" /><Relationship Id="rId20" Type="http://schemas.openxmlformats.org/officeDocument/2006/relationships/image" Target="media/image10.png" /><Relationship Id="rId41" Type="http://schemas.openxmlformats.org/officeDocument/2006/relationships/hyperlink" Target="https://v3.camscanner.com/user/download" TargetMode="External" /><Relationship Id="rId62" Type="http://schemas.openxmlformats.org/officeDocument/2006/relationships/image" Target="media/image36.png" /><Relationship Id="rId83" Type="http://schemas.openxmlformats.org/officeDocument/2006/relationships/hyperlink" Target="https://v3.camscanner.com/user/download" TargetMode="External" /><Relationship Id="rId88" Type="http://schemas.openxmlformats.org/officeDocument/2006/relationships/hyperlink" Target="https://v3.camscanner.com/user/download" TargetMode="External" /><Relationship Id="rId111" Type="http://schemas.openxmlformats.org/officeDocument/2006/relationships/hyperlink" Target="https://v3.camscanner.com/user/download" TargetMode="External" /><Relationship Id="rId132" Type="http://schemas.openxmlformats.org/officeDocument/2006/relationships/hyperlink" Target="https://v3.camscanner.com/user/download" TargetMode="External" /><Relationship Id="rId153" Type="http://schemas.openxmlformats.org/officeDocument/2006/relationships/hyperlink" Target="https://v3.camscanner.com/user/download" TargetMode="External" /><Relationship Id="rId174" Type="http://schemas.openxmlformats.org/officeDocument/2006/relationships/hyperlink" Target="https://v3.camscanner.com/user/download" TargetMode="External" /><Relationship Id="rId179" Type="http://schemas.openxmlformats.org/officeDocument/2006/relationships/hyperlink" Target="https://v3.camscanner.com/user/download" TargetMode="External" /><Relationship Id="rId195" Type="http://schemas.openxmlformats.org/officeDocument/2006/relationships/hyperlink" Target="https://v3.camscanner.com/user/download" TargetMode="External" /><Relationship Id="rId209" Type="http://schemas.openxmlformats.org/officeDocument/2006/relationships/image" Target="media/image48.png" /><Relationship Id="rId190" Type="http://schemas.openxmlformats.org/officeDocument/2006/relationships/image" Target="media/image44.png" /><Relationship Id="rId204" Type="http://schemas.openxmlformats.org/officeDocument/2006/relationships/hyperlink" Target="https://v3.camscanner.com/user/download" TargetMode="External" /><Relationship Id="rId15" Type="http://schemas.openxmlformats.org/officeDocument/2006/relationships/image" Target="media/image6.png" /><Relationship Id="rId36" Type="http://schemas.openxmlformats.org/officeDocument/2006/relationships/hyperlink" Target="https://v3.camscanner.com/user/download" TargetMode="External" /><Relationship Id="rId57" Type="http://schemas.openxmlformats.org/officeDocument/2006/relationships/image" Target="media/image31.jpeg" /><Relationship Id="rId106" Type="http://schemas.openxmlformats.org/officeDocument/2006/relationships/hyperlink" Target="https://v3.camscanner.com/user/download" TargetMode="External" /><Relationship Id="rId127" Type="http://schemas.openxmlformats.org/officeDocument/2006/relationships/hyperlink" Target="https://v3.camscanner.com/user/download" TargetMode="External" /><Relationship Id="rId10" Type="http://schemas.openxmlformats.org/officeDocument/2006/relationships/footer" Target="footer1.xml" /><Relationship Id="rId31" Type="http://schemas.openxmlformats.org/officeDocument/2006/relationships/hyperlink" Target="https://v3.camscanner.com/user/download" TargetMode="External" /><Relationship Id="rId52" Type="http://schemas.openxmlformats.org/officeDocument/2006/relationships/image" Target="media/image26.png" /><Relationship Id="rId73" Type="http://schemas.openxmlformats.org/officeDocument/2006/relationships/hyperlink" Target="https://v3.camscanner.com/user/download" TargetMode="External" /><Relationship Id="rId78" Type="http://schemas.openxmlformats.org/officeDocument/2006/relationships/hyperlink" Target="https://v3.camscanner.com/user/download" TargetMode="External" /><Relationship Id="rId94" Type="http://schemas.openxmlformats.org/officeDocument/2006/relationships/hyperlink" Target="https://v3.camscanner.com/user/download" TargetMode="External" /><Relationship Id="rId99" Type="http://schemas.openxmlformats.org/officeDocument/2006/relationships/hyperlink" Target="https://v3.camscanner.com/user/download" TargetMode="External" /><Relationship Id="rId101" Type="http://schemas.openxmlformats.org/officeDocument/2006/relationships/hyperlink" Target="https://v3.camscanner.com/user/download" TargetMode="External" /><Relationship Id="rId122" Type="http://schemas.openxmlformats.org/officeDocument/2006/relationships/hyperlink" Target="https://v3.camscanner.com/user/download" TargetMode="External" /><Relationship Id="rId143" Type="http://schemas.openxmlformats.org/officeDocument/2006/relationships/hyperlink" Target="https://v3.camscanner.com/user/download" TargetMode="External" /><Relationship Id="rId148" Type="http://schemas.openxmlformats.org/officeDocument/2006/relationships/hyperlink" Target="https://v3.camscanner.com/user/download" TargetMode="External" /><Relationship Id="rId164" Type="http://schemas.openxmlformats.org/officeDocument/2006/relationships/hyperlink" Target="https://v3.camscanner.com/user/download" TargetMode="External" /><Relationship Id="rId169" Type="http://schemas.openxmlformats.org/officeDocument/2006/relationships/hyperlink" Target="https://v3.camscanner.com/user/download" TargetMode="External" /><Relationship Id="rId185" Type="http://schemas.openxmlformats.org/officeDocument/2006/relationships/hyperlink" Target="https://v3.camscanner.com/user/download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80" Type="http://schemas.openxmlformats.org/officeDocument/2006/relationships/hyperlink" Target="https://v3.camscanner.com/user/download" TargetMode="External" /><Relationship Id="rId210" Type="http://schemas.openxmlformats.org/officeDocument/2006/relationships/image" Target="media/image49.png" /><Relationship Id="rId215" Type="http://schemas.openxmlformats.org/officeDocument/2006/relationships/hyperlink" Target="https://v3.camscanner.com/user/download" TargetMode="External" /><Relationship Id="rId26" Type="http://schemas.openxmlformats.org/officeDocument/2006/relationships/footer" Target="footer2.xml" /><Relationship Id="rId47" Type="http://schemas.openxmlformats.org/officeDocument/2006/relationships/image" Target="media/image21.png" /><Relationship Id="rId68" Type="http://schemas.openxmlformats.org/officeDocument/2006/relationships/image" Target="media/image270.png" /><Relationship Id="rId89" Type="http://schemas.openxmlformats.org/officeDocument/2006/relationships/hyperlink" Target="https://v3.camscanner.com/user/download" TargetMode="External" /><Relationship Id="rId112" Type="http://schemas.openxmlformats.org/officeDocument/2006/relationships/hyperlink" Target="https://v3.camscanner.com/user/download" TargetMode="External" /><Relationship Id="rId133" Type="http://schemas.openxmlformats.org/officeDocument/2006/relationships/hyperlink" Target="https://v3.camscanner.com/user/download" TargetMode="External" /><Relationship Id="rId154" Type="http://schemas.openxmlformats.org/officeDocument/2006/relationships/hyperlink" Target="https://v3.camscanner.com/user/download" TargetMode="External" /><Relationship Id="rId175" Type="http://schemas.openxmlformats.org/officeDocument/2006/relationships/hyperlink" Target="https://v3.camscanner.com/user/download" TargetMode="External" /><Relationship Id="rId196" Type="http://schemas.openxmlformats.org/officeDocument/2006/relationships/hyperlink" Target="https://v3.camscanner.com/user/download" TargetMode="External" /><Relationship Id="rId200" Type="http://schemas.openxmlformats.org/officeDocument/2006/relationships/hyperlink" Target="https://v3.camscanner.com/user/download" TargetMode="External" /><Relationship Id="rId16" Type="http://schemas.openxmlformats.org/officeDocument/2006/relationships/image" Target="media/image7.png" /><Relationship Id="rId37" Type="http://schemas.openxmlformats.org/officeDocument/2006/relationships/hyperlink" Target="https://v3.camscanner.com/user/download" TargetMode="External" /><Relationship Id="rId58" Type="http://schemas.openxmlformats.org/officeDocument/2006/relationships/image" Target="media/image32.png" /><Relationship Id="rId79" Type="http://schemas.openxmlformats.org/officeDocument/2006/relationships/hyperlink" Target="https://v3.camscanner.com/user/download" TargetMode="External" /><Relationship Id="rId102" Type="http://schemas.openxmlformats.org/officeDocument/2006/relationships/hyperlink" Target="https://v3.camscanner.com/user/download" TargetMode="External" /><Relationship Id="rId123" Type="http://schemas.openxmlformats.org/officeDocument/2006/relationships/hyperlink" Target="https://v3.camscanner.com/user/download" TargetMode="External" /><Relationship Id="rId144" Type="http://schemas.openxmlformats.org/officeDocument/2006/relationships/hyperlink" Target="https://v3.camscanner.com/user/download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 /><Relationship Id="rId2" Type="http://schemas.openxmlformats.org/officeDocument/2006/relationships/image" Target="media/image16.jpeg" /><Relationship Id="rId1" Type="http://schemas.openxmlformats.org/officeDocument/2006/relationships/image" Target="media/image15.png" /><Relationship Id="rId4" Type="http://schemas.openxmlformats.org/officeDocument/2006/relationships/image" Target="media/image18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588;&#1585;&#1608;&#1581;&#1575;&#1578;%20&#1575;&#1582;&#1610;&#1585;&#1577;%20&#1608;&#1608;&#1585;&#1583;%20&#1608;&#1594;&#1610;&#1585;&#1607;\&#1602;&#1575;&#1604;&#1576;%20&#1575;&#1582;&#1578;&#1576;&#1575;&#1585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3414-2D0E-C04B-B432-3E9C66DB0E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قالب%20اختبار.dotx</Template>
  <TotalTime>0</TotalTime>
  <Pages>18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asem saleh</cp:lastModifiedBy>
  <cp:revision>3</cp:revision>
  <cp:lastPrinted>2023-01-05T05:07:00Z</cp:lastPrinted>
  <dcterms:created xsi:type="dcterms:W3CDTF">2024-12-17T15:44:00Z</dcterms:created>
  <dcterms:modified xsi:type="dcterms:W3CDTF">2024-12-17T15:44:00Z</dcterms:modified>
</cp:coreProperties>
</file>