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8980" w:type="dxa"/>
        <w:tblInd w:w="5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991"/>
        <w:gridCol w:w="2997"/>
      </w:tblGrid>
      <w:tr w:rsidR="00EE7FD1" w:rsidRPr="00EE7FD1" w14:paraId="2D6D954F" w14:textId="77777777" w:rsidTr="003033AF">
        <w:trPr>
          <w:trHeight w:val="532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381A5BFD" w14:textId="77777777" w:rsidR="003033AF" w:rsidRDefault="00EE7FD1" w:rsidP="003033AF">
            <w:pPr>
              <w:jc w:val="center"/>
              <w:rPr>
                <w:rFonts w:ascii="Arial" w:hAnsi="Arial" w:cs="Arial"/>
                <w:rtl/>
              </w:rPr>
            </w:pPr>
            <w:r w:rsidRPr="00EE7FD1">
              <w:rPr>
                <w:rFonts w:hAnsi="Sakkal Majalla" w:cs="Sakkal Majalla"/>
                <w:color w:val="000000" w:themeColor="text1"/>
                <w:kern w:val="24"/>
                <w:sz w:val="22"/>
                <w:szCs w:val="22"/>
                <w:u w:val="single"/>
                <w:rtl/>
              </w:rPr>
              <w:t xml:space="preserve">الرؤية </w:t>
            </w:r>
            <w:r w:rsidRPr="00D911AB">
              <w:rPr>
                <w:rFonts w:hAnsi="Sakkal Majalla" w:cs="Sakkal Majalla"/>
                <w:color w:val="000000" w:themeColor="text1"/>
                <w:kern w:val="24"/>
                <w:sz w:val="12"/>
                <w:szCs w:val="12"/>
                <w:u w:val="single"/>
                <w:rtl/>
              </w:rPr>
              <w:t>/</w:t>
            </w:r>
            <w:r w:rsidRPr="00D911AB">
              <w:rPr>
                <w:rFonts w:cs="Sakkal Majalla"/>
                <w:color w:val="000000" w:themeColor="text1"/>
                <w:kern w:val="24"/>
                <w:sz w:val="12"/>
                <w:szCs w:val="12"/>
                <w:rtl/>
              </w:rPr>
              <w:t xml:space="preserve"> </w:t>
            </w:r>
            <w:r w:rsidR="00D911AB">
              <w:rPr>
                <w:rFonts w:ascii="Arial" w:hAnsi="Arial" w:cs="Arial" w:hint="cs"/>
                <w:rtl/>
              </w:rPr>
              <w:t xml:space="preserve"> </w:t>
            </w:r>
          </w:p>
          <w:p w14:paraId="24B47A78" w14:textId="77777777" w:rsidR="003033AF" w:rsidRDefault="00D911AB" w:rsidP="003033AF">
            <w:pPr>
              <w:jc w:val="center"/>
              <w:rPr>
                <w:rFonts w:ascii="Arial" w:hAnsi="Arial" w:cs="Arial"/>
                <w:rtl/>
              </w:rPr>
            </w:pPr>
            <w:proofErr w:type="gramStart"/>
            <w:r w:rsidRPr="00D911AB">
              <w:rPr>
                <w:rFonts w:ascii="Arial" w:hAnsi="Arial" w:cs="Arial" w:hint="cs"/>
                <w:rtl/>
              </w:rPr>
              <w:t xml:space="preserve">متعلم </w:t>
            </w:r>
            <w:r w:rsidR="003033AF">
              <w:rPr>
                <w:rFonts w:ascii="Arial" w:hAnsi="Arial" w:cs="Arial" w:hint="cs"/>
                <w:rtl/>
              </w:rPr>
              <w:t>.</w:t>
            </w:r>
            <w:proofErr w:type="gramEnd"/>
            <w:r w:rsidR="003033AF">
              <w:rPr>
                <w:rFonts w:ascii="Arial" w:hAnsi="Arial" w:cs="Arial" w:hint="cs"/>
                <w:rtl/>
              </w:rPr>
              <w:t xml:space="preserve">. </w:t>
            </w:r>
            <w:r w:rsidRPr="00D911AB">
              <w:rPr>
                <w:rFonts w:ascii="Arial" w:hAnsi="Arial" w:cs="Arial" w:hint="cs"/>
                <w:rtl/>
              </w:rPr>
              <w:t>معتز بدينه</w:t>
            </w:r>
            <w:r w:rsidR="003033AF">
              <w:rPr>
                <w:rFonts w:ascii="Arial" w:hAnsi="Arial" w:cs="Arial" w:hint="cs"/>
                <w:rtl/>
              </w:rPr>
              <w:t>..</w:t>
            </w:r>
            <w:r>
              <w:rPr>
                <w:rFonts w:ascii="Arial" w:hAnsi="Arial" w:cs="Arial" w:hint="cs"/>
                <w:rtl/>
              </w:rPr>
              <w:t xml:space="preserve"> منتم </w:t>
            </w:r>
            <w:proofErr w:type="gramStart"/>
            <w:r>
              <w:rPr>
                <w:rFonts w:ascii="Arial" w:hAnsi="Arial" w:cs="Arial" w:hint="cs"/>
                <w:rtl/>
              </w:rPr>
              <w:t xml:space="preserve">لوطنه </w:t>
            </w:r>
            <w:r w:rsidR="003033AF">
              <w:rPr>
                <w:rFonts w:ascii="Arial" w:hAnsi="Arial" w:cs="Arial" w:hint="cs"/>
                <w:rtl/>
              </w:rPr>
              <w:t>.</w:t>
            </w:r>
            <w:proofErr w:type="gramEnd"/>
            <w:r w:rsidR="003033AF">
              <w:rPr>
                <w:rFonts w:ascii="Arial" w:hAnsi="Arial" w:cs="Arial" w:hint="cs"/>
                <w:rtl/>
              </w:rPr>
              <w:t>.</w:t>
            </w:r>
          </w:p>
          <w:p w14:paraId="7ECD3C71" w14:textId="5C8CE831" w:rsidR="00D911AB" w:rsidRPr="00EE7FD1" w:rsidRDefault="00D911AB" w:rsidP="003033A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 w:hint="cs"/>
                <w:rtl/>
              </w:rPr>
              <w:t xml:space="preserve"> منتج </w:t>
            </w:r>
            <w:proofErr w:type="gramStart"/>
            <w:r>
              <w:rPr>
                <w:rFonts w:ascii="Arial" w:hAnsi="Arial" w:cs="Arial" w:hint="cs"/>
                <w:rtl/>
              </w:rPr>
              <w:t xml:space="preserve">للمعرفة </w:t>
            </w:r>
            <w:r w:rsidR="003033AF">
              <w:rPr>
                <w:rFonts w:ascii="Arial" w:hAnsi="Arial" w:cs="Arial" w:hint="cs"/>
                <w:rtl/>
              </w:rPr>
              <w:t>.</w:t>
            </w:r>
            <w:proofErr w:type="gramEnd"/>
            <w:r w:rsidR="003033AF">
              <w:rPr>
                <w:rFonts w:ascii="Arial" w:hAnsi="Arial" w:cs="Arial" w:hint="cs"/>
                <w:rtl/>
              </w:rPr>
              <w:t>.</w:t>
            </w:r>
            <w:r>
              <w:rPr>
                <w:rFonts w:ascii="Arial" w:hAnsi="Arial" w:cs="Arial" w:hint="cs"/>
                <w:rtl/>
              </w:rPr>
              <w:t xml:space="preserve"> منافس عالمياً</w:t>
            </w:r>
          </w:p>
          <w:p w14:paraId="2294AFF1" w14:textId="4EEA4DFF" w:rsidR="00EE7FD1" w:rsidRPr="00EE7FD1" w:rsidRDefault="00EE7FD1" w:rsidP="003033AF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45C24C57" w14:textId="77777777" w:rsidR="003033AF" w:rsidRDefault="00EE7FD1" w:rsidP="003033A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033AF">
              <w:rPr>
                <w:rFonts w:hAnsi="Sakkal Majalla" w:cs="Sakkal Majalla"/>
                <w:color w:val="000000" w:themeColor="text1"/>
                <w:kern w:val="24"/>
                <w:sz w:val="18"/>
                <w:szCs w:val="18"/>
                <w:u w:val="single"/>
                <w:rtl/>
              </w:rPr>
              <w:t>الرسالة /</w:t>
            </w:r>
            <w:r w:rsidRPr="003033AF">
              <w:rPr>
                <w:rFonts w:cs="Sakkal Majalla"/>
                <w:color w:val="000000" w:themeColor="text1"/>
                <w:kern w:val="24"/>
                <w:sz w:val="18"/>
                <w:szCs w:val="18"/>
                <w:rtl/>
              </w:rPr>
              <w:t xml:space="preserve"> </w:t>
            </w:r>
          </w:p>
          <w:p w14:paraId="39D11A6B" w14:textId="17B64002" w:rsidR="00EE7FD1" w:rsidRPr="003033AF" w:rsidRDefault="00D911AB" w:rsidP="003033A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033AF">
              <w:rPr>
                <w:rFonts w:ascii="Arial" w:hAnsi="Arial" w:cs="Arial" w:hint="cs"/>
                <w:sz w:val="18"/>
                <w:szCs w:val="18"/>
                <w:rtl/>
              </w:rPr>
              <w:t xml:space="preserve">تقديم تعليم وتعلم متميز للجميع بما يواكب التوجهات العالمية.. وفي ضوء السياسات التعليمية للمملكة </w:t>
            </w:r>
            <w:r w:rsidR="003033AF" w:rsidRPr="003033AF">
              <w:rPr>
                <w:rFonts w:ascii="Arial" w:hAnsi="Arial" w:cs="Arial" w:hint="cs"/>
                <w:sz w:val="18"/>
                <w:szCs w:val="18"/>
                <w:rtl/>
              </w:rPr>
              <w:t xml:space="preserve">وبمشاركة </w:t>
            </w:r>
            <w:proofErr w:type="gramStart"/>
            <w:r w:rsidR="003033AF" w:rsidRPr="003033AF">
              <w:rPr>
                <w:rFonts w:ascii="Arial" w:hAnsi="Arial" w:cs="Arial" w:hint="cs"/>
                <w:sz w:val="18"/>
                <w:szCs w:val="18"/>
                <w:rtl/>
              </w:rPr>
              <w:t>مجتمعية ،</w:t>
            </w:r>
            <w:proofErr w:type="gramEnd"/>
            <w:r w:rsidR="003033AF" w:rsidRPr="003033AF">
              <w:rPr>
                <w:rFonts w:ascii="Arial" w:hAnsi="Arial" w:cs="Arial" w:hint="cs"/>
                <w:sz w:val="18"/>
                <w:szCs w:val="18"/>
                <w:rtl/>
              </w:rPr>
              <w:t xml:space="preserve"> في بيئة تعليمية جاذبة وآمنة ترتقي بالمهارات والقدرات وتثري البحث العلمي وتشجع على الابتكار والإبداع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6E07EEED" w14:textId="77777777" w:rsidR="003033AF" w:rsidRDefault="00EE7FD1" w:rsidP="003033AF">
            <w:pPr>
              <w:jc w:val="center"/>
              <w:rPr>
                <w:rFonts w:hAnsi="Sakkal Majalla" w:cs="Sakkal Majalla"/>
                <w:color w:val="000000" w:themeColor="text1"/>
                <w:kern w:val="24"/>
                <w:sz w:val="22"/>
                <w:szCs w:val="22"/>
                <w:rtl/>
              </w:rPr>
            </w:pPr>
            <w:r w:rsidRPr="00EE7FD1">
              <w:rPr>
                <w:rFonts w:hAnsi="Sakkal Majalla" w:cs="Sakkal Majalla"/>
                <w:color w:val="000000" w:themeColor="text1"/>
                <w:kern w:val="24"/>
                <w:sz w:val="22"/>
                <w:szCs w:val="22"/>
                <w:u w:val="single"/>
                <w:rtl/>
              </w:rPr>
              <w:t>القيم /</w:t>
            </w:r>
          </w:p>
          <w:p w14:paraId="6AD94D0B" w14:textId="3DE559CE" w:rsidR="00EE7FD1" w:rsidRPr="00EE7FD1" w:rsidRDefault="003033AF" w:rsidP="003033AF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3033AF">
              <w:rPr>
                <w:rFonts w:hAnsi="Sakkal Majalla" w:cs="Sakkal Majalla"/>
                <w:color w:val="000000" w:themeColor="text1"/>
                <w:kern w:val="24"/>
                <w:sz w:val="22"/>
                <w:szCs w:val="22"/>
                <w:rtl/>
              </w:rPr>
              <w:t>النزاهة _الإنجاز –التكامل – المبادرة –الإبداع – الشفافية – العمل المؤسسي</w:t>
            </w:r>
          </w:p>
        </w:tc>
      </w:tr>
    </w:tbl>
    <w:p w14:paraId="32BA6F26" w14:textId="1D72FC1E" w:rsidR="00EE7FD1" w:rsidRPr="00EE7FD1" w:rsidRDefault="00EE7FD1" w:rsidP="00EE7FD1">
      <w:pPr>
        <w:tabs>
          <w:tab w:val="left" w:pos="3321"/>
        </w:tabs>
        <w:ind w:left="-358" w:firstLine="709"/>
        <w:jc w:val="center"/>
        <w:rPr>
          <w:rFonts w:ascii="Arial" w:hAnsi="Arial" w:cs="Arial"/>
          <w:b/>
          <w:bCs/>
          <w:color w:val="008A76"/>
          <w:sz w:val="24"/>
          <w:szCs w:val="24"/>
          <w:rtl/>
          <w:lang w:eastAsia="ar-SA"/>
        </w:rPr>
      </w:pPr>
    </w:p>
    <w:p w14:paraId="70E248D5" w14:textId="53A57AD0" w:rsidR="00996BA8" w:rsidRPr="00EE7FD1" w:rsidRDefault="00996BA8" w:rsidP="00996BA8">
      <w:pPr>
        <w:tabs>
          <w:tab w:val="left" w:pos="3321"/>
        </w:tabs>
        <w:jc w:val="center"/>
        <w:rPr>
          <w:rFonts w:ascii="Sakkal Majalla" w:hAnsi="Sakkal Majalla" w:cs="Sakkal Majalla"/>
          <w:b/>
          <w:bCs/>
          <w:color w:val="008A76"/>
          <w:sz w:val="24"/>
          <w:szCs w:val="24"/>
          <w:lang w:eastAsia="ar-SA"/>
        </w:rPr>
      </w:pPr>
      <w:r w:rsidRPr="00EE7FD1">
        <w:rPr>
          <w:rFonts w:ascii="Sakkal Majalla" w:hAnsi="Sakkal Majalla" w:cs="Sakkal Majalla"/>
          <w:b/>
          <w:bCs/>
          <w:color w:val="008A76"/>
          <w:sz w:val="24"/>
          <w:szCs w:val="24"/>
          <w:rtl/>
          <w:lang w:eastAsia="ar-SA"/>
        </w:rPr>
        <w:t xml:space="preserve"> ميثاق أداء موظف للعام 2025م </w:t>
      </w:r>
    </w:p>
    <w:tbl>
      <w:tblPr>
        <w:tblpPr w:leftFromText="180" w:rightFromText="180" w:vertAnchor="text" w:tblpXSpec="center" w:tblpY="1"/>
        <w:tblOverlap w:val="never"/>
        <w:bidiVisual/>
        <w:tblW w:w="10635" w:type="dxa"/>
        <w:jc w:val="center"/>
        <w:tblBorders>
          <w:top w:val="single" w:sz="4" w:space="0" w:color="00C0A5"/>
          <w:left w:val="single" w:sz="4" w:space="0" w:color="00C0A5"/>
          <w:bottom w:val="single" w:sz="4" w:space="0" w:color="00C0A5"/>
          <w:right w:val="single" w:sz="4" w:space="0" w:color="00C0A5"/>
          <w:insideH w:val="single" w:sz="4" w:space="0" w:color="00C0A5"/>
          <w:insideV w:val="single" w:sz="4" w:space="0" w:color="00C0A5"/>
        </w:tblBorders>
        <w:shd w:val="clear" w:color="auto" w:fill="00C0A5"/>
        <w:tblLook w:val="04A0" w:firstRow="1" w:lastRow="0" w:firstColumn="1" w:lastColumn="0" w:noHBand="0" w:noVBand="1"/>
      </w:tblPr>
      <w:tblGrid>
        <w:gridCol w:w="320"/>
        <w:gridCol w:w="876"/>
        <w:gridCol w:w="988"/>
        <w:gridCol w:w="2513"/>
        <w:gridCol w:w="439"/>
        <w:gridCol w:w="1728"/>
        <w:gridCol w:w="270"/>
        <w:gridCol w:w="442"/>
        <w:gridCol w:w="454"/>
        <w:gridCol w:w="1340"/>
        <w:gridCol w:w="1265"/>
      </w:tblGrid>
      <w:tr w:rsidR="003C2C05" w:rsidRPr="00EE7FD1" w14:paraId="0C6C8684" w14:textId="77777777" w:rsidTr="00D83167">
        <w:trPr>
          <w:trHeight w:val="257"/>
          <w:jc w:val="center"/>
        </w:trPr>
        <w:tc>
          <w:tcPr>
            <w:tcW w:w="10635" w:type="dxa"/>
            <w:gridSpan w:val="11"/>
            <w:shd w:val="clear" w:color="auto" w:fill="00C0A5"/>
          </w:tcPr>
          <w:p w14:paraId="320F34E2" w14:textId="60C1595D" w:rsidR="003C2C05" w:rsidRPr="00EE7FD1" w:rsidRDefault="003C2C05" w:rsidP="00EE7FD1">
            <w:pPr>
              <w:tabs>
                <w:tab w:val="left" w:pos="3321"/>
              </w:tabs>
              <w:ind w:left="17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eastAsia="ar-SA"/>
              </w:rPr>
              <w:t xml:space="preserve">الثانوية </w:t>
            </w:r>
            <w:r w:rsidR="007F2C58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eastAsia="ar-SA"/>
              </w:rPr>
              <w:t>السابعة بتبوك</w:t>
            </w:r>
          </w:p>
        </w:tc>
      </w:tr>
      <w:tr w:rsidR="003C2C05" w:rsidRPr="00EE7FD1" w14:paraId="6CFC8FE0" w14:textId="77777777" w:rsidTr="00D83167">
        <w:trPr>
          <w:trHeight w:val="269"/>
          <w:jc w:val="center"/>
        </w:trPr>
        <w:tc>
          <w:tcPr>
            <w:tcW w:w="2184" w:type="dxa"/>
            <w:gridSpan w:val="3"/>
            <w:shd w:val="clear" w:color="auto" w:fill="auto"/>
          </w:tcPr>
          <w:p w14:paraId="3A712336" w14:textId="77777777" w:rsidR="003C2C05" w:rsidRPr="00EE7FD1" w:rsidRDefault="003C2C05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color w:val="008A76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color w:val="008A76"/>
                <w:rtl/>
                <w:lang w:eastAsia="ar-SA"/>
              </w:rPr>
              <w:t>الاسم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1609D5E" w14:textId="286741B4" w:rsidR="003C2C05" w:rsidRPr="00EE7FD1" w:rsidRDefault="003C2C05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color w:val="008A76"/>
                <w:rtl/>
                <w:lang w:eastAsia="ar-SA"/>
              </w:rPr>
            </w:pPr>
          </w:p>
        </w:tc>
        <w:tc>
          <w:tcPr>
            <w:tcW w:w="1998" w:type="dxa"/>
            <w:gridSpan w:val="2"/>
            <w:shd w:val="clear" w:color="auto" w:fill="auto"/>
          </w:tcPr>
          <w:p w14:paraId="1281F552" w14:textId="21AC9B83" w:rsidR="003C2C05" w:rsidRPr="00EE7FD1" w:rsidRDefault="00996BA8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color w:val="008A76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color w:val="008A76"/>
                <w:rtl/>
                <w:lang w:eastAsia="ar-SA"/>
              </w:rPr>
              <w:t>المسمى الوظيفي</w:t>
            </w:r>
          </w:p>
        </w:tc>
        <w:tc>
          <w:tcPr>
            <w:tcW w:w="3501" w:type="dxa"/>
            <w:gridSpan w:val="4"/>
            <w:shd w:val="clear" w:color="auto" w:fill="auto"/>
          </w:tcPr>
          <w:p w14:paraId="1EACF9EC" w14:textId="4F959019" w:rsidR="003C2C05" w:rsidRPr="00EE7FD1" w:rsidRDefault="003C2C05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color w:val="008A76"/>
                <w:sz w:val="24"/>
                <w:szCs w:val="24"/>
                <w:rtl/>
                <w:lang w:eastAsia="ar-SA"/>
              </w:rPr>
            </w:pPr>
          </w:p>
        </w:tc>
      </w:tr>
      <w:tr w:rsidR="003C2C05" w:rsidRPr="00EE7FD1" w14:paraId="233BE422" w14:textId="77777777" w:rsidTr="00D83167">
        <w:trPr>
          <w:trHeight w:val="269"/>
          <w:jc w:val="center"/>
        </w:trPr>
        <w:tc>
          <w:tcPr>
            <w:tcW w:w="2184" w:type="dxa"/>
            <w:gridSpan w:val="3"/>
            <w:shd w:val="clear" w:color="auto" w:fill="auto"/>
          </w:tcPr>
          <w:p w14:paraId="3028669B" w14:textId="139E9D81" w:rsidR="003C2C05" w:rsidRPr="00EE7FD1" w:rsidRDefault="00996BA8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color w:val="008A76"/>
                <w:rtl/>
                <w:lang w:eastAsia="ar-SA"/>
              </w:rPr>
              <w:t>السجل المدني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8F5273F" w14:textId="3F001091" w:rsidR="003C2C05" w:rsidRPr="00EE7FD1" w:rsidRDefault="003C2C05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</w:tc>
        <w:tc>
          <w:tcPr>
            <w:tcW w:w="1998" w:type="dxa"/>
            <w:gridSpan w:val="2"/>
            <w:shd w:val="clear" w:color="auto" w:fill="auto"/>
          </w:tcPr>
          <w:p w14:paraId="0FEF54B0" w14:textId="785CDB8A" w:rsidR="003C2C05" w:rsidRPr="00EE7FD1" w:rsidRDefault="00996BA8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color w:val="008A76"/>
                <w:rtl/>
                <w:lang w:eastAsia="ar-SA"/>
              </w:rPr>
              <w:t>الرئيس المباشر</w:t>
            </w:r>
          </w:p>
        </w:tc>
        <w:tc>
          <w:tcPr>
            <w:tcW w:w="3501" w:type="dxa"/>
            <w:gridSpan w:val="4"/>
            <w:shd w:val="clear" w:color="auto" w:fill="auto"/>
          </w:tcPr>
          <w:p w14:paraId="6B908B46" w14:textId="77777777" w:rsidR="003C2C05" w:rsidRPr="00EE7FD1" w:rsidRDefault="003C2C05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996BA8" w:rsidRPr="00EE7FD1" w14:paraId="5CCF49F4" w14:textId="77777777" w:rsidTr="00D83167">
        <w:trPr>
          <w:trHeight w:val="269"/>
          <w:jc w:val="center"/>
        </w:trPr>
        <w:tc>
          <w:tcPr>
            <w:tcW w:w="10635" w:type="dxa"/>
            <w:gridSpan w:val="11"/>
            <w:shd w:val="clear" w:color="auto" w:fill="E7E6E6" w:themeFill="background2"/>
          </w:tcPr>
          <w:p w14:paraId="57A47FFF" w14:textId="0A640A55" w:rsidR="00996BA8" w:rsidRPr="00EE7FD1" w:rsidRDefault="00996BA8" w:rsidP="00996BA8">
            <w:pPr>
              <w:tabs>
                <w:tab w:val="left" w:pos="3321"/>
              </w:tabs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>أولا: الأهداف</w:t>
            </w:r>
          </w:p>
        </w:tc>
      </w:tr>
      <w:tr w:rsidR="00996BA8" w:rsidRPr="00EE7FD1" w14:paraId="072C85E0" w14:textId="77777777" w:rsidTr="00D83167">
        <w:trPr>
          <w:trHeight w:val="269"/>
          <w:jc w:val="center"/>
        </w:trPr>
        <w:tc>
          <w:tcPr>
            <w:tcW w:w="320" w:type="dxa"/>
            <w:shd w:val="clear" w:color="auto" w:fill="auto"/>
          </w:tcPr>
          <w:p w14:paraId="41BE9CE2" w14:textId="12B473C1" w:rsidR="00996BA8" w:rsidRPr="00EE7FD1" w:rsidRDefault="00996BA8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color w:val="008A76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color w:val="008A76"/>
                <w:rtl/>
                <w:lang w:eastAsia="ar-SA"/>
              </w:rPr>
              <w:t>م</w:t>
            </w:r>
          </w:p>
        </w:tc>
        <w:tc>
          <w:tcPr>
            <w:tcW w:w="6544" w:type="dxa"/>
            <w:gridSpan w:val="5"/>
            <w:shd w:val="clear" w:color="auto" w:fill="auto"/>
          </w:tcPr>
          <w:p w14:paraId="48955D7F" w14:textId="258A7BAE" w:rsidR="00996BA8" w:rsidRPr="00EE7FD1" w:rsidRDefault="00996BA8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rtl/>
                <w:lang w:eastAsia="ar-SA"/>
              </w:rPr>
              <w:t>الهدف</w:t>
            </w:r>
          </w:p>
        </w:tc>
        <w:tc>
          <w:tcPr>
            <w:tcW w:w="1166" w:type="dxa"/>
            <w:gridSpan w:val="3"/>
            <w:shd w:val="clear" w:color="auto" w:fill="auto"/>
          </w:tcPr>
          <w:p w14:paraId="2530B159" w14:textId="70E5C487" w:rsidR="00996BA8" w:rsidRPr="00EE7FD1" w:rsidRDefault="00996BA8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rtl/>
                <w:lang w:eastAsia="ar-SA"/>
              </w:rPr>
              <w:t>معيار القياس</w:t>
            </w:r>
          </w:p>
        </w:tc>
        <w:tc>
          <w:tcPr>
            <w:tcW w:w="1340" w:type="dxa"/>
            <w:shd w:val="clear" w:color="auto" w:fill="auto"/>
          </w:tcPr>
          <w:p w14:paraId="18F0EBBA" w14:textId="5A8C4AE1" w:rsidR="00996BA8" w:rsidRPr="00EE7FD1" w:rsidRDefault="00996BA8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rtl/>
                <w:lang w:eastAsia="ar-SA"/>
              </w:rPr>
              <w:t>الوزن النسبي</w:t>
            </w:r>
          </w:p>
        </w:tc>
        <w:tc>
          <w:tcPr>
            <w:tcW w:w="1265" w:type="dxa"/>
            <w:shd w:val="clear" w:color="auto" w:fill="auto"/>
          </w:tcPr>
          <w:p w14:paraId="58105F80" w14:textId="4EB8965C" w:rsidR="00996BA8" w:rsidRPr="00EE7FD1" w:rsidRDefault="00996BA8" w:rsidP="00D83167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rtl/>
                <w:lang w:eastAsia="ar-SA"/>
              </w:rPr>
              <w:t>الناتج المستهدف</w:t>
            </w:r>
          </w:p>
        </w:tc>
      </w:tr>
      <w:tr w:rsidR="00996BA8" w:rsidRPr="00EE7FD1" w14:paraId="02F5DD9E" w14:textId="77777777" w:rsidTr="00D83167">
        <w:trPr>
          <w:trHeight w:val="269"/>
          <w:jc w:val="center"/>
        </w:trPr>
        <w:tc>
          <w:tcPr>
            <w:tcW w:w="320" w:type="dxa"/>
            <w:shd w:val="clear" w:color="auto" w:fill="auto"/>
          </w:tcPr>
          <w:p w14:paraId="24D6609B" w14:textId="056199DE" w:rsidR="00996BA8" w:rsidRPr="00EE7FD1" w:rsidRDefault="00672C2F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color w:val="008A76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color w:val="008A76"/>
                <w:rtl/>
                <w:lang w:eastAsia="ar-SA"/>
              </w:rPr>
              <w:t>1</w:t>
            </w:r>
          </w:p>
        </w:tc>
        <w:tc>
          <w:tcPr>
            <w:tcW w:w="6544" w:type="dxa"/>
            <w:gridSpan w:val="5"/>
            <w:shd w:val="clear" w:color="auto" w:fill="auto"/>
          </w:tcPr>
          <w:p w14:paraId="4F44D594" w14:textId="42238AD7" w:rsidR="00996BA8" w:rsidRPr="00EE7FD1" w:rsidRDefault="00996BA8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66" w:type="dxa"/>
            <w:gridSpan w:val="3"/>
            <w:shd w:val="clear" w:color="auto" w:fill="auto"/>
          </w:tcPr>
          <w:p w14:paraId="1EC25C3E" w14:textId="77777777" w:rsidR="00996BA8" w:rsidRPr="00EE7FD1" w:rsidRDefault="00996BA8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40" w:type="dxa"/>
            <w:shd w:val="clear" w:color="auto" w:fill="auto"/>
          </w:tcPr>
          <w:p w14:paraId="308862AF" w14:textId="77777777" w:rsidR="00996BA8" w:rsidRPr="00EE7FD1" w:rsidRDefault="00996BA8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21598952" w14:textId="22BFBB7D" w:rsidR="00996BA8" w:rsidRPr="00EE7FD1" w:rsidRDefault="00996BA8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996BA8" w:rsidRPr="00EE7FD1" w14:paraId="0911B3FB" w14:textId="77777777" w:rsidTr="00D83167">
        <w:trPr>
          <w:trHeight w:val="269"/>
          <w:jc w:val="center"/>
        </w:trPr>
        <w:tc>
          <w:tcPr>
            <w:tcW w:w="320" w:type="dxa"/>
            <w:shd w:val="clear" w:color="auto" w:fill="auto"/>
          </w:tcPr>
          <w:p w14:paraId="3344E502" w14:textId="0C5881BD" w:rsidR="00996BA8" w:rsidRPr="00EE7FD1" w:rsidRDefault="00672C2F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color w:val="008A76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color w:val="008A76"/>
                <w:rtl/>
                <w:lang w:eastAsia="ar-SA"/>
              </w:rPr>
              <w:t>2</w:t>
            </w:r>
          </w:p>
        </w:tc>
        <w:tc>
          <w:tcPr>
            <w:tcW w:w="6544" w:type="dxa"/>
            <w:gridSpan w:val="5"/>
            <w:shd w:val="clear" w:color="auto" w:fill="auto"/>
          </w:tcPr>
          <w:p w14:paraId="751243DB" w14:textId="55B88FCC" w:rsidR="00996BA8" w:rsidRPr="00EE7FD1" w:rsidRDefault="00996BA8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66" w:type="dxa"/>
            <w:gridSpan w:val="3"/>
            <w:shd w:val="clear" w:color="auto" w:fill="auto"/>
          </w:tcPr>
          <w:p w14:paraId="58C2295C" w14:textId="77777777" w:rsidR="00996BA8" w:rsidRPr="00EE7FD1" w:rsidRDefault="00996BA8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40" w:type="dxa"/>
            <w:shd w:val="clear" w:color="auto" w:fill="auto"/>
          </w:tcPr>
          <w:p w14:paraId="012500A1" w14:textId="77777777" w:rsidR="00996BA8" w:rsidRPr="00EE7FD1" w:rsidRDefault="00996BA8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2BB9918E" w14:textId="28D7FD81" w:rsidR="00996BA8" w:rsidRPr="00EE7FD1" w:rsidRDefault="00996BA8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996BA8" w:rsidRPr="00EE7FD1" w14:paraId="65066BC5" w14:textId="77777777" w:rsidTr="00D83167">
        <w:trPr>
          <w:trHeight w:val="269"/>
          <w:jc w:val="center"/>
        </w:trPr>
        <w:tc>
          <w:tcPr>
            <w:tcW w:w="320" w:type="dxa"/>
            <w:shd w:val="clear" w:color="auto" w:fill="auto"/>
          </w:tcPr>
          <w:p w14:paraId="687B557A" w14:textId="3A75E9F4" w:rsidR="00996BA8" w:rsidRPr="00EE7FD1" w:rsidRDefault="00672C2F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color w:val="008A76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color w:val="008A76"/>
                <w:rtl/>
                <w:lang w:eastAsia="ar-SA"/>
              </w:rPr>
              <w:t>3</w:t>
            </w:r>
          </w:p>
        </w:tc>
        <w:tc>
          <w:tcPr>
            <w:tcW w:w="6544" w:type="dxa"/>
            <w:gridSpan w:val="5"/>
            <w:shd w:val="clear" w:color="auto" w:fill="auto"/>
          </w:tcPr>
          <w:p w14:paraId="5E8B17FD" w14:textId="3468B3DA" w:rsidR="00996BA8" w:rsidRPr="00EE7FD1" w:rsidRDefault="00996BA8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66" w:type="dxa"/>
            <w:gridSpan w:val="3"/>
            <w:shd w:val="clear" w:color="auto" w:fill="auto"/>
          </w:tcPr>
          <w:p w14:paraId="1924299E" w14:textId="77777777" w:rsidR="00996BA8" w:rsidRPr="00EE7FD1" w:rsidRDefault="00996BA8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40" w:type="dxa"/>
            <w:shd w:val="clear" w:color="auto" w:fill="auto"/>
          </w:tcPr>
          <w:p w14:paraId="0AFB9A86" w14:textId="77777777" w:rsidR="00996BA8" w:rsidRPr="00EE7FD1" w:rsidRDefault="00996BA8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1B5D4AAC" w14:textId="54A2F771" w:rsidR="00996BA8" w:rsidRPr="00EE7FD1" w:rsidRDefault="00996BA8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672C2F" w:rsidRPr="00EE7FD1" w14:paraId="75C799BB" w14:textId="77777777" w:rsidTr="00D83167">
        <w:trPr>
          <w:trHeight w:val="269"/>
          <w:jc w:val="center"/>
        </w:trPr>
        <w:tc>
          <w:tcPr>
            <w:tcW w:w="320" w:type="dxa"/>
            <w:shd w:val="clear" w:color="auto" w:fill="auto"/>
          </w:tcPr>
          <w:p w14:paraId="180A4B0B" w14:textId="589D1B9E" w:rsidR="00672C2F" w:rsidRPr="00EE7FD1" w:rsidRDefault="00672C2F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color w:val="008A76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color w:val="008A76"/>
                <w:rtl/>
                <w:lang w:eastAsia="ar-SA"/>
              </w:rPr>
              <w:t>4</w:t>
            </w:r>
          </w:p>
        </w:tc>
        <w:tc>
          <w:tcPr>
            <w:tcW w:w="6544" w:type="dxa"/>
            <w:gridSpan w:val="5"/>
            <w:shd w:val="clear" w:color="auto" w:fill="auto"/>
          </w:tcPr>
          <w:p w14:paraId="5DED9E04" w14:textId="5E3D78D8" w:rsidR="00672C2F" w:rsidRPr="00EE7FD1" w:rsidRDefault="00672C2F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66" w:type="dxa"/>
            <w:gridSpan w:val="3"/>
            <w:shd w:val="clear" w:color="auto" w:fill="auto"/>
          </w:tcPr>
          <w:p w14:paraId="7FD3E20E" w14:textId="77777777" w:rsidR="00672C2F" w:rsidRPr="00EE7FD1" w:rsidRDefault="00672C2F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40" w:type="dxa"/>
            <w:shd w:val="clear" w:color="auto" w:fill="auto"/>
          </w:tcPr>
          <w:p w14:paraId="7E9434C9" w14:textId="77777777" w:rsidR="00672C2F" w:rsidRPr="00EE7FD1" w:rsidRDefault="00672C2F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16B9ED0C" w14:textId="77777777" w:rsidR="00672C2F" w:rsidRPr="00EE7FD1" w:rsidRDefault="00672C2F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672C2F" w:rsidRPr="00EE7FD1" w14:paraId="6D570CFF" w14:textId="77777777" w:rsidTr="00D83167">
        <w:trPr>
          <w:trHeight w:val="269"/>
          <w:jc w:val="center"/>
        </w:trPr>
        <w:tc>
          <w:tcPr>
            <w:tcW w:w="320" w:type="dxa"/>
            <w:shd w:val="clear" w:color="auto" w:fill="auto"/>
          </w:tcPr>
          <w:p w14:paraId="2D9593D9" w14:textId="1E395E68" w:rsidR="00672C2F" w:rsidRPr="00EE7FD1" w:rsidRDefault="00672C2F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color w:val="008A76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color w:val="008A76"/>
                <w:rtl/>
                <w:lang w:eastAsia="ar-SA"/>
              </w:rPr>
              <w:t>5</w:t>
            </w:r>
          </w:p>
        </w:tc>
        <w:tc>
          <w:tcPr>
            <w:tcW w:w="6544" w:type="dxa"/>
            <w:gridSpan w:val="5"/>
            <w:shd w:val="clear" w:color="auto" w:fill="auto"/>
          </w:tcPr>
          <w:p w14:paraId="5E55CA51" w14:textId="4E364F73" w:rsidR="00672C2F" w:rsidRPr="00EE7FD1" w:rsidRDefault="00672C2F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66" w:type="dxa"/>
            <w:gridSpan w:val="3"/>
            <w:shd w:val="clear" w:color="auto" w:fill="auto"/>
          </w:tcPr>
          <w:p w14:paraId="1C3F6124" w14:textId="77777777" w:rsidR="00672C2F" w:rsidRPr="00EE7FD1" w:rsidRDefault="00672C2F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40" w:type="dxa"/>
            <w:shd w:val="clear" w:color="auto" w:fill="auto"/>
          </w:tcPr>
          <w:p w14:paraId="467E6224" w14:textId="77777777" w:rsidR="00672C2F" w:rsidRPr="00EE7FD1" w:rsidRDefault="00672C2F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7987E487" w14:textId="77777777" w:rsidR="00672C2F" w:rsidRPr="00EE7FD1" w:rsidRDefault="00672C2F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672C2F" w:rsidRPr="00EE7FD1" w14:paraId="5887E0C0" w14:textId="77777777" w:rsidTr="00D83167">
        <w:trPr>
          <w:trHeight w:val="311"/>
          <w:jc w:val="center"/>
        </w:trPr>
        <w:tc>
          <w:tcPr>
            <w:tcW w:w="320" w:type="dxa"/>
            <w:shd w:val="clear" w:color="auto" w:fill="auto"/>
          </w:tcPr>
          <w:p w14:paraId="0704D50B" w14:textId="6FC5F911" w:rsidR="00672C2F" w:rsidRPr="00EE7FD1" w:rsidRDefault="00672C2F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color w:val="008A76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color w:val="008A76"/>
                <w:rtl/>
                <w:lang w:eastAsia="ar-SA"/>
              </w:rPr>
              <w:t>6</w:t>
            </w:r>
          </w:p>
        </w:tc>
        <w:tc>
          <w:tcPr>
            <w:tcW w:w="6544" w:type="dxa"/>
            <w:gridSpan w:val="5"/>
            <w:shd w:val="clear" w:color="auto" w:fill="auto"/>
          </w:tcPr>
          <w:p w14:paraId="5F6DB407" w14:textId="77777777" w:rsidR="00672C2F" w:rsidRPr="00EE7FD1" w:rsidRDefault="00672C2F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66" w:type="dxa"/>
            <w:gridSpan w:val="3"/>
            <w:shd w:val="clear" w:color="auto" w:fill="auto"/>
          </w:tcPr>
          <w:p w14:paraId="0EA050C1" w14:textId="77777777" w:rsidR="00672C2F" w:rsidRPr="00EE7FD1" w:rsidRDefault="00672C2F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40" w:type="dxa"/>
            <w:shd w:val="clear" w:color="auto" w:fill="auto"/>
          </w:tcPr>
          <w:p w14:paraId="3746B848" w14:textId="77777777" w:rsidR="00672C2F" w:rsidRPr="00EE7FD1" w:rsidRDefault="00672C2F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2F187687" w14:textId="77777777" w:rsidR="00672C2F" w:rsidRPr="00EE7FD1" w:rsidRDefault="00672C2F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672C2F" w:rsidRPr="00EE7FD1" w14:paraId="04C44CE6" w14:textId="77777777" w:rsidTr="00D83167">
        <w:trPr>
          <w:trHeight w:val="269"/>
          <w:jc w:val="center"/>
        </w:trPr>
        <w:tc>
          <w:tcPr>
            <w:tcW w:w="10635" w:type="dxa"/>
            <w:gridSpan w:val="11"/>
            <w:shd w:val="clear" w:color="auto" w:fill="auto"/>
          </w:tcPr>
          <w:p w14:paraId="15309B58" w14:textId="430AABD0" w:rsidR="00672C2F" w:rsidRPr="00EE7FD1" w:rsidRDefault="00672C2F" w:rsidP="004C6E15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rtl/>
                <w:lang w:eastAsia="ar-SA"/>
              </w:rPr>
              <w:t>يجب أن يكون مجموع الوزن النسبي 100%</w:t>
            </w:r>
          </w:p>
        </w:tc>
      </w:tr>
      <w:tr w:rsidR="00672C2F" w:rsidRPr="00EE7FD1" w14:paraId="60E0CB68" w14:textId="77777777" w:rsidTr="00D83167">
        <w:trPr>
          <w:trHeight w:val="269"/>
          <w:jc w:val="center"/>
        </w:trPr>
        <w:tc>
          <w:tcPr>
            <w:tcW w:w="10635" w:type="dxa"/>
            <w:gridSpan w:val="11"/>
            <w:shd w:val="clear" w:color="auto" w:fill="E7E6E6" w:themeFill="background2"/>
          </w:tcPr>
          <w:p w14:paraId="63842DE0" w14:textId="2E549C76" w:rsidR="00672C2F" w:rsidRPr="00EE7FD1" w:rsidRDefault="00672C2F" w:rsidP="00672C2F">
            <w:pPr>
              <w:tabs>
                <w:tab w:val="left" w:pos="3321"/>
              </w:tabs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>ثانياً: الجدارات</w:t>
            </w:r>
          </w:p>
        </w:tc>
      </w:tr>
      <w:tr w:rsidR="00CC267E" w:rsidRPr="00EE7FD1" w14:paraId="7CD5F806" w14:textId="77777777" w:rsidTr="00D83167">
        <w:trPr>
          <w:trHeight w:val="269"/>
          <w:jc w:val="center"/>
        </w:trPr>
        <w:tc>
          <w:tcPr>
            <w:tcW w:w="320" w:type="dxa"/>
            <w:shd w:val="clear" w:color="auto" w:fill="auto"/>
            <w:vAlign w:val="center"/>
          </w:tcPr>
          <w:p w14:paraId="1A0EC2E9" w14:textId="7B4B7D4D" w:rsidR="00672C2F" w:rsidRPr="00EE7FD1" w:rsidRDefault="00672C2F" w:rsidP="00CC267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color w:val="008A76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color w:val="008A76"/>
                <w:rtl/>
                <w:lang w:eastAsia="ar-SA"/>
              </w:rPr>
              <w:t>م</w:t>
            </w:r>
          </w:p>
        </w:tc>
        <w:tc>
          <w:tcPr>
            <w:tcW w:w="876" w:type="dxa"/>
            <w:tcBorders>
              <w:bottom w:val="single" w:sz="4" w:space="0" w:color="00C0A5"/>
            </w:tcBorders>
            <w:shd w:val="clear" w:color="auto" w:fill="auto"/>
            <w:vAlign w:val="center"/>
          </w:tcPr>
          <w:p w14:paraId="4358295B" w14:textId="70571050" w:rsidR="00672C2F" w:rsidRPr="00EE7FD1" w:rsidRDefault="00672C2F" w:rsidP="00CC267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rtl/>
                <w:lang w:eastAsia="ar-SA"/>
              </w:rPr>
              <w:t>الجدارة</w:t>
            </w:r>
          </w:p>
        </w:tc>
        <w:tc>
          <w:tcPr>
            <w:tcW w:w="988" w:type="dxa"/>
            <w:tcBorders>
              <w:bottom w:val="single" w:sz="4" w:space="0" w:color="00C0A5"/>
            </w:tcBorders>
            <w:shd w:val="clear" w:color="auto" w:fill="auto"/>
            <w:vAlign w:val="center"/>
          </w:tcPr>
          <w:p w14:paraId="28375131" w14:textId="26504FE0" w:rsidR="00672C2F" w:rsidRPr="00EE7FD1" w:rsidRDefault="00672C2F" w:rsidP="00CC267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rtl/>
                <w:lang w:eastAsia="ar-SA"/>
              </w:rPr>
              <w:t>الوزن النسبي</w:t>
            </w:r>
          </w:p>
        </w:tc>
        <w:tc>
          <w:tcPr>
            <w:tcW w:w="7186" w:type="dxa"/>
            <w:gridSpan w:val="7"/>
            <w:shd w:val="clear" w:color="auto" w:fill="auto"/>
            <w:vAlign w:val="center"/>
          </w:tcPr>
          <w:p w14:paraId="6D328310" w14:textId="5BD2CB73" w:rsidR="00672C2F" w:rsidRPr="00EE7FD1" w:rsidRDefault="00CE7194" w:rsidP="00CC267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rtl/>
                <w:lang w:eastAsia="ar-SA"/>
              </w:rPr>
              <w:t>الوصف السلوكي للجدارة وفق مستوى الاتقان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5DAFAD8" w14:textId="6454314E" w:rsidR="00672C2F" w:rsidRPr="00EE7FD1" w:rsidRDefault="00CE7194" w:rsidP="00CC267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rtl/>
                <w:lang w:eastAsia="ar-SA"/>
              </w:rPr>
              <w:t>مستوى الاتقان المطلوبة</w:t>
            </w:r>
          </w:p>
        </w:tc>
      </w:tr>
      <w:tr w:rsidR="00CC267E" w:rsidRPr="00EE7FD1" w14:paraId="12836B66" w14:textId="77777777" w:rsidTr="00D83167">
        <w:trPr>
          <w:trHeight w:val="230"/>
          <w:jc w:val="center"/>
        </w:trPr>
        <w:tc>
          <w:tcPr>
            <w:tcW w:w="320" w:type="dxa"/>
            <w:vMerge w:val="restart"/>
            <w:shd w:val="clear" w:color="auto" w:fill="auto"/>
            <w:vAlign w:val="center"/>
          </w:tcPr>
          <w:p w14:paraId="78456934" w14:textId="1A12F20E" w:rsidR="0046080E" w:rsidRPr="00EE7FD1" w:rsidRDefault="0046080E" w:rsidP="0046080E">
            <w:pPr>
              <w:tabs>
                <w:tab w:val="left" w:pos="3321"/>
              </w:tabs>
              <w:rPr>
                <w:rFonts w:ascii="Sakkal Majalla" w:hAnsi="Sakkal Majalla" w:cs="Sakkal Majalla"/>
                <w:b/>
                <w:bCs/>
                <w:color w:val="008A76"/>
                <w:sz w:val="24"/>
                <w:szCs w:val="24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color w:val="008A76"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876" w:type="dxa"/>
            <w:vMerge w:val="restart"/>
            <w:tcBorders>
              <w:right w:val="single" w:sz="4" w:space="0" w:color="00C0A5"/>
            </w:tcBorders>
            <w:shd w:val="clear" w:color="auto" w:fill="auto"/>
            <w:vAlign w:val="center"/>
          </w:tcPr>
          <w:p w14:paraId="19E1F797" w14:textId="6375398A" w:rsidR="0046080E" w:rsidRPr="00EE7FD1" w:rsidRDefault="0046080E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rtl/>
              </w:rPr>
              <w:t>المسؤولية</w:t>
            </w:r>
          </w:p>
        </w:tc>
        <w:tc>
          <w:tcPr>
            <w:tcW w:w="988" w:type="dxa"/>
            <w:vMerge w:val="restart"/>
            <w:tcBorders>
              <w:left w:val="single" w:sz="4" w:space="0" w:color="00C0A5"/>
            </w:tcBorders>
            <w:shd w:val="clear" w:color="auto" w:fill="auto"/>
            <w:vAlign w:val="center"/>
          </w:tcPr>
          <w:p w14:paraId="0CE40D89" w14:textId="417501E2" w:rsidR="0046080E" w:rsidRPr="00EE7FD1" w:rsidRDefault="00FE639A" w:rsidP="00FE639A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EE7F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>20%</w:t>
            </w:r>
          </w:p>
        </w:tc>
        <w:tc>
          <w:tcPr>
            <w:tcW w:w="7186" w:type="dxa"/>
            <w:gridSpan w:val="7"/>
            <w:shd w:val="clear" w:color="auto" w:fill="FFFFFF" w:themeFill="background1"/>
            <w:vAlign w:val="center"/>
          </w:tcPr>
          <w:p w14:paraId="23E804A8" w14:textId="1305F5E4" w:rsidR="0046080E" w:rsidRPr="00EE7FD1" w:rsidRDefault="0046080E" w:rsidP="00FE639A">
            <w:pPr>
              <w:tabs>
                <w:tab w:val="left" w:pos="3321"/>
              </w:tabs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  <w:t>يلتزم بوعوده والتزاماته لرئيسه وزملائه في العمل لضمان سلاسة الإنجاز لكافة الفريق.</w:t>
            </w:r>
          </w:p>
        </w:tc>
        <w:tc>
          <w:tcPr>
            <w:tcW w:w="1265" w:type="dxa"/>
            <w:vMerge w:val="restart"/>
            <w:shd w:val="clear" w:color="auto" w:fill="auto"/>
          </w:tcPr>
          <w:p w14:paraId="17076A3D" w14:textId="77777777" w:rsidR="0046080E" w:rsidRPr="00EE7FD1" w:rsidRDefault="0046080E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CC267E" w:rsidRPr="00EE7FD1" w14:paraId="318DFB7C" w14:textId="77777777" w:rsidTr="00D83167">
        <w:trPr>
          <w:trHeight w:val="230"/>
          <w:jc w:val="center"/>
        </w:trPr>
        <w:tc>
          <w:tcPr>
            <w:tcW w:w="320" w:type="dxa"/>
            <w:vMerge/>
            <w:shd w:val="clear" w:color="auto" w:fill="auto"/>
          </w:tcPr>
          <w:p w14:paraId="2ADD591C" w14:textId="77777777" w:rsidR="0046080E" w:rsidRPr="00EE7FD1" w:rsidRDefault="0046080E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color w:val="008A76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right w:val="single" w:sz="4" w:space="0" w:color="00C0A5"/>
            </w:tcBorders>
            <w:shd w:val="clear" w:color="auto" w:fill="auto"/>
            <w:vAlign w:val="center"/>
          </w:tcPr>
          <w:p w14:paraId="08B04B96" w14:textId="77777777" w:rsidR="0046080E" w:rsidRPr="00EE7FD1" w:rsidRDefault="0046080E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C0A5"/>
            </w:tcBorders>
            <w:shd w:val="clear" w:color="auto" w:fill="auto"/>
            <w:vAlign w:val="center"/>
          </w:tcPr>
          <w:p w14:paraId="6E5066BF" w14:textId="77777777" w:rsidR="0046080E" w:rsidRPr="00EE7FD1" w:rsidRDefault="0046080E" w:rsidP="0046080E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86" w:type="dxa"/>
            <w:gridSpan w:val="7"/>
            <w:shd w:val="clear" w:color="auto" w:fill="FFFFFF" w:themeFill="background1"/>
            <w:vAlign w:val="center"/>
          </w:tcPr>
          <w:p w14:paraId="1D82A281" w14:textId="08F1C534" w:rsidR="0046080E" w:rsidRPr="00EE7FD1" w:rsidRDefault="0046080E" w:rsidP="00FE639A">
            <w:pPr>
              <w:tabs>
                <w:tab w:val="left" w:pos="3321"/>
              </w:tabs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  <w:t>يلتزم بتنفيذ المقترحات والأفكار التي يطرحها حتى النهاية</w:t>
            </w:r>
          </w:p>
        </w:tc>
        <w:tc>
          <w:tcPr>
            <w:tcW w:w="1265" w:type="dxa"/>
            <w:vMerge/>
            <w:shd w:val="clear" w:color="auto" w:fill="auto"/>
          </w:tcPr>
          <w:p w14:paraId="37A0DEBE" w14:textId="77777777" w:rsidR="0046080E" w:rsidRPr="00EE7FD1" w:rsidRDefault="0046080E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CC267E" w:rsidRPr="00EE7FD1" w14:paraId="7C54F333" w14:textId="77777777" w:rsidTr="00D83167">
        <w:trPr>
          <w:trHeight w:val="230"/>
          <w:jc w:val="center"/>
        </w:trPr>
        <w:tc>
          <w:tcPr>
            <w:tcW w:w="320" w:type="dxa"/>
            <w:vMerge/>
            <w:shd w:val="clear" w:color="auto" w:fill="auto"/>
          </w:tcPr>
          <w:p w14:paraId="483323C8" w14:textId="77777777" w:rsidR="0046080E" w:rsidRPr="00EE7FD1" w:rsidRDefault="0046080E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color w:val="008A76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right w:val="single" w:sz="4" w:space="0" w:color="00C0A5"/>
            </w:tcBorders>
            <w:shd w:val="clear" w:color="auto" w:fill="auto"/>
            <w:vAlign w:val="center"/>
          </w:tcPr>
          <w:p w14:paraId="6CF09D93" w14:textId="77777777" w:rsidR="0046080E" w:rsidRPr="00EE7FD1" w:rsidRDefault="0046080E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C0A5"/>
            </w:tcBorders>
            <w:shd w:val="clear" w:color="auto" w:fill="auto"/>
            <w:vAlign w:val="center"/>
          </w:tcPr>
          <w:p w14:paraId="65D9FC26" w14:textId="77777777" w:rsidR="0046080E" w:rsidRPr="00EE7FD1" w:rsidRDefault="0046080E" w:rsidP="0046080E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86" w:type="dxa"/>
            <w:gridSpan w:val="7"/>
            <w:shd w:val="clear" w:color="auto" w:fill="FFFFFF" w:themeFill="background1"/>
            <w:vAlign w:val="center"/>
          </w:tcPr>
          <w:p w14:paraId="76AB1F6F" w14:textId="1FA2286A" w:rsidR="0046080E" w:rsidRPr="00EE7FD1" w:rsidRDefault="0046080E" w:rsidP="00FE639A">
            <w:pPr>
              <w:tabs>
                <w:tab w:val="left" w:pos="3321"/>
              </w:tabs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  <w:t>يصر على تنفيذ مهامه ومسؤولياته في حال واجهته عوائق.</w:t>
            </w:r>
          </w:p>
        </w:tc>
        <w:tc>
          <w:tcPr>
            <w:tcW w:w="1265" w:type="dxa"/>
            <w:vMerge/>
            <w:shd w:val="clear" w:color="auto" w:fill="auto"/>
          </w:tcPr>
          <w:p w14:paraId="1DE1D92A" w14:textId="77777777" w:rsidR="0046080E" w:rsidRPr="00EE7FD1" w:rsidRDefault="0046080E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CC267E" w:rsidRPr="00EE7FD1" w14:paraId="22505B29" w14:textId="77777777" w:rsidTr="00D83167">
        <w:trPr>
          <w:trHeight w:val="230"/>
          <w:jc w:val="center"/>
        </w:trPr>
        <w:tc>
          <w:tcPr>
            <w:tcW w:w="320" w:type="dxa"/>
            <w:vMerge/>
            <w:shd w:val="clear" w:color="auto" w:fill="auto"/>
          </w:tcPr>
          <w:p w14:paraId="6C249AA1" w14:textId="77777777" w:rsidR="0046080E" w:rsidRPr="00EE7FD1" w:rsidRDefault="0046080E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color w:val="008A76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right w:val="single" w:sz="4" w:space="0" w:color="00C0A5"/>
            </w:tcBorders>
            <w:shd w:val="clear" w:color="auto" w:fill="auto"/>
            <w:vAlign w:val="center"/>
          </w:tcPr>
          <w:p w14:paraId="534CFAA3" w14:textId="77777777" w:rsidR="0046080E" w:rsidRPr="00EE7FD1" w:rsidRDefault="0046080E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C0A5"/>
            </w:tcBorders>
            <w:shd w:val="clear" w:color="auto" w:fill="auto"/>
            <w:vAlign w:val="center"/>
          </w:tcPr>
          <w:p w14:paraId="4B382BA3" w14:textId="77777777" w:rsidR="0046080E" w:rsidRPr="00EE7FD1" w:rsidRDefault="0046080E" w:rsidP="0046080E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86" w:type="dxa"/>
            <w:gridSpan w:val="7"/>
            <w:shd w:val="clear" w:color="auto" w:fill="FFFFFF" w:themeFill="background1"/>
            <w:vAlign w:val="center"/>
          </w:tcPr>
          <w:p w14:paraId="44EEDFAF" w14:textId="06DABA11" w:rsidR="0046080E" w:rsidRPr="00EE7FD1" w:rsidRDefault="0046080E" w:rsidP="00FE639A">
            <w:pPr>
              <w:tabs>
                <w:tab w:val="left" w:pos="3321"/>
              </w:tabs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  <w:t>يضع أهدافاً لنفسه ويلتزم بتحقيقها بما يخدم مصلحة العمل.</w:t>
            </w:r>
          </w:p>
        </w:tc>
        <w:tc>
          <w:tcPr>
            <w:tcW w:w="1265" w:type="dxa"/>
            <w:vMerge/>
            <w:shd w:val="clear" w:color="auto" w:fill="auto"/>
          </w:tcPr>
          <w:p w14:paraId="1B0823C1" w14:textId="77777777" w:rsidR="0046080E" w:rsidRPr="00EE7FD1" w:rsidRDefault="0046080E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D83167" w:rsidRPr="00EE7FD1" w14:paraId="4CACBFA9" w14:textId="77777777" w:rsidTr="00D83167">
        <w:trPr>
          <w:trHeight w:val="269"/>
          <w:jc w:val="center"/>
        </w:trPr>
        <w:tc>
          <w:tcPr>
            <w:tcW w:w="320" w:type="dxa"/>
            <w:vMerge w:val="restart"/>
            <w:shd w:val="clear" w:color="auto" w:fill="auto"/>
            <w:vAlign w:val="center"/>
          </w:tcPr>
          <w:p w14:paraId="7959481F" w14:textId="63DCB8F5" w:rsidR="00D83167" w:rsidRPr="00EE7FD1" w:rsidRDefault="00D83167" w:rsidP="00FE639A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color w:val="008A76"/>
                <w:sz w:val="24"/>
                <w:szCs w:val="24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color w:val="008A76"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14:paraId="7130B988" w14:textId="07AD6B45" w:rsidR="00D83167" w:rsidRPr="00EE7FD1" w:rsidRDefault="00D83167" w:rsidP="00FE639A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rtl/>
                <w:lang w:eastAsia="ar-SA"/>
              </w:rPr>
              <w:t>العمل الجماعي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754A8260" w14:textId="0B193635" w:rsidR="00D83167" w:rsidRPr="00EE7FD1" w:rsidRDefault="00D83167" w:rsidP="00FE639A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>25%</w:t>
            </w:r>
          </w:p>
        </w:tc>
        <w:tc>
          <w:tcPr>
            <w:tcW w:w="7186" w:type="dxa"/>
            <w:gridSpan w:val="7"/>
            <w:shd w:val="clear" w:color="auto" w:fill="FFFFFF" w:themeFill="background1"/>
            <w:vAlign w:val="center"/>
          </w:tcPr>
          <w:p w14:paraId="46789356" w14:textId="3B353B7F" w:rsidR="00D83167" w:rsidRPr="00EE7FD1" w:rsidRDefault="00D83167" w:rsidP="00FE639A">
            <w:pPr>
              <w:tabs>
                <w:tab w:val="left" w:pos="3321"/>
              </w:tabs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  <w:t>لديه القدرة على التعاون والتواصل وبناء علاقات فعالة مع أعضاء فريق العمل ويسعى الى التغلب على التحديات والعقبات التي تعترض فريق العمل.</w:t>
            </w:r>
          </w:p>
        </w:tc>
        <w:tc>
          <w:tcPr>
            <w:tcW w:w="1265" w:type="dxa"/>
            <w:vMerge w:val="restart"/>
            <w:shd w:val="clear" w:color="auto" w:fill="auto"/>
          </w:tcPr>
          <w:p w14:paraId="1AB92AD4" w14:textId="77777777" w:rsidR="00D83167" w:rsidRPr="00EE7FD1" w:rsidRDefault="00D83167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D83167" w:rsidRPr="00EE7FD1" w14:paraId="12C10A3C" w14:textId="77777777" w:rsidTr="00D83167">
        <w:trPr>
          <w:trHeight w:val="269"/>
          <w:jc w:val="center"/>
        </w:trPr>
        <w:tc>
          <w:tcPr>
            <w:tcW w:w="320" w:type="dxa"/>
            <w:vMerge/>
            <w:shd w:val="clear" w:color="auto" w:fill="auto"/>
          </w:tcPr>
          <w:p w14:paraId="1DF6FFDA" w14:textId="77777777" w:rsidR="00D83167" w:rsidRPr="00EE7FD1" w:rsidRDefault="00D83167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color w:val="008A76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14:paraId="27C21DEC" w14:textId="77777777" w:rsidR="00D83167" w:rsidRPr="00EE7FD1" w:rsidRDefault="00D83167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5D02A466" w14:textId="77777777" w:rsidR="00D83167" w:rsidRPr="00EE7FD1" w:rsidRDefault="00D83167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186" w:type="dxa"/>
            <w:gridSpan w:val="7"/>
            <w:shd w:val="clear" w:color="auto" w:fill="FFFFFF" w:themeFill="background1"/>
            <w:vAlign w:val="center"/>
          </w:tcPr>
          <w:p w14:paraId="4969C9B3" w14:textId="05B5B9A2" w:rsidR="00D83167" w:rsidRPr="00EE7FD1" w:rsidRDefault="00D83167" w:rsidP="00FE639A">
            <w:pPr>
              <w:tabs>
                <w:tab w:val="left" w:pos="3321"/>
              </w:tabs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  <w:t>يسعى الى مشاركة المعلومات والمعارف ذات العلاقة بمجال العمل مع الاخرين ويساهم في تطوير قاعدة بيانات ومعلومات لفريق العمل او الوحدة التنظيمية.</w:t>
            </w:r>
          </w:p>
        </w:tc>
        <w:tc>
          <w:tcPr>
            <w:tcW w:w="1265" w:type="dxa"/>
            <w:vMerge/>
            <w:shd w:val="clear" w:color="auto" w:fill="auto"/>
          </w:tcPr>
          <w:p w14:paraId="7A6BC066" w14:textId="77777777" w:rsidR="00D83167" w:rsidRPr="00EE7FD1" w:rsidRDefault="00D83167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D83167" w:rsidRPr="00EE7FD1" w14:paraId="1B288E94" w14:textId="77777777" w:rsidTr="00D83167">
        <w:trPr>
          <w:trHeight w:val="269"/>
          <w:jc w:val="center"/>
        </w:trPr>
        <w:tc>
          <w:tcPr>
            <w:tcW w:w="320" w:type="dxa"/>
            <w:vMerge/>
            <w:shd w:val="clear" w:color="auto" w:fill="auto"/>
          </w:tcPr>
          <w:p w14:paraId="7DC368BA" w14:textId="77777777" w:rsidR="00D83167" w:rsidRPr="00EE7FD1" w:rsidRDefault="00D83167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color w:val="008A76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14:paraId="4C95A453" w14:textId="77777777" w:rsidR="00D83167" w:rsidRPr="00EE7FD1" w:rsidRDefault="00D83167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23CDEEA1" w14:textId="77777777" w:rsidR="00D83167" w:rsidRPr="00EE7FD1" w:rsidRDefault="00D83167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186" w:type="dxa"/>
            <w:gridSpan w:val="7"/>
            <w:shd w:val="clear" w:color="auto" w:fill="FFFFFF" w:themeFill="background1"/>
            <w:vAlign w:val="center"/>
          </w:tcPr>
          <w:p w14:paraId="2E484E3D" w14:textId="3CD5C1A8" w:rsidR="00D83167" w:rsidRPr="00EE7FD1" w:rsidRDefault="00D83167" w:rsidP="00FE639A">
            <w:pPr>
              <w:tabs>
                <w:tab w:val="left" w:pos="3321"/>
              </w:tabs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  <w:t>يفهم الأهداف العامة للفريق ويربطها بأهداف الوحدة التنظيمية ويضع اهداف فريق العمل كأولوية ويسعى الى بناء علاقات عمل إيجابية مع الاخرين.</w:t>
            </w:r>
          </w:p>
        </w:tc>
        <w:tc>
          <w:tcPr>
            <w:tcW w:w="1265" w:type="dxa"/>
            <w:vMerge/>
            <w:shd w:val="clear" w:color="auto" w:fill="auto"/>
          </w:tcPr>
          <w:p w14:paraId="26EE3308" w14:textId="77777777" w:rsidR="00D83167" w:rsidRPr="00EE7FD1" w:rsidRDefault="00D83167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D83167" w:rsidRPr="00EE7FD1" w14:paraId="35242C1F" w14:textId="77777777" w:rsidTr="00D83167">
        <w:trPr>
          <w:trHeight w:val="269"/>
          <w:jc w:val="center"/>
        </w:trPr>
        <w:tc>
          <w:tcPr>
            <w:tcW w:w="320" w:type="dxa"/>
            <w:vMerge/>
            <w:shd w:val="clear" w:color="auto" w:fill="auto"/>
          </w:tcPr>
          <w:p w14:paraId="7234B181" w14:textId="77777777" w:rsidR="00D83167" w:rsidRPr="00EE7FD1" w:rsidRDefault="00D83167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color w:val="008A76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14:paraId="6A8A9AA5" w14:textId="77777777" w:rsidR="00D83167" w:rsidRPr="00EE7FD1" w:rsidRDefault="00D83167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625BA4A6" w14:textId="77777777" w:rsidR="00D83167" w:rsidRPr="00EE7FD1" w:rsidRDefault="00D83167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186" w:type="dxa"/>
            <w:gridSpan w:val="7"/>
            <w:tcBorders>
              <w:bottom w:val="single" w:sz="4" w:space="0" w:color="00C0A5"/>
            </w:tcBorders>
            <w:shd w:val="clear" w:color="auto" w:fill="FFFFFF" w:themeFill="background1"/>
            <w:vAlign w:val="center"/>
          </w:tcPr>
          <w:p w14:paraId="70C8660B" w14:textId="5D0A6B7B" w:rsidR="00D83167" w:rsidRPr="00EE7FD1" w:rsidRDefault="00D83167" w:rsidP="00FE639A">
            <w:pPr>
              <w:tabs>
                <w:tab w:val="left" w:pos="3321"/>
              </w:tabs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  <w:t>يظهر مستوى مناسب من الادراك لدوره ضمن فريق العمل والفائدة العائدة على اهداف فريق العمل من تأديته لهذا الدور.</w:t>
            </w:r>
          </w:p>
        </w:tc>
        <w:tc>
          <w:tcPr>
            <w:tcW w:w="1265" w:type="dxa"/>
            <w:vMerge/>
            <w:shd w:val="clear" w:color="auto" w:fill="auto"/>
          </w:tcPr>
          <w:p w14:paraId="52FFA9DC" w14:textId="77777777" w:rsidR="00D83167" w:rsidRPr="00EE7FD1" w:rsidRDefault="00D83167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D83167" w:rsidRPr="00EE7FD1" w14:paraId="1EBE7BA8" w14:textId="77777777" w:rsidTr="00D83167">
        <w:trPr>
          <w:trHeight w:val="269"/>
          <w:jc w:val="center"/>
        </w:trPr>
        <w:tc>
          <w:tcPr>
            <w:tcW w:w="320" w:type="dxa"/>
            <w:vMerge w:val="restart"/>
            <w:shd w:val="clear" w:color="auto" w:fill="auto"/>
            <w:vAlign w:val="center"/>
          </w:tcPr>
          <w:p w14:paraId="6ECED662" w14:textId="25B07FD9" w:rsidR="00D83167" w:rsidRPr="00EE7FD1" w:rsidRDefault="00D83167" w:rsidP="00FE639A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color w:val="008A76"/>
                <w:sz w:val="24"/>
                <w:szCs w:val="24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color w:val="008A76"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14:paraId="100370F4" w14:textId="6157F0C5" w:rsidR="00D83167" w:rsidRPr="00EE7FD1" w:rsidRDefault="00D83167" w:rsidP="00FE639A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rtl/>
                <w:lang w:eastAsia="ar-SA"/>
              </w:rPr>
              <w:t>المرونة للتغير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6F110426" w14:textId="790ADE4F" w:rsidR="00D83167" w:rsidRPr="00EE7FD1" w:rsidRDefault="00D83167" w:rsidP="00FE639A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>30%</w:t>
            </w:r>
          </w:p>
        </w:tc>
        <w:tc>
          <w:tcPr>
            <w:tcW w:w="7186" w:type="dxa"/>
            <w:gridSpan w:val="7"/>
            <w:tcBorders>
              <w:bottom w:val="single" w:sz="4" w:space="0" w:color="00C0A5"/>
            </w:tcBorders>
            <w:shd w:val="clear" w:color="auto" w:fill="FFFFFF" w:themeFill="background1"/>
            <w:vAlign w:val="center"/>
          </w:tcPr>
          <w:p w14:paraId="7AD918E4" w14:textId="36416161" w:rsidR="00D83167" w:rsidRPr="00EE7FD1" w:rsidRDefault="00D83167" w:rsidP="00FE639A">
            <w:pPr>
              <w:tabs>
                <w:tab w:val="left" w:pos="3321"/>
              </w:tabs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  <w:t>يظهر مستوى مناسب من تقبل الأفكار والمقترحات الجديدة بطرق إيجابية ويظهر رغبته في فهمها وتحليلها.</w:t>
            </w:r>
          </w:p>
        </w:tc>
        <w:tc>
          <w:tcPr>
            <w:tcW w:w="1265" w:type="dxa"/>
            <w:vMerge w:val="restart"/>
            <w:shd w:val="clear" w:color="auto" w:fill="auto"/>
          </w:tcPr>
          <w:p w14:paraId="759CE307" w14:textId="77777777" w:rsidR="00D83167" w:rsidRPr="00EE7FD1" w:rsidRDefault="00D83167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D83167" w:rsidRPr="00EE7FD1" w14:paraId="034F66EC" w14:textId="77777777" w:rsidTr="00D83167">
        <w:trPr>
          <w:trHeight w:val="269"/>
          <w:jc w:val="center"/>
        </w:trPr>
        <w:tc>
          <w:tcPr>
            <w:tcW w:w="320" w:type="dxa"/>
            <w:vMerge/>
            <w:shd w:val="clear" w:color="auto" w:fill="auto"/>
          </w:tcPr>
          <w:p w14:paraId="7662FDE4" w14:textId="77777777" w:rsidR="00D83167" w:rsidRPr="00EE7FD1" w:rsidRDefault="00D83167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color w:val="008A76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14:paraId="4EB30AD0" w14:textId="77777777" w:rsidR="00D83167" w:rsidRPr="00EE7FD1" w:rsidRDefault="00D83167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45B2B87C" w14:textId="77777777" w:rsidR="00D83167" w:rsidRPr="00EE7FD1" w:rsidRDefault="00D83167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186" w:type="dxa"/>
            <w:gridSpan w:val="7"/>
            <w:tcBorders>
              <w:bottom w:val="single" w:sz="4" w:space="0" w:color="00C0A5"/>
            </w:tcBorders>
            <w:shd w:val="clear" w:color="auto" w:fill="FFFFFF" w:themeFill="background1"/>
            <w:vAlign w:val="center"/>
          </w:tcPr>
          <w:p w14:paraId="745C4E9A" w14:textId="1566A6C2" w:rsidR="00D83167" w:rsidRPr="00EE7FD1" w:rsidRDefault="00D83167" w:rsidP="00FE639A">
            <w:pPr>
              <w:tabs>
                <w:tab w:val="left" w:pos="3321"/>
              </w:tabs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  <w:t>يحاول ان يجعل الأفكار والمقترحات الجديدة واضحة وسهلة الفهم وقابلة للتطبيق.</w:t>
            </w:r>
          </w:p>
        </w:tc>
        <w:tc>
          <w:tcPr>
            <w:tcW w:w="1265" w:type="dxa"/>
            <w:vMerge/>
            <w:shd w:val="clear" w:color="auto" w:fill="auto"/>
          </w:tcPr>
          <w:p w14:paraId="144056D2" w14:textId="77777777" w:rsidR="00D83167" w:rsidRPr="00EE7FD1" w:rsidRDefault="00D83167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D83167" w:rsidRPr="00EE7FD1" w14:paraId="147F2B91" w14:textId="77777777" w:rsidTr="00D83167">
        <w:trPr>
          <w:trHeight w:val="269"/>
          <w:jc w:val="center"/>
        </w:trPr>
        <w:tc>
          <w:tcPr>
            <w:tcW w:w="320" w:type="dxa"/>
            <w:vMerge/>
            <w:shd w:val="clear" w:color="auto" w:fill="auto"/>
          </w:tcPr>
          <w:p w14:paraId="220BE59F" w14:textId="77777777" w:rsidR="00D83167" w:rsidRPr="00EE7FD1" w:rsidRDefault="00D83167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color w:val="008A76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14:paraId="3D74C0C8" w14:textId="77777777" w:rsidR="00D83167" w:rsidRPr="00EE7FD1" w:rsidRDefault="00D83167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43147F17" w14:textId="77777777" w:rsidR="00D83167" w:rsidRPr="00EE7FD1" w:rsidRDefault="00D83167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186" w:type="dxa"/>
            <w:gridSpan w:val="7"/>
            <w:tcBorders>
              <w:bottom w:val="single" w:sz="4" w:space="0" w:color="00C0A5"/>
            </w:tcBorders>
            <w:shd w:val="clear" w:color="auto" w:fill="FFFFFF" w:themeFill="background1"/>
            <w:vAlign w:val="center"/>
          </w:tcPr>
          <w:p w14:paraId="045C654F" w14:textId="1ABF2A19" w:rsidR="00D83167" w:rsidRPr="00EE7FD1" w:rsidRDefault="00D83167" w:rsidP="00FE639A">
            <w:pPr>
              <w:tabs>
                <w:tab w:val="left" w:pos="3321"/>
              </w:tabs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  <w:t>يستطيع الحفاظ على مستوى أدائه وانتاجيته وتركيزه خلال أوقات التغيير او في ظل عدم وجود معلومات واضحة حول التغيير.</w:t>
            </w:r>
          </w:p>
        </w:tc>
        <w:tc>
          <w:tcPr>
            <w:tcW w:w="1265" w:type="dxa"/>
            <w:vMerge/>
            <w:shd w:val="clear" w:color="auto" w:fill="auto"/>
          </w:tcPr>
          <w:p w14:paraId="67A733E8" w14:textId="77777777" w:rsidR="00D83167" w:rsidRPr="00EE7FD1" w:rsidRDefault="00D83167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D83167" w:rsidRPr="00EE7FD1" w14:paraId="578CA595" w14:textId="77777777" w:rsidTr="00D83167">
        <w:trPr>
          <w:trHeight w:val="269"/>
          <w:jc w:val="center"/>
        </w:trPr>
        <w:tc>
          <w:tcPr>
            <w:tcW w:w="320" w:type="dxa"/>
            <w:vMerge/>
            <w:shd w:val="clear" w:color="auto" w:fill="auto"/>
          </w:tcPr>
          <w:p w14:paraId="5CEB407C" w14:textId="77777777" w:rsidR="00D83167" w:rsidRPr="00EE7FD1" w:rsidRDefault="00D83167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color w:val="008A76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14:paraId="4815CEE1" w14:textId="77777777" w:rsidR="00D83167" w:rsidRPr="00EE7FD1" w:rsidRDefault="00D83167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07AE74EB" w14:textId="77777777" w:rsidR="00D83167" w:rsidRPr="00EE7FD1" w:rsidRDefault="00D83167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186" w:type="dxa"/>
            <w:gridSpan w:val="7"/>
            <w:tcBorders>
              <w:bottom w:val="single" w:sz="4" w:space="0" w:color="00C0A5"/>
            </w:tcBorders>
            <w:shd w:val="clear" w:color="auto" w:fill="FFFFFF" w:themeFill="background1"/>
            <w:vAlign w:val="center"/>
          </w:tcPr>
          <w:p w14:paraId="4AC8136B" w14:textId="688A11D4" w:rsidR="00D83167" w:rsidRPr="00EE7FD1" w:rsidRDefault="00D83167" w:rsidP="00FE639A">
            <w:pPr>
              <w:tabs>
                <w:tab w:val="left" w:pos="3321"/>
              </w:tabs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  <w:t>يظهر مستوى مناسب من تقبل الفهم لأسباب واهداف التغيير ويستطيع الحصول على المعلومات والموارد اللازمة لتحقيق اهداف التغيير.</w:t>
            </w:r>
          </w:p>
        </w:tc>
        <w:tc>
          <w:tcPr>
            <w:tcW w:w="1265" w:type="dxa"/>
            <w:vMerge/>
            <w:shd w:val="clear" w:color="auto" w:fill="auto"/>
          </w:tcPr>
          <w:p w14:paraId="789DC49D" w14:textId="77777777" w:rsidR="00D83167" w:rsidRPr="00EE7FD1" w:rsidRDefault="00D83167" w:rsidP="0046080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D83167" w:rsidRPr="00EE7FD1" w14:paraId="4F6CE30A" w14:textId="77777777" w:rsidTr="00D83167">
        <w:trPr>
          <w:trHeight w:val="269"/>
          <w:jc w:val="center"/>
        </w:trPr>
        <w:tc>
          <w:tcPr>
            <w:tcW w:w="320" w:type="dxa"/>
            <w:vMerge w:val="restart"/>
            <w:shd w:val="clear" w:color="auto" w:fill="auto"/>
            <w:vAlign w:val="center"/>
          </w:tcPr>
          <w:p w14:paraId="2628DE44" w14:textId="7F25706F" w:rsidR="00D83167" w:rsidRPr="00EE7FD1" w:rsidRDefault="00D83167" w:rsidP="00CC267E">
            <w:pPr>
              <w:tabs>
                <w:tab w:val="left" w:pos="3321"/>
              </w:tabs>
              <w:rPr>
                <w:rFonts w:ascii="Sakkal Majalla" w:hAnsi="Sakkal Majalla" w:cs="Sakkal Majalla"/>
                <w:b/>
                <w:bCs/>
                <w:color w:val="008A76"/>
                <w:sz w:val="24"/>
                <w:szCs w:val="24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color w:val="008A76"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14:paraId="08E3AC0D" w14:textId="47E3DFAC" w:rsidR="00D83167" w:rsidRPr="00EE7FD1" w:rsidRDefault="00D83167" w:rsidP="00CC267E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rtl/>
                <w:lang w:eastAsia="ar-SA"/>
              </w:rPr>
              <w:t>المبادرة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214C1DEE" w14:textId="40C124F1" w:rsidR="00D83167" w:rsidRPr="00EE7FD1" w:rsidRDefault="00D83167" w:rsidP="00FE639A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>25%</w:t>
            </w:r>
          </w:p>
        </w:tc>
        <w:tc>
          <w:tcPr>
            <w:tcW w:w="7186" w:type="dxa"/>
            <w:gridSpan w:val="7"/>
            <w:shd w:val="clear" w:color="auto" w:fill="FFFFFF" w:themeFill="background1"/>
            <w:vAlign w:val="center"/>
          </w:tcPr>
          <w:p w14:paraId="0024F793" w14:textId="1E5B6054" w:rsidR="00D83167" w:rsidRPr="00EE7FD1" w:rsidRDefault="00D83167" w:rsidP="00CC267E">
            <w:pPr>
              <w:tabs>
                <w:tab w:val="left" w:pos="3321"/>
              </w:tabs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  <w:t>ينجز مهامه بجودة جيدة ويظهر القدرة على العمل باستقلالية.</w:t>
            </w:r>
          </w:p>
        </w:tc>
        <w:tc>
          <w:tcPr>
            <w:tcW w:w="1265" w:type="dxa"/>
            <w:vMerge w:val="restart"/>
            <w:shd w:val="clear" w:color="auto" w:fill="auto"/>
          </w:tcPr>
          <w:p w14:paraId="253A7A27" w14:textId="77777777" w:rsidR="00D83167" w:rsidRPr="00EE7FD1" w:rsidRDefault="00D83167" w:rsidP="00FE639A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D83167" w:rsidRPr="00EE7FD1" w14:paraId="418E8C90" w14:textId="77777777" w:rsidTr="00D83167">
        <w:trPr>
          <w:trHeight w:val="269"/>
          <w:jc w:val="center"/>
        </w:trPr>
        <w:tc>
          <w:tcPr>
            <w:tcW w:w="320" w:type="dxa"/>
            <w:vMerge/>
            <w:shd w:val="clear" w:color="auto" w:fill="auto"/>
          </w:tcPr>
          <w:p w14:paraId="3C0C107E" w14:textId="77777777" w:rsidR="00D83167" w:rsidRPr="00EE7FD1" w:rsidRDefault="00D83167" w:rsidP="00FE639A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color w:val="008A76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14:paraId="35E17E5A" w14:textId="77777777" w:rsidR="00D83167" w:rsidRPr="00EE7FD1" w:rsidRDefault="00D83167" w:rsidP="00FE639A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14:paraId="26B90E99" w14:textId="77777777" w:rsidR="00D83167" w:rsidRPr="00EE7FD1" w:rsidRDefault="00D83167" w:rsidP="00FE639A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186" w:type="dxa"/>
            <w:gridSpan w:val="7"/>
            <w:shd w:val="clear" w:color="auto" w:fill="FFFFFF" w:themeFill="background1"/>
            <w:vAlign w:val="center"/>
          </w:tcPr>
          <w:p w14:paraId="2471DD7F" w14:textId="2E14BAA2" w:rsidR="00D83167" w:rsidRPr="00EE7FD1" w:rsidRDefault="00D83167" w:rsidP="00CC267E">
            <w:pPr>
              <w:tabs>
                <w:tab w:val="left" w:pos="3321"/>
              </w:tabs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  <w:t>يظهر الرغبة في تأدية المهام الموكلة إليه بدون متابعة مباشرة من المدير المباشر</w:t>
            </w:r>
          </w:p>
        </w:tc>
        <w:tc>
          <w:tcPr>
            <w:tcW w:w="1265" w:type="dxa"/>
            <w:vMerge/>
            <w:shd w:val="clear" w:color="auto" w:fill="auto"/>
          </w:tcPr>
          <w:p w14:paraId="3F4B29C7" w14:textId="77777777" w:rsidR="00D83167" w:rsidRPr="00EE7FD1" w:rsidRDefault="00D83167" w:rsidP="00FE639A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D83167" w:rsidRPr="00EE7FD1" w14:paraId="322ADBFC" w14:textId="77777777" w:rsidTr="00D83167">
        <w:trPr>
          <w:trHeight w:val="269"/>
          <w:jc w:val="center"/>
        </w:trPr>
        <w:tc>
          <w:tcPr>
            <w:tcW w:w="320" w:type="dxa"/>
            <w:vMerge/>
            <w:shd w:val="clear" w:color="auto" w:fill="auto"/>
          </w:tcPr>
          <w:p w14:paraId="06F3075F" w14:textId="77777777" w:rsidR="00D83167" w:rsidRPr="00EE7FD1" w:rsidRDefault="00D83167" w:rsidP="00FE639A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color w:val="008A76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14:paraId="346E816F" w14:textId="77777777" w:rsidR="00D83167" w:rsidRPr="00EE7FD1" w:rsidRDefault="00D83167" w:rsidP="00FE639A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14:paraId="0E684277" w14:textId="77777777" w:rsidR="00D83167" w:rsidRPr="00EE7FD1" w:rsidRDefault="00D83167" w:rsidP="00FE639A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186" w:type="dxa"/>
            <w:gridSpan w:val="7"/>
            <w:shd w:val="clear" w:color="auto" w:fill="FFFFFF" w:themeFill="background1"/>
            <w:vAlign w:val="center"/>
          </w:tcPr>
          <w:p w14:paraId="50CA791D" w14:textId="2BC9DFBF" w:rsidR="00D83167" w:rsidRPr="00EE7FD1" w:rsidRDefault="00D83167" w:rsidP="00CC267E">
            <w:pPr>
              <w:tabs>
                <w:tab w:val="left" w:pos="3321"/>
              </w:tabs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  <w:t>يبادر بطرح بعض الأفكار التي تساهم في انجاز مهام العمل الخاصة به بشكل فعال</w:t>
            </w:r>
          </w:p>
        </w:tc>
        <w:tc>
          <w:tcPr>
            <w:tcW w:w="1265" w:type="dxa"/>
            <w:vMerge/>
            <w:shd w:val="clear" w:color="auto" w:fill="auto"/>
          </w:tcPr>
          <w:p w14:paraId="02953BFC" w14:textId="77777777" w:rsidR="00D83167" w:rsidRPr="00EE7FD1" w:rsidRDefault="00D83167" w:rsidP="00FE639A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D83167" w:rsidRPr="00EE7FD1" w14:paraId="2F92D4E0" w14:textId="77777777" w:rsidTr="00D83167">
        <w:trPr>
          <w:trHeight w:val="269"/>
          <w:jc w:val="center"/>
        </w:trPr>
        <w:tc>
          <w:tcPr>
            <w:tcW w:w="320" w:type="dxa"/>
            <w:vMerge/>
            <w:shd w:val="clear" w:color="auto" w:fill="auto"/>
          </w:tcPr>
          <w:p w14:paraId="358EC6EF" w14:textId="77777777" w:rsidR="00D83167" w:rsidRPr="00EE7FD1" w:rsidRDefault="00D83167" w:rsidP="00FE639A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color w:val="008A76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14:paraId="41728D93" w14:textId="77777777" w:rsidR="00D83167" w:rsidRPr="00EE7FD1" w:rsidRDefault="00D83167" w:rsidP="00FE639A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14:paraId="62AE1691" w14:textId="77777777" w:rsidR="00D83167" w:rsidRPr="00EE7FD1" w:rsidRDefault="00D83167" w:rsidP="00FE639A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186" w:type="dxa"/>
            <w:gridSpan w:val="7"/>
            <w:shd w:val="clear" w:color="auto" w:fill="FFFFFF" w:themeFill="background1"/>
            <w:vAlign w:val="center"/>
          </w:tcPr>
          <w:p w14:paraId="4BA4B488" w14:textId="3E9E6A4A" w:rsidR="00D83167" w:rsidRPr="00EE7FD1" w:rsidRDefault="00D83167" w:rsidP="00CC267E">
            <w:pPr>
              <w:tabs>
                <w:tab w:val="left" w:pos="3321"/>
              </w:tabs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  <w:t>يتطوع في بعض الاحيان لمساعدة أعضاء الفريق بغرض انجاز مهام العمل المشتركة والانتهاء منها في الوقت المطلوب</w:t>
            </w:r>
          </w:p>
        </w:tc>
        <w:tc>
          <w:tcPr>
            <w:tcW w:w="1265" w:type="dxa"/>
            <w:vMerge/>
            <w:shd w:val="clear" w:color="auto" w:fill="auto"/>
          </w:tcPr>
          <w:p w14:paraId="08AEA8EA" w14:textId="77777777" w:rsidR="00D83167" w:rsidRPr="00EE7FD1" w:rsidRDefault="00D83167" w:rsidP="00FE639A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CC267E" w:rsidRPr="00EE7FD1" w14:paraId="23012B1C" w14:textId="77777777" w:rsidTr="00D83167">
        <w:trPr>
          <w:trHeight w:val="269"/>
          <w:jc w:val="center"/>
        </w:trPr>
        <w:tc>
          <w:tcPr>
            <w:tcW w:w="2184" w:type="dxa"/>
            <w:gridSpan w:val="3"/>
            <w:shd w:val="clear" w:color="auto" w:fill="auto"/>
          </w:tcPr>
          <w:p w14:paraId="772C7E0F" w14:textId="1A6633E7" w:rsidR="00CC267E" w:rsidRPr="00EE7FD1" w:rsidRDefault="00CC267E" w:rsidP="00FE639A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>توقيع الموظف: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00ED0A14" w14:textId="041DF28F" w:rsidR="00CC267E" w:rsidRPr="00EE7FD1" w:rsidRDefault="00CC267E" w:rsidP="00FE639A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79" w:type="dxa"/>
            <w:gridSpan w:val="4"/>
            <w:shd w:val="clear" w:color="auto" w:fill="FFFFFF" w:themeFill="background1"/>
            <w:vAlign w:val="center"/>
          </w:tcPr>
          <w:p w14:paraId="20A841DD" w14:textId="722EC637" w:rsidR="00CC267E" w:rsidRPr="00EE7FD1" w:rsidRDefault="00CC267E" w:rsidP="00CC267E">
            <w:pPr>
              <w:tabs>
                <w:tab w:val="left" w:pos="3321"/>
              </w:tabs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>توقيع</w:t>
            </w:r>
            <w:r w:rsidRPr="00EE7FD1">
              <w:rPr>
                <w:rFonts w:ascii="Sakkal Majalla" w:hAnsi="Sakkal Majalla" w:cs="Sakkal Majalla"/>
                <w:sz w:val="18"/>
                <w:szCs w:val="18"/>
                <w:rtl/>
                <w:lang w:eastAsia="ar-SA"/>
              </w:rPr>
              <w:t xml:space="preserve"> ا</w:t>
            </w:r>
            <w:r w:rsidRPr="00EE7F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>لمدير (المقيم):</w:t>
            </w:r>
          </w:p>
        </w:tc>
        <w:tc>
          <w:tcPr>
            <w:tcW w:w="3059" w:type="dxa"/>
            <w:gridSpan w:val="3"/>
            <w:shd w:val="clear" w:color="auto" w:fill="auto"/>
          </w:tcPr>
          <w:p w14:paraId="71F36F49" w14:textId="77777777" w:rsidR="00CC267E" w:rsidRPr="00EE7FD1" w:rsidRDefault="00CC267E" w:rsidP="00FE639A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CC267E" w:rsidRPr="00EE7FD1" w14:paraId="3D88B292" w14:textId="77777777" w:rsidTr="00D83167">
        <w:trPr>
          <w:trHeight w:val="230"/>
          <w:jc w:val="center"/>
        </w:trPr>
        <w:tc>
          <w:tcPr>
            <w:tcW w:w="2184" w:type="dxa"/>
            <w:gridSpan w:val="3"/>
            <w:shd w:val="clear" w:color="auto" w:fill="auto"/>
          </w:tcPr>
          <w:p w14:paraId="7EF0DEF6" w14:textId="49BB90AF" w:rsidR="00CC267E" w:rsidRPr="00EE7FD1" w:rsidRDefault="00CC267E" w:rsidP="00FE639A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>التاريخ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79A687C3" w14:textId="77777777" w:rsidR="00CC267E" w:rsidRPr="00EE7FD1" w:rsidRDefault="00CC267E" w:rsidP="00FE639A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79" w:type="dxa"/>
            <w:gridSpan w:val="4"/>
            <w:shd w:val="clear" w:color="auto" w:fill="FFFFFF" w:themeFill="background1"/>
            <w:vAlign w:val="center"/>
          </w:tcPr>
          <w:p w14:paraId="04B3428C" w14:textId="3FB9EF28" w:rsidR="00CC267E" w:rsidRPr="00EE7FD1" w:rsidRDefault="00CC267E" w:rsidP="00CC267E">
            <w:pPr>
              <w:tabs>
                <w:tab w:val="left" w:pos="3321"/>
              </w:tabs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EE7F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>التاريخ</w:t>
            </w:r>
          </w:p>
        </w:tc>
        <w:tc>
          <w:tcPr>
            <w:tcW w:w="3059" w:type="dxa"/>
            <w:gridSpan w:val="3"/>
            <w:shd w:val="clear" w:color="auto" w:fill="auto"/>
          </w:tcPr>
          <w:p w14:paraId="6C0CAE54" w14:textId="77777777" w:rsidR="00CC267E" w:rsidRPr="00EE7FD1" w:rsidRDefault="00CC267E" w:rsidP="00FE639A">
            <w:pPr>
              <w:tabs>
                <w:tab w:val="left" w:pos="33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</w:tbl>
    <w:p w14:paraId="0CA6E152" w14:textId="77777777" w:rsidR="00E471B2" w:rsidRPr="00EE7FD1" w:rsidRDefault="00E471B2" w:rsidP="00CC267E">
      <w:pPr>
        <w:tabs>
          <w:tab w:val="left" w:pos="3321"/>
        </w:tabs>
        <w:rPr>
          <w:rFonts w:ascii="Sakkal Majalla" w:hAnsi="Sakkal Majalla" w:cs="Sakkal Majalla"/>
          <w:b/>
          <w:bCs/>
          <w:sz w:val="16"/>
          <w:szCs w:val="16"/>
          <w:rtl/>
          <w:lang w:eastAsia="ar-SA"/>
        </w:rPr>
      </w:pPr>
    </w:p>
    <w:sectPr w:rsidR="00E471B2" w:rsidRPr="00EE7FD1" w:rsidSect="00EE7FD1">
      <w:headerReference w:type="default" r:id="rId8"/>
      <w:footerReference w:type="default" r:id="rId9"/>
      <w:pgSz w:w="11906" w:h="16838"/>
      <w:pgMar w:top="1996" w:right="1016" w:bottom="993" w:left="851" w:header="432" w:footer="14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8A835" w14:textId="77777777" w:rsidR="00A13363" w:rsidRDefault="00A13363" w:rsidP="009A25D8">
      <w:r>
        <w:separator/>
      </w:r>
    </w:p>
  </w:endnote>
  <w:endnote w:type="continuationSeparator" w:id="0">
    <w:p w14:paraId="3781676F" w14:textId="77777777" w:rsidR="00A13363" w:rsidRDefault="00A13363" w:rsidP="009A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CA884" w14:textId="42936184" w:rsidR="0079058E" w:rsidRPr="0079058E" w:rsidRDefault="00F03F31">
    <w:pPr>
      <w:pStyle w:val="a4"/>
      <w:jc w:val="center"/>
      <w:rPr>
        <w:rFonts w:cs="AL-Mohanad"/>
        <w:color w:val="009999"/>
        <w:sz w:val="20"/>
        <w:szCs w:val="20"/>
      </w:rPr>
    </w:pPr>
    <w:r w:rsidRPr="0079058E">
      <w:rPr>
        <w:rFonts w:cs="AL-Mohanad"/>
        <w:color w:val="009999"/>
        <w:sz w:val="20"/>
        <w:szCs w:val="20"/>
      </w:rPr>
      <w:t xml:space="preserve"> </w:t>
    </w:r>
  </w:p>
  <w:p w14:paraId="51E11BB7" w14:textId="2288AED5" w:rsidR="0079058E" w:rsidRDefault="0079058E" w:rsidP="0079058E">
    <w:pPr>
      <w:pStyle w:val="a4"/>
      <w:tabs>
        <w:tab w:val="clear" w:pos="4153"/>
        <w:tab w:val="clear" w:pos="8306"/>
        <w:tab w:val="left" w:pos="2493"/>
      </w:tabs>
      <w:rPr>
        <w:rtl/>
      </w:rPr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1F66F" w14:textId="77777777" w:rsidR="00A13363" w:rsidRDefault="00A13363" w:rsidP="009A25D8">
      <w:r>
        <w:separator/>
      </w:r>
    </w:p>
  </w:footnote>
  <w:footnote w:type="continuationSeparator" w:id="0">
    <w:p w14:paraId="2EBD7A54" w14:textId="77777777" w:rsidR="00A13363" w:rsidRDefault="00A13363" w:rsidP="009A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31CA6" w14:textId="125358F7" w:rsidR="00EE7FD1" w:rsidRDefault="007F2C58" w:rsidP="00EE7FD1">
    <w:pPr>
      <w:pStyle w:val="a8"/>
      <w:kinsoku w:val="0"/>
      <w:overflowPunct w:val="0"/>
      <w:spacing w:before="0" w:beforeAutospacing="0" w:after="0" w:afterAutospacing="0"/>
      <w:jc w:val="right"/>
      <w:textAlignment w:val="baseline"/>
    </w:pPr>
    <w:r>
      <w:rPr>
        <w:rFonts w:cs="Traditional Arabic"/>
        <w:noProof/>
        <w:sz w:val="20"/>
        <w:szCs w:val="20"/>
      </w:rPr>
      <w:drawing>
        <wp:anchor distT="0" distB="0" distL="114300" distR="114300" simplePos="0" relativeHeight="251665920" behindDoc="0" locked="0" layoutInCell="1" allowOverlap="1" wp14:anchorId="4E5D1892" wp14:editId="30DC8DDA">
          <wp:simplePos x="0" y="0"/>
          <wp:positionH relativeFrom="column">
            <wp:posOffset>2971165</wp:posOffset>
          </wp:positionH>
          <wp:positionV relativeFrom="paragraph">
            <wp:posOffset>143510</wp:posOffset>
          </wp:positionV>
          <wp:extent cx="599440" cy="438150"/>
          <wp:effectExtent l="0" t="0" r="0" b="0"/>
          <wp:wrapNone/>
          <wp:docPr id="1374139935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139935" name="صورة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4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019E" w:rsidRPr="00EE7FD1">
      <w:rPr>
        <w:rFonts w:cs="Traditional Arab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AEF9AAC" wp14:editId="5999FAF5">
              <wp:simplePos x="0" y="0"/>
              <wp:positionH relativeFrom="column">
                <wp:posOffset>4914900</wp:posOffset>
              </wp:positionH>
              <wp:positionV relativeFrom="paragraph">
                <wp:posOffset>1811</wp:posOffset>
              </wp:positionV>
              <wp:extent cx="1547420" cy="944810"/>
              <wp:effectExtent l="0" t="0" r="0" b="0"/>
              <wp:wrapNone/>
              <wp:docPr id="19" name="مستطيل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7420" cy="944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17A83A" w14:textId="0AF6D3C9" w:rsidR="00EE7FD1" w:rsidRPr="00DB019E" w:rsidRDefault="00EE7FD1" w:rsidP="007F2C58">
                          <w:pPr>
                            <w:pStyle w:val="a8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2"/>
                              <w:szCs w:val="22"/>
                            </w:rPr>
                          </w:pPr>
                          <w:r w:rsidRPr="00DB019E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14:paraId="599DA890" w14:textId="3A278961" w:rsidR="00EE7FD1" w:rsidRPr="00DB019E" w:rsidRDefault="00EE7FD1" w:rsidP="007F2C58">
                          <w:pPr>
                            <w:pStyle w:val="a8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 w:rsidRPr="00DB019E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14:paraId="2E577538" w14:textId="6EE6053E" w:rsidR="00EE7FD1" w:rsidRPr="00DB019E" w:rsidRDefault="00EE7FD1" w:rsidP="007F2C58">
                          <w:pPr>
                            <w:pStyle w:val="a8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2"/>
                              <w:szCs w:val="22"/>
                            </w:rPr>
                          </w:pPr>
                          <w:r w:rsidRPr="00DB019E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rtl/>
                            </w:rPr>
                            <w:t xml:space="preserve">الإدارة العامة للتعليم </w:t>
                          </w:r>
                          <w:r w:rsidR="007F2C5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rtl/>
                            </w:rPr>
                            <w:t>بتبوك</w:t>
                          </w:r>
                        </w:p>
                        <w:p w14:paraId="6C38ACBF" w14:textId="2FFCE682" w:rsidR="00EE7FD1" w:rsidRPr="00DB019E" w:rsidRDefault="00EE7FD1" w:rsidP="007F2C58">
                          <w:pPr>
                            <w:pStyle w:val="a8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 w:rsidRPr="00DB019E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rtl/>
                            </w:rPr>
                            <w:t>الثانوية ال</w:t>
                          </w:r>
                          <w:r w:rsidR="007F2C5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rtl/>
                            </w:rPr>
                            <w:t>سابعة بتبوك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AEF9AAC" id="مستطيل 18" o:spid="_x0000_s1026" style="position:absolute;left:0;text-align:left;margin-left:387pt;margin-top:.15pt;width:121.85pt;height:74.4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" filled="f" stroked="f">
              <v:textbox style="mso-fit-shape-to-text:t">
                <w:txbxContent>
                  <w:p w14:paraId="4F17A83A" w14:textId="0AF6D3C9" w:rsidR="00EE7FD1" w:rsidRPr="00DB019E" w:rsidRDefault="00EE7FD1" w:rsidP="007F2C58">
                    <w:pPr>
                      <w:pStyle w:val="a8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2"/>
                        <w:szCs w:val="22"/>
                      </w:rPr>
                    </w:pPr>
                    <w:r w:rsidRPr="00DB019E">
                      <w:rPr>
                        <w:rFonts w:ascii="Sakkal Majalla" w:hAnsi="Sakkal Majalla" w:cs="Sakkal Majalla"/>
                        <w:b/>
                        <w:bCs/>
                        <w:color w:val="000000"/>
                        <w:kern w:val="24"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14:paraId="599DA890" w14:textId="3A278961" w:rsidR="00EE7FD1" w:rsidRPr="00DB019E" w:rsidRDefault="00EE7FD1" w:rsidP="007F2C58">
                    <w:pPr>
                      <w:pStyle w:val="a8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2"/>
                        <w:szCs w:val="22"/>
                        <w:rtl/>
                      </w:rPr>
                    </w:pPr>
                    <w:r w:rsidRPr="00DB019E">
                      <w:rPr>
                        <w:rFonts w:ascii="Sakkal Majalla" w:hAnsi="Sakkal Majalla" w:cs="Sakkal Majalla"/>
                        <w:b/>
                        <w:bCs/>
                        <w:color w:val="000000"/>
                        <w:kern w:val="24"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14:paraId="2E577538" w14:textId="6EE6053E" w:rsidR="00EE7FD1" w:rsidRPr="00DB019E" w:rsidRDefault="00EE7FD1" w:rsidP="007F2C58">
                    <w:pPr>
                      <w:pStyle w:val="a8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2"/>
                        <w:szCs w:val="22"/>
                      </w:rPr>
                    </w:pPr>
                    <w:r w:rsidRPr="00DB019E">
                      <w:rPr>
                        <w:rFonts w:ascii="Sakkal Majalla" w:hAnsi="Sakkal Majalla" w:cs="Sakkal Majalla"/>
                        <w:b/>
                        <w:bCs/>
                        <w:color w:val="000000"/>
                        <w:kern w:val="24"/>
                        <w:sz w:val="20"/>
                        <w:szCs w:val="20"/>
                        <w:rtl/>
                      </w:rPr>
                      <w:t xml:space="preserve">الإدارة العامة للتعليم </w:t>
                    </w:r>
                    <w:r w:rsidR="007F2C58">
                      <w:rPr>
                        <w:rFonts w:ascii="Sakkal Majalla" w:hAnsi="Sakkal Majalla" w:cs="Sakkal Majalla" w:hint="cs"/>
                        <w:b/>
                        <w:bCs/>
                        <w:color w:val="000000"/>
                        <w:kern w:val="24"/>
                        <w:sz w:val="20"/>
                        <w:szCs w:val="20"/>
                        <w:rtl/>
                      </w:rPr>
                      <w:t>بتبوك</w:t>
                    </w:r>
                  </w:p>
                  <w:p w14:paraId="6C38ACBF" w14:textId="2FFCE682" w:rsidR="00EE7FD1" w:rsidRPr="00DB019E" w:rsidRDefault="00EE7FD1" w:rsidP="007F2C58">
                    <w:pPr>
                      <w:pStyle w:val="a8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2"/>
                        <w:szCs w:val="22"/>
                        <w:rtl/>
                      </w:rPr>
                    </w:pPr>
                    <w:r w:rsidRPr="00DB019E">
                      <w:rPr>
                        <w:rFonts w:ascii="Sakkal Majalla" w:hAnsi="Sakkal Majalla" w:cs="Sakkal Majalla"/>
                        <w:b/>
                        <w:bCs/>
                        <w:color w:val="000000"/>
                        <w:kern w:val="24"/>
                        <w:sz w:val="20"/>
                        <w:szCs w:val="20"/>
                        <w:rtl/>
                      </w:rPr>
                      <w:t>الثانوية ال</w:t>
                    </w:r>
                    <w:r w:rsidR="007F2C58">
                      <w:rPr>
                        <w:rFonts w:ascii="Sakkal Majalla" w:hAnsi="Sakkal Majalla" w:cs="Sakkal Majalla" w:hint="cs"/>
                        <w:b/>
                        <w:bCs/>
                        <w:color w:val="000000"/>
                        <w:kern w:val="24"/>
                        <w:sz w:val="20"/>
                        <w:szCs w:val="20"/>
                        <w:rtl/>
                      </w:rPr>
                      <w:t>سابعة بتبوك</w:t>
                    </w:r>
                  </w:p>
                </w:txbxContent>
              </v:textbox>
            </v:rect>
          </w:pict>
        </mc:Fallback>
      </mc:AlternateContent>
    </w:r>
    <w:r w:rsidR="00DB019E"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A52998B" wp14:editId="3557BF0A">
              <wp:simplePos x="0" y="0"/>
              <wp:positionH relativeFrom="page">
                <wp:align>center</wp:align>
              </wp:positionH>
              <wp:positionV relativeFrom="paragraph">
                <wp:posOffset>6985</wp:posOffset>
              </wp:positionV>
              <wp:extent cx="6975182" cy="8766442"/>
              <wp:effectExtent l="0" t="0" r="16510" b="15875"/>
              <wp:wrapNone/>
              <wp:docPr id="65" name="مستطيل مستدير الزوايا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5182" cy="8766442"/>
                      </a:xfrm>
                      <a:prstGeom prst="roundRect">
                        <a:avLst>
                          <a:gd name="adj" fmla="val 4698"/>
                        </a:avLst>
                      </a:prstGeom>
                      <a:noFill/>
                      <a:ln w="3175" cap="flat" cmpd="sng" algn="ctr">
                        <a:solidFill>
                          <a:srgbClr val="008A76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none" lIns="432000" tIns="180000" rIns="432000" bIns="72000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FE8C1E2" id="مستطيل مستدير الزوايا 65" o:spid="_x0000_s1026" style="position:absolute;left:0;text-align:left;margin-left:0;margin-top:.55pt;width:549.25pt;height:690.25pt;z-index:251658752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middle" arcsize="3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" filled="f" strokecolor="#008a76" strokeweight=".25pt">
              <v:stroke joinstyle="miter"/>
              <v:textbox inset="12mm,5mm,12mm,20mm"/>
              <w10:wrap anchorx="page"/>
            </v:roundrect>
          </w:pict>
        </mc:Fallback>
      </mc:AlternateContent>
    </w:r>
  </w:p>
  <w:p w14:paraId="3820F08F" w14:textId="127E4CC2" w:rsidR="009A25D8" w:rsidRPr="009A25D8" w:rsidRDefault="009A25D8" w:rsidP="009A25D8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64DC"/>
    <w:multiLevelType w:val="hybridMultilevel"/>
    <w:tmpl w:val="415CCE62"/>
    <w:lvl w:ilvl="0" w:tplc="D91CC0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B1B45"/>
    <w:multiLevelType w:val="hybridMultilevel"/>
    <w:tmpl w:val="1380758C"/>
    <w:lvl w:ilvl="0" w:tplc="019624C6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5" w:hanging="360"/>
      </w:pPr>
    </w:lvl>
    <w:lvl w:ilvl="2" w:tplc="0409001B" w:tentative="1">
      <w:start w:val="1"/>
      <w:numFmt w:val="lowerRoman"/>
      <w:lvlText w:val="%3."/>
      <w:lvlJc w:val="right"/>
      <w:pPr>
        <w:ind w:left="2035" w:hanging="180"/>
      </w:pPr>
    </w:lvl>
    <w:lvl w:ilvl="3" w:tplc="0409000F" w:tentative="1">
      <w:start w:val="1"/>
      <w:numFmt w:val="decimal"/>
      <w:lvlText w:val="%4."/>
      <w:lvlJc w:val="left"/>
      <w:pPr>
        <w:ind w:left="2755" w:hanging="360"/>
      </w:pPr>
    </w:lvl>
    <w:lvl w:ilvl="4" w:tplc="04090019" w:tentative="1">
      <w:start w:val="1"/>
      <w:numFmt w:val="lowerLetter"/>
      <w:lvlText w:val="%5."/>
      <w:lvlJc w:val="left"/>
      <w:pPr>
        <w:ind w:left="3475" w:hanging="360"/>
      </w:pPr>
    </w:lvl>
    <w:lvl w:ilvl="5" w:tplc="0409001B" w:tentative="1">
      <w:start w:val="1"/>
      <w:numFmt w:val="lowerRoman"/>
      <w:lvlText w:val="%6."/>
      <w:lvlJc w:val="right"/>
      <w:pPr>
        <w:ind w:left="4195" w:hanging="180"/>
      </w:pPr>
    </w:lvl>
    <w:lvl w:ilvl="6" w:tplc="0409000F" w:tentative="1">
      <w:start w:val="1"/>
      <w:numFmt w:val="decimal"/>
      <w:lvlText w:val="%7."/>
      <w:lvlJc w:val="left"/>
      <w:pPr>
        <w:ind w:left="4915" w:hanging="360"/>
      </w:pPr>
    </w:lvl>
    <w:lvl w:ilvl="7" w:tplc="04090019" w:tentative="1">
      <w:start w:val="1"/>
      <w:numFmt w:val="lowerLetter"/>
      <w:lvlText w:val="%8."/>
      <w:lvlJc w:val="left"/>
      <w:pPr>
        <w:ind w:left="5635" w:hanging="360"/>
      </w:pPr>
    </w:lvl>
    <w:lvl w:ilvl="8" w:tplc="04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2" w15:restartNumberingAfterBreak="0">
    <w:nsid w:val="144847DE"/>
    <w:multiLevelType w:val="hybridMultilevel"/>
    <w:tmpl w:val="4FF622FC"/>
    <w:lvl w:ilvl="0" w:tplc="942AB2AC">
      <w:start w:val="1"/>
      <w:numFmt w:val="decimal"/>
      <w:lvlText w:val="%1."/>
      <w:lvlJc w:val="left"/>
      <w:pPr>
        <w:ind w:left="540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0139"/>
    <w:multiLevelType w:val="hybridMultilevel"/>
    <w:tmpl w:val="013CD042"/>
    <w:lvl w:ilvl="0" w:tplc="CE88CAB4">
      <w:numFmt w:val="bullet"/>
      <w:lvlText w:val="-"/>
      <w:lvlJc w:val="left"/>
      <w:pPr>
        <w:ind w:left="-40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</w:abstractNum>
  <w:abstractNum w:abstractNumId="4" w15:restartNumberingAfterBreak="0">
    <w:nsid w:val="1EEE3BCD"/>
    <w:multiLevelType w:val="hybridMultilevel"/>
    <w:tmpl w:val="4BD204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245D6"/>
    <w:multiLevelType w:val="hybridMultilevel"/>
    <w:tmpl w:val="2EFCC98A"/>
    <w:lvl w:ilvl="0" w:tplc="27741566">
      <w:numFmt w:val="bullet"/>
      <w:lvlText w:val="-"/>
      <w:lvlJc w:val="left"/>
      <w:pPr>
        <w:ind w:left="-40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</w:abstractNum>
  <w:abstractNum w:abstractNumId="6" w15:restartNumberingAfterBreak="0">
    <w:nsid w:val="2C6B4E96"/>
    <w:multiLevelType w:val="hybridMultilevel"/>
    <w:tmpl w:val="07E67DA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E4967FD"/>
    <w:multiLevelType w:val="hybridMultilevel"/>
    <w:tmpl w:val="34C4A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75017"/>
    <w:multiLevelType w:val="hybridMultilevel"/>
    <w:tmpl w:val="6614985C"/>
    <w:lvl w:ilvl="0" w:tplc="A614F82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6960E1"/>
    <w:multiLevelType w:val="hybridMultilevel"/>
    <w:tmpl w:val="B950B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67C79"/>
    <w:multiLevelType w:val="hybridMultilevel"/>
    <w:tmpl w:val="E910A3BA"/>
    <w:lvl w:ilvl="0" w:tplc="04090001">
      <w:start w:val="1"/>
      <w:numFmt w:val="bullet"/>
      <w:lvlText w:val=""/>
      <w:lvlJc w:val="left"/>
      <w:pPr>
        <w:ind w:left="1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11" w15:restartNumberingAfterBreak="0">
    <w:nsid w:val="59AE2D60"/>
    <w:multiLevelType w:val="hybridMultilevel"/>
    <w:tmpl w:val="786A16D0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D961010"/>
    <w:multiLevelType w:val="hybridMultilevel"/>
    <w:tmpl w:val="E16ECBD6"/>
    <w:lvl w:ilvl="0" w:tplc="646E314A">
      <w:start w:val="1"/>
      <w:numFmt w:val="bullet"/>
      <w:lvlText w:val=""/>
      <w:lvlJc w:val="left"/>
      <w:pPr>
        <w:ind w:left="-18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13" w15:restartNumberingAfterBreak="0">
    <w:nsid w:val="6F3A5AC6"/>
    <w:multiLevelType w:val="hybridMultilevel"/>
    <w:tmpl w:val="489C0AAE"/>
    <w:lvl w:ilvl="0" w:tplc="040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4" w15:restartNumberingAfterBreak="0">
    <w:nsid w:val="6FBD6BDC"/>
    <w:multiLevelType w:val="hybridMultilevel"/>
    <w:tmpl w:val="503215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7692655">
    <w:abstractNumId w:val="12"/>
  </w:num>
  <w:num w:numId="2" w16cid:durableId="1353067130">
    <w:abstractNumId w:val="3"/>
  </w:num>
  <w:num w:numId="3" w16cid:durableId="2052074949">
    <w:abstractNumId w:val="5"/>
  </w:num>
  <w:num w:numId="4" w16cid:durableId="1333295430">
    <w:abstractNumId w:val="9"/>
  </w:num>
  <w:num w:numId="5" w16cid:durableId="1495801194">
    <w:abstractNumId w:val="10"/>
  </w:num>
  <w:num w:numId="6" w16cid:durableId="1822113701">
    <w:abstractNumId w:val="13"/>
  </w:num>
  <w:num w:numId="7" w16cid:durableId="1066343511">
    <w:abstractNumId w:val="1"/>
  </w:num>
  <w:num w:numId="8" w16cid:durableId="1622149873">
    <w:abstractNumId w:val="8"/>
  </w:num>
  <w:num w:numId="9" w16cid:durableId="1361080626">
    <w:abstractNumId w:val="0"/>
  </w:num>
  <w:num w:numId="10" w16cid:durableId="1981496268">
    <w:abstractNumId w:val="14"/>
  </w:num>
  <w:num w:numId="11" w16cid:durableId="225380040">
    <w:abstractNumId w:val="7"/>
  </w:num>
  <w:num w:numId="12" w16cid:durableId="18088846">
    <w:abstractNumId w:val="6"/>
  </w:num>
  <w:num w:numId="13" w16cid:durableId="1324503630">
    <w:abstractNumId w:val="11"/>
  </w:num>
  <w:num w:numId="14" w16cid:durableId="1172987971">
    <w:abstractNumId w:val="4"/>
  </w:num>
  <w:num w:numId="15" w16cid:durableId="28746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00"/>
    <w:rsid w:val="000135F6"/>
    <w:rsid w:val="00023431"/>
    <w:rsid w:val="000313CD"/>
    <w:rsid w:val="000459CB"/>
    <w:rsid w:val="00046D0F"/>
    <w:rsid w:val="000666CB"/>
    <w:rsid w:val="00066816"/>
    <w:rsid w:val="0008097C"/>
    <w:rsid w:val="00085F0A"/>
    <w:rsid w:val="0009797C"/>
    <w:rsid w:val="000A2B6A"/>
    <w:rsid w:val="000A4DDC"/>
    <w:rsid w:val="000B09B0"/>
    <w:rsid w:val="000C111A"/>
    <w:rsid w:val="000C3406"/>
    <w:rsid w:val="000C65E4"/>
    <w:rsid w:val="000D11F4"/>
    <w:rsid w:val="000F4CE2"/>
    <w:rsid w:val="0010115B"/>
    <w:rsid w:val="001023CF"/>
    <w:rsid w:val="001170B0"/>
    <w:rsid w:val="001242FE"/>
    <w:rsid w:val="00136F90"/>
    <w:rsid w:val="00144997"/>
    <w:rsid w:val="00196DFD"/>
    <w:rsid w:val="001A51D8"/>
    <w:rsid w:val="002178AE"/>
    <w:rsid w:val="00222290"/>
    <w:rsid w:val="002243F1"/>
    <w:rsid w:val="0024618A"/>
    <w:rsid w:val="002507C2"/>
    <w:rsid w:val="00252087"/>
    <w:rsid w:val="002825C6"/>
    <w:rsid w:val="002866C4"/>
    <w:rsid w:val="002B3E56"/>
    <w:rsid w:val="002B5F41"/>
    <w:rsid w:val="002B670A"/>
    <w:rsid w:val="002D732A"/>
    <w:rsid w:val="0030275E"/>
    <w:rsid w:val="003033AF"/>
    <w:rsid w:val="003327AD"/>
    <w:rsid w:val="00336640"/>
    <w:rsid w:val="00344C32"/>
    <w:rsid w:val="00345F20"/>
    <w:rsid w:val="0038077F"/>
    <w:rsid w:val="003823BD"/>
    <w:rsid w:val="00397F57"/>
    <w:rsid w:val="003B5AAB"/>
    <w:rsid w:val="003B75BB"/>
    <w:rsid w:val="003C2602"/>
    <w:rsid w:val="003C2C05"/>
    <w:rsid w:val="003D6187"/>
    <w:rsid w:val="004008A8"/>
    <w:rsid w:val="00402746"/>
    <w:rsid w:val="004225C7"/>
    <w:rsid w:val="00427795"/>
    <w:rsid w:val="0044350B"/>
    <w:rsid w:val="0045624A"/>
    <w:rsid w:val="0046080E"/>
    <w:rsid w:val="00461403"/>
    <w:rsid w:val="00470282"/>
    <w:rsid w:val="004718FC"/>
    <w:rsid w:val="004754DB"/>
    <w:rsid w:val="004800BC"/>
    <w:rsid w:val="0048544F"/>
    <w:rsid w:val="00493BEB"/>
    <w:rsid w:val="004974C3"/>
    <w:rsid w:val="004C045B"/>
    <w:rsid w:val="004C0BA5"/>
    <w:rsid w:val="004C2DF4"/>
    <w:rsid w:val="004C36F3"/>
    <w:rsid w:val="004C6E15"/>
    <w:rsid w:val="004D0A7F"/>
    <w:rsid w:val="004E680F"/>
    <w:rsid w:val="00507AC7"/>
    <w:rsid w:val="00513CFA"/>
    <w:rsid w:val="005356F4"/>
    <w:rsid w:val="00547AB6"/>
    <w:rsid w:val="00547C00"/>
    <w:rsid w:val="005901D9"/>
    <w:rsid w:val="005A6F45"/>
    <w:rsid w:val="005C4158"/>
    <w:rsid w:val="005D557F"/>
    <w:rsid w:val="005D642B"/>
    <w:rsid w:val="005E0F92"/>
    <w:rsid w:val="005E3906"/>
    <w:rsid w:val="005E721D"/>
    <w:rsid w:val="005F0938"/>
    <w:rsid w:val="005F0F76"/>
    <w:rsid w:val="005F61A2"/>
    <w:rsid w:val="00610CCE"/>
    <w:rsid w:val="00611D19"/>
    <w:rsid w:val="006179AF"/>
    <w:rsid w:val="00622B0E"/>
    <w:rsid w:val="00667C17"/>
    <w:rsid w:val="00671414"/>
    <w:rsid w:val="00671BB5"/>
    <w:rsid w:val="00672C2F"/>
    <w:rsid w:val="006C2306"/>
    <w:rsid w:val="006D0FB2"/>
    <w:rsid w:val="006E4852"/>
    <w:rsid w:val="006E53A8"/>
    <w:rsid w:val="0070020D"/>
    <w:rsid w:val="0070770D"/>
    <w:rsid w:val="007255F8"/>
    <w:rsid w:val="007348F3"/>
    <w:rsid w:val="00746CC1"/>
    <w:rsid w:val="0075759A"/>
    <w:rsid w:val="00786E34"/>
    <w:rsid w:val="0079058E"/>
    <w:rsid w:val="007B3D11"/>
    <w:rsid w:val="007B5285"/>
    <w:rsid w:val="007C281F"/>
    <w:rsid w:val="007C4976"/>
    <w:rsid w:val="007D49E5"/>
    <w:rsid w:val="007D776E"/>
    <w:rsid w:val="007E3E96"/>
    <w:rsid w:val="007E6821"/>
    <w:rsid w:val="007F2C58"/>
    <w:rsid w:val="007F34C9"/>
    <w:rsid w:val="007F7415"/>
    <w:rsid w:val="007F7768"/>
    <w:rsid w:val="0084367E"/>
    <w:rsid w:val="00845ABD"/>
    <w:rsid w:val="00862623"/>
    <w:rsid w:val="00865E7B"/>
    <w:rsid w:val="008665BA"/>
    <w:rsid w:val="008A5CBB"/>
    <w:rsid w:val="008D2039"/>
    <w:rsid w:val="008D6127"/>
    <w:rsid w:val="008E031A"/>
    <w:rsid w:val="008E0DCC"/>
    <w:rsid w:val="008E2BDA"/>
    <w:rsid w:val="008E6C96"/>
    <w:rsid w:val="008F1BBC"/>
    <w:rsid w:val="008F2802"/>
    <w:rsid w:val="009052AA"/>
    <w:rsid w:val="0090689A"/>
    <w:rsid w:val="00907558"/>
    <w:rsid w:val="00911AFE"/>
    <w:rsid w:val="00940DED"/>
    <w:rsid w:val="00956806"/>
    <w:rsid w:val="00996BA8"/>
    <w:rsid w:val="009A1386"/>
    <w:rsid w:val="009A25D8"/>
    <w:rsid w:val="009B0DA0"/>
    <w:rsid w:val="009B2C1B"/>
    <w:rsid w:val="009B73B9"/>
    <w:rsid w:val="009C37D8"/>
    <w:rsid w:val="00A016A9"/>
    <w:rsid w:val="00A05C50"/>
    <w:rsid w:val="00A13363"/>
    <w:rsid w:val="00A354E0"/>
    <w:rsid w:val="00A37D4B"/>
    <w:rsid w:val="00A6537E"/>
    <w:rsid w:val="00A7079B"/>
    <w:rsid w:val="00A7096C"/>
    <w:rsid w:val="00A8481F"/>
    <w:rsid w:val="00A84D06"/>
    <w:rsid w:val="00A86208"/>
    <w:rsid w:val="00AA100B"/>
    <w:rsid w:val="00AB223C"/>
    <w:rsid w:val="00AB7C3C"/>
    <w:rsid w:val="00AC2046"/>
    <w:rsid w:val="00AD3CEF"/>
    <w:rsid w:val="00AD7382"/>
    <w:rsid w:val="00B076DC"/>
    <w:rsid w:val="00B13CEB"/>
    <w:rsid w:val="00B3071B"/>
    <w:rsid w:val="00B50EF4"/>
    <w:rsid w:val="00B52CE0"/>
    <w:rsid w:val="00B53B57"/>
    <w:rsid w:val="00BA2387"/>
    <w:rsid w:val="00BA7305"/>
    <w:rsid w:val="00BC6280"/>
    <w:rsid w:val="00BD1FF3"/>
    <w:rsid w:val="00BE0EF5"/>
    <w:rsid w:val="00BE396B"/>
    <w:rsid w:val="00C00790"/>
    <w:rsid w:val="00C06C77"/>
    <w:rsid w:val="00C2242F"/>
    <w:rsid w:val="00C30C35"/>
    <w:rsid w:val="00C3222E"/>
    <w:rsid w:val="00C36A73"/>
    <w:rsid w:val="00C37F6B"/>
    <w:rsid w:val="00C61152"/>
    <w:rsid w:val="00C75273"/>
    <w:rsid w:val="00C80911"/>
    <w:rsid w:val="00C8133A"/>
    <w:rsid w:val="00C95FC8"/>
    <w:rsid w:val="00CB53D7"/>
    <w:rsid w:val="00CC267E"/>
    <w:rsid w:val="00CD40F8"/>
    <w:rsid w:val="00CD510B"/>
    <w:rsid w:val="00CD549B"/>
    <w:rsid w:val="00CD7986"/>
    <w:rsid w:val="00CE7194"/>
    <w:rsid w:val="00CF3F6D"/>
    <w:rsid w:val="00D269A8"/>
    <w:rsid w:val="00D42C81"/>
    <w:rsid w:val="00D5182C"/>
    <w:rsid w:val="00D77B29"/>
    <w:rsid w:val="00D83167"/>
    <w:rsid w:val="00D911AB"/>
    <w:rsid w:val="00DA0108"/>
    <w:rsid w:val="00DB019E"/>
    <w:rsid w:val="00DC2E6D"/>
    <w:rsid w:val="00DD4577"/>
    <w:rsid w:val="00DF1216"/>
    <w:rsid w:val="00E0206B"/>
    <w:rsid w:val="00E10017"/>
    <w:rsid w:val="00E14A65"/>
    <w:rsid w:val="00E220B8"/>
    <w:rsid w:val="00E241BA"/>
    <w:rsid w:val="00E274B0"/>
    <w:rsid w:val="00E45F6B"/>
    <w:rsid w:val="00E471B2"/>
    <w:rsid w:val="00E90A78"/>
    <w:rsid w:val="00E941F2"/>
    <w:rsid w:val="00EA1BEC"/>
    <w:rsid w:val="00EB26F7"/>
    <w:rsid w:val="00EB31E3"/>
    <w:rsid w:val="00EB4A8F"/>
    <w:rsid w:val="00EB6203"/>
    <w:rsid w:val="00EC1A05"/>
    <w:rsid w:val="00ED01AA"/>
    <w:rsid w:val="00ED1324"/>
    <w:rsid w:val="00ED3103"/>
    <w:rsid w:val="00ED311E"/>
    <w:rsid w:val="00ED4C5E"/>
    <w:rsid w:val="00EE1500"/>
    <w:rsid w:val="00EE47B6"/>
    <w:rsid w:val="00EE7FD1"/>
    <w:rsid w:val="00F03F31"/>
    <w:rsid w:val="00F044E3"/>
    <w:rsid w:val="00F06BB6"/>
    <w:rsid w:val="00F412E6"/>
    <w:rsid w:val="00F8221F"/>
    <w:rsid w:val="00F83229"/>
    <w:rsid w:val="00FB46BC"/>
    <w:rsid w:val="00FB51A9"/>
    <w:rsid w:val="00FB5E2F"/>
    <w:rsid w:val="00FC7AA1"/>
    <w:rsid w:val="00FD5EC2"/>
    <w:rsid w:val="00FE639A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539E06"/>
  <w15:chartTrackingRefBased/>
  <w15:docId w15:val="{780A7203-56A9-410E-9385-D525EF74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C00"/>
    <w:pPr>
      <w:bidi/>
    </w:pPr>
    <w:rPr>
      <w:rFonts w:ascii="Times New Roman" w:eastAsia="Times New Roman" w:hAnsi="Times New Roman" w:cs="Traditional Arab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5D8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9A25D8"/>
  </w:style>
  <w:style w:type="paragraph" w:styleId="a4">
    <w:name w:val="footer"/>
    <w:basedOn w:val="a"/>
    <w:link w:val="Char0"/>
    <w:uiPriority w:val="99"/>
    <w:unhideWhenUsed/>
    <w:rsid w:val="009A25D8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9A25D8"/>
  </w:style>
  <w:style w:type="paragraph" w:styleId="a5">
    <w:name w:val="Balloon Text"/>
    <w:basedOn w:val="a"/>
    <w:link w:val="Char1"/>
    <w:uiPriority w:val="99"/>
    <w:semiHidden/>
    <w:unhideWhenUsed/>
    <w:rsid w:val="00461403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link w:val="a5"/>
    <w:uiPriority w:val="99"/>
    <w:semiHidden/>
    <w:rsid w:val="00461403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09797C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7">
    <w:name w:val="Table Grid"/>
    <w:basedOn w:val="a1"/>
    <w:uiPriority w:val="39"/>
    <w:rsid w:val="0086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7E6821"/>
  </w:style>
  <w:style w:type="character" w:styleId="Hyperlink">
    <w:name w:val="Hyperlink"/>
    <w:basedOn w:val="a0"/>
    <w:uiPriority w:val="99"/>
    <w:unhideWhenUsed/>
    <w:rsid w:val="007E6821"/>
    <w:rPr>
      <w:color w:val="0563C1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8F2802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EE7FD1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0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6654\OneDrive%20-%20Ministry%20of%20Education\&#1587;&#1591;&#1581;%20&#1575;&#1604;&#1605;&#1603;&#1578;&#1576;\&#1575;&#1582;&#1585;%20&#1575;&#1604;&#1578;&#1593;&#1575;&#1605;&#1610;&#1605;\&#1575;&#1604;&#1582;&#1591;&#1575;&#1576;&#1575;&#1578;%20&#1575;&#1604;&#1580;&#1583;&#1610;&#1583;&#1577;\&#1606;&#1605;&#1608;&#1584;&#1580;%20&#1608;&#1585;&#1602;%20&#1585;&#1587;&#1605;&#1610;%20&#1604;&#1604;&#1575;&#1578;&#1589;&#1575;&#1604;&#1575;&#1578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59BEE-B025-4A04-8D12-185660FE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ورق رسمي للاتصالات</Template>
  <TotalTime>22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هدى القحطاني</dc:creator>
  <cp:keywords/>
  <dc:description/>
  <cp:lastModifiedBy>turki s</cp:lastModifiedBy>
  <cp:revision>3</cp:revision>
  <cp:lastPrinted>2024-12-30T07:13:00Z</cp:lastPrinted>
  <dcterms:created xsi:type="dcterms:W3CDTF">2025-02-17T18:11:00Z</dcterms:created>
  <dcterms:modified xsi:type="dcterms:W3CDTF">2025-02-17T18:35:00Z</dcterms:modified>
</cp:coreProperties>
</file>