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CD1E" w14:textId="77777777" w:rsidR="00AE0BF5" w:rsidRDefault="00AE0BF5">
      <w:pPr>
        <w:rPr>
          <w:rFonts w:hint="cs"/>
          <w:rtl/>
        </w:rPr>
      </w:pP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1"/>
        <w:gridCol w:w="7655"/>
        <w:gridCol w:w="3544"/>
      </w:tblGrid>
      <w:tr w:rsidR="004728F7" w14:paraId="47989930" w14:textId="77777777" w:rsidTr="004728F7">
        <w:trPr>
          <w:jc w:val="center"/>
        </w:trPr>
        <w:tc>
          <w:tcPr>
            <w:tcW w:w="3371" w:type="dxa"/>
            <w:vAlign w:val="center"/>
          </w:tcPr>
          <w:p w14:paraId="7F88CF90" w14:textId="77777777" w:rsidR="004728F7" w:rsidRDefault="004728F7" w:rsidP="00CD55C3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0F79E276" wp14:editId="51F17839">
                  <wp:extent cx="1988820" cy="990600"/>
                  <wp:effectExtent l="0" t="0" r="0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كليشة الادارة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822" cy="997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3E8FB515" w14:textId="77777777" w:rsidR="004728F7" w:rsidRPr="003979E8" w:rsidRDefault="004728F7" w:rsidP="004728F7">
            <w:pPr>
              <w:jc w:val="center"/>
              <w:rPr>
                <w:rtl/>
              </w:rPr>
            </w:pPr>
            <w:r w:rsidRPr="004728F7">
              <w:rPr>
                <w:rFonts w:cs="Fanan" w:hint="cs"/>
                <w:b/>
                <w:sz w:val="56"/>
                <w:szCs w:val="5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مدرس</w:t>
            </w:r>
            <w:r>
              <w:rPr>
                <w:rFonts w:cs="Fanan" w:hint="cs"/>
                <w:b/>
                <w:sz w:val="56"/>
                <w:szCs w:val="5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ــــــ</w:t>
            </w:r>
            <w:r w:rsidRPr="004728F7">
              <w:rPr>
                <w:rFonts w:cs="Fanan" w:hint="cs"/>
                <w:b/>
                <w:sz w:val="56"/>
                <w:szCs w:val="5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ة</w:t>
            </w:r>
          </w:p>
          <w:p w14:paraId="2A22C484" w14:textId="77777777" w:rsidR="004728F7" w:rsidRPr="004728F7" w:rsidRDefault="004728F7" w:rsidP="004728F7">
            <w:pPr>
              <w:jc w:val="center"/>
              <w:rPr>
                <w:rFonts w:cs="Fanan"/>
                <w:b/>
                <w:sz w:val="96"/>
                <w:szCs w:val="9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cs="Fanan" w:hint="cs"/>
                <w:b/>
                <w:sz w:val="56"/>
                <w:szCs w:val="5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........................................ </w:t>
            </w:r>
            <w:r w:rsidRPr="004728F7">
              <w:rPr>
                <w:rFonts w:cs="Fanan" w:hint="cs"/>
                <w:b/>
                <w:sz w:val="56"/>
                <w:szCs w:val="5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الثانوية</w:t>
            </w:r>
          </w:p>
        </w:tc>
        <w:tc>
          <w:tcPr>
            <w:tcW w:w="3544" w:type="dxa"/>
            <w:vAlign w:val="center"/>
          </w:tcPr>
          <w:p w14:paraId="12D9C649" w14:textId="77777777" w:rsidR="004728F7" w:rsidRDefault="004728F7" w:rsidP="00CD55C3">
            <w:pPr>
              <w:jc w:val="right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379DF4C1" wp14:editId="41C365FB">
                  <wp:extent cx="1812610" cy="970747"/>
                  <wp:effectExtent l="0" t="0" r="0" b="127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OELogoPNG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646" cy="997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39A8E5" w14:textId="77777777" w:rsidR="00AE0BF5" w:rsidRDefault="00AE0BF5">
      <w:pPr>
        <w:rPr>
          <w:rtl/>
        </w:rPr>
      </w:pPr>
    </w:p>
    <w:p w14:paraId="73112697" w14:textId="77777777" w:rsidR="00AE0BF5" w:rsidRDefault="00AE0BF5">
      <w:pPr>
        <w:rPr>
          <w:rtl/>
        </w:rPr>
      </w:pPr>
    </w:p>
    <w:p w14:paraId="7402610B" w14:textId="77777777" w:rsidR="00CD55C3" w:rsidRDefault="00CD55C3">
      <w:pPr>
        <w:rPr>
          <w:rtl/>
        </w:rPr>
      </w:pPr>
    </w:p>
    <w:p w14:paraId="1A51DC4F" w14:textId="77777777" w:rsidR="00CD55C3" w:rsidRDefault="00CD55C3">
      <w:pPr>
        <w:rPr>
          <w:rtl/>
        </w:rPr>
      </w:pPr>
    </w:p>
    <w:p w14:paraId="517D792C" w14:textId="77777777" w:rsidR="00AE0BF5" w:rsidRPr="00CD55C3" w:rsidRDefault="00AE0BF5" w:rsidP="003F3B72">
      <w:pPr>
        <w:jc w:val="center"/>
        <w:rPr>
          <w:sz w:val="48"/>
          <w:szCs w:val="48"/>
          <w:rtl/>
        </w:rPr>
      </w:pPr>
      <w:r w:rsidRPr="00CD55C3">
        <w:rPr>
          <w:rFonts w:cs="Fanan" w:hint="cs"/>
          <w:b/>
          <w:sz w:val="96"/>
          <w:szCs w:val="9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سجل متابعة أعمال الطالب في نظام </w:t>
      </w:r>
      <w:r w:rsidR="003F3B72">
        <w:rPr>
          <w:rFonts w:cs="Fanan" w:hint="cs"/>
          <w:b/>
          <w:sz w:val="96"/>
          <w:szCs w:val="9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المسارات</w:t>
      </w:r>
    </w:p>
    <w:p w14:paraId="559E68D8" w14:textId="77777777" w:rsidR="00AE0BF5" w:rsidRDefault="00AE0BF5">
      <w:pPr>
        <w:rPr>
          <w:rtl/>
        </w:rPr>
      </w:pPr>
    </w:p>
    <w:p w14:paraId="39291AD5" w14:textId="77777777" w:rsidR="00AE0BF5" w:rsidRDefault="00AE0BF5">
      <w:pPr>
        <w:rPr>
          <w:rtl/>
        </w:rPr>
      </w:pPr>
    </w:p>
    <w:p w14:paraId="78F73A96" w14:textId="77777777" w:rsidR="00CD55C3" w:rsidRPr="003979E8" w:rsidRDefault="00CD55C3" w:rsidP="00CD55C3">
      <w:pPr>
        <w:spacing w:line="360" w:lineRule="auto"/>
        <w:rPr>
          <w:rtl/>
        </w:rPr>
      </w:pPr>
      <w:r w:rsidRPr="004728F7">
        <w:rPr>
          <w:rFonts w:cs="Fanan" w:hint="cs"/>
          <w:b/>
          <w:color w:val="0070C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اسم المعلم:</w:t>
      </w:r>
      <w:r w:rsidR="003979E8">
        <w:rPr>
          <w:rFonts w:cs="Fanan" w:hint="cs"/>
          <w:b/>
          <w:color w:val="0070C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</w:t>
      </w:r>
      <w:r w:rsidRPr="004728F7">
        <w:rPr>
          <w:rFonts w:cs="Fanan" w:hint="cs"/>
          <w:b/>
          <w:color w:val="0070C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3F8F8B32" w14:textId="06AA658F" w:rsidR="00CD55C3" w:rsidRPr="004728F7" w:rsidRDefault="00CD55C3" w:rsidP="003F3B72">
      <w:pPr>
        <w:spacing w:line="480" w:lineRule="auto"/>
        <w:rPr>
          <w:color w:val="31849B" w:themeColor="accent5" w:themeShade="BF"/>
          <w:sz w:val="40"/>
          <w:szCs w:val="40"/>
          <w:rtl/>
        </w:rPr>
      </w:pPr>
      <w:r w:rsidRPr="004728F7">
        <w:rPr>
          <w:rFonts w:cs="Fanan" w:hint="cs"/>
          <w:b/>
          <w:color w:val="31849B" w:themeColor="accent5" w:themeShade="BF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المقـــــــــــرر :  </w:t>
      </w:r>
      <w:r w:rsidR="002D645E">
        <w:rPr>
          <w:rFonts w:cs="Fanan" w:hint="cs"/>
          <w:b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القرآن والتفسير</w:t>
      </w:r>
      <w:r w:rsidR="00737CF8">
        <w:rPr>
          <w:rFonts w:cs="Fanan"/>
          <w:b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53485C">
        <w:rPr>
          <w:rFonts w:cs="Fanan"/>
          <w:b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53485C">
        <w:rPr>
          <w:rFonts w:cs="Fanan"/>
          <w:b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4728F7" w:rsidRPr="00F53372">
        <w:rPr>
          <w:rFonts w:cs="Fanan" w:hint="cs"/>
          <w:b/>
          <w:color w:val="31849B" w:themeColor="accent5" w:themeShade="BF"/>
          <w:sz w:val="48"/>
          <w:szCs w:val="4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3979E8">
        <w:rPr>
          <w:rFonts w:cs="Fanan" w:hint="cs"/>
          <w:b/>
          <w:color w:val="31849B" w:themeColor="accent5" w:themeShade="BF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</w:t>
      </w:r>
      <w:r w:rsidR="004728F7">
        <w:rPr>
          <w:rFonts w:cs="Fanan" w:hint="cs"/>
          <w:b/>
          <w:color w:val="31849B" w:themeColor="accent5" w:themeShade="BF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</w:t>
      </w:r>
      <w:r w:rsidRPr="004728F7">
        <w:rPr>
          <w:rFonts w:cs="Fanan" w:hint="cs"/>
          <w:b/>
          <w:color w:val="31849B" w:themeColor="accent5" w:themeShade="BF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شعبة:   </w:t>
      </w:r>
    </w:p>
    <w:p w14:paraId="00DBDD00" w14:textId="77777777" w:rsidR="00CD55C3" w:rsidRPr="00B6688B" w:rsidRDefault="00CD55C3" w:rsidP="004728F7">
      <w:pPr>
        <w:spacing w:line="360" w:lineRule="auto"/>
        <w:jc w:val="center"/>
        <w:rPr>
          <w:rtl/>
        </w:rPr>
      </w:pP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الفصل الدراسي:  </w:t>
      </w:r>
      <w:r w:rsidRPr="004728F7">
        <w:rPr>
          <w:rFonts w:cs="Fanan"/>
          <w:b/>
          <w:color w:val="0066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4728F7">
        <w:rPr>
          <w:rFonts w:cs="Fanan" w:hint="cs"/>
          <w:bCs/>
          <w:color w:val="0066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A8"/>
      </w: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الأول    </w:t>
      </w:r>
      <w:r w:rsidRPr="004728F7">
        <w:rPr>
          <w:rFonts w:cs="Fanan"/>
          <w:b/>
          <w:color w:val="0066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4728F7">
        <w:rPr>
          <w:rFonts w:cs="Fanan" w:hint="cs"/>
          <w:bCs/>
          <w:color w:val="0066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A8"/>
      </w: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الثاني</w:t>
      </w:r>
      <w:r w:rsidR="003F3B72"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</w:t>
      </w:r>
      <w:r w:rsidR="003F3B72" w:rsidRPr="004728F7">
        <w:rPr>
          <w:rFonts w:cs="Fanan"/>
          <w:b/>
          <w:color w:val="0066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3F3B72" w:rsidRPr="004728F7">
        <w:rPr>
          <w:rFonts w:cs="Fanan" w:hint="cs"/>
          <w:bCs/>
          <w:color w:val="0066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A8"/>
      </w:r>
      <w:r w:rsidR="003F3B72"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</w:t>
      </w:r>
      <w:r w:rsidR="003F3B72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لثالث</w:t>
      </w: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0DBA08B1" w14:textId="77777777" w:rsidR="00CD55C3" w:rsidRPr="004728F7" w:rsidRDefault="00CD55C3" w:rsidP="003F3B72">
      <w:pPr>
        <w:jc w:val="center"/>
        <w:rPr>
          <w:color w:val="006600"/>
          <w:sz w:val="40"/>
          <w:szCs w:val="40"/>
          <w:rtl/>
        </w:rPr>
      </w:pP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العام الدراسي :  144</w:t>
      </w:r>
      <w:r w:rsidR="005841E0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</w:t>
      </w: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هـ</w:t>
      </w:r>
      <w:r w:rsidRPr="004728F7">
        <w:rPr>
          <w:rFonts w:hint="cs"/>
          <w:color w:val="006600"/>
          <w:sz w:val="40"/>
          <w:szCs w:val="40"/>
          <w:rtl/>
        </w:rPr>
        <w:t xml:space="preserve"> </w:t>
      </w:r>
    </w:p>
    <w:p w14:paraId="34EC30EA" w14:textId="77777777" w:rsidR="00AE0BF5" w:rsidRDefault="00AE0BF5">
      <w:pPr>
        <w:rPr>
          <w:rtl/>
        </w:rPr>
      </w:pPr>
    </w:p>
    <w:p w14:paraId="641D5257" w14:textId="77777777" w:rsidR="00AE0BF5" w:rsidRDefault="00AE0BF5">
      <w:pPr>
        <w:rPr>
          <w:rtl/>
        </w:rPr>
      </w:pPr>
      <w:r>
        <w:br w:type="page"/>
      </w:r>
    </w:p>
    <w:p w14:paraId="53ECC72E" w14:textId="77777777" w:rsidR="001361A5" w:rsidRPr="00A47834" w:rsidRDefault="001361A5">
      <w:pPr>
        <w:rPr>
          <w:sz w:val="6"/>
          <w:szCs w:val="6"/>
        </w:rPr>
      </w:pPr>
    </w:p>
    <w:tbl>
      <w:tblPr>
        <w:tblStyle w:val="a5"/>
        <w:bidiVisual/>
        <w:tblW w:w="1461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7"/>
        <w:gridCol w:w="2220"/>
        <w:gridCol w:w="552"/>
        <w:gridCol w:w="12"/>
        <w:gridCol w:w="294"/>
        <w:gridCol w:w="294"/>
        <w:gridCol w:w="294"/>
        <w:gridCol w:w="295"/>
        <w:gridCol w:w="294"/>
        <w:gridCol w:w="294"/>
        <w:gridCol w:w="294"/>
        <w:gridCol w:w="295"/>
        <w:gridCol w:w="390"/>
        <w:gridCol w:w="130"/>
        <w:gridCol w:w="260"/>
        <w:gridCol w:w="260"/>
        <w:gridCol w:w="130"/>
        <w:gridCol w:w="363"/>
        <w:gridCol w:w="27"/>
        <w:gridCol w:w="425"/>
        <w:gridCol w:w="425"/>
        <w:gridCol w:w="425"/>
        <w:gridCol w:w="575"/>
        <w:gridCol w:w="367"/>
        <w:gridCol w:w="367"/>
        <w:gridCol w:w="367"/>
        <w:gridCol w:w="367"/>
        <w:gridCol w:w="367"/>
        <w:gridCol w:w="457"/>
        <w:gridCol w:w="458"/>
        <w:gridCol w:w="409"/>
        <w:gridCol w:w="660"/>
        <w:gridCol w:w="771"/>
        <w:gridCol w:w="845"/>
        <w:gridCol w:w="76"/>
      </w:tblGrid>
      <w:tr w:rsidR="00A47834" w:rsidRPr="00CF6CD9" w14:paraId="5CDB7197" w14:textId="77777777" w:rsidTr="00E45A96">
        <w:trPr>
          <w:gridAfter w:val="1"/>
          <w:wAfter w:w="76" w:type="dxa"/>
          <w:cantSplit/>
          <w:trHeight w:val="273"/>
          <w:tblHeader/>
          <w:jc w:val="center"/>
        </w:trPr>
        <w:tc>
          <w:tcPr>
            <w:tcW w:w="3329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3DA223B3" w14:textId="77777777" w:rsidR="00A47834" w:rsidRDefault="00A47834" w:rsidP="00A47834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  <w:r w:rsidRPr="007F616C">
              <w:rPr>
                <w:rFonts w:cs="Fanan" w:hint="cs"/>
                <w:color w:val="660033"/>
                <w:sz w:val="28"/>
                <w:szCs w:val="28"/>
                <w:rtl/>
              </w:rPr>
              <w:t>اسم المعلم:</w:t>
            </w:r>
          </w:p>
        </w:tc>
        <w:tc>
          <w:tcPr>
            <w:tcW w:w="3899" w:type="dxa"/>
            <w:gridSpan w:val="1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10406AC3" w14:textId="47D63B3E" w:rsidR="00A47834" w:rsidRDefault="00A47834" w:rsidP="00A47834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  <w:r w:rsidRPr="007F616C">
              <w:rPr>
                <w:rFonts w:cs="Fanan" w:hint="cs"/>
                <w:color w:val="660033"/>
                <w:sz w:val="28"/>
                <w:szCs w:val="28"/>
                <w:rtl/>
              </w:rPr>
              <w:t>المادة :</w:t>
            </w:r>
            <w:r>
              <w:rPr>
                <w:rFonts w:asciiTheme="majorBidi" w:hAnsiTheme="majorBidi" w:cs="Fanan" w:hint="cs"/>
                <w:color w:val="660033"/>
                <w:rtl/>
              </w:rPr>
              <w:t xml:space="preserve"> </w:t>
            </w:r>
            <w:r w:rsidR="002D645E" w:rsidRPr="002D645E">
              <w:rPr>
                <w:rFonts w:asciiTheme="majorBidi" w:hAnsiTheme="majorBidi" w:cs="Fanan"/>
                <w:color w:val="1F497D" w:themeColor="text2"/>
                <w:rtl/>
              </w:rPr>
              <w:t>القرآن والتفسير</w:t>
            </w:r>
          </w:p>
        </w:tc>
        <w:tc>
          <w:tcPr>
            <w:tcW w:w="5036" w:type="dxa"/>
            <w:gridSpan w:val="1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124C816D" w14:textId="77777777" w:rsidR="00A47834" w:rsidRDefault="00A47834" w:rsidP="00A47834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  <w:r w:rsidRPr="007F616C">
              <w:rPr>
                <w:rFonts w:cs="Fanan" w:hint="cs"/>
                <w:color w:val="660033"/>
                <w:sz w:val="28"/>
                <w:szCs w:val="28"/>
                <w:rtl/>
              </w:rPr>
              <w:t xml:space="preserve">الفصل الدراسي : </w:t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</w:rPr>
              <w:sym w:font="Wingdings 2" w:char="F0A3"/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  <w:rtl/>
              </w:rPr>
              <w:t xml:space="preserve"> الأول  </w:t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</w:rPr>
              <w:sym w:font="Wingdings 2" w:char="F0A3"/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  <w:rtl/>
              </w:rPr>
              <w:t xml:space="preserve"> الثاني</w:t>
            </w:r>
            <w:r>
              <w:rPr>
                <w:rFonts w:cs="Fanan" w:hint="cs"/>
                <w:color w:val="660033"/>
                <w:sz w:val="28"/>
                <w:szCs w:val="28"/>
                <w:rtl/>
              </w:rPr>
              <w:t xml:space="preserve">  </w:t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</w:rPr>
              <w:sym w:font="Wingdings 2" w:char="F0A3"/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  <w:rtl/>
              </w:rPr>
              <w:t xml:space="preserve"> </w:t>
            </w:r>
            <w:r>
              <w:rPr>
                <w:rFonts w:cs="Fanan" w:hint="cs"/>
                <w:color w:val="1F497D" w:themeColor="text2"/>
                <w:sz w:val="28"/>
                <w:szCs w:val="28"/>
                <w:rtl/>
              </w:rPr>
              <w:t>الثالث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0DEA1F" w14:textId="77777777" w:rsidR="00A47834" w:rsidRDefault="00A47834" w:rsidP="00A4783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 w:rsidRPr="007F616C">
              <w:rPr>
                <w:rFonts w:cs="Fanan" w:hint="cs"/>
                <w:color w:val="660033"/>
                <w:sz w:val="28"/>
                <w:szCs w:val="28"/>
                <w:rtl/>
              </w:rPr>
              <w:t>العام الدراسي:</w:t>
            </w:r>
            <w:r>
              <w:rPr>
                <w:rFonts w:cs="Fanan" w:hint="cs"/>
                <w:color w:val="660033"/>
                <w:sz w:val="28"/>
                <w:szCs w:val="28"/>
                <w:rtl/>
              </w:rPr>
              <w:t xml:space="preserve"> </w:t>
            </w:r>
            <w:r w:rsidRPr="007F616C">
              <w:rPr>
                <w:rFonts w:cs="Fanan" w:hint="cs"/>
                <w:color w:val="660033"/>
                <w:sz w:val="28"/>
                <w:szCs w:val="28"/>
                <w:rtl/>
              </w:rPr>
              <w:t xml:space="preserve"> </w:t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  <w:rtl/>
              </w:rPr>
              <w:t>144</w:t>
            </w:r>
            <w:r>
              <w:rPr>
                <w:rFonts w:cs="Fanan" w:hint="cs"/>
                <w:color w:val="1F497D" w:themeColor="text2"/>
                <w:sz w:val="28"/>
                <w:szCs w:val="28"/>
                <w:rtl/>
              </w:rPr>
              <w:t>3</w:t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  <w:rtl/>
              </w:rPr>
              <w:t>هـ</w:t>
            </w:r>
          </w:p>
        </w:tc>
      </w:tr>
      <w:tr w:rsidR="00076304" w:rsidRPr="00CF6CD9" w14:paraId="4928CDB4" w14:textId="77777777" w:rsidTr="00D554C8">
        <w:trPr>
          <w:cantSplit/>
          <w:trHeight w:val="560"/>
          <w:tblHeader/>
          <w:jc w:val="center"/>
        </w:trPr>
        <w:tc>
          <w:tcPr>
            <w:tcW w:w="5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9A18EE3" w14:textId="77777777" w:rsidR="00076304" w:rsidRDefault="00076304" w:rsidP="002D645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م</w:t>
            </w:r>
          </w:p>
        </w:tc>
        <w:tc>
          <w:tcPr>
            <w:tcW w:w="222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5F37CEB" w14:textId="77777777" w:rsidR="00076304" w:rsidRPr="00CF6CD9" w:rsidRDefault="00076304" w:rsidP="002D645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اسم الطالب ثلاثيا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textDirection w:val="btLr"/>
            <w:vAlign w:val="center"/>
          </w:tcPr>
          <w:p w14:paraId="133155DD" w14:textId="0E4CC337" w:rsidR="00076304" w:rsidRDefault="00076304" w:rsidP="00C64AB0">
            <w:pPr>
              <w:pStyle w:val="a7"/>
              <w:ind w:left="113" w:right="113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الفترة</w:t>
            </w:r>
          </w:p>
        </w:tc>
        <w:tc>
          <w:tcPr>
            <w:tcW w:w="588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textDirection w:val="btLr"/>
            <w:vAlign w:val="center"/>
          </w:tcPr>
          <w:p w14:paraId="1F78187B" w14:textId="2BE2F4EE" w:rsidR="00076304" w:rsidRPr="00076304" w:rsidRDefault="00076304" w:rsidP="002D645E">
            <w:pPr>
              <w:pStyle w:val="a7"/>
              <w:ind w:left="113" w:right="113"/>
              <w:jc w:val="center"/>
              <w:rPr>
                <w:rFonts w:asciiTheme="majorBidi" w:hAnsiTheme="majorBidi" w:cs="Fanan"/>
                <w:sz w:val="22"/>
                <w:szCs w:val="22"/>
                <w:rtl/>
              </w:rPr>
            </w:pPr>
            <w:r w:rsidRPr="00076304">
              <w:rPr>
                <w:rFonts w:asciiTheme="majorBidi" w:hAnsiTheme="majorBidi" w:cs="Fanan" w:hint="cs"/>
                <w:sz w:val="22"/>
                <w:szCs w:val="22"/>
                <w:rtl/>
              </w:rPr>
              <w:t>صحة القراءة</w:t>
            </w:r>
          </w:p>
        </w:tc>
        <w:tc>
          <w:tcPr>
            <w:tcW w:w="589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textDirection w:val="btLr"/>
            <w:vAlign w:val="center"/>
          </w:tcPr>
          <w:p w14:paraId="5D4FE6BF" w14:textId="0B09DA93" w:rsidR="00076304" w:rsidRPr="00076304" w:rsidRDefault="00076304" w:rsidP="002D645E">
            <w:pPr>
              <w:pStyle w:val="a7"/>
              <w:ind w:left="113" w:right="113"/>
              <w:jc w:val="center"/>
              <w:rPr>
                <w:rFonts w:asciiTheme="majorBidi" w:hAnsiTheme="majorBidi" w:cs="Fanan"/>
                <w:sz w:val="22"/>
                <w:szCs w:val="22"/>
                <w:rtl/>
              </w:rPr>
            </w:pPr>
            <w:r w:rsidRPr="00076304">
              <w:rPr>
                <w:rFonts w:asciiTheme="majorBidi" w:hAnsiTheme="majorBidi" w:cs="Fanan" w:hint="cs"/>
                <w:sz w:val="22"/>
                <w:szCs w:val="22"/>
                <w:rtl/>
              </w:rPr>
              <w:t>الحفظ</w:t>
            </w:r>
          </w:p>
        </w:tc>
        <w:tc>
          <w:tcPr>
            <w:tcW w:w="588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textDirection w:val="btLr"/>
            <w:vAlign w:val="center"/>
          </w:tcPr>
          <w:p w14:paraId="5D5412D7" w14:textId="4FE8924A" w:rsidR="00076304" w:rsidRPr="00076304" w:rsidRDefault="00076304" w:rsidP="002D645E">
            <w:pPr>
              <w:pStyle w:val="a7"/>
              <w:ind w:left="113" w:right="113"/>
              <w:jc w:val="center"/>
              <w:rPr>
                <w:rFonts w:asciiTheme="majorBidi" w:hAnsiTheme="majorBidi" w:cs="Fanan"/>
                <w:sz w:val="22"/>
                <w:szCs w:val="22"/>
                <w:rtl/>
              </w:rPr>
            </w:pPr>
            <w:r w:rsidRPr="00076304">
              <w:rPr>
                <w:rFonts w:asciiTheme="majorBidi" w:hAnsiTheme="majorBidi" w:cs="Fanan" w:hint="cs"/>
                <w:sz w:val="22"/>
                <w:szCs w:val="22"/>
                <w:rtl/>
              </w:rPr>
              <w:t>تطبيق التجويد</w:t>
            </w:r>
          </w:p>
        </w:tc>
        <w:tc>
          <w:tcPr>
            <w:tcW w:w="589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textDirection w:val="btLr"/>
            <w:vAlign w:val="center"/>
          </w:tcPr>
          <w:p w14:paraId="61835390" w14:textId="3B7951FF" w:rsidR="00076304" w:rsidRPr="00076304" w:rsidRDefault="00076304" w:rsidP="002D645E">
            <w:pPr>
              <w:pStyle w:val="a7"/>
              <w:ind w:left="113" w:right="113"/>
              <w:jc w:val="center"/>
              <w:rPr>
                <w:rFonts w:asciiTheme="majorBidi" w:hAnsiTheme="majorBidi" w:cs="Fanan"/>
                <w:sz w:val="22"/>
                <w:szCs w:val="22"/>
                <w:rtl/>
              </w:rPr>
            </w:pPr>
            <w:r w:rsidRPr="00076304">
              <w:rPr>
                <w:rFonts w:asciiTheme="majorBidi" w:hAnsiTheme="majorBidi" w:cs="Fanan" w:hint="cs"/>
                <w:sz w:val="22"/>
                <w:szCs w:val="22"/>
                <w:rtl/>
              </w:rPr>
              <w:t>الترتيل</w:t>
            </w:r>
          </w:p>
        </w:tc>
        <w:tc>
          <w:tcPr>
            <w:tcW w:w="2835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90C3723" w14:textId="30D8ECDC" w:rsidR="00076304" w:rsidRDefault="00076304" w:rsidP="002D645E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المشاركة والتفاعل (20)</w:t>
            </w:r>
          </w:p>
        </w:tc>
        <w:tc>
          <w:tcPr>
            <w:tcW w:w="2410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4AC059F" w14:textId="2D5D64CD" w:rsidR="00076304" w:rsidRPr="00CF6CD9" w:rsidRDefault="00076304" w:rsidP="002D645E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المهام الادائية  (20)</w:t>
            </w:r>
          </w:p>
        </w:tc>
        <w:tc>
          <w:tcPr>
            <w:tcW w:w="91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4B83D676" w14:textId="74137B1C" w:rsidR="00076304" w:rsidRDefault="00076304" w:rsidP="002D645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اختبارات قصيرة (5)</w:t>
            </w:r>
          </w:p>
        </w:tc>
        <w:tc>
          <w:tcPr>
            <w:tcW w:w="1069" w:type="dxa"/>
            <w:gridSpan w:val="2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1BC741D7" w14:textId="5C7975EA" w:rsidR="00076304" w:rsidRDefault="00076304" w:rsidP="002D645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اختبار نهاية الفنرة (15)</w:t>
            </w:r>
          </w:p>
        </w:tc>
        <w:tc>
          <w:tcPr>
            <w:tcW w:w="771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63587D5" w14:textId="3C5774DD" w:rsidR="00076304" w:rsidRDefault="00076304" w:rsidP="002D645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المجموع (100)</w:t>
            </w:r>
          </w:p>
        </w:tc>
        <w:tc>
          <w:tcPr>
            <w:tcW w:w="92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6605850" w14:textId="1879DC28" w:rsidR="00076304" w:rsidRDefault="00076304" w:rsidP="002D645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النهائية (100)</w:t>
            </w:r>
          </w:p>
        </w:tc>
      </w:tr>
      <w:tr w:rsidR="00076304" w:rsidRPr="00CF6CD9" w14:paraId="40C86EF0" w14:textId="77777777" w:rsidTr="00D554C8">
        <w:trPr>
          <w:cantSplit/>
          <w:trHeight w:val="240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D6847A9" w14:textId="77777777" w:rsidR="00076304" w:rsidRDefault="00076304" w:rsidP="002D645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491ECFE" w14:textId="77777777" w:rsidR="00076304" w:rsidRDefault="00076304" w:rsidP="002D645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1671716" w14:textId="2A073B73" w:rsidR="00076304" w:rsidRDefault="00076304" w:rsidP="002D645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8" w:type="dxa"/>
            <w:gridSpan w:val="2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1385C41" w14:textId="77777777" w:rsidR="00076304" w:rsidRDefault="00076304" w:rsidP="002D645E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9" w:type="dxa"/>
            <w:gridSpan w:val="2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A37D872" w14:textId="77777777" w:rsidR="00076304" w:rsidRDefault="00076304" w:rsidP="002D645E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8" w:type="dxa"/>
            <w:gridSpan w:val="2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B77550D" w14:textId="77777777" w:rsidR="00076304" w:rsidRDefault="00076304" w:rsidP="002D645E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9" w:type="dxa"/>
            <w:gridSpan w:val="2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D3DBADE" w14:textId="4534AF5D" w:rsidR="00076304" w:rsidRDefault="00076304" w:rsidP="002D645E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560" w:type="dxa"/>
            <w:gridSpan w:val="7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8A8D036" w14:textId="63E42ED7" w:rsidR="00076304" w:rsidRPr="00CF6CD9" w:rsidRDefault="00076304" w:rsidP="002D645E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المشاركة (10)</w:t>
            </w:r>
          </w:p>
        </w:tc>
        <w:tc>
          <w:tcPr>
            <w:tcW w:w="1275" w:type="dxa"/>
            <w:gridSpan w:val="3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436B462" w14:textId="641A380E" w:rsidR="00076304" w:rsidRPr="00CF6CD9" w:rsidRDefault="00076304" w:rsidP="002D645E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نشاطات (10)</w:t>
            </w:r>
          </w:p>
        </w:tc>
        <w:tc>
          <w:tcPr>
            <w:tcW w:w="575" w:type="dxa"/>
            <w:vMerge w:val="restart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1B2F65B" w14:textId="003D381E" w:rsidR="00076304" w:rsidRPr="00CF6CD9" w:rsidRDefault="00076304" w:rsidP="002D645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بحوث (10)</w:t>
            </w:r>
          </w:p>
        </w:tc>
        <w:tc>
          <w:tcPr>
            <w:tcW w:w="1835" w:type="dxa"/>
            <w:gridSpan w:val="5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9A1EA55" w14:textId="4223031F" w:rsidR="00076304" w:rsidRPr="00CF6CD9" w:rsidRDefault="00076304" w:rsidP="0007630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واجبات (10)</w:t>
            </w:r>
          </w:p>
        </w:tc>
        <w:tc>
          <w:tcPr>
            <w:tcW w:w="915" w:type="dxa"/>
            <w:gridSpan w:val="2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0493765B" w14:textId="77777777" w:rsidR="00076304" w:rsidRDefault="00076304" w:rsidP="002D645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28303EF3" w14:textId="77777777" w:rsidR="00076304" w:rsidRDefault="00076304" w:rsidP="002D645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vMerge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DEBCB77" w14:textId="77777777" w:rsidR="00076304" w:rsidRDefault="00076304" w:rsidP="002D645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1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3A7A096" w14:textId="4BB547E2" w:rsidR="00076304" w:rsidRDefault="00076304" w:rsidP="002D645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D554C8" w:rsidRPr="00CF6CD9" w14:paraId="671F9753" w14:textId="77777777" w:rsidTr="00DE30F3">
        <w:trPr>
          <w:cantSplit/>
          <w:trHeight w:val="131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6320FB5" w14:textId="77777777" w:rsidR="00076304" w:rsidRDefault="00076304" w:rsidP="002D645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99183D2" w14:textId="77777777" w:rsidR="00076304" w:rsidRDefault="00076304" w:rsidP="002D645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E7AECCD" w14:textId="77777777" w:rsidR="00076304" w:rsidRDefault="00076304" w:rsidP="002D645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8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CDB4254" w14:textId="2B43EA9F" w:rsidR="00076304" w:rsidRPr="00076304" w:rsidRDefault="00076304" w:rsidP="002D645E">
            <w:pPr>
              <w:pStyle w:val="a7"/>
              <w:ind w:left="0"/>
              <w:jc w:val="center"/>
              <w:rPr>
                <w:rFonts w:asciiTheme="majorBidi" w:hAnsiTheme="majorBidi" w:cs="Fanan"/>
                <w:sz w:val="28"/>
                <w:szCs w:val="28"/>
                <w:rtl/>
              </w:rPr>
            </w:pPr>
            <w:r w:rsidRPr="00076304">
              <w:rPr>
                <w:rFonts w:asciiTheme="majorBidi" w:hAnsiTheme="majorBidi" w:cs="Fanan" w:hint="cs"/>
                <w:sz w:val="28"/>
                <w:szCs w:val="28"/>
                <w:rtl/>
              </w:rPr>
              <w:t>10</w:t>
            </w:r>
          </w:p>
        </w:tc>
        <w:tc>
          <w:tcPr>
            <w:tcW w:w="589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28C396D" w14:textId="1B3C587E" w:rsidR="00076304" w:rsidRPr="00076304" w:rsidRDefault="00076304" w:rsidP="002D645E">
            <w:pPr>
              <w:pStyle w:val="a7"/>
              <w:ind w:left="0"/>
              <w:jc w:val="center"/>
              <w:rPr>
                <w:rFonts w:asciiTheme="majorBidi" w:hAnsiTheme="majorBidi" w:cs="Fanan"/>
                <w:sz w:val="28"/>
                <w:szCs w:val="28"/>
                <w:rtl/>
              </w:rPr>
            </w:pPr>
            <w:r w:rsidRPr="00076304">
              <w:rPr>
                <w:rFonts w:asciiTheme="majorBidi" w:hAnsiTheme="majorBidi" w:cs="Fanan" w:hint="cs"/>
                <w:sz w:val="28"/>
                <w:szCs w:val="28"/>
                <w:rtl/>
              </w:rPr>
              <w:t>10</w:t>
            </w:r>
          </w:p>
        </w:tc>
        <w:tc>
          <w:tcPr>
            <w:tcW w:w="588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883EB2E" w14:textId="3C5749D0" w:rsidR="00076304" w:rsidRPr="00076304" w:rsidRDefault="00076304" w:rsidP="002D645E">
            <w:pPr>
              <w:pStyle w:val="a7"/>
              <w:ind w:left="0"/>
              <w:jc w:val="center"/>
              <w:rPr>
                <w:rFonts w:asciiTheme="majorBidi" w:hAnsiTheme="majorBidi" w:cs="Fanan"/>
                <w:sz w:val="28"/>
                <w:szCs w:val="28"/>
                <w:rtl/>
              </w:rPr>
            </w:pPr>
            <w:r w:rsidRPr="00076304">
              <w:rPr>
                <w:rFonts w:asciiTheme="majorBidi" w:hAnsiTheme="majorBidi" w:cs="Fanan" w:hint="cs"/>
                <w:sz w:val="28"/>
                <w:szCs w:val="28"/>
                <w:rtl/>
              </w:rPr>
              <w:t>10</w:t>
            </w:r>
          </w:p>
        </w:tc>
        <w:tc>
          <w:tcPr>
            <w:tcW w:w="589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7E222B9" w14:textId="48A4C15A" w:rsidR="00076304" w:rsidRPr="00076304" w:rsidRDefault="00076304" w:rsidP="002D645E">
            <w:pPr>
              <w:pStyle w:val="a7"/>
              <w:ind w:left="0"/>
              <w:jc w:val="center"/>
              <w:rPr>
                <w:rFonts w:asciiTheme="majorBidi" w:hAnsiTheme="majorBidi" w:cs="Fanan"/>
                <w:sz w:val="28"/>
                <w:szCs w:val="28"/>
                <w:rtl/>
              </w:rPr>
            </w:pPr>
            <w:r w:rsidRPr="00076304">
              <w:rPr>
                <w:rFonts w:asciiTheme="majorBidi" w:hAnsiTheme="majorBidi" w:cs="Fanan" w:hint="cs"/>
                <w:sz w:val="28"/>
                <w:szCs w:val="28"/>
                <w:rtl/>
              </w:rPr>
              <w:t>10</w:t>
            </w:r>
          </w:p>
        </w:tc>
        <w:tc>
          <w:tcPr>
            <w:tcW w:w="1560" w:type="dxa"/>
            <w:gridSpan w:val="7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95AD2F9" w14:textId="77777777" w:rsidR="00076304" w:rsidRDefault="00076304" w:rsidP="002D645E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C5C640A" w14:textId="77777777" w:rsidR="00076304" w:rsidRDefault="00076304" w:rsidP="002D645E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7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F769559" w14:textId="77777777" w:rsidR="00076304" w:rsidRDefault="00076304" w:rsidP="002D645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35" w:type="dxa"/>
            <w:gridSpan w:val="5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34C3646" w14:textId="77777777" w:rsidR="00076304" w:rsidRDefault="00076304" w:rsidP="00076304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15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3DCAE516" w14:textId="77777777" w:rsidR="00076304" w:rsidRDefault="00076304" w:rsidP="002D645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2BC345AD" w14:textId="77777777" w:rsidR="00076304" w:rsidRDefault="00076304" w:rsidP="002D645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D54B8AA" w14:textId="77777777" w:rsidR="00076304" w:rsidRDefault="00076304" w:rsidP="002D645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1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63D4227" w14:textId="77777777" w:rsidR="00076304" w:rsidRDefault="00076304" w:rsidP="002D645E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DE30F3" w:rsidRPr="00CF6CD9" w14:paraId="691DDA47" w14:textId="77777777" w:rsidTr="00CA2620">
        <w:trPr>
          <w:cantSplit/>
          <w:trHeight w:val="178"/>
          <w:tblHeader/>
          <w:jc w:val="center"/>
        </w:trPr>
        <w:tc>
          <w:tcPr>
            <w:tcW w:w="5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62179A3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1</w:t>
            </w:r>
          </w:p>
        </w:tc>
        <w:tc>
          <w:tcPr>
            <w:tcW w:w="222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D44493F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FBAA000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ف1</w:t>
            </w: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98D6A0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36E7B8F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870912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773D57F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D260CC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ED84F05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5C55A6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04E8B30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3E67A9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0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1B9336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0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EB7022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0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C39A94E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11756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891DC6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A482578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7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CD2660E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A1EB6C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D15AE3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988956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D97E0A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EC4F848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75DA44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5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543430F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7086EB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7F4B180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14A43F5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DE30F3" w:rsidRPr="00CF6CD9" w14:paraId="799772EB" w14:textId="77777777" w:rsidTr="00CA2620">
        <w:trPr>
          <w:cantSplit/>
          <w:trHeight w:val="253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94BD28D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CD92F42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2F6CE1F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14E3840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9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0D0E9E8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9AA5075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9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5DD76EA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560" w:type="dxa"/>
            <w:gridSpan w:val="7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C27C3C1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C8D874C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7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C8C53B0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35" w:type="dxa"/>
            <w:gridSpan w:val="5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E73620C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B8561C4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47C57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222CACD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1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BCB1954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DE30F3" w:rsidRPr="00CF6CD9" w14:paraId="3337508C" w14:textId="77777777" w:rsidTr="00CA2620">
        <w:trPr>
          <w:cantSplit/>
          <w:trHeight w:val="234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220A58B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97BAF37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8FDDC80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ف2</w:t>
            </w: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00D65E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12CB302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DC2BEC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B8DA832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7A4720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20782F9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3856F6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D6CE04D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E5C802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36CCFE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7630510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C61A05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E0F82D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F9D9F55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7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CF63034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A4412A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64AEEB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972BDD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7A837E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D135A2D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7775A5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5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3E91A2E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vMerge w:val="restart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9E0505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vMerge w:val="restart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9334E08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1" w:type="dxa"/>
            <w:gridSpan w:val="2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045721A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DE30F3" w:rsidRPr="00CF6CD9" w14:paraId="51B0B21E" w14:textId="77777777" w:rsidTr="00CA2620">
        <w:trPr>
          <w:cantSplit/>
          <w:trHeight w:val="261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C19E37F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8397AC5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027A652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C244798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9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6DB67B5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A26949F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9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52079FF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560" w:type="dxa"/>
            <w:gridSpan w:val="7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9F4E423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2E0C48A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75" w:type="dxa"/>
            <w:vMerge/>
            <w:tcBorders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3E0DA51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35" w:type="dxa"/>
            <w:gridSpan w:val="5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4243CC1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D3B7E19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vMerge/>
            <w:tcBorders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615196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683AC6D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1" w:type="dxa"/>
            <w:gridSpan w:val="2"/>
            <w:vMerge/>
            <w:tcBorders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47AAFA1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DE30F3" w:rsidRPr="00CF6CD9" w14:paraId="4396605B" w14:textId="77777777" w:rsidTr="00CA2620">
        <w:trPr>
          <w:cantSplit/>
          <w:trHeight w:val="283"/>
          <w:tblHeader/>
          <w:jc w:val="center"/>
        </w:trPr>
        <w:tc>
          <w:tcPr>
            <w:tcW w:w="557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2AE01B1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883A024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CA371CE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مت</w:t>
            </w:r>
          </w:p>
        </w:tc>
        <w:tc>
          <w:tcPr>
            <w:tcW w:w="58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551A575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9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8454721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4C69DB9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9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29D88CB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560" w:type="dxa"/>
            <w:gridSpan w:val="7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0958B45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40CA065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75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37223BA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35" w:type="dxa"/>
            <w:gridSpan w:val="5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CD152AA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55D1129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681DB9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B491528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1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DBD55ED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DE30F3" w:rsidRPr="00CF6CD9" w14:paraId="071B5905" w14:textId="77777777" w:rsidTr="00CA2620">
        <w:trPr>
          <w:cantSplit/>
          <w:trHeight w:val="178"/>
          <w:tblHeader/>
          <w:jc w:val="center"/>
        </w:trPr>
        <w:tc>
          <w:tcPr>
            <w:tcW w:w="5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AFB552D" w14:textId="57523553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2</w:t>
            </w:r>
          </w:p>
        </w:tc>
        <w:tc>
          <w:tcPr>
            <w:tcW w:w="222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6FFA28D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80BB0CB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ف1</w:t>
            </w: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8A5715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D3B735C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542C6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69F822A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517619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02C8C34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0B68AE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8BBA11F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20E7CC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0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69462B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0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B596EB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0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46B9128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AC98EE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739D6E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B6B5CED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7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0D8D361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31FD91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D96889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8C26D7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BABC21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DD01667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F85425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5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BC0EA67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ED5EE3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75E12C4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F02BD0C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DE30F3" w:rsidRPr="00CF6CD9" w14:paraId="1858B467" w14:textId="77777777" w:rsidTr="00CA2620">
        <w:trPr>
          <w:cantSplit/>
          <w:trHeight w:val="253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F32B842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7D39299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AABAA29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6ABB1AD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9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3CBF7F6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2F48876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9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A23E685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560" w:type="dxa"/>
            <w:gridSpan w:val="7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E4F3304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F64EADB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7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D92BB8F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35" w:type="dxa"/>
            <w:gridSpan w:val="5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1323B49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F192D4C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EB84EA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D56E9B6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1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A50C9C0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DE30F3" w:rsidRPr="00CF6CD9" w14:paraId="6196263B" w14:textId="77777777" w:rsidTr="00CA2620">
        <w:trPr>
          <w:cantSplit/>
          <w:trHeight w:val="234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E0D8B3E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8A3895E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4D98556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ف2</w:t>
            </w: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DCF1D6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2365E0E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C32B95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C6BCD92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BA16BC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406E2B7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347E10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3D5281F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70EDEE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646D91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DCC5707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336B0E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9EC4D0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3F13967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7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833F617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74A9C0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A0D29C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BC9CCA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D7BD6F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38B332D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3715BF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5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24A1668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vMerge w:val="restart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4A5B57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vMerge w:val="restart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29EDDFE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1" w:type="dxa"/>
            <w:gridSpan w:val="2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3B71464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DE30F3" w:rsidRPr="00CF6CD9" w14:paraId="66E6DACD" w14:textId="77777777" w:rsidTr="00CA2620">
        <w:trPr>
          <w:cantSplit/>
          <w:trHeight w:val="261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8458078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D5E7007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AFCC716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E6E6B49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9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D16B69F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B68C934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9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DFBA8C1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560" w:type="dxa"/>
            <w:gridSpan w:val="7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A85DE4A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CAD7F1F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75" w:type="dxa"/>
            <w:vMerge/>
            <w:tcBorders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6F2919E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35" w:type="dxa"/>
            <w:gridSpan w:val="5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2C92D91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AE60557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vMerge/>
            <w:tcBorders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67C980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9AA06BF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1" w:type="dxa"/>
            <w:gridSpan w:val="2"/>
            <w:vMerge/>
            <w:tcBorders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AD19FA8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DE30F3" w:rsidRPr="00CF6CD9" w14:paraId="76D81BA4" w14:textId="77777777" w:rsidTr="00CA2620">
        <w:trPr>
          <w:cantSplit/>
          <w:trHeight w:val="283"/>
          <w:tblHeader/>
          <w:jc w:val="center"/>
        </w:trPr>
        <w:tc>
          <w:tcPr>
            <w:tcW w:w="557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164E475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69D2B41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69132C7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مت</w:t>
            </w:r>
          </w:p>
        </w:tc>
        <w:tc>
          <w:tcPr>
            <w:tcW w:w="58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B55F826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9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C1DAD4F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98E91ED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9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D813651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560" w:type="dxa"/>
            <w:gridSpan w:val="7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10DC022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79091D2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75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0370B57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35" w:type="dxa"/>
            <w:gridSpan w:val="5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ABAF195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0D2A6F7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5C104C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2EA00CA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1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62CFC4E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DE30F3" w:rsidRPr="00CF6CD9" w14:paraId="4E70249C" w14:textId="77777777" w:rsidTr="00CA2620">
        <w:trPr>
          <w:cantSplit/>
          <w:trHeight w:val="178"/>
          <w:tblHeader/>
          <w:jc w:val="center"/>
        </w:trPr>
        <w:tc>
          <w:tcPr>
            <w:tcW w:w="5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BA96494" w14:textId="07D49855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3</w:t>
            </w:r>
          </w:p>
        </w:tc>
        <w:tc>
          <w:tcPr>
            <w:tcW w:w="222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C84614D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D959127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ف1</w:t>
            </w: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EE5843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BBCED0A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DE6549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3E07464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DDF620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237DC47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0A618A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D4CCB7E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276AE0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0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3C05DD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0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B9DE1A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0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38A7E16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13E862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C6E201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1D8F125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7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AA7D570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B3D79F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63AF81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5098F1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082E6B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3E982AE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4735CF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5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6E835EB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694B8B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383DECD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5072702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DE30F3" w:rsidRPr="00CF6CD9" w14:paraId="60A7ADED" w14:textId="77777777" w:rsidTr="00CA2620">
        <w:trPr>
          <w:cantSplit/>
          <w:trHeight w:val="253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F3946F2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3637654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9BF21C5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47F77AD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9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91F2462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AC372BC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9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7155371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560" w:type="dxa"/>
            <w:gridSpan w:val="7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82ED1EB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738033C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7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AE0C69F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35" w:type="dxa"/>
            <w:gridSpan w:val="5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C30B9F1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45A603D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2AF095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C5C57AC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1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D9C4FA1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DE30F3" w:rsidRPr="00CF6CD9" w14:paraId="35B749DB" w14:textId="77777777" w:rsidTr="00CA2620">
        <w:trPr>
          <w:cantSplit/>
          <w:trHeight w:val="234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BC84028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C51F6F3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F7BBFDD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ف2</w:t>
            </w: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7C573A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22B3305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5136B0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CABB8AE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D8D4A2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3623A92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6DC635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059D0EC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B0B644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4D21F3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81C398C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D89AA1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B10C8C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83B2CA8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7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12CDBAE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F49A53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D11C26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31A7E8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0361C6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BCAB164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03EF3D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5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3FDF3EB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vMerge w:val="restart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83427B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vMerge w:val="restart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69A46CC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1" w:type="dxa"/>
            <w:gridSpan w:val="2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79AB8FA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DE30F3" w:rsidRPr="00CF6CD9" w14:paraId="4DC90B4B" w14:textId="77777777" w:rsidTr="00CA2620">
        <w:trPr>
          <w:cantSplit/>
          <w:trHeight w:val="261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39913C6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2987C21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EDED8BB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62D3022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9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E9C7D03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474D52E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9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122E735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560" w:type="dxa"/>
            <w:gridSpan w:val="7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30C9727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50F5DCE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75" w:type="dxa"/>
            <w:vMerge/>
            <w:tcBorders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98E68E1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35" w:type="dxa"/>
            <w:gridSpan w:val="5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75A3D55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BEFA532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vMerge/>
            <w:tcBorders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A1354C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A867F0C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1" w:type="dxa"/>
            <w:gridSpan w:val="2"/>
            <w:vMerge/>
            <w:tcBorders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4C4D26A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DE30F3" w:rsidRPr="00CF6CD9" w14:paraId="745FF267" w14:textId="77777777" w:rsidTr="00CA2620">
        <w:trPr>
          <w:cantSplit/>
          <w:trHeight w:val="283"/>
          <w:tblHeader/>
          <w:jc w:val="center"/>
        </w:trPr>
        <w:tc>
          <w:tcPr>
            <w:tcW w:w="557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4C30D78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9E88A8A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91790B9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مت</w:t>
            </w:r>
          </w:p>
        </w:tc>
        <w:tc>
          <w:tcPr>
            <w:tcW w:w="58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817D2B7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9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4FB713A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D338122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9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BEDBEA3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560" w:type="dxa"/>
            <w:gridSpan w:val="7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AB7190E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D48FD83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75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43252C0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35" w:type="dxa"/>
            <w:gridSpan w:val="5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99D4027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0B2FF0B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EF31E4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C5A036B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1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4420900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DE30F3" w:rsidRPr="00CF6CD9" w14:paraId="2AA9C258" w14:textId="77777777" w:rsidTr="00CA2620">
        <w:trPr>
          <w:cantSplit/>
          <w:trHeight w:val="178"/>
          <w:tblHeader/>
          <w:jc w:val="center"/>
        </w:trPr>
        <w:tc>
          <w:tcPr>
            <w:tcW w:w="5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FE35C78" w14:textId="01E4ACEE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4</w:t>
            </w:r>
          </w:p>
        </w:tc>
        <w:tc>
          <w:tcPr>
            <w:tcW w:w="222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05F3597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F97E56F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ف1</w:t>
            </w: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49854D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C8BBABC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877704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2EDC18C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2703AF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1C512AA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69BF2E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3D7FCC3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088F64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0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71E544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0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7537CD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0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2EA5BA2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CA3D7A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A5532D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174C7BB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7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81F1771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D320F7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A4988C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7CED3A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A5B705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56AF256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DFBDF0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5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C865ADB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586605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F4E8BDB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35839AF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DE30F3" w:rsidRPr="00CF6CD9" w14:paraId="7FDBE59E" w14:textId="77777777" w:rsidTr="00CA2620">
        <w:trPr>
          <w:cantSplit/>
          <w:trHeight w:val="253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D9186A8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2E7A8F4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C49953E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DEF6E59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9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5692BDE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EC4ADD3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9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A4D711D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560" w:type="dxa"/>
            <w:gridSpan w:val="7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7F929F2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CCAFC8A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7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246E284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35" w:type="dxa"/>
            <w:gridSpan w:val="5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46CDE7C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FA0108A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A761A3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2598C72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1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06DD046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DE30F3" w:rsidRPr="00CF6CD9" w14:paraId="14CAA29B" w14:textId="77777777" w:rsidTr="00CA2620">
        <w:trPr>
          <w:cantSplit/>
          <w:trHeight w:val="234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204D696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EA8F974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376C37D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ف2</w:t>
            </w: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365F0F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6E9BBAF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D1FE84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61DF4E7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4931C8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107CD33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580DFE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41DBBD6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BBF688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ED8790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F767614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9CC425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1D81FB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A10390D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7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B696A68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40AF3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C4C6CB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0B54A1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BA7A22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8EC356E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CA96F2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5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F0DC7E4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vMerge w:val="restart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BA209D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vMerge w:val="restart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581F602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1" w:type="dxa"/>
            <w:gridSpan w:val="2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5C795CD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DE30F3" w:rsidRPr="00CF6CD9" w14:paraId="75C68255" w14:textId="77777777" w:rsidTr="00CA2620">
        <w:trPr>
          <w:cantSplit/>
          <w:trHeight w:val="261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CCCD293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8B72912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5AF5EF2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3DA47B9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9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7FE6DEF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6CC28B1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9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141D0FD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560" w:type="dxa"/>
            <w:gridSpan w:val="7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4FB46B6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6D494EC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75" w:type="dxa"/>
            <w:vMerge/>
            <w:tcBorders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46215A6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35" w:type="dxa"/>
            <w:gridSpan w:val="5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1E55B25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6E66C1C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vMerge/>
            <w:tcBorders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CE6DED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A5BEB52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1" w:type="dxa"/>
            <w:gridSpan w:val="2"/>
            <w:vMerge/>
            <w:tcBorders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35F9AE8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DE30F3" w:rsidRPr="00CF6CD9" w14:paraId="14CF7E11" w14:textId="77777777" w:rsidTr="00CA2620">
        <w:trPr>
          <w:cantSplit/>
          <w:trHeight w:val="283"/>
          <w:tblHeader/>
          <w:jc w:val="center"/>
        </w:trPr>
        <w:tc>
          <w:tcPr>
            <w:tcW w:w="557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B82DEBA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6A77C7B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25F5EA4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مت</w:t>
            </w:r>
          </w:p>
        </w:tc>
        <w:tc>
          <w:tcPr>
            <w:tcW w:w="58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FBE78E5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9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930AF54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BC2DD98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9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DBBCCE9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560" w:type="dxa"/>
            <w:gridSpan w:val="7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8B0E56D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55E7E43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75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51E86E3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35" w:type="dxa"/>
            <w:gridSpan w:val="5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F29954B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9514E7D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3CEEFF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FA98174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1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4D830A9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DE30F3" w:rsidRPr="00CF6CD9" w14:paraId="3746F5E5" w14:textId="77777777" w:rsidTr="00CA2620">
        <w:trPr>
          <w:cantSplit/>
          <w:trHeight w:val="178"/>
          <w:tblHeader/>
          <w:jc w:val="center"/>
        </w:trPr>
        <w:tc>
          <w:tcPr>
            <w:tcW w:w="5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7240E44" w14:textId="3CCAD4D8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5</w:t>
            </w:r>
          </w:p>
        </w:tc>
        <w:tc>
          <w:tcPr>
            <w:tcW w:w="222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D443A78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D83D97E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ف1</w:t>
            </w: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3BB70D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BEA465C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9A330D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7A56ED5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99DDE9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9E30923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E26738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99EB193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0F3344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0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2E6988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0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93583A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0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CAC9066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2C5F1D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49AF02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DCBA08A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7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7DAAC8A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1A253D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137FB5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1727D6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5FF17E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AC043D1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F688FB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5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8F20025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FC41C4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673CA20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31E2A3C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DE30F3" w:rsidRPr="00CF6CD9" w14:paraId="4A00F2E6" w14:textId="77777777" w:rsidTr="00CA2620">
        <w:trPr>
          <w:cantSplit/>
          <w:trHeight w:val="253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8543194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0FECE04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A321B5D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F508333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9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EC5E8C9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98035C5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9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69B9CBC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560" w:type="dxa"/>
            <w:gridSpan w:val="7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AD8ADCB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59001E3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7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0A543B1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35" w:type="dxa"/>
            <w:gridSpan w:val="5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F22E287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8590705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6F2A94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5C1287D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1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E3B0A24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DE30F3" w:rsidRPr="00CF6CD9" w14:paraId="625D87DE" w14:textId="77777777" w:rsidTr="00CA2620">
        <w:trPr>
          <w:cantSplit/>
          <w:trHeight w:val="234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1734A02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EEAEA25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52568DA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ف2</w:t>
            </w: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34641D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FF17C2E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35F423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6E3AD45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7AFFA4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4AE0CAD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28F103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1B2C15A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B07B8D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80B29A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650AABE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B30AF9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B8C508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56B7DD4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7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7C6F127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1E356B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F411F4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618D70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7BECAF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B33DE1A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DC4DD5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5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1A2BBAC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vMerge w:val="restart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06806A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vMerge w:val="restart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3792E8F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1" w:type="dxa"/>
            <w:gridSpan w:val="2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AFC0BCC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DE30F3" w:rsidRPr="00CF6CD9" w14:paraId="5EC3BBD0" w14:textId="77777777" w:rsidTr="00CA2620">
        <w:trPr>
          <w:cantSplit/>
          <w:trHeight w:val="261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9324C1B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99E7655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F2E8282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65170B9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9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D5E253A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FC6E881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9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CD26CD0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560" w:type="dxa"/>
            <w:gridSpan w:val="7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FA53A22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0B40AA2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75" w:type="dxa"/>
            <w:vMerge/>
            <w:tcBorders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608D259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35" w:type="dxa"/>
            <w:gridSpan w:val="5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B7A96F2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8FD89FF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vMerge/>
            <w:tcBorders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A3CB6F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3C04C53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1" w:type="dxa"/>
            <w:gridSpan w:val="2"/>
            <w:vMerge/>
            <w:tcBorders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33CCE50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DE30F3" w:rsidRPr="00CF6CD9" w14:paraId="3D54A049" w14:textId="77777777" w:rsidTr="00CA2620">
        <w:trPr>
          <w:cantSplit/>
          <w:trHeight w:val="283"/>
          <w:tblHeader/>
          <w:jc w:val="center"/>
        </w:trPr>
        <w:tc>
          <w:tcPr>
            <w:tcW w:w="557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608F1DB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033297C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5CB6C76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مت</w:t>
            </w:r>
          </w:p>
        </w:tc>
        <w:tc>
          <w:tcPr>
            <w:tcW w:w="58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80CD2CC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9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EFF8D30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CD8434D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9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F9ACB25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560" w:type="dxa"/>
            <w:gridSpan w:val="7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070331E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B65D638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75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CD817C1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35" w:type="dxa"/>
            <w:gridSpan w:val="5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9143928" w14:textId="77777777" w:rsidR="00DE30F3" w:rsidRDefault="00DE30F3" w:rsidP="00CA2620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7E178B0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DFEAE0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C4285A4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1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F0DBE92" w14:textId="77777777" w:rsidR="00DE30F3" w:rsidRDefault="00DE30F3" w:rsidP="00CA2620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DE30F3" w:rsidRPr="00CF6CD9" w14:paraId="46D05593" w14:textId="77777777" w:rsidTr="00DE30F3">
        <w:trPr>
          <w:cantSplit/>
          <w:trHeight w:val="178"/>
          <w:tblHeader/>
          <w:jc w:val="center"/>
        </w:trPr>
        <w:tc>
          <w:tcPr>
            <w:tcW w:w="55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F9DD54A" w14:textId="4C5426A8" w:rsidR="00DE30F3" w:rsidRDefault="00DE30F3" w:rsidP="00DE30F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6</w:t>
            </w:r>
          </w:p>
        </w:tc>
        <w:tc>
          <w:tcPr>
            <w:tcW w:w="222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50C7FCD" w14:textId="77777777" w:rsidR="00DE30F3" w:rsidRDefault="00DE30F3" w:rsidP="00DE30F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B8FC87F" w14:textId="16EA37A0" w:rsidR="00DE30F3" w:rsidRDefault="00DE30F3" w:rsidP="00DE30F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ف1</w:t>
            </w: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0B6EA0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F9FDCB2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E27A11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571E378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307831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77FC48C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A3F30B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BAFD214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1AFE04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0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8FB47E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0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0C4C33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0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BD3EEE9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8124D3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6EBE19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07F79E9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7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574954C" w14:textId="77777777" w:rsidR="00DE30F3" w:rsidRDefault="00DE30F3" w:rsidP="00DE30F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9045AF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CE2E32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CEE744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8AF0E5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A486F2F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DE50CB" w14:textId="77777777" w:rsidR="00DE30F3" w:rsidRDefault="00DE30F3" w:rsidP="00DE30F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5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6CE32BF" w14:textId="77777777" w:rsidR="00DE30F3" w:rsidRDefault="00DE30F3" w:rsidP="00DE30F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7D894C" w14:textId="77777777" w:rsidR="00DE30F3" w:rsidRDefault="00DE30F3" w:rsidP="00DE30F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E09267E" w14:textId="77777777" w:rsidR="00DE30F3" w:rsidRDefault="00DE30F3" w:rsidP="00DE30F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016693F" w14:textId="77777777" w:rsidR="00DE30F3" w:rsidRDefault="00DE30F3" w:rsidP="00DE30F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DE30F3" w:rsidRPr="00CF6CD9" w14:paraId="01B62E17" w14:textId="77777777" w:rsidTr="00DE30F3">
        <w:trPr>
          <w:cantSplit/>
          <w:trHeight w:val="253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16FD161" w14:textId="77777777" w:rsidR="00DE30F3" w:rsidRDefault="00DE30F3" w:rsidP="00DE30F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9C03C11" w14:textId="77777777" w:rsidR="00DE30F3" w:rsidRDefault="00DE30F3" w:rsidP="00DE30F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ECD6377" w14:textId="77777777" w:rsidR="00DE30F3" w:rsidRDefault="00DE30F3" w:rsidP="00DE30F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86DBFD9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9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565A5B8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7938565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9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1714FC7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560" w:type="dxa"/>
            <w:gridSpan w:val="7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30E6834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AC03D60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7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BFF6558" w14:textId="77777777" w:rsidR="00DE30F3" w:rsidRDefault="00DE30F3" w:rsidP="00DE30F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35" w:type="dxa"/>
            <w:gridSpan w:val="5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FDFA6CE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20EEB67" w14:textId="77777777" w:rsidR="00DE30F3" w:rsidRDefault="00DE30F3" w:rsidP="00DE30F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699B99" w14:textId="77777777" w:rsidR="00DE30F3" w:rsidRDefault="00DE30F3" w:rsidP="00DE30F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B82F381" w14:textId="77777777" w:rsidR="00DE30F3" w:rsidRDefault="00DE30F3" w:rsidP="00DE30F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1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9C47B2C" w14:textId="77777777" w:rsidR="00DE30F3" w:rsidRDefault="00DE30F3" w:rsidP="00DE30F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DE30F3" w:rsidRPr="00CF6CD9" w14:paraId="1893B549" w14:textId="77777777" w:rsidTr="00DE30F3">
        <w:trPr>
          <w:cantSplit/>
          <w:trHeight w:val="234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512D96F" w14:textId="77777777" w:rsidR="00DE30F3" w:rsidRDefault="00DE30F3" w:rsidP="00DE30F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F2C5030" w14:textId="77777777" w:rsidR="00DE30F3" w:rsidRDefault="00DE30F3" w:rsidP="00DE30F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20D429D" w14:textId="5A826F2B" w:rsidR="00DE30F3" w:rsidRDefault="00DE30F3" w:rsidP="00DE30F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ف2</w:t>
            </w: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C16092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2A28B37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C3B671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F3AD163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7F8F9E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EB57346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13F3DC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9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27F17F0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C623EF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5D682E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20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6729D2F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04B9D6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5A3590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5C5A1AA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7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9D7D41F" w14:textId="77777777" w:rsidR="00DE30F3" w:rsidRDefault="00DE30F3" w:rsidP="00DE30F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F1692E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5CBADD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79901F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9AB4F3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31CB741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AEFE85" w14:textId="77777777" w:rsidR="00DE30F3" w:rsidRDefault="00DE30F3" w:rsidP="00DE30F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5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7672037" w14:textId="77777777" w:rsidR="00DE30F3" w:rsidRDefault="00DE30F3" w:rsidP="00DE30F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vMerge w:val="restart"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4BA709" w14:textId="77777777" w:rsidR="00DE30F3" w:rsidRDefault="00DE30F3" w:rsidP="00DE30F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vMerge w:val="restart"/>
            <w:tcBorders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353E1EF" w14:textId="77777777" w:rsidR="00DE30F3" w:rsidRDefault="00DE30F3" w:rsidP="00DE30F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1" w:type="dxa"/>
            <w:gridSpan w:val="2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40F4340" w14:textId="77777777" w:rsidR="00DE30F3" w:rsidRDefault="00DE30F3" w:rsidP="00DE30F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DE30F3" w:rsidRPr="00CF6CD9" w14:paraId="02247D52" w14:textId="77777777" w:rsidTr="00DE30F3">
        <w:trPr>
          <w:cantSplit/>
          <w:trHeight w:val="261"/>
          <w:tblHeader/>
          <w:jc w:val="center"/>
        </w:trPr>
        <w:tc>
          <w:tcPr>
            <w:tcW w:w="55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59E837D" w14:textId="77777777" w:rsidR="00DE30F3" w:rsidRDefault="00DE30F3" w:rsidP="00DE30F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D2747AC" w14:textId="77777777" w:rsidR="00DE30F3" w:rsidRDefault="00DE30F3" w:rsidP="00DE30F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6F575AA" w14:textId="77777777" w:rsidR="00DE30F3" w:rsidRDefault="00DE30F3" w:rsidP="00DE30F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1AFCEFA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9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0A42CF4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55D6835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9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B736B62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560" w:type="dxa"/>
            <w:gridSpan w:val="7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5EB55EF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04C88AB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75" w:type="dxa"/>
            <w:vMerge/>
            <w:tcBorders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323CF9A" w14:textId="77777777" w:rsidR="00DE30F3" w:rsidRDefault="00DE30F3" w:rsidP="00DE30F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35" w:type="dxa"/>
            <w:gridSpan w:val="5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FE02BBA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5FA3DCF" w14:textId="77777777" w:rsidR="00DE30F3" w:rsidRDefault="00DE30F3" w:rsidP="00DE30F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vMerge/>
            <w:tcBorders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2213BB" w14:textId="77777777" w:rsidR="00DE30F3" w:rsidRDefault="00DE30F3" w:rsidP="00DE30F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vMerge/>
            <w:tcBorders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25BA534" w14:textId="77777777" w:rsidR="00DE30F3" w:rsidRDefault="00DE30F3" w:rsidP="00DE30F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1" w:type="dxa"/>
            <w:gridSpan w:val="2"/>
            <w:vMerge/>
            <w:tcBorders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0DDA589" w14:textId="77777777" w:rsidR="00DE30F3" w:rsidRDefault="00DE30F3" w:rsidP="00DE30F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DE30F3" w:rsidRPr="00CF6CD9" w14:paraId="75D0894D" w14:textId="77777777" w:rsidTr="00DE30F3">
        <w:trPr>
          <w:cantSplit/>
          <w:trHeight w:val="283"/>
          <w:tblHeader/>
          <w:jc w:val="center"/>
        </w:trPr>
        <w:tc>
          <w:tcPr>
            <w:tcW w:w="557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CE872B4" w14:textId="77777777" w:rsidR="00DE30F3" w:rsidRDefault="00DE30F3" w:rsidP="00DE30F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C853AEA" w14:textId="77777777" w:rsidR="00DE30F3" w:rsidRDefault="00DE30F3" w:rsidP="00DE30F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64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E31CD1D" w14:textId="7D37142C" w:rsidR="00DE30F3" w:rsidRDefault="00DE30F3" w:rsidP="00DE30F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 w:hint="cs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مت</w:t>
            </w:r>
          </w:p>
        </w:tc>
        <w:tc>
          <w:tcPr>
            <w:tcW w:w="58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796D4E3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9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071CBFA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8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8AB028B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89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38D8EB4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560" w:type="dxa"/>
            <w:gridSpan w:val="7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8A83AB2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8E0BE6B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575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0F5DD1A" w14:textId="77777777" w:rsidR="00DE30F3" w:rsidRDefault="00DE30F3" w:rsidP="00DE30F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835" w:type="dxa"/>
            <w:gridSpan w:val="5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32FD3D5" w14:textId="77777777" w:rsidR="00DE30F3" w:rsidRDefault="00DE30F3" w:rsidP="00DE30F3">
            <w:pPr>
              <w:pStyle w:val="a7"/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CDE84B9" w14:textId="77777777" w:rsidR="00DE30F3" w:rsidRDefault="00DE30F3" w:rsidP="00DE30F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967344" w14:textId="77777777" w:rsidR="00DE30F3" w:rsidRDefault="00DE30F3" w:rsidP="00DE30F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71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9D0CB2C" w14:textId="77777777" w:rsidR="00DE30F3" w:rsidRDefault="00DE30F3" w:rsidP="00DE30F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921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A0F3E29" w14:textId="77777777" w:rsidR="00DE30F3" w:rsidRDefault="00DE30F3" w:rsidP="00DE30F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</w:tbl>
    <w:p w14:paraId="4480779F" w14:textId="77777777" w:rsidR="005A5096" w:rsidRPr="00C64AB0" w:rsidRDefault="005A5096" w:rsidP="005C103D">
      <w:pPr>
        <w:bidi w:val="0"/>
        <w:rPr>
          <w:sz w:val="2"/>
          <w:szCs w:val="2"/>
        </w:rPr>
      </w:pPr>
    </w:p>
    <w:sectPr w:rsidR="005A5096" w:rsidRPr="00C64AB0" w:rsidSect="00C64AB0">
      <w:footerReference w:type="even" r:id="rId10"/>
      <w:footerReference w:type="default" r:id="rId11"/>
      <w:pgSz w:w="16838" w:h="11906" w:orient="landscape"/>
      <w:pgMar w:top="794" w:right="1134" w:bottom="737" w:left="1134" w:header="567" w:footer="51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C1DB4" w14:textId="77777777" w:rsidR="00DF59DE" w:rsidRDefault="00DF59DE" w:rsidP="00FA445E">
      <w:r>
        <w:separator/>
      </w:r>
    </w:p>
  </w:endnote>
  <w:endnote w:type="continuationSeparator" w:id="0">
    <w:p w14:paraId="71328C32" w14:textId="77777777" w:rsidR="00DF59DE" w:rsidRDefault="00DF59DE" w:rsidP="00FA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C9A9" w14:textId="77777777" w:rsidR="00A92F13" w:rsidRDefault="00A92F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7AE8" w14:textId="77777777" w:rsidR="00A92F13" w:rsidRDefault="00A92F13" w:rsidP="008E1FBD">
    <w:pPr>
      <w:pStyle w:val="a4"/>
      <w:tabs>
        <w:tab w:val="clear" w:pos="4153"/>
        <w:tab w:val="clear" w:pos="8306"/>
      </w:tabs>
      <w:rPr>
        <w:rFonts w:asciiTheme="minorBidi" w:hAnsiTheme="minorBidi"/>
        <w:sz w:val="4"/>
        <w:szCs w:val="4"/>
        <w:rtl/>
      </w:rPr>
    </w:pPr>
    <w:r w:rsidRPr="00ED38EB">
      <w:rPr>
        <w:rFonts w:asciiTheme="minorBidi" w:hAnsiTheme="minorBidi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6E547E4" wp14:editId="3503E1F3">
              <wp:simplePos x="0" y="0"/>
              <wp:positionH relativeFrom="column">
                <wp:posOffset>-201930</wp:posOffset>
              </wp:positionH>
              <wp:positionV relativeFrom="paragraph">
                <wp:posOffset>7620</wp:posOffset>
              </wp:positionV>
              <wp:extent cx="9612000" cy="0"/>
              <wp:effectExtent l="0" t="0" r="27305" b="19050"/>
              <wp:wrapTight wrapText="bothSides">
                <wp:wrapPolygon edited="0">
                  <wp:start x="0" y="-1"/>
                  <wp:lineTo x="0" y="-1"/>
                  <wp:lineTo x="21619" y="-1"/>
                  <wp:lineTo x="21619" y="-1"/>
                  <wp:lineTo x="0" y="-1"/>
                </wp:wrapPolygon>
              </wp:wrapTight>
              <wp:docPr id="3" name="رابط مستقيم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612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A0440E" id="رابط مستقيم 3" o:spid="_x0000_s1026" style="position:absolute;left:0;text-align:lef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pt,.6pt" to="740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" strokecolor="black [3040]">
              <w10:wrap type="tight"/>
            </v:line>
          </w:pict>
        </mc:Fallback>
      </mc:AlternateContent>
    </w:r>
  </w:p>
  <w:p w14:paraId="356BFD4F" w14:textId="59299A78" w:rsidR="00A92F13" w:rsidRPr="008E1FBD" w:rsidRDefault="00592A7B" w:rsidP="005C103D">
    <w:pPr>
      <w:pStyle w:val="a4"/>
      <w:tabs>
        <w:tab w:val="clear" w:pos="4153"/>
        <w:tab w:val="clear" w:pos="8306"/>
      </w:tabs>
      <w:jc w:val="center"/>
      <w:rPr>
        <w:rFonts w:asciiTheme="minorBidi" w:hAnsiTheme="minorBidi" w:cs="Fanan"/>
        <w:sz w:val="24"/>
        <w:szCs w:val="24"/>
        <w:rtl/>
      </w:rPr>
    </w:pPr>
    <w:r>
      <w:rPr>
        <w:rFonts w:cs="Fanan" w:hint="cs"/>
        <w:sz w:val="24"/>
        <w:szCs w:val="24"/>
        <w:rtl/>
      </w:rPr>
      <w:t xml:space="preserve">مت </w:t>
    </w:r>
    <w:r w:rsidR="00FF2538">
      <w:rPr>
        <w:rFonts w:cs="Fanan"/>
        <w:sz w:val="24"/>
        <w:szCs w:val="24"/>
      </w:rPr>
      <w:t xml:space="preserve"> =</w:t>
    </w:r>
    <w:r>
      <w:rPr>
        <w:rFonts w:cs="Fanan" w:hint="cs"/>
        <w:sz w:val="24"/>
        <w:szCs w:val="24"/>
        <w:rtl/>
      </w:rPr>
      <w:t xml:space="preserve">متوسط درجات الفترتين                       </w:t>
    </w:r>
    <w:r w:rsidR="004F28AE">
      <w:rPr>
        <w:rFonts w:cs="Fanan" w:hint="cs"/>
        <w:sz w:val="24"/>
        <w:szCs w:val="24"/>
        <w:rtl/>
      </w:rPr>
      <w:t xml:space="preserve">بحوث: بحوث أومشروعات أوتطبيقات              </w:t>
    </w:r>
    <w:r w:rsidR="004F28AE">
      <w:rPr>
        <w:rFonts w:asciiTheme="majorBidi" w:hAnsiTheme="majorBidi" w:cs="Fanan" w:hint="cs"/>
        <w:rtl/>
      </w:rPr>
      <w:t>نشاطات : نشاطات وتطبيقات صفية</w:t>
    </w:r>
    <w:r w:rsidR="004F28AE">
      <w:rPr>
        <w:rFonts w:cs="Fanan" w:hint="cs"/>
        <w:sz w:val="24"/>
        <w:szCs w:val="24"/>
        <w:rtl/>
      </w:rPr>
      <w:t xml:space="preserve">  </w:t>
    </w:r>
    <w:r w:rsidR="00A04510">
      <w:rPr>
        <w:rFonts w:cs="Fanan" w:hint="cs"/>
        <w:sz w:val="24"/>
        <w:szCs w:val="24"/>
        <w:rtl/>
      </w:rPr>
      <w:t xml:space="preserve">          الدرجة النهائية = مجموع درجات الفترات ÷ عدد الفترات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35303" w14:textId="77777777" w:rsidR="00DF59DE" w:rsidRDefault="00DF59DE" w:rsidP="00FA445E">
      <w:r>
        <w:separator/>
      </w:r>
    </w:p>
  </w:footnote>
  <w:footnote w:type="continuationSeparator" w:id="0">
    <w:p w14:paraId="2D1C240A" w14:textId="77777777" w:rsidR="00DF59DE" w:rsidRDefault="00DF59DE" w:rsidP="00FA4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16B9B"/>
    <w:multiLevelType w:val="hybridMultilevel"/>
    <w:tmpl w:val="C0EC9110"/>
    <w:lvl w:ilvl="0" w:tplc="9918B4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gutterAtTop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DF"/>
    <w:rsid w:val="00007889"/>
    <w:rsid w:val="000150B4"/>
    <w:rsid w:val="00017A9F"/>
    <w:rsid w:val="00017AB6"/>
    <w:rsid w:val="00021EAD"/>
    <w:rsid w:val="00035280"/>
    <w:rsid w:val="0004680D"/>
    <w:rsid w:val="0005342E"/>
    <w:rsid w:val="00076304"/>
    <w:rsid w:val="0008053F"/>
    <w:rsid w:val="0008445B"/>
    <w:rsid w:val="000A69FF"/>
    <w:rsid w:val="000A7465"/>
    <w:rsid w:val="000C3E12"/>
    <w:rsid w:val="000C5429"/>
    <w:rsid w:val="000C60D1"/>
    <w:rsid w:val="000D2372"/>
    <w:rsid w:val="000E4D64"/>
    <w:rsid w:val="000E4FB3"/>
    <w:rsid w:val="00103F54"/>
    <w:rsid w:val="00125F52"/>
    <w:rsid w:val="001352F4"/>
    <w:rsid w:val="001361A5"/>
    <w:rsid w:val="001567BF"/>
    <w:rsid w:val="00156F11"/>
    <w:rsid w:val="00161EFF"/>
    <w:rsid w:val="0017016F"/>
    <w:rsid w:val="001829EC"/>
    <w:rsid w:val="0018742B"/>
    <w:rsid w:val="0019488C"/>
    <w:rsid w:val="001A3417"/>
    <w:rsid w:val="001B2199"/>
    <w:rsid w:val="001C36C4"/>
    <w:rsid w:val="001D0AED"/>
    <w:rsid w:val="001D1F95"/>
    <w:rsid w:val="001E51D4"/>
    <w:rsid w:val="001F71A1"/>
    <w:rsid w:val="00202860"/>
    <w:rsid w:val="00204A64"/>
    <w:rsid w:val="00232C3C"/>
    <w:rsid w:val="00236C1A"/>
    <w:rsid w:val="002433D3"/>
    <w:rsid w:val="00245C57"/>
    <w:rsid w:val="00245E2D"/>
    <w:rsid w:val="00257390"/>
    <w:rsid w:val="00262EC3"/>
    <w:rsid w:val="00290F9B"/>
    <w:rsid w:val="002A357D"/>
    <w:rsid w:val="002B65DF"/>
    <w:rsid w:val="002C375D"/>
    <w:rsid w:val="002D3A3F"/>
    <w:rsid w:val="002D645E"/>
    <w:rsid w:val="00312D2C"/>
    <w:rsid w:val="00337667"/>
    <w:rsid w:val="003559D3"/>
    <w:rsid w:val="00356C8F"/>
    <w:rsid w:val="00362133"/>
    <w:rsid w:val="003672DE"/>
    <w:rsid w:val="00374CB0"/>
    <w:rsid w:val="0039097A"/>
    <w:rsid w:val="003979E8"/>
    <w:rsid w:val="003A6BE1"/>
    <w:rsid w:val="003B7E2E"/>
    <w:rsid w:val="003F3B72"/>
    <w:rsid w:val="00404984"/>
    <w:rsid w:val="00422364"/>
    <w:rsid w:val="004234DF"/>
    <w:rsid w:val="00430B2C"/>
    <w:rsid w:val="00442C21"/>
    <w:rsid w:val="004728F7"/>
    <w:rsid w:val="00495A80"/>
    <w:rsid w:val="00495C03"/>
    <w:rsid w:val="004A3DC3"/>
    <w:rsid w:val="004B386F"/>
    <w:rsid w:val="004B6975"/>
    <w:rsid w:val="004C185D"/>
    <w:rsid w:val="004D5244"/>
    <w:rsid w:val="004E7D6D"/>
    <w:rsid w:val="004F1568"/>
    <w:rsid w:val="004F28AE"/>
    <w:rsid w:val="004F29CA"/>
    <w:rsid w:val="004F7664"/>
    <w:rsid w:val="00505C43"/>
    <w:rsid w:val="005122FF"/>
    <w:rsid w:val="00515C4A"/>
    <w:rsid w:val="00524A1C"/>
    <w:rsid w:val="00531B4E"/>
    <w:rsid w:val="0053485C"/>
    <w:rsid w:val="0054018D"/>
    <w:rsid w:val="00540C44"/>
    <w:rsid w:val="00551F30"/>
    <w:rsid w:val="0055358C"/>
    <w:rsid w:val="00553D33"/>
    <w:rsid w:val="00561EF0"/>
    <w:rsid w:val="00581BB9"/>
    <w:rsid w:val="0058235F"/>
    <w:rsid w:val="0058358B"/>
    <w:rsid w:val="005841E0"/>
    <w:rsid w:val="00592A7B"/>
    <w:rsid w:val="005A0CA5"/>
    <w:rsid w:val="005A5096"/>
    <w:rsid w:val="005B00C3"/>
    <w:rsid w:val="005B1060"/>
    <w:rsid w:val="005B365B"/>
    <w:rsid w:val="005C02BB"/>
    <w:rsid w:val="005C103D"/>
    <w:rsid w:val="005C292B"/>
    <w:rsid w:val="005C3F6D"/>
    <w:rsid w:val="005C6F5B"/>
    <w:rsid w:val="005E705A"/>
    <w:rsid w:val="005F1C7E"/>
    <w:rsid w:val="005F2D1C"/>
    <w:rsid w:val="005F6AE6"/>
    <w:rsid w:val="006021D7"/>
    <w:rsid w:val="00630780"/>
    <w:rsid w:val="00656857"/>
    <w:rsid w:val="00661050"/>
    <w:rsid w:val="0066380F"/>
    <w:rsid w:val="006936E5"/>
    <w:rsid w:val="006A147B"/>
    <w:rsid w:val="006C1CB8"/>
    <w:rsid w:val="006C2CBF"/>
    <w:rsid w:val="006C3133"/>
    <w:rsid w:val="006C59BE"/>
    <w:rsid w:val="006F019E"/>
    <w:rsid w:val="0070087A"/>
    <w:rsid w:val="00700DB6"/>
    <w:rsid w:val="00700FD9"/>
    <w:rsid w:val="007068C6"/>
    <w:rsid w:val="00716DCB"/>
    <w:rsid w:val="00720DFB"/>
    <w:rsid w:val="00734DAC"/>
    <w:rsid w:val="00737CF8"/>
    <w:rsid w:val="00740509"/>
    <w:rsid w:val="007562E2"/>
    <w:rsid w:val="00757CA9"/>
    <w:rsid w:val="0079200E"/>
    <w:rsid w:val="007D23A6"/>
    <w:rsid w:val="007D689B"/>
    <w:rsid w:val="007F0838"/>
    <w:rsid w:val="007F0D1D"/>
    <w:rsid w:val="007F616C"/>
    <w:rsid w:val="007F6DC2"/>
    <w:rsid w:val="008033AA"/>
    <w:rsid w:val="0080403E"/>
    <w:rsid w:val="00815259"/>
    <w:rsid w:val="00820EBD"/>
    <w:rsid w:val="0082733D"/>
    <w:rsid w:val="00833B47"/>
    <w:rsid w:val="00866D83"/>
    <w:rsid w:val="00867044"/>
    <w:rsid w:val="0089226E"/>
    <w:rsid w:val="00892619"/>
    <w:rsid w:val="008975EF"/>
    <w:rsid w:val="008B1F35"/>
    <w:rsid w:val="008B2C69"/>
    <w:rsid w:val="008B661A"/>
    <w:rsid w:val="008E1FBD"/>
    <w:rsid w:val="008F5904"/>
    <w:rsid w:val="00904D69"/>
    <w:rsid w:val="00912BDB"/>
    <w:rsid w:val="0092078F"/>
    <w:rsid w:val="009263FE"/>
    <w:rsid w:val="00934ECF"/>
    <w:rsid w:val="00936BFA"/>
    <w:rsid w:val="0095180A"/>
    <w:rsid w:val="009641F3"/>
    <w:rsid w:val="00964E85"/>
    <w:rsid w:val="00966FCF"/>
    <w:rsid w:val="00967FCD"/>
    <w:rsid w:val="00971B4C"/>
    <w:rsid w:val="009A51EA"/>
    <w:rsid w:val="009B742E"/>
    <w:rsid w:val="009D047C"/>
    <w:rsid w:val="009D4C3E"/>
    <w:rsid w:val="009D7682"/>
    <w:rsid w:val="009E6DBF"/>
    <w:rsid w:val="009F61CB"/>
    <w:rsid w:val="00A0053C"/>
    <w:rsid w:val="00A04510"/>
    <w:rsid w:val="00A07175"/>
    <w:rsid w:val="00A36157"/>
    <w:rsid w:val="00A42522"/>
    <w:rsid w:val="00A452ED"/>
    <w:rsid w:val="00A47834"/>
    <w:rsid w:val="00A84FEA"/>
    <w:rsid w:val="00A85E30"/>
    <w:rsid w:val="00A91D22"/>
    <w:rsid w:val="00A92F13"/>
    <w:rsid w:val="00A97106"/>
    <w:rsid w:val="00AA4FA1"/>
    <w:rsid w:val="00AD328D"/>
    <w:rsid w:val="00AD4BFC"/>
    <w:rsid w:val="00AE0BF5"/>
    <w:rsid w:val="00AF74EB"/>
    <w:rsid w:val="00B02E04"/>
    <w:rsid w:val="00B470DF"/>
    <w:rsid w:val="00B55F21"/>
    <w:rsid w:val="00B61CFE"/>
    <w:rsid w:val="00B6688B"/>
    <w:rsid w:val="00B67ED6"/>
    <w:rsid w:val="00BA06DC"/>
    <w:rsid w:val="00BA7AD2"/>
    <w:rsid w:val="00BB2ADB"/>
    <w:rsid w:val="00BB3AF4"/>
    <w:rsid w:val="00BC08A9"/>
    <w:rsid w:val="00BC53BD"/>
    <w:rsid w:val="00BE0987"/>
    <w:rsid w:val="00BE3270"/>
    <w:rsid w:val="00BE36C0"/>
    <w:rsid w:val="00BE6AFD"/>
    <w:rsid w:val="00BF2294"/>
    <w:rsid w:val="00C019F7"/>
    <w:rsid w:val="00C11734"/>
    <w:rsid w:val="00C16D02"/>
    <w:rsid w:val="00C50436"/>
    <w:rsid w:val="00C52652"/>
    <w:rsid w:val="00C64AB0"/>
    <w:rsid w:val="00C718F3"/>
    <w:rsid w:val="00C72CAC"/>
    <w:rsid w:val="00C861AE"/>
    <w:rsid w:val="00CC476B"/>
    <w:rsid w:val="00CD4A68"/>
    <w:rsid w:val="00CD55C3"/>
    <w:rsid w:val="00CE5AF1"/>
    <w:rsid w:val="00D00978"/>
    <w:rsid w:val="00D04085"/>
    <w:rsid w:val="00D1364C"/>
    <w:rsid w:val="00D325D7"/>
    <w:rsid w:val="00D34677"/>
    <w:rsid w:val="00D42E28"/>
    <w:rsid w:val="00D5142C"/>
    <w:rsid w:val="00D51BF3"/>
    <w:rsid w:val="00D554C8"/>
    <w:rsid w:val="00D72274"/>
    <w:rsid w:val="00DA1EFC"/>
    <w:rsid w:val="00DA6718"/>
    <w:rsid w:val="00DC5FF1"/>
    <w:rsid w:val="00DE30F3"/>
    <w:rsid w:val="00DE3D25"/>
    <w:rsid w:val="00DF59DE"/>
    <w:rsid w:val="00DF5B4B"/>
    <w:rsid w:val="00E01B48"/>
    <w:rsid w:val="00E13195"/>
    <w:rsid w:val="00E308FA"/>
    <w:rsid w:val="00E35CEC"/>
    <w:rsid w:val="00E45A96"/>
    <w:rsid w:val="00E50F35"/>
    <w:rsid w:val="00E5637A"/>
    <w:rsid w:val="00E60D0A"/>
    <w:rsid w:val="00EB209B"/>
    <w:rsid w:val="00ED38EB"/>
    <w:rsid w:val="00EF754A"/>
    <w:rsid w:val="00F00159"/>
    <w:rsid w:val="00F07015"/>
    <w:rsid w:val="00F1002D"/>
    <w:rsid w:val="00F206D5"/>
    <w:rsid w:val="00F3752A"/>
    <w:rsid w:val="00F51521"/>
    <w:rsid w:val="00F53372"/>
    <w:rsid w:val="00F54AEF"/>
    <w:rsid w:val="00F63C64"/>
    <w:rsid w:val="00F71615"/>
    <w:rsid w:val="00F76079"/>
    <w:rsid w:val="00F846B3"/>
    <w:rsid w:val="00F9217B"/>
    <w:rsid w:val="00F92FEF"/>
    <w:rsid w:val="00FA2644"/>
    <w:rsid w:val="00FA445E"/>
    <w:rsid w:val="00FC0705"/>
    <w:rsid w:val="00FD7CEC"/>
    <w:rsid w:val="00FF1AB9"/>
    <w:rsid w:val="00FF2538"/>
    <w:rsid w:val="00FF2B47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8D5C676"/>
  <w15:docId w15:val="{F1D07E3B-5471-4953-8845-EA9DA94D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25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445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FA445E"/>
  </w:style>
  <w:style w:type="paragraph" w:styleId="a4">
    <w:name w:val="footer"/>
    <w:basedOn w:val="a"/>
    <w:link w:val="Char0"/>
    <w:uiPriority w:val="99"/>
    <w:unhideWhenUsed/>
    <w:rsid w:val="00FA445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FA445E"/>
  </w:style>
  <w:style w:type="table" w:styleId="a5">
    <w:name w:val="Table Grid"/>
    <w:basedOn w:val="a1"/>
    <w:uiPriority w:val="59"/>
    <w:rsid w:val="00FA44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A445E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A445E"/>
    <w:rPr>
      <w:rFonts w:ascii="Tahoma" w:hAnsi="Tahoma" w:cs="Tahoma"/>
      <w:sz w:val="16"/>
      <w:szCs w:val="16"/>
    </w:rPr>
  </w:style>
  <w:style w:type="table" w:styleId="1-1">
    <w:name w:val="Medium Shading 1 Accent 1"/>
    <w:basedOn w:val="a1"/>
    <w:uiPriority w:val="63"/>
    <w:rsid w:val="00E01B48"/>
    <w:tblPr>
      <w:tblStyleRowBandSize w:val="1"/>
      <w:tblStyleColBandSize w:val="1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  <w:insideH w:val="single" w:sz="4" w:space="0" w:color="548DD4" w:themeColor="text2" w:themeTint="99"/>
        <w:insideV w:val="single" w:sz="4" w:space="0" w:color="548DD4" w:themeColor="text2" w:themeTint="99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7">
    <w:name w:val="List Paragraph"/>
    <w:basedOn w:val="a"/>
    <w:uiPriority w:val="34"/>
    <w:qFormat/>
    <w:rsid w:val="001567BF"/>
    <w:pPr>
      <w:ind w:left="720"/>
      <w:contextualSpacing/>
    </w:pPr>
    <w:rPr>
      <w:rFonts w:ascii="Times New Roman" w:eastAsia="Times New Roman" w:hAnsi="Times New Roman" w:cs="PT Bold Heading"/>
      <w:sz w:val="24"/>
      <w:szCs w:val="24"/>
    </w:rPr>
  </w:style>
  <w:style w:type="paragraph" w:styleId="a8">
    <w:name w:val="No Spacing"/>
    <w:qFormat/>
    <w:rsid w:val="001567BF"/>
    <w:pPr>
      <w:bidi/>
    </w:pPr>
    <w:rPr>
      <w:rFonts w:ascii="Calibri" w:eastAsia="Calibri" w:hAnsi="Calibri" w:cs="Arial"/>
    </w:rPr>
  </w:style>
  <w:style w:type="character" w:styleId="a9">
    <w:name w:val="Placeholder Text"/>
    <w:basedOn w:val="a0"/>
    <w:uiPriority w:val="99"/>
    <w:semiHidden/>
    <w:rsid w:val="004234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605;&#1572;&#1602;&#1578;\ghaziiiii\CSSSD\&#1602;&#1575;&#1604;&#1576;%20&#1593;&#1585;&#1590;&#1610;%20&#1576;&#1583;&#1608;&#1606;%20&#1578;&#1575;&#1585;&#1610;&#1582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0FC5D-AEFB-413A-BFBE-7FABE2C7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 عرضي بدون تاريخ</Template>
  <TotalTime>131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عبدالله المجنوني</cp:lastModifiedBy>
  <cp:revision>9</cp:revision>
  <cp:lastPrinted>2021-08-31T18:09:00Z</cp:lastPrinted>
  <dcterms:created xsi:type="dcterms:W3CDTF">2021-08-29T18:04:00Z</dcterms:created>
  <dcterms:modified xsi:type="dcterms:W3CDTF">2021-08-31T18:10:00Z</dcterms:modified>
</cp:coreProperties>
</file>