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2" w:rsidRDefault="00B748B2" w:rsidP="00F24080">
      <w:pPr>
        <w:pStyle w:val="a8"/>
        <w:pBdr>
          <w:bottom w:val="single" w:sz="8" w:space="29" w:color="4F81BD" w:themeColor="accent1"/>
        </w:pBdr>
        <w:rPr>
          <w:rtl/>
        </w:rPr>
      </w:pPr>
    </w:p>
    <w:tbl>
      <w:tblPr>
        <w:tblpPr w:leftFromText="180" w:rightFromText="180" w:vertAnchor="text" w:horzAnchor="margin" w:tblpY="287"/>
        <w:bidiVisual/>
        <w:tblW w:w="10105" w:type="dxa"/>
        <w:tblLook w:val="04A0" w:firstRow="1" w:lastRow="0" w:firstColumn="1" w:lastColumn="0" w:noHBand="0" w:noVBand="1"/>
      </w:tblPr>
      <w:tblGrid>
        <w:gridCol w:w="10105"/>
      </w:tblGrid>
      <w:tr w:rsidR="008F505D" w:rsidRPr="008F505D" w:rsidTr="008F505D">
        <w:trPr>
          <w:trHeight w:val="20"/>
        </w:trPr>
        <w:tc>
          <w:tcPr>
            <w:tcW w:w="10105" w:type="dxa"/>
          </w:tcPr>
          <w:p w:rsidR="008F505D" w:rsidRPr="008F505D" w:rsidRDefault="008F6305" w:rsidP="008F505D">
            <w:pPr>
              <w:rPr>
                <w:rtl/>
              </w:rPr>
            </w:pPr>
            <w:r>
              <w:rPr>
                <w:noProof/>
                <w:rtl/>
              </w:rPr>
              <w:pict>
                <v:rect id="_x0000_s1027" style="position:absolute;left:0;text-align:left;margin-left:340.45pt;margin-top:4.4pt;width:23.8pt;height:18pt;z-index:251659264">
                  <w10:wrap anchorx="page"/>
                </v:rect>
              </w:pict>
            </w:r>
          </w:p>
          <w:p w:rsidR="008F505D" w:rsidRPr="008F505D" w:rsidRDefault="008F505D" w:rsidP="008F505D">
            <w:pPr>
              <w:ind w:left="80"/>
              <w:rPr>
                <w:sz w:val="2"/>
                <w:szCs w:val="2"/>
                <w:rtl/>
              </w:rPr>
            </w:pPr>
          </w:p>
          <w:p w:rsidR="008F505D" w:rsidRPr="008F505D" w:rsidRDefault="008F505D" w:rsidP="00F16056">
            <w:pPr>
              <w:rPr>
                <w:sz w:val="14"/>
                <w:szCs w:val="14"/>
                <w:rtl/>
              </w:rPr>
            </w:pPr>
          </w:p>
          <w:p w:rsidR="008F505D" w:rsidRPr="008F505D" w:rsidRDefault="008F505D" w:rsidP="008F505D">
            <w:pPr>
              <w:ind w:left="80"/>
              <w:rPr>
                <w:sz w:val="14"/>
                <w:szCs w:val="14"/>
              </w:rPr>
            </w:pPr>
          </w:p>
        </w:tc>
      </w:tr>
    </w:tbl>
    <w:p w:rsidR="00B748B2" w:rsidRPr="008F505D" w:rsidRDefault="008F6305" w:rsidP="008F505D">
      <w:pPr>
        <w:spacing w:line="276" w:lineRule="auto"/>
        <w:jc w:val="center"/>
        <w:rPr>
          <w:rFonts w:cs="Tholoth"/>
          <w:sz w:val="8"/>
          <w:szCs w:val="8"/>
          <w:rtl/>
        </w:rPr>
      </w:pPr>
      <w:r>
        <w:rPr>
          <w:noProof/>
          <w:rtl/>
        </w:rPr>
        <w:pict>
          <v:roundrect id="_x0000_s1026" style="position:absolute;left:0;text-align:left;margin-left:89.15pt;margin-top:3.95pt;width:511.7pt;height:43.95pt;z-index:251658240;mso-position-horizontal-relative:text;mso-position-vertical-relative:text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F16056" w:rsidRPr="000E739F" w:rsidRDefault="00F16056" w:rsidP="00F16056">
                  <w:pPr>
                    <w:jc w:val="center"/>
                    <w:rPr>
                      <w:rFonts w:cs="PT Bold Heading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cs="PT Bold Heading" w:hint="cs"/>
                      <w:b/>
                      <w:bCs/>
                      <w:sz w:val="36"/>
                      <w:szCs w:val="36"/>
                      <w:rtl/>
                    </w:rPr>
                    <w:t xml:space="preserve">خطة تدريس حصص </w:t>
                  </w:r>
                  <w:r>
                    <w:rPr>
                      <w:rFonts w:cs="PT Bold Heading"/>
                      <w:b/>
                      <w:bCs/>
                      <w:noProof/>
                      <w:sz w:val="36"/>
                      <w:szCs w:val="36"/>
                    </w:rPr>
                    <w:drawing>
                      <wp:inline distT="0" distB="0" distL="0" distR="0" wp14:anchorId="494CEE54" wp14:editId="275FD725">
                        <wp:extent cx="285750" cy="285750"/>
                        <wp:effectExtent l="0" t="0" r="0" b="0"/>
                        <wp:docPr id="4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42" cy="283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PT Bold Heading" w:hint="cs"/>
                      <w:b/>
                      <w:bCs/>
                      <w:sz w:val="36"/>
                      <w:szCs w:val="36"/>
                      <w:rtl/>
                    </w:rPr>
                    <w:t xml:space="preserve"> علاجية         </w:t>
                  </w:r>
                  <w:proofErr w:type="spellStart"/>
                  <w:r>
                    <w:rPr>
                      <w:rFonts w:cs="PT Bold Heading" w:hint="cs"/>
                      <w:b/>
                      <w:bCs/>
                      <w:sz w:val="36"/>
                      <w:szCs w:val="36"/>
                      <w:rtl/>
                    </w:rPr>
                    <w:t>إثرائية</w:t>
                  </w:r>
                  <w:proofErr w:type="spellEnd"/>
                  <w:r>
                    <w:rPr>
                      <w:rFonts w:cs="PT Bold Heading" w:hint="cs"/>
                      <w:b/>
                      <w:bCs/>
                      <w:sz w:val="36"/>
                      <w:szCs w:val="36"/>
                      <w:rtl/>
                    </w:rPr>
                    <w:t xml:space="preserve"> للصف /            لعام   143هـ</w:t>
                  </w:r>
                </w:p>
              </w:txbxContent>
            </v:textbox>
            <w10:wrap anchorx="page"/>
          </v:roundrect>
        </w:pict>
      </w:r>
      <w:r w:rsidR="00B748B2">
        <w:rPr>
          <w:rFonts w:cs="onaizah mateen-ayman" w:hint="cs"/>
          <w:sz w:val="16"/>
          <w:szCs w:val="16"/>
          <w:rtl/>
        </w:rPr>
        <w:t xml:space="preserve">                                                    </w:t>
      </w:r>
      <w:r w:rsidR="00AE5D2D">
        <w:rPr>
          <w:rFonts w:cs="AL-Mohanad Bold"/>
          <w:b/>
          <w:bCs/>
          <w:shadow/>
          <w:sz w:val="32"/>
          <w:szCs w:val="32"/>
        </w:rPr>
        <w:t xml:space="preserve"> </w:t>
      </w:r>
    </w:p>
    <w:p w:rsidR="00F16056" w:rsidRDefault="00F16056" w:rsidP="00C63326">
      <w:pPr>
        <w:tabs>
          <w:tab w:val="left" w:pos="1081"/>
        </w:tabs>
        <w:rPr>
          <w:rFonts w:cs="Traditional Arabic"/>
          <w:sz w:val="32"/>
          <w:szCs w:val="32"/>
          <w:rtl/>
        </w:rPr>
      </w:pPr>
    </w:p>
    <w:p w:rsidR="00F16056" w:rsidRPr="00F16056" w:rsidRDefault="00F16056" w:rsidP="00F16056">
      <w:pPr>
        <w:rPr>
          <w:rFonts w:cs="Traditional Arabic"/>
          <w:sz w:val="32"/>
          <w:szCs w:val="32"/>
          <w:rtl/>
        </w:rPr>
      </w:pPr>
    </w:p>
    <w:p w:rsidR="00F16056" w:rsidRPr="00F16056" w:rsidRDefault="00F16056" w:rsidP="00F16056">
      <w:pPr>
        <w:tabs>
          <w:tab w:val="left" w:pos="2915"/>
        </w:tabs>
        <w:rPr>
          <w:rFonts w:cs="Traditional Arabic"/>
          <w:sz w:val="32"/>
          <w:szCs w:val="32"/>
          <w:rtl/>
        </w:rPr>
      </w:pPr>
      <w:bookmarkStart w:id="0" w:name="_GoBack"/>
      <w:bookmarkEnd w:id="0"/>
    </w:p>
    <w:tbl>
      <w:tblPr>
        <w:tblStyle w:val="20"/>
        <w:tblpPr w:leftFromText="180" w:rightFromText="180" w:vertAnchor="text" w:horzAnchor="margin" w:tblpXSpec="center" w:tblpY="26"/>
        <w:bidiVisual/>
        <w:tblW w:w="0" w:type="auto"/>
        <w:tblLook w:val="04A0" w:firstRow="1" w:lastRow="0" w:firstColumn="1" w:lastColumn="0" w:noHBand="0" w:noVBand="1"/>
      </w:tblPr>
      <w:tblGrid>
        <w:gridCol w:w="863"/>
        <w:gridCol w:w="2302"/>
        <w:gridCol w:w="1235"/>
        <w:gridCol w:w="979"/>
        <w:gridCol w:w="980"/>
        <w:gridCol w:w="975"/>
        <w:gridCol w:w="1099"/>
        <w:gridCol w:w="1106"/>
        <w:gridCol w:w="1099"/>
        <w:gridCol w:w="1237"/>
        <w:gridCol w:w="1099"/>
        <w:gridCol w:w="1111"/>
      </w:tblGrid>
      <w:tr w:rsidR="00F16056" w:rsidRPr="00F16056" w:rsidTr="00F24080">
        <w:trPr>
          <w:trHeight w:val="675"/>
        </w:trPr>
        <w:tc>
          <w:tcPr>
            <w:tcW w:w="883" w:type="dxa"/>
            <w:vMerge w:val="restart"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المادة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الموضوعات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المعلمة المنفذة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عدد الحصص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عدد الحصص اللازمة لإكمال النصاب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موعد تنفيذ الحصص</w:t>
            </w:r>
          </w:p>
        </w:tc>
      </w:tr>
      <w:tr w:rsidR="00F16056" w:rsidRPr="00F16056" w:rsidTr="00F24080">
        <w:trPr>
          <w:trHeight w:val="978"/>
        </w:trPr>
        <w:tc>
          <w:tcPr>
            <w:tcW w:w="883" w:type="dxa"/>
            <w:vMerge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اليوم</w:t>
            </w:r>
          </w:p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الحصة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اليوم</w:t>
            </w:r>
          </w:p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الحصة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اليوم</w:t>
            </w:r>
          </w:p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الحصة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F16056" w:rsidRPr="00F16056" w:rsidRDefault="00F16056" w:rsidP="00F16056">
            <w:pPr>
              <w:spacing w:after="200" w:line="276" w:lineRule="auto"/>
              <w:jc w:val="center"/>
              <w:rPr>
                <w:rFonts w:ascii="Calibri" w:hAnsi="Calibri" w:cs="PT Bold Heading"/>
                <w:b/>
                <w:bCs/>
                <w:rtl/>
              </w:rPr>
            </w:pPr>
            <w:r w:rsidRPr="00F16056">
              <w:rPr>
                <w:rFonts w:ascii="Calibri" w:hAnsi="Calibri" w:cs="PT Bold Heading" w:hint="cs"/>
                <w:b/>
                <w:bCs/>
                <w:rtl/>
              </w:rPr>
              <w:t>التوقيع</w:t>
            </w:r>
          </w:p>
        </w:tc>
      </w:tr>
      <w:tr w:rsidR="00F16056" w:rsidRPr="00F16056" w:rsidTr="00C33C3D">
        <w:tc>
          <w:tcPr>
            <w:tcW w:w="88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2409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</w:tr>
      <w:tr w:rsidR="00F16056" w:rsidRPr="00F16056" w:rsidTr="00C33C3D">
        <w:tc>
          <w:tcPr>
            <w:tcW w:w="88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2409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</w:tr>
      <w:tr w:rsidR="00F16056" w:rsidRPr="00F16056" w:rsidTr="00C33C3D">
        <w:tc>
          <w:tcPr>
            <w:tcW w:w="88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2409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</w:tr>
      <w:tr w:rsidR="00F16056" w:rsidRPr="00F16056" w:rsidTr="00C33C3D">
        <w:tc>
          <w:tcPr>
            <w:tcW w:w="88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2409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</w:tr>
      <w:tr w:rsidR="00F16056" w:rsidRPr="00F16056" w:rsidTr="00C33C3D">
        <w:tc>
          <w:tcPr>
            <w:tcW w:w="88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2409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3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992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276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  <w:tc>
          <w:tcPr>
            <w:tcW w:w="1134" w:type="dxa"/>
          </w:tcPr>
          <w:p w:rsidR="00F16056" w:rsidRPr="00F16056" w:rsidRDefault="00F16056" w:rsidP="00F16056">
            <w:pPr>
              <w:spacing w:after="200" w:line="276" w:lineRule="auto"/>
              <w:rPr>
                <w:rFonts w:ascii="Calibri" w:hAnsi="Calibri" w:cs="Arial"/>
                <w:rtl/>
              </w:rPr>
            </w:pPr>
          </w:p>
        </w:tc>
      </w:tr>
    </w:tbl>
    <w:p w:rsidR="00460725" w:rsidRPr="00F16056" w:rsidRDefault="00F16056" w:rsidP="00F16056">
      <w:pPr>
        <w:tabs>
          <w:tab w:val="left" w:pos="2915"/>
        </w:tabs>
        <w:jc w:val="center"/>
        <w:rPr>
          <w:rFonts w:cs="Traditional Arabic"/>
          <w:b/>
          <w:bCs/>
          <w:sz w:val="32"/>
          <w:szCs w:val="32"/>
          <w:rtl/>
        </w:rPr>
      </w:pPr>
      <w:r w:rsidRPr="00F16056">
        <w:rPr>
          <w:rFonts w:cs="Traditional Arabic" w:hint="cs"/>
          <w:b/>
          <w:bCs/>
          <w:sz w:val="32"/>
          <w:szCs w:val="32"/>
          <w:rtl/>
        </w:rPr>
        <w:t>يعتمد قائدة المدرسة /</w:t>
      </w:r>
    </w:p>
    <w:sectPr w:rsidR="00460725" w:rsidRPr="00F16056" w:rsidSect="00F16056">
      <w:headerReference w:type="default" r:id="rId10"/>
      <w:footerReference w:type="default" r:id="rId11"/>
      <w:pgSz w:w="16443" w:h="11907" w:orient="landscape" w:code="9"/>
      <w:pgMar w:top="1134" w:right="1134" w:bottom="1440" w:left="144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05" w:rsidRDefault="008F6305">
      <w:r>
        <w:separator/>
      </w:r>
    </w:p>
  </w:endnote>
  <w:endnote w:type="continuationSeparator" w:id="0">
    <w:p w:rsidR="008F6305" w:rsidRDefault="008F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oloth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naizah mateen-ayman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0E" w:rsidRPr="00007E88" w:rsidRDefault="008F6305" w:rsidP="00157CE1">
    <w:pPr>
      <w:pStyle w:val="a4"/>
      <w:tabs>
        <w:tab w:val="center" w:pos="4862"/>
      </w:tabs>
      <w:rPr>
        <w:rFonts w:cs="AL-Mohanad"/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68.85pt;margin-top:1.15pt;width:744.3pt;height:0;flip:x;z-index:251656704;mso-position-horizontal-relative:margin" o:connectortype="straight" strokecolor="#31849b" strokeweight="1.5pt">
          <w10:wrap anchorx="margin"/>
        </v:shape>
      </w:pict>
    </w:r>
    <w:r w:rsidR="003B08C3">
      <w:rPr>
        <w:rFonts w:hint="cs"/>
        <w:b/>
        <w:bCs/>
        <w:noProof/>
        <w:sz w:val="28"/>
        <w:szCs w:val="28"/>
        <w:rtl/>
      </w:rPr>
      <w:t xml:space="preserve"> </w:t>
    </w:r>
    <w:r w:rsidR="00AE5D2D">
      <w:rPr>
        <w:rFonts w:cs="AL-Mohanad"/>
        <w:b/>
        <w:bCs/>
        <w:sz w:val="16"/>
        <w:szCs w:val="16"/>
      </w:rPr>
      <w:t xml:space="preserve"> </w:t>
    </w:r>
    <w:r w:rsidR="00B748B2">
      <w:rPr>
        <w:rFonts w:cs="AL-Mohanad"/>
        <w:b/>
        <w:bCs/>
        <w:sz w:val="28"/>
        <w:szCs w:val="28"/>
        <w:rtl/>
      </w:rPr>
      <w:tab/>
    </w:r>
  </w:p>
  <w:p w:rsidR="008634B9" w:rsidRDefault="008634B9" w:rsidP="008634B9">
    <w:pPr>
      <w:pStyle w:val="a4"/>
      <w:tabs>
        <w:tab w:val="right" w:pos="9720"/>
      </w:tabs>
      <w:jc w:val="right"/>
      <w:rPr>
        <w:rFonts w:cs="AL-Mohanad"/>
        <w:rtl/>
      </w:rPr>
    </w:pPr>
  </w:p>
  <w:p w:rsidR="00275A7C" w:rsidRPr="00007E88" w:rsidRDefault="00007E88" w:rsidP="008634B9">
    <w:pPr>
      <w:pStyle w:val="a4"/>
      <w:tabs>
        <w:tab w:val="right" w:pos="9720"/>
      </w:tabs>
      <w:jc w:val="right"/>
      <w:rPr>
        <w:sz w:val="16"/>
        <w:szCs w:val="16"/>
        <w:rtl/>
      </w:rPr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05" w:rsidRDefault="008F6305">
      <w:r>
        <w:separator/>
      </w:r>
    </w:p>
  </w:footnote>
  <w:footnote w:type="continuationSeparator" w:id="0">
    <w:p w:rsidR="008F6305" w:rsidRDefault="008F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50" w:rsidRDefault="00F16056" w:rsidP="00FA3F5F">
    <w:pPr>
      <w:pStyle w:val="a3"/>
      <w:tabs>
        <w:tab w:val="clear" w:pos="4153"/>
        <w:tab w:val="clear" w:pos="8306"/>
        <w:tab w:val="left" w:pos="2246"/>
      </w:tabs>
      <w:rPr>
        <w:rtl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0FC53EAF" wp14:editId="1D02662A">
          <wp:simplePos x="0" y="0"/>
          <wp:positionH relativeFrom="column">
            <wp:posOffset>3565525</wp:posOffset>
          </wp:positionH>
          <wp:positionV relativeFrom="paragraph">
            <wp:posOffset>-213995</wp:posOffset>
          </wp:positionV>
          <wp:extent cx="1207770" cy="984250"/>
          <wp:effectExtent l="0" t="0" r="0" b="0"/>
          <wp:wrapTight wrapText="bothSides">
            <wp:wrapPolygon edited="0">
              <wp:start x="0" y="0"/>
              <wp:lineTo x="0" y="21321"/>
              <wp:lineTo x="21123" y="21321"/>
              <wp:lineTo x="21123" y="0"/>
              <wp:lineTo x="0" y="0"/>
            </wp:wrapPolygon>
          </wp:wrapTight>
          <wp:docPr id="1" name="صورة 1" descr="C:\Users\hp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305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12.05pt;margin-top:-29.65pt;width:215.7pt;height:102.85pt;z-index:-251660800;mso-position-horizontal-relative:text;mso-position-vertical-relative:text" filled="f" stroked="f">
          <v:textbox style="mso-next-textbox:#_x0000_s2051">
            <w:txbxContent>
              <w:p w:rsidR="00DB2050" w:rsidRDefault="00DB2050" w:rsidP="00275A7C">
                <w:pPr>
                  <w:pStyle w:val="1"/>
                  <w:spacing w:line="168" w:lineRule="auto"/>
                  <w:rPr>
                    <w:b/>
                    <w:bCs/>
                    <w:sz w:val="40"/>
                    <w:szCs w:val="40"/>
                    <w:rtl/>
                  </w:rPr>
                </w:pPr>
                <w:r>
                  <w:rPr>
                    <w:rFonts w:hint="cs"/>
                    <w:b/>
                    <w:bCs/>
                    <w:sz w:val="40"/>
                    <w:szCs w:val="40"/>
                    <w:rtl/>
                  </w:rPr>
                  <w:t>المملكة العربية السعودية</w:t>
                </w:r>
              </w:p>
              <w:p w:rsidR="00DB2050" w:rsidRPr="000D3A2B" w:rsidRDefault="00DB2050" w:rsidP="000D3A2B">
                <w:pPr>
                  <w:pStyle w:val="2"/>
                  <w:spacing w:line="168" w:lineRule="auto"/>
                  <w:rPr>
                    <w:rFonts w:cs="AL-Mohanad"/>
                    <w:sz w:val="32"/>
                    <w:szCs w:val="32"/>
                    <w:rtl/>
                  </w:rPr>
                </w:pPr>
                <w:r w:rsidRPr="00482C59">
                  <w:rPr>
                    <w:rFonts w:cs="AL-Mohanad" w:hint="cs"/>
                    <w:sz w:val="36"/>
                    <w:szCs w:val="34"/>
                    <w:rtl/>
                  </w:rPr>
                  <w:t>وزارة التعليم</w:t>
                </w:r>
              </w:p>
              <w:p w:rsidR="00FA3F5F" w:rsidRPr="00FA3F5F" w:rsidRDefault="00FA3F5F" w:rsidP="00482C59">
                <w:pPr>
                  <w:spacing w:line="168" w:lineRule="auto"/>
                  <w:jc w:val="center"/>
                  <w:rPr>
                    <w:sz w:val="10"/>
                    <w:szCs w:val="10"/>
                    <w:rtl/>
                  </w:rPr>
                </w:pPr>
              </w:p>
              <w:p w:rsidR="008634B9" w:rsidRPr="00482C59" w:rsidRDefault="00DB2050" w:rsidP="009E2AD8">
                <w:pPr>
                  <w:spacing w:line="168" w:lineRule="auto"/>
                  <w:jc w:val="center"/>
                  <w:rPr>
                    <w:rFonts w:cs="AL-Mohanad"/>
                  </w:rPr>
                </w:pPr>
                <w:r w:rsidRPr="00482C59">
                  <w:rPr>
                    <w:rFonts w:cs="AL-Mohanad" w:hint="cs"/>
                    <w:sz w:val="28"/>
                    <w:szCs w:val="26"/>
                    <w:rtl/>
                  </w:rPr>
                  <w:t xml:space="preserve">الإدارة العامة </w:t>
                </w:r>
                <w:r w:rsidR="0067785D" w:rsidRPr="00482C59">
                  <w:rPr>
                    <w:rFonts w:cs="AL-Mohanad" w:hint="cs"/>
                    <w:sz w:val="28"/>
                    <w:szCs w:val="26"/>
                    <w:rtl/>
                  </w:rPr>
                  <w:t>ل</w:t>
                </w:r>
                <w:r w:rsidRPr="00482C59">
                  <w:rPr>
                    <w:rFonts w:cs="AL-Mohanad" w:hint="cs"/>
                    <w:sz w:val="28"/>
                    <w:szCs w:val="26"/>
                    <w:rtl/>
                  </w:rPr>
                  <w:t>لتعليم</w:t>
                </w:r>
                <w:r w:rsidR="00E303FF" w:rsidRPr="00482C59">
                  <w:rPr>
                    <w:rFonts w:cs="AL-Mohanad"/>
                    <w:sz w:val="28"/>
                    <w:szCs w:val="26"/>
                  </w:rPr>
                  <w:t xml:space="preserve"> </w:t>
                </w:r>
                <w:r w:rsidR="00E303FF" w:rsidRPr="00482C59">
                  <w:rPr>
                    <w:rFonts w:cs="AL-Mohanad" w:hint="cs"/>
                    <w:sz w:val="28"/>
                    <w:szCs w:val="26"/>
                    <w:rtl/>
                  </w:rPr>
                  <w:t>ب</w:t>
                </w:r>
                <w:r w:rsidR="009B26CC" w:rsidRPr="00482C59">
                  <w:rPr>
                    <w:rFonts w:cs="AL-Mohanad" w:hint="cs"/>
                    <w:sz w:val="28"/>
                    <w:szCs w:val="26"/>
                    <w:rtl/>
                  </w:rPr>
                  <w:t xml:space="preserve">محافظة </w:t>
                </w:r>
                <w:r w:rsidRPr="00482C59">
                  <w:rPr>
                    <w:rFonts w:cs="AL-Mohanad" w:hint="cs"/>
                    <w:sz w:val="28"/>
                    <w:szCs w:val="26"/>
                    <w:rtl/>
                  </w:rPr>
                  <w:t>جدة</w:t>
                </w:r>
                <w:r w:rsidR="009E2AD8" w:rsidRPr="00482C59">
                  <w:rPr>
                    <w:rFonts w:cs="AL-Mohanad"/>
                    <w:sz w:val="28"/>
                    <w:szCs w:val="26"/>
                  </w:rPr>
                  <w:t xml:space="preserve"> </w:t>
                </w:r>
                <w:r w:rsidR="008634B9" w:rsidRPr="00482C59">
                  <w:rPr>
                    <w:rFonts w:cs="AL-Mohanad" w:hint="cs"/>
                    <w:sz w:val="28"/>
                    <w:szCs w:val="26"/>
                    <w:rtl/>
                  </w:rPr>
                  <w:t xml:space="preserve"> </w:t>
                </w:r>
              </w:p>
              <w:p w:rsidR="0008271C" w:rsidRDefault="00482C59" w:rsidP="00190279">
                <w:pPr>
                  <w:spacing w:line="168" w:lineRule="auto"/>
                  <w:jc w:val="center"/>
                  <w:rPr>
                    <w:rFonts w:cs="AL-Mohanad"/>
                    <w:sz w:val="22"/>
                    <w:szCs w:val="22"/>
                    <w:rtl/>
                  </w:rPr>
                </w:pPr>
                <w:r w:rsidRPr="00482C59">
                  <w:rPr>
                    <w:rFonts w:cs="AL-Mohanad"/>
                    <w:sz w:val="22"/>
                    <w:szCs w:val="22"/>
                  </w:rPr>
                  <w:t xml:space="preserve"> </w:t>
                </w:r>
                <w:r w:rsidR="00190279">
                  <w:rPr>
                    <w:rFonts w:cs="AL-Mohanad" w:hint="cs"/>
                    <w:sz w:val="22"/>
                    <w:szCs w:val="22"/>
                    <w:rtl/>
                  </w:rPr>
                  <w:t>مكتب التعليم ..........................</w:t>
                </w:r>
              </w:p>
              <w:p w:rsidR="00190279" w:rsidRDefault="00190279" w:rsidP="00190279">
                <w:pPr>
                  <w:spacing w:line="168" w:lineRule="auto"/>
                  <w:jc w:val="center"/>
                  <w:rPr>
                    <w:rFonts w:cs="AL-Mohanad"/>
                    <w:b/>
                    <w:bCs/>
                    <w:rtl/>
                  </w:rPr>
                </w:pPr>
                <w:r>
                  <w:rPr>
                    <w:rFonts w:cs="AL-Mohanad" w:hint="cs"/>
                    <w:sz w:val="22"/>
                    <w:szCs w:val="22"/>
                    <w:rtl/>
                  </w:rPr>
                  <w:t>المدرسة .................................</w:t>
                </w:r>
              </w:p>
              <w:p w:rsidR="000D3A2B" w:rsidRPr="00482C59" w:rsidRDefault="000D3A2B" w:rsidP="000D3A2B">
                <w:pPr>
                  <w:spacing w:line="168" w:lineRule="auto"/>
                  <w:jc w:val="center"/>
                  <w:rPr>
                    <w:rFonts w:cs="AL-Mohanad"/>
                    <w:b/>
                    <w:bCs/>
                    <w:rtl/>
                  </w:rPr>
                </w:pPr>
              </w:p>
              <w:p w:rsidR="00B748B2" w:rsidRPr="00482C59" w:rsidRDefault="0082326D" w:rsidP="0067785D">
                <w:pPr>
                  <w:spacing w:line="168" w:lineRule="auto"/>
                  <w:jc w:val="center"/>
                  <w:rPr>
                    <w:rFonts w:cs="AL-Mohanad"/>
                    <w:sz w:val="20"/>
                    <w:szCs w:val="20"/>
                    <w:rtl/>
                  </w:rPr>
                </w:pPr>
                <w:r w:rsidRPr="00482C59">
                  <w:rPr>
                    <w:rFonts w:cs="AL-Mohanad"/>
                    <w:sz w:val="20"/>
                    <w:szCs w:val="20"/>
                  </w:rPr>
                  <w:t xml:space="preserve"> </w:t>
                </w:r>
              </w:p>
              <w:p w:rsidR="00B748B2" w:rsidRDefault="00B748B2" w:rsidP="00B748B2">
                <w:pPr>
                  <w:tabs>
                    <w:tab w:val="center" w:pos="386"/>
                    <w:tab w:val="center" w:pos="746"/>
                  </w:tabs>
                  <w:ind w:hanging="284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:rsidR="00B748B2" w:rsidRDefault="009E2AD8" w:rsidP="00B748B2">
                <w:pPr>
                  <w:spacing w:line="168" w:lineRule="auto"/>
                  <w:jc w:val="center"/>
                  <w:rPr>
                    <w:rFonts w:cs="AL-Mohanad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:rsidR="00B748B2" w:rsidRDefault="00B748B2" w:rsidP="00B748B2">
                <w:pPr>
                  <w:tabs>
                    <w:tab w:val="center" w:pos="386"/>
                    <w:tab w:val="center" w:pos="746"/>
                  </w:tabs>
                  <w:ind w:hanging="284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:rsidR="00B748B2" w:rsidRPr="00E303FF" w:rsidRDefault="00B748B2" w:rsidP="00B748B2">
                <w:pPr>
                  <w:spacing w:line="168" w:lineRule="auto"/>
                  <w:jc w:val="center"/>
                  <w:rPr>
                    <w:rFonts w:cs="AL-Mohanad"/>
                    <w:rtl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:rsidR="00DB2050" w:rsidRDefault="00DB2050" w:rsidP="00275A7C">
                <w:pPr>
                  <w:pStyle w:val="3"/>
                  <w:spacing w:line="168" w:lineRule="auto"/>
                </w:pPr>
              </w:p>
            </w:txbxContent>
          </v:textbox>
        </v:shape>
      </w:pict>
    </w:r>
    <w:r w:rsidR="008F6305"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64.8pt;margin-top:79.6pt;width:690.9pt;height:0;flip:x;z-index:251657728;mso-position-horizontal-relative:margin;mso-position-vertical-relative:text" o:connectortype="straight" strokecolor="#31849b" strokeweight="1.5pt">
          <w10:wrap anchorx="margin"/>
        </v:shape>
      </w:pict>
    </w:r>
    <w:r w:rsidR="00FA3F5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13F"/>
    <w:multiLevelType w:val="hybridMultilevel"/>
    <w:tmpl w:val="057E1E5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8EF04D0"/>
    <w:multiLevelType w:val="hybridMultilevel"/>
    <w:tmpl w:val="676C2994"/>
    <w:lvl w:ilvl="0" w:tplc="C4881EA8">
      <w:start w:val="1"/>
      <w:numFmt w:val="decimal"/>
      <w:lvlText w:val="%1-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4DEC2A92"/>
    <w:multiLevelType w:val="hybridMultilevel"/>
    <w:tmpl w:val="9C340E4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30D26C6"/>
    <w:multiLevelType w:val="hybridMultilevel"/>
    <w:tmpl w:val="39421416"/>
    <w:lvl w:ilvl="0" w:tplc="12640814">
      <w:start w:val="1"/>
      <w:numFmt w:val="decimal"/>
      <w:lvlText w:val="%1."/>
      <w:lvlJc w:val="left"/>
      <w:pPr>
        <w:ind w:left="485" w:hanging="360"/>
      </w:pPr>
      <w:rPr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_x0000_s2061"/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90"/>
    <w:rsid w:val="00007E88"/>
    <w:rsid w:val="00014CC1"/>
    <w:rsid w:val="00015D7F"/>
    <w:rsid w:val="0002016A"/>
    <w:rsid w:val="000249DC"/>
    <w:rsid w:val="00032568"/>
    <w:rsid w:val="0006295D"/>
    <w:rsid w:val="00076128"/>
    <w:rsid w:val="0008271C"/>
    <w:rsid w:val="000C0A03"/>
    <w:rsid w:val="000D3A2B"/>
    <w:rsid w:val="000D72B8"/>
    <w:rsid w:val="000F2D1F"/>
    <w:rsid w:val="00121979"/>
    <w:rsid w:val="00122CEA"/>
    <w:rsid w:val="0013589A"/>
    <w:rsid w:val="001507C9"/>
    <w:rsid w:val="00157CE1"/>
    <w:rsid w:val="00190279"/>
    <w:rsid w:val="001B584F"/>
    <w:rsid w:val="002348C2"/>
    <w:rsid w:val="0023564F"/>
    <w:rsid w:val="00252E78"/>
    <w:rsid w:val="002541CA"/>
    <w:rsid w:val="00272FB3"/>
    <w:rsid w:val="00275A7C"/>
    <w:rsid w:val="00296256"/>
    <w:rsid w:val="002C130B"/>
    <w:rsid w:val="002C4436"/>
    <w:rsid w:val="002D68DB"/>
    <w:rsid w:val="002F2EB1"/>
    <w:rsid w:val="00314701"/>
    <w:rsid w:val="00357F7E"/>
    <w:rsid w:val="003643E3"/>
    <w:rsid w:val="00364DCC"/>
    <w:rsid w:val="00395183"/>
    <w:rsid w:val="003967F3"/>
    <w:rsid w:val="003B08C3"/>
    <w:rsid w:val="003D34A5"/>
    <w:rsid w:val="004101A1"/>
    <w:rsid w:val="0041470E"/>
    <w:rsid w:val="0042771F"/>
    <w:rsid w:val="00431374"/>
    <w:rsid w:val="00457FB0"/>
    <w:rsid w:val="00460725"/>
    <w:rsid w:val="00465790"/>
    <w:rsid w:val="00466A16"/>
    <w:rsid w:val="004671F5"/>
    <w:rsid w:val="00482C59"/>
    <w:rsid w:val="0049235E"/>
    <w:rsid w:val="004D3649"/>
    <w:rsid w:val="004D49EA"/>
    <w:rsid w:val="004E3C29"/>
    <w:rsid w:val="004F1996"/>
    <w:rsid w:val="004F631B"/>
    <w:rsid w:val="004F6D07"/>
    <w:rsid w:val="00521AD0"/>
    <w:rsid w:val="005260C2"/>
    <w:rsid w:val="00570B7E"/>
    <w:rsid w:val="005A0517"/>
    <w:rsid w:val="005B2CEE"/>
    <w:rsid w:val="005E4611"/>
    <w:rsid w:val="005F11F0"/>
    <w:rsid w:val="00642A1B"/>
    <w:rsid w:val="00644F3D"/>
    <w:rsid w:val="00645911"/>
    <w:rsid w:val="006477B1"/>
    <w:rsid w:val="00654B54"/>
    <w:rsid w:val="0067785D"/>
    <w:rsid w:val="006A4283"/>
    <w:rsid w:val="006B4C63"/>
    <w:rsid w:val="006C3ED9"/>
    <w:rsid w:val="006D23BB"/>
    <w:rsid w:val="006D440B"/>
    <w:rsid w:val="0070182A"/>
    <w:rsid w:val="0072066E"/>
    <w:rsid w:val="007331CE"/>
    <w:rsid w:val="0073705C"/>
    <w:rsid w:val="007421E2"/>
    <w:rsid w:val="007617E0"/>
    <w:rsid w:val="00774D26"/>
    <w:rsid w:val="007835F8"/>
    <w:rsid w:val="007943CE"/>
    <w:rsid w:val="007B29BB"/>
    <w:rsid w:val="007C3167"/>
    <w:rsid w:val="008001D4"/>
    <w:rsid w:val="00806713"/>
    <w:rsid w:val="008101D9"/>
    <w:rsid w:val="00811AA2"/>
    <w:rsid w:val="0082326D"/>
    <w:rsid w:val="008300A3"/>
    <w:rsid w:val="00836C91"/>
    <w:rsid w:val="008634B9"/>
    <w:rsid w:val="00881F97"/>
    <w:rsid w:val="008B0CDD"/>
    <w:rsid w:val="008C25A0"/>
    <w:rsid w:val="008D3863"/>
    <w:rsid w:val="008D3A56"/>
    <w:rsid w:val="008E3301"/>
    <w:rsid w:val="008F15D6"/>
    <w:rsid w:val="008F505D"/>
    <w:rsid w:val="008F6305"/>
    <w:rsid w:val="0090481D"/>
    <w:rsid w:val="00934A70"/>
    <w:rsid w:val="00947AD4"/>
    <w:rsid w:val="00950BF3"/>
    <w:rsid w:val="00954D95"/>
    <w:rsid w:val="00980B39"/>
    <w:rsid w:val="0098640D"/>
    <w:rsid w:val="00992BA9"/>
    <w:rsid w:val="00993782"/>
    <w:rsid w:val="009B26CC"/>
    <w:rsid w:val="009C047B"/>
    <w:rsid w:val="009E25AD"/>
    <w:rsid w:val="009E2AD8"/>
    <w:rsid w:val="00A15A81"/>
    <w:rsid w:val="00A33A03"/>
    <w:rsid w:val="00A43423"/>
    <w:rsid w:val="00A73EFD"/>
    <w:rsid w:val="00A82A87"/>
    <w:rsid w:val="00AE34F0"/>
    <w:rsid w:val="00AE5D2D"/>
    <w:rsid w:val="00B07A13"/>
    <w:rsid w:val="00B30210"/>
    <w:rsid w:val="00B562EB"/>
    <w:rsid w:val="00B62B4A"/>
    <w:rsid w:val="00B748B2"/>
    <w:rsid w:val="00B9419A"/>
    <w:rsid w:val="00BD76CE"/>
    <w:rsid w:val="00BE7174"/>
    <w:rsid w:val="00BF6BF7"/>
    <w:rsid w:val="00C10D10"/>
    <w:rsid w:val="00C1393E"/>
    <w:rsid w:val="00C27ADF"/>
    <w:rsid w:val="00C5071B"/>
    <w:rsid w:val="00C63326"/>
    <w:rsid w:val="00C701AF"/>
    <w:rsid w:val="00C830FE"/>
    <w:rsid w:val="00C97FE3"/>
    <w:rsid w:val="00CC55ED"/>
    <w:rsid w:val="00CE4F6B"/>
    <w:rsid w:val="00D13B1E"/>
    <w:rsid w:val="00D340BB"/>
    <w:rsid w:val="00D67BAB"/>
    <w:rsid w:val="00D75ADF"/>
    <w:rsid w:val="00DA4053"/>
    <w:rsid w:val="00DB1791"/>
    <w:rsid w:val="00DB2050"/>
    <w:rsid w:val="00DB6BB9"/>
    <w:rsid w:val="00DC0340"/>
    <w:rsid w:val="00DC1277"/>
    <w:rsid w:val="00DC34C1"/>
    <w:rsid w:val="00DD1873"/>
    <w:rsid w:val="00DE1304"/>
    <w:rsid w:val="00DE1996"/>
    <w:rsid w:val="00DF1C0D"/>
    <w:rsid w:val="00E06005"/>
    <w:rsid w:val="00E07F76"/>
    <w:rsid w:val="00E2596B"/>
    <w:rsid w:val="00E266F5"/>
    <w:rsid w:val="00E303FF"/>
    <w:rsid w:val="00E441F4"/>
    <w:rsid w:val="00E657FD"/>
    <w:rsid w:val="00E740A2"/>
    <w:rsid w:val="00E740D8"/>
    <w:rsid w:val="00E811C8"/>
    <w:rsid w:val="00E8527E"/>
    <w:rsid w:val="00EA5647"/>
    <w:rsid w:val="00EF279B"/>
    <w:rsid w:val="00F16056"/>
    <w:rsid w:val="00F24080"/>
    <w:rsid w:val="00FA3F5F"/>
    <w:rsid w:val="00FB2935"/>
    <w:rsid w:val="00FB5794"/>
    <w:rsid w:val="00FD1881"/>
    <w:rsid w:val="00FD24D6"/>
    <w:rsid w:val="00FD581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CEA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FE4C33"/>
    <w:pPr>
      <w:keepNext/>
      <w:jc w:val="center"/>
      <w:outlineLvl w:val="0"/>
    </w:pPr>
    <w:rPr>
      <w:rFonts w:ascii="SimSun" w:eastAsia="SimSun" w:hAnsi="SimSun" w:cs="DecoType Thuluth"/>
      <w:sz w:val="44"/>
      <w:szCs w:val="44"/>
      <w:lang w:eastAsia="ar-SA"/>
    </w:rPr>
  </w:style>
  <w:style w:type="paragraph" w:styleId="2">
    <w:name w:val="heading 2"/>
    <w:basedOn w:val="a"/>
    <w:next w:val="a"/>
    <w:qFormat/>
    <w:rsid w:val="00FE4C33"/>
    <w:pPr>
      <w:keepNext/>
      <w:jc w:val="center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FE4C33"/>
    <w:pPr>
      <w:keepNext/>
      <w:jc w:val="center"/>
      <w:outlineLvl w:val="2"/>
    </w:pPr>
    <w:rPr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E4C3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FE4C33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B26CC"/>
    <w:rPr>
      <w:rFonts w:ascii="Tahoma" w:hAnsi="Tahoma" w:cs="Tahoma"/>
      <w:sz w:val="16"/>
      <w:szCs w:val="16"/>
    </w:rPr>
  </w:style>
  <w:style w:type="character" w:customStyle="1" w:styleId="Char0">
    <w:name w:val="تذييل الصفحة Char"/>
    <w:link w:val="a4"/>
    <w:locked/>
    <w:rsid w:val="00570B7E"/>
    <w:rPr>
      <w:sz w:val="24"/>
      <w:szCs w:val="24"/>
      <w:lang w:val="en-US" w:eastAsia="en-US" w:bidi="ar-SA"/>
    </w:rPr>
  </w:style>
  <w:style w:type="table" w:styleId="a6">
    <w:name w:val="Table Grid"/>
    <w:basedOn w:val="a1"/>
    <w:uiPriority w:val="59"/>
    <w:rsid w:val="007018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B748B2"/>
    <w:pPr>
      <w:ind w:left="720"/>
      <w:contextualSpacing/>
    </w:pPr>
  </w:style>
  <w:style w:type="character" w:customStyle="1" w:styleId="Char">
    <w:name w:val="رأس الصفحة Char"/>
    <w:basedOn w:val="a0"/>
    <w:link w:val="a3"/>
    <w:uiPriority w:val="99"/>
    <w:rsid w:val="00296256"/>
    <w:rPr>
      <w:sz w:val="24"/>
      <w:szCs w:val="24"/>
    </w:rPr>
  </w:style>
  <w:style w:type="paragraph" w:styleId="a8">
    <w:name w:val="Title"/>
    <w:basedOn w:val="a"/>
    <w:next w:val="a"/>
    <w:link w:val="Char1"/>
    <w:qFormat/>
    <w:rsid w:val="004923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8"/>
    <w:rsid w:val="00492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0">
    <w:name w:val="شبكة جدول1"/>
    <w:basedOn w:val="a1"/>
    <w:next w:val="a6"/>
    <w:uiPriority w:val="59"/>
    <w:rsid w:val="00C830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شبكة جدول2"/>
    <w:basedOn w:val="a1"/>
    <w:next w:val="a6"/>
    <w:uiPriority w:val="59"/>
    <w:rsid w:val="00F160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6;&#1605;&#1575;&#1584;&#1580;1435&#1600;%201436&#1607;&#1600;\&#1606;&#1605;&#1575;&#1584;&#1580;\&#1571;&#1576;&#1608;&#1575;&#1603;\&#1585;&#1571;&#1587;%20&#1575;&#1604;&#1576;&#1608;&#1603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7371-8CC9-4C65-81DC-74AF1A64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رأس البوك</Template>
  <TotalTime>58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المكرمة / مديرة إدارة التدريب التربوي و الابتعاث</vt:lpstr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المكرمة / مديرة إدارة التدريب التربوي و الابتعاث</dc:title>
  <dc:creator>Desktop</dc:creator>
  <cp:lastModifiedBy>hp</cp:lastModifiedBy>
  <cp:revision>14</cp:revision>
  <cp:lastPrinted>2015-10-11T05:19:00Z</cp:lastPrinted>
  <dcterms:created xsi:type="dcterms:W3CDTF">2015-10-22T09:11:00Z</dcterms:created>
  <dcterms:modified xsi:type="dcterms:W3CDTF">2016-03-17T09:45:00Z</dcterms:modified>
</cp:coreProperties>
</file>