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B20C2" w14:textId="3E219786" w:rsidR="00F62506" w:rsidRPr="00F62506" w:rsidRDefault="00F62506" w:rsidP="00F62506">
      <w:pPr>
        <w:spacing w:before="120" w:after="120"/>
        <w:ind w:right="-142" w:firstLine="1"/>
        <w:jc w:val="center"/>
        <w:rPr>
          <w:rFonts w:ascii="Calibri" w:eastAsia="Calibri" w:hAnsi="Calibri" w:cs="Calibri"/>
          <w:color w:val="008080"/>
          <w:sz w:val="30"/>
          <w:szCs w:val="30"/>
          <w:lang w:eastAsia="en-US"/>
        </w:rPr>
      </w:pPr>
      <w:r w:rsidRPr="00F62506">
        <w:rPr>
          <w:rFonts w:ascii="Calibri" w:eastAsia="Calibri" w:hAnsi="Calibri" w:cs="Calibri"/>
          <w:color w:val="008080"/>
          <w:sz w:val="30"/>
          <w:szCs w:val="30"/>
          <w:rtl/>
          <w:lang w:eastAsia="en-US"/>
        </w:rPr>
        <w:t>أسئلة اختبار مادة هندسة البرمجيات (</w:t>
      </w:r>
      <w:r w:rsidR="0091453B">
        <w:rPr>
          <w:rFonts w:ascii="Calibri" w:eastAsia="Calibri" w:hAnsi="Calibri" w:cs="Calibri" w:hint="cs"/>
          <w:color w:val="008080"/>
          <w:sz w:val="30"/>
          <w:szCs w:val="30"/>
          <w:rtl/>
          <w:lang w:eastAsia="en-US"/>
        </w:rPr>
        <w:t>نظر</w:t>
      </w:r>
      <w:r w:rsidRPr="00F62506">
        <w:rPr>
          <w:rFonts w:ascii="Calibri" w:eastAsia="Calibri" w:hAnsi="Calibri" w:cs="Calibri"/>
          <w:color w:val="008080"/>
          <w:sz w:val="30"/>
          <w:szCs w:val="30"/>
          <w:rtl/>
          <w:lang w:eastAsia="en-US"/>
        </w:rPr>
        <w:t>ي) الفصل الدراسي (الأول) الدور (الأول) للعام الدراسي 1445هـ</w:t>
      </w:r>
    </w:p>
    <w:p w14:paraId="4710E0C6" w14:textId="01589DD2" w:rsidR="00E02D56" w:rsidRPr="00F62506" w:rsidRDefault="229C3063" w:rsidP="003870E6">
      <w:pPr>
        <w:jc w:val="center"/>
        <w:rPr>
          <w:rFonts w:ascii="AL-Mohanad" w:hAnsi="AL-Mohanad" w:cs="AL-Mohanad"/>
          <w:b/>
          <w:sz w:val="28"/>
          <w:szCs w:val="28"/>
          <w:rtl/>
        </w:rPr>
      </w:pPr>
      <w:r w:rsidRPr="00F62506">
        <w:rPr>
          <w:rFonts w:ascii="AL-Mohanad" w:hAnsi="AL-Mohanad" w:cs="AL-Mohanad"/>
          <w:b/>
          <w:sz w:val="28"/>
          <w:szCs w:val="28"/>
          <w:rtl/>
        </w:rPr>
        <w:t>أولاً: بيانات الطالبة</w:t>
      </w:r>
    </w:p>
    <w:tbl>
      <w:tblPr>
        <w:tblStyle w:val="TableGrid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722"/>
        <w:gridCol w:w="2721"/>
        <w:gridCol w:w="2721"/>
        <w:gridCol w:w="2721"/>
      </w:tblGrid>
      <w:tr w:rsidR="0069162C" w:rsidRPr="00440B7E" w14:paraId="6FC5D8C5" w14:textId="77777777" w:rsidTr="00B43571">
        <w:tc>
          <w:tcPr>
            <w:tcW w:w="2500" w:type="pct"/>
            <w:gridSpan w:val="2"/>
            <w:tcBorders>
              <w:bottom w:val="double" w:sz="4" w:space="0" w:color="auto"/>
            </w:tcBorders>
            <w:vAlign w:val="center"/>
          </w:tcPr>
          <w:p w14:paraId="6D8BF56D" w14:textId="77777777" w:rsidR="0069162C" w:rsidRPr="00F62506" w:rsidRDefault="0069162C" w:rsidP="00F62506">
            <w:pPr>
              <w:ind w:right="-142" w:firstLine="1"/>
              <w:jc w:val="center"/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</w:pPr>
            <w:r w:rsidRPr="00F62506"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  <w:t>اسم الطالبة</w:t>
            </w:r>
          </w:p>
        </w:tc>
        <w:tc>
          <w:tcPr>
            <w:tcW w:w="2500" w:type="pct"/>
            <w:gridSpan w:val="2"/>
            <w:tcBorders>
              <w:bottom w:val="double" w:sz="4" w:space="0" w:color="auto"/>
            </w:tcBorders>
            <w:vAlign w:val="center"/>
          </w:tcPr>
          <w:p w14:paraId="2D534D36" w14:textId="77777777" w:rsidR="0069162C" w:rsidRPr="00F62506" w:rsidRDefault="0069162C" w:rsidP="00F62506">
            <w:pPr>
              <w:ind w:right="-142" w:firstLine="1"/>
              <w:jc w:val="center"/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</w:pPr>
          </w:p>
        </w:tc>
      </w:tr>
      <w:tr w:rsidR="0069162C" w:rsidRPr="00440B7E" w14:paraId="089CE1CF" w14:textId="77777777" w:rsidTr="00B43571">
        <w:tc>
          <w:tcPr>
            <w:tcW w:w="1250" w:type="pct"/>
            <w:tcBorders>
              <w:bottom w:val="double" w:sz="4" w:space="0" w:color="auto"/>
            </w:tcBorders>
            <w:vAlign w:val="center"/>
          </w:tcPr>
          <w:p w14:paraId="1419FAB3" w14:textId="77777777" w:rsidR="0069162C" w:rsidRPr="00F62506" w:rsidRDefault="0069162C" w:rsidP="00F62506">
            <w:pPr>
              <w:ind w:right="-142" w:firstLine="1"/>
              <w:jc w:val="center"/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</w:pPr>
            <w:r w:rsidRPr="00F62506"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  <w:t>الشعبة</w:t>
            </w:r>
          </w:p>
        </w:tc>
        <w:tc>
          <w:tcPr>
            <w:tcW w:w="1250" w:type="pct"/>
            <w:tcBorders>
              <w:bottom w:val="double" w:sz="4" w:space="0" w:color="auto"/>
            </w:tcBorders>
            <w:vAlign w:val="center"/>
          </w:tcPr>
          <w:p w14:paraId="43B365B1" w14:textId="77777777" w:rsidR="0069162C" w:rsidRPr="00F62506" w:rsidRDefault="0069162C" w:rsidP="00F62506">
            <w:pPr>
              <w:ind w:right="-142" w:firstLine="1"/>
              <w:jc w:val="center"/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1250" w:type="pct"/>
            <w:tcBorders>
              <w:bottom w:val="double" w:sz="4" w:space="0" w:color="auto"/>
            </w:tcBorders>
            <w:vAlign w:val="center"/>
          </w:tcPr>
          <w:p w14:paraId="545107C6" w14:textId="77777777" w:rsidR="0069162C" w:rsidRPr="00F62506" w:rsidRDefault="0069162C" w:rsidP="00F62506">
            <w:pPr>
              <w:ind w:right="-142" w:firstLine="1"/>
              <w:jc w:val="center"/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</w:pPr>
            <w:r w:rsidRPr="00F62506"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  <w:t>رقم الجلوس</w:t>
            </w:r>
          </w:p>
        </w:tc>
        <w:tc>
          <w:tcPr>
            <w:tcW w:w="1250" w:type="pct"/>
            <w:tcBorders>
              <w:bottom w:val="double" w:sz="4" w:space="0" w:color="auto"/>
            </w:tcBorders>
            <w:vAlign w:val="center"/>
          </w:tcPr>
          <w:p w14:paraId="43A413EA" w14:textId="77777777" w:rsidR="0069162C" w:rsidRPr="00440B7E" w:rsidRDefault="0069162C" w:rsidP="003870E6">
            <w:pPr>
              <w:jc w:val="center"/>
              <w:rPr>
                <w:rFonts w:ascii="AL-Mohanad" w:hAnsi="AL-Mohanad" w:cs="AL-Mohanad"/>
                <w:b/>
                <w:bCs w:val="0"/>
                <w:sz w:val="28"/>
                <w:szCs w:val="28"/>
                <w:rtl/>
              </w:rPr>
            </w:pPr>
          </w:p>
        </w:tc>
      </w:tr>
    </w:tbl>
    <w:p w14:paraId="058F87F6" w14:textId="77777777" w:rsidR="00A96DB8" w:rsidRPr="00F62506" w:rsidRDefault="00524EB4" w:rsidP="003870E6">
      <w:pPr>
        <w:jc w:val="center"/>
        <w:rPr>
          <w:rFonts w:ascii="AL-Mohanad" w:hAnsi="AL-Mohanad" w:cs="AL-Mohanad"/>
          <w:sz w:val="28"/>
          <w:szCs w:val="28"/>
          <w:rtl/>
        </w:rPr>
      </w:pPr>
      <w:r w:rsidRPr="00F62506">
        <w:rPr>
          <w:rFonts w:ascii="AL-Mohanad" w:hAnsi="AL-Mohanad" w:cs="AL-Mohanad"/>
          <w:sz w:val="28"/>
          <w:szCs w:val="28"/>
          <w:rtl/>
        </w:rPr>
        <w:t>ثانياً: درجات الاختبار</w:t>
      </w:r>
    </w:p>
    <w:tbl>
      <w:tblPr>
        <w:tblpPr w:leftFromText="180" w:rightFromText="180" w:vertAnchor="text" w:horzAnchor="margin" w:tblpXSpec="center" w:tblpY="34"/>
        <w:bidiVisual/>
        <w:tblW w:w="3434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359"/>
        <w:gridCol w:w="1106"/>
        <w:gridCol w:w="1106"/>
        <w:gridCol w:w="1106"/>
        <w:gridCol w:w="1799"/>
      </w:tblGrid>
      <w:tr w:rsidR="00B65821" w:rsidRPr="00440B7E" w14:paraId="18668C1C" w14:textId="77777777" w:rsidTr="00EA40A6">
        <w:trPr>
          <w:cantSplit/>
          <w:trHeight w:val="104"/>
        </w:trPr>
        <w:tc>
          <w:tcPr>
            <w:tcW w:w="1577" w:type="pct"/>
            <w:vAlign w:val="center"/>
          </w:tcPr>
          <w:p w14:paraId="6E5F9FF6" w14:textId="77777777" w:rsidR="00B65821" w:rsidRPr="00581B9E" w:rsidRDefault="00B65821" w:rsidP="00B65821">
            <w:pPr>
              <w:ind w:right="-142" w:firstLine="1"/>
              <w:jc w:val="center"/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</w:pPr>
            <w:r w:rsidRPr="00581B9E"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  <w:t>السؤال</w:t>
            </w:r>
          </w:p>
        </w:tc>
        <w:tc>
          <w:tcPr>
            <w:tcW w:w="740" w:type="pct"/>
            <w:vAlign w:val="center"/>
          </w:tcPr>
          <w:p w14:paraId="65889807" w14:textId="77777777" w:rsidR="00B65821" w:rsidRPr="00581B9E" w:rsidRDefault="00B65821" w:rsidP="00B65821">
            <w:pPr>
              <w:ind w:right="-142" w:firstLine="1"/>
              <w:jc w:val="center"/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</w:pPr>
            <w:r w:rsidRPr="00581B9E"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  <w:t>س1</w:t>
            </w:r>
          </w:p>
        </w:tc>
        <w:tc>
          <w:tcPr>
            <w:tcW w:w="740" w:type="pct"/>
            <w:vAlign w:val="center"/>
          </w:tcPr>
          <w:p w14:paraId="63D3834A" w14:textId="65883135" w:rsidR="00B65821" w:rsidRPr="00581B9E" w:rsidRDefault="00B65821" w:rsidP="00B65821">
            <w:pPr>
              <w:ind w:right="-142" w:firstLine="1"/>
              <w:jc w:val="center"/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</w:pPr>
            <w:r w:rsidRPr="00581B9E"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  <w:t>س2</w:t>
            </w:r>
          </w:p>
        </w:tc>
        <w:tc>
          <w:tcPr>
            <w:tcW w:w="740" w:type="pct"/>
            <w:vAlign w:val="center"/>
          </w:tcPr>
          <w:p w14:paraId="443D2187" w14:textId="5D971287" w:rsidR="00B65821" w:rsidRPr="00581B9E" w:rsidRDefault="00B65821" w:rsidP="00B65821">
            <w:pPr>
              <w:ind w:right="-142" w:firstLine="1"/>
              <w:jc w:val="center"/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cs="Calibri" w:hint="cs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  <w:t>س3</w:t>
            </w:r>
          </w:p>
        </w:tc>
        <w:tc>
          <w:tcPr>
            <w:tcW w:w="1203" w:type="pct"/>
            <w:vAlign w:val="center"/>
          </w:tcPr>
          <w:p w14:paraId="35EB213A" w14:textId="3F720DC5" w:rsidR="00B65821" w:rsidRPr="00581B9E" w:rsidRDefault="00B65821" w:rsidP="00B65821">
            <w:pPr>
              <w:ind w:right="-142" w:firstLine="1"/>
              <w:jc w:val="center"/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</w:pPr>
            <w:r w:rsidRPr="00581B9E"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  <w:t>المجموع</w:t>
            </w:r>
          </w:p>
        </w:tc>
      </w:tr>
      <w:tr w:rsidR="00B65821" w:rsidRPr="00440B7E" w14:paraId="10DAA6A7" w14:textId="77777777" w:rsidTr="00EA40A6">
        <w:trPr>
          <w:cantSplit/>
          <w:trHeight w:val="562"/>
        </w:trPr>
        <w:tc>
          <w:tcPr>
            <w:tcW w:w="1577" w:type="pct"/>
            <w:vAlign w:val="center"/>
          </w:tcPr>
          <w:p w14:paraId="3119C013" w14:textId="77777777" w:rsidR="00B65821" w:rsidRPr="00581B9E" w:rsidRDefault="00B65821" w:rsidP="00B65821">
            <w:pPr>
              <w:spacing w:before="120" w:after="120"/>
              <w:ind w:right="-142" w:firstLine="1"/>
              <w:jc w:val="center"/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lang w:eastAsia="en-US"/>
              </w:rPr>
            </w:pPr>
            <w:r w:rsidRPr="00581B9E"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  <w:t>الدرجة رقماً</w:t>
            </w:r>
          </w:p>
        </w:tc>
        <w:tc>
          <w:tcPr>
            <w:tcW w:w="740" w:type="pct"/>
            <w:vAlign w:val="center"/>
          </w:tcPr>
          <w:p w14:paraId="43EA71B1" w14:textId="2E2DA928" w:rsidR="00B65821" w:rsidRPr="00581B9E" w:rsidRDefault="00B65821" w:rsidP="00B65821">
            <w:pPr>
              <w:jc w:val="center"/>
              <w:rPr>
                <w:rFonts w:ascii="AL-Mohanad" w:hAnsi="AL-Mohanad" w:cs="AL-Mohanad"/>
                <w:b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740" w:type="pct"/>
            <w:vAlign w:val="center"/>
          </w:tcPr>
          <w:p w14:paraId="46C7CFEE" w14:textId="77777777" w:rsidR="00B65821" w:rsidRPr="00581B9E" w:rsidRDefault="00B65821" w:rsidP="00B65821">
            <w:pPr>
              <w:jc w:val="center"/>
              <w:rPr>
                <w:rFonts w:ascii="AL-Mohanad" w:hAnsi="AL-Mohanad" w:cs="AL-Mohanad"/>
                <w:b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740" w:type="pct"/>
            <w:vAlign w:val="center"/>
          </w:tcPr>
          <w:p w14:paraId="14187682" w14:textId="44608B2B" w:rsidR="00B65821" w:rsidRPr="00581B9E" w:rsidRDefault="00B65821" w:rsidP="00B65821">
            <w:pPr>
              <w:jc w:val="center"/>
              <w:rPr>
                <w:rFonts w:ascii="AL-Mohanad" w:hAnsi="AL-Mohanad" w:cs="AL-Mohanad"/>
                <w:b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203" w:type="pct"/>
            <w:vAlign w:val="center"/>
          </w:tcPr>
          <w:p w14:paraId="1FD3867A" w14:textId="50925E21" w:rsidR="00B65821" w:rsidRPr="00581B9E" w:rsidRDefault="00B65821" w:rsidP="00B65821">
            <w:pPr>
              <w:jc w:val="center"/>
              <w:rPr>
                <w:rFonts w:ascii="AL-Mohanad" w:hAnsi="AL-Mohanad" w:cs="AL-Mohanad"/>
                <w:b/>
                <w:bCs w:val="0"/>
                <w:sz w:val="28"/>
                <w:szCs w:val="28"/>
                <w:lang w:eastAsia="en-US"/>
              </w:rPr>
            </w:pPr>
          </w:p>
        </w:tc>
      </w:tr>
      <w:tr w:rsidR="00B65821" w:rsidRPr="00440B7E" w14:paraId="10BAB68E" w14:textId="77777777" w:rsidTr="00EA40A6">
        <w:trPr>
          <w:cantSplit/>
          <w:trHeight w:val="386"/>
        </w:trPr>
        <w:tc>
          <w:tcPr>
            <w:tcW w:w="1577" w:type="pct"/>
            <w:vAlign w:val="center"/>
          </w:tcPr>
          <w:p w14:paraId="2F380E37" w14:textId="77777777" w:rsidR="00B65821" w:rsidRPr="00581B9E" w:rsidRDefault="00B65821" w:rsidP="00B65821">
            <w:pPr>
              <w:spacing w:before="120" w:after="120"/>
              <w:ind w:right="-142" w:firstLine="1"/>
              <w:jc w:val="center"/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</w:pPr>
            <w:r w:rsidRPr="00581B9E"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  <w:t>الدرجة كتابة</w:t>
            </w:r>
          </w:p>
        </w:tc>
        <w:tc>
          <w:tcPr>
            <w:tcW w:w="740" w:type="pct"/>
            <w:vAlign w:val="center"/>
          </w:tcPr>
          <w:p w14:paraId="14861AA4" w14:textId="4D843DD5" w:rsidR="00B65821" w:rsidRPr="00581B9E" w:rsidRDefault="00B65821" w:rsidP="00B65821">
            <w:pPr>
              <w:jc w:val="center"/>
              <w:rPr>
                <w:rFonts w:ascii="AL-Mohanad" w:hAnsi="AL-Mohanad" w:cs="AL-Mohanad"/>
                <w:b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740" w:type="pct"/>
            <w:vAlign w:val="center"/>
          </w:tcPr>
          <w:p w14:paraId="3749D38B" w14:textId="77777777" w:rsidR="00B65821" w:rsidRPr="00581B9E" w:rsidRDefault="00B65821" w:rsidP="00B65821">
            <w:pPr>
              <w:jc w:val="center"/>
              <w:rPr>
                <w:rFonts w:ascii="AL-Mohanad" w:hAnsi="AL-Mohanad" w:cs="AL-Mohanad"/>
                <w:b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740" w:type="pct"/>
            <w:vAlign w:val="center"/>
          </w:tcPr>
          <w:p w14:paraId="77B8C411" w14:textId="7A80B918" w:rsidR="00B65821" w:rsidRPr="00581B9E" w:rsidRDefault="00B65821" w:rsidP="00B65821">
            <w:pPr>
              <w:jc w:val="center"/>
              <w:rPr>
                <w:rFonts w:ascii="AL-Mohanad" w:hAnsi="AL-Mohanad" w:cs="AL-Mohanad"/>
                <w:b/>
                <w:bCs w:val="0"/>
                <w:sz w:val="28"/>
                <w:szCs w:val="28"/>
                <w:lang w:eastAsia="en-US"/>
              </w:rPr>
            </w:pPr>
          </w:p>
        </w:tc>
        <w:tc>
          <w:tcPr>
            <w:tcW w:w="1203" w:type="pct"/>
            <w:vAlign w:val="center"/>
          </w:tcPr>
          <w:p w14:paraId="605DFCDE" w14:textId="514947C8" w:rsidR="00B65821" w:rsidRPr="00581B9E" w:rsidRDefault="00B65821" w:rsidP="00B65821">
            <w:pPr>
              <w:jc w:val="center"/>
              <w:rPr>
                <w:rFonts w:ascii="AL-Mohanad" w:hAnsi="AL-Mohanad" w:cs="AL-Mohanad"/>
                <w:b/>
                <w:bCs w:val="0"/>
                <w:sz w:val="28"/>
                <w:szCs w:val="28"/>
                <w:rtl/>
                <w:lang w:eastAsia="en-US"/>
              </w:rPr>
            </w:pPr>
          </w:p>
        </w:tc>
      </w:tr>
    </w:tbl>
    <w:p w14:paraId="65FA1A42" w14:textId="77777777" w:rsidR="00A81C49" w:rsidRDefault="00A81C49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46CE4A6A" w14:textId="77777777" w:rsidR="00F157DF" w:rsidRDefault="00F157DF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24BE9DCD" w14:textId="77777777" w:rsidR="00174200" w:rsidRDefault="00174200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265692D1" w14:textId="77777777" w:rsidR="00174200" w:rsidRDefault="00174200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7777B31C" w14:textId="77777777" w:rsidR="00174200" w:rsidRDefault="00174200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3495E451" w14:textId="77777777" w:rsidR="00174200" w:rsidRDefault="00174200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39078081" w14:textId="77777777" w:rsidR="00174200" w:rsidRDefault="00174200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0AF9591F" w14:textId="77777777" w:rsidR="00174200" w:rsidRDefault="00174200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1ED3FF67" w14:textId="77777777" w:rsidR="00174200" w:rsidRDefault="00174200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1E3A450D" w14:textId="77777777" w:rsidR="00174200" w:rsidRDefault="00174200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58516A79" w14:textId="77777777" w:rsidR="00174200" w:rsidRDefault="00174200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5D5DF0F9" w14:textId="77777777" w:rsidR="00E50F44" w:rsidRDefault="00E50F44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2C477031" w14:textId="77777777" w:rsidR="00E50F44" w:rsidRDefault="00E50F44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7E15D576" w14:textId="77777777" w:rsidR="00E50F44" w:rsidRDefault="00E50F44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08DCB396" w14:textId="77777777" w:rsidR="00E50F44" w:rsidRDefault="00E50F44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230B34C6" w14:textId="77777777" w:rsidR="00E50F44" w:rsidRDefault="00E50F44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1A2CF225" w14:textId="77777777" w:rsidR="00174200" w:rsidRDefault="00174200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6F299A5A" w14:textId="77777777" w:rsidR="00174200" w:rsidRDefault="00174200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44FA11AA" w14:textId="77777777" w:rsidR="00174200" w:rsidRDefault="00174200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20B60331" w14:textId="77777777" w:rsidR="00174200" w:rsidRDefault="00174200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3B064297" w14:textId="77777777" w:rsidR="00174200" w:rsidRDefault="00174200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6E2420CF" w14:textId="77777777" w:rsidR="00174200" w:rsidRDefault="00174200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065CCE9F" w14:textId="77777777" w:rsidR="00174200" w:rsidRDefault="00174200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17394BC4" w14:textId="77777777" w:rsidR="00174200" w:rsidRDefault="00174200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39A96184" w14:textId="77777777" w:rsidR="00174200" w:rsidRDefault="00174200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7E71EFD4" w14:textId="77777777" w:rsidR="00174200" w:rsidRDefault="00174200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57391A2C" w14:textId="77777777" w:rsidR="00174200" w:rsidRDefault="00174200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3FB7562A" w14:textId="77777777" w:rsidR="00125B57" w:rsidRDefault="00125B57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548BE0E6" w14:textId="77777777" w:rsidR="00125B57" w:rsidRDefault="00125B57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493A2DB5" w14:textId="77777777" w:rsidR="00125B57" w:rsidRDefault="00125B57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6A913964" w14:textId="77777777" w:rsidR="00125B57" w:rsidRDefault="00125B57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61A77DAE" w14:textId="77777777" w:rsidR="00174200" w:rsidRDefault="00174200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58756803" w14:textId="77777777" w:rsidR="00174200" w:rsidRDefault="00174200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22B6BAF6" w14:textId="77777777" w:rsidR="00174200" w:rsidRDefault="00174200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4A521C5C" w14:textId="77777777" w:rsidR="00174200" w:rsidRDefault="00174200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7309A8AF" w14:textId="77777777" w:rsidR="00F157DF" w:rsidRDefault="00F157DF" w:rsidP="003870E6">
      <w:pPr>
        <w:jc w:val="center"/>
        <w:rPr>
          <w:rFonts w:ascii="AL-Mohanad" w:hAnsi="AL-Mohanad" w:cs="AL-Mohanad"/>
          <w:sz w:val="4"/>
          <w:szCs w:val="4"/>
          <w:rtl/>
        </w:rPr>
      </w:pPr>
    </w:p>
    <w:p w14:paraId="37751DB3" w14:textId="77777777" w:rsidR="00F157DF" w:rsidRPr="00F157DF" w:rsidRDefault="00F157DF" w:rsidP="003870E6">
      <w:pPr>
        <w:jc w:val="center"/>
        <w:rPr>
          <w:rFonts w:ascii="AL-Mohanad" w:hAnsi="AL-Mohanad" w:cs="AL-Mohanad"/>
          <w:sz w:val="4"/>
          <w:szCs w:val="4"/>
        </w:rPr>
      </w:pPr>
    </w:p>
    <w:tbl>
      <w:tblPr>
        <w:tblpPr w:leftFromText="180" w:rightFromText="180" w:vertAnchor="text" w:horzAnchor="margin" w:tblpXSpec="center" w:tblpY="34"/>
        <w:bidiVisual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1814"/>
        <w:gridCol w:w="1813"/>
        <w:gridCol w:w="1816"/>
        <w:gridCol w:w="1813"/>
        <w:gridCol w:w="1813"/>
        <w:gridCol w:w="1816"/>
      </w:tblGrid>
      <w:tr w:rsidR="00440B7E" w:rsidRPr="008D147F" w14:paraId="5C6682FE" w14:textId="77777777" w:rsidTr="00B43571">
        <w:trPr>
          <w:cantSplit/>
          <w:trHeight w:val="252"/>
        </w:trPr>
        <w:tc>
          <w:tcPr>
            <w:tcW w:w="833" w:type="pct"/>
            <w:vAlign w:val="center"/>
          </w:tcPr>
          <w:p w14:paraId="23012E87" w14:textId="77777777" w:rsidR="00A81C49" w:rsidRPr="00F62506" w:rsidRDefault="229C3063" w:rsidP="00F62506">
            <w:pPr>
              <w:ind w:right="-142" w:firstLine="1"/>
              <w:jc w:val="center"/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lang w:eastAsia="en-US"/>
              </w:rPr>
            </w:pPr>
            <w:r w:rsidRPr="00F62506"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  <w:t>اسم المصححة</w:t>
            </w:r>
          </w:p>
        </w:tc>
        <w:tc>
          <w:tcPr>
            <w:tcW w:w="833" w:type="pct"/>
            <w:vAlign w:val="center"/>
          </w:tcPr>
          <w:p w14:paraId="7F62A3FE" w14:textId="6AFB8CC2" w:rsidR="00A81C49" w:rsidRPr="00F62506" w:rsidRDefault="00A81C49" w:rsidP="00F62506">
            <w:pPr>
              <w:ind w:right="-142" w:firstLine="1"/>
              <w:jc w:val="center"/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834" w:type="pct"/>
            <w:vAlign w:val="center"/>
          </w:tcPr>
          <w:p w14:paraId="063A34E6" w14:textId="77777777" w:rsidR="00A81C49" w:rsidRPr="00F62506" w:rsidRDefault="229C3063" w:rsidP="00F62506">
            <w:pPr>
              <w:ind w:right="-142" w:firstLine="1"/>
              <w:jc w:val="center"/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</w:pPr>
            <w:r w:rsidRPr="00F62506"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  <w:t>اسم المراجعة</w:t>
            </w:r>
          </w:p>
        </w:tc>
        <w:tc>
          <w:tcPr>
            <w:tcW w:w="833" w:type="pct"/>
          </w:tcPr>
          <w:p w14:paraId="020C0525" w14:textId="77777777" w:rsidR="00A81C49" w:rsidRPr="00F62506" w:rsidRDefault="00A81C49" w:rsidP="00F62506">
            <w:pPr>
              <w:ind w:right="-142" w:firstLine="1"/>
              <w:jc w:val="center"/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lang w:eastAsia="en-US"/>
              </w:rPr>
            </w:pPr>
          </w:p>
        </w:tc>
        <w:tc>
          <w:tcPr>
            <w:tcW w:w="833" w:type="pct"/>
            <w:vAlign w:val="center"/>
          </w:tcPr>
          <w:p w14:paraId="222E08A7" w14:textId="77777777" w:rsidR="00A81C49" w:rsidRPr="00F62506" w:rsidRDefault="229C3063" w:rsidP="00F62506">
            <w:pPr>
              <w:ind w:right="-142" w:firstLine="1"/>
              <w:jc w:val="center"/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lang w:eastAsia="en-US"/>
              </w:rPr>
            </w:pPr>
            <w:r w:rsidRPr="00F62506"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  <w:t>اسم المدققة</w:t>
            </w:r>
          </w:p>
        </w:tc>
        <w:tc>
          <w:tcPr>
            <w:tcW w:w="834" w:type="pct"/>
            <w:vAlign w:val="center"/>
          </w:tcPr>
          <w:p w14:paraId="5B0EA897" w14:textId="77777777" w:rsidR="00A81C49" w:rsidRPr="008D147F" w:rsidRDefault="00A81C49" w:rsidP="003870E6">
            <w:pPr>
              <w:jc w:val="center"/>
              <w:rPr>
                <w:rFonts w:ascii="AL-Mohanad" w:hAnsi="AL-Mohanad" w:cs="AL-Mohanad"/>
                <w:bCs w:val="0"/>
                <w:sz w:val="28"/>
                <w:szCs w:val="28"/>
              </w:rPr>
            </w:pPr>
          </w:p>
        </w:tc>
      </w:tr>
      <w:tr w:rsidR="00440B7E" w:rsidRPr="008D147F" w14:paraId="17EC87B4" w14:textId="77777777" w:rsidTr="00B43571">
        <w:trPr>
          <w:cantSplit/>
          <w:trHeight w:val="225"/>
        </w:trPr>
        <w:tc>
          <w:tcPr>
            <w:tcW w:w="833" w:type="pct"/>
            <w:vAlign w:val="center"/>
          </w:tcPr>
          <w:p w14:paraId="63BC37D1" w14:textId="77777777" w:rsidR="00A81C49" w:rsidRPr="00F62506" w:rsidRDefault="00A81C49" w:rsidP="00F62506">
            <w:pPr>
              <w:ind w:right="-142" w:firstLine="1"/>
              <w:jc w:val="center"/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</w:pPr>
            <w:r w:rsidRPr="00F62506"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  <w:t>التوقيع</w:t>
            </w:r>
          </w:p>
        </w:tc>
        <w:tc>
          <w:tcPr>
            <w:tcW w:w="833" w:type="pct"/>
            <w:vAlign w:val="center"/>
          </w:tcPr>
          <w:p w14:paraId="46B63C32" w14:textId="77777777" w:rsidR="00A81C49" w:rsidRPr="00F62506" w:rsidRDefault="00A81C49" w:rsidP="00F62506">
            <w:pPr>
              <w:ind w:right="-142" w:firstLine="1"/>
              <w:jc w:val="center"/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834" w:type="pct"/>
            <w:vAlign w:val="center"/>
          </w:tcPr>
          <w:p w14:paraId="583019E3" w14:textId="77777777" w:rsidR="00A81C49" w:rsidRPr="00F62506" w:rsidRDefault="00A81C49" w:rsidP="00F62506">
            <w:pPr>
              <w:ind w:right="-142" w:firstLine="1"/>
              <w:jc w:val="center"/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</w:pPr>
            <w:r w:rsidRPr="00F62506"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  <w:t>التوقيع</w:t>
            </w:r>
          </w:p>
        </w:tc>
        <w:tc>
          <w:tcPr>
            <w:tcW w:w="833" w:type="pct"/>
          </w:tcPr>
          <w:p w14:paraId="485DFD7E" w14:textId="77777777" w:rsidR="00A81C49" w:rsidRPr="00F62506" w:rsidRDefault="00A81C49" w:rsidP="00F62506">
            <w:pPr>
              <w:ind w:right="-142" w:firstLine="1"/>
              <w:jc w:val="center"/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</w:pPr>
          </w:p>
        </w:tc>
        <w:tc>
          <w:tcPr>
            <w:tcW w:w="833" w:type="pct"/>
            <w:vAlign w:val="center"/>
          </w:tcPr>
          <w:p w14:paraId="58D2B76B" w14:textId="77777777" w:rsidR="00A81C49" w:rsidRPr="00F62506" w:rsidRDefault="00A81C49" w:rsidP="00F62506">
            <w:pPr>
              <w:ind w:right="-142" w:firstLine="1"/>
              <w:jc w:val="center"/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lang w:eastAsia="en-US"/>
              </w:rPr>
            </w:pPr>
            <w:r w:rsidRPr="00F62506">
              <w:rPr>
                <w:rFonts w:ascii="Calibri" w:eastAsia="Calibri" w:hAnsi="Calibri" w:cs="Calibri"/>
                <w:b/>
                <w:bCs w:val="0"/>
                <w:color w:val="008080"/>
                <w:sz w:val="28"/>
                <w:szCs w:val="28"/>
                <w:rtl/>
                <w:lang w:eastAsia="en-US"/>
              </w:rPr>
              <w:t>التوقيع</w:t>
            </w:r>
          </w:p>
        </w:tc>
        <w:tc>
          <w:tcPr>
            <w:tcW w:w="834" w:type="pct"/>
            <w:vAlign w:val="center"/>
          </w:tcPr>
          <w:p w14:paraId="26D36C40" w14:textId="77777777" w:rsidR="00A81C49" w:rsidRPr="008D147F" w:rsidRDefault="00A81C49" w:rsidP="003870E6">
            <w:pPr>
              <w:jc w:val="center"/>
              <w:rPr>
                <w:rFonts w:ascii="AL-Mohanad" w:hAnsi="AL-Mohanad" w:cs="AL-Mohanad"/>
                <w:bCs w:val="0"/>
                <w:sz w:val="28"/>
                <w:szCs w:val="28"/>
              </w:rPr>
            </w:pPr>
          </w:p>
        </w:tc>
      </w:tr>
    </w:tbl>
    <w:p w14:paraId="64DE9632" w14:textId="7F3E16A8" w:rsidR="00CA0714" w:rsidRDefault="00CA0714" w:rsidP="003870E6">
      <w:pPr>
        <w:jc w:val="center"/>
        <w:rPr>
          <w:rFonts w:ascii="ae_AlMohanad" w:hAnsi="ae_AlMohanad" w:cs="ae_AlMohanad"/>
          <w:b/>
          <w:bCs w:val="0"/>
          <w:sz w:val="28"/>
          <w:szCs w:val="28"/>
          <w:rtl/>
        </w:rPr>
      </w:pPr>
    </w:p>
    <w:p w14:paraId="2E87B113" w14:textId="1024BFA1" w:rsidR="00377325" w:rsidRDefault="00377325" w:rsidP="00377325">
      <w:pPr>
        <w:rPr>
          <w:rFonts w:ascii="ae_AlMohanad" w:hAnsi="ae_AlMohanad" w:cs="ae_AlMohanad"/>
          <w:color w:val="339933"/>
          <w:sz w:val="26"/>
          <w:szCs w:val="26"/>
          <w:u w:val="single"/>
          <w:rtl/>
        </w:rPr>
      </w:pPr>
    </w:p>
    <w:p w14:paraId="2D33F9CE" w14:textId="77777777" w:rsidR="00E96B5D" w:rsidRDefault="00E96B5D" w:rsidP="00956D5A">
      <w:pPr>
        <w:tabs>
          <w:tab w:val="right" w:pos="10618"/>
        </w:tabs>
        <w:spacing w:line="276" w:lineRule="auto"/>
        <w:rPr>
          <w:rFonts w:cstheme="minorHAnsi"/>
          <w:b/>
          <w:sz w:val="28"/>
          <w:szCs w:val="28"/>
          <w:u w:val="single"/>
          <w:rtl/>
        </w:rPr>
      </w:pPr>
    </w:p>
    <w:p w14:paraId="51503255" w14:textId="77777777" w:rsidR="00F62506" w:rsidRPr="00F62506" w:rsidRDefault="00F62506" w:rsidP="00F62506">
      <w:pPr>
        <w:tabs>
          <w:tab w:val="right" w:pos="10618"/>
        </w:tabs>
        <w:spacing w:line="276" w:lineRule="auto"/>
        <w:rPr>
          <w:rFonts w:cstheme="minorHAnsi"/>
          <w:b/>
          <w:sz w:val="28"/>
          <w:szCs w:val="28"/>
          <w:u w:val="single"/>
          <w:rtl/>
        </w:rPr>
      </w:pPr>
    </w:p>
    <w:p w14:paraId="0CA7D10E" w14:textId="77777777" w:rsidR="00F62506" w:rsidRPr="00F62506" w:rsidRDefault="00F62506" w:rsidP="00F62506">
      <w:pPr>
        <w:spacing w:before="120" w:after="120"/>
        <w:ind w:right="-142" w:firstLine="1"/>
        <w:rPr>
          <w:rFonts w:ascii="Calibri" w:eastAsia="Calibri" w:hAnsi="Calibri" w:cs="Calibri"/>
          <w:color w:val="008080"/>
          <w:sz w:val="32"/>
          <w:szCs w:val="32"/>
          <w:rtl/>
          <w:lang w:eastAsia="en-US"/>
        </w:rPr>
      </w:pPr>
      <w:r w:rsidRPr="00F62506">
        <w:rPr>
          <w:rFonts w:ascii="Calibri" w:eastAsia="Calibri" w:hAnsi="Calibri" w:cs="Calibri"/>
          <w:color w:val="008080"/>
          <w:sz w:val="32"/>
          <w:szCs w:val="32"/>
          <w:rtl/>
          <w:lang w:eastAsia="en-US"/>
        </w:rPr>
        <w:t xml:space="preserve">تعليمات </w:t>
      </w:r>
      <w:proofErr w:type="gramStart"/>
      <w:r w:rsidRPr="00F62506">
        <w:rPr>
          <w:rFonts w:ascii="Calibri" w:eastAsia="Calibri" w:hAnsi="Calibri" w:cs="Calibri"/>
          <w:color w:val="008080"/>
          <w:sz w:val="32"/>
          <w:szCs w:val="32"/>
          <w:rtl/>
          <w:lang w:eastAsia="en-US"/>
        </w:rPr>
        <w:t>الاختبار :</w:t>
      </w:r>
      <w:proofErr w:type="gramEnd"/>
    </w:p>
    <w:p w14:paraId="1D0BC853" w14:textId="77777777" w:rsidR="00F62506" w:rsidRPr="00F62506" w:rsidRDefault="00F62506" w:rsidP="00F62506">
      <w:pPr>
        <w:tabs>
          <w:tab w:val="right" w:pos="10618"/>
        </w:tabs>
        <w:spacing w:line="276" w:lineRule="auto"/>
        <w:rPr>
          <w:rFonts w:cstheme="minorHAnsi"/>
          <w:b/>
          <w:sz w:val="28"/>
          <w:szCs w:val="28"/>
          <w:u w:val="single"/>
          <w:rtl/>
        </w:rPr>
      </w:pPr>
    </w:p>
    <w:p w14:paraId="6810E181" w14:textId="77777777" w:rsidR="00F62506" w:rsidRPr="00F62506" w:rsidRDefault="00F62506" w:rsidP="00F62506">
      <w:pPr>
        <w:tabs>
          <w:tab w:val="right" w:pos="10618"/>
        </w:tabs>
        <w:spacing w:line="276" w:lineRule="auto"/>
        <w:rPr>
          <w:rFonts w:cstheme="minorHAnsi"/>
          <w:b/>
          <w:sz w:val="28"/>
          <w:szCs w:val="28"/>
          <w:u w:val="single"/>
          <w:rtl/>
        </w:rPr>
      </w:pPr>
      <w:r w:rsidRPr="00F62506">
        <w:rPr>
          <w:rFonts w:cs="Calibri"/>
          <w:b/>
          <w:sz w:val="28"/>
          <w:szCs w:val="28"/>
          <w:u w:val="single"/>
          <w:rtl/>
        </w:rPr>
        <w:t xml:space="preserve">طالبتي </w:t>
      </w:r>
      <w:proofErr w:type="gramStart"/>
      <w:r w:rsidRPr="00F62506">
        <w:rPr>
          <w:rFonts w:cs="Calibri"/>
          <w:b/>
          <w:sz w:val="28"/>
          <w:szCs w:val="28"/>
          <w:u w:val="single"/>
          <w:rtl/>
        </w:rPr>
        <w:t>العزيزة .</w:t>
      </w:r>
      <w:proofErr w:type="gramEnd"/>
      <w:r w:rsidRPr="00F62506">
        <w:rPr>
          <w:rFonts w:cs="Calibri"/>
          <w:b/>
          <w:sz w:val="28"/>
          <w:szCs w:val="28"/>
          <w:u w:val="single"/>
          <w:rtl/>
        </w:rPr>
        <w:t>.</w:t>
      </w:r>
    </w:p>
    <w:p w14:paraId="6AA80B65" w14:textId="58591BF0" w:rsidR="00F62506" w:rsidRPr="00F62506" w:rsidRDefault="00F62506" w:rsidP="00F62506">
      <w:pPr>
        <w:pStyle w:val="ListParagraph"/>
        <w:numPr>
          <w:ilvl w:val="0"/>
          <w:numId w:val="9"/>
        </w:numPr>
        <w:tabs>
          <w:tab w:val="right" w:pos="10618"/>
        </w:tabs>
        <w:spacing w:line="276" w:lineRule="auto"/>
        <w:rPr>
          <w:rFonts w:cstheme="minorHAnsi"/>
          <w:b/>
          <w:sz w:val="28"/>
          <w:szCs w:val="28"/>
          <w:rtl/>
        </w:rPr>
      </w:pPr>
      <w:r w:rsidRPr="00F62506">
        <w:rPr>
          <w:rFonts w:cs="Calibri"/>
          <w:b/>
          <w:sz w:val="28"/>
          <w:szCs w:val="28"/>
          <w:rtl/>
        </w:rPr>
        <w:t>لا تنسِ كتابة الاسم ورقم الجلوس بوضوح.</w:t>
      </w:r>
    </w:p>
    <w:p w14:paraId="4BCA135B" w14:textId="074A777E" w:rsidR="00F62506" w:rsidRPr="00F62506" w:rsidRDefault="00F62506" w:rsidP="00F62506">
      <w:pPr>
        <w:pStyle w:val="ListParagraph"/>
        <w:numPr>
          <w:ilvl w:val="0"/>
          <w:numId w:val="9"/>
        </w:numPr>
        <w:tabs>
          <w:tab w:val="right" w:pos="10618"/>
        </w:tabs>
        <w:spacing w:line="276" w:lineRule="auto"/>
        <w:rPr>
          <w:rFonts w:cstheme="minorHAnsi"/>
          <w:b/>
          <w:sz w:val="28"/>
          <w:szCs w:val="28"/>
          <w:rtl/>
        </w:rPr>
      </w:pPr>
      <w:r w:rsidRPr="00F62506">
        <w:rPr>
          <w:rFonts w:cs="Calibri"/>
          <w:b/>
          <w:sz w:val="28"/>
          <w:szCs w:val="28"/>
          <w:rtl/>
        </w:rPr>
        <w:t>تجنبي استخدام الطامس، ودوني الإجابة باللون الأزرق بعد التأكد منها.</w:t>
      </w:r>
    </w:p>
    <w:p w14:paraId="225578F4" w14:textId="2455DE06" w:rsidR="00F62506" w:rsidRPr="00F62506" w:rsidRDefault="00F62506" w:rsidP="00F62506">
      <w:pPr>
        <w:pStyle w:val="ListParagraph"/>
        <w:numPr>
          <w:ilvl w:val="0"/>
          <w:numId w:val="9"/>
        </w:numPr>
        <w:tabs>
          <w:tab w:val="right" w:pos="10618"/>
        </w:tabs>
        <w:spacing w:line="276" w:lineRule="auto"/>
        <w:rPr>
          <w:rFonts w:cstheme="minorHAnsi"/>
          <w:b/>
          <w:sz w:val="28"/>
          <w:szCs w:val="28"/>
          <w:rtl/>
        </w:rPr>
      </w:pPr>
      <w:r w:rsidRPr="00F62506">
        <w:rPr>
          <w:rFonts w:cs="Calibri"/>
          <w:b/>
          <w:sz w:val="28"/>
          <w:szCs w:val="28"/>
          <w:rtl/>
        </w:rPr>
        <w:t>تأكدي من الإجابة على جميع الأسئلة قبل تسليم ورقة الإجابة.</w:t>
      </w:r>
    </w:p>
    <w:p w14:paraId="440DFBE3" w14:textId="05D27708" w:rsidR="00F62506" w:rsidRPr="00F62506" w:rsidRDefault="00F62506" w:rsidP="00F62506">
      <w:pPr>
        <w:pStyle w:val="ListParagraph"/>
        <w:numPr>
          <w:ilvl w:val="0"/>
          <w:numId w:val="9"/>
        </w:numPr>
        <w:tabs>
          <w:tab w:val="right" w:pos="10618"/>
        </w:tabs>
        <w:spacing w:line="276" w:lineRule="auto"/>
        <w:rPr>
          <w:rFonts w:cstheme="minorHAnsi"/>
          <w:b/>
          <w:sz w:val="28"/>
          <w:szCs w:val="28"/>
          <w:rtl/>
        </w:rPr>
      </w:pPr>
      <w:proofErr w:type="spellStart"/>
      <w:r w:rsidRPr="00F62506">
        <w:rPr>
          <w:rFonts w:cs="Calibri"/>
          <w:b/>
          <w:sz w:val="28"/>
          <w:szCs w:val="28"/>
          <w:rtl/>
        </w:rPr>
        <w:t>ابدأي</w:t>
      </w:r>
      <w:proofErr w:type="spellEnd"/>
      <w:r w:rsidRPr="00F62506">
        <w:rPr>
          <w:rFonts w:cs="Calibri"/>
          <w:b/>
          <w:sz w:val="28"/>
          <w:szCs w:val="28"/>
          <w:rtl/>
        </w:rPr>
        <w:t xml:space="preserve"> حلَّ الأسئلة مستعينة بالله تعالى، مردِّدة: "اللهمَّ لا سهل إلا ما جعلته سهلاً، وأنت تجعل الحزن إذا شئت سهلاً"</w:t>
      </w:r>
    </w:p>
    <w:p w14:paraId="1835CD9B" w14:textId="77777777" w:rsidR="00E96B5D" w:rsidRPr="00950944" w:rsidRDefault="00E96B5D" w:rsidP="00956D5A">
      <w:pPr>
        <w:tabs>
          <w:tab w:val="right" w:pos="10618"/>
        </w:tabs>
        <w:spacing w:line="276" w:lineRule="auto"/>
        <w:rPr>
          <w:rFonts w:cstheme="minorHAnsi"/>
          <w:b/>
          <w:sz w:val="28"/>
          <w:szCs w:val="28"/>
          <w:u w:val="single"/>
          <w:rtl/>
        </w:rPr>
      </w:pPr>
    </w:p>
    <w:p w14:paraId="78F1AAB7" w14:textId="77777777" w:rsidR="00E96B5D" w:rsidRDefault="00E96B5D" w:rsidP="00956D5A">
      <w:pPr>
        <w:tabs>
          <w:tab w:val="right" w:pos="10618"/>
        </w:tabs>
        <w:spacing w:line="276" w:lineRule="auto"/>
        <w:rPr>
          <w:rFonts w:cstheme="minorHAnsi"/>
          <w:b/>
          <w:sz w:val="28"/>
          <w:szCs w:val="28"/>
          <w:u w:val="single"/>
        </w:rPr>
      </w:pPr>
    </w:p>
    <w:p w14:paraId="67E0CABC" w14:textId="77777777" w:rsidR="00F62506" w:rsidRDefault="00F62506" w:rsidP="00956D5A">
      <w:pPr>
        <w:tabs>
          <w:tab w:val="right" w:pos="10618"/>
        </w:tabs>
        <w:spacing w:line="276" w:lineRule="auto"/>
        <w:rPr>
          <w:rFonts w:cstheme="minorHAnsi"/>
          <w:b/>
          <w:sz w:val="28"/>
          <w:szCs w:val="28"/>
          <w:u w:val="single"/>
          <w:rtl/>
        </w:rPr>
      </w:pPr>
    </w:p>
    <w:p w14:paraId="2EFF22AC" w14:textId="77777777" w:rsidR="00E96B5D" w:rsidRDefault="00E96B5D" w:rsidP="00956D5A">
      <w:pPr>
        <w:tabs>
          <w:tab w:val="right" w:pos="10618"/>
        </w:tabs>
        <w:spacing w:line="276" w:lineRule="auto"/>
        <w:rPr>
          <w:rFonts w:cstheme="minorHAnsi"/>
          <w:b/>
          <w:sz w:val="28"/>
          <w:szCs w:val="28"/>
          <w:u w:val="single"/>
          <w:rtl/>
        </w:rPr>
      </w:pPr>
    </w:p>
    <w:p w14:paraId="4F876AC9" w14:textId="77777777" w:rsidR="00E96B5D" w:rsidRDefault="00E96B5D" w:rsidP="00956D5A">
      <w:pPr>
        <w:tabs>
          <w:tab w:val="right" w:pos="10618"/>
        </w:tabs>
        <w:spacing w:line="276" w:lineRule="auto"/>
        <w:rPr>
          <w:rFonts w:cstheme="minorHAnsi"/>
          <w:b/>
          <w:sz w:val="28"/>
          <w:szCs w:val="28"/>
          <w:u w:val="single"/>
          <w:rtl/>
        </w:rPr>
      </w:pPr>
    </w:p>
    <w:p w14:paraId="5EDFD10B" w14:textId="77777777" w:rsidR="00E96B5D" w:rsidRDefault="00E96B5D" w:rsidP="00956D5A">
      <w:pPr>
        <w:tabs>
          <w:tab w:val="right" w:pos="10618"/>
        </w:tabs>
        <w:spacing w:line="276" w:lineRule="auto"/>
        <w:rPr>
          <w:rFonts w:cstheme="minorHAnsi"/>
          <w:b/>
          <w:sz w:val="28"/>
          <w:szCs w:val="28"/>
          <w:u w:val="single"/>
          <w:rtl/>
        </w:rPr>
      </w:pPr>
    </w:p>
    <w:p w14:paraId="440A949B" w14:textId="77777777" w:rsidR="00E96B5D" w:rsidRDefault="00E96B5D" w:rsidP="00956D5A">
      <w:pPr>
        <w:tabs>
          <w:tab w:val="right" w:pos="10618"/>
        </w:tabs>
        <w:spacing w:line="276" w:lineRule="auto"/>
        <w:rPr>
          <w:rFonts w:cstheme="minorHAnsi"/>
          <w:b/>
          <w:sz w:val="28"/>
          <w:szCs w:val="28"/>
          <w:u w:val="single"/>
          <w:rtl/>
        </w:rPr>
      </w:pPr>
    </w:p>
    <w:p w14:paraId="7FC68ED3" w14:textId="77777777" w:rsidR="00E96B5D" w:rsidRDefault="00E96B5D" w:rsidP="00956D5A">
      <w:pPr>
        <w:tabs>
          <w:tab w:val="right" w:pos="10618"/>
        </w:tabs>
        <w:spacing w:line="276" w:lineRule="auto"/>
        <w:rPr>
          <w:rFonts w:cstheme="minorHAnsi"/>
          <w:b/>
          <w:sz w:val="28"/>
          <w:szCs w:val="28"/>
          <w:u w:val="single"/>
          <w:rtl/>
        </w:rPr>
      </w:pPr>
    </w:p>
    <w:p w14:paraId="748CF2FF" w14:textId="77777777" w:rsidR="00E96B5D" w:rsidRDefault="00E96B5D" w:rsidP="00956D5A">
      <w:pPr>
        <w:tabs>
          <w:tab w:val="right" w:pos="10618"/>
        </w:tabs>
        <w:spacing w:line="276" w:lineRule="auto"/>
        <w:rPr>
          <w:rFonts w:cstheme="minorHAnsi"/>
          <w:b/>
          <w:sz w:val="28"/>
          <w:szCs w:val="28"/>
          <w:u w:val="single"/>
          <w:rtl/>
        </w:rPr>
      </w:pPr>
    </w:p>
    <w:p w14:paraId="6D2F462F" w14:textId="589D4209" w:rsidR="00956D5A" w:rsidRDefault="00E96B5D" w:rsidP="00E96B5D">
      <w:pPr>
        <w:tabs>
          <w:tab w:val="right" w:pos="10618"/>
        </w:tabs>
        <w:spacing w:line="276" w:lineRule="auto"/>
        <w:rPr>
          <w:rFonts w:cstheme="minorHAnsi"/>
          <w:b/>
          <w:sz w:val="28"/>
          <w:szCs w:val="28"/>
          <w:u w:val="single"/>
          <w:rtl/>
        </w:rPr>
      </w:pPr>
      <w:r w:rsidRPr="00FE76DC">
        <w:rPr>
          <w:rFonts w:cstheme="minorHAnsi" w:hint="cs"/>
          <w:b/>
          <w:bCs w:val="0"/>
          <w:noProof/>
          <w:sz w:val="22"/>
          <w:szCs w:val="2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D23CF56" wp14:editId="1E386F5B">
                <wp:simplePos x="0" y="0"/>
                <wp:positionH relativeFrom="page">
                  <wp:posOffset>428947</wp:posOffset>
                </wp:positionH>
                <wp:positionV relativeFrom="paragraph">
                  <wp:posOffset>5080</wp:posOffset>
                </wp:positionV>
                <wp:extent cx="847725" cy="344170"/>
                <wp:effectExtent l="19050" t="19050" r="28575" b="17780"/>
                <wp:wrapNone/>
                <wp:docPr id="1182670342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A99129" w14:textId="77777777" w:rsidR="00956D5A" w:rsidRPr="00FE76DC" w:rsidRDefault="00956D5A" w:rsidP="00956D5A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FE76D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23CF56" id="_x0000_t202" coordsize="21600,21600" o:spt="202" path="m,l,21600r21600,l21600,xe">
                <v:stroke joinstyle="miter"/>
                <v:path gradientshapeok="t" o:connecttype="rect"/>
              </v:shapetype>
              <v:shape id="مربع نص 9" o:spid="_x0000_s1026" type="#_x0000_t202" style="position:absolute;left:0;text-align:left;margin-left:33.8pt;margin-top:.4pt;width:66.75pt;height:27.1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" fillcolor="white [3201]" strokeweight="2.25pt">
                <v:textbox>
                  <w:txbxContent>
                    <w:p w14:paraId="6DA99129" w14:textId="77777777" w:rsidR="00956D5A" w:rsidRPr="00FE76DC" w:rsidRDefault="00956D5A" w:rsidP="00956D5A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FE76DC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56D5A" w:rsidRPr="00FE76DC">
        <w:rPr>
          <w:rFonts w:cstheme="minorHAnsi"/>
          <w:b/>
          <w:sz w:val="28"/>
          <w:szCs w:val="28"/>
          <w:u w:val="single"/>
          <w:rtl/>
        </w:rPr>
        <w:t>السؤال الأول:</w:t>
      </w:r>
      <w:r w:rsidR="00956D5A" w:rsidRPr="00FE76DC">
        <w:rPr>
          <w:rFonts w:cstheme="minorHAnsi"/>
          <w:b/>
          <w:sz w:val="28"/>
          <w:szCs w:val="28"/>
          <w:rtl/>
        </w:rPr>
        <w:t xml:space="preserve"> ظلل</w:t>
      </w:r>
      <w:r w:rsidR="00956D5A">
        <w:rPr>
          <w:rFonts w:cstheme="minorHAnsi" w:hint="cs"/>
          <w:b/>
          <w:sz w:val="28"/>
          <w:szCs w:val="28"/>
          <w:rtl/>
        </w:rPr>
        <w:t>ي</w:t>
      </w:r>
      <w:r w:rsidR="00956D5A" w:rsidRPr="00FE76DC">
        <w:rPr>
          <w:rFonts w:cstheme="minorHAnsi"/>
          <w:b/>
          <w:sz w:val="28"/>
          <w:szCs w:val="28"/>
          <w:rtl/>
        </w:rPr>
        <w:t xml:space="preserve"> الإجابة الصحيحة </w:t>
      </w:r>
      <w:r w:rsidR="00956D5A">
        <w:rPr>
          <w:rFonts w:cstheme="minorHAnsi" w:hint="cs"/>
          <w:b/>
          <w:sz w:val="28"/>
          <w:szCs w:val="28"/>
          <w:rtl/>
        </w:rPr>
        <w:t>ف</w:t>
      </w:r>
      <w:r w:rsidR="00956D5A" w:rsidRPr="00FE76DC">
        <w:rPr>
          <w:rFonts w:cstheme="minorHAnsi" w:hint="cs"/>
          <w:b/>
          <w:sz w:val="28"/>
          <w:szCs w:val="28"/>
          <w:rtl/>
        </w:rPr>
        <w:t>يما يلي</w:t>
      </w:r>
      <w:r w:rsidR="00956D5A" w:rsidRPr="00FE76DC">
        <w:rPr>
          <w:rFonts w:cstheme="minorHAnsi"/>
          <w:b/>
          <w:sz w:val="28"/>
          <w:szCs w:val="28"/>
          <w:rtl/>
        </w:rPr>
        <w:t>:</w:t>
      </w:r>
      <w:r w:rsidR="00956D5A" w:rsidRPr="00956D5A">
        <w:rPr>
          <w:rFonts w:cstheme="minorHAnsi" w:hint="cs"/>
          <w:b/>
          <w:bCs w:val="0"/>
          <w:noProof/>
          <w:sz w:val="22"/>
          <w:szCs w:val="22"/>
          <w:u w:val="single"/>
          <w:rtl/>
        </w:rPr>
        <w:t xml:space="preserve"> </w:t>
      </w:r>
    </w:p>
    <w:p w14:paraId="327E2894" w14:textId="740A5313" w:rsidR="00E96B5D" w:rsidRPr="00E96B5D" w:rsidRDefault="00E96B5D" w:rsidP="00E96B5D">
      <w:pPr>
        <w:tabs>
          <w:tab w:val="right" w:pos="10618"/>
        </w:tabs>
        <w:spacing w:line="276" w:lineRule="auto"/>
        <w:rPr>
          <w:rFonts w:cstheme="minorHAnsi"/>
          <w:b/>
          <w:sz w:val="28"/>
          <w:szCs w:val="28"/>
          <w:u w:val="single"/>
        </w:rPr>
      </w:pPr>
    </w:p>
    <w:tbl>
      <w:tblPr>
        <w:tblStyle w:val="TableGrid"/>
        <w:bidiVisual/>
        <w:tblW w:w="4927" w:type="pct"/>
        <w:jc w:val="center"/>
        <w:tblLook w:val="04A0" w:firstRow="1" w:lastRow="0" w:firstColumn="1" w:lastColumn="0" w:noHBand="0" w:noVBand="1"/>
      </w:tblPr>
      <w:tblGrid>
        <w:gridCol w:w="390"/>
        <w:gridCol w:w="2304"/>
        <w:gridCol w:w="502"/>
        <w:gridCol w:w="2313"/>
        <w:gridCol w:w="470"/>
        <w:gridCol w:w="2313"/>
        <w:gridCol w:w="420"/>
        <w:gridCol w:w="2014"/>
      </w:tblGrid>
      <w:tr w:rsidR="00B65821" w:rsidRPr="00BE6611" w14:paraId="79D6273A" w14:textId="77777777" w:rsidTr="00956D5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C75AF62" w14:textId="0EB481F1" w:rsidR="00B65821" w:rsidRPr="00956D5A" w:rsidRDefault="00EA5C6E" w:rsidP="00E96B5D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الخطوة الأولى في دورة حياة تطوير البرمجيات وتتمثل في تحديد المشكلة التي يجب حلها، ثم تحديد متطلباتها</w:t>
            </w:r>
          </w:p>
        </w:tc>
      </w:tr>
      <w:tr w:rsidR="00956D5A" w:rsidRPr="00BE6611" w14:paraId="1237E709" w14:textId="77777777" w:rsidTr="00956D5A">
        <w:trPr>
          <w:trHeight w:val="387"/>
          <w:jc w:val="center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7ABDA2D" w14:textId="77777777" w:rsidR="00B65821" w:rsidRPr="00956D5A" w:rsidRDefault="00B65821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6DDBECD" w14:textId="4474F700" w:rsidR="00B65821" w:rsidRPr="00956D5A" w:rsidRDefault="00EA5C6E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التصميم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ED78C5" w14:textId="77777777" w:rsidR="00B65821" w:rsidRPr="00956D5A" w:rsidRDefault="00B65821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83EDD2E" w14:textId="67F96193" w:rsidR="00B65821" w:rsidRPr="00956D5A" w:rsidRDefault="00EA5C6E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التنفيذ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B80FB8" w14:textId="77777777" w:rsidR="00B65821" w:rsidRPr="00956D5A" w:rsidRDefault="00B65821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3FCFCC" w14:textId="3265A7AD" w:rsidR="00B65821" w:rsidRPr="00956D5A" w:rsidRDefault="00EA5C6E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التحليل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913A9AA" w14:textId="77777777" w:rsidR="00B65821" w:rsidRPr="00956D5A" w:rsidRDefault="00B65821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د</w:t>
            </w:r>
          </w:p>
        </w:tc>
        <w:tc>
          <w:tcPr>
            <w:tcW w:w="93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60AF75" w14:textId="002817EF" w:rsidR="00B65821" w:rsidRPr="00956D5A" w:rsidRDefault="00EA5C6E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التطوير</w:t>
            </w:r>
          </w:p>
        </w:tc>
      </w:tr>
      <w:tr w:rsidR="00B65821" w:rsidRPr="00BE6611" w14:paraId="720525D9" w14:textId="77777777" w:rsidTr="00956D5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5A6FB59" w14:textId="174C921F" w:rsidR="00B65821" w:rsidRPr="00956D5A" w:rsidRDefault="00B57B71" w:rsidP="00E96B5D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من العوامل المؤثرة على الفجوة الرقمية</w:t>
            </w:r>
          </w:p>
        </w:tc>
      </w:tr>
      <w:tr w:rsidR="00956D5A" w:rsidRPr="00BE6611" w14:paraId="72619277" w14:textId="77777777" w:rsidTr="00956D5A">
        <w:trPr>
          <w:trHeight w:val="387"/>
          <w:jc w:val="center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A89EF97" w14:textId="77777777" w:rsidR="00B65821" w:rsidRPr="00956D5A" w:rsidRDefault="00B65821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B95424" w14:textId="37E823AA" w:rsidR="00B65821" w:rsidRPr="00956D5A" w:rsidRDefault="00B57B71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التعليم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DDAC36" w14:textId="77777777" w:rsidR="00B65821" w:rsidRPr="00956D5A" w:rsidRDefault="00B65821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248A3B" w14:textId="021FE6D3" w:rsidR="00B65821" w:rsidRPr="00956D5A" w:rsidRDefault="00B57B71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المستوى الاقتصادي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3D7C183" w14:textId="77777777" w:rsidR="00B65821" w:rsidRPr="00956D5A" w:rsidRDefault="00B65821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727B4C0" w14:textId="6E685E2D" w:rsidR="00B65821" w:rsidRPr="00956D5A" w:rsidRDefault="00B57B71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أعمار المستخدمين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4E14BF" w14:textId="77777777" w:rsidR="00B65821" w:rsidRPr="00956D5A" w:rsidRDefault="00B65821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د</w:t>
            </w:r>
          </w:p>
        </w:tc>
        <w:tc>
          <w:tcPr>
            <w:tcW w:w="93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ECBE9" w14:textId="626A0798" w:rsidR="00B65821" w:rsidRPr="00956D5A" w:rsidRDefault="00B57B71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جميع ما سبق</w:t>
            </w:r>
          </w:p>
        </w:tc>
      </w:tr>
      <w:tr w:rsidR="00DB738B" w:rsidRPr="00BE6611" w14:paraId="4EFE0F84" w14:textId="77777777" w:rsidTr="00956D5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243CE3DB" w14:textId="3EBD6FC2" w:rsidR="00DB738B" w:rsidRPr="00956D5A" w:rsidRDefault="00DB738B" w:rsidP="00E96B5D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أي مما يلي ليس من المتطلبات غير الوظيفية لأي نظام:</w:t>
            </w:r>
          </w:p>
        </w:tc>
      </w:tr>
      <w:tr w:rsidR="00956D5A" w:rsidRPr="00BE6611" w14:paraId="552668AD" w14:textId="77777777" w:rsidTr="00956D5A">
        <w:trPr>
          <w:trHeight w:val="387"/>
          <w:jc w:val="center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3A61552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</w:tcPr>
          <w:p w14:paraId="158CA084" w14:textId="413039BF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الواجهات الخارجية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F6A47F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</w:tcPr>
          <w:p w14:paraId="67116CFB" w14:textId="49FC07FF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الأمان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28ED903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</w:tcPr>
          <w:p w14:paraId="5D281D48" w14:textId="03F7EEE3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سهولة الاستخدام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F84126" w14:textId="6E3A2CC0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د</w:t>
            </w:r>
          </w:p>
        </w:tc>
        <w:tc>
          <w:tcPr>
            <w:tcW w:w="93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CE84185" w14:textId="6B0E4E18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الموثوقية</w:t>
            </w:r>
          </w:p>
        </w:tc>
      </w:tr>
      <w:tr w:rsidR="00DB738B" w:rsidRPr="00BE6611" w14:paraId="096DF225" w14:textId="77777777" w:rsidTr="00956D5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8A9B20" w14:textId="1B6ACAF3" w:rsidR="00DB738B" w:rsidRPr="00956D5A" w:rsidRDefault="000B3683" w:rsidP="00E96B5D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 xml:space="preserve">يمكنك اختبار التطبيق في مخترع التطبيقات </w:t>
            </w:r>
            <w:r w:rsidR="00517922" w:rsidRPr="00956D5A">
              <w:rPr>
                <w:rFonts w:asciiTheme="minorHAnsi" w:hAnsiTheme="minorHAnsi" w:cstheme="minorHAnsi"/>
                <w:bCs w:val="0"/>
                <w:szCs w:val="24"/>
              </w:rPr>
              <w:t>MIT</w:t>
            </w:r>
            <w:r w:rsidR="00517922"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 xml:space="preserve"> لاكتشاف</w:t>
            </w: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 xml:space="preserve"> الأخطاء المحتملة في البرمجة وتصحيحها قبل النشر باستخدام ..</w:t>
            </w:r>
          </w:p>
        </w:tc>
      </w:tr>
      <w:tr w:rsidR="00956D5A" w:rsidRPr="00BE6611" w14:paraId="70416BD2" w14:textId="77777777" w:rsidTr="00956D5A">
        <w:trPr>
          <w:trHeight w:val="387"/>
          <w:jc w:val="center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9EF2EE9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E786B2" w14:textId="1DB1F062" w:rsidR="000B3683" w:rsidRPr="00956D5A" w:rsidRDefault="000B3683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المحاكي (</w:t>
            </w:r>
            <w:r w:rsidRPr="00956D5A">
              <w:rPr>
                <w:rFonts w:asciiTheme="minorHAnsi" w:hAnsiTheme="minorHAnsi" w:cstheme="minorHAnsi"/>
                <w:bCs w:val="0"/>
                <w:szCs w:val="24"/>
              </w:rPr>
              <w:t>Emulator</w:t>
            </w: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)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2743A4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5AB06A" w14:textId="065C5B42" w:rsidR="00DB738B" w:rsidRPr="00956D5A" w:rsidRDefault="000B3683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 xml:space="preserve">تطبيق </w:t>
            </w:r>
            <w:r w:rsidRPr="00956D5A">
              <w:rPr>
                <w:rFonts w:asciiTheme="minorHAnsi" w:hAnsiTheme="minorHAnsi" w:cstheme="minorHAnsi"/>
                <w:bCs w:val="0"/>
                <w:szCs w:val="24"/>
                <w:lang w:eastAsia="en-US"/>
              </w:rPr>
              <w:t>MIT AI2 Companion</w:t>
            </w:r>
            <w:r w:rsidRPr="00956D5A">
              <w:rPr>
                <w:rFonts w:asciiTheme="minorHAnsi" w:hAnsiTheme="minorHAnsi" w:cstheme="minorHAnsi"/>
                <w:bCs w:val="0"/>
                <w:szCs w:val="24"/>
                <w:rtl/>
                <w:lang w:eastAsia="en-US"/>
              </w:rPr>
              <w:t xml:space="preserve"> 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32E9112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C805314" w14:textId="2B9649A2" w:rsidR="00DB738B" w:rsidRPr="00956D5A" w:rsidRDefault="000B3683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 xml:space="preserve">الاجابتان أ </w:t>
            </w:r>
            <w:proofErr w:type="gramStart"/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وَ ب</w:t>
            </w:r>
            <w:proofErr w:type="gramEnd"/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 xml:space="preserve"> صحيحتان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0003B4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د</w:t>
            </w:r>
          </w:p>
        </w:tc>
        <w:tc>
          <w:tcPr>
            <w:tcW w:w="93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9AD747" w14:textId="556D5369" w:rsidR="00DB738B" w:rsidRPr="00956D5A" w:rsidRDefault="000B3683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لا شيء مما سبق</w:t>
            </w:r>
          </w:p>
        </w:tc>
      </w:tr>
      <w:tr w:rsidR="00DB738B" w:rsidRPr="00BE6611" w14:paraId="5967A374" w14:textId="77777777" w:rsidTr="00956D5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18D25DDD" w14:textId="31762597" w:rsidR="00DB738B" w:rsidRPr="00956D5A" w:rsidRDefault="00126CEC" w:rsidP="00E96B5D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من مزايا استخدام برنامج مخترع التطبيقات</w:t>
            </w:r>
          </w:p>
        </w:tc>
      </w:tr>
      <w:tr w:rsidR="00956D5A" w:rsidRPr="00BE6611" w14:paraId="37E71532" w14:textId="77777777" w:rsidTr="00956D5A">
        <w:trPr>
          <w:trHeight w:val="387"/>
          <w:jc w:val="center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7F66D82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3D4024C" w14:textId="693C6069" w:rsidR="00DB738B" w:rsidRPr="00956D5A" w:rsidRDefault="00126CEC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الوصول المحدود لوظائف الهاتف المحمول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68F101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F29392" w14:textId="2520AC99" w:rsidR="00DB738B" w:rsidRPr="00956D5A" w:rsidRDefault="00126CEC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تطوير المهارات الابداعية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142A92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B1F769" w14:textId="7F7787AC" w:rsidR="00DB738B" w:rsidRPr="00956D5A" w:rsidRDefault="00126CEC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التعقيد واستهلاك الوقت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E6D3EDA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د</w:t>
            </w:r>
          </w:p>
        </w:tc>
        <w:tc>
          <w:tcPr>
            <w:tcW w:w="93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110484" w14:textId="1D4F68D1" w:rsidR="00DB738B" w:rsidRPr="00956D5A" w:rsidRDefault="00126CEC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حفظ البيانات محلياً</w:t>
            </w:r>
          </w:p>
        </w:tc>
      </w:tr>
      <w:tr w:rsidR="00DB738B" w:rsidRPr="00BE6611" w14:paraId="1C9D3923" w14:textId="77777777" w:rsidTr="00956D5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724DF74" w14:textId="00C83683" w:rsidR="00DB738B" w:rsidRPr="00956D5A" w:rsidRDefault="00DB738B" w:rsidP="00E96B5D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من أكثر الأدوات والطرق استخداماً لجمع البيانات المطلوبة</w:t>
            </w:r>
          </w:p>
        </w:tc>
      </w:tr>
      <w:tr w:rsidR="00956D5A" w:rsidRPr="00BE6611" w14:paraId="6B618FE4" w14:textId="77777777" w:rsidTr="00956D5A">
        <w:trPr>
          <w:trHeight w:val="387"/>
          <w:jc w:val="center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6A5BEF1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</w:tcPr>
          <w:p w14:paraId="2F9B0B7A" w14:textId="5847668A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الاستبانات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141EAF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</w:tcPr>
          <w:p w14:paraId="20EA17D6" w14:textId="514759FC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المقابلات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FA134AC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</w:tcPr>
          <w:p w14:paraId="766E92B5" w14:textId="7EF92243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الملاحظة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FF1CFF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د</w:t>
            </w:r>
          </w:p>
        </w:tc>
        <w:tc>
          <w:tcPr>
            <w:tcW w:w="93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8082432" w14:textId="776BEC41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جميع ما</w:t>
            </w:r>
            <w:r w:rsidR="00517922"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 xml:space="preserve"> </w:t>
            </w: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سبق</w:t>
            </w:r>
          </w:p>
        </w:tc>
      </w:tr>
      <w:tr w:rsidR="00DB738B" w:rsidRPr="00BE6611" w14:paraId="0193F81B" w14:textId="77777777" w:rsidTr="00956D5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18DA163E" w14:textId="38D23B4A" w:rsidR="00DB738B" w:rsidRPr="00956D5A" w:rsidRDefault="00DB738B" w:rsidP="00E96B5D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من أنواع الأخطاء التي قد تظهر في النسخة الأولى من البرنامج المصدري</w:t>
            </w:r>
          </w:p>
        </w:tc>
      </w:tr>
      <w:tr w:rsidR="00956D5A" w:rsidRPr="00BE6611" w14:paraId="4D7F311E" w14:textId="77777777" w:rsidTr="00956D5A">
        <w:trPr>
          <w:trHeight w:val="387"/>
          <w:jc w:val="center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A1E466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</w:tcPr>
          <w:p w14:paraId="71C3E68F" w14:textId="27605CB2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الأخطاء المنطقية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70E890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</w:tcPr>
          <w:p w14:paraId="1D9687B3" w14:textId="5294A946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أخطاء وقت التشغيل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2E09806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</w:tcPr>
          <w:p w14:paraId="6D34E848" w14:textId="117DF838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أخطاء تركيب الجمل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C004A6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د</w:t>
            </w:r>
          </w:p>
        </w:tc>
        <w:tc>
          <w:tcPr>
            <w:tcW w:w="93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7F1CC2" w14:textId="579D9544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جميع ما سبق</w:t>
            </w:r>
          </w:p>
        </w:tc>
      </w:tr>
      <w:tr w:rsidR="00DB738B" w:rsidRPr="00BE6611" w14:paraId="520C5B48" w14:textId="77777777" w:rsidTr="00956D5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38C224B" w14:textId="4D621C50" w:rsidR="00DB738B" w:rsidRPr="00956D5A" w:rsidRDefault="004051DB" w:rsidP="00E96B5D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بنيت قواعد ا</w:t>
            </w:r>
            <w:r w:rsidR="00956D5A"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لتفاعل بين الانسان والحاسب على ثلاثة أسس:</w:t>
            </w:r>
          </w:p>
        </w:tc>
      </w:tr>
      <w:tr w:rsidR="00956D5A" w:rsidRPr="00BE6611" w14:paraId="70EF2E12" w14:textId="77777777" w:rsidTr="00956D5A">
        <w:trPr>
          <w:trHeight w:val="387"/>
          <w:jc w:val="center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F16B04C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</w:tcPr>
          <w:p w14:paraId="00BF006E" w14:textId="77777777" w:rsidR="00956D5A" w:rsidRPr="00956D5A" w:rsidRDefault="00D86161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proofErr w:type="spellStart"/>
            <w:proofErr w:type="gramStart"/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المستخدم</w:t>
            </w:r>
            <w:r w:rsidR="00956D5A"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,</w:t>
            </w:r>
            <w:proofErr w:type="gramEnd"/>
            <w:r w:rsidR="00956D5A"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الحاسب</w:t>
            </w:r>
            <w:proofErr w:type="spellEnd"/>
            <w:r w:rsidR="00956D5A"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,</w:t>
            </w:r>
          </w:p>
          <w:p w14:paraId="647636F6" w14:textId="603F8ADC" w:rsidR="00DB738B" w:rsidRPr="00956D5A" w:rsidRDefault="00956D5A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التطبيق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277607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</w:tcPr>
          <w:p w14:paraId="60455E4D" w14:textId="77777777" w:rsidR="00956D5A" w:rsidRPr="00956D5A" w:rsidRDefault="00956D5A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proofErr w:type="spellStart"/>
            <w:proofErr w:type="gramStart"/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المستخدم,</w:t>
            </w:r>
            <w:proofErr w:type="gramEnd"/>
            <w:r w:rsidR="004051DB"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الحاسب</w:t>
            </w:r>
            <w:proofErr w:type="spellEnd"/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,</w:t>
            </w:r>
          </w:p>
          <w:p w14:paraId="52E7AB48" w14:textId="1C4D65C1" w:rsidR="00DB738B" w:rsidRPr="00956D5A" w:rsidRDefault="00956D5A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عملية التفاعل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A2C09A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</w:tcPr>
          <w:p w14:paraId="0A2DDB94" w14:textId="77777777" w:rsidR="00956D5A" w:rsidRPr="00956D5A" w:rsidRDefault="004051D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proofErr w:type="spellStart"/>
            <w:proofErr w:type="gramStart"/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المستخدم</w:t>
            </w:r>
            <w:r w:rsidR="00956D5A"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,</w:t>
            </w:r>
            <w:proofErr w:type="gramEnd"/>
            <w:r w:rsidR="00956D5A"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الحاسب</w:t>
            </w:r>
            <w:proofErr w:type="spellEnd"/>
            <w:r w:rsidR="00956D5A"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,</w:t>
            </w:r>
          </w:p>
          <w:p w14:paraId="2AC38673" w14:textId="113DC7FC" w:rsidR="00DB738B" w:rsidRPr="00956D5A" w:rsidRDefault="00956D5A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البرمجيات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09AD97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د</w:t>
            </w:r>
          </w:p>
        </w:tc>
        <w:tc>
          <w:tcPr>
            <w:tcW w:w="93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FB1CF80" w14:textId="43725424" w:rsidR="00956D5A" w:rsidRPr="00956D5A" w:rsidRDefault="00956D5A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proofErr w:type="spellStart"/>
            <w:proofErr w:type="gramStart"/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المستخدم,</w:t>
            </w:r>
            <w:proofErr w:type="gramEnd"/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الحاسب</w:t>
            </w:r>
            <w:proofErr w:type="spellEnd"/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,</w:t>
            </w:r>
          </w:p>
          <w:p w14:paraId="50553C17" w14:textId="3A801BA8" w:rsidR="00DB738B" w:rsidRPr="00956D5A" w:rsidRDefault="00956D5A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المعلومات</w:t>
            </w:r>
          </w:p>
        </w:tc>
      </w:tr>
      <w:tr w:rsidR="00DB738B" w:rsidRPr="00BE6611" w14:paraId="560A3E5B" w14:textId="77777777" w:rsidTr="00956D5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2C76213" w14:textId="2249BA88" w:rsidR="00DB738B" w:rsidRPr="00956D5A" w:rsidRDefault="00B57B71" w:rsidP="00E96B5D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الوصول العادل إلى تقنية المعلومات والاتصالات واستخدامها لتمكين المشاركة الاجتماعية والاقتصادية.</w:t>
            </w:r>
          </w:p>
        </w:tc>
      </w:tr>
      <w:tr w:rsidR="00956D5A" w:rsidRPr="00BE6611" w14:paraId="1287422C" w14:textId="77777777" w:rsidTr="00956D5A">
        <w:trPr>
          <w:trHeight w:val="387"/>
          <w:jc w:val="center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206FF86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85A90C" w14:textId="6B34FEDE" w:rsidR="00DB738B" w:rsidRPr="00956D5A" w:rsidRDefault="00B57B71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الفجوة الرقمية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B30461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1BBE0F8" w14:textId="44AE1C1E" w:rsidR="00DB738B" w:rsidRPr="00956D5A" w:rsidRDefault="00B57B71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التضمين الرقمي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B25ADE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854C924" w14:textId="39467A6E" w:rsidR="00DB738B" w:rsidRPr="00956D5A" w:rsidRDefault="00B57B71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جودة البرمجيات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7B569C2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د</w:t>
            </w:r>
          </w:p>
        </w:tc>
        <w:tc>
          <w:tcPr>
            <w:tcW w:w="93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A6FEBC" w14:textId="093E67CD" w:rsidR="00DB738B" w:rsidRPr="00956D5A" w:rsidRDefault="00B57B71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قابلية الوصول</w:t>
            </w:r>
          </w:p>
        </w:tc>
      </w:tr>
      <w:tr w:rsidR="00DB738B" w:rsidRPr="00BE6611" w14:paraId="77CD27E5" w14:textId="77777777" w:rsidTr="00956D5A">
        <w:trPr>
          <w:trHeight w:val="387"/>
          <w:jc w:val="center"/>
        </w:trPr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A025D96" w14:textId="1DAD7923" w:rsidR="00DB738B" w:rsidRPr="00956D5A" w:rsidRDefault="000B3683" w:rsidP="00E96B5D">
            <w:pPr>
              <w:pStyle w:val="ListParagraph"/>
              <w:numPr>
                <w:ilvl w:val="0"/>
                <w:numId w:val="2"/>
              </w:numPr>
              <w:spacing w:line="480" w:lineRule="auto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يتم استخدام المتغيرات .........لتوفير حجم ذاكرة الجهاز، حيث يتم إنشاؤها والوصول إليها فقط عند الحاجة إليها في الإجراء</w:t>
            </w:r>
          </w:p>
        </w:tc>
      </w:tr>
      <w:tr w:rsidR="00956D5A" w:rsidRPr="00BE6611" w14:paraId="31366B23" w14:textId="77777777" w:rsidTr="00956D5A">
        <w:trPr>
          <w:trHeight w:val="387"/>
          <w:jc w:val="center"/>
        </w:trPr>
        <w:tc>
          <w:tcPr>
            <w:tcW w:w="182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4806552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أ</w:t>
            </w:r>
          </w:p>
        </w:tc>
        <w:tc>
          <w:tcPr>
            <w:tcW w:w="107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BBA846" w14:textId="608A0B8B" w:rsidR="00DB738B" w:rsidRPr="00956D5A" w:rsidRDefault="000B3683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العامة</w:t>
            </w:r>
          </w:p>
        </w:tc>
        <w:tc>
          <w:tcPr>
            <w:tcW w:w="23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63342B8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ب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937D03" w14:textId="5AD319C1" w:rsidR="00DB738B" w:rsidRPr="00956D5A" w:rsidRDefault="000B3683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المحلية</w:t>
            </w:r>
          </w:p>
        </w:tc>
        <w:tc>
          <w:tcPr>
            <w:tcW w:w="219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2FB2B5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ج</w:t>
            </w:r>
          </w:p>
        </w:tc>
        <w:tc>
          <w:tcPr>
            <w:tcW w:w="107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0E7A2B1" w14:textId="01BB271E" w:rsidR="00DB738B" w:rsidRPr="00956D5A" w:rsidRDefault="000B3683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المخصصة</w:t>
            </w:r>
          </w:p>
        </w:tc>
        <w:tc>
          <w:tcPr>
            <w:tcW w:w="19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1595171" w14:textId="77777777" w:rsidR="00DB738B" w:rsidRPr="00956D5A" w:rsidRDefault="00DB738B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د</w:t>
            </w:r>
          </w:p>
        </w:tc>
        <w:tc>
          <w:tcPr>
            <w:tcW w:w="939" w:type="pct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64088" w14:textId="155AF951" w:rsidR="00DB738B" w:rsidRPr="00956D5A" w:rsidRDefault="000B3683" w:rsidP="00E96B5D">
            <w:pPr>
              <w:spacing w:line="360" w:lineRule="auto"/>
              <w:jc w:val="center"/>
              <w:rPr>
                <w:rFonts w:asciiTheme="minorHAnsi" w:hAnsiTheme="minorHAnsi" w:cstheme="minorHAnsi"/>
                <w:bCs w:val="0"/>
                <w:szCs w:val="24"/>
                <w:rtl/>
              </w:rPr>
            </w:pPr>
            <w:r w:rsidRPr="00956D5A">
              <w:rPr>
                <w:rFonts w:asciiTheme="minorHAnsi" w:hAnsiTheme="minorHAnsi" w:cstheme="minorHAnsi"/>
                <w:bCs w:val="0"/>
                <w:szCs w:val="24"/>
                <w:rtl/>
              </w:rPr>
              <w:t>الرقمية</w:t>
            </w:r>
          </w:p>
        </w:tc>
      </w:tr>
    </w:tbl>
    <w:p w14:paraId="1EC62068" w14:textId="2215AC3C" w:rsidR="00B43571" w:rsidRDefault="00E96B5D" w:rsidP="005568E7">
      <w:pPr>
        <w:tabs>
          <w:tab w:val="center" w:pos="5413"/>
        </w:tabs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E5B1F4" wp14:editId="418C682D">
                <wp:simplePos x="0" y="0"/>
                <wp:positionH relativeFrom="margin">
                  <wp:posOffset>80010</wp:posOffset>
                </wp:positionH>
                <wp:positionV relativeFrom="paragraph">
                  <wp:posOffset>37275</wp:posOffset>
                </wp:positionV>
                <wp:extent cx="1389380" cy="617220"/>
                <wp:effectExtent l="0" t="0" r="20320" b="11430"/>
                <wp:wrapNone/>
                <wp:docPr id="2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380" cy="617220"/>
                        </a:xfrm>
                        <a:prstGeom prst="leftArrow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01602E" w14:textId="014DFDC6" w:rsidR="009A2477" w:rsidRPr="00E96B5D" w:rsidRDefault="009A2477" w:rsidP="009A2477">
                            <w:pPr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E96B5D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  <w:rtl/>
                              </w:rPr>
                              <w:t xml:space="preserve">أكملي بقية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E5B1F4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2" o:spid="_x0000_s1027" type="#_x0000_t66" style="position:absolute;left:0;text-align:left;margin-left:6.3pt;margin-top:2.95pt;width:109.4pt;height:48.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" adj="4798" fillcolor="black [3200]" strokecolor="black [1600]" strokeweight="2pt">
                <v:textbox>
                  <w:txbxContent>
                    <w:p w14:paraId="2801602E" w14:textId="014DFDC6" w:rsidR="009A2477" w:rsidRPr="00E96B5D" w:rsidRDefault="009A2477" w:rsidP="009A2477">
                      <w:pPr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E96B5D">
                        <w:rPr>
                          <w:rFonts w:asciiTheme="minorHAnsi" w:hAnsiTheme="minorHAnsi" w:cstheme="minorHAnsi"/>
                          <w:sz w:val="26"/>
                          <w:szCs w:val="26"/>
                          <w:rtl/>
                        </w:rPr>
                        <w:t xml:space="preserve">أكملي بقية الأسئلة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A578EB" w14:textId="01A890F9" w:rsidR="00B65821" w:rsidRDefault="00B65821" w:rsidP="00E96B5D">
      <w:pPr>
        <w:tabs>
          <w:tab w:val="right" w:pos="10735"/>
        </w:tabs>
        <w:rPr>
          <w:rFonts w:cstheme="minorHAnsi"/>
          <w:b/>
          <w:sz w:val="28"/>
          <w:szCs w:val="28"/>
          <w:u w:val="single"/>
          <w:rtl/>
        </w:rPr>
      </w:pPr>
      <w:r w:rsidRPr="00FE76DC">
        <w:rPr>
          <w:rFonts w:cstheme="minorHAnsi" w:hint="cs"/>
          <w:b/>
          <w:bCs w:val="0"/>
          <w:noProof/>
          <w:sz w:val="22"/>
          <w:szCs w:val="22"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96DE35" wp14:editId="2F7E9D3E">
                <wp:simplePos x="0" y="0"/>
                <wp:positionH relativeFrom="column">
                  <wp:posOffset>91118</wp:posOffset>
                </wp:positionH>
                <wp:positionV relativeFrom="paragraph">
                  <wp:posOffset>55880</wp:posOffset>
                </wp:positionV>
                <wp:extent cx="847725" cy="344170"/>
                <wp:effectExtent l="19050" t="19050" r="28575" b="17780"/>
                <wp:wrapNone/>
                <wp:docPr id="1979734312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12AD6" w14:textId="77777777" w:rsidR="00B65821" w:rsidRPr="00FE76DC" w:rsidRDefault="00B65821" w:rsidP="00B65821">
                            <w:pPr>
                              <w:tabs>
                                <w:tab w:val="right" w:pos="989"/>
                              </w:tabs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FE76D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6DE35" id="_x0000_s1028" type="#_x0000_t202" style="position:absolute;left:0;text-align:left;margin-left:7.15pt;margin-top:4.4pt;width:66.75pt;height:2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" fillcolor="white [3201]" strokeweight="2.25pt">
                <v:textbox>
                  <w:txbxContent>
                    <w:p w14:paraId="47812AD6" w14:textId="77777777" w:rsidR="00B65821" w:rsidRPr="00FE76DC" w:rsidRDefault="00B65821" w:rsidP="00B65821">
                      <w:pPr>
                        <w:tabs>
                          <w:tab w:val="right" w:pos="989"/>
                        </w:tabs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FE76DC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0009310" w14:textId="77777777" w:rsidR="00E96B5D" w:rsidRDefault="00E96B5D" w:rsidP="00B65821">
      <w:pPr>
        <w:tabs>
          <w:tab w:val="right" w:pos="10735"/>
        </w:tabs>
        <w:rPr>
          <w:rFonts w:cstheme="minorHAnsi"/>
          <w:b/>
          <w:sz w:val="28"/>
          <w:szCs w:val="28"/>
          <w:u w:val="single"/>
          <w:rtl/>
        </w:rPr>
      </w:pPr>
    </w:p>
    <w:p w14:paraId="538FC935" w14:textId="0BF70ED4" w:rsidR="00B65821" w:rsidRDefault="00B65821" w:rsidP="00B65821">
      <w:pPr>
        <w:tabs>
          <w:tab w:val="right" w:pos="10735"/>
        </w:tabs>
        <w:rPr>
          <w:rFonts w:cstheme="minorHAnsi"/>
          <w:b/>
          <w:noProof/>
          <w:sz w:val="22"/>
          <w:szCs w:val="22"/>
          <w:u w:val="single"/>
          <w:rtl/>
        </w:rPr>
      </w:pPr>
      <w:r w:rsidRPr="00EB0EA1">
        <w:rPr>
          <w:rFonts w:cstheme="minorHAnsi"/>
          <w:b/>
          <w:sz w:val="28"/>
          <w:szCs w:val="28"/>
          <w:u w:val="single"/>
          <w:rtl/>
        </w:rPr>
        <w:t xml:space="preserve">السؤال الثاني: </w:t>
      </w:r>
      <w:r w:rsidRPr="00EB0EA1">
        <w:rPr>
          <w:rFonts w:cstheme="minorHAnsi"/>
          <w:b/>
          <w:sz w:val="28"/>
          <w:szCs w:val="28"/>
          <w:rtl/>
        </w:rPr>
        <w:t>ظلل</w:t>
      </w:r>
      <w:r w:rsidR="00E96B5D">
        <w:rPr>
          <w:rFonts w:cstheme="minorHAnsi" w:hint="cs"/>
          <w:b/>
          <w:sz w:val="28"/>
          <w:szCs w:val="28"/>
          <w:rtl/>
        </w:rPr>
        <w:t>ي</w:t>
      </w:r>
      <w:r w:rsidRPr="00EB0EA1">
        <w:rPr>
          <w:rFonts w:cstheme="minorHAnsi"/>
          <w:b/>
          <w:sz w:val="28"/>
          <w:szCs w:val="28"/>
          <w:rtl/>
        </w:rPr>
        <w:t xml:space="preserve"> </w:t>
      </w:r>
      <w:r>
        <w:rPr>
          <w:rFonts w:cstheme="minorHAnsi" w:hint="cs"/>
          <w:b/>
          <w:sz w:val="28"/>
          <w:szCs w:val="28"/>
          <w:rtl/>
        </w:rPr>
        <w:t>ال</w:t>
      </w:r>
      <w:r w:rsidRPr="00EB0EA1">
        <w:rPr>
          <w:rFonts w:cstheme="minorHAnsi"/>
          <w:b/>
          <w:sz w:val="28"/>
          <w:szCs w:val="28"/>
          <w:rtl/>
        </w:rPr>
        <w:t>حرف (ص) إذا كانت الإجابة صحيحة، و</w:t>
      </w:r>
      <w:r>
        <w:rPr>
          <w:rFonts w:cstheme="minorHAnsi" w:hint="cs"/>
          <w:b/>
          <w:sz w:val="28"/>
          <w:szCs w:val="28"/>
          <w:rtl/>
        </w:rPr>
        <w:t>ال</w:t>
      </w:r>
      <w:r w:rsidRPr="00EB0EA1">
        <w:rPr>
          <w:rFonts w:cstheme="minorHAnsi"/>
          <w:b/>
          <w:sz w:val="28"/>
          <w:szCs w:val="28"/>
          <w:rtl/>
        </w:rPr>
        <w:t xml:space="preserve">حرف </w:t>
      </w:r>
      <w:r w:rsidR="00EA5C6E" w:rsidRPr="00EB0EA1">
        <w:rPr>
          <w:rFonts w:cstheme="minorHAnsi" w:hint="cs"/>
          <w:b/>
          <w:sz w:val="28"/>
          <w:szCs w:val="28"/>
          <w:rtl/>
        </w:rPr>
        <w:t>(خ)</w:t>
      </w:r>
      <w:r w:rsidRPr="00EB0EA1">
        <w:rPr>
          <w:rFonts w:cstheme="minorHAnsi"/>
          <w:b/>
          <w:sz w:val="28"/>
          <w:szCs w:val="28"/>
          <w:rtl/>
        </w:rPr>
        <w:t xml:space="preserve"> إذا كانت العبارة خاطئة</w:t>
      </w:r>
      <w:r w:rsidRPr="00EB0EA1">
        <w:rPr>
          <w:rFonts w:cstheme="minorHAnsi" w:hint="cs"/>
          <w:b/>
          <w:sz w:val="28"/>
          <w:szCs w:val="28"/>
          <w:rtl/>
        </w:rPr>
        <w:t xml:space="preserve"> فيما يلي</w:t>
      </w:r>
      <w:r w:rsidRPr="00EB0EA1">
        <w:rPr>
          <w:rFonts w:cstheme="minorHAnsi"/>
          <w:b/>
          <w:sz w:val="28"/>
          <w:szCs w:val="28"/>
          <w:rtl/>
        </w:rPr>
        <w:t>:</w:t>
      </w:r>
      <w:r w:rsidRPr="00FE76DC">
        <w:rPr>
          <w:rFonts w:cstheme="minorHAnsi" w:hint="cs"/>
          <w:b/>
          <w:noProof/>
          <w:sz w:val="22"/>
          <w:szCs w:val="22"/>
          <w:u w:val="single"/>
          <w:rtl/>
        </w:rPr>
        <w:t xml:space="preserve"> </w:t>
      </w:r>
    </w:p>
    <w:p w14:paraId="23075E77" w14:textId="450EEF95" w:rsidR="00B65821" w:rsidRDefault="00B65821" w:rsidP="00B65821">
      <w:pPr>
        <w:rPr>
          <w:rtl/>
        </w:rPr>
      </w:pPr>
    </w:p>
    <w:tbl>
      <w:tblPr>
        <w:tblStyle w:val="TableGrid"/>
        <w:bidiVisual/>
        <w:tblW w:w="490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575"/>
        <w:gridCol w:w="8667"/>
        <w:gridCol w:w="707"/>
        <w:gridCol w:w="730"/>
      </w:tblGrid>
      <w:tr w:rsidR="00B65821" w:rsidRPr="00755DF6" w14:paraId="745FA0F6" w14:textId="77777777" w:rsidTr="00593C17">
        <w:trPr>
          <w:trHeight w:val="374"/>
          <w:jc w:val="center"/>
        </w:trPr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4E26C7B3" w14:textId="77777777" w:rsidR="00B65821" w:rsidRPr="00EB0EA1" w:rsidRDefault="00B65821" w:rsidP="003A72B3">
            <w:pPr>
              <w:pStyle w:val="ListParagraph"/>
              <w:ind w:left="0"/>
              <w:jc w:val="center"/>
              <w:rPr>
                <w:rFonts w:cstheme="minorHAnsi"/>
                <w:b/>
                <w:bCs w:val="0"/>
                <w:sz w:val="26"/>
                <w:szCs w:val="26"/>
                <w:rtl/>
              </w:rPr>
            </w:pPr>
            <w:r w:rsidRPr="00EB0EA1">
              <w:rPr>
                <w:rFonts w:cstheme="minorHAnsi" w:hint="cs"/>
                <w:b/>
                <w:sz w:val="26"/>
                <w:szCs w:val="26"/>
                <w:rtl/>
              </w:rPr>
              <w:t>م</w:t>
            </w:r>
          </w:p>
        </w:tc>
        <w:tc>
          <w:tcPr>
            <w:tcW w:w="4058" w:type="pct"/>
            <w:shd w:val="clear" w:color="auto" w:fill="F2F2F2" w:themeFill="background1" w:themeFillShade="F2"/>
            <w:vAlign w:val="center"/>
          </w:tcPr>
          <w:p w14:paraId="40C808E0" w14:textId="77777777" w:rsidR="00B65821" w:rsidRPr="00EB0EA1" w:rsidRDefault="00B65821" w:rsidP="003A72B3">
            <w:pPr>
              <w:pStyle w:val="ListParagraph"/>
              <w:ind w:left="0"/>
              <w:jc w:val="center"/>
              <w:rPr>
                <w:rFonts w:cstheme="minorHAnsi"/>
                <w:b/>
                <w:bCs w:val="0"/>
                <w:sz w:val="26"/>
                <w:szCs w:val="26"/>
                <w:rtl/>
              </w:rPr>
            </w:pPr>
            <w:r w:rsidRPr="00EB0EA1">
              <w:rPr>
                <w:rFonts w:cstheme="minorHAnsi"/>
                <w:b/>
                <w:sz w:val="26"/>
                <w:szCs w:val="26"/>
                <w:rtl/>
              </w:rPr>
              <w:t>السؤال</w:t>
            </w:r>
          </w:p>
        </w:tc>
        <w:tc>
          <w:tcPr>
            <w:tcW w:w="331" w:type="pct"/>
            <w:shd w:val="clear" w:color="auto" w:fill="F2F2F2" w:themeFill="background1" w:themeFillShade="F2"/>
            <w:vAlign w:val="center"/>
          </w:tcPr>
          <w:p w14:paraId="550953F6" w14:textId="77777777" w:rsidR="00B65821" w:rsidRPr="00EB0EA1" w:rsidRDefault="00B65821" w:rsidP="003A72B3">
            <w:pPr>
              <w:jc w:val="center"/>
              <w:rPr>
                <w:rFonts w:cstheme="minorHAnsi"/>
                <w:b/>
                <w:bCs w:val="0"/>
                <w:sz w:val="26"/>
                <w:szCs w:val="26"/>
                <w:rtl/>
              </w:rPr>
            </w:pPr>
            <w:r w:rsidRPr="00EB0EA1">
              <w:rPr>
                <w:rFonts w:cstheme="minorHAnsi"/>
                <w:b/>
                <w:sz w:val="26"/>
                <w:szCs w:val="26"/>
                <w:rtl/>
              </w:rPr>
              <w:t>صح</w:t>
            </w:r>
          </w:p>
        </w:tc>
        <w:tc>
          <w:tcPr>
            <w:tcW w:w="342" w:type="pct"/>
            <w:shd w:val="clear" w:color="auto" w:fill="F2F2F2" w:themeFill="background1" w:themeFillShade="F2"/>
            <w:vAlign w:val="center"/>
          </w:tcPr>
          <w:p w14:paraId="61E6F55B" w14:textId="77777777" w:rsidR="00B65821" w:rsidRPr="00EB0EA1" w:rsidRDefault="00B65821" w:rsidP="003A72B3">
            <w:pPr>
              <w:jc w:val="center"/>
              <w:rPr>
                <w:rFonts w:cstheme="minorHAnsi"/>
                <w:b/>
                <w:bCs w:val="0"/>
                <w:sz w:val="26"/>
                <w:szCs w:val="26"/>
              </w:rPr>
            </w:pPr>
            <w:r w:rsidRPr="00EB0EA1">
              <w:rPr>
                <w:rFonts w:cstheme="minorHAnsi"/>
                <w:b/>
                <w:sz w:val="26"/>
                <w:szCs w:val="26"/>
                <w:rtl/>
              </w:rPr>
              <w:t>خطأ</w:t>
            </w:r>
          </w:p>
        </w:tc>
      </w:tr>
      <w:tr w:rsidR="004051DB" w:rsidRPr="00755DF6" w14:paraId="14175B8F" w14:textId="77777777" w:rsidTr="00593C17">
        <w:trPr>
          <w:trHeight w:val="374"/>
          <w:jc w:val="center"/>
        </w:trPr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13AEF5B4" w14:textId="77777777" w:rsidR="004051DB" w:rsidRPr="00755DF6" w:rsidRDefault="004051DB" w:rsidP="004051DB">
            <w:pPr>
              <w:pStyle w:val="ListParagraph"/>
              <w:numPr>
                <w:ilvl w:val="0"/>
                <w:numId w:val="3"/>
              </w:numPr>
              <w:spacing w:after="200"/>
              <w:ind w:left="59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058" w:type="pct"/>
          </w:tcPr>
          <w:p w14:paraId="3A14C971" w14:textId="0A4572EE" w:rsidR="004051DB" w:rsidRPr="00F62506" w:rsidRDefault="004051DB" w:rsidP="004051DB">
            <w:pPr>
              <w:jc w:val="both"/>
              <w:rPr>
                <w:rFonts w:cstheme="minorHAnsi"/>
                <w:bCs w:val="0"/>
                <w:sz w:val="26"/>
                <w:szCs w:val="26"/>
                <w:rtl/>
              </w:rPr>
            </w:pPr>
            <w:r w:rsidRPr="00F62506">
              <w:rPr>
                <w:rFonts w:cstheme="minorHAnsi" w:hint="cs"/>
                <w:bCs w:val="0"/>
                <w:szCs w:val="24"/>
                <w:rtl/>
              </w:rPr>
              <w:t>توفر الهواتف المحمولة المرونة اللازمة للمستخدم للبحث عبر الانترنت واستخدام البريد الالكتروني أما أجهزة الحاسب فتستخدم للمهام الأكثر تعقيداً</w:t>
            </w:r>
          </w:p>
        </w:tc>
        <w:tc>
          <w:tcPr>
            <w:tcW w:w="331" w:type="pct"/>
            <w:vAlign w:val="center"/>
          </w:tcPr>
          <w:p w14:paraId="4A80BFBA" w14:textId="77777777" w:rsidR="004051DB" w:rsidRPr="00755DF6" w:rsidRDefault="004051DB" w:rsidP="004051D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14:paraId="48482DF1" w14:textId="77777777" w:rsidR="004051DB" w:rsidRPr="00755DF6" w:rsidRDefault="004051DB" w:rsidP="004051D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  <w:tr w:rsidR="004051DB" w:rsidRPr="00755DF6" w14:paraId="417AA283" w14:textId="77777777" w:rsidTr="00593C17">
        <w:trPr>
          <w:trHeight w:val="388"/>
          <w:jc w:val="center"/>
        </w:trPr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5F202ABB" w14:textId="77777777" w:rsidR="004051DB" w:rsidRPr="00755DF6" w:rsidRDefault="004051DB" w:rsidP="004051DB">
            <w:pPr>
              <w:pStyle w:val="ListParagraph"/>
              <w:numPr>
                <w:ilvl w:val="0"/>
                <w:numId w:val="3"/>
              </w:numPr>
              <w:spacing w:after="200"/>
              <w:ind w:left="59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058" w:type="pct"/>
            <w:vAlign w:val="center"/>
          </w:tcPr>
          <w:p w14:paraId="70142118" w14:textId="34134C95" w:rsidR="004051DB" w:rsidRPr="00F62506" w:rsidRDefault="00D86161" w:rsidP="004051DB">
            <w:pPr>
              <w:jc w:val="both"/>
              <w:rPr>
                <w:rFonts w:cstheme="minorHAnsi"/>
                <w:bCs w:val="0"/>
                <w:sz w:val="26"/>
                <w:szCs w:val="26"/>
                <w:rtl/>
              </w:rPr>
            </w:pPr>
            <w:r w:rsidRPr="00F62506">
              <w:rPr>
                <w:rFonts w:cs="Calibri"/>
                <w:bCs w:val="0"/>
                <w:sz w:val="26"/>
                <w:szCs w:val="26"/>
                <w:rtl/>
              </w:rPr>
              <w:t xml:space="preserve">من المكونات الأكثر استخداما في مخترع التطبيقات أداة </w:t>
            </w:r>
            <w:r w:rsidRPr="00F62506">
              <w:rPr>
                <w:rFonts w:cstheme="minorHAnsi"/>
                <w:bCs w:val="0"/>
                <w:sz w:val="26"/>
                <w:szCs w:val="26"/>
              </w:rPr>
              <w:t>Label</w:t>
            </w:r>
            <w:r w:rsidRPr="00F62506">
              <w:rPr>
                <w:rFonts w:cs="Calibri"/>
                <w:bCs w:val="0"/>
                <w:sz w:val="26"/>
                <w:szCs w:val="26"/>
                <w:rtl/>
              </w:rPr>
              <w:t>(تسمية) ووظيفتها عرض الصور</w:t>
            </w:r>
          </w:p>
        </w:tc>
        <w:tc>
          <w:tcPr>
            <w:tcW w:w="331" w:type="pct"/>
            <w:vAlign w:val="center"/>
          </w:tcPr>
          <w:p w14:paraId="4F469BC4" w14:textId="77777777" w:rsidR="004051DB" w:rsidRPr="00755DF6" w:rsidRDefault="004051DB" w:rsidP="004051D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14:paraId="62D28664" w14:textId="77777777" w:rsidR="004051DB" w:rsidRPr="00755DF6" w:rsidRDefault="004051DB" w:rsidP="004051D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  <w:tr w:rsidR="004051DB" w:rsidRPr="00755DF6" w14:paraId="3ED9BDEC" w14:textId="77777777" w:rsidTr="00593C17">
        <w:trPr>
          <w:trHeight w:val="374"/>
          <w:jc w:val="center"/>
        </w:trPr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18B962EB" w14:textId="77777777" w:rsidR="004051DB" w:rsidRPr="00755DF6" w:rsidRDefault="004051DB" w:rsidP="004051DB">
            <w:pPr>
              <w:pStyle w:val="ListParagraph"/>
              <w:numPr>
                <w:ilvl w:val="0"/>
                <w:numId w:val="3"/>
              </w:numPr>
              <w:spacing w:after="200"/>
              <w:ind w:left="59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058" w:type="pct"/>
          </w:tcPr>
          <w:p w14:paraId="1B14975B" w14:textId="677FBD03" w:rsidR="004051DB" w:rsidRPr="00F62506" w:rsidRDefault="004051DB" w:rsidP="004051DB">
            <w:pPr>
              <w:jc w:val="both"/>
              <w:rPr>
                <w:rFonts w:cstheme="minorHAnsi"/>
                <w:bCs w:val="0"/>
                <w:sz w:val="26"/>
                <w:szCs w:val="26"/>
                <w:rtl/>
              </w:rPr>
            </w:pPr>
            <w:proofErr w:type="spellStart"/>
            <w:r w:rsidRPr="00F62506">
              <w:rPr>
                <w:rFonts w:cstheme="minorHAnsi" w:hint="cs"/>
                <w:bCs w:val="0"/>
                <w:szCs w:val="24"/>
                <w:rtl/>
              </w:rPr>
              <w:t>قودادي</w:t>
            </w:r>
            <w:proofErr w:type="spellEnd"/>
            <w:r w:rsidRPr="00F62506">
              <w:rPr>
                <w:rFonts w:cstheme="minorHAnsi" w:hint="cs"/>
                <w:bCs w:val="0"/>
                <w:szCs w:val="24"/>
                <w:rtl/>
              </w:rPr>
              <w:t xml:space="preserve"> هو أحد مزودو الخدمات السحابية</w:t>
            </w:r>
          </w:p>
        </w:tc>
        <w:tc>
          <w:tcPr>
            <w:tcW w:w="331" w:type="pct"/>
            <w:vAlign w:val="center"/>
          </w:tcPr>
          <w:p w14:paraId="7FFF4A8F" w14:textId="77777777" w:rsidR="004051DB" w:rsidRPr="00755DF6" w:rsidRDefault="004051DB" w:rsidP="004051D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14:paraId="7FDC3B3E" w14:textId="77777777" w:rsidR="004051DB" w:rsidRPr="00755DF6" w:rsidRDefault="004051DB" w:rsidP="004051D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  <w:tr w:rsidR="004051DB" w:rsidRPr="00755DF6" w14:paraId="44BCF854" w14:textId="77777777" w:rsidTr="00593C17">
        <w:trPr>
          <w:trHeight w:val="374"/>
          <w:jc w:val="center"/>
        </w:trPr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4257DF13" w14:textId="77777777" w:rsidR="004051DB" w:rsidRPr="00755DF6" w:rsidRDefault="004051DB" w:rsidP="004051DB">
            <w:pPr>
              <w:pStyle w:val="ListParagraph"/>
              <w:numPr>
                <w:ilvl w:val="0"/>
                <w:numId w:val="3"/>
              </w:numPr>
              <w:spacing w:after="200"/>
              <w:ind w:left="59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058" w:type="pct"/>
            <w:vAlign w:val="center"/>
          </w:tcPr>
          <w:p w14:paraId="4015BBA9" w14:textId="09A2A36B" w:rsidR="004051DB" w:rsidRPr="00F62506" w:rsidRDefault="000B3683" w:rsidP="004051DB">
            <w:pPr>
              <w:jc w:val="both"/>
              <w:rPr>
                <w:rFonts w:cstheme="minorHAnsi"/>
                <w:bCs w:val="0"/>
                <w:sz w:val="26"/>
                <w:szCs w:val="26"/>
                <w:rtl/>
              </w:rPr>
            </w:pPr>
            <w:r w:rsidRPr="00F62506">
              <w:rPr>
                <w:rFonts w:cs="Calibri"/>
                <w:bCs w:val="0"/>
                <w:sz w:val="26"/>
                <w:szCs w:val="26"/>
                <w:rtl/>
              </w:rPr>
              <w:t xml:space="preserve">باستخدام مكون الترتيب الافقي في مخترع التطبيقات </w:t>
            </w:r>
            <w:r w:rsidRPr="00F62506">
              <w:rPr>
                <w:rFonts w:cstheme="minorHAnsi"/>
                <w:bCs w:val="0"/>
                <w:sz w:val="26"/>
                <w:szCs w:val="26"/>
              </w:rPr>
              <w:t>MIT</w:t>
            </w:r>
            <w:r w:rsidRPr="00F62506">
              <w:rPr>
                <w:rFonts w:cs="Calibri"/>
                <w:bCs w:val="0"/>
                <w:sz w:val="26"/>
                <w:szCs w:val="26"/>
                <w:rtl/>
              </w:rPr>
              <w:t xml:space="preserve"> يتم ترتيب الكائنات عمودياً على طول المحور العمودي ومحاذاتها رأسياً في الوسط.</w:t>
            </w:r>
          </w:p>
        </w:tc>
        <w:tc>
          <w:tcPr>
            <w:tcW w:w="331" w:type="pct"/>
            <w:vAlign w:val="center"/>
          </w:tcPr>
          <w:p w14:paraId="1CCD217B" w14:textId="77777777" w:rsidR="004051DB" w:rsidRPr="00755DF6" w:rsidRDefault="004051DB" w:rsidP="004051D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14:paraId="048A326B" w14:textId="77777777" w:rsidR="004051DB" w:rsidRPr="00755DF6" w:rsidRDefault="004051DB" w:rsidP="004051D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  <w:tr w:rsidR="004051DB" w:rsidRPr="00755DF6" w14:paraId="42C34AF2" w14:textId="77777777" w:rsidTr="00593C17">
        <w:trPr>
          <w:trHeight w:val="374"/>
          <w:jc w:val="center"/>
        </w:trPr>
        <w:tc>
          <w:tcPr>
            <w:tcW w:w="269" w:type="pct"/>
            <w:shd w:val="clear" w:color="auto" w:fill="F2F2F2" w:themeFill="background1" w:themeFillShade="F2"/>
            <w:vAlign w:val="center"/>
          </w:tcPr>
          <w:p w14:paraId="208F96F8" w14:textId="77777777" w:rsidR="004051DB" w:rsidRPr="00755DF6" w:rsidRDefault="004051DB" w:rsidP="004051DB">
            <w:pPr>
              <w:pStyle w:val="ListParagraph"/>
              <w:numPr>
                <w:ilvl w:val="0"/>
                <w:numId w:val="3"/>
              </w:numPr>
              <w:spacing w:after="200"/>
              <w:ind w:left="59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058" w:type="pct"/>
            <w:vAlign w:val="center"/>
          </w:tcPr>
          <w:p w14:paraId="3F9F6383" w14:textId="3A9AC36C" w:rsidR="004051DB" w:rsidRPr="00F62506" w:rsidRDefault="002F359A" w:rsidP="004051DB">
            <w:pPr>
              <w:jc w:val="both"/>
              <w:rPr>
                <w:rFonts w:cstheme="minorHAnsi"/>
                <w:bCs w:val="0"/>
                <w:sz w:val="26"/>
                <w:szCs w:val="26"/>
                <w:rtl/>
              </w:rPr>
            </w:pPr>
            <w:r w:rsidRPr="00F62506">
              <w:rPr>
                <w:rFonts w:cs="Calibri"/>
                <w:bCs w:val="0"/>
                <w:sz w:val="26"/>
                <w:szCs w:val="26"/>
                <w:rtl/>
              </w:rPr>
              <w:t xml:space="preserve">تتكون واجهة مخترع التطبيقات من </w:t>
            </w:r>
            <w:r w:rsidR="00517922" w:rsidRPr="00F62506">
              <w:rPr>
                <w:rFonts w:cs="Calibri" w:hint="cs"/>
                <w:bCs w:val="0"/>
                <w:sz w:val="26"/>
                <w:szCs w:val="26"/>
                <w:rtl/>
              </w:rPr>
              <w:t xml:space="preserve">قسم </w:t>
            </w:r>
            <w:r w:rsidR="00517922" w:rsidRPr="00F62506">
              <w:rPr>
                <w:rFonts w:cs="Calibri" w:hint="cs"/>
                <w:bCs w:val="0"/>
                <w:sz w:val="26"/>
                <w:szCs w:val="26"/>
              </w:rPr>
              <w:t>Blocks</w:t>
            </w:r>
            <w:r w:rsidRPr="00F62506">
              <w:rPr>
                <w:rFonts w:cs="Calibri"/>
                <w:bCs w:val="0"/>
                <w:sz w:val="26"/>
                <w:szCs w:val="26"/>
                <w:rtl/>
              </w:rPr>
              <w:t xml:space="preserve"> (اللبنات البرمجية) وهو المكان الذي تدرج فيه المكونات في الشاشة وتغير خصائصها الأساسية.</w:t>
            </w:r>
          </w:p>
        </w:tc>
        <w:tc>
          <w:tcPr>
            <w:tcW w:w="331" w:type="pct"/>
            <w:vAlign w:val="center"/>
          </w:tcPr>
          <w:p w14:paraId="60B97400" w14:textId="77777777" w:rsidR="004051DB" w:rsidRPr="00755DF6" w:rsidRDefault="004051DB" w:rsidP="004051D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14:paraId="45A414EB" w14:textId="77777777" w:rsidR="004051DB" w:rsidRPr="00755DF6" w:rsidRDefault="004051DB" w:rsidP="004051D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  <w:tr w:rsidR="004051DB" w:rsidRPr="00755DF6" w14:paraId="00BFB1D2" w14:textId="77777777" w:rsidTr="00593C17">
        <w:trPr>
          <w:trHeight w:val="374"/>
          <w:jc w:val="center"/>
        </w:trPr>
        <w:tc>
          <w:tcPr>
            <w:tcW w:w="269" w:type="pct"/>
            <w:shd w:val="clear" w:color="auto" w:fill="F2F2F2" w:themeFill="background1" w:themeFillShade="F2"/>
          </w:tcPr>
          <w:p w14:paraId="591EFC01" w14:textId="77777777" w:rsidR="004051DB" w:rsidRPr="00755DF6" w:rsidRDefault="004051DB" w:rsidP="004051DB">
            <w:pPr>
              <w:pStyle w:val="ListParagraph"/>
              <w:numPr>
                <w:ilvl w:val="0"/>
                <w:numId w:val="3"/>
              </w:numPr>
              <w:spacing w:after="200"/>
              <w:ind w:left="59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058" w:type="pct"/>
          </w:tcPr>
          <w:p w14:paraId="14B6A741" w14:textId="64D70140" w:rsidR="004051DB" w:rsidRPr="00F62506" w:rsidRDefault="004051DB" w:rsidP="004051DB">
            <w:pPr>
              <w:jc w:val="both"/>
              <w:rPr>
                <w:rFonts w:cstheme="minorHAnsi"/>
                <w:bCs w:val="0"/>
                <w:sz w:val="26"/>
                <w:szCs w:val="26"/>
                <w:rtl/>
              </w:rPr>
            </w:pPr>
            <w:r w:rsidRPr="00F62506">
              <w:rPr>
                <w:rFonts w:cstheme="minorHAnsi" w:hint="cs"/>
                <w:bCs w:val="0"/>
                <w:szCs w:val="24"/>
                <w:rtl/>
              </w:rPr>
              <w:t>المخطط الشبكي هو تمثيل مرئي لتصميم موقع ويب أو تطبيق عبر الانترنت ويستخدم على نطاق واسع في تطوير المواقع والتطبيقات.</w:t>
            </w:r>
          </w:p>
        </w:tc>
        <w:tc>
          <w:tcPr>
            <w:tcW w:w="331" w:type="pct"/>
            <w:vAlign w:val="center"/>
          </w:tcPr>
          <w:p w14:paraId="3E3B29E0" w14:textId="77777777" w:rsidR="004051DB" w:rsidRPr="00755DF6" w:rsidRDefault="004051DB" w:rsidP="004051D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14:paraId="7EC2583A" w14:textId="77777777" w:rsidR="004051DB" w:rsidRPr="00755DF6" w:rsidRDefault="004051DB" w:rsidP="004051D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  <w:tr w:rsidR="004051DB" w:rsidRPr="00755DF6" w14:paraId="4EEEFEC9" w14:textId="77777777" w:rsidTr="00593C17">
        <w:trPr>
          <w:trHeight w:val="374"/>
          <w:jc w:val="center"/>
        </w:trPr>
        <w:tc>
          <w:tcPr>
            <w:tcW w:w="269" w:type="pct"/>
            <w:shd w:val="clear" w:color="auto" w:fill="F2F2F2" w:themeFill="background1" w:themeFillShade="F2"/>
          </w:tcPr>
          <w:p w14:paraId="5515656F" w14:textId="77777777" w:rsidR="004051DB" w:rsidRPr="00755DF6" w:rsidRDefault="004051DB" w:rsidP="004051DB">
            <w:pPr>
              <w:pStyle w:val="ListParagraph"/>
              <w:numPr>
                <w:ilvl w:val="0"/>
                <w:numId w:val="3"/>
              </w:numPr>
              <w:spacing w:after="200"/>
              <w:ind w:left="59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058" w:type="pct"/>
          </w:tcPr>
          <w:p w14:paraId="30E12A3E" w14:textId="7B9C02E8" w:rsidR="004051DB" w:rsidRPr="00F62506" w:rsidRDefault="00C80925" w:rsidP="00C80925">
            <w:pPr>
              <w:jc w:val="both"/>
              <w:rPr>
                <w:rFonts w:cstheme="minorHAnsi"/>
                <w:bCs w:val="0"/>
                <w:sz w:val="26"/>
                <w:szCs w:val="26"/>
                <w:rtl/>
              </w:rPr>
            </w:pPr>
            <w:r w:rsidRPr="00F62506">
              <w:rPr>
                <w:rFonts w:cstheme="minorHAnsi"/>
                <w:bCs w:val="0"/>
                <w:sz w:val="26"/>
                <w:szCs w:val="26"/>
                <w:rtl/>
              </w:rPr>
              <w:t xml:space="preserve">يساعد توفير الوصول السريع </w:t>
            </w:r>
            <w:r w:rsidR="00517922" w:rsidRPr="00F62506">
              <w:rPr>
                <w:rFonts w:cstheme="minorHAnsi" w:hint="cs"/>
                <w:bCs w:val="0"/>
                <w:sz w:val="26"/>
                <w:szCs w:val="26"/>
                <w:rtl/>
              </w:rPr>
              <w:t>للإنترنت</w:t>
            </w:r>
            <w:r w:rsidRPr="00F62506">
              <w:rPr>
                <w:rFonts w:cstheme="minorHAnsi"/>
                <w:bCs w:val="0"/>
                <w:sz w:val="26"/>
                <w:szCs w:val="26"/>
                <w:rtl/>
              </w:rPr>
              <w:t xml:space="preserve"> في المناطق النائية على مكافحة الفجوة الرقمية</w:t>
            </w:r>
          </w:p>
        </w:tc>
        <w:tc>
          <w:tcPr>
            <w:tcW w:w="331" w:type="pct"/>
            <w:vAlign w:val="center"/>
          </w:tcPr>
          <w:p w14:paraId="491E6670" w14:textId="77777777" w:rsidR="004051DB" w:rsidRPr="00755DF6" w:rsidRDefault="004051DB" w:rsidP="004051D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14:paraId="2E4CAF54" w14:textId="77777777" w:rsidR="004051DB" w:rsidRPr="00755DF6" w:rsidRDefault="004051DB" w:rsidP="004051D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  <w:tr w:rsidR="004051DB" w:rsidRPr="00755DF6" w14:paraId="1994F2F6" w14:textId="77777777" w:rsidTr="00593C17">
        <w:trPr>
          <w:trHeight w:val="374"/>
          <w:jc w:val="center"/>
        </w:trPr>
        <w:tc>
          <w:tcPr>
            <w:tcW w:w="269" w:type="pct"/>
            <w:shd w:val="clear" w:color="auto" w:fill="F2F2F2" w:themeFill="background1" w:themeFillShade="F2"/>
          </w:tcPr>
          <w:p w14:paraId="41B1339F" w14:textId="77777777" w:rsidR="004051DB" w:rsidRPr="00755DF6" w:rsidRDefault="004051DB" w:rsidP="004051DB">
            <w:pPr>
              <w:pStyle w:val="ListParagraph"/>
              <w:numPr>
                <w:ilvl w:val="0"/>
                <w:numId w:val="3"/>
              </w:numPr>
              <w:spacing w:after="200"/>
              <w:ind w:left="59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058" w:type="pct"/>
          </w:tcPr>
          <w:p w14:paraId="461622FE" w14:textId="68B5260E" w:rsidR="004051DB" w:rsidRPr="00F62506" w:rsidRDefault="004051DB" w:rsidP="004051DB">
            <w:pPr>
              <w:jc w:val="both"/>
              <w:rPr>
                <w:rFonts w:cstheme="minorHAnsi"/>
                <w:bCs w:val="0"/>
                <w:sz w:val="26"/>
                <w:szCs w:val="26"/>
                <w:rtl/>
              </w:rPr>
            </w:pPr>
            <w:r w:rsidRPr="00F62506">
              <w:rPr>
                <w:rFonts w:cstheme="minorHAnsi" w:hint="cs"/>
                <w:bCs w:val="0"/>
                <w:sz w:val="26"/>
                <w:szCs w:val="26"/>
                <w:rtl/>
              </w:rPr>
              <w:t xml:space="preserve">منشئات المشروع </w:t>
            </w:r>
            <w:r w:rsidRPr="00F62506">
              <w:rPr>
                <w:rFonts w:cstheme="minorHAnsi" w:hint="cs"/>
                <w:bCs w:val="0"/>
                <w:szCs w:val="26"/>
                <w:rtl/>
              </w:rPr>
              <w:t>تتأكد</w:t>
            </w:r>
            <w:r w:rsidRPr="00F62506">
              <w:rPr>
                <w:rFonts w:cstheme="minorHAnsi" w:hint="cs"/>
                <w:bCs w:val="0"/>
                <w:szCs w:val="24"/>
                <w:rtl/>
              </w:rPr>
              <w:t xml:space="preserve"> من أن جميع الملفات التي تحددها سيتم تجميعها وربطها في برنامج واحد نهائي</w:t>
            </w:r>
          </w:p>
        </w:tc>
        <w:tc>
          <w:tcPr>
            <w:tcW w:w="331" w:type="pct"/>
            <w:vAlign w:val="center"/>
          </w:tcPr>
          <w:p w14:paraId="5A494802" w14:textId="77777777" w:rsidR="004051DB" w:rsidRPr="00755DF6" w:rsidRDefault="004051DB" w:rsidP="004051D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14:paraId="485C577B" w14:textId="77777777" w:rsidR="004051DB" w:rsidRPr="00755DF6" w:rsidRDefault="004051DB" w:rsidP="004051D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  <w:tr w:rsidR="004051DB" w:rsidRPr="00755DF6" w14:paraId="541C2EF4" w14:textId="77777777" w:rsidTr="00593C17">
        <w:trPr>
          <w:trHeight w:val="374"/>
          <w:jc w:val="center"/>
        </w:trPr>
        <w:tc>
          <w:tcPr>
            <w:tcW w:w="269" w:type="pct"/>
            <w:shd w:val="clear" w:color="auto" w:fill="F2F2F2" w:themeFill="background1" w:themeFillShade="F2"/>
          </w:tcPr>
          <w:p w14:paraId="023982B7" w14:textId="77777777" w:rsidR="004051DB" w:rsidRPr="00755DF6" w:rsidRDefault="004051DB" w:rsidP="004051DB">
            <w:pPr>
              <w:pStyle w:val="ListParagraph"/>
              <w:numPr>
                <w:ilvl w:val="0"/>
                <w:numId w:val="3"/>
              </w:numPr>
              <w:spacing w:after="200"/>
              <w:ind w:left="59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058" w:type="pct"/>
          </w:tcPr>
          <w:p w14:paraId="7358548F" w14:textId="2DDCCC0A" w:rsidR="004051DB" w:rsidRPr="00F62506" w:rsidRDefault="00C80925" w:rsidP="004051DB">
            <w:pPr>
              <w:jc w:val="both"/>
              <w:rPr>
                <w:rFonts w:cstheme="minorHAnsi"/>
                <w:bCs w:val="0"/>
                <w:sz w:val="26"/>
                <w:szCs w:val="26"/>
                <w:rtl/>
              </w:rPr>
            </w:pPr>
            <w:r w:rsidRPr="00F62506">
              <w:rPr>
                <w:rFonts w:cs="Calibri"/>
                <w:bCs w:val="0"/>
                <w:sz w:val="26"/>
                <w:szCs w:val="26"/>
                <w:rtl/>
              </w:rPr>
              <w:t>يعد الوصول إلى البرمجيات الأمر الوحيد المطلوب لتقليص الفجوة الرقمية للأشخاص ذوي الإعاقة</w:t>
            </w:r>
          </w:p>
        </w:tc>
        <w:tc>
          <w:tcPr>
            <w:tcW w:w="331" w:type="pct"/>
            <w:vAlign w:val="center"/>
          </w:tcPr>
          <w:p w14:paraId="1EB0E6FE" w14:textId="77777777" w:rsidR="004051DB" w:rsidRPr="00755DF6" w:rsidRDefault="004051DB" w:rsidP="004051D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14:paraId="039A5E31" w14:textId="77777777" w:rsidR="004051DB" w:rsidRPr="00755DF6" w:rsidRDefault="004051DB" w:rsidP="004051D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  <w:tr w:rsidR="004051DB" w:rsidRPr="00755DF6" w14:paraId="30887D82" w14:textId="77777777" w:rsidTr="00593C17">
        <w:trPr>
          <w:trHeight w:val="374"/>
          <w:jc w:val="center"/>
        </w:trPr>
        <w:tc>
          <w:tcPr>
            <w:tcW w:w="269" w:type="pct"/>
            <w:shd w:val="clear" w:color="auto" w:fill="F2F2F2" w:themeFill="background1" w:themeFillShade="F2"/>
          </w:tcPr>
          <w:p w14:paraId="58422679" w14:textId="77777777" w:rsidR="004051DB" w:rsidRPr="00755DF6" w:rsidRDefault="004051DB" w:rsidP="004051DB">
            <w:pPr>
              <w:pStyle w:val="ListParagraph"/>
              <w:numPr>
                <w:ilvl w:val="0"/>
                <w:numId w:val="3"/>
              </w:numPr>
              <w:spacing w:after="200"/>
              <w:ind w:left="590"/>
              <w:jc w:val="center"/>
              <w:rPr>
                <w:rFonts w:cstheme="minorHAnsi"/>
                <w:sz w:val="26"/>
                <w:szCs w:val="26"/>
                <w:rtl/>
              </w:rPr>
            </w:pPr>
          </w:p>
        </w:tc>
        <w:tc>
          <w:tcPr>
            <w:tcW w:w="4058" w:type="pct"/>
          </w:tcPr>
          <w:p w14:paraId="7CCAD602" w14:textId="0EED90FC" w:rsidR="004051DB" w:rsidRPr="00F62506" w:rsidRDefault="004051DB" w:rsidP="004051DB">
            <w:pPr>
              <w:jc w:val="both"/>
              <w:rPr>
                <w:rFonts w:cstheme="minorHAnsi"/>
                <w:bCs w:val="0"/>
                <w:sz w:val="26"/>
                <w:szCs w:val="26"/>
                <w:rtl/>
              </w:rPr>
            </w:pPr>
            <w:r w:rsidRPr="00F62506">
              <w:rPr>
                <w:rFonts w:cs="Calibri"/>
                <w:bCs w:val="0"/>
                <w:sz w:val="26"/>
                <w:szCs w:val="26"/>
                <w:rtl/>
              </w:rPr>
              <w:t xml:space="preserve">تُعدُّ النماذج عالية الدقة الأفضل في إعطاء تجربة واقعية مماثلة للمنتج ووظائفه </w:t>
            </w:r>
            <w:r w:rsidR="00517922" w:rsidRPr="00F62506">
              <w:rPr>
                <w:rFonts w:cs="Calibri" w:hint="cs"/>
                <w:bCs w:val="0"/>
                <w:sz w:val="26"/>
                <w:szCs w:val="26"/>
                <w:rtl/>
              </w:rPr>
              <w:t xml:space="preserve">الفعلية، </w:t>
            </w:r>
            <w:r w:rsidRPr="00F62506">
              <w:rPr>
                <w:rFonts w:cs="Calibri" w:hint="cs"/>
                <w:bCs w:val="0"/>
                <w:sz w:val="26"/>
                <w:szCs w:val="26"/>
                <w:rtl/>
              </w:rPr>
              <w:t>وت</w:t>
            </w:r>
            <w:r w:rsidRPr="00F62506">
              <w:rPr>
                <w:rFonts w:cs="Calibri"/>
                <w:bCs w:val="0"/>
                <w:sz w:val="26"/>
                <w:szCs w:val="26"/>
                <w:rtl/>
              </w:rPr>
              <w:t>تميز بالدقة من حيث تقدير التكلفة والوقت المطلوبين.</w:t>
            </w:r>
          </w:p>
        </w:tc>
        <w:tc>
          <w:tcPr>
            <w:tcW w:w="331" w:type="pct"/>
            <w:vAlign w:val="center"/>
          </w:tcPr>
          <w:p w14:paraId="0C80F3B4" w14:textId="77777777" w:rsidR="004051DB" w:rsidRPr="00755DF6" w:rsidRDefault="004051DB" w:rsidP="004051D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ص</w:t>
            </w:r>
          </w:p>
        </w:tc>
        <w:tc>
          <w:tcPr>
            <w:tcW w:w="342" w:type="pct"/>
            <w:vAlign w:val="center"/>
          </w:tcPr>
          <w:p w14:paraId="4A12064C" w14:textId="77777777" w:rsidR="004051DB" w:rsidRPr="00755DF6" w:rsidRDefault="004051DB" w:rsidP="004051DB">
            <w:pPr>
              <w:jc w:val="center"/>
              <w:rPr>
                <w:rFonts w:cstheme="minorHAnsi"/>
                <w:sz w:val="26"/>
                <w:szCs w:val="26"/>
              </w:rPr>
            </w:pPr>
            <w:r w:rsidRPr="00755DF6">
              <w:rPr>
                <w:rFonts w:cstheme="minorHAnsi"/>
                <w:sz w:val="26"/>
                <w:szCs w:val="26"/>
                <w:rtl/>
              </w:rPr>
              <w:t>خ</w:t>
            </w:r>
          </w:p>
        </w:tc>
      </w:tr>
    </w:tbl>
    <w:p w14:paraId="4020FB80" w14:textId="77777777" w:rsidR="00B65821" w:rsidRDefault="00B65821" w:rsidP="00B65821">
      <w:pPr>
        <w:rPr>
          <w:rFonts w:cstheme="minorHAnsi"/>
          <w:b/>
          <w:bCs w:val="0"/>
          <w:sz w:val="28"/>
          <w:szCs w:val="28"/>
          <w:u w:val="single"/>
        </w:rPr>
      </w:pPr>
    </w:p>
    <w:p w14:paraId="0DA41758" w14:textId="77777777" w:rsidR="00B65821" w:rsidRDefault="00B65821" w:rsidP="005568E7">
      <w:pPr>
        <w:tabs>
          <w:tab w:val="center" w:pos="5413"/>
        </w:tabs>
        <w:spacing w:line="276" w:lineRule="auto"/>
        <w:rPr>
          <w:rFonts w:asciiTheme="minorHAnsi" w:hAnsiTheme="minorHAnsi" w:cstheme="minorHAnsi"/>
          <w:b/>
          <w:sz w:val="28"/>
          <w:szCs w:val="28"/>
          <w:rtl/>
        </w:rPr>
      </w:pPr>
    </w:p>
    <w:p w14:paraId="0EA7E55A" w14:textId="09266586" w:rsidR="00530856" w:rsidRDefault="00530856" w:rsidP="00B65821">
      <w:pPr>
        <w:spacing w:line="360" w:lineRule="auto"/>
        <w:rPr>
          <w:rFonts w:cstheme="minorHAnsi"/>
          <w:b/>
          <w:sz w:val="28"/>
          <w:szCs w:val="28"/>
          <w:u w:val="single"/>
          <w:rtl/>
        </w:rPr>
      </w:pPr>
      <w:r w:rsidRPr="00FE76DC">
        <w:rPr>
          <w:rFonts w:cstheme="minorHAnsi" w:hint="cs"/>
          <w:b/>
          <w:bCs w:val="0"/>
          <w:noProof/>
          <w:sz w:val="22"/>
          <w:szCs w:val="22"/>
          <w:u w:val="single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9F5C3C" wp14:editId="430BB366">
                <wp:simplePos x="0" y="0"/>
                <wp:positionH relativeFrom="column">
                  <wp:posOffset>90805</wp:posOffset>
                </wp:positionH>
                <wp:positionV relativeFrom="paragraph">
                  <wp:posOffset>26779</wp:posOffset>
                </wp:positionV>
                <wp:extent cx="847725" cy="344170"/>
                <wp:effectExtent l="19050" t="19050" r="28575" b="17780"/>
                <wp:wrapNone/>
                <wp:docPr id="1399857586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34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D0FBB" w14:textId="77777777" w:rsidR="00B65821" w:rsidRPr="00FE76DC" w:rsidRDefault="00B65821" w:rsidP="00B6582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FE76DC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9F5C3C" id="_x0000_s1029" type="#_x0000_t202" style="position:absolute;left:0;text-align:left;margin-left:7.15pt;margin-top:2.1pt;width:66.75pt;height:27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" fillcolor="white [3201]" strokeweight="2.25pt">
                <v:textbox>
                  <w:txbxContent>
                    <w:p w14:paraId="0DCD0FBB" w14:textId="77777777" w:rsidR="00B65821" w:rsidRPr="00FE76DC" w:rsidRDefault="00B65821" w:rsidP="00B6582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FE76DC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p w14:paraId="2E627916" w14:textId="73FCF861" w:rsidR="004051DB" w:rsidRDefault="00530856" w:rsidP="00B65821">
      <w:pPr>
        <w:spacing w:line="360" w:lineRule="auto"/>
        <w:rPr>
          <w:rFonts w:cstheme="minorHAnsi"/>
          <w:b/>
          <w:color w:val="000000"/>
          <w:sz w:val="28"/>
          <w:szCs w:val="28"/>
          <w:rtl/>
        </w:rPr>
      </w:pPr>
      <w:r>
        <w:rPr>
          <w:rFonts w:cstheme="minorHAnsi" w:hint="cs"/>
          <w:b/>
          <w:noProof/>
          <w:color w:val="000000"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62E4F8F9" wp14:editId="4FCC3984">
                <wp:simplePos x="0" y="0"/>
                <wp:positionH relativeFrom="column">
                  <wp:posOffset>226695</wp:posOffset>
                </wp:positionH>
                <wp:positionV relativeFrom="paragraph">
                  <wp:posOffset>301099</wp:posOffset>
                </wp:positionV>
                <wp:extent cx="586740" cy="586740"/>
                <wp:effectExtent l="0" t="0" r="22860" b="22860"/>
                <wp:wrapNone/>
                <wp:docPr id="638451107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740" cy="586740"/>
                          <a:chOff x="0" y="0"/>
                          <a:chExt cx="586854" cy="586854"/>
                        </a:xfrm>
                      </wpg:grpSpPr>
                      <wps:wsp>
                        <wps:cNvPr id="508592807" name="Oval 2"/>
                        <wps:cNvSpPr/>
                        <wps:spPr>
                          <a:xfrm>
                            <a:off x="0" y="0"/>
                            <a:ext cx="586854" cy="586854"/>
                          </a:xfrm>
                          <a:prstGeom prst="ellipse">
                            <a:avLst/>
                          </a:prstGeom>
                          <a:noFill/>
                          <a:ln w="9525" cap="flat" cmpd="sng" algn="ctr"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accen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48875047" name="Straight Connector 3"/>
                        <wps:cNvCnPr/>
                        <wps:spPr>
                          <a:xfrm>
                            <a:off x="54591" y="313899"/>
                            <a:ext cx="49085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>
                                <a:lumMod val="50000"/>
                                <a:lumOff val="50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2F8A3A" id="Group 4" o:spid="_x0000_s1026" style="position:absolute;margin-left:17.85pt;margin-top:23.7pt;width:46.2pt;height:46.2pt;z-index:251695104" coordsize="5868,5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">
                <v:oval id="Oval 2" o:spid="_x0000_s1027" style="position:absolute;width:5868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" filled="f" strokecolor="gray [1629]"/>
                <v:line id="Straight Connector 3" o:spid="_x0000_s1028" style="position:absolute;visibility:visible;mso-wrap-style:square" from="545,3138" to="5454,3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" strokecolor="gray [1629]"/>
              </v:group>
            </w:pict>
          </mc:Fallback>
        </mc:AlternateContent>
      </w:r>
      <w:r w:rsidR="00B65821" w:rsidRPr="00EB0EA1">
        <w:rPr>
          <w:rFonts w:cstheme="minorHAnsi"/>
          <w:b/>
          <w:sz w:val="28"/>
          <w:szCs w:val="28"/>
          <w:u w:val="single"/>
          <w:rtl/>
        </w:rPr>
        <w:t xml:space="preserve">السؤال </w:t>
      </w:r>
      <w:r w:rsidR="00B65821">
        <w:rPr>
          <w:rFonts w:cstheme="minorHAnsi" w:hint="cs"/>
          <w:b/>
          <w:sz w:val="28"/>
          <w:szCs w:val="28"/>
          <w:u w:val="single"/>
          <w:rtl/>
        </w:rPr>
        <w:t>الثالث</w:t>
      </w:r>
      <w:r w:rsidR="00B65821" w:rsidRPr="00EB0EA1">
        <w:rPr>
          <w:rFonts w:cstheme="minorHAnsi"/>
          <w:b/>
          <w:sz w:val="28"/>
          <w:szCs w:val="28"/>
          <w:rtl/>
        </w:rPr>
        <w:t>:</w:t>
      </w:r>
      <w:r w:rsidR="00B65821" w:rsidRPr="00EB0EA1">
        <w:rPr>
          <w:rFonts w:cstheme="minorHAnsi" w:hint="cs"/>
          <w:b/>
          <w:sz w:val="28"/>
          <w:szCs w:val="28"/>
          <w:rtl/>
        </w:rPr>
        <w:t xml:space="preserve"> </w:t>
      </w:r>
      <w:r w:rsidR="00B65821" w:rsidRPr="00EB0EA1">
        <w:rPr>
          <w:rFonts w:cstheme="minorHAnsi"/>
          <w:b/>
          <w:color w:val="000000"/>
          <w:sz w:val="28"/>
          <w:szCs w:val="28"/>
          <w:rtl/>
        </w:rPr>
        <w:t xml:space="preserve"> </w:t>
      </w:r>
    </w:p>
    <w:p w14:paraId="607AA563" w14:textId="14BD840E" w:rsidR="00B65821" w:rsidRDefault="00530856" w:rsidP="00B65821">
      <w:pPr>
        <w:spacing w:line="360" w:lineRule="auto"/>
        <w:rPr>
          <w:rFonts w:cstheme="minorHAnsi"/>
          <w:b/>
          <w:bCs w:val="0"/>
          <w:color w:val="000000"/>
          <w:sz w:val="28"/>
          <w:szCs w:val="28"/>
          <w:rtl/>
        </w:rPr>
      </w:pPr>
      <w:r>
        <w:rPr>
          <w:rFonts w:cstheme="minorHAnsi" w:hint="cs"/>
          <w:b/>
          <w:noProof/>
          <w:color w:val="000000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C00A515" wp14:editId="098D9410">
                <wp:simplePos x="0" y="0"/>
                <wp:positionH relativeFrom="column">
                  <wp:posOffset>403860</wp:posOffset>
                </wp:positionH>
                <wp:positionV relativeFrom="paragraph">
                  <wp:posOffset>236329</wp:posOffset>
                </wp:positionV>
                <wp:extent cx="278765" cy="363220"/>
                <wp:effectExtent l="0" t="0" r="0" b="0"/>
                <wp:wrapNone/>
                <wp:docPr id="857235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" cy="363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CFD23" w14:textId="3EE83847" w:rsidR="00530856" w:rsidRDefault="00530856" w:rsidP="00530856">
                            <w:r>
                              <w:rPr>
                                <w:rFonts w:hint="cs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0A515" id="Text Box 2" o:spid="_x0000_s1030" type="#_x0000_t202" style="position:absolute;left:0;text-align:left;margin-left:31.8pt;margin-top:18.6pt;width:21.95pt;height:28.6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" filled="f" stroked="f">
                <v:textbox style="mso-fit-shape-to-text:t">
                  <w:txbxContent>
                    <w:p w14:paraId="455CFD23" w14:textId="3EE83847" w:rsidR="00530856" w:rsidRDefault="00530856" w:rsidP="00530856">
                      <w:r>
                        <w:rPr>
                          <w:rFonts w:hint="cs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4051DB">
        <w:rPr>
          <w:rFonts w:cstheme="minorHAnsi" w:hint="cs"/>
          <w:b/>
          <w:color w:val="000000"/>
          <w:sz w:val="28"/>
          <w:szCs w:val="28"/>
          <w:rtl/>
        </w:rPr>
        <w:t>أ/ عددي أربعة من العوامل المؤثرة على تجربة المستخدم؟</w:t>
      </w:r>
    </w:p>
    <w:p w14:paraId="5C27AF57" w14:textId="27D0EA69" w:rsidR="00B65821" w:rsidRDefault="00B65821" w:rsidP="00B65821">
      <w:pPr>
        <w:spacing w:line="360" w:lineRule="auto"/>
        <w:rPr>
          <w:rFonts w:cstheme="minorHAnsi"/>
          <w:b/>
          <w:bCs w:val="0"/>
          <w:color w:val="000000"/>
          <w:sz w:val="28"/>
          <w:szCs w:val="28"/>
          <w:rtl/>
        </w:rPr>
      </w:pPr>
      <w:r>
        <w:rPr>
          <w:rFonts w:cstheme="minorHAnsi" w:hint="cs"/>
          <w:b/>
          <w:color w:val="000000"/>
          <w:sz w:val="28"/>
          <w:szCs w:val="28"/>
          <w:rtl/>
        </w:rPr>
        <w:t xml:space="preserve">1. </w:t>
      </w:r>
    </w:p>
    <w:p w14:paraId="797E776A" w14:textId="77777777" w:rsidR="00B65821" w:rsidRDefault="00B65821" w:rsidP="00B65821">
      <w:pPr>
        <w:spacing w:line="360" w:lineRule="auto"/>
        <w:rPr>
          <w:rFonts w:cstheme="minorHAnsi"/>
          <w:b/>
          <w:bCs w:val="0"/>
          <w:color w:val="000000"/>
          <w:sz w:val="28"/>
          <w:szCs w:val="28"/>
          <w:rtl/>
        </w:rPr>
      </w:pPr>
      <w:r>
        <w:rPr>
          <w:rFonts w:cstheme="minorHAnsi" w:hint="cs"/>
          <w:b/>
          <w:color w:val="000000"/>
          <w:sz w:val="28"/>
          <w:szCs w:val="28"/>
          <w:rtl/>
        </w:rPr>
        <w:t xml:space="preserve">2. </w:t>
      </w:r>
    </w:p>
    <w:p w14:paraId="05A3370E" w14:textId="45428537" w:rsidR="004051DB" w:rsidRPr="004051DB" w:rsidRDefault="00B65821" w:rsidP="004051DB">
      <w:pPr>
        <w:spacing w:line="360" w:lineRule="auto"/>
        <w:rPr>
          <w:rFonts w:cstheme="minorHAnsi"/>
          <w:b/>
          <w:color w:val="000000"/>
          <w:sz w:val="28"/>
          <w:szCs w:val="28"/>
          <w:rtl/>
        </w:rPr>
      </w:pPr>
      <w:r>
        <w:rPr>
          <w:rFonts w:cstheme="minorHAnsi" w:hint="cs"/>
          <w:b/>
          <w:color w:val="000000"/>
          <w:sz w:val="28"/>
          <w:szCs w:val="28"/>
          <w:rtl/>
        </w:rPr>
        <w:t xml:space="preserve">3. </w:t>
      </w:r>
    </w:p>
    <w:p w14:paraId="4A331709" w14:textId="77777777" w:rsidR="00B65821" w:rsidRDefault="00B65821" w:rsidP="00B65821">
      <w:pPr>
        <w:spacing w:line="360" w:lineRule="auto"/>
        <w:rPr>
          <w:rFonts w:cstheme="minorHAnsi"/>
          <w:b/>
          <w:bCs w:val="0"/>
          <w:color w:val="000000"/>
          <w:sz w:val="28"/>
          <w:szCs w:val="28"/>
          <w:rtl/>
        </w:rPr>
      </w:pPr>
      <w:r>
        <w:rPr>
          <w:rFonts w:cstheme="minorHAnsi" w:hint="cs"/>
          <w:b/>
          <w:color w:val="000000"/>
          <w:sz w:val="28"/>
          <w:szCs w:val="28"/>
          <w:rtl/>
        </w:rPr>
        <w:t xml:space="preserve">4. </w:t>
      </w:r>
    </w:p>
    <w:p w14:paraId="12F66E46" w14:textId="765DBF5F" w:rsidR="00616700" w:rsidRDefault="00616700" w:rsidP="00B65821">
      <w:pPr>
        <w:spacing w:line="360" w:lineRule="auto"/>
        <w:rPr>
          <w:rFonts w:cs="Calibri"/>
          <w:b/>
          <w:bCs w:val="0"/>
          <w:color w:val="000000"/>
          <w:sz w:val="28"/>
          <w:szCs w:val="28"/>
          <w:rtl/>
        </w:rPr>
      </w:pPr>
    </w:p>
    <w:p w14:paraId="4868A436" w14:textId="05838B90" w:rsidR="00616700" w:rsidRDefault="00E96B5D" w:rsidP="00B65821">
      <w:pPr>
        <w:spacing w:line="360" w:lineRule="auto"/>
        <w:rPr>
          <w:rFonts w:cs="Calibri"/>
          <w:b/>
          <w:bCs w:val="0"/>
          <w:color w:val="000000"/>
          <w:sz w:val="28"/>
          <w:szCs w:val="28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397E0C" wp14:editId="7614A69C">
                <wp:simplePos x="0" y="0"/>
                <wp:positionH relativeFrom="margin">
                  <wp:posOffset>205370</wp:posOffset>
                </wp:positionH>
                <wp:positionV relativeFrom="paragraph">
                  <wp:posOffset>137634</wp:posOffset>
                </wp:positionV>
                <wp:extent cx="1389380" cy="617220"/>
                <wp:effectExtent l="0" t="0" r="20320" b="11430"/>
                <wp:wrapNone/>
                <wp:docPr id="688753619" name="سهم إلى ا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380" cy="617220"/>
                        </a:xfrm>
                        <a:prstGeom prst="leftArrow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75C82A" w14:textId="77777777" w:rsidR="00E96B5D" w:rsidRPr="00E96B5D" w:rsidRDefault="00E96B5D" w:rsidP="00E96B5D">
                            <w:pPr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</w:rPr>
                            </w:pPr>
                            <w:r w:rsidRPr="00E96B5D">
                              <w:rPr>
                                <w:rFonts w:asciiTheme="minorHAnsi" w:hAnsiTheme="minorHAnsi" w:cstheme="minorHAnsi"/>
                                <w:sz w:val="26"/>
                                <w:szCs w:val="26"/>
                                <w:rtl/>
                              </w:rPr>
                              <w:t xml:space="preserve">أكملي بقية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97E0C" id="_x0000_s1031" type="#_x0000_t66" style="position:absolute;left:0;text-align:left;margin-left:16.15pt;margin-top:10.85pt;width:109.4pt;height:48.6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" adj="4798" fillcolor="black [3200]" strokecolor="black [1600]" strokeweight="2pt">
                <v:textbox>
                  <w:txbxContent>
                    <w:p w14:paraId="7375C82A" w14:textId="77777777" w:rsidR="00E96B5D" w:rsidRPr="00E96B5D" w:rsidRDefault="00E96B5D" w:rsidP="00E96B5D">
                      <w:pPr>
                        <w:rPr>
                          <w:rFonts w:asciiTheme="minorHAnsi" w:hAnsiTheme="minorHAnsi" w:cstheme="minorHAnsi"/>
                          <w:sz w:val="26"/>
                          <w:szCs w:val="26"/>
                        </w:rPr>
                      </w:pPr>
                      <w:r w:rsidRPr="00E96B5D">
                        <w:rPr>
                          <w:rFonts w:asciiTheme="minorHAnsi" w:hAnsiTheme="minorHAnsi" w:cstheme="minorHAnsi"/>
                          <w:sz w:val="26"/>
                          <w:szCs w:val="26"/>
                          <w:rtl/>
                        </w:rPr>
                        <w:t xml:space="preserve">أكملي بقية الأسئلة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E79DBB" w14:textId="24944FE5" w:rsidR="00616700" w:rsidRDefault="00616700" w:rsidP="00B65821">
      <w:pPr>
        <w:spacing w:line="360" w:lineRule="auto"/>
        <w:rPr>
          <w:rFonts w:cs="Calibri"/>
          <w:b/>
          <w:bCs w:val="0"/>
          <w:color w:val="000000"/>
          <w:sz w:val="28"/>
          <w:szCs w:val="28"/>
          <w:rtl/>
        </w:rPr>
      </w:pPr>
    </w:p>
    <w:p w14:paraId="481893B7" w14:textId="666D9749" w:rsidR="00616700" w:rsidRDefault="00530856" w:rsidP="00B65821">
      <w:pPr>
        <w:spacing w:line="360" w:lineRule="auto"/>
        <w:rPr>
          <w:rFonts w:cs="Calibri"/>
          <w:b/>
          <w:bCs w:val="0"/>
          <w:color w:val="000000"/>
          <w:sz w:val="28"/>
          <w:szCs w:val="28"/>
          <w:rtl/>
        </w:rPr>
      </w:pPr>
      <w:r>
        <w:rPr>
          <w:rFonts w:cs="Calibri"/>
          <w:b/>
          <w:bCs w:val="0"/>
          <w:noProof/>
          <w:color w:val="000000"/>
          <w:sz w:val="28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E40B225" wp14:editId="1148A37D">
                <wp:simplePos x="0" y="0"/>
                <wp:positionH relativeFrom="column">
                  <wp:posOffset>76683</wp:posOffset>
                </wp:positionH>
                <wp:positionV relativeFrom="paragraph">
                  <wp:posOffset>7923</wp:posOffset>
                </wp:positionV>
                <wp:extent cx="586854" cy="622528"/>
                <wp:effectExtent l="0" t="0" r="22860" b="6350"/>
                <wp:wrapNone/>
                <wp:docPr id="1046339709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854" cy="622528"/>
                          <a:chOff x="0" y="0"/>
                          <a:chExt cx="586854" cy="622528"/>
                        </a:xfrm>
                      </wpg:grpSpPr>
                      <wpg:grpSp>
                        <wpg:cNvPr id="402521048" name="Group 4"/>
                        <wpg:cNvGrpSpPr/>
                        <wpg:grpSpPr>
                          <a:xfrm>
                            <a:off x="0" y="0"/>
                            <a:ext cx="586854" cy="586854"/>
                            <a:chOff x="0" y="0"/>
                            <a:chExt cx="586854" cy="586854"/>
                          </a:xfrm>
                        </wpg:grpSpPr>
                        <wps:wsp>
                          <wps:cNvPr id="479928711" name="Oval 2"/>
                          <wps:cNvSpPr/>
                          <wps:spPr>
                            <a:xfrm>
                              <a:off x="0" y="0"/>
                              <a:ext cx="586854" cy="586854"/>
                            </a:xfrm>
                            <a:prstGeom prst="ellips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>
                              <a:schemeClr val="accen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9715673" name="Straight Connector 3"/>
                          <wps:cNvCnPr/>
                          <wps:spPr>
                            <a:xfrm>
                              <a:off x="54591" y="313899"/>
                              <a:ext cx="49085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77421" y="259308"/>
                            <a:ext cx="278765" cy="363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67C9E0" w14:textId="587D81AA" w:rsidR="00593C17" w:rsidRDefault="00593C17">
                              <w:r>
                                <w:rPr>
                                  <w:rFonts w:hint="cs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40B225" id="Group 5" o:spid="_x0000_s1032" style="position:absolute;left:0;text-align:left;margin-left:6.05pt;margin-top:.6pt;width:46.2pt;height:49pt;z-index:251692032" coordsize="5868,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">
                <v:group id="Group 4" o:spid="_x0000_s1033" style="position:absolute;width:5868;height:5868" coordsize="5868,5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">
                  <v:oval id="Oval 2" o:spid="_x0000_s1034" style="position:absolute;width:5868;height:58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" filled="f" strokecolor="gray [1629]"/>
                  <v:line id="Straight Connector 3" o:spid="_x0000_s1035" style="position:absolute;visibility:visible;mso-wrap-style:square" from="545,3138" to="5454,31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" strokecolor="gray [1629]"/>
                </v:group>
                <v:shape id="_x0000_s1036" type="#_x0000_t202" style="position:absolute;left:1774;top:2593;width:2787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<v:textbox style="mso-fit-shape-to-text:t">
                    <w:txbxContent>
                      <w:p w14:paraId="2B67C9E0" w14:textId="587D81AA" w:rsidR="00593C17" w:rsidRDefault="00593C17">
                        <w:r>
                          <w:rPr>
                            <w:rFonts w:hint="cs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DBE388B" w14:textId="565DC4E4" w:rsidR="00D86161" w:rsidRPr="00A41B6F" w:rsidRDefault="00616700" w:rsidP="00B65821">
      <w:pPr>
        <w:spacing w:line="360" w:lineRule="auto"/>
        <w:rPr>
          <w:rFonts w:cstheme="minorHAnsi"/>
          <w:b/>
          <w:color w:val="000000"/>
          <w:sz w:val="28"/>
          <w:szCs w:val="28"/>
          <w:rtl/>
        </w:rPr>
      </w:pPr>
      <w:r w:rsidRPr="00A41B6F">
        <w:rPr>
          <w:rFonts w:cstheme="minorHAnsi" w:hint="cs"/>
          <w:b/>
          <w:color w:val="000000"/>
          <w:sz w:val="28"/>
          <w:szCs w:val="28"/>
          <w:rtl/>
        </w:rPr>
        <w:t>ب</w:t>
      </w:r>
      <w:r w:rsidR="00D86161" w:rsidRPr="00A41B6F">
        <w:rPr>
          <w:rFonts w:cstheme="minorHAnsi" w:hint="cs"/>
          <w:b/>
          <w:color w:val="000000"/>
          <w:sz w:val="28"/>
          <w:szCs w:val="28"/>
          <w:rtl/>
        </w:rPr>
        <w:t xml:space="preserve">/ </w:t>
      </w:r>
      <w:proofErr w:type="gramStart"/>
      <w:r w:rsidR="0008418A" w:rsidRPr="00A41B6F">
        <w:rPr>
          <w:rFonts w:cstheme="minorHAnsi" w:hint="cs"/>
          <w:b/>
          <w:color w:val="000000"/>
          <w:sz w:val="28"/>
          <w:szCs w:val="28"/>
          <w:rtl/>
        </w:rPr>
        <w:t>ا</w:t>
      </w:r>
      <w:r w:rsidR="0060502F" w:rsidRPr="00A41B6F">
        <w:rPr>
          <w:rFonts w:cstheme="minorHAnsi" w:hint="cs"/>
          <w:b/>
          <w:color w:val="000000"/>
          <w:sz w:val="28"/>
          <w:szCs w:val="28"/>
          <w:rtl/>
        </w:rPr>
        <w:t>كمل</w:t>
      </w:r>
      <w:r w:rsidR="0008418A" w:rsidRPr="00A41B6F">
        <w:rPr>
          <w:rFonts w:cstheme="minorHAnsi" w:hint="cs"/>
          <w:b/>
          <w:color w:val="000000"/>
          <w:sz w:val="28"/>
          <w:szCs w:val="28"/>
          <w:rtl/>
        </w:rPr>
        <w:t>ي</w:t>
      </w:r>
      <w:proofErr w:type="gramEnd"/>
      <w:r w:rsidR="0008418A" w:rsidRPr="00A41B6F">
        <w:rPr>
          <w:rFonts w:cstheme="minorHAnsi" w:hint="cs"/>
          <w:b/>
          <w:color w:val="000000"/>
          <w:sz w:val="28"/>
          <w:szCs w:val="28"/>
          <w:rtl/>
        </w:rPr>
        <w:t xml:space="preserve"> الفراغات </w:t>
      </w:r>
      <w:r w:rsidR="0060502F" w:rsidRPr="00A41B6F">
        <w:rPr>
          <w:rFonts w:cstheme="minorHAnsi" w:hint="cs"/>
          <w:b/>
          <w:color w:val="000000"/>
          <w:sz w:val="28"/>
          <w:szCs w:val="28"/>
          <w:rtl/>
        </w:rPr>
        <w:t>بالمصطلح العلمي المناسب في كل مما يلي</w:t>
      </w:r>
      <w:r w:rsidR="0008418A" w:rsidRPr="00A41B6F">
        <w:rPr>
          <w:rFonts w:cstheme="minorHAnsi" w:hint="cs"/>
          <w:b/>
          <w:color w:val="000000"/>
          <w:sz w:val="28"/>
          <w:szCs w:val="28"/>
          <w:rtl/>
        </w:rPr>
        <w:t>:</w:t>
      </w:r>
    </w:p>
    <w:tbl>
      <w:tblPr>
        <w:tblStyle w:val="TableGrid"/>
        <w:bidiVisual/>
        <w:tblW w:w="0" w:type="auto"/>
        <w:tblInd w:w="607" w:type="dxa"/>
        <w:tblLook w:val="04A0" w:firstRow="1" w:lastRow="0" w:firstColumn="1" w:lastColumn="0" w:noHBand="0" w:noVBand="1"/>
      </w:tblPr>
      <w:tblGrid>
        <w:gridCol w:w="346"/>
        <w:gridCol w:w="7350"/>
        <w:gridCol w:w="2602"/>
      </w:tblGrid>
      <w:tr w:rsidR="00593C17" w14:paraId="186CB600" w14:textId="77777777" w:rsidTr="00593C17">
        <w:tc>
          <w:tcPr>
            <w:tcW w:w="0" w:type="auto"/>
            <w:shd w:val="clear" w:color="auto" w:fill="F2F2F2" w:themeFill="background1" w:themeFillShade="F2"/>
          </w:tcPr>
          <w:p w14:paraId="18B2FE26" w14:textId="5D6E9D2A" w:rsidR="00593C17" w:rsidRPr="00E96B5D" w:rsidRDefault="00593C17" w:rsidP="00593C17">
            <w:pPr>
              <w:pStyle w:val="ListParagraph"/>
              <w:ind w:left="0"/>
              <w:jc w:val="center"/>
              <w:rPr>
                <w:rFonts w:cstheme="minorHAnsi"/>
                <w:b/>
                <w:sz w:val="26"/>
                <w:szCs w:val="26"/>
                <w:rtl/>
              </w:rPr>
            </w:pPr>
            <w:r>
              <w:rPr>
                <w:rFonts w:cstheme="minorHAnsi" w:hint="cs"/>
                <w:b/>
                <w:sz w:val="26"/>
                <w:szCs w:val="26"/>
                <w:rtl/>
              </w:rPr>
              <w:t>م</w:t>
            </w:r>
          </w:p>
        </w:tc>
        <w:tc>
          <w:tcPr>
            <w:tcW w:w="7350" w:type="dxa"/>
            <w:shd w:val="clear" w:color="auto" w:fill="F2F2F2" w:themeFill="background1" w:themeFillShade="F2"/>
          </w:tcPr>
          <w:p w14:paraId="38C05EF7" w14:textId="32B30426" w:rsidR="00593C17" w:rsidRPr="00E96B5D" w:rsidRDefault="00593C17" w:rsidP="00E96B5D">
            <w:pPr>
              <w:pStyle w:val="ListParagraph"/>
              <w:ind w:left="0"/>
              <w:jc w:val="center"/>
              <w:rPr>
                <w:rFonts w:cstheme="minorHAnsi"/>
                <w:b/>
                <w:sz w:val="26"/>
                <w:szCs w:val="26"/>
                <w:rtl/>
              </w:rPr>
            </w:pPr>
            <w:r w:rsidRPr="00E96B5D">
              <w:rPr>
                <w:rFonts w:cstheme="minorHAnsi" w:hint="cs"/>
                <w:b/>
                <w:sz w:val="26"/>
                <w:szCs w:val="26"/>
                <w:rtl/>
              </w:rPr>
              <w:t>التعريف</w:t>
            </w:r>
          </w:p>
        </w:tc>
        <w:tc>
          <w:tcPr>
            <w:tcW w:w="2602" w:type="dxa"/>
            <w:shd w:val="clear" w:color="auto" w:fill="F2F2F2" w:themeFill="background1" w:themeFillShade="F2"/>
          </w:tcPr>
          <w:p w14:paraId="4707FC74" w14:textId="75F8571E" w:rsidR="00593C17" w:rsidRPr="00E96B5D" w:rsidRDefault="00593C17" w:rsidP="00E96B5D">
            <w:pPr>
              <w:jc w:val="center"/>
              <w:rPr>
                <w:rFonts w:cstheme="minorHAnsi"/>
                <w:b/>
                <w:sz w:val="26"/>
                <w:szCs w:val="26"/>
                <w:rtl/>
              </w:rPr>
            </w:pPr>
            <w:r w:rsidRPr="00E96B5D">
              <w:rPr>
                <w:rFonts w:cstheme="minorHAnsi" w:hint="cs"/>
                <w:b/>
                <w:sz w:val="26"/>
                <w:szCs w:val="26"/>
                <w:rtl/>
              </w:rPr>
              <w:t>المصلح</w:t>
            </w:r>
          </w:p>
        </w:tc>
      </w:tr>
      <w:tr w:rsidR="00593C17" w14:paraId="5E300E52" w14:textId="77777777" w:rsidTr="00593C17">
        <w:tc>
          <w:tcPr>
            <w:tcW w:w="0" w:type="auto"/>
            <w:shd w:val="clear" w:color="auto" w:fill="F2F2F2" w:themeFill="background1" w:themeFillShade="F2"/>
          </w:tcPr>
          <w:p w14:paraId="38B6D09D" w14:textId="21435F05" w:rsidR="00593C17" w:rsidRPr="00593C17" w:rsidRDefault="00593C17" w:rsidP="00593C17">
            <w:pPr>
              <w:pStyle w:val="ListParagraph"/>
              <w:ind w:left="0"/>
              <w:jc w:val="center"/>
              <w:rPr>
                <w:rFonts w:cstheme="minorHAnsi"/>
                <w:b/>
                <w:sz w:val="26"/>
                <w:szCs w:val="26"/>
                <w:rtl/>
              </w:rPr>
            </w:pPr>
            <w:r w:rsidRPr="00593C17">
              <w:rPr>
                <w:rFonts w:cstheme="minorHAnsi" w:hint="cs"/>
                <w:b/>
                <w:sz w:val="26"/>
                <w:szCs w:val="26"/>
                <w:rtl/>
              </w:rPr>
              <w:t>1</w:t>
            </w:r>
          </w:p>
        </w:tc>
        <w:tc>
          <w:tcPr>
            <w:tcW w:w="7350" w:type="dxa"/>
          </w:tcPr>
          <w:p w14:paraId="6C1A948A" w14:textId="25CCB134" w:rsidR="00593C17" w:rsidRPr="00A41B6F" w:rsidRDefault="00593C17" w:rsidP="00593C17">
            <w:pPr>
              <w:spacing w:line="360" w:lineRule="auto"/>
              <w:rPr>
                <w:rFonts w:cs="Calibri"/>
                <w:b/>
                <w:bCs w:val="0"/>
                <w:color w:val="000000"/>
                <w:szCs w:val="24"/>
                <w:rtl/>
              </w:rPr>
            </w:pPr>
            <w:r w:rsidRPr="00A41B6F">
              <w:rPr>
                <w:rFonts w:cs="Calibri" w:hint="cs"/>
                <w:b/>
                <w:bCs w:val="0"/>
                <w:color w:val="000000"/>
                <w:szCs w:val="24"/>
                <w:rtl/>
              </w:rPr>
              <w:t>نقطة التفاعل والتواصل بين الانسان والحاسب داخل الجهاز، حيث تمثل الشكل الرسومي للتطبيق وتتضمن الازرار والنصوص المقروءة والصور وأشرطة التمرير وحقول إدخال النص.</w:t>
            </w:r>
          </w:p>
        </w:tc>
        <w:tc>
          <w:tcPr>
            <w:tcW w:w="2602" w:type="dxa"/>
          </w:tcPr>
          <w:p w14:paraId="52C156E9" w14:textId="509BFA08" w:rsidR="00593C17" w:rsidRDefault="00593C17" w:rsidP="00B65821">
            <w:pPr>
              <w:spacing w:line="360" w:lineRule="auto"/>
              <w:rPr>
                <w:rFonts w:cs="Calibri"/>
                <w:b/>
                <w:bCs w:val="0"/>
                <w:color w:val="000000"/>
                <w:sz w:val="28"/>
                <w:szCs w:val="28"/>
                <w:rtl/>
              </w:rPr>
            </w:pPr>
          </w:p>
        </w:tc>
      </w:tr>
      <w:tr w:rsidR="00593C17" w14:paraId="145BA823" w14:textId="77777777" w:rsidTr="00593C17">
        <w:tc>
          <w:tcPr>
            <w:tcW w:w="0" w:type="auto"/>
            <w:shd w:val="clear" w:color="auto" w:fill="F2F2F2" w:themeFill="background1" w:themeFillShade="F2"/>
          </w:tcPr>
          <w:p w14:paraId="09E19407" w14:textId="13FBE435" w:rsidR="00593C17" w:rsidRPr="00593C17" w:rsidRDefault="00593C17" w:rsidP="00593C17">
            <w:pPr>
              <w:pStyle w:val="ListParagraph"/>
              <w:ind w:left="0"/>
              <w:jc w:val="center"/>
              <w:rPr>
                <w:rFonts w:cstheme="minorHAnsi"/>
                <w:b/>
                <w:sz w:val="26"/>
                <w:szCs w:val="26"/>
                <w:rtl/>
              </w:rPr>
            </w:pPr>
            <w:r w:rsidRPr="00593C17">
              <w:rPr>
                <w:rFonts w:cstheme="minorHAnsi" w:hint="cs"/>
                <w:b/>
                <w:sz w:val="26"/>
                <w:szCs w:val="26"/>
                <w:rtl/>
              </w:rPr>
              <w:t>2</w:t>
            </w:r>
          </w:p>
        </w:tc>
        <w:tc>
          <w:tcPr>
            <w:tcW w:w="7350" w:type="dxa"/>
          </w:tcPr>
          <w:p w14:paraId="74A24C48" w14:textId="586DDDC4" w:rsidR="00593C17" w:rsidRPr="00A41B6F" w:rsidRDefault="00593C17" w:rsidP="00593C17">
            <w:pPr>
              <w:spacing w:line="360" w:lineRule="auto"/>
              <w:rPr>
                <w:rFonts w:cs="Calibri"/>
                <w:b/>
                <w:bCs w:val="0"/>
                <w:color w:val="000000"/>
                <w:szCs w:val="24"/>
                <w:rtl/>
              </w:rPr>
            </w:pPr>
            <w:r w:rsidRPr="00A41B6F">
              <w:rPr>
                <w:rFonts w:cs="Calibri"/>
                <w:b/>
                <w:bCs w:val="0"/>
                <w:color w:val="000000"/>
                <w:szCs w:val="24"/>
                <w:rtl/>
              </w:rPr>
              <w:t>هي مشكلة اجتماعية تشير إلى التباين في كم المعلومات والمهارات المتاحة لدى من تتوفر لديهم إمكانية استخدام أجهزة الحاسب والوصول إليها والذين لا يستطيعون الوصول إليها واستخدامها</w:t>
            </w:r>
            <w:r w:rsidRPr="00A41B6F">
              <w:rPr>
                <w:rFonts w:cs="Calibri" w:hint="cs"/>
                <w:b/>
                <w:bCs w:val="0"/>
                <w:color w:val="000000"/>
                <w:szCs w:val="24"/>
                <w:rtl/>
              </w:rPr>
              <w:t>.</w:t>
            </w:r>
          </w:p>
        </w:tc>
        <w:tc>
          <w:tcPr>
            <w:tcW w:w="2602" w:type="dxa"/>
          </w:tcPr>
          <w:p w14:paraId="115566F6" w14:textId="77777777" w:rsidR="00593C17" w:rsidRDefault="00593C17" w:rsidP="00B65821">
            <w:pPr>
              <w:spacing w:line="360" w:lineRule="auto"/>
              <w:rPr>
                <w:rFonts w:cs="Calibri"/>
                <w:b/>
                <w:bCs w:val="0"/>
                <w:color w:val="000000"/>
                <w:sz w:val="28"/>
                <w:szCs w:val="28"/>
                <w:rtl/>
              </w:rPr>
            </w:pPr>
          </w:p>
        </w:tc>
      </w:tr>
      <w:tr w:rsidR="00593C17" w14:paraId="750EEEF6" w14:textId="77777777" w:rsidTr="00593C17">
        <w:tc>
          <w:tcPr>
            <w:tcW w:w="0" w:type="auto"/>
            <w:shd w:val="clear" w:color="auto" w:fill="F2F2F2" w:themeFill="background1" w:themeFillShade="F2"/>
          </w:tcPr>
          <w:p w14:paraId="341E0C45" w14:textId="5E876FAE" w:rsidR="00593C17" w:rsidRPr="00593C17" w:rsidRDefault="00593C17" w:rsidP="00593C17">
            <w:pPr>
              <w:pStyle w:val="ListParagraph"/>
              <w:ind w:left="0"/>
              <w:jc w:val="center"/>
              <w:rPr>
                <w:rFonts w:cstheme="minorHAnsi"/>
                <w:b/>
                <w:sz w:val="26"/>
                <w:szCs w:val="26"/>
                <w:rtl/>
              </w:rPr>
            </w:pPr>
            <w:r w:rsidRPr="00593C17">
              <w:rPr>
                <w:rFonts w:cstheme="minorHAnsi" w:hint="cs"/>
                <w:b/>
                <w:sz w:val="26"/>
                <w:szCs w:val="26"/>
                <w:rtl/>
              </w:rPr>
              <w:t>3</w:t>
            </w:r>
          </w:p>
        </w:tc>
        <w:tc>
          <w:tcPr>
            <w:tcW w:w="7350" w:type="dxa"/>
          </w:tcPr>
          <w:p w14:paraId="1B4E061B" w14:textId="2DF892A2" w:rsidR="00593C17" w:rsidRPr="00A41B6F" w:rsidRDefault="00593C17" w:rsidP="00593C17">
            <w:pPr>
              <w:spacing w:line="360" w:lineRule="auto"/>
              <w:rPr>
                <w:rFonts w:cs="Calibri"/>
                <w:b/>
                <w:bCs w:val="0"/>
                <w:color w:val="000000"/>
                <w:szCs w:val="24"/>
                <w:rtl/>
              </w:rPr>
            </w:pPr>
            <w:r w:rsidRPr="00A41B6F">
              <w:rPr>
                <w:rFonts w:cs="Calibri" w:hint="cs"/>
                <w:b/>
                <w:bCs w:val="0"/>
                <w:color w:val="000000"/>
                <w:szCs w:val="24"/>
                <w:rtl/>
              </w:rPr>
              <w:t>هو برنامج حاسب يقوم بتحويل كتلة كاملة من التعليمات البرمجية المكتوبة بلغة برمجة عالية المستوى إلى لغة الآلة التي يفهمها معالج الحاسب.</w:t>
            </w:r>
          </w:p>
        </w:tc>
        <w:tc>
          <w:tcPr>
            <w:tcW w:w="2602" w:type="dxa"/>
          </w:tcPr>
          <w:p w14:paraId="1B4D06EA" w14:textId="77777777" w:rsidR="00593C17" w:rsidRDefault="00593C17" w:rsidP="00B65821">
            <w:pPr>
              <w:spacing w:line="360" w:lineRule="auto"/>
              <w:rPr>
                <w:rFonts w:cs="Calibri"/>
                <w:b/>
                <w:bCs w:val="0"/>
                <w:color w:val="000000"/>
                <w:sz w:val="28"/>
                <w:szCs w:val="28"/>
                <w:rtl/>
              </w:rPr>
            </w:pPr>
          </w:p>
        </w:tc>
      </w:tr>
      <w:tr w:rsidR="00593C17" w14:paraId="5E1CFE5C" w14:textId="77777777" w:rsidTr="00593C17">
        <w:tc>
          <w:tcPr>
            <w:tcW w:w="0" w:type="auto"/>
            <w:shd w:val="clear" w:color="auto" w:fill="F2F2F2" w:themeFill="background1" w:themeFillShade="F2"/>
          </w:tcPr>
          <w:p w14:paraId="726BCF3C" w14:textId="300C2831" w:rsidR="00593C17" w:rsidRPr="00593C17" w:rsidRDefault="00593C17" w:rsidP="00593C17">
            <w:pPr>
              <w:pStyle w:val="ListParagraph"/>
              <w:ind w:left="0"/>
              <w:jc w:val="center"/>
              <w:rPr>
                <w:rFonts w:cstheme="minorHAnsi"/>
                <w:b/>
                <w:sz w:val="26"/>
                <w:szCs w:val="26"/>
                <w:rtl/>
              </w:rPr>
            </w:pPr>
            <w:r w:rsidRPr="00593C17">
              <w:rPr>
                <w:rFonts w:cstheme="minorHAnsi" w:hint="cs"/>
                <w:b/>
                <w:sz w:val="26"/>
                <w:szCs w:val="26"/>
                <w:rtl/>
              </w:rPr>
              <w:t>4</w:t>
            </w:r>
          </w:p>
        </w:tc>
        <w:tc>
          <w:tcPr>
            <w:tcW w:w="7350" w:type="dxa"/>
          </w:tcPr>
          <w:p w14:paraId="58F236CC" w14:textId="7FC98E7A" w:rsidR="00593C17" w:rsidRPr="00A41B6F" w:rsidRDefault="00593C17" w:rsidP="00593C17">
            <w:pPr>
              <w:spacing w:line="360" w:lineRule="auto"/>
              <w:rPr>
                <w:rFonts w:cs="Calibri"/>
                <w:b/>
                <w:bCs w:val="0"/>
                <w:color w:val="000000"/>
                <w:szCs w:val="24"/>
                <w:rtl/>
              </w:rPr>
            </w:pPr>
            <w:r w:rsidRPr="00A41B6F">
              <w:rPr>
                <w:rFonts w:cs="Calibri" w:hint="cs"/>
                <w:b/>
                <w:bCs w:val="0"/>
                <w:color w:val="000000"/>
                <w:szCs w:val="24"/>
                <w:rtl/>
              </w:rPr>
              <w:t>أحد فروع علم الحاسب التي تختص بتطوير أنظمة البرمجيات وصيانتها.</w:t>
            </w:r>
          </w:p>
        </w:tc>
        <w:tc>
          <w:tcPr>
            <w:tcW w:w="2602" w:type="dxa"/>
          </w:tcPr>
          <w:p w14:paraId="5F2D0B72" w14:textId="77777777" w:rsidR="00593C17" w:rsidRDefault="00593C17" w:rsidP="00B65821">
            <w:pPr>
              <w:spacing w:line="360" w:lineRule="auto"/>
              <w:rPr>
                <w:rFonts w:cs="Calibri"/>
                <w:b/>
                <w:bCs w:val="0"/>
                <w:color w:val="000000"/>
                <w:sz w:val="28"/>
                <w:szCs w:val="28"/>
                <w:rtl/>
              </w:rPr>
            </w:pPr>
          </w:p>
        </w:tc>
      </w:tr>
    </w:tbl>
    <w:p w14:paraId="71E4A29B" w14:textId="77777777" w:rsidR="00616700" w:rsidRDefault="00616700" w:rsidP="00B65821">
      <w:pPr>
        <w:spacing w:line="360" w:lineRule="auto"/>
        <w:rPr>
          <w:rFonts w:cs="Calibri"/>
          <w:b/>
          <w:bCs w:val="0"/>
          <w:color w:val="000000"/>
          <w:sz w:val="28"/>
          <w:szCs w:val="28"/>
          <w:rtl/>
        </w:rPr>
      </w:pPr>
    </w:p>
    <w:p w14:paraId="3920341B" w14:textId="4C86B1E4" w:rsidR="00B65821" w:rsidRDefault="0060502F" w:rsidP="005568E7">
      <w:pPr>
        <w:tabs>
          <w:tab w:val="center" w:pos="5413"/>
        </w:tabs>
        <w:spacing w:line="276" w:lineRule="auto"/>
        <w:rPr>
          <w:rFonts w:asciiTheme="minorHAnsi" w:hAnsiTheme="minorHAnsi" w:cstheme="minorHAnsi"/>
          <w:b/>
          <w:sz w:val="28"/>
          <w:szCs w:val="28"/>
          <w:rtl/>
        </w:rPr>
      </w:pPr>
      <w:r>
        <w:rPr>
          <w:rFonts w:asciiTheme="minorHAnsi" w:hAnsiTheme="minorHAnsi" w:cstheme="minorHAnsi"/>
          <w:b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D2EA2EA" wp14:editId="1CC658D0">
                <wp:simplePos x="0" y="0"/>
                <wp:positionH relativeFrom="column">
                  <wp:posOffset>-247650</wp:posOffset>
                </wp:positionH>
                <wp:positionV relativeFrom="paragraph">
                  <wp:posOffset>312420</wp:posOffset>
                </wp:positionV>
                <wp:extent cx="7338695" cy="0"/>
                <wp:effectExtent l="0" t="0" r="0" b="0"/>
                <wp:wrapNone/>
                <wp:docPr id="181114575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38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3D9674" id="Straight Connector 1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9.5pt,24.6pt" to="558.3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" strokecolor="#4579b8 [3044]"/>
            </w:pict>
          </mc:Fallback>
        </mc:AlternateContent>
      </w:r>
    </w:p>
    <w:p w14:paraId="6B560D43" w14:textId="2850BC79" w:rsidR="00593C17" w:rsidRDefault="00593C17" w:rsidP="005568E7">
      <w:pPr>
        <w:tabs>
          <w:tab w:val="center" w:pos="5413"/>
        </w:tabs>
        <w:spacing w:line="276" w:lineRule="auto"/>
        <w:rPr>
          <w:rFonts w:asciiTheme="minorHAnsi" w:hAnsiTheme="minorHAnsi" w:cstheme="minorHAnsi"/>
          <w:b/>
          <w:sz w:val="28"/>
          <w:szCs w:val="28"/>
          <w:rtl/>
        </w:rPr>
      </w:pPr>
    </w:p>
    <w:p w14:paraId="36617EF6" w14:textId="0261938B" w:rsidR="00593C17" w:rsidRDefault="00593C17" w:rsidP="005568E7">
      <w:pPr>
        <w:tabs>
          <w:tab w:val="center" w:pos="5413"/>
        </w:tabs>
        <w:spacing w:line="276" w:lineRule="auto"/>
        <w:rPr>
          <w:rFonts w:asciiTheme="minorHAnsi" w:hAnsiTheme="minorHAnsi" w:cstheme="minorHAnsi"/>
          <w:b/>
          <w:sz w:val="28"/>
          <w:szCs w:val="28"/>
          <w:rtl/>
        </w:rPr>
      </w:pPr>
    </w:p>
    <w:p w14:paraId="0BCC0CD6" w14:textId="6FE145A9" w:rsidR="00593C17" w:rsidRDefault="00593C17" w:rsidP="005568E7">
      <w:pPr>
        <w:tabs>
          <w:tab w:val="center" w:pos="5413"/>
        </w:tabs>
        <w:spacing w:line="276" w:lineRule="auto"/>
        <w:rPr>
          <w:rFonts w:asciiTheme="minorHAnsi" w:hAnsiTheme="minorHAnsi" w:cstheme="minorHAnsi"/>
          <w:b/>
          <w:sz w:val="28"/>
          <w:szCs w:val="28"/>
          <w:rtl/>
        </w:rPr>
      </w:pPr>
    </w:p>
    <w:p w14:paraId="4FA89A16" w14:textId="73CE1F2D" w:rsidR="00F874B0" w:rsidRDefault="00F874B0" w:rsidP="005568E7">
      <w:pPr>
        <w:tabs>
          <w:tab w:val="center" w:pos="5413"/>
        </w:tabs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73BFBEDC" w14:textId="77777777" w:rsidR="00A41B6F" w:rsidRDefault="00A41B6F" w:rsidP="005568E7">
      <w:pPr>
        <w:tabs>
          <w:tab w:val="center" w:pos="5413"/>
        </w:tabs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7FA08C5E" w14:textId="77777777" w:rsidR="00A41B6F" w:rsidRDefault="00A41B6F" w:rsidP="005568E7">
      <w:pPr>
        <w:tabs>
          <w:tab w:val="center" w:pos="5413"/>
        </w:tabs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2843682B" w14:textId="77777777" w:rsidR="00A41B6F" w:rsidRDefault="00A41B6F" w:rsidP="005568E7">
      <w:pPr>
        <w:tabs>
          <w:tab w:val="center" w:pos="5413"/>
        </w:tabs>
        <w:spacing w:line="276" w:lineRule="auto"/>
        <w:rPr>
          <w:rFonts w:asciiTheme="minorHAnsi" w:hAnsiTheme="minorHAnsi" w:cstheme="minorHAnsi"/>
          <w:b/>
          <w:sz w:val="28"/>
          <w:szCs w:val="28"/>
        </w:rPr>
      </w:pPr>
    </w:p>
    <w:p w14:paraId="433A329B" w14:textId="77777777" w:rsidR="00A41B6F" w:rsidRDefault="00A41B6F" w:rsidP="005568E7">
      <w:pPr>
        <w:tabs>
          <w:tab w:val="center" w:pos="5413"/>
        </w:tabs>
        <w:spacing w:line="276" w:lineRule="auto"/>
        <w:rPr>
          <w:rFonts w:asciiTheme="minorHAnsi" w:hAnsiTheme="minorHAnsi" w:cstheme="minorHAnsi"/>
          <w:b/>
          <w:sz w:val="28"/>
          <w:szCs w:val="28"/>
          <w:rtl/>
        </w:rPr>
      </w:pPr>
    </w:p>
    <w:p w14:paraId="39ED01D2" w14:textId="77777777" w:rsidR="00B43571" w:rsidRDefault="00B43571" w:rsidP="005568E7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1504E33F" w14:textId="2A58FC68" w:rsidR="005647DC" w:rsidRPr="0094660D" w:rsidRDefault="005647DC" w:rsidP="005568E7">
      <w:pPr>
        <w:tabs>
          <w:tab w:val="center" w:pos="5413"/>
        </w:tabs>
        <w:spacing w:line="276" w:lineRule="auto"/>
        <w:jc w:val="center"/>
        <w:rPr>
          <w:rFonts w:asciiTheme="minorHAnsi" w:hAnsiTheme="minorHAnsi" w:cstheme="minorHAnsi"/>
          <w:b/>
          <w:bCs w:val="0"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sz w:val="28"/>
          <w:szCs w:val="28"/>
          <w:rtl/>
        </w:rPr>
        <w:t>انتهت الأسئلة</w:t>
      </w:r>
    </w:p>
    <w:p w14:paraId="778EB2E3" w14:textId="77777777" w:rsidR="005647DC" w:rsidRDefault="005647DC" w:rsidP="005647DC">
      <w:pPr>
        <w:tabs>
          <w:tab w:val="left" w:pos="5413"/>
        </w:tabs>
        <w:spacing w:line="276" w:lineRule="auto"/>
        <w:jc w:val="center"/>
        <w:rPr>
          <w:rFonts w:asciiTheme="minorHAnsi" w:hAnsiTheme="minorHAnsi" w:cstheme="minorHAnsi"/>
          <w:b/>
          <w:bCs w:val="0"/>
          <w:sz w:val="28"/>
          <w:szCs w:val="28"/>
          <w:rtl/>
        </w:rPr>
      </w:pPr>
      <w:r w:rsidRPr="0094660D">
        <w:rPr>
          <w:rFonts w:asciiTheme="minorHAnsi" w:hAnsiTheme="minorHAnsi" w:cstheme="minorHAnsi"/>
          <w:b/>
          <w:sz w:val="28"/>
          <w:szCs w:val="28"/>
          <w:rtl/>
        </w:rPr>
        <w:t>وفقك الله وسدد على درب الخير خطاك</w:t>
      </w:r>
    </w:p>
    <w:p w14:paraId="7E1194E8" w14:textId="15EA0368" w:rsidR="00FF6904" w:rsidRPr="00F874B0" w:rsidRDefault="005647DC" w:rsidP="00F874B0">
      <w:pPr>
        <w:tabs>
          <w:tab w:val="left" w:pos="5413"/>
        </w:tabs>
        <w:spacing w:line="276" w:lineRule="auto"/>
        <w:jc w:val="center"/>
        <w:rPr>
          <w:rFonts w:asciiTheme="minorHAnsi" w:hAnsiTheme="minorHAnsi" w:cstheme="minorHAnsi"/>
          <w:b/>
          <w:bCs w:val="0"/>
          <w:sz w:val="28"/>
          <w:szCs w:val="28"/>
          <w:rtl/>
        </w:rPr>
      </w:pPr>
      <w:r>
        <w:rPr>
          <w:rFonts w:asciiTheme="minorHAnsi" w:hAnsiTheme="minorHAnsi" w:cstheme="minorHAnsi" w:hint="cs"/>
          <w:b/>
          <w:sz w:val="28"/>
          <w:szCs w:val="28"/>
          <w:rtl/>
        </w:rPr>
        <w:t>معلمة المادة / الهام دغريري</w:t>
      </w:r>
    </w:p>
    <w:sectPr w:rsidR="00FF6904" w:rsidRPr="00F874B0" w:rsidSect="00E96B5D">
      <w:headerReference w:type="default" r:id="rId8"/>
      <w:footerReference w:type="default" r:id="rId9"/>
      <w:pgSz w:w="11906" w:h="16838"/>
      <w:pgMar w:top="1276" w:right="424" w:bottom="993" w:left="567" w:header="142" w:footer="55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661D8" w14:textId="77777777" w:rsidR="00744F82" w:rsidRDefault="00744F82">
      <w:r>
        <w:separator/>
      </w:r>
    </w:p>
  </w:endnote>
  <w:endnote w:type="continuationSeparator" w:id="0">
    <w:p w14:paraId="380BCD11" w14:textId="77777777" w:rsidR="00744F82" w:rsidRDefault="0074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هشام عادي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SAN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ae_AlMohanad">
    <w:altName w:val="Times New Roman"/>
    <w:charset w:val="00"/>
    <w:family w:val="roman"/>
    <w:pitch w:val="variable"/>
    <w:sig w:usb0="800020AF" w:usb1="C000204A" w:usb2="00000008" w:usb3="00000000" w:csb0="00000041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374434037"/>
      <w:docPartObj>
        <w:docPartGallery w:val="Page Numbers (Bottom of Page)"/>
        <w:docPartUnique/>
      </w:docPartObj>
    </w:sdtPr>
    <w:sdtContent>
      <w:p w14:paraId="07F3B4A9" w14:textId="5F59542E" w:rsidR="009A2477" w:rsidRDefault="009A2477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14:paraId="1671B004" w14:textId="77777777" w:rsidR="009A2477" w:rsidRDefault="009A24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2A35D" w14:textId="77777777" w:rsidR="00744F82" w:rsidRDefault="00744F82">
      <w:r>
        <w:separator/>
      </w:r>
    </w:p>
  </w:footnote>
  <w:footnote w:type="continuationSeparator" w:id="0">
    <w:p w14:paraId="05B46C56" w14:textId="77777777" w:rsidR="00744F82" w:rsidRDefault="00744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1E88" w14:textId="77777777" w:rsidR="00441400" w:rsidRDefault="00441400"/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8"/>
      <w:gridCol w:w="4175"/>
      <w:gridCol w:w="3092"/>
    </w:tblGrid>
    <w:tr w:rsidR="0069162C" w:rsidRPr="009E5787" w14:paraId="21573932" w14:textId="77777777" w:rsidTr="005647DC">
      <w:tc>
        <w:tcPr>
          <w:tcW w:w="3678" w:type="dxa"/>
          <w:vAlign w:val="center"/>
          <w:hideMark/>
        </w:tcPr>
        <w:p w14:paraId="317B848B" w14:textId="1DF08B8A" w:rsidR="0069162C" w:rsidRPr="009E5787" w:rsidRDefault="00EE0918" w:rsidP="00C3798D">
          <w:pPr>
            <w:pStyle w:val="Heading1"/>
            <w:rPr>
              <w:rFonts w:ascii="ae_AlMohanad" w:hAnsi="ae_AlMohanad" w:cs="ae_AlMohanad"/>
              <w:bCs w:val="0"/>
              <w:sz w:val="20"/>
              <w:szCs w:val="20"/>
              <w:lang w:eastAsia="en-US"/>
            </w:rPr>
          </w:pPr>
          <w:r>
            <w:rPr>
              <w:rFonts w:ascii="ae_AlMohanad" w:hAnsi="ae_AlMohanad" w:cs="ae_AlMohanad" w:hint="cs"/>
              <w:bCs w:val="0"/>
              <w:sz w:val="20"/>
              <w:szCs w:val="20"/>
              <w:rtl/>
              <w:lang w:eastAsia="en-US"/>
            </w:rPr>
            <w:t xml:space="preserve"> </w:t>
          </w:r>
          <w:r w:rsidR="0069162C" w:rsidRPr="009E5787">
            <w:rPr>
              <w:rFonts w:ascii="ae_AlMohanad" w:hAnsi="ae_AlMohanad" w:cs="ae_AlMohanad"/>
              <w:bCs w:val="0"/>
              <w:sz w:val="20"/>
              <w:szCs w:val="20"/>
              <w:rtl/>
              <w:lang w:eastAsia="en-US"/>
            </w:rPr>
            <w:t>المملكة العربية السعودية</w:t>
          </w:r>
        </w:p>
        <w:p w14:paraId="6A988D94" w14:textId="77777777" w:rsidR="0069162C" w:rsidRPr="009E5787" w:rsidRDefault="0069162C" w:rsidP="00C3798D">
          <w:pPr>
            <w:pStyle w:val="Heading4"/>
            <w:rPr>
              <w:rFonts w:ascii="ae_AlMohanad" w:hAnsi="ae_AlMohanad" w:cs="ae_AlMohanad"/>
              <w:bCs w:val="0"/>
              <w:sz w:val="20"/>
              <w:szCs w:val="20"/>
              <w:lang w:eastAsia="en-US"/>
            </w:rPr>
          </w:pPr>
          <w:r w:rsidRPr="009E5787">
            <w:rPr>
              <w:rFonts w:ascii="ae_AlMohanad" w:hAnsi="ae_AlMohanad" w:cs="ae_AlMohanad"/>
              <w:bCs w:val="0"/>
              <w:sz w:val="20"/>
              <w:szCs w:val="20"/>
              <w:rtl/>
              <w:lang w:eastAsia="en-US"/>
            </w:rPr>
            <w:t>وزارة التعليم</w:t>
          </w:r>
        </w:p>
        <w:p w14:paraId="797C52BC" w14:textId="77777777" w:rsidR="0069162C" w:rsidRPr="009E5787" w:rsidRDefault="0069162C" w:rsidP="00C3798D">
          <w:pPr>
            <w:pStyle w:val="Heading4"/>
            <w:rPr>
              <w:rFonts w:ascii="ae_AlMohanad" w:hAnsi="ae_AlMohanad" w:cs="ae_AlMohanad"/>
              <w:bCs w:val="0"/>
              <w:sz w:val="20"/>
              <w:szCs w:val="20"/>
              <w:rtl/>
              <w:lang w:eastAsia="en-US"/>
            </w:rPr>
          </w:pPr>
          <w:r w:rsidRPr="009E5787">
            <w:rPr>
              <w:rFonts w:ascii="ae_AlMohanad" w:hAnsi="ae_AlMohanad" w:cs="ae_AlMohanad"/>
              <w:bCs w:val="0"/>
              <w:sz w:val="20"/>
              <w:szCs w:val="20"/>
              <w:rtl/>
              <w:lang w:eastAsia="en-US"/>
            </w:rPr>
            <w:t>الإدارة العامة للتعليم بمنطقة جازان</w:t>
          </w:r>
        </w:p>
        <w:p w14:paraId="317EECAF" w14:textId="0A190DD6" w:rsidR="0069162C" w:rsidRDefault="0069162C" w:rsidP="00C3798D">
          <w:pPr>
            <w:jc w:val="center"/>
            <w:rPr>
              <w:rFonts w:ascii="ae_AlMohanad" w:hAnsi="ae_AlMohanad" w:cs="ae_AlMohanad"/>
              <w:bCs w:val="0"/>
              <w:noProof/>
              <w:sz w:val="20"/>
              <w:szCs w:val="20"/>
              <w:rtl/>
              <w:lang w:eastAsia="en-US"/>
            </w:rPr>
          </w:pPr>
          <w:r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>مكتب التعليم بـ</w:t>
          </w:r>
          <w:r w:rsidRPr="00E02D56">
            <w:rPr>
              <w:rFonts w:ascii="ae_AlMohanad" w:hAnsi="ae_AlMohanad" w:cs="ae_AlMohanad" w:hint="cs"/>
              <w:bCs w:val="0"/>
              <w:noProof/>
              <w:sz w:val="12"/>
              <w:szCs w:val="12"/>
              <w:rtl/>
              <w:lang w:eastAsia="en-US"/>
            </w:rPr>
            <w:t xml:space="preserve"> </w:t>
          </w:r>
          <w:r w:rsidR="005E5BDF"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>المسارحة والحرث</w:t>
          </w:r>
        </w:p>
        <w:p w14:paraId="6D4ACF1C" w14:textId="2B06E5BC" w:rsidR="0069162C" w:rsidRDefault="0069162C" w:rsidP="00C3798D">
          <w:pPr>
            <w:jc w:val="center"/>
            <w:rPr>
              <w:rFonts w:ascii="ae_AlMohanad" w:hAnsi="ae_AlMohanad" w:cs="ae_AlMohanad"/>
              <w:bCs w:val="0"/>
              <w:noProof/>
              <w:sz w:val="20"/>
              <w:szCs w:val="20"/>
              <w:rtl/>
              <w:lang w:eastAsia="en-US"/>
            </w:rPr>
          </w:pPr>
          <w:r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 xml:space="preserve">اسم المدرسة : </w:t>
          </w:r>
          <w:r w:rsidR="005B1C89"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>الثانوية الأولى بالأحد</w:t>
          </w:r>
        </w:p>
        <w:p w14:paraId="69F867B2" w14:textId="0F514D3B" w:rsidR="0069162C" w:rsidRPr="009E5787" w:rsidRDefault="0069162C" w:rsidP="005717C6">
          <w:pPr>
            <w:jc w:val="center"/>
            <w:rPr>
              <w:rFonts w:ascii="ae_AlMohanad" w:hAnsi="ae_AlMohanad" w:cs="ae_AlMohanad"/>
              <w:bCs w:val="0"/>
              <w:noProof/>
              <w:sz w:val="20"/>
              <w:szCs w:val="20"/>
              <w:rtl/>
              <w:lang w:eastAsia="en-US"/>
            </w:rPr>
          </w:pPr>
          <w:r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 xml:space="preserve">الرقم الوزاري : </w:t>
          </w:r>
          <w:r w:rsidR="005B1C89"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>891555</w:t>
          </w:r>
        </w:p>
      </w:tc>
      <w:tc>
        <w:tcPr>
          <w:tcW w:w="4197" w:type="dxa"/>
          <w:vAlign w:val="center"/>
          <w:hideMark/>
        </w:tcPr>
        <w:p w14:paraId="79AF01AF" w14:textId="77777777" w:rsidR="0069162C" w:rsidRPr="009E5787" w:rsidRDefault="0069162C" w:rsidP="008378AE">
          <w:pPr>
            <w:pStyle w:val="Header"/>
            <w:jc w:val="center"/>
            <w:rPr>
              <w:bCs w:val="0"/>
              <w:sz w:val="20"/>
              <w:szCs w:val="20"/>
              <w:rtl/>
            </w:rPr>
          </w:pPr>
          <w:r w:rsidRPr="009E5787">
            <w:rPr>
              <w:bCs w:val="0"/>
              <w:noProof/>
              <w:sz w:val="20"/>
              <w:szCs w:val="20"/>
              <w:lang w:eastAsia="en-US"/>
            </w:rPr>
            <w:drawing>
              <wp:inline distT="0" distB="0" distL="0" distR="0" wp14:anchorId="311F9B12" wp14:editId="248CE1D3">
                <wp:extent cx="1209675" cy="704263"/>
                <wp:effectExtent l="0" t="0" r="0" b="635"/>
                <wp:docPr id="1490731646" name="Picture 1490731646" descr="شعا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صورة 3" descr="شعا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9203" cy="709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6" w:type="dxa"/>
          <w:vAlign w:val="center"/>
          <w:hideMark/>
        </w:tcPr>
        <w:p w14:paraId="49E0979A" w14:textId="709DB2C5" w:rsidR="0069162C" w:rsidRPr="00063D08" w:rsidRDefault="0069162C" w:rsidP="006903ED">
          <w:pPr>
            <w:rPr>
              <w:rFonts w:ascii="ae_AlMohanad" w:hAnsi="ae_AlMohanad" w:cs="ae_AlMohanad"/>
              <w:bCs w:val="0"/>
              <w:noProof/>
              <w:sz w:val="20"/>
              <w:szCs w:val="20"/>
              <w:rtl/>
              <w:lang w:eastAsia="en-US"/>
            </w:rPr>
          </w:pPr>
          <w:r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 xml:space="preserve">اسم المادة : </w:t>
          </w:r>
          <w:r w:rsidR="003C4D7F"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>هندسة البرمجيات</w:t>
          </w:r>
        </w:p>
        <w:p w14:paraId="4824C0B1" w14:textId="59A8AF6C" w:rsidR="0069162C" w:rsidRDefault="00506023" w:rsidP="00C3798D">
          <w:pPr>
            <w:rPr>
              <w:rFonts w:ascii="ae_AlMohanad" w:hAnsi="ae_AlMohanad" w:cs="ae_AlMohanad"/>
              <w:bCs w:val="0"/>
              <w:noProof/>
              <w:sz w:val="20"/>
              <w:szCs w:val="20"/>
              <w:rtl/>
              <w:lang w:eastAsia="en-US"/>
            </w:rPr>
          </w:pPr>
          <w:r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 xml:space="preserve">السنة </w:t>
          </w:r>
          <w:r w:rsidR="0069162C"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 xml:space="preserve">: </w:t>
          </w:r>
          <w:r w:rsidR="00144110"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>ال</w:t>
          </w:r>
          <w:r w:rsidR="00E50F44"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>ثالث ثانوي</w:t>
          </w:r>
          <w:r w:rsidR="005B1C89"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 xml:space="preserve"> </w:t>
          </w:r>
        </w:p>
        <w:p w14:paraId="450126A9" w14:textId="1A7A1F2A" w:rsidR="0069162C" w:rsidRDefault="0069162C" w:rsidP="00C3798D">
          <w:pPr>
            <w:rPr>
              <w:rFonts w:ascii="ae_AlMohanad" w:hAnsi="ae_AlMohanad" w:cs="ae_AlMohanad"/>
              <w:bCs w:val="0"/>
              <w:noProof/>
              <w:sz w:val="20"/>
              <w:szCs w:val="20"/>
              <w:rtl/>
              <w:lang w:eastAsia="en-US"/>
            </w:rPr>
          </w:pPr>
          <w:r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 xml:space="preserve">القسم: </w:t>
          </w:r>
          <w:r w:rsidR="00E50F44"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>مسار الحاسب والهندسة</w:t>
          </w:r>
        </w:p>
        <w:p w14:paraId="5834EB7F" w14:textId="48169565" w:rsidR="0069162C" w:rsidRDefault="0069162C" w:rsidP="00C3798D">
          <w:pPr>
            <w:rPr>
              <w:rFonts w:ascii="ae_AlMohanad" w:hAnsi="ae_AlMohanad" w:cs="ae_AlMohanad"/>
              <w:bCs w:val="0"/>
              <w:noProof/>
              <w:sz w:val="20"/>
              <w:szCs w:val="20"/>
              <w:rtl/>
              <w:lang w:eastAsia="en-US"/>
            </w:rPr>
          </w:pPr>
          <w:r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 xml:space="preserve">اليوم :  </w:t>
          </w:r>
        </w:p>
        <w:p w14:paraId="013B59A2" w14:textId="35AB0C1E" w:rsidR="0069162C" w:rsidRDefault="0069162C" w:rsidP="00C3798D">
          <w:pPr>
            <w:rPr>
              <w:rFonts w:ascii="ae_AlMohanad" w:hAnsi="ae_AlMohanad" w:cs="ae_AlMohanad"/>
              <w:bCs w:val="0"/>
              <w:noProof/>
              <w:sz w:val="20"/>
              <w:szCs w:val="20"/>
              <w:rtl/>
              <w:lang w:eastAsia="en-US"/>
            </w:rPr>
          </w:pPr>
          <w:r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 xml:space="preserve">التاريخ:  </w:t>
          </w:r>
          <w:r w:rsidR="002F02DF"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 xml:space="preserve"> </w:t>
          </w:r>
          <w:r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 xml:space="preserve">/ </w:t>
          </w:r>
          <w:r w:rsidR="002F02DF"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>4</w:t>
          </w:r>
          <w:r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 xml:space="preserve"> / 144</w:t>
          </w:r>
          <w:r w:rsidR="002F02DF"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>5</w:t>
          </w:r>
          <w:r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>هـ</w:t>
          </w:r>
        </w:p>
        <w:p w14:paraId="5CEA3DF1" w14:textId="48013EB3" w:rsidR="0069162C" w:rsidRPr="009E5787" w:rsidRDefault="0069162C" w:rsidP="00E02D56">
          <w:pPr>
            <w:rPr>
              <w:rFonts w:ascii="ae_AlMohanad" w:hAnsi="ae_AlMohanad" w:cs="ae_AlMohanad"/>
              <w:bCs w:val="0"/>
              <w:noProof/>
              <w:sz w:val="20"/>
              <w:szCs w:val="20"/>
              <w:rtl/>
              <w:lang w:eastAsia="en-US"/>
            </w:rPr>
          </w:pPr>
          <w:r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 xml:space="preserve">الزمن: </w:t>
          </w:r>
          <w:r w:rsidR="00B65821"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>ســـــ</w:t>
          </w:r>
          <w:r w:rsidR="00CD7BE7"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>ا</w:t>
          </w:r>
          <w:r w:rsidR="00266DA6">
            <w:rPr>
              <w:rFonts w:ascii="ae_AlMohanad" w:hAnsi="ae_AlMohanad" w:cs="ae_AlMohanad" w:hint="cs"/>
              <w:bCs w:val="0"/>
              <w:noProof/>
              <w:sz w:val="20"/>
              <w:szCs w:val="20"/>
              <w:rtl/>
              <w:lang w:eastAsia="en-US"/>
            </w:rPr>
            <w:t>عة وربع</w:t>
          </w:r>
        </w:p>
      </w:tc>
    </w:tr>
  </w:tbl>
  <w:p w14:paraId="2A39EEA9" w14:textId="77777777" w:rsidR="00294FE0" w:rsidRPr="008378AE" w:rsidRDefault="00294FE0" w:rsidP="008378AE">
    <w:pPr>
      <w:rPr>
        <w:rFonts w:ascii="ae_AlMohanad" w:hAnsi="ae_AlMohanad" w:cs="ae_AlMohanad"/>
        <w:bCs w:val="0"/>
        <w:noProof/>
        <w:sz w:val="22"/>
        <w:szCs w:val="22"/>
        <w:rtl/>
        <w:lang w:eastAsia="en-US"/>
      </w:rPr>
    </w:pPr>
    <w:r w:rsidRPr="008378AE">
      <w:rPr>
        <w:rFonts w:cs="AL-Mohanad Bold"/>
        <w:bCs w:val="0"/>
        <w:noProof/>
        <w:sz w:val="20"/>
        <w:szCs w:val="20"/>
        <w:rtl/>
        <w:lang w:eastAsia="en-US"/>
      </w:rPr>
      <mc:AlternateContent>
        <mc:Choice Requires="wps">
          <w:drawing>
            <wp:anchor distT="0" distB="0" distL="114300" distR="114300" simplePos="0" relativeHeight="251678208" behindDoc="0" locked="0" layoutInCell="1" allowOverlap="1" wp14:anchorId="4BC01ECA" wp14:editId="2469FBA2">
              <wp:simplePos x="0" y="0"/>
              <wp:positionH relativeFrom="page">
                <wp:posOffset>-115570</wp:posOffset>
              </wp:positionH>
              <wp:positionV relativeFrom="paragraph">
                <wp:posOffset>53975</wp:posOffset>
              </wp:positionV>
              <wp:extent cx="7776845" cy="80010"/>
              <wp:effectExtent l="19050" t="19050" r="33655" b="53340"/>
              <wp:wrapNone/>
              <wp:docPr id="15" name="Rectangle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6845" cy="80010"/>
                      </a:xfrm>
                      <a:prstGeom prst="rect">
                        <a:avLst/>
                      </a:prstGeom>
                      <a:solidFill>
                        <a:srgbClr val="3A9DB8"/>
                      </a:solidFill>
                      <a:ln w="38100">
                        <a:solidFill>
                          <a:schemeClr val="bg1">
                            <a:lumMod val="95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DF662B" id="Rectangle 42" o:spid="_x0000_s1026" style="position:absolute;margin-left:-9.1pt;margin-top:4.25pt;width:612.35pt;height:6.3pt;z-index:25167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" fillcolor="#3a9db8" strokecolor="#f2f2f2 [3052]" strokeweight="3pt">
              <v:shadow on="t" color="#7f7f7f [1601]" opacity=".5" offset="1pt"/>
              <w10:wrap anchorx="page"/>
            </v:rect>
          </w:pict>
        </mc:Fallback>
      </mc:AlternateContent>
    </w:r>
    <w:r w:rsidRPr="008378AE">
      <w:rPr>
        <w:rFonts w:ascii="ae_AlMohanad" w:hAnsi="ae_AlMohanad" w:cs="ae_AlMohanad"/>
        <w:bCs w:val="0"/>
        <w:noProof/>
        <w:sz w:val="22"/>
        <w:szCs w:val="22"/>
        <w:rtl/>
        <w:lang w:eastAsia="en-US"/>
      </w:rPr>
      <w:t xml:space="preserve">      </w:t>
    </w:r>
  </w:p>
  <w:p w14:paraId="0B85856A" w14:textId="77777777" w:rsidR="00294FE0" w:rsidRPr="008378AE" w:rsidRDefault="00294FE0" w:rsidP="00ED1FF7">
    <w:pPr>
      <w:jc w:val="center"/>
      <w:rPr>
        <w:rFonts w:ascii="ae_AlMohanad" w:hAnsi="ae_AlMohanad" w:cs="ae_AlMohanad"/>
        <w:bCs w:val="0"/>
        <w:noProof/>
        <w:sz w:val="20"/>
        <w:szCs w:val="20"/>
        <w:rtl/>
        <w:lang w:eastAsia="en-US"/>
      </w:rPr>
    </w:pPr>
    <w:r w:rsidRPr="008378AE">
      <w:rPr>
        <w:rFonts w:ascii="ae_AlMohanad" w:hAnsi="ae_AlMohanad" w:cs="ae_AlMohanad"/>
        <w:bCs w:val="0"/>
        <w:noProof/>
        <w:sz w:val="20"/>
        <w:szCs w:val="20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70EB7"/>
    <w:multiLevelType w:val="hybridMultilevel"/>
    <w:tmpl w:val="877E6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51074"/>
    <w:multiLevelType w:val="hybridMultilevel"/>
    <w:tmpl w:val="6506F898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96900"/>
    <w:multiLevelType w:val="hybridMultilevel"/>
    <w:tmpl w:val="5504C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339B9"/>
    <w:multiLevelType w:val="hybridMultilevel"/>
    <w:tmpl w:val="64324DA6"/>
    <w:lvl w:ilvl="0" w:tplc="05C489B4">
      <w:start w:val="1"/>
      <w:numFmt w:val="arabicAbjad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22C65"/>
    <w:multiLevelType w:val="hybridMultilevel"/>
    <w:tmpl w:val="CDC45E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607949"/>
    <w:multiLevelType w:val="hybridMultilevel"/>
    <w:tmpl w:val="AF805CDC"/>
    <w:lvl w:ilvl="0" w:tplc="6206D64E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140595"/>
    <w:multiLevelType w:val="hybridMultilevel"/>
    <w:tmpl w:val="96AA61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633AFB"/>
    <w:multiLevelType w:val="hybridMultilevel"/>
    <w:tmpl w:val="96AA6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17746">
    <w:abstractNumId w:val="3"/>
  </w:num>
  <w:num w:numId="2" w16cid:durableId="521820187">
    <w:abstractNumId w:val="5"/>
  </w:num>
  <w:num w:numId="3" w16cid:durableId="1696349593">
    <w:abstractNumId w:val="6"/>
  </w:num>
  <w:num w:numId="4" w16cid:durableId="358553636">
    <w:abstractNumId w:val="8"/>
  </w:num>
  <w:num w:numId="5" w16cid:durableId="1008681492">
    <w:abstractNumId w:val="2"/>
  </w:num>
  <w:num w:numId="6" w16cid:durableId="1219324813">
    <w:abstractNumId w:val="7"/>
  </w:num>
  <w:num w:numId="7" w16cid:durableId="1024793706">
    <w:abstractNumId w:val="4"/>
  </w:num>
  <w:num w:numId="8" w16cid:durableId="1827698017">
    <w:abstractNumId w:val="1"/>
  </w:num>
  <w:num w:numId="9" w16cid:durableId="195940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19c5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70"/>
    <w:rsid w:val="000000B8"/>
    <w:rsid w:val="000000D2"/>
    <w:rsid w:val="0000244B"/>
    <w:rsid w:val="00003753"/>
    <w:rsid w:val="00004066"/>
    <w:rsid w:val="0000429B"/>
    <w:rsid w:val="0000482D"/>
    <w:rsid w:val="00005AA0"/>
    <w:rsid w:val="00007AFC"/>
    <w:rsid w:val="0001232F"/>
    <w:rsid w:val="00013E9A"/>
    <w:rsid w:val="00014333"/>
    <w:rsid w:val="00020B1F"/>
    <w:rsid w:val="00022B53"/>
    <w:rsid w:val="00023197"/>
    <w:rsid w:val="00023658"/>
    <w:rsid w:val="00023B63"/>
    <w:rsid w:val="000246F8"/>
    <w:rsid w:val="0002472A"/>
    <w:rsid w:val="000247A1"/>
    <w:rsid w:val="00024E60"/>
    <w:rsid w:val="00026B56"/>
    <w:rsid w:val="000271BE"/>
    <w:rsid w:val="00030F20"/>
    <w:rsid w:val="00031FD8"/>
    <w:rsid w:val="00032746"/>
    <w:rsid w:val="00032C75"/>
    <w:rsid w:val="00034212"/>
    <w:rsid w:val="00034A50"/>
    <w:rsid w:val="000353CA"/>
    <w:rsid w:val="00036F41"/>
    <w:rsid w:val="0003706B"/>
    <w:rsid w:val="00037AC2"/>
    <w:rsid w:val="00040298"/>
    <w:rsid w:val="00041DD0"/>
    <w:rsid w:val="00042474"/>
    <w:rsid w:val="00043616"/>
    <w:rsid w:val="0004450D"/>
    <w:rsid w:val="00044A34"/>
    <w:rsid w:val="00044D6C"/>
    <w:rsid w:val="0004520A"/>
    <w:rsid w:val="00046B3D"/>
    <w:rsid w:val="00046C88"/>
    <w:rsid w:val="000471FC"/>
    <w:rsid w:val="0005068F"/>
    <w:rsid w:val="000519AC"/>
    <w:rsid w:val="0005221E"/>
    <w:rsid w:val="00052288"/>
    <w:rsid w:val="000537AB"/>
    <w:rsid w:val="00056184"/>
    <w:rsid w:val="000564B0"/>
    <w:rsid w:val="000564B1"/>
    <w:rsid w:val="000644F0"/>
    <w:rsid w:val="00065DE3"/>
    <w:rsid w:val="000660F1"/>
    <w:rsid w:val="00066E47"/>
    <w:rsid w:val="00067923"/>
    <w:rsid w:val="00070911"/>
    <w:rsid w:val="0007168A"/>
    <w:rsid w:val="00071C2D"/>
    <w:rsid w:val="00071EAA"/>
    <w:rsid w:val="00072B62"/>
    <w:rsid w:val="000745B0"/>
    <w:rsid w:val="00074C79"/>
    <w:rsid w:val="00076BDA"/>
    <w:rsid w:val="0007744D"/>
    <w:rsid w:val="000777DF"/>
    <w:rsid w:val="000818C9"/>
    <w:rsid w:val="00082474"/>
    <w:rsid w:val="000826C8"/>
    <w:rsid w:val="00082969"/>
    <w:rsid w:val="00083C03"/>
    <w:rsid w:val="00083D0E"/>
    <w:rsid w:val="0008418A"/>
    <w:rsid w:val="000869DE"/>
    <w:rsid w:val="00091466"/>
    <w:rsid w:val="0009286C"/>
    <w:rsid w:val="00092EC4"/>
    <w:rsid w:val="0009418C"/>
    <w:rsid w:val="000944CC"/>
    <w:rsid w:val="0009603B"/>
    <w:rsid w:val="000A0DE2"/>
    <w:rsid w:val="000A17A2"/>
    <w:rsid w:val="000A1BCA"/>
    <w:rsid w:val="000A2346"/>
    <w:rsid w:val="000A2499"/>
    <w:rsid w:val="000A28A1"/>
    <w:rsid w:val="000A3212"/>
    <w:rsid w:val="000A3A04"/>
    <w:rsid w:val="000A3B61"/>
    <w:rsid w:val="000A3CA2"/>
    <w:rsid w:val="000A5089"/>
    <w:rsid w:val="000A7205"/>
    <w:rsid w:val="000B10C2"/>
    <w:rsid w:val="000B2556"/>
    <w:rsid w:val="000B2572"/>
    <w:rsid w:val="000B3683"/>
    <w:rsid w:val="000B5779"/>
    <w:rsid w:val="000B6A3D"/>
    <w:rsid w:val="000B6C0F"/>
    <w:rsid w:val="000B75E4"/>
    <w:rsid w:val="000C062C"/>
    <w:rsid w:val="000C0678"/>
    <w:rsid w:val="000C1559"/>
    <w:rsid w:val="000C3120"/>
    <w:rsid w:val="000C6011"/>
    <w:rsid w:val="000C642B"/>
    <w:rsid w:val="000C75DB"/>
    <w:rsid w:val="000C7CE7"/>
    <w:rsid w:val="000D0E4D"/>
    <w:rsid w:val="000D1A57"/>
    <w:rsid w:val="000D2944"/>
    <w:rsid w:val="000D2B8C"/>
    <w:rsid w:val="000D2C68"/>
    <w:rsid w:val="000D379E"/>
    <w:rsid w:val="000D3E35"/>
    <w:rsid w:val="000D3E84"/>
    <w:rsid w:val="000D65FE"/>
    <w:rsid w:val="000E003D"/>
    <w:rsid w:val="000E0D52"/>
    <w:rsid w:val="000E0D5A"/>
    <w:rsid w:val="000E1744"/>
    <w:rsid w:val="000E241D"/>
    <w:rsid w:val="000E31D4"/>
    <w:rsid w:val="000E5B74"/>
    <w:rsid w:val="000E5F8B"/>
    <w:rsid w:val="000E74AF"/>
    <w:rsid w:val="000F140D"/>
    <w:rsid w:val="000F1EFC"/>
    <w:rsid w:val="000F21A1"/>
    <w:rsid w:val="000F2487"/>
    <w:rsid w:val="000F2750"/>
    <w:rsid w:val="000F373C"/>
    <w:rsid w:val="000F56CB"/>
    <w:rsid w:val="000F5AFF"/>
    <w:rsid w:val="000F6C2F"/>
    <w:rsid w:val="000F6E2E"/>
    <w:rsid w:val="000F7CCF"/>
    <w:rsid w:val="001009D6"/>
    <w:rsid w:val="00100D69"/>
    <w:rsid w:val="00101B5B"/>
    <w:rsid w:val="00102E32"/>
    <w:rsid w:val="001031D0"/>
    <w:rsid w:val="00103E58"/>
    <w:rsid w:val="0010679D"/>
    <w:rsid w:val="00106AAC"/>
    <w:rsid w:val="001078EF"/>
    <w:rsid w:val="00110221"/>
    <w:rsid w:val="00110F19"/>
    <w:rsid w:val="00111C97"/>
    <w:rsid w:val="001124E8"/>
    <w:rsid w:val="001126DE"/>
    <w:rsid w:val="00112EE0"/>
    <w:rsid w:val="00115EB9"/>
    <w:rsid w:val="001166FC"/>
    <w:rsid w:val="00116819"/>
    <w:rsid w:val="00116EF6"/>
    <w:rsid w:val="0012028A"/>
    <w:rsid w:val="00121D4F"/>
    <w:rsid w:val="001236CE"/>
    <w:rsid w:val="00123FC8"/>
    <w:rsid w:val="001256FF"/>
    <w:rsid w:val="00125B57"/>
    <w:rsid w:val="0012660B"/>
    <w:rsid w:val="00126915"/>
    <w:rsid w:val="00126CEC"/>
    <w:rsid w:val="0013089D"/>
    <w:rsid w:val="00130CEE"/>
    <w:rsid w:val="0013252A"/>
    <w:rsid w:val="0013350A"/>
    <w:rsid w:val="00134E55"/>
    <w:rsid w:val="001360B9"/>
    <w:rsid w:val="00136FAB"/>
    <w:rsid w:val="00137305"/>
    <w:rsid w:val="0013763F"/>
    <w:rsid w:val="0013767B"/>
    <w:rsid w:val="00137D5E"/>
    <w:rsid w:val="00141C0E"/>
    <w:rsid w:val="0014205F"/>
    <w:rsid w:val="00142B43"/>
    <w:rsid w:val="00144110"/>
    <w:rsid w:val="00145CEB"/>
    <w:rsid w:val="00145DE7"/>
    <w:rsid w:val="0014658A"/>
    <w:rsid w:val="00147B51"/>
    <w:rsid w:val="00150144"/>
    <w:rsid w:val="001509E2"/>
    <w:rsid w:val="001528D0"/>
    <w:rsid w:val="001529A1"/>
    <w:rsid w:val="00152A83"/>
    <w:rsid w:val="001532DD"/>
    <w:rsid w:val="00153E6D"/>
    <w:rsid w:val="00154A9C"/>
    <w:rsid w:val="00156E9E"/>
    <w:rsid w:val="001570EF"/>
    <w:rsid w:val="00157674"/>
    <w:rsid w:val="00157FCB"/>
    <w:rsid w:val="00160994"/>
    <w:rsid w:val="00161414"/>
    <w:rsid w:val="00162467"/>
    <w:rsid w:val="001649F9"/>
    <w:rsid w:val="00165F82"/>
    <w:rsid w:val="001665A5"/>
    <w:rsid w:val="001669B3"/>
    <w:rsid w:val="0017080B"/>
    <w:rsid w:val="00171FD3"/>
    <w:rsid w:val="001724DD"/>
    <w:rsid w:val="00172EF9"/>
    <w:rsid w:val="00174200"/>
    <w:rsid w:val="00175620"/>
    <w:rsid w:val="00175702"/>
    <w:rsid w:val="001812A4"/>
    <w:rsid w:val="0018777F"/>
    <w:rsid w:val="0018794A"/>
    <w:rsid w:val="00187E19"/>
    <w:rsid w:val="00190FBF"/>
    <w:rsid w:val="0019193C"/>
    <w:rsid w:val="0019205C"/>
    <w:rsid w:val="0019252E"/>
    <w:rsid w:val="00192E74"/>
    <w:rsid w:val="001932D6"/>
    <w:rsid w:val="0019390B"/>
    <w:rsid w:val="001939B2"/>
    <w:rsid w:val="001950C0"/>
    <w:rsid w:val="00196E5C"/>
    <w:rsid w:val="0019750D"/>
    <w:rsid w:val="0019767E"/>
    <w:rsid w:val="00197FD5"/>
    <w:rsid w:val="001A03BF"/>
    <w:rsid w:val="001A06A8"/>
    <w:rsid w:val="001A0789"/>
    <w:rsid w:val="001A2255"/>
    <w:rsid w:val="001A2368"/>
    <w:rsid w:val="001A35AE"/>
    <w:rsid w:val="001A410F"/>
    <w:rsid w:val="001A4640"/>
    <w:rsid w:val="001A4EE5"/>
    <w:rsid w:val="001A5CC4"/>
    <w:rsid w:val="001A6BA6"/>
    <w:rsid w:val="001B0E2A"/>
    <w:rsid w:val="001B1CB1"/>
    <w:rsid w:val="001B21C3"/>
    <w:rsid w:val="001B512D"/>
    <w:rsid w:val="001B516C"/>
    <w:rsid w:val="001B558A"/>
    <w:rsid w:val="001B59D5"/>
    <w:rsid w:val="001B6B5B"/>
    <w:rsid w:val="001B7070"/>
    <w:rsid w:val="001C2012"/>
    <w:rsid w:val="001C2228"/>
    <w:rsid w:val="001C3647"/>
    <w:rsid w:val="001C4853"/>
    <w:rsid w:val="001C5E37"/>
    <w:rsid w:val="001C6D71"/>
    <w:rsid w:val="001D0DBA"/>
    <w:rsid w:val="001D1B1D"/>
    <w:rsid w:val="001D1BF1"/>
    <w:rsid w:val="001D1F02"/>
    <w:rsid w:val="001D2C0B"/>
    <w:rsid w:val="001D4512"/>
    <w:rsid w:val="001D4EA8"/>
    <w:rsid w:val="001D5D56"/>
    <w:rsid w:val="001D647D"/>
    <w:rsid w:val="001D6DA4"/>
    <w:rsid w:val="001D74AF"/>
    <w:rsid w:val="001E3D0B"/>
    <w:rsid w:val="001E3F04"/>
    <w:rsid w:val="001E3F4B"/>
    <w:rsid w:val="001E406F"/>
    <w:rsid w:val="001E549C"/>
    <w:rsid w:val="001E59BF"/>
    <w:rsid w:val="001E5C70"/>
    <w:rsid w:val="001E6615"/>
    <w:rsid w:val="001E6F21"/>
    <w:rsid w:val="001F0349"/>
    <w:rsid w:val="001F0CA8"/>
    <w:rsid w:val="001F16A5"/>
    <w:rsid w:val="001F3915"/>
    <w:rsid w:val="001F399E"/>
    <w:rsid w:val="001F3CB7"/>
    <w:rsid w:val="001F45D8"/>
    <w:rsid w:val="001F46F0"/>
    <w:rsid w:val="001F5505"/>
    <w:rsid w:val="001F62C2"/>
    <w:rsid w:val="001F6DF7"/>
    <w:rsid w:val="001F7628"/>
    <w:rsid w:val="00200544"/>
    <w:rsid w:val="002037B0"/>
    <w:rsid w:val="00205665"/>
    <w:rsid w:val="002063A7"/>
    <w:rsid w:val="00206545"/>
    <w:rsid w:val="00207FC4"/>
    <w:rsid w:val="00210890"/>
    <w:rsid w:val="002115ED"/>
    <w:rsid w:val="002117C9"/>
    <w:rsid w:val="00211EEF"/>
    <w:rsid w:val="00212060"/>
    <w:rsid w:val="00213C99"/>
    <w:rsid w:val="00213ECB"/>
    <w:rsid w:val="00214528"/>
    <w:rsid w:val="00215A23"/>
    <w:rsid w:val="002168B0"/>
    <w:rsid w:val="00217583"/>
    <w:rsid w:val="002203F3"/>
    <w:rsid w:val="00220670"/>
    <w:rsid w:val="00220DD2"/>
    <w:rsid w:val="00221EC7"/>
    <w:rsid w:val="002222C7"/>
    <w:rsid w:val="002243B1"/>
    <w:rsid w:val="00224497"/>
    <w:rsid w:val="00224A5C"/>
    <w:rsid w:val="00226422"/>
    <w:rsid w:val="00226814"/>
    <w:rsid w:val="00227418"/>
    <w:rsid w:val="00227701"/>
    <w:rsid w:val="00227AFD"/>
    <w:rsid w:val="00232778"/>
    <w:rsid w:val="00234528"/>
    <w:rsid w:val="0023465C"/>
    <w:rsid w:val="00235435"/>
    <w:rsid w:val="002357E7"/>
    <w:rsid w:val="00240FB1"/>
    <w:rsid w:val="00241088"/>
    <w:rsid w:val="00243FD5"/>
    <w:rsid w:val="00244C12"/>
    <w:rsid w:val="00245BC2"/>
    <w:rsid w:val="0024660B"/>
    <w:rsid w:val="00246A93"/>
    <w:rsid w:val="00246FEC"/>
    <w:rsid w:val="002476A3"/>
    <w:rsid w:val="00250CF0"/>
    <w:rsid w:val="0025158B"/>
    <w:rsid w:val="00253DFA"/>
    <w:rsid w:val="00254396"/>
    <w:rsid w:val="00254C92"/>
    <w:rsid w:val="002558A4"/>
    <w:rsid w:val="00255B0E"/>
    <w:rsid w:val="00256086"/>
    <w:rsid w:val="0026040C"/>
    <w:rsid w:val="00260D53"/>
    <w:rsid w:val="00261D9F"/>
    <w:rsid w:val="0026241D"/>
    <w:rsid w:val="002626BE"/>
    <w:rsid w:val="00263B11"/>
    <w:rsid w:val="00264E5D"/>
    <w:rsid w:val="00265B21"/>
    <w:rsid w:val="00266DA6"/>
    <w:rsid w:val="00271ED0"/>
    <w:rsid w:val="00275312"/>
    <w:rsid w:val="0027552D"/>
    <w:rsid w:val="00275750"/>
    <w:rsid w:val="002779BF"/>
    <w:rsid w:val="0028094F"/>
    <w:rsid w:val="002810CE"/>
    <w:rsid w:val="00281CDF"/>
    <w:rsid w:val="002833EA"/>
    <w:rsid w:val="00283A12"/>
    <w:rsid w:val="00284076"/>
    <w:rsid w:val="00286E10"/>
    <w:rsid w:val="00286F46"/>
    <w:rsid w:val="0029157A"/>
    <w:rsid w:val="00292CCC"/>
    <w:rsid w:val="00294187"/>
    <w:rsid w:val="00294FE0"/>
    <w:rsid w:val="00295135"/>
    <w:rsid w:val="00296121"/>
    <w:rsid w:val="00297A6C"/>
    <w:rsid w:val="002A021C"/>
    <w:rsid w:val="002A0FC3"/>
    <w:rsid w:val="002A399E"/>
    <w:rsid w:val="002A6F9C"/>
    <w:rsid w:val="002A723C"/>
    <w:rsid w:val="002B09B0"/>
    <w:rsid w:val="002B1B6F"/>
    <w:rsid w:val="002B1E9C"/>
    <w:rsid w:val="002B3BCC"/>
    <w:rsid w:val="002B4033"/>
    <w:rsid w:val="002B4BDA"/>
    <w:rsid w:val="002B4BFC"/>
    <w:rsid w:val="002B60E4"/>
    <w:rsid w:val="002C05FE"/>
    <w:rsid w:val="002C4FD6"/>
    <w:rsid w:val="002C52FB"/>
    <w:rsid w:val="002C5B6D"/>
    <w:rsid w:val="002C7701"/>
    <w:rsid w:val="002D1F1B"/>
    <w:rsid w:val="002D318B"/>
    <w:rsid w:val="002D4B28"/>
    <w:rsid w:val="002D5444"/>
    <w:rsid w:val="002D5669"/>
    <w:rsid w:val="002D5CF2"/>
    <w:rsid w:val="002D79B6"/>
    <w:rsid w:val="002E2AB6"/>
    <w:rsid w:val="002E2C6A"/>
    <w:rsid w:val="002E3305"/>
    <w:rsid w:val="002E5651"/>
    <w:rsid w:val="002E620F"/>
    <w:rsid w:val="002E6677"/>
    <w:rsid w:val="002E6AAE"/>
    <w:rsid w:val="002E716A"/>
    <w:rsid w:val="002E728A"/>
    <w:rsid w:val="002E7B98"/>
    <w:rsid w:val="002F02DF"/>
    <w:rsid w:val="002F153C"/>
    <w:rsid w:val="002F2516"/>
    <w:rsid w:val="002F359A"/>
    <w:rsid w:val="002F5967"/>
    <w:rsid w:val="002F62EF"/>
    <w:rsid w:val="002F6B63"/>
    <w:rsid w:val="002F76C2"/>
    <w:rsid w:val="00301B7F"/>
    <w:rsid w:val="003023A3"/>
    <w:rsid w:val="00303111"/>
    <w:rsid w:val="00303D84"/>
    <w:rsid w:val="00304405"/>
    <w:rsid w:val="00304690"/>
    <w:rsid w:val="003056FC"/>
    <w:rsid w:val="003074FE"/>
    <w:rsid w:val="00310037"/>
    <w:rsid w:val="00312373"/>
    <w:rsid w:val="00316A3C"/>
    <w:rsid w:val="00320084"/>
    <w:rsid w:val="00320F97"/>
    <w:rsid w:val="0032217F"/>
    <w:rsid w:val="003231C7"/>
    <w:rsid w:val="00325C6A"/>
    <w:rsid w:val="00325CD6"/>
    <w:rsid w:val="00327E16"/>
    <w:rsid w:val="00330046"/>
    <w:rsid w:val="00330084"/>
    <w:rsid w:val="0033017F"/>
    <w:rsid w:val="003310CE"/>
    <w:rsid w:val="00331D7E"/>
    <w:rsid w:val="00332843"/>
    <w:rsid w:val="003345DC"/>
    <w:rsid w:val="00334F72"/>
    <w:rsid w:val="00335510"/>
    <w:rsid w:val="00335527"/>
    <w:rsid w:val="00336337"/>
    <w:rsid w:val="003371B6"/>
    <w:rsid w:val="00340163"/>
    <w:rsid w:val="00340520"/>
    <w:rsid w:val="00340F22"/>
    <w:rsid w:val="00341722"/>
    <w:rsid w:val="00341B61"/>
    <w:rsid w:val="00341D22"/>
    <w:rsid w:val="00341EE4"/>
    <w:rsid w:val="0034292E"/>
    <w:rsid w:val="00342E3D"/>
    <w:rsid w:val="003430BB"/>
    <w:rsid w:val="00343A96"/>
    <w:rsid w:val="00347908"/>
    <w:rsid w:val="003516E7"/>
    <w:rsid w:val="00354030"/>
    <w:rsid w:val="00356245"/>
    <w:rsid w:val="0035685B"/>
    <w:rsid w:val="003571BD"/>
    <w:rsid w:val="00357777"/>
    <w:rsid w:val="00357F89"/>
    <w:rsid w:val="00360842"/>
    <w:rsid w:val="003618C4"/>
    <w:rsid w:val="003626F4"/>
    <w:rsid w:val="003628B1"/>
    <w:rsid w:val="00364537"/>
    <w:rsid w:val="00365159"/>
    <w:rsid w:val="0036544C"/>
    <w:rsid w:val="00365EE6"/>
    <w:rsid w:val="00366294"/>
    <w:rsid w:val="00366680"/>
    <w:rsid w:val="00367AB8"/>
    <w:rsid w:val="00371E94"/>
    <w:rsid w:val="00377325"/>
    <w:rsid w:val="00381CBD"/>
    <w:rsid w:val="00381FFB"/>
    <w:rsid w:val="00382417"/>
    <w:rsid w:val="00383405"/>
    <w:rsid w:val="0038392E"/>
    <w:rsid w:val="00383AD1"/>
    <w:rsid w:val="00383B62"/>
    <w:rsid w:val="003870E6"/>
    <w:rsid w:val="003872F1"/>
    <w:rsid w:val="00387FB9"/>
    <w:rsid w:val="003906A9"/>
    <w:rsid w:val="003908C8"/>
    <w:rsid w:val="00390929"/>
    <w:rsid w:val="00390CD5"/>
    <w:rsid w:val="00391444"/>
    <w:rsid w:val="003915E4"/>
    <w:rsid w:val="00391ACD"/>
    <w:rsid w:val="00393510"/>
    <w:rsid w:val="003937D7"/>
    <w:rsid w:val="00397B0F"/>
    <w:rsid w:val="003A0EA6"/>
    <w:rsid w:val="003A342B"/>
    <w:rsid w:val="003A3562"/>
    <w:rsid w:val="003A4D64"/>
    <w:rsid w:val="003A5485"/>
    <w:rsid w:val="003A6808"/>
    <w:rsid w:val="003A699C"/>
    <w:rsid w:val="003A69D9"/>
    <w:rsid w:val="003A6F14"/>
    <w:rsid w:val="003B205B"/>
    <w:rsid w:val="003B330E"/>
    <w:rsid w:val="003B4CEC"/>
    <w:rsid w:val="003B5EE8"/>
    <w:rsid w:val="003C0E7A"/>
    <w:rsid w:val="003C1B03"/>
    <w:rsid w:val="003C2508"/>
    <w:rsid w:val="003C25D9"/>
    <w:rsid w:val="003C3527"/>
    <w:rsid w:val="003C4A62"/>
    <w:rsid w:val="003C4D7F"/>
    <w:rsid w:val="003C5A5B"/>
    <w:rsid w:val="003C6312"/>
    <w:rsid w:val="003C635D"/>
    <w:rsid w:val="003D0F69"/>
    <w:rsid w:val="003D365A"/>
    <w:rsid w:val="003D3D9B"/>
    <w:rsid w:val="003D47EB"/>
    <w:rsid w:val="003D4977"/>
    <w:rsid w:val="003D4CD5"/>
    <w:rsid w:val="003D66EB"/>
    <w:rsid w:val="003E1B8A"/>
    <w:rsid w:val="003E2E02"/>
    <w:rsid w:val="003E459F"/>
    <w:rsid w:val="003E5776"/>
    <w:rsid w:val="003E6270"/>
    <w:rsid w:val="003E62E6"/>
    <w:rsid w:val="003E6B8A"/>
    <w:rsid w:val="003E7A0C"/>
    <w:rsid w:val="003E7FAC"/>
    <w:rsid w:val="003F1934"/>
    <w:rsid w:val="003F1ADE"/>
    <w:rsid w:val="003F1E4F"/>
    <w:rsid w:val="003F35C7"/>
    <w:rsid w:val="003F4612"/>
    <w:rsid w:val="003F5054"/>
    <w:rsid w:val="003F60DE"/>
    <w:rsid w:val="003F6DAA"/>
    <w:rsid w:val="00401137"/>
    <w:rsid w:val="0040248F"/>
    <w:rsid w:val="00402A92"/>
    <w:rsid w:val="0040319A"/>
    <w:rsid w:val="00403921"/>
    <w:rsid w:val="004046EE"/>
    <w:rsid w:val="00404EFD"/>
    <w:rsid w:val="004051DB"/>
    <w:rsid w:val="00406D3E"/>
    <w:rsid w:val="00411461"/>
    <w:rsid w:val="00412354"/>
    <w:rsid w:val="0041449F"/>
    <w:rsid w:val="00414EE4"/>
    <w:rsid w:val="00415816"/>
    <w:rsid w:val="00416A7E"/>
    <w:rsid w:val="00417B0B"/>
    <w:rsid w:val="00422F33"/>
    <w:rsid w:val="00422F6E"/>
    <w:rsid w:val="004232A4"/>
    <w:rsid w:val="00424391"/>
    <w:rsid w:val="00425106"/>
    <w:rsid w:val="00432ACE"/>
    <w:rsid w:val="00434070"/>
    <w:rsid w:val="00435812"/>
    <w:rsid w:val="00440B7E"/>
    <w:rsid w:val="00441400"/>
    <w:rsid w:val="00441D4F"/>
    <w:rsid w:val="004438D0"/>
    <w:rsid w:val="004441A9"/>
    <w:rsid w:val="004449D6"/>
    <w:rsid w:val="004453E8"/>
    <w:rsid w:val="00445699"/>
    <w:rsid w:val="00445AF8"/>
    <w:rsid w:val="00447546"/>
    <w:rsid w:val="00447BE2"/>
    <w:rsid w:val="00447C9C"/>
    <w:rsid w:val="00447CD1"/>
    <w:rsid w:val="00450E14"/>
    <w:rsid w:val="00452795"/>
    <w:rsid w:val="00452905"/>
    <w:rsid w:val="00455228"/>
    <w:rsid w:val="004552D9"/>
    <w:rsid w:val="004560A2"/>
    <w:rsid w:val="00457681"/>
    <w:rsid w:val="0046209D"/>
    <w:rsid w:val="00462110"/>
    <w:rsid w:val="0046341E"/>
    <w:rsid w:val="00463CD6"/>
    <w:rsid w:val="00464ABF"/>
    <w:rsid w:val="0046751E"/>
    <w:rsid w:val="00471F3E"/>
    <w:rsid w:val="00471F93"/>
    <w:rsid w:val="004735E8"/>
    <w:rsid w:val="00473E5A"/>
    <w:rsid w:val="0047401F"/>
    <w:rsid w:val="004755B4"/>
    <w:rsid w:val="00475A7D"/>
    <w:rsid w:val="00475D3C"/>
    <w:rsid w:val="00475F66"/>
    <w:rsid w:val="0047699A"/>
    <w:rsid w:val="00476EEB"/>
    <w:rsid w:val="00477DA0"/>
    <w:rsid w:val="00480813"/>
    <w:rsid w:val="00480DDA"/>
    <w:rsid w:val="004827FA"/>
    <w:rsid w:val="00485A74"/>
    <w:rsid w:val="00485F40"/>
    <w:rsid w:val="00486D4E"/>
    <w:rsid w:val="00492BF8"/>
    <w:rsid w:val="00492EFF"/>
    <w:rsid w:val="004A0A89"/>
    <w:rsid w:val="004A2545"/>
    <w:rsid w:val="004A2A90"/>
    <w:rsid w:val="004A5149"/>
    <w:rsid w:val="004A70FC"/>
    <w:rsid w:val="004A789E"/>
    <w:rsid w:val="004B0AB4"/>
    <w:rsid w:val="004B20C8"/>
    <w:rsid w:val="004B283F"/>
    <w:rsid w:val="004B43B0"/>
    <w:rsid w:val="004B5677"/>
    <w:rsid w:val="004B78A0"/>
    <w:rsid w:val="004B7E17"/>
    <w:rsid w:val="004C0D52"/>
    <w:rsid w:val="004C67E4"/>
    <w:rsid w:val="004C6A32"/>
    <w:rsid w:val="004D091B"/>
    <w:rsid w:val="004D0C5B"/>
    <w:rsid w:val="004D1BA0"/>
    <w:rsid w:val="004D3438"/>
    <w:rsid w:val="004D3ACE"/>
    <w:rsid w:val="004D3AF4"/>
    <w:rsid w:val="004D3B73"/>
    <w:rsid w:val="004D3BE1"/>
    <w:rsid w:val="004D3CB9"/>
    <w:rsid w:val="004D4BA5"/>
    <w:rsid w:val="004D57D8"/>
    <w:rsid w:val="004D5903"/>
    <w:rsid w:val="004D7160"/>
    <w:rsid w:val="004E021C"/>
    <w:rsid w:val="004E0639"/>
    <w:rsid w:val="004E0B71"/>
    <w:rsid w:val="004E0F5D"/>
    <w:rsid w:val="004E3809"/>
    <w:rsid w:val="004E4D51"/>
    <w:rsid w:val="004E5160"/>
    <w:rsid w:val="004E5E88"/>
    <w:rsid w:val="004E6418"/>
    <w:rsid w:val="004F16C7"/>
    <w:rsid w:val="004F2C62"/>
    <w:rsid w:val="004F3F38"/>
    <w:rsid w:val="004F4B64"/>
    <w:rsid w:val="004F4FC5"/>
    <w:rsid w:val="004F61F8"/>
    <w:rsid w:val="004F735A"/>
    <w:rsid w:val="004F7774"/>
    <w:rsid w:val="004F7CB6"/>
    <w:rsid w:val="004F7F3B"/>
    <w:rsid w:val="00500FE8"/>
    <w:rsid w:val="005021E1"/>
    <w:rsid w:val="005029B1"/>
    <w:rsid w:val="00504540"/>
    <w:rsid w:val="00504BC4"/>
    <w:rsid w:val="00504E66"/>
    <w:rsid w:val="00506023"/>
    <w:rsid w:val="00507030"/>
    <w:rsid w:val="00512232"/>
    <w:rsid w:val="00512B4A"/>
    <w:rsid w:val="00513D4A"/>
    <w:rsid w:val="0051465F"/>
    <w:rsid w:val="00515426"/>
    <w:rsid w:val="00517922"/>
    <w:rsid w:val="00517E57"/>
    <w:rsid w:val="00520BAB"/>
    <w:rsid w:val="00521596"/>
    <w:rsid w:val="005233CC"/>
    <w:rsid w:val="00524C09"/>
    <w:rsid w:val="00524EB4"/>
    <w:rsid w:val="005272C3"/>
    <w:rsid w:val="0052741A"/>
    <w:rsid w:val="00530196"/>
    <w:rsid w:val="00530856"/>
    <w:rsid w:val="00530B26"/>
    <w:rsid w:val="00530F0A"/>
    <w:rsid w:val="00531169"/>
    <w:rsid w:val="005311F4"/>
    <w:rsid w:val="005328C4"/>
    <w:rsid w:val="005332DD"/>
    <w:rsid w:val="00533E6F"/>
    <w:rsid w:val="00534ED6"/>
    <w:rsid w:val="0053579C"/>
    <w:rsid w:val="005358F0"/>
    <w:rsid w:val="005360EA"/>
    <w:rsid w:val="00537106"/>
    <w:rsid w:val="00537B7C"/>
    <w:rsid w:val="00541847"/>
    <w:rsid w:val="00545BB5"/>
    <w:rsid w:val="005462A8"/>
    <w:rsid w:val="005478DA"/>
    <w:rsid w:val="00547E92"/>
    <w:rsid w:val="00550C88"/>
    <w:rsid w:val="00551F59"/>
    <w:rsid w:val="00552C03"/>
    <w:rsid w:val="005533E9"/>
    <w:rsid w:val="005553FF"/>
    <w:rsid w:val="005554DB"/>
    <w:rsid w:val="00556423"/>
    <w:rsid w:val="0055642D"/>
    <w:rsid w:val="00556468"/>
    <w:rsid w:val="005568E7"/>
    <w:rsid w:val="005602B1"/>
    <w:rsid w:val="005611F2"/>
    <w:rsid w:val="0056206D"/>
    <w:rsid w:val="00563496"/>
    <w:rsid w:val="005635DD"/>
    <w:rsid w:val="005647DC"/>
    <w:rsid w:val="00565387"/>
    <w:rsid w:val="00567FE2"/>
    <w:rsid w:val="005717C6"/>
    <w:rsid w:val="0057313C"/>
    <w:rsid w:val="005775D8"/>
    <w:rsid w:val="00577E45"/>
    <w:rsid w:val="00577FD6"/>
    <w:rsid w:val="00581B9E"/>
    <w:rsid w:val="00581FE4"/>
    <w:rsid w:val="00582E60"/>
    <w:rsid w:val="0058314A"/>
    <w:rsid w:val="00583890"/>
    <w:rsid w:val="00584001"/>
    <w:rsid w:val="00585203"/>
    <w:rsid w:val="00587394"/>
    <w:rsid w:val="005878C9"/>
    <w:rsid w:val="00587CCD"/>
    <w:rsid w:val="00587FEF"/>
    <w:rsid w:val="00592C36"/>
    <w:rsid w:val="00593C17"/>
    <w:rsid w:val="005950CB"/>
    <w:rsid w:val="005963A8"/>
    <w:rsid w:val="005972E4"/>
    <w:rsid w:val="005979CD"/>
    <w:rsid w:val="005A1571"/>
    <w:rsid w:val="005A485C"/>
    <w:rsid w:val="005A5514"/>
    <w:rsid w:val="005A5770"/>
    <w:rsid w:val="005A7713"/>
    <w:rsid w:val="005A7799"/>
    <w:rsid w:val="005A7A17"/>
    <w:rsid w:val="005B0574"/>
    <w:rsid w:val="005B1C89"/>
    <w:rsid w:val="005B5547"/>
    <w:rsid w:val="005B60E7"/>
    <w:rsid w:val="005B7977"/>
    <w:rsid w:val="005C0ACD"/>
    <w:rsid w:val="005C0B32"/>
    <w:rsid w:val="005C1839"/>
    <w:rsid w:val="005C1F0F"/>
    <w:rsid w:val="005C21E1"/>
    <w:rsid w:val="005C2213"/>
    <w:rsid w:val="005C2B3D"/>
    <w:rsid w:val="005C2DF7"/>
    <w:rsid w:val="005C2E50"/>
    <w:rsid w:val="005C2F50"/>
    <w:rsid w:val="005C5406"/>
    <w:rsid w:val="005D0909"/>
    <w:rsid w:val="005D27E3"/>
    <w:rsid w:val="005D29B7"/>
    <w:rsid w:val="005D3A79"/>
    <w:rsid w:val="005D3BA7"/>
    <w:rsid w:val="005D48FD"/>
    <w:rsid w:val="005D6F6F"/>
    <w:rsid w:val="005D7FA4"/>
    <w:rsid w:val="005E1FB5"/>
    <w:rsid w:val="005E22D3"/>
    <w:rsid w:val="005E23AE"/>
    <w:rsid w:val="005E35BA"/>
    <w:rsid w:val="005E5BDF"/>
    <w:rsid w:val="005E5E1A"/>
    <w:rsid w:val="005E7598"/>
    <w:rsid w:val="005F58A4"/>
    <w:rsid w:val="005F6200"/>
    <w:rsid w:val="005F6596"/>
    <w:rsid w:val="005F76A1"/>
    <w:rsid w:val="005F7C16"/>
    <w:rsid w:val="005F7C47"/>
    <w:rsid w:val="00600114"/>
    <w:rsid w:val="0060288C"/>
    <w:rsid w:val="00602B37"/>
    <w:rsid w:val="00602D02"/>
    <w:rsid w:val="006035B9"/>
    <w:rsid w:val="0060432F"/>
    <w:rsid w:val="0060441F"/>
    <w:rsid w:val="0060502F"/>
    <w:rsid w:val="006052DD"/>
    <w:rsid w:val="0060545E"/>
    <w:rsid w:val="00605A07"/>
    <w:rsid w:val="00606527"/>
    <w:rsid w:val="0060663F"/>
    <w:rsid w:val="006072AA"/>
    <w:rsid w:val="00610DC9"/>
    <w:rsid w:val="006110C8"/>
    <w:rsid w:val="00612F59"/>
    <w:rsid w:val="0061352B"/>
    <w:rsid w:val="00614222"/>
    <w:rsid w:val="00614850"/>
    <w:rsid w:val="00616700"/>
    <w:rsid w:val="00616C19"/>
    <w:rsid w:val="00620EDB"/>
    <w:rsid w:val="00621560"/>
    <w:rsid w:val="0062224D"/>
    <w:rsid w:val="00622A36"/>
    <w:rsid w:val="00623D59"/>
    <w:rsid w:val="006244A9"/>
    <w:rsid w:val="00626C02"/>
    <w:rsid w:val="006276AB"/>
    <w:rsid w:val="0063028B"/>
    <w:rsid w:val="00630FBD"/>
    <w:rsid w:val="00631974"/>
    <w:rsid w:val="00631F65"/>
    <w:rsid w:val="006333E9"/>
    <w:rsid w:val="00634DE9"/>
    <w:rsid w:val="00635A82"/>
    <w:rsid w:val="00637BC5"/>
    <w:rsid w:val="00640F3A"/>
    <w:rsid w:val="00641621"/>
    <w:rsid w:val="00641CB4"/>
    <w:rsid w:val="0064218C"/>
    <w:rsid w:val="00644A3F"/>
    <w:rsid w:val="0064683A"/>
    <w:rsid w:val="00647090"/>
    <w:rsid w:val="00650CC6"/>
    <w:rsid w:val="00652F6B"/>
    <w:rsid w:val="00653299"/>
    <w:rsid w:val="00653B85"/>
    <w:rsid w:val="006551D2"/>
    <w:rsid w:val="00656152"/>
    <w:rsid w:val="006574A3"/>
    <w:rsid w:val="00662861"/>
    <w:rsid w:val="00664DD7"/>
    <w:rsid w:val="00665DE8"/>
    <w:rsid w:val="006662CC"/>
    <w:rsid w:val="0066785D"/>
    <w:rsid w:val="00671021"/>
    <w:rsid w:val="0067226C"/>
    <w:rsid w:val="00673C93"/>
    <w:rsid w:val="006744E0"/>
    <w:rsid w:val="006745D7"/>
    <w:rsid w:val="00677C4B"/>
    <w:rsid w:val="00680077"/>
    <w:rsid w:val="006821BC"/>
    <w:rsid w:val="00682F7C"/>
    <w:rsid w:val="006847C8"/>
    <w:rsid w:val="00686DE4"/>
    <w:rsid w:val="006903ED"/>
    <w:rsid w:val="0069103A"/>
    <w:rsid w:val="0069162C"/>
    <w:rsid w:val="006936E7"/>
    <w:rsid w:val="0069513A"/>
    <w:rsid w:val="00696CB0"/>
    <w:rsid w:val="00696F5D"/>
    <w:rsid w:val="006A04B1"/>
    <w:rsid w:val="006A0576"/>
    <w:rsid w:val="006A385F"/>
    <w:rsid w:val="006A440E"/>
    <w:rsid w:val="006A55FA"/>
    <w:rsid w:val="006A6DC2"/>
    <w:rsid w:val="006A75C2"/>
    <w:rsid w:val="006B14F4"/>
    <w:rsid w:val="006B27B4"/>
    <w:rsid w:val="006B665E"/>
    <w:rsid w:val="006B7A1D"/>
    <w:rsid w:val="006C05F1"/>
    <w:rsid w:val="006C1CD4"/>
    <w:rsid w:val="006C4F38"/>
    <w:rsid w:val="006C5D12"/>
    <w:rsid w:val="006C67CB"/>
    <w:rsid w:val="006C70D3"/>
    <w:rsid w:val="006C7C14"/>
    <w:rsid w:val="006D11A3"/>
    <w:rsid w:val="006D360F"/>
    <w:rsid w:val="006D3EBA"/>
    <w:rsid w:val="006D4413"/>
    <w:rsid w:val="006D4F90"/>
    <w:rsid w:val="006D7ABE"/>
    <w:rsid w:val="006E10C4"/>
    <w:rsid w:val="006E16EC"/>
    <w:rsid w:val="006E1996"/>
    <w:rsid w:val="006E27D9"/>
    <w:rsid w:val="006E3A77"/>
    <w:rsid w:val="006E5352"/>
    <w:rsid w:val="006E57EA"/>
    <w:rsid w:val="006E7E84"/>
    <w:rsid w:val="006F136B"/>
    <w:rsid w:val="006F1C21"/>
    <w:rsid w:val="006F5A28"/>
    <w:rsid w:val="006F5DBD"/>
    <w:rsid w:val="0070073D"/>
    <w:rsid w:val="00701DA0"/>
    <w:rsid w:val="00701DF8"/>
    <w:rsid w:val="007025F4"/>
    <w:rsid w:val="00703037"/>
    <w:rsid w:val="0070503F"/>
    <w:rsid w:val="0070507A"/>
    <w:rsid w:val="0070724F"/>
    <w:rsid w:val="00707F43"/>
    <w:rsid w:val="00711FE5"/>
    <w:rsid w:val="00713CDF"/>
    <w:rsid w:val="007143F6"/>
    <w:rsid w:val="00714475"/>
    <w:rsid w:val="00714E6E"/>
    <w:rsid w:val="0071651B"/>
    <w:rsid w:val="00716E82"/>
    <w:rsid w:val="00716FC7"/>
    <w:rsid w:val="00717789"/>
    <w:rsid w:val="00720D7D"/>
    <w:rsid w:val="0072106B"/>
    <w:rsid w:val="00721502"/>
    <w:rsid w:val="00721587"/>
    <w:rsid w:val="007222A9"/>
    <w:rsid w:val="0072254A"/>
    <w:rsid w:val="00722574"/>
    <w:rsid w:val="007232A7"/>
    <w:rsid w:val="007234AB"/>
    <w:rsid w:val="00724B6C"/>
    <w:rsid w:val="00726444"/>
    <w:rsid w:val="00726470"/>
    <w:rsid w:val="00726551"/>
    <w:rsid w:val="00727DEA"/>
    <w:rsid w:val="00730101"/>
    <w:rsid w:val="00733ABE"/>
    <w:rsid w:val="00734893"/>
    <w:rsid w:val="00735D20"/>
    <w:rsid w:val="00735D8B"/>
    <w:rsid w:val="00735F01"/>
    <w:rsid w:val="00736ACA"/>
    <w:rsid w:val="00737094"/>
    <w:rsid w:val="00740418"/>
    <w:rsid w:val="00742A33"/>
    <w:rsid w:val="007433EF"/>
    <w:rsid w:val="00744F82"/>
    <w:rsid w:val="0074637C"/>
    <w:rsid w:val="00746C1B"/>
    <w:rsid w:val="00751502"/>
    <w:rsid w:val="00752055"/>
    <w:rsid w:val="00753BA3"/>
    <w:rsid w:val="00754B31"/>
    <w:rsid w:val="00755493"/>
    <w:rsid w:val="00755E95"/>
    <w:rsid w:val="007575D9"/>
    <w:rsid w:val="0076121E"/>
    <w:rsid w:val="00761AB1"/>
    <w:rsid w:val="007639C2"/>
    <w:rsid w:val="00763B1D"/>
    <w:rsid w:val="00764896"/>
    <w:rsid w:val="00764C3E"/>
    <w:rsid w:val="00766CD3"/>
    <w:rsid w:val="0077148A"/>
    <w:rsid w:val="00771630"/>
    <w:rsid w:val="00772996"/>
    <w:rsid w:val="00773349"/>
    <w:rsid w:val="007763E3"/>
    <w:rsid w:val="0077772E"/>
    <w:rsid w:val="0078123B"/>
    <w:rsid w:val="007819C3"/>
    <w:rsid w:val="00781E99"/>
    <w:rsid w:val="007836AB"/>
    <w:rsid w:val="0078636D"/>
    <w:rsid w:val="007908AD"/>
    <w:rsid w:val="00791504"/>
    <w:rsid w:val="0079376E"/>
    <w:rsid w:val="00794777"/>
    <w:rsid w:val="0079610F"/>
    <w:rsid w:val="00796BC3"/>
    <w:rsid w:val="00796FFE"/>
    <w:rsid w:val="0079730E"/>
    <w:rsid w:val="007A4576"/>
    <w:rsid w:val="007A4D87"/>
    <w:rsid w:val="007A54EE"/>
    <w:rsid w:val="007A6D8D"/>
    <w:rsid w:val="007B2462"/>
    <w:rsid w:val="007B2E80"/>
    <w:rsid w:val="007B3B89"/>
    <w:rsid w:val="007B3EA4"/>
    <w:rsid w:val="007B442A"/>
    <w:rsid w:val="007B530A"/>
    <w:rsid w:val="007B61E8"/>
    <w:rsid w:val="007B68BF"/>
    <w:rsid w:val="007C0364"/>
    <w:rsid w:val="007C07D1"/>
    <w:rsid w:val="007C2E05"/>
    <w:rsid w:val="007C336D"/>
    <w:rsid w:val="007C44E3"/>
    <w:rsid w:val="007C55DA"/>
    <w:rsid w:val="007C5E35"/>
    <w:rsid w:val="007C69B0"/>
    <w:rsid w:val="007C7789"/>
    <w:rsid w:val="007D2BBD"/>
    <w:rsid w:val="007D3A79"/>
    <w:rsid w:val="007D4EB1"/>
    <w:rsid w:val="007D5215"/>
    <w:rsid w:val="007D58D6"/>
    <w:rsid w:val="007D7010"/>
    <w:rsid w:val="007E0567"/>
    <w:rsid w:val="007E057A"/>
    <w:rsid w:val="007E092F"/>
    <w:rsid w:val="007E1347"/>
    <w:rsid w:val="007E330A"/>
    <w:rsid w:val="007E41BF"/>
    <w:rsid w:val="007E4E9A"/>
    <w:rsid w:val="007E6F05"/>
    <w:rsid w:val="007F2427"/>
    <w:rsid w:val="007F3027"/>
    <w:rsid w:val="007F3BE0"/>
    <w:rsid w:val="007F4012"/>
    <w:rsid w:val="007F45F9"/>
    <w:rsid w:val="007F5746"/>
    <w:rsid w:val="007F638E"/>
    <w:rsid w:val="00800B92"/>
    <w:rsid w:val="008015CD"/>
    <w:rsid w:val="008028CD"/>
    <w:rsid w:val="00802DBD"/>
    <w:rsid w:val="008038B4"/>
    <w:rsid w:val="00804604"/>
    <w:rsid w:val="00804EF1"/>
    <w:rsid w:val="00805E80"/>
    <w:rsid w:val="00806630"/>
    <w:rsid w:val="008102C6"/>
    <w:rsid w:val="00810A66"/>
    <w:rsid w:val="0081295E"/>
    <w:rsid w:val="0081489A"/>
    <w:rsid w:val="008153FD"/>
    <w:rsid w:val="008162BE"/>
    <w:rsid w:val="00816E10"/>
    <w:rsid w:val="00823307"/>
    <w:rsid w:val="008247C5"/>
    <w:rsid w:val="0082604C"/>
    <w:rsid w:val="008265BE"/>
    <w:rsid w:val="00827FEF"/>
    <w:rsid w:val="00831270"/>
    <w:rsid w:val="008315EB"/>
    <w:rsid w:val="008319ED"/>
    <w:rsid w:val="00831F2C"/>
    <w:rsid w:val="00832CB9"/>
    <w:rsid w:val="00833951"/>
    <w:rsid w:val="00835AA8"/>
    <w:rsid w:val="00835C1E"/>
    <w:rsid w:val="00835CBD"/>
    <w:rsid w:val="00836E46"/>
    <w:rsid w:val="00836FC9"/>
    <w:rsid w:val="008378AE"/>
    <w:rsid w:val="0084020D"/>
    <w:rsid w:val="0084099C"/>
    <w:rsid w:val="00841E44"/>
    <w:rsid w:val="0084335C"/>
    <w:rsid w:val="008434C6"/>
    <w:rsid w:val="00845CD2"/>
    <w:rsid w:val="0084602C"/>
    <w:rsid w:val="008506DE"/>
    <w:rsid w:val="00850E8D"/>
    <w:rsid w:val="008516A8"/>
    <w:rsid w:val="00853C82"/>
    <w:rsid w:val="00854350"/>
    <w:rsid w:val="00855898"/>
    <w:rsid w:val="00857A4A"/>
    <w:rsid w:val="008603EA"/>
    <w:rsid w:val="008628E3"/>
    <w:rsid w:val="008633D1"/>
    <w:rsid w:val="00865B7A"/>
    <w:rsid w:val="00867154"/>
    <w:rsid w:val="008675D8"/>
    <w:rsid w:val="008676A9"/>
    <w:rsid w:val="008716BF"/>
    <w:rsid w:val="008716DF"/>
    <w:rsid w:val="00871C6D"/>
    <w:rsid w:val="008723DC"/>
    <w:rsid w:val="008725AF"/>
    <w:rsid w:val="00872623"/>
    <w:rsid w:val="008740F3"/>
    <w:rsid w:val="00874923"/>
    <w:rsid w:val="00874A4C"/>
    <w:rsid w:val="00875861"/>
    <w:rsid w:val="00877A79"/>
    <w:rsid w:val="00877B88"/>
    <w:rsid w:val="00880122"/>
    <w:rsid w:val="00880A6B"/>
    <w:rsid w:val="008824B3"/>
    <w:rsid w:val="00885834"/>
    <w:rsid w:val="00885F65"/>
    <w:rsid w:val="00885FA7"/>
    <w:rsid w:val="00887B28"/>
    <w:rsid w:val="00892D4B"/>
    <w:rsid w:val="00892F24"/>
    <w:rsid w:val="00894440"/>
    <w:rsid w:val="00895047"/>
    <w:rsid w:val="008970DE"/>
    <w:rsid w:val="00897A07"/>
    <w:rsid w:val="008A00C2"/>
    <w:rsid w:val="008A06E9"/>
    <w:rsid w:val="008A1286"/>
    <w:rsid w:val="008A196E"/>
    <w:rsid w:val="008A1E14"/>
    <w:rsid w:val="008A2275"/>
    <w:rsid w:val="008A2623"/>
    <w:rsid w:val="008A275D"/>
    <w:rsid w:val="008A303D"/>
    <w:rsid w:val="008A32D0"/>
    <w:rsid w:val="008A50EA"/>
    <w:rsid w:val="008A6AAB"/>
    <w:rsid w:val="008A7D03"/>
    <w:rsid w:val="008B0446"/>
    <w:rsid w:val="008B0DDF"/>
    <w:rsid w:val="008B258B"/>
    <w:rsid w:val="008B3557"/>
    <w:rsid w:val="008B3E6D"/>
    <w:rsid w:val="008B44EA"/>
    <w:rsid w:val="008B56A4"/>
    <w:rsid w:val="008B6F89"/>
    <w:rsid w:val="008C2C83"/>
    <w:rsid w:val="008C3932"/>
    <w:rsid w:val="008C4241"/>
    <w:rsid w:val="008C5512"/>
    <w:rsid w:val="008C5E6B"/>
    <w:rsid w:val="008C7C6B"/>
    <w:rsid w:val="008D030E"/>
    <w:rsid w:val="008D12E1"/>
    <w:rsid w:val="008D147F"/>
    <w:rsid w:val="008D1E77"/>
    <w:rsid w:val="008D2620"/>
    <w:rsid w:val="008D288A"/>
    <w:rsid w:val="008D4330"/>
    <w:rsid w:val="008D5A14"/>
    <w:rsid w:val="008D5ED9"/>
    <w:rsid w:val="008D6CA4"/>
    <w:rsid w:val="008D6D71"/>
    <w:rsid w:val="008D6E81"/>
    <w:rsid w:val="008D7ACE"/>
    <w:rsid w:val="008E03F0"/>
    <w:rsid w:val="008E108D"/>
    <w:rsid w:val="008E2638"/>
    <w:rsid w:val="008E3529"/>
    <w:rsid w:val="008E3EEE"/>
    <w:rsid w:val="008E4BF2"/>
    <w:rsid w:val="008E5360"/>
    <w:rsid w:val="008E649A"/>
    <w:rsid w:val="008E6602"/>
    <w:rsid w:val="008E69F0"/>
    <w:rsid w:val="008E6BDA"/>
    <w:rsid w:val="008F1FC6"/>
    <w:rsid w:val="008F201B"/>
    <w:rsid w:val="008F241F"/>
    <w:rsid w:val="008F31FB"/>
    <w:rsid w:val="008F3745"/>
    <w:rsid w:val="008F3A16"/>
    <w:rsid w:val="008F42D2"/>
    <w:rsid w:val="008F5CA0"/>
    <w:rsid w:val="008F67D3"/>
    <w:rsid w:val="008F76A5"/>
    <w:rsid w:val="00900AD3"/>
    <w:rsid w:val="00903303"/>
    <w:rsid w:val="00903D45"/>
    <w:rsid w:val="00903D6B"/>
    <w:rsid w:val="00903EA8"/>
    <w:rsid w:val="00904426"/>
    <w:rsid w:val="00904671"/>
    <w:rsid w:val="00906F8B"/>
    <w:rsid w:val="009079DF"/>
    <w:rsid w:val="00910875"/>
    <w:rsid w:val="0091453B"/>
    <w:rsid w:val="009147C3"/>
    <w:rsid w:val="009156DC"/>
    <w:rsid w:val="00915E83"/>
    <w:rsid w:val="00916605"/>
    <w:rsid w:val="00916862"/>
    <w:rsid w:val="00917F1F"/>
    <w:rsid w:val="00926194"/>
    <w:rsid w:val="00926B47"/>
    <w:rsid w:val="00930E04"/>
    <w:rsid w:val="00931A92"/>
    <w:rsid w:val="00933106"/>
    <w:rsid w:val="00933752"/>
    <w:rsid w:val="00933A54"/>
    <w:rsid w:val="00936C09"/>
    <w:rsid w:val="009370F1"/>
    <w:rsid w:val="0093777E"/>
    <w:rsid w:val="00937956"/>
    <w:rsid w:val="00942628"/>
    <w:rsid w:val="009429EA"/>
    <w:rsid w:val="00943C47"/>
    <w:rsid w:val="009502CF"/>
    <w:rsid w:val="00950944"/>
    <w:rsid w:val="0095151D"/>
    <w:rsid w:val="009517BC"/>
    <w:rsid w:val="00951D95"/>
    <w:rsid w:val="0095216E"/>
    <w:rsid w:val="00952CAC"/>
    <w:rsid w:val="00952DB2"/>
    <w:rsid w:val="009534FC"/>
    <w:rsid w:val="0095399F"/>
    <w:rsid w:val="009550CD"/>
    <w:rsid w:val="0095578F"/>
    <w:rsid w:val="0095669D"/>
    <w:rsid w:val="00956B8A"/>
    <w:rsid w:val="00956D5A"/>
    <w:rsid w:val="00957884"/>
    <w:rsid w:val="00960C5B"/>
    <w:rsid w:val="00962767"/>
    <w:rsid w:val="00964216"/>
    <w:rsid w:val="009645EB"/>
    <w:rsid w:val="009646FC"/>
    <w:rsid w:val="00965063"/>
    <w:rsid w:val="0096534E"/>
    <w:rsid w:val="009709A7"/>
    <w:rsid w:val="00971162"/>
    <w:rsid w:val="00971655"/>
    <w:rsid w:val="009730B1"/>
    <w:rsid w:val="00973476"/>
    <w:rsid w:val="00973B07"/>
    <w:rsid w:val="00973C28"/>
    <w:rsid w:val="009755DA"/>
    <w:rsid w:val="00975E6A"/>
    <w:rsid w:val="00976604"/>
    <w:rsid w:val="00976BA5"/>
    <w:rsid w:val="00982BFD"/>
    <w:rsid w:val="0098691A"/>
    <w:rsid w:val="0098793C"/>
    <w:rsid w:val="00990819"/>
    <w:rsid w:val="00990B92"/>
    <w:rsid w:val="0099116A"/>
    <w:rsid w:val="009915BA"/>
    <w:rsid w:val="00994382"/>
    <w:rsid w:val="0099469B"/>
    <w:rsid w:val="00995CFA"/>
    <w:rsid w:val="00997203"/>
    <w:rsid w:val="009A03A2"/>
    <w:rsid w:val="009A2477"/>
    <w:rsid w:val="009A316D"/>
    <w:rsid w:val="009A33A7"/>
    <w:rsid w:val="009A59F9"/>
    <w:rsid w:val="009B0044"/>
    <w:rsid w:val="009B0AFA"/>
    <w:rsid w:val="009B1762"/>
    <w:rsid w:val="009B1D0C"/>
    <w:rsid w:val="009B2CEB"/>
    <w:rsid w:val="009B492A"/>
    <w:rsid w:val="009B5AEC"/>
    <w:rsid w:val="009B6152"/>
    <w:rsid w:val="009B759D"/>
    <w:rsid w:val="009C09BC"/>
    <w:rsid w:val="009C0A16"/>
    <w:rsid w:val="009C2661"/>
    <w:rsid w:val="009C2884"/>
    <w:rsid w:val="009C3E17"/>
    <w:rsid w:val="009C3E8B"/>
    <w:rsid w:val="009C43FF"/>
    <w:rsid w:val="009C61C2"/>
    <w:rsid w:val="009C67D5"/>
    <w:rsid w:val="009C6A61"/>
    <w:rsid w:val="009C6AFC"/>
    <w:rsid w:val="009D014C"/>
    <w:rsid w:val="009D2491"/>
    <w:rsid w:val="009D2FD2"/>
    <w:rsid w:val="009D47E0"/>
    <w:rsid w:val="009E0337"/>
    <w:rsid w:val="009E2246"/>
    <w:rsid w:val="009E3421"/>
    <w:rsid w:val="009E384A"/>
    <w:rsid w:val="009E3953"/>
    <w:rsid w:val="009E44D8"/>
    <w:rsid w:val="009E5787"/>
    <w:rsid w:val="009E5EC8"/>
    <w:rsid w:val="009E774B"/>
    <w:rsid w:val="009E7CB0"/>
    <w:rsid w:val="009F0835"/>
    <w:rsid w:val="009F0C26"/>
    <w:rsid w:val="009F0E2A"/>
    <w:rsid w:val="009F2C1A"/>
    <w:rsid w:val="009F414F"/>
    <w:rsid w:val="009F6461"/>
    <w:rsid w:val="009F7745"/>
    <w:rsid w:val="009F7CE6"/>
    <w:rsid w:val="00A0044D"/>
    <w:rsid w:val="00A009F0"/>
    <w:rsid w:val="00A01C4C"/>
    <w:rsid w:val="00A02BE2"/>
    <w:rsid w:val="00A03C37"/>
    <w:rsid w:val="00A045DD"/>
    <w:rsid w:val="00A049C8"/>
    <w:rsid w:val="00A04EF4"/>
    <w:rsid w:val="00A0574C"/>
    <w:rsid w:val="00A058FC"/>
    <w:rsid w:val="00A06AB7"/>
    <w:rsid w:val="00A07864"/>
    <w:rsid w:val="00A07E10"/>
    <w:rsid w:val="00A07E6B"/>
    <w:rsid w:val="00A11598"/>
    <w:rsid w:val="00A11A5C"/>
    <w:rsid w:val="00A12612"/>
    <w:rsid w:val="00A1279B"/>
    <w:rsid w:val="00A128ED"/>
    <w:rsid w:val="00A14697"/>
    <w:rsid w:val="00A15FB3"/>
    <w:rsid w:val="00A16AB4"/>
    <w:rsid w:val="00A171AD"/>
    <w:rsid w:val="00A17DD9"/>
    <w:rsid w:val="00A21A35"/>
    <w:rsid w:val="00A23375"/>
    <w:rsid w:val="00A23A3E"/>
    <w:rsid w:val="00A248CD"/>
    <w:rsid w:val="00A31500"/>
    <w:rsid w:val="00A32373"/>
    <w:rsid w:val="00A32725"/>
    <w:rsid w:val="00A34560"/>
    <w:rsid w:val="00A34DE7"/>
    <w:rsid w:val="00A351CB"/>
    <w:rsid w:val="00A35601"/>
    <w:rsid w:val="00A35C77"/>
    <w:rsid w:val="00A35E87"/>
    <w:rsid w:val="00A36022"/>
    <w:rsid w:val="00A36BCA"/>
    <w:rsid w:val="00A36F4E"/>
    <w:rsid w:val="00A371C2"/>
    <w:rsid w:val="00A40649"/>
    <w:rsid w:val="00A408C5"/>
    <w:rsid w:val="00A40D4C"/>
    <w:rsid w:val="00A41B6F"/>
    <w:rsid w:val="00A457FB"/>
    <w:rsid w:val="00A47133"/>
    <w:rsid w:val="00A526A0"/>
    <w:rsid w:val="00A53024"/>
    <w:rsid w:val="00A54D3A"/>
    <w:rsid w:val="00A5624A"/>
    <w:rsid w:val="00A57512"/>
    <w:rsid w:val="00A57763"/>
    <w:rsid w:val="00A60C95"/>
    <w:rsid w:val="00A62F1E"/>
    <w:rsid w:val="00A65A59"/>
    <w:rsid w:val="00A65FDD"/>
    <w:rsid w:val="00A66EA7"/>
    <w:rsid w:val="00A67785"/>
    <w:rsid w:val="00A7076E"/>
    <w:rsid w:val="00A7107A"/>
    <w:rsid w:val="00A72378"/>
    <w:rsid w:val="00A73A17"/>
    <w:rsid w:val="00A73BB8"/>
    <w:rsid w:val="00A73ED5"/>
    <w:rsid w:val="00A74201"/>
    <w:rsid w:val="00A7576F"/>
    <w:rsid w:val="00A76188"/>
    <w:rsid w:val="00A7788A"/>
    <w:rsid w:val="00A77B43"/>
    <w:rsid w:val="00A815B5"/>
    <w:rsid w:val="00A817AA"/>
    <w:rsid w:val="00A81C49"/>
    <w:rsid w:val="00A84702"/>
    <w:rsid w:val="00A84F53"/>
    <w:rsid w:val="00A861D9"/>
    <w:rsid w:val="00A87189"/>
    <w:rsid w:val="00A9136B"/>
    <w:rsid w:val="00A91C9E"/>
    <w:rsid w:val="00A94125"/>
    <w:rsid w:val="00A95C7F"/>
    <w:rsid w:val="00A967E3"/>
    <w:rsid w:val="00A96812"/>
    <w:rsid w:val="00A96DB8"/>
    <w:rsid w:val="00AA018A"/>
    <w:rsid w:val="00AA06C7"/>
    <w:rsid w:val="00AA2A29"/>
    <w:rsid w:val="00AA30D6"/>
    <w:rsid w:val="00AA3165"/>
    <w:rsid w:val="00AA3823"/>
    <w:rsid w:val="00AA3D43"/>
    <w:rsid w:val="00AB0A47"/>
    <w:rsid w:val="00AB374B"/>
    <w:rsid w:val="00AB53FE"/>
    <w:rsid w:val="00AB592B"/>
    <w:rsid w:val="00AB5A89"/>
    <w:rsid w:val="00AB70A2"/>
    <w:rsid w:val="00AB7D77"/>
    <w:rsid w:val="00AC1AB0"/>
    <w:rsid w:val="00AC3C45"/>
    <w:rsid w:val="00AC4405"/>
    <w:rsid w:val="00AC462F"/>
    <w:rsid w:val="00AC5C0E"/>
    <w:rsid w:val="00AC7BB8"/>
    <w:rsid w:val="00AD05EB"/>
    <w:rsid w:val="00AD11E6"/>
    <w:rsid w:val="00AD1AEE"/>
    <w:rsid w:val="00AD1D54"/>
    <w:rsid w:val="00AD1F60"/>
    <w:rsid w:val="00AD6F8E"/>
    <w:rsid w:val="00AE0FC9"/>
    <w:rsid w:val="00AE2C8B"/>
    <w:rsid w:val="00AE379D"/>
    <w:rsid w:val="00AE5353"/>
    <w:rsid w:val="00AE573D"/>
    <w:rsid w:val="00AE5E72"/>
    <w:rsid w:val="00AE66EF"/>
    <w:rsid w:val="00AE68C3"/>
    <w:rsid w:val="00AF03ED"/>
    <w:rsid w:val="00AF08CF"/>
    <w:rsid w:val="00AF0E1A"/>
    <w:rsid w:val="00AF11E1"/>
    <w:rsid w:val="00AF2AA0"/>
    <w:rsid w:val="00AF48A7"/>
    <w:rsid w:val="00AF541A"/>
    <w:rsid w:val="00AF5F89"/>
    <w:rsid w:val="00AF7082"/>
    <w:rsid w:val="00AF7DD4"/>
    <w:rsid w:val="00B001A1"/>
    <w:rsid w:val="00B00568"/>
    <w:rsid w:val="00B011A4"/>
    <w:rsid w:val="00B038C7"/>
    <w:rsid w:val="00B042D9"/>
    <w:rsid w:val="00B04B61"/>
    <w:rsid w:val="00B05113"/>
    <w:rsid w:val="00B057AB"/>
    <w:rsid w:val="00B057CF"/>
    <w:rsid w:val="00B0700F"/>
    <w:rsid w:val="00B07D68"/>
    <w:rsid w:val="00B10502"/>
    <w:rsid w:val="00B111EC"/>
    <w:rsid w:val="00B12631"/>
    <w:rsid w:val="00B147A8"/>
    <w:rsid w:val="00B1781D"/>
    <w:rsid w:val="00B20A65"/>
    <w:rsid w:val="00B21500"/>
    <w:rsid w:val="00B23186"/>
    <w:rsid w:val="00B240E5"/>
    <w:rsid w:val="00B24180"/>
    <w:rsid w:val="00B268E6"/>
    <w:rsid w:val="00B275ED"/>
    <w:rsid w:val="00B27BB9"/>
    <w:rsid w:val="00B32903"/>
    <w:rsid w:val="00B361BA"/>
    <w:rsid w:val="00B3699B"/>
    <w:rsid w:val="00B37115"/>
    <w:rsid w:val="00B37A79"/>
    <w:rsid w:val="00B37FDB"/>
    <w:rsid w:val="00B41617"/>
    <w:rsid w:val="00B41B76"/>
    <w:rsid w:val="00B41EEF"/>
    <w:rsid w:val="00B43154"/>
    <w:rsid w:val="00B43571"/>
    <w:rsid w:val="00B438A1"/>
    <w:rsid w:val="00B43AEB"/>
    <w:rsid w:val="00B43C0F"/>
    <w:rsid w:val="00B45385"/>
    <w:rsid w:val="00B45EE8"/>
    <w:rsid w:val="00B460E5"/>
    <w:rsid w:val="00B4623A"/>
    <w:rsid w:val="00B5029A"/>
    <w:rsid w:val="00B50F9C"/>
    <w:rsid w:val="00B511E8"/>
    <w:rsid w:val="00B52F80"/>
    <w:rsid w:val="00B53153"/>
    <w:rsid w:val="00B539C5"/>
    <w:rsid w:val="00B54D43"/>
    <w:rsid w:val="00B553D4"/>
    <w:rsid w:val="00B55C81"/>
    <w:rsid w:val="00B5636F"/>
    <w:rsid w:val="00B5637B"/>
    <w:rsid w:val="00B57A68"/>
    <w:rsid w:val="00B57B71"/>
    <w:rsid w:val="00B60851"/>
    <w:rsid w:val="00B612CD"/>
    <w:rsid w:val="00B624FA"/>
    <w:rsid w:val="00B6402D"/>
    <w:rsid w:val="00B65821"/>
    <w:rsid w:val="00B65AD3"/>
    <w:rsid w:val="00B66049"/>
    <w:rsid w:val="00B665C3"/>
    <w:rsid w:val="00B66DA6"/>
    <w:rsid w:val="00B67095"/>
    <w:rsid w:val="00B67210"/>
    <w:rsid w:val="00B71491"/>
    <w:rsid w:val="00B72D15"/>
    <w:rsid w:val="00B72ED3"/>
    <w:rsid w:val="00B73254"/>
    <w:rsid w:val="00B73416"/>
    <w:rsid w:val="00B737E1"/>
    <w:rsid w:val="00B74276"/>
    <w:rsid w:val="00B768D2"/>
    <w:rsid w:val="00B76D46"/>
    <w:rsid w:val="00B77408"/>
    <w:rsid w:val="00B802B8"/>
    <w:rsid w:val="00B81D41"/>
    <w:rsid w:val="00B823EB"/>
    <w:rsid w:val="00B82BA1"/>
    <w:rsid w:val="00B8318F"/>
    <w:rsid w:val="00B83ACE"/>
    <w:rsid w:val="00B83F52"/>
    <w:rsid w:val="00B865C9"/>
    <w:rsid w:val="00B86647"/>
    <w:rsid w:val="00B86736"/>
    <w:rsid w:val="00B86912"/>
    <w:rsid w:val="00B86CC3"/>
    <w:rsid w:val="00B87AC7"/>
    <w:rsid w:val="00B953EC"/>
    <w:rsid w:val="00B96679"/>
    <w:rsid w:val="00BA073A"/>
    <w:rsid w:val="00BA1124"/>
    <w:rsid w:val="00BA1C79"/>
    <w:rsid w:val="00BA351E"/>
    <w:rsid w:val="00BA39E4"/>
    <w:rsid w:val="00BA3B65"/>
    <w:rsid w:val="00BA43FD"/>
    <w:rsid w:val="00BA4A7F"/>
    <w:rsid w:val="00BA5C98"/>
    <w:rsid w:val="00BA6141"/>
    <w:rsid w:val="00BB17F2"/>
    <w:rsid w:val="00BB1964"/>
    <w:rsid w:val="00BB2605"/>
    <w:rsid w:val="00BB397A"/>
    <w:rsid w:val="00BB3D31"/>
    <w:rsid w:val="00BB3DE1"/>
    <w:rsid w:val="00BB712C"/>
    <w:rsid w:val="00BC03A4"/>
    <w:rsid w:val="00BC5173"/>
    <w:rsid w:val="00BC57B4"/>
    <w:rsid w:val="00BC5F8B"/>
    <w:rsid w:val="00BC63E7"/>
    <w:rsid w:val="00BC6404"/>
    <w:rsid w:val="00BC661B"/>
    <w:rsid w:val="00BC6851"/>
    <w:rsid w:val="00BC6D25"/>
    <w:rsid w:val="00BC7026"/>
    <w:rsid w:val="00BD1311"/>
    <w:rsid w:val="00BD43F8"/>
    <w:rsid w:val="00BD46D3"/>
    <w:rsid w:val="00BD481A"/>
    <w:rsid w:val="00BD5DDF"/>
    <w:rsid w:val="00BD61C8"/>
    <w:rsid w:val="00BD6D76"/>
    <w:rsid w:val="00BD71E4"/>
    <w:rsid w:val="00BE2493"/>
    <w:rsid w:val="00BE2870"/>
    <w:rsid w:val="00BE3922"/>
    <w:rsid w:val="00BE3FD5"/>
    <w:rsid w:val="00BE624A"/>
    <w:rsid w:val="00BE688C"/>
    <w:rsid w:val="00BE6DDD"/>
    <w:rsid w:val="00BF0605"/>
    <w:rsid w:val="00BF075A"/>
    <w:rsid w:val="00BF26C8"/>
    <w:rsid w:val="00BF2D7C"/>
    <w:rsid w:val="00BF3F58"/>
    <w:rsid w:val="00BF48C5"/>
    <w:rsid w:val="00BF5EC2"/>
    <w:rsid w:val="00BF602C"/>
    <w:rsid w:val="00BF77B9"/>
    <w:rsid w:val="00C010B7"/>
    <w:rsid w:val="00C014AB"/>
    <w:rsid w:val="00C01764"/>
    <w:rsid w:val="00C01819"/>
    <w:rsid w:val="00C01F09"/>
    <w:rsid w:val="00C020E3"/>
    <w:rsid w:val="00C03B85"/>
    <w:rsid w:val="00C0506F"/>
    <w:rsid w:val="00C06017"/>
    <w:rsid w:val="00C06118"/>
    <w:rsid w:val="00C066D6"/>
    <w:rsid w:val="00C0709F"/>
    <w:rsid w:val="00C07E49"/>
    <w:rsid w:val="00C11421"/>
    <w:rsid w:val="00C11C76"/>
    <w:rsid w:val="00C12C35"/>
    <w:rsid w:val="00C138A2"/>
    <w:rsid w:val="00C141BE"/>
    <w:rsid w:val="00C15539"/>
    <w:rsid w:val="00C15F4C"/>
    <w:rsid w:val="00C16152"/>
    <w:rsid w:val="00C16CF8"/>
    <w:rsid w:val="00C223B0"/>
    <w:rsid w:val="00C2721C"/>
    <w:rsid w:val="00C30172"/>
    <w:rsid w:val="00C30210"/>
    <w:rsid w:val="00C31174"/>
    <w:rsid w:val="00C327EF"/>
    <w:rsid w:val="00C32BA1"/>
    <w:rsid w:val="00C3680F"/>
    <w:rsid w:val="00C36A9F"/>
    <w:rsid w:val="00C36C6C"/>
    <w:rsid w:val="00C37405"/>
    <w:rsid w:val="00C374CF"/>
    <w:rsid w:val="00C37991"/>
    <w:rsid w:val="00C4181D"/>
    <w:rsid w:val="00C44306"/>
    <w:rsid w:val="00C4682A"/>
    <w:rsid w:val="00C51D5D"/>
    <w:rsid w:val="00C52ED5"/>
    <w:rsid w:val="00C5345B"/>
    <w:rsid w:val="00C53725"/>
    <w:rsid w:val="00C53BB2"/>
    <w:rsid w:val="00C543B7"/>
    <w:rsid w:val="00C54D6A"/>
    <w:rsid w:val="00C55E33"/>
    <w:rsid w:val="00C56EED"/>
    <w:rsid w:val="00C60CF5"/>
    <w:rsid w:val="00C61361"/>
    <w:rsid w:val="00C62F07"/>
    <w:rsid w:val="00C652F1"/>
    <w:rsid w:val="00C67244"/>
    <w:rsid w:val="00C673DB"/>
    <w:rsid w:val="00C678E5"/>
    <w:rsid w:val="00C71BA8"/>
    <w:rsid w:val="00C7214F"/>
    <w:rsid w:val="00C72535"/>
    <w:rsid w:val="00C748B6"/>
    <w:rsid w:val="00C7507B"/>
    <w:rsid w:val="00C758C3"/>
    <w:rsid w:val="00C75AA4"/>
    <w:rsid w:val="00C75DAA"/>
    <w:rsid w:val="00C8017D"/>
    <w:rsid w:val="00C804B2"/>
    <w:rsid w:val="00C80626"/>
    <w:rsid w:val="00C80925"/>
    <w:rsid w:val="00C81304"/>
    <w:rsid w:val="00C81CCC"/>
    <w:rsid w:val="00C82729"/>
    <w:rsid w:val="00C8436D"/>
    <w:rsid w:val="00C84740"/>
    <w:rsid w:val="00C853FC"/>
    <w:rsid w:val="00C85A05"/>
    <w:rsid w:val="00C85B98"/>
    <w:rsid w:val="00C85C6E"/>
    <w:rsid w:val="00C86CAF"/>
    <w:rsid w:val="00C86F10"/>
    <w:rsid w:val="00C87639"/>
    <w:rsid w:val="00C87F01"/>
    <w:rsid w:val="00C90BEA"/>
    <w:rsid w:val="00C9226B"/>
    <w:rsid w:val="00C947CD"/>
    <w:rsid w:val="00C9631F"/>
    <w:rsid w:val="00C97522"/>
    <w:rsid w:val="00CA0714"/>
    <w:rsid w:val="00CA1A70"/>
    <w:rsid w:val="00CA3098"/>
    <w:rsid w:val="00CA3286"/>
    <w:rsid w:val="00CA3B24"/>
    <w:rsid w:val="00CA46F7"/>
    <w:rsid w:val="00CA4E84"/>
    <w:rsid w:val="00CA683B"/>
    <w:rsid w:val="00CB1DDA"/>
    <w:rsid w:val="00CB2486"/>
    <w:rsid w:val="00CB3598"/>
    <w:rsid w:val="00CB47F7"/>
    <w:rsid w:val="00CB69E1"/>
    <w:rsid w:val="00CB7030"/>
    <w:rsid w:val="00CB7F3F"/>
    <w:rsid w:val="00CC0648"/>
    <w:rsid w:val="00CC07E3"/>
    <w:rsid w:val="00CC388F"/>
    <w:rsid w:val="00CC3DDF"/>
    <w:rsid w:val="00CC5A48"/>
    <w:rsid w:val="00CC5B59"/>
    <w:rsid w:val="00CC5D7A"/>
    <w:rsid w:val="00CC7E4C"/>
    <w:rsid w:val="00CD2D85"/>
    <w:rsid w:val="00CD42A0"/>
    <w:rsid w:val="00CD4362"/>
    <w:rsid w:val="00CD5F12"/>
    <w:rsid w:val="00CD7A36"/>
    <w:rsid w:val="00CD7B2F"/>
    <w:rsid w:val="00CD7BE7"/>
    <w:rsid w:val="00CE0177"/>
    <w:rsid w:val="00CE1B4E"/>
    <w:rsid w:val="00CE1C03"/>
    <w:rsid w:val="00CE5061"/>
    <w:rsid w:val="00CE529F"/>
    <w:rsid w:val="00CE59C3"/>
    <w:rsid w:val="00CE5AB7"/>
    <w:rsid w:val="00CE5FF5"/>
    <w:rsid w:val="00CE6BC6"/>
    <w:rsid w:val="00CE6FB4"/>
    <w:rsid w:val="00CE7028"/>
    <w:rsid w:val="00CE77BF"/>
    <w:rsid w:val="00CF0546"/>
    <w:rsid w:val="00CF066B"/>
    <w:rsid w:val="00CF2022"/>
    <w:rsid w:val="00CF2939"/>
    <w:rsid w:val="00CF3457"/>
    <w:rsid w:val="00CF354A"/>
    <w:rsid w:val="00D0026F"/>
    <w:rsid w:val="00D00A8F"/>
    <w:rsid w:val="00D00AB4"/>
    <w:rsid w:val="00D00F19"/>
    <w:rsid w:val="00D03CE4"/>
    <w:rsid w:val="00D04EAA"/>
    <w:rsid w:val="00D05746"/>
    <w:rsid w:val="00D07A26"/>
    <w:rsid w:val="00D11D33"/>
    <w:rsid w:val="00D11F1E"/>
    <w:rsid w:val="00D124DF"/>
    <w:rsid w:val="00D1365E"/>
    <w:rsid w:val="00D15DDB"/>
    <w:rsid w:val="00D16A57"/>
    <w:rsid w:val="00D17C95"/>
    <w:rsid w:val="00D17FEC"/>
    <w:rsid w:val="00D22D12"/>
    <w:rsid w:val="00D23E4C"/>
    <w:rsid w:val="00D250C3"/>
    <w:rsid w:val="00D252C3"/>
    <w:rsid w:val="00D26B43"/>
    <w:rsid w:val="00D26BA1"/>
    <w:rsid w:val="00D26DD1"/>
    <w:rsid w:val="00D277C8"/>
    <w:rsid w:val="00D303DA"/>
    <w:rsid w:val="00D30D79"/>
    <w:rsid w:val="00D31A19"/>
    <w:rsid w:val="00D3214B"/>
    <w:rsid w:val="00D32B0A"/>
    <w:rsid w:val="00D33DA4"/>
    <w:rsid w:val="00D34B84"/>
    <w:rsid w:val="00D34CF2"/>
    <w:rsid w:val="00D35474"/>
    <w:rsid w:val="00D35641"/>
    <w:rsid w:val="00D35852"/>
    <w:rsid w:val="00D36D3D"/>
    <w:rsid w:val="00D40DC0"/>
    <w:rsid w:val="00D43183"/>
    <w:rsid w:val="00D432E0"/>
    <w:rsid w:val="00D46926"/>
    <w:rsid w:val="00D46E15"/>
    <w:rsid w:val="00D47CEF"/>
    <w:rsid w:val="00D47F2D"/>
    <w:rsid w:val="00D517BE"/>
    <w:rsid w:val="00D5366D"/>
    <w:rsid w:val="00D5451B"/>
    <w:rsid w:val="00D54E9E"/>
    <w:rsid w:val="00D553F1"/>
    <w:rsid w:val="00D557C3"/>
    <w:rsid w:val="00D566A2"/>
    <w:rsid w:val="00D570D0"/>
    <w:rsid w:val="00D577AB"/>
    <w:rsid w:val="00D6102D"/>
    <w:rsid w:val="00D61B71"/>
    <w:rsid w:val="00D63A6A"/>
    <w:rsid w:val="00D641CB"/>
    <w:rsid w:val="00D647E2"/>
    <w:rsid w:val="00D65D90"/>
    <w:rsid w:val="00D70836"/>
    <w:rsid w:val="00D70F07"/>
    <w:rsid w:val="00D712DF"/>
    <w:rsid w:val="00D713E6"/>
    <w:rsid w:val="00D71B32"/>
    <w:rsid w:val="00D71F43"/>
    <w:rsid w:val="00D72276"/>
    <w:rsid w:val="00D73C02"/>
    <w:rsid w:val="00D740AB"/>
    <w:rsid w:val="00D752CE"/>
    <w:rsid w:val="00D76DB3"/>
    <w:rsid w:val="00D77A36"/>
    <w:rsid w:val="00D82013"/>
    <w:rsid w:val="00D82A06"/>
    <w:rsid w:val="00D836E9"/>
    <w:rsid w:val="00D854C8"/>
    <w:rsid w:val="00D85694"/>
    <w:rsid w:val="00D85A4E"/>
    <w:rsid w:val="00D85C8D"/>
    <w:rsid w:val="00D86161"/>
    <w:rsid w:val="00D86425"/>
    <w:rsid w:val="00D86747"/>
    <w:rsid w:val="00D873E8"/>
    <w:rsid w:val="00D87741"/>
    <w:rsid w:val="00D91A5B"/>
    <w:rsid w:val="00D92D70"/>
    <w:rsid w:val="00D936BE"/>
    <w:rsid w:val="00D948D8"/>
    <w:rsid w:val="00D94A42"/>
    <w:rsid w:val="00D94D5B"/>
    <w:rsid w:val="00D94F39"/>
    <w:rsid w:val="00D97346"/>
    <w:rsid w:val="00D974BE"/>
    <w:rsid w:val="00DA1E02"/>
    <w:rsid w:val="00DA41FA"/>
    <w:rsid w:val="00DA445B"/>
    <w:rsid w:val="00DA5426"/>
    <w:rsid w:val="00DA62D5"/>
    <w:rsid w:val="00DA728A"/>
    <w:rsid w:val="00DA73AC"/>
    <w:rsid w:val="00DA7C94"/>
    <w:rsid w:val="00DB2855"/>
    <w:rsid w:val="00DB28AB"/>
    <w:rsid w:val="00DB2CAD"/>
    <w:rsid w:val="00DB2D28"/>
    <w:rsid w:val="00DB2E25"/>
    <w:rsid w:val="00DB3401"/>
    <w:rsid w:val="00DB409B"/>
    <w:rsid w:val="00DB54A9"/>
    <w:rsid w:val="00DB5DC9"/>
    <w:rsid w:val="00DB738B"/>
    <w:rsid w:val="00DB7873"/>
    <w:rsid w:val="00DC1061"/>
    <w:rsid w:val="00DC338B"/>
    <w:rsid w:val="00DC34D1"/>
    <w:rsid w:val="00DC3523"/>
    <w:rsid w:val="00DC3812"/>
    <w:rsid w:val="00DC436D"/>
    <w:rsid w:val="00DC675A"/>
    <w:rsid w:val="00DC6D56"/>
    <w:rsid w:val="00DC799E"/>
    <w:rsid w:val="00DC7AB5"/>
    <w:rsid w:val="00DC7B38"/>
    <w:rsid w:val="00DD0C5E"/>
    <w:rsid w:val="00DD0C8B"/>
    <w:rsid w:val="00DD3B8E"/>
    <w:rsid w:val="00DD5774"/>
    <w:rsid w:val="00DD6B0B"/>
    <w:rsid w:val="00DE012D"/>
    <w:rsid w:val="00DE28EB"/>
    <w:rsid w:val="00DE52BC"/>
    <w:rsid w:val="00DE7E0B"/>
    <w:rsid w:val="00DF174E"/>
    <w:rsid w:val="00DF1D32"/>
    <w:rsid w:val="00DF35D7"/>
    <w:rsid w:val="00DF4968"/>
    <w:rsid w:val="00DF6DFE"/>
    <w:rsid w:val="00DF73EE"/>
    <w:rsid w:val="00E0136D"/>
    <w:rsid w:val="00E02D56"/>
    <w:rsid w:val="00E03DBC"/>
    <w:rsid w:val="00E06858"/>
    <w:rsid w:val="00E07877"/>
    <w:rsid w:val="00E1235E"/>
    <w:rsid w:val="00E16BF7"/>
    <w:rsid w:val="00E206CD"/>
    <w:rsid w:val="00E21C85"/>
    <w:rsid w:val="00E23523"/>
    <w:rsid w:val="00E2586B"/>
    <w:rsid w:val="00E25AB4"/>
    <w:rsid w:val="00E2646D"/>
    <w:rsid w:val="00E26B82"/>
    <w:rsid w:val="00E27DEF"/>
    <w:rsid w:val="00E30606"/>
    <w:rsid w:val="00E3105C"/>
    <w:rsid w:val="00E33DE4"/>
    <w:rsid w:val="00E34352"/>
    <w:rsid w:val="00E34767"/>
    <w:rsid w:val="00E36055"/>
    <w:rsid w:val="00E367DD"/>
    <w:rsid w:val="00E37156"/>
    <w:rsid w:val="00E40D45"/>
    <w:rsid w:val="00E42091"/>
    <w:rsid w:val="00E42DC0"/>
    <w:rsid w:val="00E44134"/>
    <w:rsid w:val="00E4419A"/>
    <w:rsid w:val="00E45CCA"/>
    <w:rsid w:val="00E46273"/>
    <w:rsid w:val="00E50B8F"/>
    <w:rsid w:val="00E50F44"/>
    <w:rsid w:val="00E519D4"/>
    <w:rsid w:val="00E53533"/>
    <w:rsid w:val="00E55A6F"/>
    <w:rsid w:val="00E561C2"/>
    <w:rsid w:val="00E56DD7"/>
    <w:rsid w:val="00E600A0"/>
    <w:rsid w:val="00E60A6D"/>
    <w:rsid w:val="00E60E90"/>
    <w:rsid w:val="00E621CE"/>
    <w:rsid w:val="00E62EB4"/>
    <w:rsid w:val="00E63445"/>
    <w:rsid w:val="00E676E4"/>
    <w:rsid w:val="00E70114"/>
    <w:rsid w:val="00E7061C"/>
    <w:rsid w:val="00E7207E"/>
    <w:rsid w:val="00E73224"/>
    <w:rsid w:val="00E735DB"/>
    <w:rsid w:val="00E75B39"/>
    <w:rsid w:val="00E7615F"/>
    <w:rsid w:val="00E76483"/>
    <w:rsid w:val="00E77896"/>
    <w:rsid w:val="00E77F03"/>
    <w:rsid w:val="00E806E9"/>
    <w:rsid w:val="00E83533"/>
    <w:rsid w:val="00E83F5A"/>
    <w:rsid w:val="00E84643"/>
    <w:rsid w:val="00E8564E"/>
    <w:rsid w:val="00E8649B"/>
    <w:rsid w:val="00E86C2D"/>
    <w:rsid w:val="00E86EF3"/>
    <w:rsid w:val="00E90DE9"/>
    <w:rsid w:val="00E91CF9"/>
    <w:rsid w:val="00E93EA4"/>
    <w:rsid w:val="00E943B8"/>
    <w:rsid w:val="00E953EF"/>
    <w:rsid w:val="00E95496"/>
    <w:rsid w:val="00E9595B"/>
    <w:rsid w:val="00E96B5D"/>
    <w:rsid w:val="00E9766B"/>
    <w:rsid w:val="00EA009C"/>
    <w:rsid w:val="00EA0FD6"/>
    <w:rsid w:val="00EA15DE"/>
    <w:rsid w:val="00EA1B6D"/>
    <w:rsid w:val="00EA1D4E"/>
    <w:rsid w:val="00EA279C"/>
    <w:rsid w:val="00EA3683"/>
    <w:rsid w:val="00EA533C"/>
    <w:rsid w:val="00EA56E1"/>
    <w:rsid w:val="00EA5949"/>
    <w:rsid w:val="00EA5C6E"/>
    <w:rsid w:val="00EA6FDD"/>
    <w:rsid w:val="00EB1D01"/>
    <w:rsid w:val="00EB37FB"/>
    <w:rsid w:val="00EB3F54"/>
    <w:rsid w:val="00EB5DF1"/>
    <w:rsid w:val="00EB64CA"/>
    <w:rsid w:val="00EB66BE"/>
    <w:rsid w:val="00EB7C3E"/>
    <w:rsid w:val="00EC1548"/>
    <w:rsid w:val="00EC2316"/>
    <w:rsid w:val="00EC2B2E"/>
    <w:rsid w:val="00EC3C6A"/>
    <w:rsid w:val="00EC5167"/>
    <w:rsid w:val="00EC7493"/>
    <w:rsid w:val="00ED0591"/>
    <w:rsid w:val="00ED0C1D"/>
    <w:rsid w:val="00ED0CCE"/>
    <w:rsid w:val="00ED1FF7"/>
    <w:rsid w:val="00ED2C4B"/>
    <w:rsid w:val="00ED449D"/>
    <w:rsid w:val="00ED5255"/>
    <w:rsid w:val="00ED65C5"/>
    <w:rsid w:val="00ED683A"/>
    <w:rsid w:val="00ED6D48"/>
    <w:rsid w:val="00EE03FF"/>
    <w:rsid w:val="00EE0918"/>
    <w:rsid w:val="00EE0BC4"/>
    <w:rsid w:val="00EE0DB9"/>
    <w:rsid w:val="00EE463D"/>
    <w:rsid w:val="00EE47C5"/>
    <w:rsid w:val="00EE5ADD"/>
    <w:rsid w:val="00EF2218"/>
    <w:rsid w:val="00EF2DA4"/>
    <w:rsid w:val="00EF2DF6"/>
    <w:rsid w:val="00EF2ED1"/>
    <w:rsid w:val="00EF531F"/>
    <w:rsid w:val="00EF6F7A"/>
    <w:rsid w:val="00EF7666"/>
    <w:rsid w:val="00EF7A63"/>
    <w:rsid w:val="00EF7BEB"/>
    <w:rsid w:val="00F03EDD"/>
    <w:rsid w:val="00F046D5"/>
    <w:rsid w:val="00F05948"/>
    <w:rsid w:val="00F05B8B"/>
    <w:rsid w:val="00F06AAF"/>
    <w:rsid w:val="00F0771B"/>
    <w:rsid w:val="00F07746"/>
    <w:rsid w:val="00F07BB7"/>
    <w:rsid w:val="00F07F0B"/>
    <w:rsid w:val="00F10D39"/>
    <w:rsid w:val="00F130FA"/>
    <w:rsid w:val="00F13C1D"/>
    <w:rsid w:val="00F13C32"/>
    <w:rsid w:val="00F14E12"/>
    <w:rsid w:val="00F157DF"/>
    <w:rsid w:val="00F1597C"/>
    <w:rsid w:val="00F15AF4"/>
    <w:rsid w:val="00F15DF6"/>
    <w:rsid w:val="00F168CF"/>
    <w:rsid w:val="00F171AE"/>
    <w:rsid w:val="00F17561"/>
    <w:rsid w:val="00F176B7"/>
    <w:rsid w:val="00F17A31"/>
    <w:rsid w:val="00F200BC"/>
    <w:rsid w:val="00F20C06"/>
    <w:rsid w:val="00F20CC0"/>
    <w:rsid w:val="00F2414C"/>
    <w:rsid w:val="00F24821"/>
    <w:rsid w:val="00F26D11"/>
    <w:rsid w:val="00F272F7"/>
    <w:rsid w:val="00F278D3"/>
    <w:rsid w:val="00F3143A"/>
    <w:rsid w:val="00F316E2"/>
    <w:rsid w:val="00F32D4A"/>
    <w:rsid w:val="00F34339"/>
    <w:rsid w:val="00F343A3"/>
    <w:rsid w:val="00F35431"/>
    <w:rsid w:val="00F35DF1"/>
    <w:rsid w:val="00F40398"/>
    <w:rsid w:val="00F41627"/>
    <w:rsid w:val="00F41903"/>
    <w:rsid w:val="00F441F7"/>
    <w:rsid w:val="00F45CB3"/>
    <w:rsid w:val="00F4639E"/>
    <w:rsid w:val="00F47B0E"/>
    <w:rsid w:val="00F47CF1"/>
    <w:rsid w:val="00F50C12"/>
    <w:rsid w:val="00F50F95"/>
    <w:rsid w:val="00F52137"/>
    <w:rsid w:val="00F52CA9"/>
    <w:rsid w:val="00F52DE4"/>
    <w:rsid w:val="00F60B7C"/>
    <w:rsid w:val="00F615D2"/>
    <w:rsid w:val="00F62506"/>
    <w:rsid w:val="00F63D96"/>
    <w:rsid w:val="00F640DD"/>
    <w:rsid w:val="00F65F3C"/>
    <w:rsid w:val="00F671AA"/>
    <w:rsid w:val="00F67272"/>
    <w:rsid w:val="00F67F1D"/>
    <w:rsid w:val="00F705E2"/>
    <w:rsid w:val="00F705FA"/>
    <w:rsid w:val="00F7140C"/>
    <w:rsid w:val="00F7292B"/>
    <w:rsid w:val="00F73A71"/>
    <w:rsid w:val="00F73E4E"/>
    <w:rsid w:val="00F73FA0"/>
    <w:rsid w:val="00F756B2"/>
    <w:rsid w:val="00F760A6"/>
    <w:rsid w:val="00F77C7E"/>
    <w:rsid w:val="00F80345"/>
    <w:rsid w:val="00F81305"/>
    <w:rsid w:val="00F8159F"/>
    <w:rsid w:val="00F82B77"/>
    <w:rsid w:val="00F833F2"/>
    <w:rsid w:val="00F8361C"/>
    <w:rsid w:val="00F8361D"/>
    <w:rsid w:val="00F856B5"/>
    <w:rsid w:val="00F85D4E"/>
    <w:rsid w:val="00F874B0"/>
    <w:rsid w:val="00F90F17"/>
    <w:rsid w:val="00F91E5E"/>
    <w:rsid w:val="00F9316F"/>
    <w:rsid w:val="00F938E7"/>
    <w:rsid w:val="00F9413E"/>
    <w:rsid w:val="00F94460"/>
    <w:rsid w:val="00F96B94"/>
    <w:rsid w:val="00FA0275"/>
    <w:rsid w:val="00FA02A0"/>
    <w:rsid w:val="00FA0F78"/>
    <w:rsid w:val="00FA1CDC"/>
    <w:rsid w:val="00FA379B"/>
    <w:rsid w:val="00FA39C6"/>
    <w:rsid w:val="00FA5DB1"/>
    <w:rsid w:val="00FA6593"/>
    <w:rsid w:val="00FA7044"/>
    <w:rsid w:val="00FB015B"/>
    <w:rsid w:val="00FB034D"/>
    <w:rsid w:val="00FB0814"/>
    <w:rsid w:val="00FB0A99"/>
    <w:rsid w:val="00FB202A"/>
    <w:rsid w:val="00FB23DC"/>
    <w:rsid w:val="00FB2A89"/>
    <w:rsid w:val="00FB3EB3"/>
    <w:rsid w:val="00FB4945"/>
    <w:rsid w:val="00FB4A1B"/>
    <w:rsid w:val="00FB67BE"/>
    <w:rsid w:val="00FB6ACB"/>
    <w:rsid w:val="00FB7588"/>
    <w:rsid w:val="00FC04AC"/>
    <w:rsid w:val="00FC1520"/>
    <w:rsid w:val="00FC4EB6"/>
    <w:rsid w:val="00FC5E33"/>
    <w:rsid w:val="00FC5E45"/>
    <w:rsid w:val="00FC692C"/>
    <w:rsid w:val="00FC70AD"/>
    <w:rsid w:val="00FD03A1"/>
    <w:rsid w:val="00FD11FA"/>
    <w:rsid w:val="00FD15EB"/>
    <w:rsid w:val="00FD27C7"/>
    <w:rsid w:val="00FD3FA9"/>
    <w:rsid w:val="00FD4478"/>
    <w:rsid w:val="00FD5ABE"/>
    <w:rsid w:val="00FE04A9"/>
    <w:rsid w:val="00FE09B9"/>
    <w:rsid w:val="00FE1A1F"/>
    <w:rsid w:val="00FE20B7"/>
    <w:rsid w:val="00FE5D12"/>
    <w:rsid w:val="00FE656B"/>
    <w:rsid w:val="00FE6772"/>
    <w:rsid w:val="00FE7A33"/>
    <w:rsid w:val="00FF0B29"/>
    <w:rsid w:val="00FF0E3F"/>
    <w:rsid w:val="00FF1C9F"/>
    <w:rsid w:val="00FF59A8"/>
    <w:rsid w:val="00FF603B"/>
    <w:rsid w:val="00FF6904"/>
    <w:rsid w:val="00FF6A98"/>
    <w:rsid w:val="00FF76A7"/>
    <w:rsid w:val="00FF7C6B"/>
    <w:rsid w:val="229C3063"/>
    <w:rsid w:val="3E48F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19c5c9"/>
    </o:shapedefaults>
    <o:shapelayout v:ext="edit">
      <o:idmap v:ext="edit" data="2"/>
    </o:shapelayout>
  </w:shapeDefaults>
  <w:decimalSymbol w:val="."/>
  <w:listSeparator w:val=","/>
  <w14:docId w14:val="59D02B85"/>
  <w15:docId w15:val="{13491DFF-1087-4273-82B9-1232F465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683A"/>
    <w:pPr>
      <w:bidi/>
    </w:pPr>
    <w:rPr>
      <w:rFonts w:cs="Traditional Arabic"/>
      <w:bCs/>
      <w:sz w:val="24"/>
      <w:szCs w:val="36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478DA"/>
    <w:pPr>
      <w:keepNext/>
      <w:jc w:val="center"/>
      <w:outlineLvl w:val="0"/>
    </w:pPr>
    <w:rPr>
      <w:noProof/>
      <w:sz w:val="36"/>
      <w:szCs w:val="28"/>
    </w:rPr>
  </w:style>
  <w:style w:type="paragraph" w:styleId="Heading2">
    <w:name w:val="heading 2"/>
    <w:basedOn w:val="Normal"/>
    <w:next w:val="Normal"/>
    <w:qFormat/>
    <w:rsid w:val="005478DA"/>
    <w:pPr>
      <w:keepNext/>
      <w:outlineLvl w:val="1"/>
    </w:pPr>
  </w:style>
  <w:style w:type="paragraph" w:styleId="Heading3">
    <w:name w:val="heading 3"/>
    <w:basedOn w:val="Normal"/>
    <w:next w:val="Normal"/>
    <w:qFormat/>
    <w:rsid w:val="005478DA"/>
    <w:pPr>
      <w:keepNext/>
      <w:jc w:val="center"/>
      <w:outlineLvl w:val="2"/>
    </w:pPr>
    <w:rPr>
      <w:rFonts w:cs="Arial"/>
      <w:b/>
      <w:noProof/>
      <w:sz w:val="26"/>
      <w:szCs w:val="24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5478DA"/>
    <w:pPr>
      <w:keepNext/>
      <w:jc w:val="center"/>
      <w:outlineLvl w:val="3"/>
    </w:pPr>
    <w:rPr>
      <w:rFonts w:cs="Arial"/>
      <w:noProof/>
      <w:sz w:val="28"/>
      <w:szCs w:val="28"/>
    </w:rPr>
  </w:style>
  <w:style w:type="paragraph" w:styleId="Heading5">
    <w:name w:val="heading 5"/>
    <w:basedOn w:val="Normal"/>
    <w:next w:val="Normal"/>
    <w:qFormat/>
    <w:rsid w:val="005478DA"/>
    <w:pPr>
      <w:keepNext/>
      <w:bidi w:val="0"/>
      <w:jc w:val="center"/>
      <w:outlineLvl w:val="4"/>
    </w:pPr>
    <w:rPr>
      <w:rFonts w:ascii="Arial" w:hAnsi="Arial" w:cs="Arial"/>
      <w:b/>
      <w:position w:val="12"/>
      <w:sz w:val="30"/>
      <w:szCs w:val="30"/>
    </w:rPr>
  </w:style>
  <w:style w:type="paragraph" w:styleId="Heading6">
    <w:name w:val="heading 6"/>
    <w:basedOn w:val="Normal"/>
    <w:next w:val="Normal"/>
    <w:qFormat/>
    <w:rsid w:val="005478DA"/>
    <w:pPr>
      <w:keepNext/>
      <w:outlineLvl w:val="5"/>
    </w:pPr>
    <w:rPr>
      <w:szCs w:val="24"/>
    </w:rPr>
  </w:style>
  <w:style w:type="paragraph" w:styleId="Heading7">
    <w:name w:val="heading 7"/>
    <w:basedOn w:val="Normal"/>
    <w:next w:val="Normal"/>
    <w:qFormat/>
    <w:rsid w:val="005478DA"/>
    <w:pPr>
      <w:keepNext/>
      <w:outlineLvl w:val="6"/>
    </w:pPr>
    <w:rPr>
      <w:rFonts w:cs="Times New Roman"/>
      <w:sz w:val="28"/>
      <w:szCs w:val="28"/>
    </w:rPr>
  </w:style>
  <w:style w:type="paragraph" w:styleId="Heading8">
    <w:name w:val="heading 8"/>
    <w:basedOn w:val="Normal"/>
    <w:next w:val="Normal"/>
    <w:qFormat/>
    <w:rsid w:val="005478DA"/>
    <w:pPr>
      <w:keepNext/>
      <w:outlineLvl w:val="7"/>
    </w:pPr>
    <w:rPr>
      <w:sz w:val="22"/>
      <w:szCs w:val="22"/>
    </w:rPr>
  </w:style>
  <w:style w:type="paragraph" w:styleId="Heading9">
    <w:name w:val="heading 9"/>
    <w:basedOn w:val="Normal"/>
    <w:next w:val="Normal"/>
    <w:qFormat/>
    <w:rsid w:val="005478DA"/>
    <w:pPr>
      <w:keepNext/>
      <w:jc w:val="center"/>
      <w:outlineLvl w:val="8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478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478DA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rsid w:val="005478DA"/>
    <w:pPr>
      <w:jc w:val="center"/>
    </w:pPr>
    <w:rPr>
      <w:rFonts w:cs="MCS SAND"/>
      <w:bCs w:val="0"/>
      <w:sz w:val="44"/>
      <w:szCs w:val="44"/>
    </w:rPr>
  </w:style>
  <w:style w:type="table" w:styleId="TableGrid">
    <w:name w:val="Table Grid"/>
    <w:basedOn w:val="TableNormal"/>
    <w:rsid w:val="00713CDF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E7B9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8F5CA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105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8824B3"/>
    <w:rPr>
      <w:rFonts w:cs="Traditional Arabic"/>
      <w:bCs/>
      <w:sz w:val="24"/>
      <w:szCs w:val="36"/>
      <w:lang w:eastAsia="ar-SA"/>
    </w:rPr>
  </w:style>
  <w:style w:type="table" w:styleId="MediumList2">
    <w:name w:val="Medium List 2"/>
    <w:basedOn w:val="TableNormal"/>
    <w:uiPriority w:val="66"/>
    <w:rsid w:val="0038241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9A33A7"/>
    <w:rPr>
      <w:b/>
      <w:bCs/>
    </w:rPr>
  </w:style>
  <w:style w:type="paragraph" w:styleId="NormalWeb">
    <w:name w:val="Normal (Web)"/>
    <w:basedOn w:val="Normal"/>
    <w:uiPriority w:val="99"/>
    <w:unhideWhenUsed/>
    <w:rsid w:val="003D3D9B"/>
    <w:pPr>
      <w:bidi w:val="0"/>
      <w:spacing w:before="100" w:beforeAutospacing="1" w:after="100" w:afterAutospacing="1"/>
    </w:pPr>
    <w:rPr>
      <w:rFonts w:cs="Times New Roman"/>
      <w:bCs w:val="0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rsid w:val="008378AE"/>
    <w:rPr>
      <w:rFonts w:cs="Traditional Arabic"/>
      <w:bCs/>
      <w:noProof/>
      <w:sz w:val="36"/>
      <w:szCs w:val="28"/>
      <w:lang w:eastAsia="ar-SA"/>
    </w:rPr>
  </w:style>
  <w:style w:type="character" w:customStyle="1" w:styleId="Heading4Char">
    <w:name w:val="Heading 4 Char"/>
    <w:basedOn w:val="DefaultParagraphFont"/>
    <w:link w:val="Heading4"/>
    <w:rsid w:val="008378AE"/>
    <w:rPr>
      <w:rFonts w:cs="Arial"/>
      <w:bCs/>
      <w:noProof/>
      <w:sz w:val="28"/>
      <w:szCs w:val="28"/>
      <w:lang w:eastAsia="ar-SA"/>
    </w:rPr>
  </w:style>
  <w:style w:type="character" w:customStyle="1" w:styleId="transactionid">
    <w:name w:val="transaction_id"/>
    <w:basedOn w:val="DefaultParagraphFont"/>
    <w:rsid w:val="00381CBD"/>
  </w:style>
  <w:style w:type="paragraph" w:styleId="NoSpacing">
    <w:name w:val="No Spacing"/>
    <w:uiPriority w:val="1"/>
    <w:qFormat/>
    <w:rsid w:val="0069162C"/>
    <w:pPr>
      <w:bidi/>
    </w:pPr>
    <w:rPr>
      <w:rFonts w:ascii="Calibri" w:eastAsia="Calibri" w:hAnsi="Calibri" w:cs="Arial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D1AEE"/>
    <w:rPr>
      <w:rFonts w:cs="Traditional Arabic"/>
      <w:bCs/>
      <w:sz w:val="24"/>
      <w:szCs w:val="36"/>
      <w:lang w:eastAsia="ar-SA"/>
    </w:rPr>
  </w:style>
  <w:style w:type="table" w:customStyle="1" w:styleId="TableGrid0">
    <w:name w:val="Table Grid_0"/>
    <w:basedOn w:val="TableNormal"/>
    <w:uiPriority w:val="59"/>
    <w:rsid w:val="00A57512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2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0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1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1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3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7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9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8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1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8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5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3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9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575;&#1604;&#1573;&#1583;&#1575;&#1585;&#1577;.dot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DE789-C26F-4554-8EAF-12143DCE3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الإدارة</Template>
  <TotalTime>29</TotalTime>
  <Pages>4</Pages>
  <Words>629</Words>
  <Characters>3587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نشرة تربوية</vt:lpstr>
      <vt:lpstr>نشرة تربوية</vt:lpstr>
    </vt:vector>
  </TitlesOfParts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نشرة تربوية</dc:title>
  <dc:creator>محمد دويري</dc:creator>
  <cp:lastModifiedBy>الهام حمد دغريري</cp:lastModifiedBy>
  <cp:revision>8</cp:revision>
  <cp:lastPrinted>2023-10-25T05:39:00Z</cp:lastPrinted>
  <dcterms:created xsi:type="dcterms:W3CDTF">2023-10-30T09:22:00Z</dcterms:created>
  <dcterms:modified xsi:type="dcterms:W3CDTF">2023-11-01T07:19:00Z</dcterms:modified>
</cp:coreProperties>
</file>