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 w:rsidR="00241760" w:rsidRPr="00C512DB" w14:paraId="235FB2B4" w14:textId="77777777">
      <w:pPr>
        <w:rPr>
          <w:b/>
          <w:bCs/>
        </w:rPr>
      </w:pPr>
    </w:p>
    <w:tbl>
      <w:tblPr>
        <w:tblStyle w:val="TableGrid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62"/>
        <w:gridCol w:w="11"/>
      </w:tblGrid>
      <w:tr w14:paraId="0CF731D6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2274C" w:rsidRPr="00480968" w:rsidP="00FA6536" w14:paraId="3641FA83" w14:textId="21BAF2C2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eastAsia="Calibri" w:cs="Arial" w:hint="cs"/>
                <w:b/>
                <w:bCs/>
                <w:sz w:val="28"/>
                <w:szCs w:val="28"/>
                <w:rtl/>
              </w:rPr>
              <w:t>اختبار</w:t>
            </w:r>
            <w:r w:rsidRPr="00C512DB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 xml:space="preserve"> الأول لمادة </w:t>
            </w:r>
            <w:r w:rsidRPr="00C512DB" w:rsidR="00D5382D">
              <w:rPr>
                <w:rFonts w:eastAsia="Calibri" w:cstheme="minorHAnsi" w:hint="cs"/>
                <w:b/>
                <w:bCs/>
                <w:sz w:val="28"/>
                <w:szCs w:val="28"/>
                <w:rtl/>
              </w:rPr>
              <w:t>الدراسات الاسلاميه ال</w:t>
            </w:r>
            <w:r w:rsidR="00480968">
              <w:rPr>
                <w:rFonts w:eastAsia="Calibri" w:hint="cs"/>
                <w:b/>
                <w:bCs/>
                <w:sz w:val="28"/>
                <w:szCs w:val="28"/>
                <w:rtl/>
              </w:rPr>
              <w:t>قراءلت (١)</w:t>
            </w:r>
          </w:p>
          <w:p w:rsidR="0062274C" w:rsidRPr="00C512DB" w:rsidP="00FA6536" w14:paraId="1C82D289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1"/>
              <w:tblpPr w:leftFromText="180" w:rightFromText="180" w:vertAnchor="text" w:horzAnchor="margin" w:tblpY="-90"/>
              <w:tblOverlap w:val="never"/>
              <w:bidiVisual/>
              <w:tblW w:w="492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19"/>
              <w:gridCol w:w="5412"/>
              <w:gridCol w:w="1253"/>
              <w:gridCol w:w="2434"/>
            </w:tblGrid>
            <w:tr w14:paraId="3B8EC460" w14:textId="77777777" w:rsidTr="0062274C">
              <w:tblPrEx>
                <w:tblW w:w="4925" w:type="pc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642"/>
              </w:trPr>
              <w:tc>
                <w:tcPr>
                  <w:tcW w:w="1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C512DB" w:rsidP="0062274C" w14:paraId="6D5E97D6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C512DB">
                    <w:rPr>
                      <w:rFonts w:cstheme="minorHAnsi"/>
                      <w:b/>
                      <w:bCs/>
                      <w:rtl/>
                    </w:rPr>
                    <w:t>اسم الطالبة</w:t>
                  </w:r>
                </w:p>
              </w:tc>
              <w:tc>
                <w:tcPr>
                  <w:tcW w:w="5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C512DB" w:rsidP="0062274C" w14:paraId="60F3E659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74C" w:rsidRPr="00C512DB" w:rsidP="0062274C" w14:paraId="07D8DD0C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C512DB">
                    <w:rPr>
                      <w:rFonts w:cstheme="minorHAnsi" w:hint="cs"/>
                      <w:b/>
                      <w:bCs/>
                      <w:rtl/>
                    </w:rPr>
                    <w:t>الصف</w:t>
                  </w:r>
                </w:p>
              </w:tc>
              <w:tc>
                <w:tcPr>
                  <w:tcW w:w="24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2274C" w:rsidRPr="00C512DB" w:rsidP="0062274C" w14:paraId="25A4BA60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</w:tr>
          </w:tbl>
          <w:p w:rsidR="0062274C" w:rsidRPr="00C512DB" w:rsidP="00D5382D" w14:paraId="297D5495" w14:textId="77777777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</w:p>
          <w:p w:rsidR="0083713F" w:rsidRPr="00C512DB" w:rsidP="00FA6536" w14:paraId="53A8C76B" w14:textId="1288E9C8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eastAsia="Calibri" w:cstheme="minorHAnsi"/>
                <w:b/>
                <w:bCs/>
                <w:sz w:val="28"/>
                <w:szCs w:val="28"/>
                <w:rtl/>
              </w:rPr>
              <w:t>أجيبي مستعينة بالله على الأسئلة التالية</w:t>
            </w:r>
          </w:p>
        </w:tc>
      </w:tr>
      <w:tr w14:paraId="5A918EC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5382D" w:rsidRPr="00C512DB" w:rsidP="00FA6536" w14:paraId="65F44333" w14:textId="77777777">
            <w:pPr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Pr="00C512DB" w:rsidR="00251578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الأول:</w:t>
            </w:r>
            <w:r w:rsidRPr="00C512DB" w:rsidR="0057083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5382D" w:rsidRPr="00C512DB" w:rsidP="00D5382D" w14:paraId="023F89AE" w14:textId="4504D692">
            <w:pPr>
              <w:ind w:left="360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اختاري</w:t>
            </w:r>
            <w:r w:rsidRPr="00C512DB" w:rsidR="0083713F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الإجابة الصحيحة</w:t>
            </w:r>
            <w:r w:rsidRPr="00C512DB" w:rsidR="00343E4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بارك الله جهدك ورزقك ثمرة عملك</w:t>
            </w:r>
            <w:r w:rsidRPr="00C512DB" w:rsidR="0083713F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7D33695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512DB" w:rsidP="009D08E1" w14:paraId="1D1E8B50" w14:textId="770BD67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F44B7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نزل القران الكريم على النبي صلى الله عليه  وسلم في مدة وهي : </w:t>
            </w:r>
          </w:p>
        </w:tc>
      </w:tr>
      <w:tr w14:paraId="6B998FBF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CE1C6A6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C8EA3F3" w14:textId="26F52A7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6D2AFD">
              <w:rPr>
                <w:rFonts w:cs="Times New Roman" w:hint="cs"/>
                <w:b/>
                <w:bCs/>
                <w:sz w:val="28"/>
                <w:szCs w:val="28"/>
                <w:rtl/>
              </w:rPr>
              <w:t>ثنان وعشر</w:t>
            </w:r>
            <w:r w:rsidR="00AF2A10">
              <w:rPr>
                <w:rFonts w:cs="Times New Roman" w:hint="cs"/>
                <w:b/>
                <w:bCs/>
                <w:sz w:val="28"/>
                <w:szCs w:val="28"/>
                <w:rtl/>
              </w:rPr>
              <w:t>ون</w:t>
            </w:r>
            <w:r w:rsidR="006D2AFD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سنة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47346C5B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412DB90C" w14:textId="4304886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ثلاث وعشر</w:t>
            </w:r>
            <w:r w:rsidR="00AF2A10">
              <w:rPr>
                <w:rFonts w:cs="Times New Roman" w:hint="cs"/>
                <w:b/>
                <w:bCs/>
                <w:sz w:val="28"/>
                <w:szCs w:val="28"/>
                <w:rtl/>
              </w:rPr>
              <w:t>ون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سنة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1220E0F9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12635B3F" w14:textId="694ECC0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="Times New Roman" w:hint="cs"/>
                <w:b/>
                <w:bCs/>
                <w:sz w:val="28"/>
                <w:szCs w:val="28"/>
                <w:rtl/>
              </w:rPr>
              <w:t>ا</w:t>
            </w:r>
            <w:r w:rsidR="00AF2A10">
              <w:rPr>
                <w:rFonts w:cs="Times New Roman" w:hint="cs"/>
                <w:b/>
                <w:bCs/>
                <w:sz w:val="28"/>
                <w:szCs w:val="28"/>
                <w:rtl/>
              </w:rPr>
              <w:t>ربع وعشون سنة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08B0288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690E7B35" w14:textId="62DB29A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خمس وعشرون سنة</w:t>
            </w:r>
          </w:p>
        </w:tc>
      </w:tr>
      <w:tr w14:paraId="2DDEAC3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512DB" w:rsidP="009D08E1" w14:paraId="7D2C7703" w14:textId="59EB86E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الامام العالم الذي وضع علم القراءات هو : </w:t>
            </w:r>
          </w:p>
        </w:tc>
      </w:tr>
      <w:tr w14:paraId="51B439E0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5280C89D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19D0FB2" w14:textId="388064E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أبو عبيدة بن الجراح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716FDF4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6BD588CC" w14:textId="6C2BAA43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سفيان الثوري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79EDEA6C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7473C3A" w14:textId="5976B2D8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ابن كثير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42DE54D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66687DEF" w14:textId="1B639B0B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أبو عبيد القاسم بن سلام</w:t>
            </w:r>
          </w:p>
        </w:tc>
      </w:tr>
      <w:tr w14:paraId="1CD97397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512DB" w:rsidP="009D08E1" w14:paraId="0A1D307A" w14:textId="195994DF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حكم تعلم علم القراءات : </w:t>
            </w:r>
          </w:p>
        </w:tc>
      </w:tr>
      <w:tr w14:paraId="48DC56FA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5D343554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6EED0AD" w14:textId="5BA5F9D8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فرض عين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02C84BAD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590BE29E" w14:textId="109BE8A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مستحب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801BF23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60E763C" w14:textId="6B8C9C4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فرض كفاية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63DAB17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A775F4" w:rsidP="009D08E1" w14:paraId="57D60721" w14:textId="5DD9C1E8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75F4">
              <w:rPr>
                <w:rFonts w:cs="Arial" w:hint="cs"/>
                <w:b/>
                <w:bCs/>
                <w:sz w:val="28"/>
                <w:szCs w:val="28"/>
                <w:rtl/>
              </w:rPr>
              <w:t>جائز</w:t>
            </w:r>
          </w:p>
        </w:tc>
      </w:tr>
      <w:tr w14:paraId="7FA8111B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512DB" w:rsidP="009D08E1" w14:paraId="4801946E" w14:textId="727074E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من</w:t>
            </w:r>
            <w:r w:rsidR="005953A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الشروط الواحب توافرها في المقريء ان يكون : </w:t>
            </w:r>
          </w:p>
        </w:tc>
      </w:tr>
      <w:tr w14:paraId="07155B89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6DA52E2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74E82CA9" w14:textId="4362518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عنده علم باتحو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0A064CE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1C6D33" w14:paraId="2EC0F6FC" w14:textId="7268497B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عالما بالحساب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BCFFCCF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1C6D33" w14:paraId="3522742E" w14:textId="5F2421F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 عالما بالطب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05CFE088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512DB" w:rsidP="00233D43" w14:paraId="12E57064" w14:textId="1BB9E841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عالما ب</w:t>
            </w:r>
            <w:r w:rsidR="0076196D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الصرف</w:t>
            </w:r>
          </w:p>
        </w:tc>
      </w:tr>
      <w:tr w14:paraId="205C47DA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512DB" w:rsidP="009D08E1" w14:paraId="59655AE1" w14:textId="39C5403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انتقاء </w:t>
            </w:r>
            <w:r w:rsidR="003963E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المقريء وجها من مرويات القراءات المتواترة تعريف:</w:t>
            </w:r>
          </w:p>
        </w:tc>
      </w:tr>
      <w:tr w14:paraId="4997BB0A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0F3D2F12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3963E8" w14:paraId="394373D8" w14:textId="69A03849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الاختيار في القراءات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6BC0090C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4127FA8F" w14:textId="00CAA6DF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الرسم</w:t>
            </w:r>
            <w:r w:rsidR="0075065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العثماني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5C41AB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3F40AA81" w14:textId="5AADE5B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الاحرف السبعة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2ED9E52A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C512DB" w:rsidP="009D08E1" w14:paraId="78394EFA" w14:textId="0E42A4C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الفرش</w:t>
            </w:r>
          </w:p>
        </w:tc>
      </w:tr>
      <w:tr w14:paraId="63DB8EB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C512DB" w:rsidP="009D08E1" w14:paraId="5CEF4FF7" w14:textId="19A711CF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قراءة من القراءات انتشرت في ليبي</w:t>
            </w:r>
            <w:r w:rsidR="008532C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 وتونس والجزائر: </w:t>
            </w:r>
          </w:p>
        </w:tc>
      </w:tr>
      <w:tr w14:paraId="6CB5CB0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78FE25F1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4902823D" w14:textId="67BE666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ورش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004B4963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521795" w:rsidP="0034432D" w14:paraId="634B0BAB" w14:textId="744122F0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  <w:r w:rsidR="00521795">
              <w:rPr>
                <w:rFonts w:cs="Arial" w:hint="cs"/>
                <w:b/>
                <w:bCs/>
                <w:sz w:val="28"/>
                <w:szCs w:val="28"/>
                <w:rtl/>
              </w:rPr>
              <w:t>الدوري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510B7B82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408E1107" w14:textId="527E418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1795">
              <w:rPr>
                <w:rFonts w:cs="Arial" w:hint="cs"/>
                <w:b/>
                <w:bCs/>
                <w:sz w:val="28"/>
                <w:szCs w:val="28"/>
                <w:rtl/>
              </w:rPr>
              <w:t>قالون</w:t>
            </w:r>
            <w:r w:rsidRPr="00C512D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25301B7A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419ADA4E" w14:textId="57BC573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عاصم من حفص</w:t>
            </w:r>
          </w:p>
        </w:tc>
      </w:tr>
      <w:tr w14:paraId="6D7B6B8E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432D" w:rsidRPr="00C512DB" w:rsidP="0034432D" w14:paraId="153A026A" w14:textId="381BB7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( فاليوم ننحيك </w:t>
            </w:r>
            <w:r w:rsidR="00F402F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ببدنك ) تعتبر قراءة: </w:t>
            </w:r>
          </w:p>
        </w:tc>
      </w:tr>
      <w:tr w14:paraId="1687D156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32DA18A1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73EF9DA5" w14:textId="09D7C116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احادية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4A7FB5E2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20716B28" w14:textId="1B50AC64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مدرجة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3A289F0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43695337" w14:textId="0B9F446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شاذة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3AAA3B0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2FA6368F" w14:textId="2A57836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موافقة للمصحف </w:t>
            </w:r>
          </w:p>
        </w:tc>
      </w:tr>
      <w:tr w14:paraId="465B4C22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432D" w:rsidRPr="00C512DB" w:rsidP="008B6AD0" w14:paraId="0642A908" w14:textId="40CA0153">
            <w:pPr>
              <w:pStyle w:val="ListParagraph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٨</w:t>
            </w:r>
            <w:r w:rsidRPr="00C512DB" w:rsidR="00C32041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- </w:t>
            </w:r>
            <w:r w:rsidR="00DD29F6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حكم العمل بالقراء</w:t>
            </w:r>
            <w:r w:rsidR="009B6BE6">
              <w:rPr>
                <w:rFonts w:ascii="Segoe UI" w:hAnsi="Segoe UI" w:cs="Segoe U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ات المقبولة :</w:t>
            </w:r>
          </w:p>
        </w:tc>
      </w:tr>
      <w:tr w14:paraId="3BD33FFC" w14:textId="77777777" w:rsidTr="00C13417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37847EFB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710839B9" w14:textId="0BE62FC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جائز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639B668A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5BB9B18B" w14:textId="30A3B3E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مستحب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7DDD1389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0F69B2" w:rsidP="0034432D" w14:paraId="25435A25" w14:textId="72F91196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69B2">
              <w:rPr>
                <w:rFonts w:cs="Arial" w:hint="cs"/>
                <w:b/>
                <w:bCs/>
                <w:sz w:val="28"/>
                <w:szCs w:val="28"/>
                <w:rtl/>
              </w:rPr>
              <w:t>محرم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432D" w:rsidRPr="00C512DB" w:rsidP="0034432D" w14:paraId="23E5FC29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006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32D" w:rsidRPr="000F69B2" w:rsidP="0034432D" w14:paraId="490765A5" w14:textId="6D2DEF47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واجب</w:t>
            </w:r>
          </w:p>
        </w:tc>
      </w:tr>
      <w:tr w14:paraId="56A25647" w14:textId="77777777" w:rsidTr="00C13417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" w:type="pct"/>
          <w:trHeight w:val="1125"/>
          <w:jc w:val="center"/>
        </w:trPr>
        <w:tc>
          <w:tcPr>
            <w:tcW w:w="4995" w:type="pct"/>
            <w:gridSpan w:val="8"/>
            <w:vAlign w:val="center"/>
          </w:tcPr>
          <w:p w:rsidR="00145183" w:rsidP="00145183" w14:paraId="0BBB6AB8" w14:textId="77777777">
            <w:pPr>
              <w:tabs>
                <w:tab w:val="center" w:pos="5413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السؤال الثاني:</w:t>
            </w:r>
            <w:r w:rsidRPr="00C512DB" w:rsidR="007615A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اجيبي عن المطلوب</w:t>
            </w:r>
            <w:r w:rsidRPr="00C512DB" w:rsidR="00F741A3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؟ </w:t>
            </w:r>
          </w:p>
          <w:p w:rsidR="00343E4E" w:rsidRPr="00C512DB" w:rsidP="00145183" w14:paraId="5291AA64" w14:textId="05847DEE">
            <w:pPr>
              <w:tabs>
                <w:tab w:val="center" w:pos="5413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أ/ العلم الذي يعرف به كيفية النطق بالكلمات القرآنية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وطرق </w:t>
            </w:r>
            <w:r w:rsidR="00D546FB">
              <w:rPr>
                <w:rFonts w:cs="Arial" w:hint="cs"/>
                <w:b/>
                <w:bCs/>
                <w:sz w:val="28"/>
                <w:szCs w:val="28"/>
                <w:rtl/>
              </w:rPr>
              <w:t>أدائها اتفاقا واختلافا هو علم : ……………</w:t>
            </w:r>
          </w:p>
          <w:p w:rsidR="00B0698A" w:rsidRPr="00C512DB" w:rsidP="007615A3" w14:paraId="11B727F5" w14:textId="1FF859A1">
            <w:pPr>
              <w:tabs>
                <w:tab w:val="center" w:pos="5413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="Times New Roman" w:hint="cs"/>
                <w:b/>
                <w:bCs/>
                <w:sz w:val="28"/>
                <w:szCs w:val="28"/>
                <w:rtl/>
              </w:rPr>
              <w:t>ب /</w:t>
            </w:r>
            <w:r w:rsidRPr="00C512DB" w:rsidR="00752932">
              <w:rPr>
                <w:rFonts w:cs="Times New Roman" w:hint="cs"/>
                <w:b/>
                <w:bCs/>
                <w:sz w:val="28"/>
                <w:szCs w:val="28"/>
                <w:rtl/>
              </w:rPr>
              <w:t>عللي</w:t>
            </w:r>
            <w:r w:rsidRPr="00C512DB" w:rsidR="007C1B3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: </w:t>
            </w:r>
            <w:r w:rsidR="00444099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نزل </w:t>
            </w:r>
            <w:r w:rsidR="005B648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القرآن الكريم على سبعة أحرف. ( يكتفى </w:t>
            </w:r>
            <w:r w:rsidR="00433E9C">
              <w:rPr>
                <w:rFonts w:cs="Times New Roman" w:hint="cs"/>
                <w:b/>
                <w:bCs/>
                <w:sz w:val="28"/>
                <w:szCs w:val="28"/>
                <w:rtl/>
              </w:rPr>
              <w:t>بذكر اثنين</w:t>
            </w:r>
            <w:r w:rsidR="00817A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فقط)</w:t>
            </w:r>
          </w:p>
          <w:p w:rsidR="00B0698A" w:rsidRPr="00C512DB" w:rsidP="00BB318E" w14:paraId="43FE4961" w14:textId="3821BE5E">
            <w:pPr>
              <w:tabs>
                <w:tab w:val="center" w:pos="5413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="Times New Roman" w:hint="cs"/>
                <w:b/>
                <w:bCs/>
                <w:sz w:val="28"/>
                <w:szCs w:val="28"/>
                <w:rtl/>
              </w:rPr>
              <w:t>……………………………………………</w:t>
            </w:r>
            <w:r w:rsidRPr="00C512DB" w:rsidR="00BB318E">
              <w:rPr>
                <w:rFonts w:cs="Times New Roman" w:hint="cs"/>
                <w:b/>
                <w:bCs/>
                <w:sz w:val="28"/>
                <w:szCs w:val="28"/>
                <w:rtl/>
              </w:rPr>
              <w:t>……………………………………………</w:t>
            </w:r>
          </w:p>
          <w:p w:rsidR="00B23917" w:rsidRPr="00C512DB" w:rsidP="00B23917" w14:paraId="77CB2BB2" w14:textId="3411B21D">
            <w:pPr>
              <w:tabs>
                <w:tab w:val="center" w:pos="5413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ج/ </w:t>
            </w:r>
            <w:r w:rsidR="0032376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عددي شروط </w:t>
            </w:r>
            <w:r w:rsidR="0016342B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القراءات المقبولة؟</w:t>
            </w:r>
          </w:p>
          <w:p w:rsidR="00B23917" w:rsidRPr="00C512DB" w:rsidP="00B23917" w14:paraId="15259FF5" w14:textId="5F145617">
            <w:pPr>
              <w:tabs>
                <w:tab w:val="center" w:pos="5413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="Times New Roman" w:hint="cs"/>
                <w:b/>
                <w:bCs/>
                <w:sz w:val="28"/>
                <w:szCs w:val="28"/>
                <w:rtl/>
              </w:rPr>
              <w:t>…………………………………………………………………………………………</w:t>
            </w:r>
          </w:p>
          <w:p w:rsidR="00BB318E" w:rsidRPr="00C512DB" w:rsidP="00B0698A" w14:paraId="1C536F8E" w14:textId="05F49644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E41997" w:rsidRPr="00C512DB" w:rsidP="00E41997" w14:paraId="7A9F3B16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</w:t>
            </w: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نتهت الأسئلة</w:t>
            </w:r>
          </w:p>
          <w:p w:rsidR="00E41997" w:rsidRPr="00C512DB" w:rsidP="00E41997" w14:paraId="49AAC0F7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وفقك الله وسدد على درب الخير خطاك</w:t>
            </w:r>
          </w:p>
          <w:p w:rsidR="00651D1F" w:rsidRPr="00C512DB" w:rsidP="00E41997" w14:paraId="63B3E249" w14:textId="5516B61C">
            <w:pPr>
              <w:tabs>
                <w:tab w:val="center" w:pos="5413"/>
              </w:tabs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C512DB">
              <w:rPr>
                <w:rFonts w:cstheme="minorHAnsi"/>
                <w:b/>
                <w:bCs/>
                <w:sz w:val="28"/>
                <w:szCs w:val="28"/>
                <w:rtl/>
              </w:rPr>
              <w:t>معلمتك:</w:t>
            </w:r>
            <w:r w:rsidRPr="00C512DB" w:rsidR="00343E4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أ / </w:t>
            </w:r>
            <w:r w:rsidRPr="00C512DB" w:rsidR="00F741A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فايزة خوجة </w:t>
            </w:r>
          </w:p>
          <w:p w:rsidR="00651D1F" w:rsidRPr="00C512DB" w:rsidP="001D1C3E" w14:paraId="31E22BCA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651D1F" w:rsidRPr="00C512DB" w:rsidP="001D1C3E" w14:paraId="17BB18C1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83713F" w:rsidRPr="00C512DB" w:rsidP="001D1C3E" w14:paraId="25CD78DC" w14:textId="08914AB7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69CC06E4" w14:textId="77777777" w:rsidTr="00C13417">
        <w:tblPrEx>
          <w:tblW w:w="5000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5" w:type="pct"/>
          <w:trHeight w:val="1125"/>
          <w:jc w:val="center"/>
        </w:trPr>
        <w:tc>
          <w:tcPr>
            <w:tcW w:w="4995" w:type="pct"/>
            <w:gridSpan w:val="8"/>
            <w:vAlign w:val="center"/>
          </w:tcPr>
          <w:p w:rsidR="00A84A4D" w:rsidRPr="00480968" w:rsidP="00343E4E" w14:paraId="56006FC0" w14:textId="77777777">
            <w:pPr>
              <w:tabs>
                <w:tab w:val="center" w:pos="5413"/>
              </w:tabs>
              <w:spacing w:line="276" w:lineRule="auto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83713F" w:rsidRPr="00C512DB" w:rsidP="00E41997" w14:paraId="2CD4D123" w14:textId="77777777">
      <w:pPr>
        <w:rPr>
          <w:rFonts w:cstheme="minorHAnsi"/>
          <w:b/>
          <w:bCs/>
          <w:sz w:val="28"/>
          <w:szCs w:val="28"/>
        </w:rPr>
        <w:sectPr w:rsidSect="0083713F">
          <w:footerReference w:type="default" r:id="rId5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1050A2" w:rsidRPr="00FB49FF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-784722</wp:posOffset>
                </wp:positionH>
                <wp:positionV relativeFrom="paragraph">
                  <wp:posOffset>417250</wp:posOffset>
                </wp:positionV>
                <wp:extent cx="1133061" cy="1212573"/>
                <wp:effectExtent l="0" t="0" r="10160" b="260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33061" cy="121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0A2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050A2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1050A2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89.22pt;height:95.48pt;margin-top:32.85pt;margin-left:-61.79pt;mso-wrap-distance-bottom:0;mso-wrap-distance-left:9pt;mso-wrap-distance-right:9pt;mso-wrap-distance-top:0;position:absolute;v-text-anchor:top;z-index:251658240" fillcolor="white" stroked="t" strokecolor="black" strokeweight="0.5pt">
                <v:textbox>
                  <w:txbxContent>
                    <w:p w:rsidR="001050A2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1050A2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1050A2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20</w:t>
                      </w:r>
                    </w:p>
                  </w:txbxContent>
                </v:textbox>
              </v:shape>
            </w:pict>
          </mc:Fallback>
        </mc:AlternateContent>
      </w:r>
      <w:r w:rsidRPr="00FB49FF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          </w:t>
      </w:r>
      <w:r w:rsidRPr="00FB49FF">
        <w:rPr>
          <w:rFonts w:asciiTheme="minorHAnsi" w:eastAsiaTheme="minorEastAsia" w:hAnsiTheme="minorHAnsi" w:cstheme="minorBidi" w:hint="cs"/>
          <w:color w:val="FF0000"/>
          <w:sz w:val="32"/>
          <w:szCs w:val="32"/>
          <w:u w:val="single"/>
          <w:rtl/>
          <w:lang w:val="en-US" w:eastAsia="en-US" w:bidi="ar-SA"/>
        </w:rPr>
        <w:t>اختبار مادة قراءات (1) الفترة الأولى للصف الثاني مسار شرعي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اسم </w:t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الطالبة :</w:t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..................................................................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u w:val="single"/>
          <w:rtl/>
          <w:lang w:val="en-US" w:eastAsia="en-US" w:bidi="ar-SA"/>
        </w:rPr>
      </w:pPr>
      <w:r>
        <w:rPr>
          <w:rFonts w:hint="cs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-606288</wp:posOffset>
                </wp:positionH>
                <wp:positionV relativeFrom="paragraph">
                  <wp:posOffset>222387</wp:posOffset>
                </wp:positionV>
                <wp:extent cx="735137" cy="0"/>
                <wp:effectExtent l="0" t="0" r="2730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35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flip:x y;mso-height-percent:0;mso-height-relative:margin;mso-width-percent:0;mso-width-relative:margin;mso-wrap-distance-bottom:0;mso-wrap-distance-left:9pt;mso-wrap-distance-right:9pt;mso-wrap-distance-top:0;position:absolute;v-text-anchor:top;z-index:251660288" from="-47.74pt,17.51pt" to="10.15pt,17.51pt" fillcolor="this" stroked="t" strokecolor="black" strokeweight="0.5pt"/>
            </w:pict>
          </mc:Fallback>
        </mc:AlternateContent>
      </w:r>
      <w:r w:rsidRPr="00AB6178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AB6178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>الأول :</w:t>
      </w:r>
    </w:p>
    <w:p w:rsidR="001050A2" w:rsidRPr="00447BA6" w:rsidP="001050A2">
      <w:pPr>
        <w:bidi/>
        <w:spacing w:after="200" w:line="276" w:lineRule="auto"/>
        <w:rPr>
          <w:rFonts w:asciiTheme="minorBidi" w:eastAsiaTheme="minorEastAsia" w:hAnsiTheme="minorBidi" w:cstheme="minorBidi"/>
          <w:sz w:val="28"/>
          <w:szCs w:val="28"/>
          <w:u w:val="single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u w:val="single"/>
          <w:rtl/>
          <w:lang w:val="en-US" w:eastAsia="en-US" w:bidi="ar-SA"/>
        </w:rPr>
        <w:t xml:space="preserve">أ / اختاري الإجابة الصحيحة من بين </w:t>
      </w:r>
      <w:r w:rsidRPr="00447BA6">
        <w:rPr>
          <w:rFonts w:asciiTheme="minorBidi" w:eastAsiaTheme="minorEastAsia" w:hAnsiTheme="minorBidi" w:cstheme="minorBidi"/>
          <w:sz w:val="28"/>
          <w:szCs w:val="28"/>
          <w:u w:val="single"/>
          <w:rtl/>
          <w:lang w:val="en-US" w:eastAsia="en-US" w:bidi="ar-SA"/>
        </w:rPr>
        <w:t>القوسين :</w:t>
      </w:r>
    </w:p>
    <w:p w:rsidR="001050A2" w:rsidRPr="00447BA6" w:rsidP="001050A2">
      <w:pPr>
        <w:bidi/>
        <w:spacing w:after="200" w:line="276" w:lineRule="auto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1ـ حكم تعلم علم القراءات</w:t>
      </w:r>
    </w:p>
    <w:p w:rsidR="001050A2" w:rsidRPr="00447BA6" w:rsidP="001050A2">
      <w:pPr>
        <w:bidi/>
        <w:spacing w:after="200" w:line="276" w:lineRule="auto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فرض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عين ـ  فرض كفاية ـ   واجب ) تعلماً وتعليماً .</w:t>
      </w:r>
    </w:p>
    <w:p w:rsidR="001050A2" w:rsidRPr="00447BA6" w:rsidP="001050A2">
      <w:pPr>
        <w:bidi/>
        <w:spacing w:after="200" w:line="276" w:lineRule="auto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2ـ علم جبريل الرسول ﷺ القرآن والقراءات في............ سنة </w:t>
      </w:r>
    </w:p>
    <w:p w:rsidR="001050A2" w:rsidRPr="00447BA6" w:rsidP="001050A2">
      <w:pPr>
        <w:bidi/>
        <w:spacing w:after="200" w:line="276" w:lineRule="auto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(ثلاث وعشرين     ـ أربع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وعشرين  ـ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خمس وعشرين )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3ـ أول من دون في علم القراءات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عبدالله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الشامي  ـ أبو عبيد القاسم بن سلام  ـ  خلف الكوفي )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4ـ من المفاهيم الأساسية في علم القراءات أن القراءات العشر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متواترة  ـ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  غير متواترة   ـ تخالف لغة العرب)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5ـ من عرف القراءات العشر الصغرى والكبرى يطلق عليه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القارىء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(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المبتدىء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  ـ  المتوسط   ـ    المنتهي  )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6ـ من أهم أصحاب الاختيار في القراءات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(حمزة الكوفي  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ـ  عبدالله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بن عباس    ـ عبد الله بن مسعود  )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7ـ كل قراءة متواترة وافقت أحد المصاحف العثمانية ولو احتمالاً ووافقت العربية ولو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بوجه )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يعد تعريفاً لـ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الاختيار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في القراءات ـ    القراءات المقبولة    ـ القراءات المردودة  )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ـ حكم منكر القراءات إذا كان عالماً متعمداً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 شرك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 ـ  كفر   ـ  نفاق أكبر  )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9ـ من ضوابط القراءات المردودة </w:t>
      </w:r>
    </w:p>
    <w:p w:rsidR="001050A2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عدم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التواتر     ـ مطابقتها لرسم المصحف    ـ مطابقتها للغة العرب)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10 ـ حكم تغير رسم المصحف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 جائز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  ـ  محرم    ـ  مكروه   )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11ـ أول من وضع نقط الأعراب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أبو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الأسود الدؤلي  ـ  نصر بن عاصم   ـ   يحيى بن يعمر )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12 ـ طريق معرفة 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الآي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هو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السماع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من النبي ﷺ  ـ القياس   ـ الاستنتاج )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13 ـ أجمعوا على أن عدد آيات القرآن </w:t>
      </w:r>
    </w:p>
    <w:p w:rsidR="001050A2" w:rsidRPr="00447BA6" w:rsidP="001050A2">
      <w:pPr>
        <w:bidi/>
        <w:spacing w:after="200" w:line="276" w:lineRule="auto"/>
        <w:jc w:val="both"/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</w:pP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>( 6200</w:t>
      </w:r>
      <w:r w:rsidRPr="00447BA6">
        <w:rPr>
          <w:rFonts w:asciiTheme="minorBidi" w:eastAsiaTheme="minorEastAsia" w:hAnsiTheme="minorBidi" w:cstheme="minorBidi"/>
          <w:sz w:val="28"/>
          <w:szCs w:val="28"/>
          <w:rtl/>
          <w:lang w:val="en-US" w:eastAsia="en-US" w:bidi="ar-SA"/>
        </w:rPr>
        <w:t xml:space="preserve">   ـ 6300    ـ 6400 )</w:t>
      </w:r>
    </w:p>
    <w:p w:rsidR="001050A2" w:rsidRPr="009D4EF7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u w:val="single"/>
          <w:rtl/>
          <w:lang w:val="en-US" w:eastAsia="en-US" w:bidi="ar-SA"/>
        </w:rPr>
      </w:pPr>
      <w:r w:rsidRPr="009D4EF7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 xml:space="preserve">ب /أذكري اثنين من شروط </w:t>
      </w:r>
      <w:r w:rsidRPr="009D4EF7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>المقرىء</w:t>
      </w:r>
      <w:r w:rsidRPr="009D4EF7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 xml:space="preserve"> ؟</w:t>
      </w:r>
      <w:r w:rsidRPr="009D4EF7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1.......................................................................................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2........................................................................................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ج / بيني الحكمة من نزول القرآن على سبعة </w:t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أحرف ؟</w:t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 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1...........................................................................................2........................................................................................... 3...........................................................................................4...........................................................</w:t>
      </w: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>...............................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</w:p>
    <w:p w:rsidR="001050A2" w:rsidRP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32"/>
          <w:szCs w:val="32"/>
          <w:rtl/>
          <w:lang w:val="en-US" w:eastAsia="en-US" w:bidi="ar-SA"/>
        </w:rPr>
      </w:pPr>
      <w:bookmarkStart w:id="0" w:name="_GoBack"/>
      <w:bookmarkEnd w:id="0"/>
    </w:p>
    <w:p w:rsidR="001050A2" w:rsidP="001050A2">
      <w:pPr>
        <w:bidi/>
        <w:spacing w:after="200" w:line="276" w:lineRule="auto"/>
        <w:jc w:val="both"/>
        <w:rPr>
          <w:rFonts w:asciiTheme="minorHAnsi" w:eastAsiaTheme="minorEastAsia" w:hAnsiTheme="minorHAnsi" w:cstheme="minorBidi"/>
          <w:sz w:val="32"/>
          <w:szCs w:val="32"/>
          <w:u w:val="single"/>
          <w:rtl/>
          <w:lang w:val="en-US" w:eastAsia="en-US" w:bidi="ar-SA"/>
        </w:rPr>
      </w:pPr>
      <w:r w:rsidRPr="009C66EB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9C66EB">
        <w:rPr>
          <w:rFonts w:asciiTheme="minorHAnsi" w:eastAsiaTheme="minorEastAsia" w:hAnsiTheme="minorHAnsi" w:cstheme="minorBidi" w:hint="cs"/>
          <w:sz w:val="32"/>
          <w:szCs w:val="32"/>
          <w:u w:val="single"/>
          <w:rtl/>
          <w:lang w:val="en-US" w:eastAsia="en-US" w:bidi="ar-SA"/>
        </w:rPr>
        <w:t>الثاني :</w:t>
      </w:r>
    </w:p>
    <w:p w:rsidR="001050A2" w:rsidP="001050A2">
      <w:pPr>
        <w:bidi/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  <w:lang w:val="en-US" w:eastAsia="en-US" w:bidi="ar-SA"/>
        </w:rPr>
        <w:t xml:space="preserve">أ/ </w:t>
      </w:r>
      <w:r w:rsidRPr="009C66EB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صلي من العمود </w:t>
      </w:r>
      <w:r w:rsidRPr="009C66EB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( أ</w:t>
      </w:r>
      <w:r w:rsidRPr="009C66EB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 )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ب</w:t>
      </w:r>
      <w:r w:rsidRPr="009C66EB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ما يناسبه من </w:t>
      </w:r>
      <w:r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 xml:space="preserve">العمود </w:t>
      </w:r>
      <w:r w:rsidRPr="009C66EB">
        <w:rPr>
          <w:rFonts w:asciiTheme="minorHAnsi" w:eastAsiaTheme="minorEastAsia" w:hAnsiTheme="minorHAnsi" w:cstheme="minorBidi" w:hint="cs"/>
          <w:sz w:val="28"/>
          <w:szCs w:val="28"/>
          <w:rtl/>
          <w:lang w:val="en-US" w:eastAsia="en-US" w:bidi="ar-SA"/>
        </w:rPr>
        <w:t>( ب) بطريقة الترقيم  :</w:t>
      </w:r>
    </w:p>
    <w:tbl>
      <w:tblPr>
        <w:tblStyle w:val="TableGrid0"/>
        <w:tblpPr w:leftFromText="180" w:rightFromText="180" w:vertAnchor="page" w:horzAnchor="margin" w:tblpXSpec="center" w:tblpY="4861"/>
        <w:bidiVisual/>
        <w:tblW w:w="10927" w:type="dxa"/>
        <w:tblInd w:w="0" w:type="dxa"/>
        <w:tblLook w:val="04A0"/>
      </w:tblPr>
      <w:tblGrid>
        <w:gridCol w:w="6941"/>
        <w:gridCol w:w="567"/>
        <w:gridCol w:w="3419"/>
      </w:tblGrid>
      <w:tr w:rsidTr="00DE120F">
        <w:tblPrEx>
          <w:tblW w:w="10927" w:type="dxa"/>
          <w:tblInd w:w="0" w:type="dxa"/>
          <w:tblLook w:val="04A0"/>
        </w:tblPrEx>
        <w:trPr>
          <w:trHeight w:val="361"/>
        </w:trPr>
        <w:tc>
          <w:tcPr>
            <w:tcW w:w="6941" w:type="dxa"/>
          </w:tcPr>
          <w:p w:rsidR="001050A2" w:rsidRPr="00294339" w:rsidP="00DE120F">
            <w:pPr>
              <w:bidi/>
              <w:spacing w:after="200" w:line="276" w:lineRule="auto"/>
              <w:rPr>
                <w:rFonts w:eastAsiaTheme="minorEastAsia"/>
                <w:sz w:val="24"/>
                <w:szCs w:val="24"/>
                <w:rtl/>
                <w:lang w:val="en-US" w:eastAsia="en-US" w:bidi="ar-SA"/>
              </w:rPr>
            </w:pPr>
            <w:r w:rsidRPr="003C0431">
              <w:rPr>
                <w:rFonts w:eastAsiaTheme="minorEastAsia" w:hint="cs"/>
                <w:sz w:val="32"/>
                <w:szCs w:val="32"/>
                <w:rtl/>
                <w:lang w:val="en-US" w:eastAsia="en-US" w:bidi="ar-SA"/>
              </w:rPr>
              <w:t xml:space="preserve">                     ( أ ) 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shd w:val="clear" w:color="auto" w:fill="808080"/>
          </w:tcPr>
          <w:p w:rsidR="001050A2" w:rsidRPr="00294339" w:rsidP="00DE120F">
            <w:pPr>
              <w:bidi/>
              <w:spacing w:after="200" w:line="276" w:lineRule="auto"/>
              <w:rPr>
                <w:rFonts w:eastAsiaTheme="minorEastAsia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419" w:type="dxa"/>
          </w:tcPr>
          <w:p w:rsidR="001050A2" w:rsidRPr="00294339" w:rsidP="00DE120F">
            <w:pPr>
              <w:bidi/>
              <w:spacing w:after="200" w:line="276" w:lineRule="auto"/>
              <w:rPr>
                <w:rFonts w:eastAsiaTheme="minorEastAsia"/>
                <w:sz w:val="24"/>
                <w:szCs w:val="24"/>
                <w:rtl/>
                <w:lang w:val="en-US" w:eastAsia="en-US" w:bidi="ar-SA"/>
              </w:rPr>
            </w:pPr>
            <w:r w:rsidRPr="003C0431">
              <w:rPr>
                <w:rFonts w:eastAsiaTheme="minorEastAsia" w:hint="cs"/>
                <w:sz w:val="36"/>
                <w:szCs w:val="36"/>
                <w:rtl/>
                <w:lang w:val="en-US" w:eastAsia="en-US" w:bidi="ar-SA"/>
              </w:rPr>
              <w:t xml:space="preserve">           (  ب )</w:t>
            </w:r>
            <w:r>
              <w:rPr>
                <w:rFonts w:eastAsiaTheme="minorEastAsia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DE120F">
        <w:tblPrEx>
          <w:tblW w:w="10927" w:type="dxa"/>
          <w:tblInd w:w="0" w:type="dxa"/>
          <w:tblLook w:val="04A0"/>
        </w:tblPrEx>
        <w:trPr>
          <w:trHeight w:val="702"/>
        </w:trPr>
        <w:tc>
          <w:tcPr>
            <w:tcW w:w="6941" w:type="dxa"/>
          </w:tcPr>
          <w:p w:rsidR="001050A2" w:rsidP="001050A2">
            <w:pPr>
              <w:pStyle w:val="ListParagraph"/>
              <w:numPr>
                <w:ilvl w:val="0"/>
                <w:numId w:val="10"/>
              </w:numPr>
              <w:bidi/>
              <w:ind w:left="720" w:hanging="360"/>
              <w:contextualSpacing/>
              <w:rPr>
                <w:rFonts w:eastAsia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هو خط المصحف الذي انتخبه الصحابة بأمر عثمان بن عفان مما كتب بين يدي الرسول </w:t>
            </w:r>
            <w:r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  <w:t>ﷺ</w:t>
            </w:r>
          </w:p>
          <w:p w:rsidR="001050A2" w:rsidRPr="007D3E35" w:rsidP="00DE120F">
            <w:pPr>
              <w:pStyle w:val="ListParagraph"/>
              <w:bidi/>
              <w:spacing w:after="200" w:line="276" w:lineRule="auto"/>
              <w:ind w:left="720"/>
              <w:contextualSpacing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67" w:type="dxa"/>
          </w:tcPr>
          <w:p w:rsidR="001050A2" w:rsidRPr="00DD214F" w:rsidP="00DE120F">
            <w:pPr>
              <w:bidi/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19" w:type="dxa"/>
          </w:tcPr>
          <w:p w:rsidR="001050A2" w:rsidRPr="00C92D23" w:rsidP="00DE120F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en-US" w:eastAsia="en-US" w:bidi="ar-SA"/>
              </w:rPr>
              <w:t xml:space="preserve">           علم القراءات </w:t>
            </w:r>
          </w:p>
        </w:tc>
      </w:tr>
      <w:tr w:rsidTr="00DE120F">
        <w:tblPrEx>
          <w:tblW w:w="10927" w:type="dxa"/>
          <w:tblInd w:w="0" w:type="dxa"/>
          <w:tblLook w:val="04A0"/>
        </w:tblPrEx>
        <w:tc>
          <w:tcPr>
            <w:tcW w:w="6941" w:type="dxa"/>
          </w:tcPr>
          <w:p w:rsidR="001050A2" w:rsidRPr="003C0431" w:rsidP="001050A2">
            <w:pPr>
              <w:pStyle w:val="ListParagraph"/>
              <w:numPr>
                <w:ilvl w:val="0"/>
                <w:numId w:val="10"/>
              </w:numPr>
              <w:bidi/>
              <w:ind w:left="720" w:hanging="360"/>
              <w:contextualSpacing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32"/>
                <w:szCs w:val="32"/>
                <w:rtl/>
                <w:lang w:val="en-US" w:eastAsia="en-US" w:bidi="ar-SA"/>
              </w:rPr>
              <w:t xml:space="preserve">كلمة أو كلمات لها مبدأ وختام في سور من </w:t>
            </w:r>
            <w:r>
              <w:rPr>
                <w:rFonts w:eastAsiaTheme="minorHAnsi" w:hint="cs"/>
                <w:sz w:val="32"/>
                <w:szCs w:val="32"/>
                <w:rtl/>
                <w:lang w:val="en-US" w:eastAsia="en-US" w:bidi="ar-SA"/>
              </w:rPr>
              <w:t>القرأن</w:t>
            </w:r>
            <w:r>
              <w:rPr>
                <w:rFonts w:eastAsia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C0431">
              <w:rPr>
                <w:rFonts w:eastAsia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</w:tcPr>
          <w:p w:rsidR="001050A2" w:rsidRPr="00DD214F" w:rsidP="00DE120F">
            <w:pPr>
              <w:bidi/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19" w:type="dxa"/>
          </w:tcPr>
          <w:p w:rsidR="001050A2" w:rsidRPr="00C92D23" w:rsidP="00DE120F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en-US" w:eastAsia="en-US" w:bidi="ar-SA"/>
              </w:rPr>
              <w:t xml:space="preserve">           علم الرسم </w:t>
            </w:r>
          </w:p>
        </w:tc>
      </w:tr>
      <w:tr w:rsidTr="00DE120F">
        <w:tblPrEx>
          <w:tblW w:w="10927" w:type="dxa"/>
          <w:tblInd w:w="0" w:type="dxa"/>
          <w:tblLook w:val="04A0"/>
        </w:tblPrEx>
        <w:tc>
          <w:tcPr>
            <w:tcW w:w="6941" w:type="dxa"/>
          </w:tcPr>
          <w:p w:rsidR="001050A2" w:rsidRPr="005323F2" w:rsidP="001050A2">
            <w:pPr>
              <w:pStyle w:val="ListParagraph"/>
              <w:numPr>
                <w:ilvl w:val="0"/>
                <w:numId w:val="10"/>
              </w:numPr>
              <w:bidi/>
              <w:ind w:left="720" w:hanging="360"/>
              <w:contextualSpacing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علم يعرف به كيفية النطق بالكلمات القرآنية وصيانتها عن التحريف والتغيير، والعلم بما يقرأ به كل من أئمة القراءة والتمييز بين ما يقرأ به وما لا يقرأ 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>به .</w:t>
            </w: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</w:tcPr>
          <w:p w:rsidR="001050A2" w:rsidRPr="00DD214F" w:rsidP="00DE120F">
            <w:pPr>
              <w:bidi/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19" w:type="dxa"/>
          </w:tcPr>
          <w:p w:rsidR="001050A2" w:rsidRPr="00256C6E" w:rsidP="00DE120F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en-US" w:eastAsia="en-US" w:bidi="ar-SA"/>
              </w:rPr>
              <w:t xml:space="preserve">           علم الضبط </w:t>
            </w:r>
          </w:p>
        </w:tc>
      </w:tr>
      <w:tr w:rsidTr="00DE120F">
        <w:tblPrEx>
          <w:tblW w:w="10927" w:type="dxa"/>
          <w:tblInd w:w="0" w:type="dxa"/>
          <w:tblLook w:val="04A0"/>
        </w:tblPrEx>
        <w:tc>
          <w:tcPr>
            <w:tcW w:w="6941" w:type="dxa"/>
          </w:tcPr>
          <w:p w:rsidR="001050A2" w:rsidP="001050A2">
            <w:pPr>
              <w:pStyle w:val="ListParagraph"/>
              <w:numPr>
                <w:ilvl w:val="0"/>
                <w:numId w:val="10"/>
              </w:numPr>
              <w:bidi/>
              <w:ind w:left="720" w:hanging="360"/>
              <w:contextualSpacing/>
              <w:rPr>
                <w:rFonts w:eastAsia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val="en-US" w:eastAsia="en-US" w:bidi="ar-SA"/>
              </w:rPr>
              <w:t xml:space="preserve">علم يعرف به ما يعرض للحرف من حركة أ وسكون أو شد أو مد </w:t>
            </w:r>
          </w:p>
        </w:tc>
        <w:tc>
          <w:tcPr>
            <w:tcW w:w="567" w:type="dxa"/>
          </w:tcPr>
          <w:p w:rsidR="001050A2" w:rsidRPr="00DD214F" w:rsidP="00DE120F">
            <w:pPr>
              <w:bidi/>
              <w:spacing w:after="200" w:line="276" w:lineRule="auto"/>
              <w:rPr>
                <w:rFonts w:eastAsiaTheme="minorEastAsia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19" w:type="dxa"/>
          </w:tcPr>
          <w:p w:rsidR="001050A2" w:rsidRPr="00256C6E" w:rsidP="00DE120F">
            <w:pPr>
              <w:bidi/>
              <w:spacing w:after="200" w:line="276" w:lineRule="auto"/>
              <w:rPr>
                <w:rFonts w:eastAsiaTheme="minorEastAsia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EastAsia" w:hint="cs"/>
                <w:sz w:val="28"/>
                <w:szCs w:val="28"/>
                <w:rtl/>
                <w:lang w:val="en-US" w:eastAsia="en-US" w:bidi="ar-SA"/>
              </w:rPr>
              <w:t xml:space="preserve">           علم عد </w:t>
            </w:r>
            <w:r>
              <w:rPr>
                <w:rFonts w:eastAsiaTheme="minorEastAsia" w:hint="cs"/>
                <w:sz w:val="28"/>
                <w:szCs w:val="28"/>
                <w:rtl/>
                <w:lang w:val="en-US" w:eastAsia="en-US" w:bidi="ar-SA"/>
              </w:rPr>
              <w:t>الآي</w:t>
            </w:r>
            <w:r>
              <w:rPr>
                <w:rFonts w:eastAsiaTheme="minorEastAsi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277E1E">
      <w:pPr>
        <w:bidi/>
        <w:spacing w:after="200" w:line="276" w:lineRule="auto"/>
        <w:rPr>
          <w:rFonts w:asciiTheme="minorHAnsi" w:eastAsiaTheme="minorEastAsia" w:hAnsiTheme="minorHAnsi" w:cstheme="minorBidi" w:hint="cs"/>
          <w:sz w:val="22"/>
          <w:szCs w:val="22"/>
          <w:lang w:val="en-US" w:eastAsia="en-US" w:bidi="ar-SA"/>
        </w:rPr>
      </w:pPr>
    </w:p>
    <w:sectPr w:rsidSect="006434FF">
      <w:footerReference w:type="default" r:id="rId6"/>
      <w:type w:val="nextPage"/>
      <w:pgSz w:w="11906" w:h="16838"/>
      <w:pgMar w:top="1440" w:right="1800" w:bottom="1440" w:left="180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9D08E1" w:rsidP="0083713F" w14:paraId="1AC3121A" w14:textId="77777777">
        <w:pPr>
          <w:pStyle w:val="Footer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noProof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BE6918"/>
    <w:multiLevelType w:val="hybridMultilevel"/>
    <w:tmpl w:val="FCA01202"/>
    <w:lvl w:ilvl="0">
      <w:start w:val="1"/>
      <w:numFmt w:val="decimal"/>
      <w:lvlText w:val="%1-"/>
      <w:lvlJc w:val="left"/>
      <w:pPr>
        <w:ind w:left="73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3" w:hanging="360"/>
      </w:pPr>
    </w:lvl>
    <w:lvl w:ilvl="2" w:tentative="1">
      <w:start w:val="1"/>
      <w:numFmt w:val="lowerRoman"/>
      <w:lvlText w:val="%3."/>
      <w:lvlJc w:val="right"/>
      <w:pPr>
        <w:ind w:left="2173" w:hanging="180"/>
      </w:pPr>
    </w:lvl>
    <w:lvl w:ilvl="3" w:tentative="1">
      <w:start w:val="1"/>
      <w:numFmt w:val="decimal"/>
      <w:lvlText w:val="%4."/>
      <w:lvlJc w:val="left"/>
      <w:pPr>
        <w:ind w:left="2893" w:hanging="360"/>
      </w:pPr>
    </w:lvl>
    <w:lvl w:ilvl="4" w:tentative="1">
      <w:start w:val="1"/>
      <w:numFmt w:val="lowerLetter"/>
      <w:lvlText w:val="%5."/>
      <w:lvlJc w:val="left"/>
      <w:pPr>
        <w:ind w:left="3613" w:hanging="360"/>
      </w:pPr>
    </w:lvl>
    <w:lvl w:ilvl="5" w:tentative="1">
      <w:start w:val="1"/>
      <w:numFmt w:val="lowerRoman"/>
      <w:lvlText w:val="%6."/>
      <w:lvlJc w:val="right"/>
      <w:pPr>
        <w:ind w:left="4333" w:hanging="180"/>
      </w:pPr>
    </w:lvl>
    <w:lvl w:ilvl="6" w:tentative="1">
      <w:start w:val="1"/>
      <w:numFmt w:val="decimal"/>
      <w:lvlText w:val="%7."/>
      <w:lvlJc w:val="left"/>
      <w:pPr>
        <w:ind w:left="5053" w:hanging="360"/>
      </w:pPr>
    </w:lvl>
    <w:lvl w:ilvl="7" w:tentative="1">
      <w:start w:val="1"/>
      <w:numFmt w:val="lowerLetter"/>
      <w:lvlText w:val="%8."/>
      <w:lvlJc w:val="left"/>
      <w:pPr>
        <w:ind w:left="5773" w:hanging="360"/>
      </w:pPr>
    </w:lvl>
    <w:lvl w:ilvl="8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>
    <w:nsid w:val="2C627456"/>
    <w:multiLevelType w:val="hybridMultilevel"/>
    <w:tmpl w:val="6E9A88E2"/>
    <w:lvl w:ilvl="0">
      <w:start w:val="1"/>
      <w:numFmt w:val="decimal"/>
      <w:lvlText w:val="%1-"/>
      <w:lvlJc w:val="left"/>
      <w:pPr>
        <w:ind w:left="7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7" w:hanging="360"/>
      </w:pPr>
    </w:lvl>
    <w:lvl w:ilvl="2" w:tentative="1">
      <w:start w:val="1"/>
      <w:numFmt w:val="lowerRoman"/>
      <w:lvlText w:val="%3."/>
      <w:lvlJc w:val="right"/>
      <w:pPr>
        <w:ind w:left="2147" w:hanging="180"/>
      </w:pPr>
    </w:lvl>
    <w:lvl w:ilvl="3" w:tentative="1">
      <w:start w:val="1"/>
      <w:numFmt w:val="decimal"/>
      <w:lvlText w:val="%4."/>
      <w:lvlJc w:val="left"/>
      <w:pPr>
        <w:ind w:left="2867" w:hanging="360"/>
      </w:pPr>
    </w:lvl>
    <w:lvl w:ilvl="4" w:tentative="1">
      <w:start w:val="1"/>
      <w:numFmt w:val="lowerLetter"/>
      <w:lvlText w:val="%5."/>
      <w:lvlJc w:val="left"/>
      <w:pPr>
        <w:ind w:left="3587" w:hanging="360"/>
      </w:pPr>
    </w:lvl>
    <w:lvl w:ilvl="5" w:tentative="1">
      <w:start w:val="1"/>
      <w:numFmt w:val="lowerRoman"/>
      <w:lvlText w:val="%6."/>
      <w:lvlJc w:val="right"/>
      <w:pPr>
        <w:ind w:left="4307" w:hanging="180"/>
      </w:pPr>
    </w:lvl>
    <w:lvl w:ilvl="6" w:tentative="1">
      <w:start w:val="1"/>
      <w:numFmt w:val="decimal"/>
      <w:lvlText w:val="%7."/>
      <w:lvlJc w:val="left"/>
      <w:pPr>
        <w:ind w:left="5027" w:hanging="360"/>
      </w:pPr>
    </w:lvl>
    <w:lvl w:ilvl="7" w:tentative="1">
      <w:start w:val="1"/>
      <w:numFmt w:val="lowerLetter"/>
      <w:lvlText w:val="%8."/>
      <w:lvlJc w:val="left"/>
      <w:pPr>
        <w:ind w:left="5747" w:hanging="360"/>
      </w:pPr>
    </w:lvl>
    <w:lvl w:ilvl="8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>
    <w:nsid w:val="3B236461"/>
    <w:multiLevelType w:val="hybridMultilevel"/>
    <w:tmpl w:val="CD76A170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E2D95"/>
    <w:multiLevelType w:val="hybridMultilevel"/>
    <w:tmpl w:val="1D88565A"/>
    <w:lvl w:ilvl="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7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E42AF"/>
    <w:multiLevelType w:val="hybridMultilevel"/>
    <w:tmpl w:val="EA3A354C"/>
    <w:lvl w:ilvl="0">
      <w:start w:val="2"/>
      <w:numFmt w:val="decimal"/>
      <w:lvlText w:val="%1-"/>
      <w:lvlJc w:val="left"/>
      <w:pPr>
        <w:ind w:left="70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7" w:hanging="360"/>
      </w:pPr>
    </w:lvl>
    <w:lvl w:ilvl="2" w:tentative="1">
      <w:start w:val="1"/>
      <w:numFmt w:val="lowerRoman"/>
      <w:lvlText w:val="%3."/>
      <w:lvlJc w:val="right"/>
      <w:pPr>
        <w:ind w:left="2147" w:hanging="180"/>
      </w:pPr>
    </w:lvl>
    <w:lvl w:ilvl="3" w:tentative="1">
      <w:start w:val="1"/>
      <w:numFmt w:val="decimal"/>
      <w:lvlText w:val="%4."/>
      <w:lvlJc w:val="left"/>
      <w:pPr>
        <w:ind w:left="2867" w:hanging="360"/>
      </w:pPr>
    </w:lvl>
    <w:lvl w:ilvl="4" w:tentative="1">
      <w:start w:val="1"/>
      <w:numFmt w:val="lowerLetter"/>
      <w:lvlText w:val="%5."/>
      <w:lvlJc w:val="left"/>
      <w:pPr>
        <w:ind w:left="3587" w:hanging="360"/>
      </w:pPr>
    </w:lvl>
    <w:lvl w:ilvl="5" w:tentative="1">
      <w:start w:val="1"/>
      <w:numFmt w:val="lowerRoman"/>
      <w:lvlText w:val="%6."/>
      <w:lvlJc w:val="right"/>
      <w:pPr>
        <w:ind w:left="4307" w:hanging="180"/>
      </w:pPr>
    </w:lvl>
    <w:lvl w:ilvl="6" w:tentative="1">
      <w:start w:val="1"/>
      <w:numFmt w:val="decimal"/>
      <w:lvlText w:val="%7."/>
      <w:lvlJc w:val="left"/>
      <w:pPr>
        <w:ind w:left="5027" w:hanging="360"/>
      </w:pPr>
    </w:lvl>
    <w:lvl w:ilvl="7" w:tentative="1">
      <w:start w:val="1"/>
      <w:numFmt w:val="lowerLetter"/>
      <w:lvlText w:val="%8."/>
      <w:lvlJc w:val="left"/>
      <w:pPr>
        <w:ind w:left="5747" w:hanging="360"/>
      </w:pPr>
    </w:lvl>
    <w:lvl w:ilvl="8" w:tentative="1">
      <w:start w:val="1"/>
      <w:numFmt w:val="lowerRoman"/>
      <w:lvlText w:val="%9."/>
      <w:lvlJc w:val="right"/>
      <w:pPr>
        <w:ind w:left="6467" w:hanging="180"/>
      </w:pPr>
    </w:lvl>
  </w:abstractNum>
  <w:num w:numId="1" w16cid:durableId="1074468542">
    <w:abstractNumId w:val="4"/>
  </w:num>
  <w:num w:numId="2" w16cid:durableId="795175990">
    <w:abstractNumId w:val="6"/>
  </w:num>
  <w:num w:numId="3" w16cid:durableId="1061561946">
    <w:abstractNumId w:val="5"/>
  </w:num>
  <w:num w:numId="4" w16cid:durableId="482434097">
    <w:abstractNumId w:val="8"/>
  </w:num>
  <w:num w:numId="5" w16cid:durableId="591741249">
    <w:abstractNumId w:val="7"/>
  </w:num>
  <w:num w:numId="6" w16cid:durableId="827287518">
    <w:abstractNumId w:val="1"/>
  </w:num>
  <w:num w:numId="7" w16cid:durableId="391393987">
    <w:abstractNumId w:val="0"/>
  </w:num>
  <w:num w:numId="8" w16cid:durableId="1120877365">
    <w:abstractNumId w:val="2"/>
  </w:num>
  <w:num w:numId="9" w16cid:durableId="1477726443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53"/>
    <w:rsid w:val="0000224A"/>
    <w:rsid w:val="0003017A"/>
    <w:rsid w:val="00057111"/>
    <w:rsid w:val="00076CBA"/>
    <w:rsid w:val="0009644C"/>
    <w:rsid w:val="000A06A9"/>
    <w:rsid w:val="000A57A9"/>
    <w:rsid w:val="000E5423"/>
    <w:rsid w:val="000E7722"/>
    <w:rsid w:val="000F69B2"/>
    <w:rsid w:val="001050A2"/>
    <w:rsid w:val="00145183"/>
    <w:rsid w:val="00146989"/>
    <w:rsid w:val="001511FF"/>
    <w:rsid w:val="001626D3"/>
    <w:rsid w:val="0016342B"/>
    <w:rsid w:val="00170DC7"/>
    <w:rsid w:val="001B14F7"/>
    <w:rsid w:val="001C0885"/>
    <w:rsid w:val="001C6D33"/>
    <w:rsid w:val="001D1C3E"/>
    <w:rsid w:val="001D7048"/>
    <w:rsid w:val="001F7131"/>
    <w:rsid w:val="0023221C"/>
    <w:rsid w:val="00233D43"/>
    <w:rsid w:val="00241760"/>
    <w:rsid w:val="00251578"/>
    <w:rsid w:val="00256C6E"/>
    <w:rsid w:val="00257CF0"/>
    <w:rsid w:val="00265140"/>
    <w:rsid w:val="00277E1E"/>
    <w:rsid w:val="00294339"/>
    <w:rsid w:val="002C2A18"/>
    <w:rsid w:val="002D5A80"/>
    <w:rsid w:val="002E1CFD"/>
    <w:rsid w:val="002E2231"/>
    <w:rsid w:val="002F07CE"/>
    <w:rsid w:val="003010AD"/>
    <w:rsid w:val="00323765"/>
    <w:rsid w:val="00343E4E"/>
    <w:rsid w:val="0034432D"/>
    <w:rsid w:val="00355744"/>
    <w:rsid w:val="00365283"/>
    <w:rsid w:val="003963E8"/>
    <w:rsid w:val="003B523C"/>
    <w:rsid w:val="003C0431"/>
    <w:rsid w:val="003D1438"/>
    <w:rsid w:val="004129BC"/>
    <w:rsid w:val="004135C3"/>
    <w:rsid w:val="00425279"/>
    <w:rsid w:val="00432242"/>
    <w:rsid w:val="00433393"/>
    <w:rsid w:val="00433E9C"/>
    <w:rsid w:val="00444099"/>
    <w:rsid w:val="00447BA6"/>
    <w:rsid w:val="00480968"/>
    <w:rsid w:val="004A33DD"/>
    <w:rsid w:val="004E77CA"/>
    <w:rsid w:val="00521795"/>
    <w:rsid w:val="00523305"/>
    <w:rsid w:val="00531E88"/>
    <w:rsid w:val="005323F2"/>
    <w:rsid w:val="0053263B"/>
    <w:rsid w:val="0054518C"/>
    <w:rsid w:val="005561B5"/>
    <w:rsid w:val="00565048"/>
    <w:rsid w:val="0057083E"/>
    <w:rsid w:val="005713AA"/>
    <w:rsid w:val="00591122"/>
    <w:rsid w:val="005953AE"/>
    <w:rsid w:val="005A4BCA"/>
    <w:rsid w:val="005B4E9D"/>
    <w:rsid w:val="005B6486"/>
    <w:rsid w:val="00604DB4"/>
    <w:rsid w:val="00604FD8"/>
    <w:rsid w:val="0062274C"/>
    <w:rsid w:val="00631E27"/>
    <w:rsid w:val="00642895"/>
    <w:rsid w:val="00651D1F"/>
    <w:rsid w:val="006653B4"/>
    <w:rsid w:val="006B7D8D"/>
    <w:rsid w:val="006D2AFD"/>
    <w:rsid w:val="00710174"/>
    <w:rsid w:val="007144DB"/>
    <w:rsid w:val="007249D3"/>
    <w:rsid w:val="00727966"/>
    <w:rsid w:val="00750654"/>
    <w:rsid w:val="00752932"/>
    <w:rsid w:val="007553DD"/>
    <w:rsid w:val="007615A3"/>
    <w:rsid w:val="0076196D"/>
    <w:rsid w:val="00767480"/>
    <w:rsid w:val="007836D7"/>
    <w:rsid w:val="00792F64"/>
    <w:rsid w:val="007C1B3F"/>
    <w:rsid w:val="007D3E35"/>
    <w:rsid w:val="007E080F"/>
    <w:rsid w:val="00817A78"/>
    <w:rsid w:val="0083713F"/>
    <w:rsid w:val="008532CB"/>
    <w:rsid w:val="0087189A"/>
    <w:rsid w:val="00895186"/>
    <w:rsid w:val="008B6AD0"/>
    <w:rsid w:val="009248B6"/>
    <w:rsid w:val="00935474"/>
    <w:rsid w:val="0095447C"/>
    <w:rsid w:val="009717C1"/>
    <w:rsid w:val="00987E92"/>
    <w:rsid w:val="009971FF"/>
    <w:rsid w:val="009A43A6"/>
    <w:rsid w:val="009B6BE6"/>
    <w:rsid w:val="009C2072"/>
    <w:rsid w:val="009C66EB"/>
    <w:rsid w:val="009C711C"/>
    <w:rsid w:val="009D08E1"/>
    <w:rsid w:val="009D0958"/>
    <w:rsid w:val="009D4EF7"/>
    <w:rsid w:val="009F44B7"/>
    <w:rsid w:val="00A01D2E"/>
    <w:rsid w:val="00A1364C"/>
    <w:rsid w:val="00A43DDD"/>
    <w:rsid w:val="00A775F4"/>
    <w:rsid w:val="00A826DC"/>
    <w:rsid w:val="00A84A4D"/>
    <w:rsid w:val="00A93D46"/>
    <w:rsid w:val="00AA1619"/>
    <w:rsid w:val="00AB6178"/>
    <w:rsid w:val="00AD32A5"/>
    <w:rsid w:val="00AE133A"/>
    <w:rsid w:val="00AE7FEA"/>
    <w:rsid w:val="00AF0890"/>
    <w:rsid w:val="00AF2A10"/>
    <w:rsid w:val="00B0698A"/>
    <w:rsid w:val="00B23917"/>
    <w:rsid w:val="00B8766A"/>
    <w:rsid w:val="00B964EE"/>
    <w:rsid w:val="00BB318E"/>
    <w:rsid w:val="00BF6306"/>
    <w:rsid w:val="00C13417"/>
    <w:rsid w:val="00C32041"/>
    <w:rsid w:val="00C512DB"/>
    <w:rsid w:val="00C757C7"/>
    <w:rsid w:val="00C85263"/>
    <w:rsid w:val="00C92D23"/>
    <w:rsid w:val="00CD7DC5"/>
    <w:rsid w:val="00CE0B77"/>
    <w:rsid w:val="00CF63B1"/>
    <w:rsid w:val="00D16E56"/>
    <w:rsid w:val="00D5382D"/>
    <w:rsid w:val="00D546FB"/>
    <w:rsid w:val="00D5656A"/>
    <w:rsid w:val="00D73F5C"/>
    <w:rsid w:val="00DC15DC"/>
    <w:rsid w:val="00DD214F"/>
    <w:rsid w:val="00DD29F6"/>
    <w:rsid w:val="00DE120F"/>
    <w:rsid w:val="00DE7EC2"/>
    <w:rsid w:val="00DF063A"/>
    <w:rsid w:val="00E05967"/>
    <w:rsid w:val="00E124ED"/>
    <w:rsid w:val="00E35BD4"/>
    <w:rsid w:val="00E41997"/>
    <w:rsid w:val="00E61698"/>
    <w:rsid w:val="00E7176A"/>
    <w:rsid w:val="00E80127"/>
    <w:rsid w:val="00E8603B"/>
    <w:rsid w:val="00E934EF"/>
    <w:rsid w:val="00EC0EB2"/>
    <w:rsid w:val="00F402F0"/>
    <w:rsid w:val="00F741A3"/>
    <w:rsid w:val="00F91BE5"/>
    <w:rsid w:val="00FA6536"/>
    <w:rsid w:val="00FB49FF"/>
    <w:rsid w:val="00FC7880"/>
    <w:rsid w:val="00FE0CC7"/>
    <w:rsid w:val="00FF1F53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492F80"/>
  <w15:docId w15:val="{2029482D-814D-4E8C-B049-CF93726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TableNormal"/>
    <w:uiPriority w:val="59"/>
    <w:rsid w:val="0010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ell\Desktop\&#1583;&#1585;&#1608;&#1587;%20&#1575;&#1604;&#1578;&#1585;&#1605;%20&#1575;&#1604;&#1575;&#1608;&#1604;%20&#1578;&#1601;&#1587;&#1610;&#1585;%20&#1608;&#1602;&#1585;&#1575;&#1606;\&#8207;&#8207;&#1606;&#1605;&#1608;&#1584;&#1580;%20&#1571;&#1587;&#1574;&#1604;&#1577;%20&#1575;&#1582;&#1578;&#1576;&#1575;&#1585;%20&#1570;&#1604;&#1610;%20-%20&#1606;&#1587;&#1582;&#1577;.dotx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DF273-A531-4281-97C5-FA07A27BEB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‏‏نموذج%20أسئلة%20اختبار%20آلي%20-%20نسخة.dotx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فايزة خوجة</cp:lastModifiedBy>
  <cp:revision>2</cp:revision>
  <dcterms:created xsi:type="dcterms:W3CDTF">2024-09-16T20:20:00Z</dcterms:created>
  <dcterms:modified xsi:type="dcterms:W3CDTF">2024-09-16T20:20:00Z</dcterms:modified>
</cp:coreProperties>
</file>