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F680" w14:textId="54A520EB" w:rsidR="00316762" w:rsidRDefault="00B209C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C23E16E" wp14:editId="1E03D8F6">
                <wp:simplePos x="0" y="0"/>
                <wp:positionH relativeFrom="margin">
                  <wp:posOffset>2062638</wp:posOffset>
                </wp:positionH>
                <wp:positionV relativeFrom="paragraph">
                  <wp:posOffset>-202087</wp:posOffset>
                </wp:positionV>
                <wp:extent cx="882970" cy="45719"/>
                <wp:effectExtent l="0" t="318" r="0" b="0"/>
                <wp:wrapNone/>
                <wp:docPr id="551446373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82970" cy="45719"/>
                        </a:xfrm>
                        <a:prstGeom prst="rect">
                          <a:avLst/>
                        </a:prstGeom>
                        <a:solidFill>
                          <a:srgbClr val="C1B48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3C038" id="مستطيل 12" o:spid="_x0000_s1026" style="position:absolute;left:0;text-align:left;margin-left:162.4pt;margin-top:-15.9pt;width:69.55pt;height:3.6pt;rotation:-90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" fillcolor="#c1b488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8944" behindDoc="0" locked="0" layoutInCell="1" allowOverlap="1" wp14:anchorId="5574F14B" wp14:editId="190B11D0">
            <wp:simplePos x="0" y="0"/>
            <wp:positionH relativeFrom="margin">
              <wp:posOffset>2583815</wp:posOffset>
            </wp:positionH>
            <wp:positionV relativeFrom="paragraph">
              <wp:posOffset>-747395</wp:posOffset>
            </wp:positionV>
            <wp:extent cx="1459768" cy="1104900"/>
            <wp:effectExtent l="0" t="0" r="0" b="0"/>
            <wp:wrapNone/>
            <wp:docPr id="147018210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8" t="9098" r="15565" b="17297"/>
                    <a:stretch/>
                  </pic:blipFill>
                  <pic:spPr>
                    <a:xfrm>
                      <a:off x="0" y="0"/>
                      <a:ext cx="145976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CE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1CEB70" wp14:editId="08BA1D46">
                <wp:simplePos x="0" y="0"/>
                <wp:positionH relativeFrom="page">
                  <wp:posOffset>88900</wp:posOffset>
                </wp:positionH>
                <wp:positionV relativeFrom="paragraph">
                  <wp:posOffset>-804545</wp:posOffset>
                </wp:positionV>
                <wp:extent cx="3533422" cy="1276350"/>
                <wp:effectExtent l="0" t="0" r="0" b="0"/>
                <wp:wrapNone/>
                <wp:docPr id="154817994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422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5664E" w14:textId="6FDA62BD" w:rsidR="00316762" w:rsidRPr="00B209C8" w:rsidRDefault="00BF4CE8" w:rsidP="00BF4C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Helvetica Neue W23 for SKY Reg"/>
                                <w:color w:val="FFFFFF"/>
                                <w:sz w:val="32"/>
                                <w:szCs w:val="32"/>
                                <w:rtl/>
                              </w:rPr>
                            </w:pPr>
                            <w:r w:rsidRPr="00B209C8">
                              <w:rPr>
                                <w:rFonts w:ascii="Times New Roman" w:eastAsia="Times New Roman" w:hAnsi="Times New Roman" w:cs="Helvetica Neue W23 for SKY Reg" w:hint="cs"/>
                                <w:color w:val="FFFFFF"/>
                                <w:sz w:val="32"/>
                                <w:szCs w:val="32"/>
                                <w:rtl/>
                              </w:rPr>
                              <w:t>الإدارة العامة للتعليم بمنطقة ........</w:t>
                            </w:r>
                          </w:p>
                          <w:p w14:paraId="1215B8FD" w14:textId="48FA2CB7" w:rsidR="00BF4CE8" w:rsidRPr="00B209C8" w:rsidRDefault="00BF4CE8" w:rsidP="00BF4C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Helvetica Neue W23 for SKY Reg"/>
                                <w:color w:val="FFFFFF"/>
                                <w:sz w:val="32"/>
                                <w:szCs w:val="32"/>
                                <w:rtl/>
                              </w:rPr>
                            </w:pPr>
                            <w:r w:rsidRPr="00B209C8">
                              <w:rPr>
                                <w:rFonts w:ascii="Times New Roman" w:eastAsia="Times New Roman" w:hAnsi="Times New Roman" w:cs="Helvetica Neue W23 for SKY Reg" w:hint="cs"/>
                                <w:color w:val="FFFFFF"/>
                                <w:sz w:val="32"/>
                                <w:szCs w:val="32"/>
                                <w:rtl/>
                              </w:rPr>
                              <w:t>مكتب التعليم بـ...........................</w:t>
                            </w:r>
                          </w:p>
                          <w:p w14:paraId="480C7E2F" w14:textId="7AA1D955" w:rsidR="00BF4CE8" w:rsidRPr="00B209C8" w:rsidRDefault="00BF4CE8" w:rsidP="00BF4C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Helvetica Neue W23 for SKY Reg"/>
                                <w:color w:val="FFFFFF"/>
                                <w:sz w:val="32"/>
                                <w:szCs w:val="32"/>
                                <w:rtl/>
                              </w:rPr>
                            </w:pPr>
                            <w:r w:rsidRPr="00B209C8">
                              <w:rPr>
                                <w:rFonts w:ascii="Times New Roman" w:eastAsia="Times New Roman" w:hAnsi="Times New Roman" w:cs="Helvetica Neue W23 for SKY Reg" w:hint="cs"/>
                                <w:color w:val="FFFFFF"/>
                                <w:sz w:val="32"/>
                                <w:szCs w:val="32"/>
                                <w:rtl/>
                              </w:rPr>
                              <w:t>مدرسة ......................................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CEB70" id="مستطيل 6" o:spid="_x0000_s1026" style="position:absolute;left:0;text-align:left;margin-left:7pt;margin-top:-63.35pt;width:278.2pt;height:100.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" filled="f" stroked="f">
                <v:textbox>
                  <w:txbxContent>
                    <w:p w14:paraId="72C5664E" w14:textId="6FDA62BD" w:rsidR="00316762" w:rsidRPr="00B209C8" w:rsidRDefault="00BF4CE8" w:rsidP="00BF4CE8">
                      <w:pPr>
                        <w:spacing w:after="0" w:line="240" w:lineRule="auto"/>
                        <w:rPr>
                          <w:rFonts w:ascii="Times New Roman" w:eastAsia="Times New Roman" w:hAnsi="Times New Roman" w:cs="Helvetica Neue W23 for SKY Reg"/>
                          <w:color w:val="FFFFFF"/>
                          <w:sz w:val="32"/>
                          <w:szCs w:val="32"/>
                          <w:rtl/>
                        </w:rPr>
                      </w:pPr>
                      <w:r w:rsidRPr="00B209C8">
                        <w:rPr>
                          <w:rFonts w:ascii="Times New Roman" w:eastAsia="Times New Roman" w:hAnsi="Times New Roman" w:cs="Helvetica Neue W23 for SKY Reg" w:hint="cs"/>
                          <w:color w:val="FFFFFF"/>
                          <w:sz w:val="32"/>
                          <w:szCs w:val="32"/>
                          <w:rtl/>
                        </w:rPr>
                        <w:t>الإدارة العامة للتعليم بمنطقة ........</w:t>
                      </w:r>
                    </w:p>
                    <w:p w14:paraId="1215B8FD" w14:textId="48FA2CB7" w:rsidR="00BF4CE8" w:rsidRPr="00B209C8" w:rsidRDefault="00BF4CE8" w:rsidP="00BF4CE8">
                      <w:pPr>
                        <w:spacing w:after="0" w:line="240" w:lineRule="auto"/>
                        <w:rPr>
                          <w:rFonts w:ascii="Times New Roman" w:eastAsia="Times New Roman" w:hAnsi="Times New Roman" w:cs="Helvetica Neue W23 for SKY Reg"/>
                          <w:color w:val="FFFFFF"/>
                          <w:sz w:val="32"/>
                          <w:szCs w:val="32"/>
                          <w:rtl/>
                        </w:rPr>
                      </w:pPr>
                      <w:r w:rsidRPr="00B209C8">
                        <w:rPr>
                          <w:rFonts w:ascii="Times New Roman" w:eastAsia="Times New Roman" w:hAnsi="Times New Roman" w:cs="Helvetica Neue W23 for SKY Reg" w:hint="cs"/>
                          <w:color w:val="FFFFFF"/>
                          <w:sz w:val="32"/>
                          <w:szCs w:val="32"/>
                          <w:rtl/>
                        </w:rPr>
                        <w:t>مكتب التعليم بـ...........................</w:t>
                      </w:r>
                    </w:p>
                    <w:p w14:paraId="480C7E2F" w14:textId="7AA1D955" w:rsidR="00BF4CE8" w:rsidRPr="00B209C8" w:rsidRDefault="00BF4CE8" w:rsidP="00BF4CE8">
                      <w:pPr>
                        <w:spacing w:after="0" w:line="240" w:lineRule="auto"/>
                        <w:rPr>
                          <w:rFonts w:ascii="Times New Roman" w:eastAsia="Times New Roman" w:hAnsi="Times New Roman" w:cs="Helvetica Neue W23 for SKY Reg"/>
                          <w:color w:val="FFFFFF"/>
                          <w:sz w:val="32"/>
                          <w:szCs w:val="32"/>
                          <w:rtl/>
                        </w:rPr>
                      </w:pPr>
                      <w:r w:rsidRPr="00B209C8">
                        <w:rPr>
                          <w:rFonts w:ascii="Times New Roman" w:eastAsia="Times New Roman" w:hAnsi="Times New Roman" w:cs="Helvetica Neue W23 for SKY Reg" w:hint="cs"/>
                          <w:color w:val="FFFFFF"/>
                          <w:sz w:val="32"/>
                          <w:szCs w:val="32"/>
                          <w:rtl/>
                        </w:rPr>
                        <w:t>مدرسة ......................................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16762">
        <w:rPr>
          <w:noProof/>
        </w:rPr>
        <w:drawing>
          <wp:anchor distT="0" distB="0" distL="114300" distR="114300" simplePos="0" relativeHeight="251857920" behindDoc="1" locked="0" layoutInCell="1" allowOverlap="1" wp14:anchorId="00E5A3F0" wp14:editId="6193525A">
            <wp:simplePos x="0" y="0"/>
            <wp:positionH relativeFrom="page">
              <wp:align>left</wp:align>
            </wp:positionH>
            <wp:positionV relativeFrom="paragraph">
              <wp:posOffset>-1134110</wp:posOffset>
            </wp:positionV>
            <wp:extent cx="5317067" cy="7526043"/>
            <wp:effectExtent l="0" t="0" r="0" b="0"/>
            <wp:wrapNone/>
            <wp:docPr id="196909023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2177" cy="753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62">
        <w:rPr>
          <w:noProof/>
        </w:rPr>
        <w:drawing>
          <wp:anchor distT="0" distB="0" distL="114300" distR="114300" simplePos="0" relativeHeight="251856896" behindDoc="1" locked="0" layoutInCell="1" allowOverlap="1" wp14:anchorId="3D3796E1" wp14:editId="695CED43">
            <wp:simplePos x="0" y="0"/>
            <wp:positionH relativeFrom="page">
              <wp:align>right</wp:align>
            </wp:positionH>
            <wp:positionV relativeFrom="paragraph">
              <wp:posOffset>-1133969</wp:posOffset>
            </wp:positionV>
            <wp:extent cx="5417143" cy="7516495"/>
            <wp:effectExtent l="0" t="0" r="0" b="8255"/>
            <wp:wrapNone/>
            <wp:docPr id="102554732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47329" name="صورة 10255473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43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tl/>
        </w:rPr>
        <w:id w:val="-357037646"/>
        <w:docPartObj>
          <w:docPartGallery w:val="Cover Pages"/>
          <w:docPartUnique/>
        </w:docPartObj>
      </w:sdtPr>
      <w:sdtEndPr>
        <w:rPr>
          <w:rFonts w:ascii="Helvetica Neue W23 for SKY Bd" w:eastAsia="Times New Roman" w:hAnsi="Helvetica Neue W23 for SKY Bd" w:cs="Helvetica Neue W23 for SKY Bd"/>
          <w:noProof/>
          <w:sz w:val="32"/>
          <w:szCs w:val="32"/>
          <w:rtl w:val="0"/>
          <w:lang w:eastAsia="ar-SA"/>
        </w:rPr>
      </w:sdtEndPr>
      <w:sdtContent>
        <w:p w14:paraId="10B8AEF6" w14:textId="6E8F27A5" w:rsidR="00602DB7" w:rsidRDefault="00602DB7"/>
        <w:p w14:paraId="181CD874" w14:textId="0E586D5D" w:rsidR="00602DB7" w:rsidRDefault="00602DB7"/>
        <w:p w14:paraId="6F3CEDF1" w14:textId="2B131374" w:rsidR="002E306C" w:rsidRPr="001911A7" w:rsidRDefault="00D41310" w:rsidP="001911A7">
          <w:pPr>
            <w:bidi w:val="0"/>
            <w:rPr>
              <w:rFonts w:ascii="Helvetica Neue W23 for SKY Bd" w:eastAsia="Times New Roman" w:hAnsi="Helvetica Neue W23 for SKY Bd" w:cs="Helvetica Neue W23 for SKY Bd"/>
              <w:noProof/>
              <w:sz w:val="32"/>
              <w:szCs w:val="32"/>
              <w:lang w:eastAsia="ar-S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63040" behindDoc="0" locked="0" layoutInCell="1" allowOverlap="1" wp14:anchorId="0375B686" wp14:editId="73C6493E">
                    <wp:simplePos x="0" y="0"/>
                    <wp:positionH relativeFrom="page">
                      <wp:posOffset>2271393</wp:posOffset>
                    </wp:positionH>
                    <wp:positionV relativeFrom="paragraph">
                      <wp:posOffset>788036</wp:posOffset>
                    </wp:positionV>
                    <wp:extent cx="6110925" cy="103187"/>
                    <wp:effectExtent l="0" t="6032" r="0" b="0"/>
                    <wp:wrapNone/>
                    <wp:docPr id="751571609" name="مستطيل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6110925" cy="103187"/>
                            </a:xfrm>
                            <a:prstGeom prst="rect">
                              <a:avLst/>
                            </a:prstGeom>
                            <a:solidFill>
                              <a:srgbClr val="C1B48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46FB68" id="مستطيل 12" o:spid="_x0000_s1026" style="position:absolute;left:0;text-align:left;margin-left:178.85pt;margin-top:62.05pt;width:481.2pt;height:8.1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" fillcolor="#c1b488" stroked="f" strokeweight="1pt">
                    <w10:wrap anchorx="page"/>
                  </v:rect>
                </w:pict>
              </mc:Fallback>
            </mc:AlternateContent>
          </w:r>
          <w:r w:rsidR="00BF4C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3280" behindDoc="0" locked="0" layoutInCell="1" allowOverlap="1" wp14:anchorId="109F0C62" wp14:editId="33D21732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3590431</wp:posOffset>
                    </wp:positionV>
                    <wp:extent cx="3420533" cy="1523435"/>
                    <wp:effectExtent l="0" t="0" r="0" b="0"/>
                    <wp:wrapNone/>
                    <wp:docPr id="1704911600" name="مستطيل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0533" cy="15234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0D53F5A" w14:textId="77777777" w:rsidR="00BF4CE8" w:rsidRPr="00BF4CE8" w:rsidRDefault="00BF4CE8" w:rsidP="00BF4CE8">
                                <w:pPr>
                                  <w:tabs>
                                    <w:tab w:val="left" w:pos="265"/>
                                  </w:tabs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ascii="Helvetica Neue W23 for SKY Bd" w:hAnsi="Helvetica Neue W23 for SKY Bd" w:cs="Helvetica Neue W23 for SKY Bd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F4CE8">
                                  <w:rPr>
                                    <w:rFonts w:ascii="Helvetica Neue W23 for SKY Bd" w:hAnsi="Helvetica Neue W23 for SKY Bd" w:cs="Helvetica Neue W23 for SKY B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إعداد</w:t>
                                </w:r>
                              </w:p>
                              <w:p w14:paraId="4FEC40BB" w14:textId="77777777" w:rsidR="00BF4CE8" w:rsidRPr="00BF4CE8" w:rsidRDefault="00BF4CE8" w:rsidP="00BF4CE8">
                                <w:pPr>
                                  <w:tabs>
                                    <w:tab w:val="left" w:pos="265"/>
                                  </w:tabs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ascii="Helvetica Neue W23 for SKY Bd" w:hAnsi="Helvetica Neue W23 for SKY Bd" w:cs="Helvetica Neue W23 for SKY Bd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F4CE8">
                                  <w:rPr>
                                    <w:rFonts w:ascii="Helvetica Neue W23 for SKY Bd" w:hAnsi="Helvetica Neue W23 for SKY Bd" w:cs="Helvetica Neue W23 for SKY Bd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ماجد بن صالح الغامدي</w:t>
                                </w:r>
                              </w:p>
                              <w:p w14:paraId="357C1908" w14:textId="77777777" w:rsidR="00BF4CE8" w:rsidRPr="00BF4CE8" w:rsidRDefault="00BF4CE8" w:rsidP="00BF4CE8">
                                <w:pPr>
                                  <w:tabs>
                                    <w:tab w:val="left" w:pos="265"/>
                                  </w:tabs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ascii="Helvetica Neue W23 for SKY Bd" w:hAnsi="Helvetica Neue W23 for SKY Bd" w:cs="Helvetica Neue W23 for SKY Bd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F4CE8">
                                  <w:rPr>
                                    <w:rFonts w:ascii="Helvetica Neue W23 for SKY Bd" w:hAnsi="Helvetica Neue W23 for SKY Bd" w:cs="Helvetica Neue W23 for SKY Bd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مشرف الإدارة المدرسية</w:t>
                                </w:r>
                              </w:p>
                              <w:p w14:paraId="74D90C3D" w14:textId="77777777" w:rsidR="00BF4CE8" w:rsidRPr="00BF4CE8" w:rsidRDefault="00BF4CE8" w:rsidP="00BF4CE8">
                                <w:pPr>
                                  <w:tabs>
                                    <w:tab w:val="left" w:pos="265"/>
                                  </w:tabs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ascii="Helvetica Neue W23 for SKY Bd" w:hAnsi="Helvetica Neue W23 for SKY Bd" w:cs="Helvetica Neue W23 for SKY Bd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F4CE8">
                                  <w:rPr>
                                    <w:rFonts w:ascii="Helvetica Neue W23 for SKY Bd" w:hAnsi="Helvetica Neue W23 for SKY Bd" w:cs="Helvetica Neue W23 for SKY Bd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بمكتب التعليم بالشرائع</w:t>
                                </w:r>
                              </w:p>
                              <w:p w14:paraId="6ED8437A" w14:textId="77777777" w:rsidR="00BF4CE8" w:rsidRPr="00316762" w:rsidRDefault="00BF4CE8" w:rsidP="00BF4CE8">
                                <w:pPr>
                                  <w:spacing w:line="480" w:lineRule="auto"/>
                                  <w:rPr>
                                    <w:rFonts w:ascii="Helvetica Neue" w:eastAsia="+mn-ea" w:hAnsi="Mohammad Bold Normal" w:cs="Mohammad Bold Normal"/>
                                    <w:color w:val="FFFFFF"/>
                                    <w:kern w:val="24"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09F0C62" id="_x0000_s1027" style="position:absolute;margin-left:0;margin-top:282.7pt;width:269.35pt;height:119.95pt;z-index:251873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" filled="f" stroked="f">
                    <v:textbox>
                      <w:txbxContent>
                        <w:p w14:paraId="40D53F5A" w14:textId="77777777" w:rsidR="00BF4CE8" w:rsidRPr="00BF4CE8" w:rsidRDefault="00BF4CE8" w:rsidP="00BF4CE8">
                          <w:pPr>
                            <w:tabs>
                              <w:tab w:val="left" w:pos="265"/>
                            </w:tabs>
                            <w:bidi w:val="0"/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F4CE8">
                            <w:rPr>
                              <w:rFonts w:ascii="Helvetica Neue W23 for SKY Bd" w:hAnsi="Helvetica Neue W23 for SKY Bd" w:cs="Helvetica Neue W23 for SKY B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إعداد</w:t>
                          </w:r>
                        </w:p>
                        <w:p w14:paraId="4FEC40BB" w14:textId="77777777" w:rsidR="00BF4CE8" w:rsidRPr="00BF4CE8" w:rsidRDefault="00BF4CE8" w:rsidP="00BF4CE8">
                          <w:pPr>
                            <w:tabs>
                              <w:tab w:val="left" w:pos="265"/>
                            </w:tabs>
                            <w:bidi w:val="0"/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F4CE8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ماجد بن صالح الغامدي</w:t>
                          </w:r>
                        </w:p>
                        <w:p w14:paraId="357C1908" w14:textId="77777777" w:rsidR="00BF4CE8" w:rsidRPr="00BF4CE8" w:rsidRDefault="00BF4CE8" w:rsidP="00BF4CE8">
                          <w:pPr>
                            <w:tabs>
                              <w:tab w:val="left" w:pos="265"/>
                            </w:tabs>
                            <w:bidi w:val="0"/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F4CE8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مشرف الإدارة المدرسية</w:t>
                          </w:r>
                        </w:p>
                        <w:p w14:paraId="74D90C3D" w14:textId="77777777" w:rsidR="00BF4CE8" w:rsidRPr="00BF4CE8" w:rsidRDefault="00BF4CE8" w:rsidP="00BF4CE8">
                          <w:pPr>
                            <w:tabs>
                              <w:tab w:val="left" w:pos="265"/>
                            </w:tabs>
                            <w:bidi w:val="0"/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F4CE8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بمكتب التعليم بالشرائع</w:t>
                          </w:r>
                        </w:p>
                        <w:p w14:paraId="6ED8437A" w14:textId="77777777" w:rsidR="00BF4CE8" w:rsidRPr="00316762" w:rsidRDefault="00BF4CE8" w:rsidP="00BF4CE8">
                          <w:pPr>
                            <w:spacing w:line="480" w:lineRule="auto"/>
                            <w:rPr>
                              <w:rFonts w:ascii="Helvetica Neue" w:eastAsia="+mn-ea" w:hAnsi="Mohammad Bold Normal" w:cs="Mohammad Bold Normal"/>
                              <w:color w:val="FFFFFF"/>
                              <w:kern w:val="24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BF4C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67136" behindDoc="0" locked="0" layoutInCell="1" allowOverlap="1" wp14:anchorId="1DCD26BC" wp14:editId="4F5FA6FE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1709843</wp:posOffset>
                    </wp:positionV>
                    <wp:extent cx="5384800" cy="1523435"/>
                    <wp:effectExtent l="0" t="0" r="0" b="0"/>
                    <wp:wrapNone/>
                    <wp:docPr id="1187341125" name="مستطيل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84800" cy="15234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FE51CE7" w14:textId="7551FA13" w:rsidR="00316762" w:rsidRDefault="00316762" w:rsidP="0031676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Helvetica Neue W23 for SKY Reg"/>
                                    <w:color w:val="FFFFFF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16762">
                                  <w:rPr>
                                    <w:rFonts w:ascii="Times New Roman" w:eastAsia="Times New Roman" w:hAnsi="Times New Roman" w:cs="Helvetica Neue W23 for SKY Reg" w:hint="cs"/>
                                    <w:color w:val="FFFFFF"/>
                                    <w:sz w:val="36"/>
                                    <w:szCs w:val="36"/>
                                    <w:rtl/>
                                  </w:rPr>
                                  <w:t>وفق المجالات والممارسات الأساسية للعمليات الإشرافية</w:t>
                                </w:r>
                              </w:p>
                              <w:p w14:paraId="26342FFC" w14:textId="551A844A" w:rsidR="00316762" w:rsidRPr="00316762" w:rsidRDefault="00316762" w:rsidP="0031676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Helvetica Neue W23 for SKY Reg"/>
                                    <w:color w:val="FFFFFF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Helvetica Neue W23 for SKY Reg" w:hint="cs"/>
                                    <w:color w:val="FFFFFF"/>
                                    <w:sz w:val="36"/>
                                    <w:szCs w:val="36"/>
                                    <w:rtl/>
                                  </w:rPr>
                                  <w:t>في ضوء تمكين المدرسة</w:t>
                                </w:r>
                              </w:p>
                              <w:p w14:paraId="15C4B388" w14:textId="6BF3CD39" w:rsidR="00316762" w:rsidRPr="00316762" w:rsidRDefault="00316762" w:rsidP="00316762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Helvetica Neue W23 for SKY Reg" w:hint="cs"/>
                                    <w:color w:val="FFFFFF"/>
                                    <w:sz w:val="40"/>
                                    <w:szCs w:val="40"/>
                                    <w:rtl/>
                                  </w:rPr>
                                  <w:t>1446ه / 2024-2025 م</w:t>
                                </w:r>
                              </w:p>
                              <w:p w14:paraId="25BDD35D" w14:textId="77777777" w:rsidR="00316762" w:rsidRPr="00316762" w:rsidRDefault="00316762" w:rsidP="00316762">
                                <w:pPr>
                                  <w:spacing w:line="480" w:lineRule="auto"/>
                                  <w:rPr>
                                    <w:rFonts w:ascii="Helvetica Neue" w:eastAsia="+mn-ea" w:hAnsi="Mohammad Bold Normal" w:cs="Mohammad Bold Normal"/>
                                    <w:color w:val="FFFFFF"/>
                                    <w:kern w:val="24"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CD26BC" id="_x0000_s1028" style="position:absolute;margin-left:0;margin-top:134.65pt;width:424pt;height:119.95pt;z-index:251867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" filled="f" stroked="f">
                    <v:textbox>
                      <w:txbxContent>
                        <w:p w14:paraId="4FE51CE7" w14:textId="7551FA13" w:rsidR="00316762" w:rsidRDefault="00316762" w:rsidP="0031676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Helvetica Neue W23 for SKY Reg"/>
                              <w:color w:val="FFFFFF"/>
                              <w:sz w:val="36"/>
                              <w:szCs w:val="36"/>
                              <w:rtl/>
                            </w:rPr>
                          </w:pPr>
                          <w:r w:rsidRPr="00316762">
                            <w:rPr>
                              <w:rFonts w:ascii="Times New Roman" w:eastAsia="Times New Roman" w:hAnsi="Times New Roman" w:cs="Helvetica Neue W23 for SKY Reg" w:hint="cs"/>
                              <w:color w:val="FFFFFF"/>
                              <w:sz w:val="36"/>
                              <w:szCs w:val="36"/>
                              <w:rtl/>
                            </w:rPr>
                            <w:t>وفق المجالات والممارسات الأساسية للعمليات الإشرافية</w:t>
                          </w:r>
                        </w:p>
                        <w:p w14:paraId="26342FFC" w14:textId="551A844A" w:rsidR="00316762" w:rsidRPr="00316762" w:rsidRDefault="00316762" w:rsidP="0031676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Helvetica Neue W23 for SKY Reg"/>
                              <w:color w:val="FFFFFF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Helvetica Neue W23 for SKY Reg" w:hint="cs"/>
                              <w:color w:val="FFFFFF"/>
                              <w:sz w:val="36"/>
                              <w:szCs w:val="36"/>
                              <w:rtl/>
                            </w:rPr>
                            <w:t>في ضوء تمكين المدرسة</w:t>
                          </w:r>
                        </w:p>
                        <w:p w14:paraId="15C4B388" w14:textId="6BF3CD39" w:rsidR="00316762" w:rsidRPr="00316762" w:rsidRDefault="00316762" w:rsidP="00316762">
                          <w:pPr>
                            <w:spacing w:after="0" w:line="240" w:lineRule="aut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eastAsia="Times New Roman" w:hAnsi="Times New Roman" w:cs="Helvetica Neue W23 for SKY Reg" w:hint="cs"/>
                              <w:color w:val="FFFFFF"/>
                              <w:sz w:val="40"/>
                              <w:szCs w:val="40"/>
                              <w:rtl/>
                            </w:rPr>
                            <w:t>1446ه / 2024-2025 م</w:t>
                          </w:r>
                        </w:p>
                        <w:p w14:paraId="25BDD35D" w14:textId="77777777" w:rsidR="00316762" w:rsidRPr="00316762" w:rsidRDefault="00316762" w:rsidP="00316762">
                          <w:pPr>
                            <w:spacing w:line="480" w:lineRule="auto"/>
                            <w:rPr>
                              <w:rFonts w:ascii="Helvetica Neue" w:eastAsia="+mn-ea" w:hAnsi="Mohammad Bold Normal" w:cs="Mohammad Bold Normal"/>
                              <w:color w:val="FFFFFF"/>
                              <w:kern w:val="24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BF4C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65088" behindDoc="0" locked="0" layoutInCell="1" allowOverlap="1" wp14:anchorId="02BE0581" wp14:editId="26509A15">
                    <wp:simplePos x="0" y="0"/>
                    <wp:positionH relativeFrom="margin">
                      <wp:posOffset>-569454</wp:posOffset>
                    </wp:positionH>
                    <wp:positionV relativeFrom="paragraph">
                      <wp:posOffset>1632585</wp:posOffset>
                    </wp:positionV>
                    <wp:extent cx="4312356" cy="73378"/>
                    <wp:effectExtent l="0" t="0" r="0" b="3175"/>
                    <wp:wrapNone/>
                    <wp:docPr id="841097197" name="مستطيل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2356" cy="73378"/>
                            </a:xfrm>
                            <a:prstGeom prst="rect">
                              <a:avLst/>
                            </a:prstGeom>
                            <a:solidFill>
                              <a:srgbClr val="C1B48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5BCBDA" id="مستطيل 12" o:spid="_x0000_s1026" style="position:absolute;left:0;text-align:left;margin-left:-44.85pt;margin-top:128.55pt;width:339.55pt;height:5.8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" fillcolor="#c1b488" stroked="f" strokeweight="1pt">
                    <w10:wrap anchorx="margin"/>
                  </v:rect>
                </w:pict>
              </mc:Fallback>
            </mc:AlternateContent>
          </w:r>
          <w:r w:rsidR="00BF4C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60992" behindDoc="0" locked="0" layoutInCell="1" allowOverlap="1" wp14:anchorId="07B9BDF7" wp14:editId="45C81226">
                    <wp:simplePos x="0" y="0"/>
                    <wp:positionH relativeFrom="column">
                      <wp:posOffset>-605508</wp:posOffset>
                    </wp:positionH>
                    <wp:positionV relativeFrom="paragraph">
                      <wp:posOffset>368300</wp:posOffset>
                    </wp:positionV>
                    <wp:extent cx="4348480" cy="925689"/>
                    <wp:effectExtent l="0" t="0" r="0" b="0"/>
                    <wp:wrapNone/>
                    <wp:docPr id="7" name="مستطيل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48480" cy="92568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9F5831B" w14:textId="77777777" w:rsidR="00316762" w:rsidRPr="00316762" w:rsidRDefault="00316762" w:rsidP="00316762">
                                <w:pPr>
                                  <w:jc w:val="center"/>
                                  <w:rPr>
                                    <w:rFonts w:ascii="Times New Roman" w:eastAsia="Times New Roman" w:hAnsi="Times New Roman" w:cs="Helvetica Neue W23 for SKY Reg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316762">
                                  <w:rPr>
                                    <w:rFonts w:ascii="Times New Roman" w:eastAsia="Times New Roman" w:hAnsi="Times New Roman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 xml:space="preserve">خطة التحسين المدرسية </w:t>
                                </w:r>
                              </w:p>
                              <w:p w14:paraId="64FA3B1C" w14:textId="5A1F0307" w:rsidR="00316762" w:rsidRDefault="00316762" w:rsidP="00316762">
                                <w:pPr>
                                  <w:spacing w:line="480" w:lineRule="auto"/>
                                  <w:rPr>
                                    <w:rFonts w:ascii="Helvetica Neue" w:eastAsia="+mn-ea" w:hAnsi="Mohammad Bold Normal" w:cs="Mohammad Bold Normal"/>
                                    <w:color w:val="FFFFFF"/>
                                    <w:kern w:val="24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7B9BDF7" id="_x0000_s1029" style="position:absolute;margin-left:-47.7pt;margin-top:29pt;width:342.4pt;height:72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" filled="f" stroked="f">
                    <v:textbox>
                      <w:txbxContent>
                        <w:p w14:paraId="49F5831B" w14:textId="77777777" w:rsidR="00316762" w:rsidRPr="00316762" w:rsidRDefault="00316762" w:rsidP="00316762">
                          <w:pPr>
                            <w:jc w:val="center"/>
                            <w:rPr>
                              <w:rFonts w:ascii="Times New Roman" w:eastAsia="Times New Roman" w:hAnsi="Times New Roman" w:cs="Helvetica Neue W23 for SKY Reg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</w:pPr>
                          <w:r w:rsidRPr="00316762"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 xml:space="preserve">خطة التحسين المدرسية </w:t>
                          </w:r>
                        </w:p>
                        <w:p w14:paraId="64FA3B1C" w14:textId="5A1F0307" w:rsidR="00316762" w:rsidRDefault="00316762" w:rsidP="00316762">
                          <w:pPr>
                            <w:spacing w:line="480" w:lineRule="auto"/>
                            <w:rPr>
                              <w:rFonts w:ascii="Helvetica Neue" w:eastAsia="+mn-ea" w:hAnsi="Mohammad Bold Normal" w:cs="Mohammad Bold Normal"/>
                              <w:color w:val="FFFFFF"/>
                              <w:kern w:val="24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602DB7">
            <w:rPr>
              <w:rFonts w:ascii="Helvetica Neue W23 for SKY Bd" w:eastAsia="Times New Roman" w:hAnsi="Helvetica Neue W23 for SKY Bd" w:cs="Helvetica Neue W23 for SKY Bd"/>
              <w:noProof/>
              <w:sz w:val="32"/>
              <w:szCs w:val="32"/>
              <w:rtl/>
              <w:lang w:eastAsia="ar-SA"/>
            </w:rPr>
            <w:br w:type="page"/>
          </w:r>
        </w:p>
      </w:sdtContent>
    </w:sdt>
    <w:p w14:paraId="3A6EB6C4" w14:textId="75263A1E" w:rsidR="0005543E" w:rsidRPr="00C53BA2" w:rsidRDefault="00E62B78" w:rsidP="00E62B78">
      <w:pPr>
        <w:rPr>
          <w:rFonts w:cs="Sultan bold"/>
          <w:b/>
          <w:bCs/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907C1F" wp14:editId="22EE00C5">
                <wp:simplePos x="0" y="0"/>
                <wp:positionH relativeFrom="margin">
                  <wp:posOffset>6347486</wp:posOffset>
                </wp:positionH>
                <wp:positionV relativeFrom="paragraph">
                  <wp:posOffset>-2202</wp:posOffset>
                </wp:positionV>
                <wp:extent cx="2453001" cy="418700"/>
                <wp:effectExtent l="0" t="0" r="5080" b="635"/>
                <wp:wrapNone/>
                <wp:docPr id="175031494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1" cy="41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163A4" w14:textId="2BE877E7" w:rsidR="00E62B78" w:rsidRPr="00E201DD" w:rsidRDefault="00E62B78" w:rsidP="00E62B78">
                            <w:pPr>
                              <w:pStyle w:val="a7"/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معدي خطة التحسين </w:t>
                            </w:r>
                            <w:r w:rsidRPr="00E201DD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201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B83F42" w14:textId="77777777" w:rsidR="00E62B78" w:rsidRDefault="00E62B78" w:rsidP="00E62B78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7C1F" id="مستطيل 4" o:spid="_x0000_s1030" style="position:absolute;left:0;text-align:left;margin-left:499.8pt;margin-top:-.15pt;width:193.15pt;height:32.9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" fillcolor="#08a86a" stroked="f" strokeweight="1pt">
                <v:fill color2="#3d7dba" rotate="t" angle="90" focus="100%" type="gradient"/>
                <v:textbox>
                  <w:txbxContent>
                    <w:p w14:paraId="15E163A4" w14:textId="2BE877E7" w:rsidR="00E62B78" w:rsidRPr="00E201DD" w:rsidRDefault="00E62B78" w:rsidP="00E62B78">
                      <w:pPr>
                        <w:pStyle w:val="a7"/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معدي خطة التحسين </w:t>
                      </w:r>
                      <w:r w:rsidRPr="00E201DD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  <w:r w:rsidRPr="00E201D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B83F42" w14:textId="77777777" w:rsidR="00E62B78" w:rsidRDefault="00E62B78" w:rsidP="00E62B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bidiVisual/>
        <w:tblW w:w="513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8"/>
        <w:gridCol w:w="2564"/>
        <w:gridCol w:w="2523"/>
        <w:gridCol w:w="2523"/>
        <w:gridCol w:w="455"/>
        <w:gridCol w:w="3078"/>
        <w:gridCol w:w="2265"/>
      </w:tblGrid>
      <w:tr w:rsidR="0072553D" w:rsidRPr="00352E3E" w14:paraId="0F480950" w14:textId="77777777" w:rsidTr="0043554C">
        <w:trPr>
          <w:jc w:val="center"/>
        </w:trPr>
        <w:tc>
          <w:tcPr>
            <w:tcW w:w="2911" w:type="pct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0DA9A6"/>
          </w:tcPr>
          <w:p w14:paraId="44665CA9" w14:textId="4BBB417A" w:rsidR="0072553D" w:rsidRPr="004204B5" w:rsidRDefault="0072553D" w:rsidP="000D417B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32"/>
                <w:szCs w:val="32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color w:val="FFFFFF"/>
                <w:sz w:val="32"/>
                <w:szCs w:val="32"/>
                <w:rtl/>
              </w:rPr>
              <w:t>لجنة التميز</w:t>
            </w:r>
          </w:p>
        </w:tc>
        <w:tc>
          <w:tcPr>
            <w:tcW w:w="2089" w:type="pct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0DA9A6"/>
          </w:tcPr>
          <w:p w14:paraId="25FDA8F8" w14:textId="6B331990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32"/>
                <w:szCs w:val="32"/>
                <w:rtl/>
              </w:rPr>
            </w:pPr>
            <w:r w:rsidRPr="004204B5">
              <w:rPr>
                <w:rFonts w:ascii="Helvetica Neue W23 for SKY Reg" w:hAnsi="Helvetica Neue W23 for SKY Reg" w:cs="Helvetica Neue W23 for SKY Reg" w:hint="cs"/>
                <w:color w:val="FFFFFF"/>
                <w:sz w:val="32"/>
                <w:szCs w:val="32"/>
                <w:rtl/>
              </w:rPr>
              <w:t>مشاركة أولياء الأمور</w:t>
            </w:r>
          </w:p>
        </w:tc>
      </w:tr>
      <w:tr w:rsidR="0072553D" w:rsidRPr="00352E3E" w14:paraId="555560FD" w14:textId="77777777" w:rsidTr="0043554C">
        <w:trPr>
          <w:jc w:val="center"/>
        </w:trPr>
        <w:tc>
          <w:tcPr>
            <w:tcW w:w="169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99A0605" w14:textId="77777777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</w:t>
            </w:r>
          </w:p>
        </w:tc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4E5E45B" w14:textId="77777777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الاسم</w:t>
            </w: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EFB43CA" w14:textId="567A286E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الوصف الوظيفي</w:t>
            </w: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76382D" w14:textId="16AC66D6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العمل</w:t>
            </w:r>
            <w:r w:rsidRPr="004204B5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 xml:space="preserve"> المكلف به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C55C3E8" w14:textId="77777777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</w:t>
            </w:r>
          </w:p>
        </w:tc>
        <w:tc>
          <w:tcPr>
            <w:tcW w:w="1109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1495F8B" w14:textId="77777777" w:rsidR="0072553D" w:rsidRPr="004204B5" w:rsidRDefault="0072553D" w:rsidP="00352E3E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الاسم</w:t>
            </w:r>
          </w:p>
        </w:tc>
        <w:tc>
          <w:tcPr>
            <w:tcW w:w="816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6E3342D" w14:textId="77777777" w:rsidR="0072553D" w:rsidRPr="004204B5" w:rsidRDefault="0072553D" w:rsidP="00522736">
            <w:pPr>
              <w:tabs>
                <w:tab w:val="left" w:pos="676"/>
                <w:tab w:val="center" w:pos="1301"/>
              </w:tabs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ab/>
            </w:r>
            <w:r w:rsidRPr="004204B5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ab/>
              <w:t>العمل</w:t>
            </w:r>
          </w:p>
        </w:tc>
      </w:tr>
      <w:tr w:rsidR="0072553D" w:rsidRPr="00352E3E" w14:paraId="140BFA43" w14:textId="77777777" w:rsidTr="00CD00F0">
        <w:trPr>
          <w:jc w:val="center"/>
        </w:trPr>
        <w:tc>
          <w:tcPr>
            <w:tcW w:w="169" w:type="pct"/>
            <w:tcBorders>
              <w:top w:val="single" w:sz="8" w:space="0" w:color="auto"/>
            </w:tcBorders>
          </w:tcPr>
          <w:p w14:paraId="47769E0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  <w:tcBorders>
              <w:top w:val="single" w:sz="8" w:space="0" w:color="auto"/>
            </w:tcBorders>
          </w:tcPr>
          <w:p w14:paraId="2C9A5841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6279CA78" w14:textId="647FE691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909" w:type="pct"/>
            <w:tcBorders>
              <w:top w:val="single" w:sz="8" w:space="0" w:color="auto"/>
              <w:right w:val="single" w:sz="8" w:space="0" w:color="auto"/>
            </w:tcBorders>
          </w:tcPr>
          <w:p w14:paraId="38386EEF" w14:textId="19BD23DE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رئيساً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8" w:space="0" w:color="auto"/>
            </w:tcBorders>
          </w:tcPr>
          <w:p w14:paraId="68049EF0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  <w:tcBorders>
              <w:top w:val="single" w:sz="8" w:space="0" w:color="auto"/>
            </w:tcBorders>
          </w:tcPr>
          <w:p w14:paraId="14524E68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  <w:tcBorders>
              <w:top w:val="single" w:sz="8" w:space="0" w:color="auto"/>
            </w:tcBorders>
          </w:tcPr>
          <w:p w14:paraId="3496B0D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453C99B8" w14:textId="77777777" w:rsidTr="00CD00F0">
        <w:trPr>
          <w:jc w:val="center"/>
        </w:trPr>
        <w:tc>
          <w:tcPr>
            <w:tcW w:w="169" w:type="pct"/>
          </w:tcPr>
          <w:p w14:paraId="2A8C8600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6BFD8789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shd w:val="clear" w:color="auto" w:fill="F2F2F2" w:themeFill="background1" w:themeFillShade="F2"/>
          </w:tcPr>
          <w:p w14:paraId="7F259BA6" w14:textId="0815B14D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909" w:type="pct"/>
            <w:tcBorders>
              <w:right w:val="single" w:sz="8" w:space="0" w:color="auto"/>
            </w:tcBorders>
          </w:tcPr>
          <w:p w14:paraId="7845954B" w14:textId="433F8C8C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207D4846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014A59CF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1C640C67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76AB4633" w14:textId="77777777" w:rsidTr="00CD00F0">
        <w:trPr>
          <w:jc w:val="center"/>
        </w:trPr>
        <w:tc>
          <w:tcPr>
            <w:tcW w:w="169" w:type="pct"/>
          </w:tcPr>
          <w:p w14:paraId="40E20611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3A0F90A5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shd w:val="clear" w:color="auto" w:fill="F2F2F2" w:themeFill="background1" w:themeFillShade="F2"/>
          </w:tcPr>
          <w:p w14:paraId="56124936" w14:textId="77FFABD3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909" w:type="pct"/>
            <w:tcBorders>
              <w:right w:val="single" w:sz="8" w:space="0" w:color="auto"/>
            </w:tcBorders>
          </w:tcPr>
          <w:p w14:paraId="022CD4F3" w14:textId="266FBD1B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0CF21AF0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3F00268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03D3FD5B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04F10BB6" w14:textId="77777777" w:rsidTr="00CD00F0">
        <w:trPr>
          <w:jc w:val="center"/>
        </w:trPr>
        <w:tc>
          <w:tcPr>
            <w:tcW w:w="169" w:type="pct"/>
          </w:tcPr>
          <w:p w14:paraId="23B110EF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5AE364C8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shd w:val="clear" w:color="auto" w:fill="F2F2F2" w:themeFill="background1" w:themeFillShade="F2"/>
          </w:tcPr>
          <w:p w14:paraId="1A4446B8" w14:textId="27B68D9A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وكيل الشؤون المدرسية</w:t>
            </w:r>
          </w:p>
        </w:tc>
        <w:tc>
          <w:tcPr>
            <w:tcW w:w="909" w:type="pct"/>
            <w:tcBorders>
              <w:right w:val="single" w:sz="8" w:space="0" w:color="auto"/>
            </w:tcBorders>
          </w:tcPr>
          <w:p w14:paraId="609E4331" w14:textId="216309CA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32849647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2385F5B7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653031BD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10270351" w14:textId="77777777" w:rsidTr="00CD00F0">
        <w:trPr>
          <w:jc w:val="center"/>
        </w:trPr>
        <w:tc>
          <w:tcPr>
            <w:tcW w:w="169" w:type="pct"/>
          </w:tcPr>
          <w:p w14:paraId="2E5AF5BF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729275CD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shd w:val="clear" w:color="auto" w:fill="F2F2F2" w:themeFill="background1" w:themeFillShade="F2"/>
          </w:tcPr>
          <w:p w14:paraId="37333F42" w14:textId="6F7B50BD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909" w:type="pct"/>
            <w:tcBorders>
              <w:right w:val="single" w:sz="8" w:space="0" w:color="auto"/>
            </w:tcBorders>
          </w:tcPr>
          <w:p w14:paraId="77BE3C5F" w14:textId="68D55200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581EEEF0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35C152B7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548F150A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6B27C541" w14:textId="77777777" w:rsidTr="00CD00F0">
        <w:trPr>
          <w:jc w:val="center"/>
        </w:trPr>
        <w:tc>
          <w:tcPr>
            <w:tcW w:w="169" w:type="pct"/>
          </w:tcPr>
          <w:p w14:paraId="43B6F65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5D1659F9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shd w:val="clear" w:color="auto" w:fill="F2F2F2" w:themeFill="background1" w:themeFillShade="F2"/>
          </w:tcPr>
          <w:p w14:paraId="019DD3B2" w14:textId="5AB7C734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909" w:type="pct"/>
            <w:tcBorders>
              <w:right w:val="single" w:sz="8" w:space="0" w:color="auto"/>
            </w:tcBorders>
          </w:tcPr>
          <w:p w14:paraId="3D869FE4" w14:textId="576203BC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مقررا للجنة</w:t>
            </w: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70B0C006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47C389FC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3391604A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5DC6249F" w14:textId="77777777" w:rsidTr="00CD00F0">
        <w:trPr>
          <w:trHeight w:val="570"/>
          <w:jc w:val="center"/>
        </w:trPr>
        <w:tc>
          <w:tcPr>
            <w:tcW w:w="169" w:type="pct"/>
          </w:tcPr>
          <w:p w14:paraId="6FC74EAA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4C21B9E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060730A1" w14:textId="099E84C8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C00000"/>
                <w:sz w:val="24"/>
                <w:szCs w:val="24"/>
                <w:rtl/>
              </w:rPr>
              <w:t>اختیار3 معلمين خبراء او مقدمين في حال عدم توفر الخبراء، أو معلمين ممارسين</w:t>
            </w:r>
          </w:p>
        </w:tc>
        <w:tc>
          <w:tcPr>
            <w:tcW w:w="909" w:type="pct"/>
            <w:vMerge w:val="restart"/>
            <w:tcBorders>
              <w:right w:val="single" w:sz="8" w:space="0" w:color="auto"/>
            </w:tcBorders>
            <w:vAlign w:val="center"/>
          </w:tcPr>
          <w:p w14:paraId="44E6C823" w14:textId="46AC4681" w:rsidR="0072553D" w:rsidRPr="00280EF6" w:rsidRDefault="0072553D" w:rsidP="0072553D">
            <w:pPr>
              <w:jc w:val="center"/>
              <w:rPr>
                <w:sz w:val="36"/>
                <w:szCs w:val="36"/>
                <w:rtl/>
              </w:rPr>
            </w:pPr>
            <w:r w:rsidRPr="00841AF2"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6498B709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51B2C9A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52F00A40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72328ECC" w14:textId="77777777" w:rsidTr="00CD00F0">
        <w:trPr>
          <w:trHeight w:val="570"/>
          <w:jc w:val="center"/>
        </w:trPr>
        <w:tc>
          <w:tcPr>
            <w:tcW w:w="169" w:type="pct"/>
          </w:tcPr>
          <w:p w14:paraId="18B3B9B7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41E869A3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0C2968FC" w14:textId="77777777" w:rsidR="0072553D" w:rsidRPr="00841AF2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color w:val="C00000"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right w:val="single" w:sz="8" w:space="0" w:color="auto"/>
            </w:tcBorders>
          </w:tcPr>
          <w:p w14:paraId="2BAD4C10" w14:textId="77777777" w:rsidR="0072553D" w:rsidRPr="00841AF2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324BC45A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1FB86F90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019CAA01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  <w:tr w:rsidR="0072553D" w:rsidRPr="00352E3E" w14:paraId="2572959B" w14:textId="77777777" w:rsidTr="00CD00F0">
        <w:trPr>
          <w:trHeight w:val="570"/>
          <w:jc w:val="center"/>
        </w:trPr>
        <w:tc>
          <w:tcPr>
            <w:tcW w:w="169" w:type="pct"/>
          </w:tcPr>
          <w:p w14:paraId="189D2F49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24" w:type="pct"/>
          </w:tcPr>
          <w:p w14:paraId="612BB63F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64FB679A" w14:textId="77777777" w:rsidR="0072553D" w:rsidRPr="00841AF2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color w:val="C00000"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right w:val="single" w:sz="8" w:space="0" w:color="auto"/>
            </w:tcBorders>
          </w:tcPr>
          <w:p w14:paraId="1BC25B2F" w14:textId="77777777" w:rsidR="0072553D" w:rsidRPr="00841AF2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" w:type="pct"/>
            <w:tcBorders>
              <w:left w:val="single" w:sz="8" w:space="0" w:color="auto"/>
            </w:tcBorders>
          </w:tcPr>
          <w:p w14:paraId="0A30E48E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1109" w:type="pct"/>
          </w:tcPr>
          <w:p w14:paraId="10BCE432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  <w:tc>
          <w:tcPr>
            <w:tcW w:w="816" w:type="pct"/>
          </w:tcPr>
          <w:p w14:paraId="398B0604" w14:textId="77777777" w:rsidR="0072553D" w:rsidRPr="00280EF6" w:rsidRDefault="0072553D" w:rsidP="0072553D">
            <w:pPr>
              <w:rPr>
                <w:sz w:val="36"/>
                <w:szCs w:val="36"/>
                <w:rtl/>
              </w:rPr>
            </w:pPr>
          </w:p>
        </w:tc>
      </w:tr>
    </w:tbl>
    <w:p w14:paraId="38A13A95" w14:textId="77777777" w:rsidR="00E573E5" w:rsidRDefault="00E573E5">
      <w:pPr>
        <w:rPr>
          <w:rtl/>
        </w:rPr>
      </w:pPr>
    </w:p>
    <w:p w14:paraId="58180AF7" w14:textId="0EC6AF43" w:rsidR="0025422A" w:rsidRDefault="00C40F72" w:rsidP="000056A2">
      <w:pPr>
        <w:rPr>
          <w:rFonts w:ascii="Helvetica Neue W23 for SKY Reg" w:hAnsi="Helvetica Neue W23 for SKY Reg" w:cs="Helvetica Neue W23 for SKY Reg"/>
          <w:rtl/>
        </w:rPr>
      </w:pPr>
      <w:r w:rsidRPr="00903CB0">
        <w:rPr>
          <w:rFonts w:ascii="Helvetica Neue W23 for SKY Reg" w:hAnsi="Helvetica Neue W23 for SKY Reg" w:cs="Helvetica Neue W23 for SKY Reg"/>
          <w:rtl/>
        </w:rPr>
        <w:t>مدير</w:t>
      </w:r>
      <w:r w:rsidR="00B02A56">
        <w:rPr>
          <w:rFonts w:ascii="Helvetica Neue W23 for SKY Reg" w:hAnsi="Helvetica Neue W23 for SKY Reg" w:cs="Helvetica Neue W23 for SKY Reg" w:hint="cs"/>
          <w:rtl/>
        </w:rPr>
        <w:t>/مدير</w:t>
      </w:r>
      <w:r w:rsidRPr="00903CB0">
        <w:rPr>
          <w:rFonts w:ascii="Helvetica Neue W23 for SKY Reg" w:hAnsi="Helvetica Neue W23 for SKY Reg" w:cs="Helvetica Neue W23 for SKY Reg"/>
          <w:rtl/>
        </w:rPr>
        <w:t>ة</w:t>
      </w:r>
      <w:r w:rsidR="000C1E32" w:rsidRPr="00903CB0">
        <w:rPr>
          <w:rFonts w:ascii="Helvetica Neue W23 for SKY Reg" w:hAnsi="Helvetica Neue W23 for SKY Reg" w:cs="Helvetica Neue W23 for SKY Reg"/>
          <w:rtl/>
        </w:rPr>
        <w:t xml:space="preserve"> المدرسة ...................................................    </w:t>
      </w:r>
      <w:proofErr w:type="gramStart"/>
      <w:r w:rsidR="000C1E32" w:rsidRPr="00903CB0">
        <w:rPr>
          <w:rFonts w:ascii="Helvetica Neue W23 for SKY Reg" w:hAnsi="Helvetica Neue W23 for SKY Reg" w:cs="Helvetica Neue W23 for SKY Reg"/>
          <w:rtl/>
        </w:rPr>
        <w:t>التوقيع :</w:t>
      </w:r>
      <w:proofErr w:type="gramEnd"/>
      <w:r w:rsidR="000C1E32" w:rsidRPr="00903CB0">
        <w:rPr>
          <w:rFonts w:ascii="Helvetica Neue W23 for SKY Reg" w:hAnsi="Helvetica Neue W23 for SKY Reg" w:cs="Helvetica Neue W23 for SKY Reg"/>
          <w:rtl/>
        </w:rPr>
        <w:t xml:space="preserve"> ..............................................................   </w:t>
      </w:r>
      <w:proofErr w:type="gramStart"/>
      <w:r w:rsidR="000C1E32" w:rsidRPr="00903CB0">
        <w:rPr>
          <w:rFonts w:ascii="Helvetica Neue W23 for SKY Reg" w:hAnsi="Helvetica Neue W23 for SKY Reg" w:cs="Helvetica Neue W23 for SKY Reg"/>
          <w:rtl/>
        </w:rPr>
        <w:t>الختم :</w:t>
      </w:r>
      <w:proofErr w:type="gramEnd"/>
      <w:r w:rsidR="000C1E32" w:rsidRPr="00903CB0">
        <w:rPr>
          <w:rFonts w:ascii="Helvetica Neue W23 for SKY Reg" w:hAnsi="Helvetica Neue W23 for SKY Reg" w:cs="Helvetica Neue W23 for SKY Reg"/>
          <w:rtl/>
        </w:rPr>
        <w:t xml:space="preserve"> ..................................</w:t>
      </w:r>
    </w:p>
    <w:p w14:paraId="717C8909" w14:textId="77777777" w:rsidR="005B673A" w:rsidRDefault="005B673A" w:rsidP="000056A2">
      <w:pPr>
        <w:rPr>
          <w:rFonts w:ascii="Helvetica Neue W23 for SKY Reg" w:hAnsi="Helvetica Neue W23 for SKY Reg" w:cs="Helvetica Neue W23 for SKY Reg"/>
          <w:rtl/>
        </w:rPr>
      </w:pPr>
    </w:p>
    <w:p w14:paraId="6C8A1346" w14:textId="77777777" w:rsidR="007F4DF6" w:rsidRDefault="007F4DF6" w:rsidP="000056A2">
      <w:pPr>
        <w:rPr>
          <w:rFonts w:ascii="Helvetica Neue W23 for SKY Reg" w:hAnsi="Helvetica Neue W23 for SKY Reg" w:cs="Helvetica Neue W23 for SKY Reg"/>
          <w:rtl/>
        </w:rPr>
      </w:pPr>
    </w:p>
    <w:p w14:paraId="101E8E29" w14:textId="77777777" w:rsidR="001911A7" w:rsidRDefault="001911A7" w:rsidP="000056A2">
      <w:pPr>
        <w:rPr>
          <w:rFonts w:ascii="Helvetica Neue W23 for SKY Reg" w:hAnsi="Helvetica Neue W23 for SKY Reg" w:cs="Helvetica Neue W23 for SKY Reg"/>
          <w:rtl/>
        </w:rPr>
      </w:pPr>
    </w:p>
    <w:p w14:paraId="53E87B6C" w14:textId="77777777" w:rsidR="001911A7" w:rsidRPr="000056A2" w:rsidRDefault="001911A7" w:rsidP="000056A2">
      <w:pPr>
        <w:rPr>
          <w:rFonts w:ascii="Helvetica Neue W23 for SKY Reg" w:hAnsi="Helvetica Neue W23 for SKY Reg" w:cs="Helvetica Neue W23 for SKY Reg"/>
          <w:rtl/>
        </w:rPr>
      </w:pPr>
    </w:p>
    <w:p w14:paraId="3EC88276" w14:textId="18D3C6FD" w:rsidR="00591F55" w:rsidRPr="001911A7" w:rsidRDefault="00BF4CE8" w:rsidP="001911A7">
      <w:pPr>
        <w:pStyle w:val="a7"/>
        <w:rPr>
          <w:rFonts w:ascii="Helvetica Neue W23 for SKY Bd" w:hAnsi="Helvetica Neue W23 for SKY Bd" w:cs="Helvetica Neue W23 for SKY Bd"/>
          <w:sz w:val="32"/>
          <w:szCs w:val="32"/>
          <w:rtl/>
        </w:rPr>
      </w:pP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801A01" wp14:editId="3E2DD9B7">
                <wp:simplePos x="0" y="0"/>
                <wp:positionH relativeFrom="margin">
                  <wp:align>right</wp:align>
                </wp:positionH>
                <wp:positionV relativeFrom="paragraph">
                  <wp:posOffset>-84333</wp:posOffset>
                </wp:positionV>
                <wp:extent cx="2261037" cy="418700"/>
                <wp:effectExtent l="0" t="0" r="6350" b="635"/>
                <wp:wrapNone/>
                <wp:docPr id="178990461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37" cy="41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51000" w14:textId="4593CB57" w:rsidR="00E201DD" w:rsidRPr="00E62B78" w:rsidRDefault="00E201DD" w:rsidP="00E62B78">
                            <w:pPr>
                              <w:jc w:val="center"/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E62B78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البيانات </w:t>
                            </w:r>
                            <w:r w:rsidRPr="00E62B78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الأساسية:</w:t>
                            </w:r>
                          </w:p>
                          <w:p w14:paraId="5EBD12EC" w14:textId="77777777" w:rsidR="00E201DD" w:rsidRDefault="00E201DD" w:rsidP="00E201D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01A01" id="_x0000_s1031" style="position:absolute;left:0;text-align:left;margin-left:126.85pt;margin-top:-6.65pt;width:178.05pt;height:32.95pt;z-index:251875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" fillcolor="#08a86a" stroked="f" strokeweight="1pt">
                <v:fill color2="#3d7dba" rotate="t" angle="90" focus="100%" type="gradient"/>
                <v:textbox>
                  <w:txbxContent>
                    <w:p w14:paraId="0B151000" w14:textId="4593CB57" w:rsidR="00E201DD" w:rsidRPr="00E62B78" w:rsidRDefault="00E201DD" w:rsidP="00E62B78">
                      <w:pPr>
                        <w:jc w:val="center"/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E62B78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البيانات </w:t>
                      </w:r>
                      <w:r w:rsidRPr="00E62B78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الأساسية:</w:t>
                      </w:r>
                    </w:p>
                    <w:p w14:paraId="5EBD12EC" w14:textId="77777777" w:rsidR="00E201DD" w:rsidRDefault="00E201DD" w:rsidP="00E201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pPr w:leftFromText="180" w:rightFromText="180" w:vertAnchor="text" w:horzAnchor="margin" w:tblpY="294"/>
        <w:bidiVisual/>
        <w:tblW w:w="50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535"/>
        <w:gridCol w:w="320"/>
        <w:gridCol w:w="1391"/>
        <w:gridCol w:w="1724"/>
        <w:gridCol w:w="705"/>
        <w:gridCol w:w="1699"/>
        <w:gridCol w:w="710"/>
        <w:gridCol w:w="705"/>
        <w:gridCol w:w="2399"/>
      </w:tblGrid>
      <w:tr w:rsidR="005B673A" w:rsidRPr="00202746" w14:paraId="2503BCBE" w14:textId="77777777" w:rsidTr="005B673A">
        <w:trPr>
          <w:trHeight w:val="293"/>
        </w:trPr>
        <w:tc>
          <w:tcPr>
            <w:tcW w:w="539" w:type="pct"/>
            <w:shd w:val="clear" w:color="auto" w:fill="0DA9A6"/>
            <w:vAlign w:val="center"/>
          </w:tcPr>
          <w:p w14:paraId="062B3456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color w:val="FFFFFF"/>
              </w:rPr>
            </w:pPr>
            <w:r w:rsidRPr="004204B5">
              <w:rPr>
                <w:rFonts w:ascii="Helvetica Neue W23 for SKY Reg" w:hAnsi="Helvetica Neue W23 for SKY Reg" w:cs="Helvetica Neue W23 for SKY Reg"/>
                <w:color w:val="FFFFFF"/>
                <w:rtl/>
              </w:rPr>
              <w:t xml:space="preserve">اسم المدرسة </w:t>
            </w:r>
          </w:p>
        </w:tc>
        <w:tc>
          <w:tcPr>
            <w:tcW w:w="928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3819D" w14:textId="77777777" w:rsidR="005B673A" w:rsidRPr="00C032BB" w:rsidRDefault="005B673A" w:rsidP="005B673A">
            <w:pPr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4A102A9E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color w:val="FFFFFF"/>
              </w:rPr>
            </w:pPr>
            <w:r w:rsidRPr="004204B5">
              <w:rPr>
                <w:rFonts w:ascii="Helvetica Neue W23 for SKY Reg" w:hAnsi="Helvetica Neue W23 for SKY Reg" w:cs="Helvetica Neue W23 for SKY Reg"/>
                <w:color w:val="FFFFFF"/>
                <w:rtl/>
              </w:rPr>
              <w:t>المرحلة</w:t>
            </w:r>
          </w:p>
        </w:tc>
        <w:tc>
          <w:tcPr>
            <w:tcW w:w="88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FCD48" w14:textId="77777777" w:rsidR="005B673A" w:rsidRPr="00C032BB" w:rsidRDefault="005B673A" w:rsidP="005B673A">
            <w:pPr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622" w:type="pct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4FB333D9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color w:val="FFFFFF"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>جنس المدرسة</w:t>
            </w:r>
          </w:p>
        </w:tc>
        <w:tc>
          <w:tcPr>
            <w:tcW w:w="1396" w:type="pct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8D8ECDE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</w:rPr>
            </w:pPr>
            <w:proofErr w:type="gramStart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proofErr w:type="gramEnd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)بنين  (    ) بنات                        </w:t>
            </w:r>
          </w:p>
        </w:tc>
      </w:tr>
      <w:tr w:rsidR="005B673A" w:rsidRPr="004B7260" w14:paraId="6FDE822F" w14:textId="77777777" w:rsidTr="005B673A">
        <w:trPr>
          <w:trHeight w:val="413"/>
        </w:trPr>
        <w:tc>
          <w:tcPr>
            <w:tcW w:w="539" w:type="pct"/>
            <w:shd w:val="clear" w:color="auto" w:fill="0DA9A6"/>
            <w:vAlign w:val="center"/>
          </w:tcPr>
          <w:p w14:paraId="1B6C926D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>الرقم الوزاري</w:t>
            </w:r>
          </w:p>
        </w:tc>
        <w:tc>
          <w:tcPr>
            <w:tcW w:w="928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A2B6D" w14:textId="77777777" w:rsidR="005B673A" w:rsidRPr="00C032BB" w:rsidRDefault="005B673A" w:rsidP="005B673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62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65A0C78B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 xml:space="preserve">نوع المبنى: </w:t>
            </w:r>
          </w:p>
        </w:tc>
        <w:tc>
          <w:tcPr>
            <w:tcW w:w="88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3FC41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proofErr w:type="gramStart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proofErr w:type="gramEnd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)حكومي  (    )مستأجر</w:t>
            </w:r>
          </w:p>
        </w:tc>
        <w:tc>
          <w:tcPr>
            <w:tcW w:w="622" w:type="pct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6DC144DE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>استقلالية المبنى</w:t>
            </w:r>
          </w:p>
        </w:tc>
        <w:tc>
          <w:tcPr>
            <w:tcW w:w="1396" w:type="pct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A7BF123" w14:textId="77777777" w:rsidR="005B673A" w:rsidRPr="00C032BB" w:rsidRDefault="005B673A" w:rsidP="005B673A">
            <w:pPr>
              <w:jc w:val="both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proofErr w:type="gramStart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proofErr w:type="gramEnd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)مستقل (    ) مشترك            </w:t>
            </w:r>
          </w:p>
        </w:tc>
      </w:tr>
      <w:tr w:rsidR="005B673A" w:rsidRPr="004B7260" w14:paraId="5B798FEC" w14:textId="77777777" w:rsidTr="005B673A">
        <w:trPr>
          <w:trHeight w:val="418"/>
        </w:trPr>
        <w:tc>
          <w:tcPr>
            <w:tcW w:w="539" w:type="pct"/>
            <w:tcBorders>
              <w:bottom w:val="single" w:sz="8" w:space="0" w:color="auto"/>
            </w:tcBorders>
            <w:shd w:val="clear" w:color="auto" w:fill="0DA9A6"/>
            <w:vAlign w:val="center"/>
          </w:tcPr>
          <w:p w14:paraId="4635474D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>الفترة</w:t>
            </w:r>
          </w:p>
        </w:tc>
        <w:tc>
          <w:tcPr>
            <w:tcW w:w="9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D2320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proofErr w:type="gramStart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proofErr w:type="gramEnd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)صباحي  (    )مسائي</w:t>
            </w:r>
          </w:p>
        </w:tc>
        <w:tc>
          <w:tcPr>
            <w:tcW w:w="62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7E394768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 xml:space="preserve">استقلالية الإدارة </w:t>
            </w:r>
          </w:p>
        </w:tc>
        <w:tc>
          <w:tcPr>
            <w:tcW w:w="8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5573D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</w:t>
            </w:r>
            <w:proofErr w:type="gramStart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proofErr w:type="gramEnd"/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)مستقلة (    )مشتركة         </w:t>
            </w:r>
          </w:p>
        </w:tc>
        <w:tc>
          <w:tcPr>
            <w:tcW w:w="114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0EA0C61C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</w:pP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 xml:space="preserve">اسم المدرسة المشتركة في </w:t>
            </w:r>
            <w:r w:rsidRPr="004204B5">
              <w:rPr>
                <w:rFonts w:ascii="Helvetica Neue W23 for SKY Reg" w:hAnsi="Helvetica Neue W23 for SKY Reg" w:cs="Helvetica Neue W23 for SKY Reg" w:hint="cs"/>
                <w:b/>
                <w:color w:val="FFFFFF"/>
                <w:rtl/>
              </w:rPr>
              <w:t>الإدارة</w:t>
            </w: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 xml:space="preserve">                      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DCD8E4" w14:textId="77777777" w:rsidR="005B673A" w:rsidRPr="00C032BB" w:rsidRDefault="005B673A" w:rsidP="005B673A">
            <w:pPr>
              <w:jc w:val="center"/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</w:p>
        </w:tc>
      </w:tr>
      <w:tr w:rsidR="005B673A" w:rsidRPr="004B7260" w14:paraId="6B9CC5AB" w14:textId="77777777" w:rsidTr="005B673A">
        <w:trPr>
          <w:trHeight w:val="542"/>
        </w:trPr>
        <w:tc>
          <w:tcPr>
            <w:tcW w:w="1584" w:type="pct"/>
            <w:gridSpan w:val="3"/>
            <w:tcBorders>
              <w:top w:val="single" w:sz="8" w:space="0" w:color="auto"/>
              <w:left w:val="single" w:sz="8" w:space="0" w:color="000000"/>
            </w:tcBorders>
            <w:shd w:val="clear" w:color="auto" w:fill="F2F2F2" w:themeFill="background1" w:themeFillShade="F2"/>
          </w:tcPr>
          <w:p w14:paraId="61933C8E" w14:textId="77777777" w:rsidR="005B673A" w:rsidRPr="004204B5" w:rsidRDefault="005B673A" w:rsidP="005B673A">
            <w:pPr>
              <w:rPr>
                <w:rFonts w:ascii="Helvetica Neue W23 for SKY Reg" w:hAnsi="Helvetica Neue W23 for SKY Reg" w:cs="Helvetica Neue W23 for SKY Reg"/>
                <w:rtl/>
              </w:rPr>
            </w:pP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 xml:space="preserve">مستوى الأداء العام للمدرسة في </w:t>
            </w:r>
          </w:p>
          <w:p w14:paraId="6886FC09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>التقويم المدرسي (آخر تقرير):</w:t>
            </w:r>
          </w:p>
        </w:tc>
        <w:tc>
          <w:tcPr>
            <w:tcW w:w="1140" w:type="pct"/>
            <w:gridSpan w:val="2"/>
            <w:tcBorders>
              <w:top w:val="single" w:sz="8" w:space="0" w:color="auto"/>
              <w:left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14:paraId="1D7FC70E" w14:textId="77777777" w:rsidR="005B673A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</w:pP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 w:hint="cs"/>
                <w:b/>
                <w:color w:val="000000" w:themeColor="text1"/>
                <w:rtl/>
              </w:rPr>
              <w:t xml:space="preserve"> التميز           </w:t>
            </w: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color w:val="000000" w:themeColor="text1"/>
                <w:rtl/>
              </w:rPr>
              <w:t xml:space="preserve"> التقدم</w:t>
            </w:r>
          </w:p>
          <w:p w14:paraId="4A041923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 w:hint="cs"/>
                <w:b/>
                <w:color w:val="000000" w:themeColor="text1"/>
                <w:rtl/>
              </w:rPr>
              <w:t xml:space="preserve"> الانطلاق       </w:t>
            </w: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 w:hint="cs"/>
                <w:b/>
                <w:color w:val="000000" w:themeColor="text1"/>
                <w:rtl/>
              </w:rPr>
              <w:t xml:space="preserve"> التهيئة</w:t>
            </w:r>
          </w:p>
        </w:tc>
        <w:tc>
          <w:tcPr>
            <w:tcW w:w="1140" w:type="pct"/>
            <w:gridSpan w:val="3"/>
            <w:tcBorders>
              <w:top w:val="single" w:sz="8" w:space="0" w:color="auto"/>
              <w:left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A451E45" w14:textId="77777777" w:rsidR="005B673A" w:rsidRPr="00C032BB" w:rsidRDefault="005B673A" w:rsidP="005B673A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>مستوى المدرسة في نواتج التعلم في التقويم المدرسي (آخر تقرير):</w:t>
            </w:r>
          </w:p>
        </w:tc>
        <w:tc>
          <w:tcPr>
            <w:tcW w:w="1136" w:type="pct"/>
            <w:gridSpan w:val="2"/>
            <w:tcBorders>
              <w:top w:val="single" w:sz="8" w:space="0" w:color="auto"/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68A70CA3" w14:textId="77777777" w:rsidR="005B673A" w:rsidRPr="00C032BB" w:rsidRDefault="005B673A" w:rsidP="005B673A">
            <w:pPr>
              <w:jc w:val="center"/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 w:hint="cs"/>
                <w:b/>
                <w:color w:val="000000" w:themeColor="text1"/>
                <w:rtl/>
              </w:rPr>
              <w:t xml:space="preserve"> الانطلاق       </w:t>
            </w: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 w:hint="cs"/>
                <w:b/>
                <w:color w:val="000000" w:themeColor="text1"/>
                <w:rtl/>
              </w:rPr>
              <w:t xml:space="preserve"> التهيئة</w:t>
            </w:r>
          </w:p>
        </w:tc>
      </w:tr>
    </w:tbl>
    <w:p w14:paraId="0CDBFEE6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tbl>
      <w:tblPr>
        <w:tblStyle w:val="2"/>
        <w:tblpPr w:leftFromText="180" w:rightFromText="180" w:vertAnchor="text" w:horzAnchor="margin" w:tblpXSpec="center" w:tblpY="95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93"/>
        <w:gridCol w:w="1192"/>
        <w:gridCol w:w="1193"/>
        <w:gridCol w:w="1194"/>
        <w:gridCol w:w="1195"/>
        <w:gridCol w:w="1194"/>
        <w:gridCol w:w="1599"/>
        <w:gridCol w:w="992"/>
        <w:gridCol w:w="990"/>
      </w:tblGrid>
      <w:tr w:rsidR="005B673A" w:rsidRPr="002E306C" w14:paraId="5A224AD3" w14:textId="77777777" w:rsidTr="005B673A"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5AC30087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الوصف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05F80ED1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الوكلاء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185D1E40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موجهو الطلاب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475E4B2D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رائد النشاط الطلابي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0776D398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المعلمون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74A02450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محضرو المختبر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3E9E16CF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شاغلو الوظائف الإدارية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DA9A6"/>
            <w:vAlign w:val="center"/>
            <w:hideMark/>
          </w:tcPr>
          <w:p w14:paraId="51DDE5E1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الفصول الدراسية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0DA9A6"/>
            <w:vAlign w:val="center"/>
            <w:hideMark/>
          </w:tcPr>
          <w:p w14:paraId="48C8CB0B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sz w:val="20"/>
                <w:szCs w:val="20"/>
                <w:rtl/>
                <w:lang w:eastAsia="ar-SA"/>
              </w:rPr>
              <w:t>الطلاب</w:t>
            </w:r>
          </w:p>
        </w:tc>
      </w:tr>
      <w:tr w:rsidR="005B673A" w:rsidRPr="002E306C" w14:paraId="712F37C1" w14:textId="77777777" w:rsidTr="005B673A">
        <w:tc>
          <w:tcPr>
            <w:tcW w:w="119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D54B8" w14:textId="77777777" w:rsidR="005B673A" w:rsidRPr="002E306C" w:rsidRDefault="005B673A" w:rsidP="005B673A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  <w:r w:rsidRPr="002E306C">
              <w:rPr>
                <w:rFonts w:ascii="Helvetica Neue W23 for SKY Bd" w:eastAsia="Hacen Newspaper" w:hAnsi="Helvetica Neue W23 for SKY Bd" w:cs="Helvetica Neue W23 for SKY Bd"/>
                <w:b/>
                <w:color w:val="000000" w:themeColor="text1"/>
                <w:sz w:val="20"/>
                <w:szCs w:val="20"/>
                <w:rtl/>
                <w:lang w:eastAsia="ar-SA"/>
              </w:rPr>
              <w:t>العدد</w:t>
            </w:r>
          </w:p>
        </w:tc>
        <w:tc>
          <w:tcPr>
            <w:tcW w:w="119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80F67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19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03C64C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1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B3051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19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D9840B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1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B7422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9329E5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B2576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98EFAA" w14:textId="77777777" w:rsidR="005B673A" w:rsidRPr="002E306C" w:rsidRDefault="005B673A" w:rsidP="005B673A">
            <w:pPr>
              <w:rPr>
                <w:rFonts w:ascii="Helvetica Neue W23 for SKY Bd" w:eastAsia="Hacen Newspaper" w:hAnsi="Helvetica Neue W23 for SKY Bd" w:cs="Helvetica Neue W23 for SKY Bd"/>
                <w:b/>
                <w:color w:val="0070C0"/>
                <w:sz w:val="20"/>
                <w:szCs w:val="20"/>
                <w:rtl/>
                <w:lang w:eastAsia="ar-SA"/>
              </w:rPr>
            </w:pPr>
          </w:p>
        </w:tc>
      </w:tr>
    </w:tbl>
    <w:p w14:paraId="02FAF8C0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p w14:paraId="4B5D976E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p w14:paraId="3FACA005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p w14:paraId="461FA090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p w14:paraId="10DF6B09" w14:textId="77777777" w:rsidR="001911A7" w:rsidRDefault="001911A7" w:rsidP="001911A7">
      <w:pPr>
        <w:rPr>
          <w:rFonts w:ascii="Helvetica Neue W23 for SKY Reg" w:hAnsi="Helvetica Neue W23 for SKY Reg" w:cs="Helvetica Neue W23 for SKY Reg"/>
          <w:rtl/>
        </w:rPr>
      </w:pPr>
      <w:r w:rsidRPr="00903CB0">
        <w:rPr>
          <w:rFonts w:ascii="Helvetica Neue W23 for SKY Reg" w:hAnsi="Helvetica Neue W23 for SKY Reg" w:cs="Helvetica Neue W23 for SKY Reg"/>
          <w:rtl/>
        </w:rPr>
        <w:t>مدير</w:t>
      </w:r>
      <w:r>
        <w:rPr>
          <w:rFonts w:ascii="Helvetica Neue W23 for SKY Reg" w:hAnsi="Helvetica Neue W23 for SKY Reg" w:cs="Helvetica Neue W23 for SKY Reg" w:hint="cs"/>
          <w:rtl/>
        </w:rPr>
        <w:t>/مدير</w:t>
      </w:r>
      <w:r w:rsidRPr="00903CB0">
        <w:rPr>
          <w:rFonts w:ascii="Helvetica Neue W23 for SKY Reg" w:hAnsi="Helvetica Neue W23 for SKY Reg" w:cs="Helvetica Neue W23 for SKY Reg"/>
          <w:rtl/>
        </w:rPr>
        <w:t xml:space="preserve">ة المدرسة ...................................................    </w:t>
      </w:r>
      <w:proofErr w:type="gramStart"/>
      <w:r w:rsidRPr="00903CB0">
        <w:rPr>
          <w:rFonts w:ascii="Helvetica Neue W23 for SKY Reg" w:hAnsi="Helvetica Neue W23 for SKY Reg" w:cs="Helvetica Neue W23 for SKY Reg"/>
          <w:rtl/>
        </w:rPr>
        <w:t>التوقيع :</w:t>
      </w:r>
      <w:proofErr w:type="gramEnd"/>
      <w:r w:rsidRPr="00903CB0">
        <w:rPr>
          <w:rFonts w:ascii="Helvetica Neue W23 for SKY Reg" w:hAnsi="Helvetica Neue W23 for SKY Reg" w:cs="Helvetica Neue W23 for SKY Reg"/>
          <w:rtl/>
        </w:rPr>
        <w:t xml:space="preserve"> ..............................................................   </w:t>
      </w:r>
      <w:proofErr w:type="gramStart"/>
      <w:r w:rsidRPr="00903CB0">
        <w:rPr>
          <w:rFonts w:ascii="Helvetica Neue W23 for SKY Reg" w:hAnsi="Helvetica Neue W23 for SKY Reg" w:cs="Helvetica Neue W23 for SKY Reg"/>
          <w:rtl/>
        </w:rPr>
        <w:t>الختم :</w:t>
      </w:r>
      <w:proofErr w:type="gramEnd"/>
      <w:r w:rsidRPr="00903CB0">
        <w:rPr>
          <w:rFonts w:ascii="Helvetica Neue W23 for SKY Reg" w:hAnsi="Helvetica Neue W23 for SKY Reg" w:cs="Helvetica Neue W23 for SKY Reg"/>
          <w:rtl/>
        </w:rPr>
        <w:t xml:space="preserve"> ..................................</w:t>
      </w:r>
    </w:p>
    <w:p w14:paraId="5B6179E4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p w14:paraId="72F4E3B0" w14:textId="77777777" w:rsidR="005B673A" w:rsidRDefault="005B673A" w:rsidP="00591F55">
      <w:pPr>
        <w:rPr>
          <w:rFonts w:ascii="Helvetica Neue W23 for SKY Bd" w:hAnsi="Helvetica Neue W23 for SKY Bd" w:cs="Helvetica Neue W23 for SKY Bd"/>
          <w:sz w:val="18"/>
          <w:szCs w:val="18"/>
          <w:rtl/>
        </w:rPr>
      </w:pPr>
    </w:p>
    <w:p w14:paraId="381938E2" w14:textId="77777777" w:rsidR="005B673A" w:rsidRDefault="005B673A" w:rsidP="00591F55">
      <w:pPr>
        <w:rPr>
          <w:rtl/>
        </w:rPr>
      </w:pPr>
    </w:p>
    <w:tbl>
      <w:tblPr>
        <w:tblStyle w:val="a6"/>
        <w:tblpPr w:leftFromText="180" w:rightFromText="180" w:vertAnchor="text" w:horzAnchor="margin" w:tblpY="22"/>
        <w:tblOverlap w:val="never"/>
        <w:bidiVisual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649"/>
        <w:gridCol w:w="3246"/>
        <w:gridCol w:w="3396"/>
        <w:gridCol w:w="3218"/>
      </w:tblGrid>
      <w:tr w:rsidR="00A8292D" w:rsidRPr="005B673A" w14:paraId="40ABE35F" w14:textId="77777777" w:rsidTr="005B673A">
        <w:trPr>
          <w:trHeight w:val="431"/>
        </w:trPr>
        <w:tc>
          <w:tcPr>
            <w:tcW w:w="5000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14F61C64" w14:textId="09448FE4" w:rsidR="00A8292D" w:rsidRPr="005B673A" w:rsidRDefault="00A8292D" w:rsidP="00A8292D">
            <w:pPr>
              <w:jc w:val="center"/>
              <w:rPr>
                <w:rFonts w:ascii="Helvetica Neue W23 for SKY Bd" w:hAnsi="Helvetica Neue W23 for SKY Bd" w:cs="Helvetica Neue W23 for SKY Bd"/>
                <w:color w:val="FFFFFF" w:themeColor="background1"/>
                <w:sz w:val="24"/>
                <w:szCs w:val="24"/>
                <w:rtl/>
              </w:rPr>
            </w:pPr>
            <w:r w:rsidRPr="005B673A">
              <w:rPr>
                <w:rFonts w:ascii="Helvetica Neue W23 for SKY Bd" w:hAnsi="Helvetica Neue W23 for SKY Bd" w:cs="Helvetica Neue W23 for SKY Bd"/>
                <w:color w:val="FFFFFF" w:themeColor="background1"/>
                <w:sz w:val="24"/>
                <w:szCs w:val="24"/>
                <w:rtl/>
              </w:rPr>
              <w:lastRenderedPageBreak/>
              <w:t>مصادر بناء الخطة</w:t>
            </w:r>
          </w:p>
        </w:tc>
      </w:tr>
      <w:tr w:rsidR="005B673A" w:rsidRPr="005B673A" w14:paraId="14DA7A90" w14:textId="77777777" w:rsidTr="001911A7">
        <w:trPr>
          <w:trHeight w:val="1791"/>
        </w:trPr>
        <w:tc>
          <w:tcPr>
            <w:tcW w:w="1351" w:type="pct"/>
            <w:tcBorders>
              <w:top w:val="single" w:sz="8" w:space="0" w:color="000000" w:themeColor="text1"/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84FE94" w14:textId="693DB154" w:rsidR="00A8292D" w:rsidRPr="005B673A" w:rsidRDefault="00A8292D" w:rsidP="00A8292D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 xml:space="preserve">الدليل التنظيمي لمدارس التعليم العام (دليل الأهداف والمهام) 1442ه </w:t>
            </w:r>
          </w:p>
        </w:tc>
        <w:tc>
          <w:tcPr>
            <w:tcW w:w="1201" w:type="pct"/>
            <w:tcBorders>
              <w:top w:val="single" w:sz="8" w:space="0" w:color="000000" w:themeColor="text1"/>
            </w:tcBorders>
            <w:vAlign w:val="center"/>
          </w:tcPr>
          <w:p w14:paraId="7D271B19" w14:textId="51970BC0" w:rsidR="00A8292D" w:rsidRPr="005B673A" w:rsidRDefault="00CE179F" w:rsidP="00A8292D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AAA95AD" wp14:editId="744BA368">
                  <wp:extent cx="1303157" cy="639950"/>
                  <wp:effectExtent l="304800" t="304800" r="316230" b="332105"/>
                  <wp:docPr id="1515039938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39938" name="صورة 15150399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608" cy="649993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pct"/>
            <w:tcBorders>
              <w:top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3E2044" w14:textId="7EC8E2AA" w:rsidR="00A8292D" w:rsidRPr="005B673A" w:rsidRDefault="00A8292D" w:rsidP="00A8292D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 xml:space="preserve">الدليل </w:t>
            </w:r>
            <w:proofErr w:type="spellStart"/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الاسترشادي</w:t>
            </w:r>
            <w:proofErr w:type="spellEnd"/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 xml:space="preserve"> لبرامج وخدمات التوجيه الطلابي</w:t>
            </w:r>
          </w:p>
        </w:tc>
        <w:tc>
          <w:tcPr>
            <w:tcW w:w="1190" w:type="pct"/>
            <w:tcBorders>
              <w:top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330D008A" w14:textId="5FC98BE2" w:rsidR="00A8292D" w:rsidRPr="005B673A" w:rsidRDefault="00CE179F" w:rsidP="00CE179F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noProof/>
                <w:color w:val="FFFFFF"/>
                <w:sz w:val="24"/>
                <w:szCs w:val="24"/>
                <w:rtl/>
                <w:lang w:val="ar-SA"/>
              </w:rPr>
              <w:drawing>
                <wp:inline distT="0" distB="0" distL="0" distR="0" wp14:anchorId="52083C69" wp14:editId="79474B22">
                  <wp:extent cx="1259353" cy="607653"/>
                  <wp:effectExtent l="304800" t="304800" r="302895" b="326390"/>
                  <wp:docPr id="404726791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26791" name="صورة 40472679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9200" cy="61722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73A" w:rsidRPr="005B673A" w14:paraId="615D4298" w14:textId="77777777" w:rsidTr="001911A7">
        <w:trPr>
          <w:trHeight w:val="419"/>
        </w:trPr>
        <w:tc>
          <w:tcPr>
            <w:tcW w:w="1351" w:type="pct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5719F3" w14:textId="4B146A45" w:rsidR="00A8292D" w:rsidRPr="005B673A" w:rsidRDefault="00A8292D" w:rsidP="00A8292D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النموذج الإشرافي في ضوء تمكين المدرسة 1446ه</w:t>
            </w:r>
          </w:p>
        </w:tc>
        <w:tc>
          <w:tcPr>
            <w:tcW w:w="1201" w:type="pct"/>
          </w:tcPr>
          <w:p w14:paraId="688B572B" w14:textId="3C40703E" w:rsidR="00A8292D" w:rsidRPr="005B673A" w:rsidRDefault="00CE179F" w:rsidP="00A8292D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/>
                <w:noProof/>
                <w:color w:val="FFFFFF"/>
                <w:sz w:val="24"/>
                <w:szCs w:val="24"/>
                <w:rtl/>
                <w:lang w:val="ar-SA"/>
              </w:rPr>
              <w:drawing>
                <wp:inline distT="0" distB="0" distL="0" distR="0" wp14:anchorId="0F1ECB39" wp14:editId="348851A9">
                  <wp:extent cx="1303157" cy="584835"/>
                  <wp:effectExtent l="304800" t="304800" r="297180" b="329565"/>
                  <wp:docPr id="925531229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31229" name="صورة 9255312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242" cy="598337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pct"/>
            <w:shd w:val="clear" w:color="auto" w:fill="F2F2F2" w:themeFill="background1" w:themeFillShade="F2"/>
            <w:vAlign w:val="center"/>
          </w:tcPr>
          <w:p w14:paraId="2C43EA46" w14:textId="3005016C" w:rsidR="00A8292D" w:rsidRPr="005B673A" w:rsidRDefault="00A8292D" w:rsidP="00A8292D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خطة برامج وخدمات التوجيه الطلابي 1446ه</w:t>
            </w:r>
          </w:p>
        </w:tc>
        <w:tc>
          <w:tcPr>
            <w:tcW w:w="1190" w:type="pct"/>
            <w:tcBorders>
              <w:right w:val="single" w:sz="18" w:space="0" w:color="000000" w:themeColor="text1"/>
            </w:tcBorders>
            <w:vAlign w:val="center"/>
          </w:tcPr>
          <w:p w14:paraId="447F43EA" w14:textId="63467306" w:rsidR="00A8292D" w:rsidRPr="005B673A" w:rsidRDefault="00CE179F" w:rsidP="00CE179F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/>
                <w:noProof/>
                <w:color w:val="FFFFFF"/>
                <w:sz w:val="24"/>
                <w:szCs w:val="24"/>
                <w:rtl/>
                <w:lang w:val="ar-SA"/>
              </w:rPr>
              <w:drawing>
                <wp:inline distT="0" distB="0" distL="0" distR="0" wp14:anchorId="20B79542" wp14:editId="5F63ED44">
                  <wp:extent cx="1270305" cy="508578"/>
                  <wp:effectExtent l="304800" t="304800" r="330200" b="330200"/>
                  <wp:docPr id="211303479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34793" name="صورة 211303479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02" cy="52066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367" w:rsidRPr="005B673A" w14:paraId="1646C16D" w14:textId="77777777" w:rsidTr="001911A7">
        <w:trPr>
          <w:trHeight w:val="419"/>
        </w:trPr>
        <w:tc>
          <w:tcPr>
            <w:tcW w:w="1351" w:type="pct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C8106C" w14:textId="19FC29EF" w:rsidR="00A8292D" w:rsidRPr="005B673A" w:rsidRDefault="00CE179F" w:rsidP="00A8292D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خطة المدرسة للنشاط الطلابي 1446ه</w:t>
            </w:r>
          </w:p>
        </w:tc>
        <w:tc>
          <w:tcPr>
            <w:tcW w:w="1201" w:type="pct"/>
          </w:tcPr>
          <w:p w14:paraId="692AF325" w14:textId="57A71EDE" w:rsidR="00A8292D" w:rsidRPr="005B673A" w:rsidRDefault="00CE179F" w:rsidP="00A8292D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/>
                <w:noProof/>
                <w:color w:val="FFFFFF"/>
                <w:sz w:val="24"/>
                <w:szCs w:val="24"/>
                <w:rtl/>
                <w:lang w:val="ar-SA"/>
              </w:rPr>
              <w:drawing>
                <wp:inline distT="0" distB="0" distL="0" distR="0" wp14:anchorId="415815CC" wp14:editId="3903BC84">
                  <wp:extent cx="1271160" cy="535938"/>
                  <wp:effectExtent l="304800" t="304800" r="329565" b="321945"/>
                  <wp:docPr id="1507013959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013959" name="صورة 150701395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5295" cy="554546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pct"/>
            <w:shd w:val="clear" w:color="auto" w:fill="F2F2F2" w:themeFill="background1" w:themeFillShade="F2"/>
            <w:vAlign w:val="center"/>
          </w:tcPr>
          <w:p w14:paraId="2FBED2A5" w14:textId="18FB43AA" w:rsidR="00A8292D" w:rsidRPr="005B673A" w:rsidRDefault="00CE179F" w:rsidP="00A8292D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الخطة الإجرائية لتعزيز الانضباط المدرسي 1446ه</w:t>
            </w:r>
          </w:p>
        </w:tc>
        <w:tc>
          <w:tcPr>
            <w:tcW w:w="1190" w:type="pct"/>
            <w:tcBorders>
              <w:right w:val="single" w:sz="18" w:space="0" w:color="000000" w:themeColor="text1"/>
            </w:tcBorders>
            <w:vAlign w:val="center"/>
          </w:tcPr>
          <w:p w14:paraId="46A3D59D" w14:textId="75C65122" w:rsidR="00A8292D" w:rsidRPr="005B673A" w:rsidRDefault="00CE179F" w:rsidP="00CE179F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5B673A">
              <w:rPr>
                <w:rFonts w:ascii="Helvetica Neue W23 for SKY Reg" w:hAnsi="Helvetica Neue W23 for SKY Reg" w:cs="Helvetica Neue W23 for SKY Reg"/>
                <w:noProof/>
                <w:color w:val="FFFFFF"/>
                <w:sz w:val="24"/>
                <w:szCs w:val="24"/>
                <w:rtl/>
                <w:lang w:val="ar-SA"/>
              </w:rPr>
              <w:drawing>
                <wp:inline distT="0" distB="0" distL="0" distR="0" wp14:anchorId="542375E5" wp14:editId="5EA85D7D">
                  <wp:extent cx="1237452" cy="556895"/>
                  <wp:effectExtent l="304800" t="304800" r="325120" b="319405"/>
                  <wp:docPr id="559782007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82007" name="صورة 55978200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46" cy="57097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73A" w:rsidRPr="005B673A" w14:paraId="3A054C70" w14:textId="77777777" w:rsidTr="001911A7">
        <w:trPr>
          <w:trHeight w:val="431"/>
        </w:trPr>
        <w:tc>
          <w:tcPr>
            <w:tcW w:w="1351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218A0" w14:textId="661A0452" w:rsidR="005B673A" w:rsidRPr="005B673A" w:rsidRDefault="001911A7" w:rsidP="00A8292D">
            <w:pPr>
              <w:rPr>
                <w:rFonts w:ascii="Helvetica Neue W23 for SKY Reg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>*</w:t>
            </w:r>
            <w:r w:rsidR="00CE179F" w:rsidRPr="005B673A"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>تقرير</w:t>
            </w:r>
            <w:r w:rsidR="00CE179F" w:rsidRPr="005B673A">
              <w:rPr>
                <w:rFonts w:ascii="Helvetica Neue W23 for SKY Reg" w:hAnsi="Helvetica Neue W23 for SKY Reg" w:cs="Helvetica Neue W23 for SKY Reg"/>
                <w:b/>
                <w:bCs/>
                <w:sz w:val="28"/>
                <w:szCs w:val="28"/>
                <w:rtl/>
              </w:rPr>
              <w:t xml:space="preserve"> التقويم </w:t>
            </w:r>
            <w:r w:rsidR="00CE179F" w:rsidRPr="005B673A"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>المدرسي</w:t>
            </w:r>
            <w:r w:rsidR="00CE179F" w:rsidRPr="005B673A">
              <w:rPr>
                <w:rFonts w:ascii="Helvetica Neue W23 for SKY Reg" w:hAnsi="Helvetica Neue W23 for SKY Reg" w:cs="Helvetica Neue W23 for SKY Reg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E519829" w14:textId="68B7025A" w:rsidR="00A8292D" w:rsidRPr="005B673A" w:rsidRDefault="00CE179F" w:rsidP="00A8292D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  <w:proofErr w:type="gramStart"/>
            <w:r w:rsidRPr="005B673A">
              <w:rPr>
                <w:rFonts w:ascii="Helvetica Neue W23 for SKY Reg" w:hAnsi="Helvetica Neue W23 for SKY Reg" w:cs="Helvetica Neue W23 for SKY Reg"/>
                <w:b/>
                <w:bCs/>
                <w:sz w:val="28"/>
                <w:szCs w:val="28"/>
                <w:rtl/>
              </w:rPr>
              <w:t xml:space="preserve">( </w:t>
            </w:r>
            <w:r w:rsidRPr="005B673A"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>الذاتي</w:t>
            </w:r>
            <w:proofErr w:type="gramEnd"/>
            <w:r w:rsidRPr="005B673A"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>/الخارجي</w:t>
            </w:r>
            <w:r w:rsidRPr="005B673A">
              <w:rPr>
                <w:rFonts w:ascii="Helvetica Neue W23 for SKY Reg" w:hAnsi="Helvetica Neue W23 for SKY Reg" w:cs="Helvetica Neue W23 for SKY Reg"/>
                <w:b/>
                <w:bCs/>
                <w:sz w:val="28"/>
                <w:szCs w:val="28"/>
                <w:rtl/>
              </w:rPr>
              <w:t xml:space="preserve"> )</w:t>
            </w:r>
            <w:r w:rsidRPr="005B673A"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 xml:space="preserve"> 1446ه</w:t>
            </w:r>
          </w:p>
        </w:tc>
        <w:tc>
          <w:tcPr>
            <w:tcW w:w="1201" w:type="pct"/>
            <w:tcBorders>
              <w:bottom w:val="single" w:sz="18" w:space="0" w:color="000000" w:themeColor="text1"/>
            </w:tcBorders>
          </w:tcPr>
          <w:p w14:paraId="2B472EDE" w14:textId="4FC730A4" w:rsidR="00A8292D" w:rsidRPr="005B673A" w:rsidRDefault="00A8292D" w:rsidP="00A8292D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</w:p>
        </w:tc>
        <w:tc>
          <w:tcPr>
            <w:tcW w:w="1257" w:type="pct"/>
            <w:tcBorders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89E3F7" w14:textId="78582602" w:rsidR="00A8292D" w:rsidRPr="005B673A" w:rsidRDefault="00CE179F" w:rsidP="00A8292D">
            <w:pPr>
              <w:rPr>
                <w:rFonts w:ascii="Helvetica Neue W23 for SKY Reg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5B673A">
              <w:rPr>
                <w:rFonts w:ascii="Helvetica Neue W23 for SKY Reg" w:hAnsi="Helvetica Neue W23 for SKY Reg" w:cs="Helvetica Neue W23 for SKY Reg" w:hint="cs"/>
                <w:b/>
                <w:bCs/>
                <w:sz w:val="28"/>
                <w:szCs w:val="28"/>
                <w:rtl/>
              </w:rPr>
              <w:t>أخرى.......................</w:t>
            </w:r>
          </w:p>
        </w:tc>
        <w:tc>
          <w:tcPr>
            <w:tcW w:w="1190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FB47FB" w14:textId="77777777" w:rsidR="00A8292D" w:rsidRPr="005B673A" w:rsidRDefault="00A8292D" w:rsidP="00A8292D">
            <w:pPr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  <w:rtl/>
              </w:rPr>
            </w:pPr>
          </w:p>
        </w:tc>
      </w:tr>
    </w:tbl>
    <w:p w14:paraId="17AF1601" w14:textId="55E19526" w:rsidR="00483C68" w:rsidRPr="001911A7" w:rsidRDefault="001911A7" w:rsidP="001911A7">
      <w:pPr>
        <w:pStyle w:val="a7"/>
        <w:numPr>
          <w:ilvl w:val="0"/>
          <w:numId w:val="23"/>
        </w:numPr>
        <w:rPr>
          <w:color w:val="A20000"/>
          <w:rtl/>
        </w:rPr>
      </w:pP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نتائج التقويم المدرسي 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 xml:space="preserve">( 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>الذاتي أو الخارجي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 xml:space="preserve"> ) وفق آخر تقرير لها</w:t>
      </w:r>
      <w:r>
        <w:rPr>
          <w:rFonts w:hint="cs"/>
          <w:color w:val="A20000"/>
          <w:rtl/>
        </w:rPr>
        <w:t>.</w:t>
      </w:r>
    </w:p>
    <w:p w14:paraId="5A3C5BF5" w14:textId="77777777" w:rsidR="005B673A" w:rsidRDefault="005B673A">
      <w:pPr>
        <w:rPr>
          <w:rtl/>
        </w:rPr>
      </w:pPr>
    </w:p>
    <w:p w14:paraId="273A7AF5" w14:textId="77777777" w:rsidR="005B673A" w:rsidRDefault="005B673A">
      <w:pPr>
        <w:rPr>
          <w:rtl/>
        </w:rPr>
      </w:pPr>
    </w:p>
    <w:p w14:paraId="74AAD262" w14:textId="77777777" w:rsidR="00117261" w:rsidRDefault="00117261" w:rsidP="0072553D">
      <w:pPr>
        <w:spacing w:after="0"/>
        <w:rPr>
          <w:rtl/>
        </w:rPr>
      </w:pPr>
    </w:p>
    <w:p w14:paraId="5A0C5AE4" w14:textId="6F973C62" w:rsidR="003B74A5" w:rsidRPr="008B70B3" w:rsidRDefault="00E201DD" w:rsidP="00E201DD">
      <w:pPr>
        <w:pStyle w:val="a7"/>
        <w:ind w:left="0"/>
        <w:rPr>
          <w:rFonts w:ascii="Helvetica Neue W23 for SKY Bd" w:hAnsi="Helvetica Neue W23 for SKY Bd" w:cs="Helvetica Neue W23 for SKY Bd"/>
          <w:sz w:val="32"/>
          <w:szCs w:val="32"/>
          <w:rtl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F46853" wp14:editId="2F95167E">
                <wp:simplePos x="0" y="0"/>
                <wp:positionH relativeFrom="margin">
                  <wp:posOffset>5241446</wp:posOffset>
                </wp:positionH>
                <wp:positionV relativeFrom="paragraph">
                  <wp:posOffset>-2202</wp:posOffset>
                </wp:positionV>
                <wp:extent cx="3366013" cy="448987"/>
                <wp:effectExtent l="0" t="0" r="6350" b="8255"/>
                <wp:wrapNone/>
                <wp:docPr id="41610425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13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725F6" w14:textId="16E661C5" w:rsidR="00E201DD" w:rsidRPr="00E201DD" w:rsidRDefault="00E201DD" w:rsidP="00E62B78">
                            <w:pPr>
                              <w:pStyle w:val="a7"/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E201DD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مصادر </w:t>
                            </w:r>
                            <w:r w:rsidRPr="00E201DD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تحليل الواقع:</w:t>
                            </w:r>
                            <w:r w:rsidRPr="00E201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A81E16" w14:textId="77777777" w:rsidR="00E201DD" w:rsidRDefault="00E201DD" w:rsidP="00E201D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46853" id="_x0000_s1032" style="position:absolute;left:0;text-align:left;margin-left:412.7pt;margin-top:-.15pt;width:265.05pt;height:35.3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" fillcolor="#08a86a" stroked="f" strokeweight="1pt">
                <v:fill color2="#3d7dba" rotate="t" angle="90" focus="100%" type="gradient"/>
                <v:textbox>
                  <w:txbxContent>
                    <w:p w14:paraId="35E725F6" w14:textId="16E661C5" w:rsidR="00E201DD" w:rsidRPr="00E201DD" w:rsidRDefault="00E201DD" w:rsidP="00E62B78">
                      <w:pPr>
                        <w:pStyle w:val="a7"/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E201DD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مصادر </w:t>
                      </w:r>
                      <w:r w:rsidRPr="00E201DD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تحليل الواقع:</w:t>
                      </w:r>
                      <w:r w:rsidRPr="00E201D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A81E16" w14:textId="77777777" w:rsidR="00E201DD" w:rsidRDefault="00E201DD" w:rsidP="00E201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1A883" w14:textId="03D02507" w:rsidR="003B74A5" w:rsidRPr="003B74A5" w:rsidRDefault="003B74A5" w:rsidP="0072553D">
      <w:pPr>
        <w:pStyle w:val="a7"/>
        <w:numPr>
          <w:ilvl w:val="0"/>
          <w:numId w:val="5"/>
        </w:num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3B74A5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نتائج التقويم المدرسي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( </w:t>
      </w:r>
      <w:r w:rsidRPr="003B74A5">
        <w:rPr>
          <w:rFonts w:ascii="Helvetica Neue W23 for SKY Reg" w:hAnsi="Helvetica Neue W23 for SKY Reg" w:cs="Helvetica Neue W23 for SKY Reg"/>
          <w:sz w:val="24"/>
          <w:szCs w:val="24"/>
          <w:rtl/>
        </w:rPr>
        <w:t>الذاتي أو الخارجي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) وفق آخر تقرير لها.</w:t>
      </w:r>
    </w:p>
    <w:p w14:paraId="5C970460" w14:textId="767553D6" w:rsidR="003B74A5" w:rsidRPr="0072553D" w:rsidRDefault="00E201DD" w:rsidP="0072553D">
      <w:pPr>
        <w:pStyle w:val="a7"/>
        <w:numPr>
          <w:ilvl w:val="0"/>
          <w:numId w:val="5"/>
        </w:num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9B5C2C" wp14:editId="6A09D52C">
                <wp:simplePos x="0" y="0"/>
                <wp:positionH relativeFrom="margin">
                  <wp:posOffset>5203118</wp:posOffset>
                </wp:positionH>
                <wp:positionV relativeFrom="paragraph">
                  <wp:posOffset>272993</wp:posOffset>
                </wp:positionV>
                <wp:extent cx="3403904" cy="448945"/>
                <wp:effectExtent l="0" t="0" r="6350" b="8255"/>
                <wp:wrapNone/>
                <wp:docPr id="115476631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04" cy="4489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038E1" w14:textId="19B71CAD" w:rsidR="00E201DD" w:rsidRPr="00E201DD" w:rsidRDefault="00E201DD" w:rsidP="00E62B78">
                            <w:pPr>
                              <w:pStyle w:val="a7"/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E201DD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من مكونات تقرير واقع المدرسة:</w:t>
                            </w:r>
                            <w:r w:rsidRPr="00E201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93017A" w14:textId="77777777" w:rsidR="00E201DD" w:rsidRDefault="00E201DD" w:rsidP="00E201D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5C2C" id="_x0000_s1033" style="position:absolute;left:0;text-align:left;margin-left:409.7pt;margin-top:21.5pt;width:268pt;height:35.3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" fillcolor="#08a86a" stroked="f" strokeweight="1pt">
                <v:fill color2="#3d7dba" rotate="t" angle="90" focus="100%" type="gradient"/>
                <v:textbox>
                  <w:txbxContent>
                    <w:p w14:paraId="5A0038E1" w14:textId="19B71CAD" w:rsidR="00E201DD" w:rsidRPr="00E201DD" w:rsidRDefault="00E201DD" w:rsidP="00E62B78">
                      <w:pPr>
                        <w:pStyle w:val="a7"/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E201DD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من مكونات تقرير واقع المدرسة:</w:t>
                      </w:r>
                      <w:r w:rsidRPr="00E201D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93017A" w14:textId="77777777" w:rsidR="00E201DD" w:rsidRDefault="00E201DD" w:rsidP="00E201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74A5" w:rsidRPr="003B74A5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التحديات والقضايا المرتبطة بجودة </w:t>
      </w:r>
      <w:r w:rsidR="003B74A5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(</w:t>
      </w:r>
      <w:r w:rsidR="003B74A5" w:rsidRPr="003B74A5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التدريس</w:t>
      </w:r>
      <w:r w:rsidR="003B74A5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="003B74A5" w:rsidRPr="003B74A5">
        <w:rPr>
          <w:rFonts w:ascii="Helvetica Neue W23 for SKY Reg" w:hAnsi="Helvetica Neue W23 for SKY Reg" w:cs="Helvetica Neue W23 for SKY Reg"/>
          <w:sz w:val="24"/>
          <w:szCs w:val="24"/>
          <w:rtl/>
        </w:rPr>
        <w:t>والتعلم وا</w:t>
      </w:r>
      <w:r w:rsid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لأ</w:t>
      </w:r>
      <w:r w:rsidR="003B74A5" w:rsidRPr="003B74A5">
        <w:rPr>
          <w:rFonts w:ascii="Helvetica Neue W23 for SKY Reg" w:hAnsi="Helvetica Neue W23 for SKY Reg" w:cs="Helvetica Neue W23 for SKY Reg"/>
          <w:sz w:val="24"/>
          <w:szCs w:val="24"/>
          <w:rtl/>
        </w:rPr>
        <w:t>نشطة المدرسية والتوجيه الطالبي</w:t>
      </w:r>
      <w:r w:rsidR="003B74A5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) حسب واقع المدرسة واحتياجاتها.</w:t>
      </w:r>
    </w:p>
    <w:p w14:paraId="12403502" w14:textId="28C05B25" w:rsidR="003B74A5" w:rsidRPr="008B70B3" w:rsidRDefault="003B74A5" w:rsidP="00E201DD">
      <w:pPr>
        <w:pStyle w:val="a7"/>
        <w:ind w:left="360"/>
        <w:rPr>
          <w:rFonts w:ascii="Helvetica Neue W23 for SKY Bd" w:hAnsi="Helvetica Neue W23 for SKY Bd" w:cs="Helvetica Neue W23 for SKY Bd"/>
          <w:sz w:val="32"/>
          <w:szCs w:val="32"/>
          <w:rtl/>
        </w:rPr>
      </w:pPr>
      <w:bookmarkStart w:id="0" w:name="_Hlk179453105"/>
    </w:p>
    <w:p w14:paraId="06364518" w14:textId="4B454874" w:rsidR="003B74A5" w:rsidRPr="00117261" w:rsidRDefault="00DD5111" w:rsidP="00DD5111">
      <w:pPr>
        <w:pStyle w:val="a7"/>
        <w:ind w:left="785"/>
        <w:rPr>
          <w:rFonts w:ascii="Helvetica Neue W23 for SKY Reg" w:hAnsi="Helvetica Neue W23 for SKY Reg" w:cs="Helvetica Neue W23 for SKY Reg"/>
          <w:sz w:val="24"/>
          <w:szCs w:val="24"/>
        </w:rPr>
      </w:pPr>
      <w:r>
        <w:rPr>
          <w:rFonts w:ascii="Helvetica Neue W23 for SKY Reg" w:hAnsi="Helvetica Neue W23 for SKY Reg" w:cs="Helvetica Neue W23 for SKY Reg"/>
          <w:sz w:val="24"/>
          <w:szCs w:val="24"/>
        </w:rPr>
        <w:sym w:font="Wingdings" w:char="F06F"/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="003B74A5" w:rsidRPr="0072553D">
        <w:rPr>
          <w:rFonts w:ascii="Helvetica Neue W23 for SKY Reg" w:hAnsi="Helvetica Neue W23 for SKY Reg" w:cs="Helvetica Neue W23 for SKY Reg"/>
          <w:sz w:val="24"/>
          <w:szCs w:val="24"/>
          <w:rtl/>
        </w:rPr>
        <w:t>بيانات المدرسة الأساسية</w:t>
      </w:r>
      <w:r w:rsidR="003B74A5" w:rsidRPr="0072553D">
        <w:rPr>
          <w:rFonts w:ascii="Helvetica Neue W23 for SKY Reg" w:hAnsi="Helvetica Neue W23 for SKY Reg" w:cs="Helvetica Neue W23 for SKY Reg"/>
          <w:sz w:val="24"/>
          <w:szCs w:val="24"/>
        </w:rPr>
        <w:t>.</w:t>
      </w:r>
      <w:r w:rsid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                                             </w:t>
      </w:r>
      <w:r w:rsidR="00117261">
        <w:rPr>
          <w:rFonts w:ascii="Helvetica Neue W23 for SKY Reg" w:hAnsi="Helvetica Neue W23 for SKY Reg" w:cs="Helvetica Neue W23 for SKY Reg" w:hint="cs"/>
          <w:sz w:val="24"/>
          <w:szCs w:val="24"/>
        </w:rPr>
        <w:sym w:font="Wingdings" w:char="F06F"/>
      </w:r>
      <w:r w:rsid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  <w:rtl/>
        </w:rPr>
        <w:t>نتائج المدرسة.</w:t>
      </w:r>
    </w:p>
    <w:p w14:paraId="7BB13DDD" w14:textId="674FBEF1" w:rsidR="00117261" w:rsidRPr="00117261" w:rsidRDefault="00DD5111" w:rsidP="00DD5111">
      <w:pPr>
        <w:pStyle w:val="a7"/>
        <w:ind w:left="785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>
        <w:rPr>
          <w:rFonts w:ascii="Helvetica Neue W23 for SKY Reg" w:hAnsi="Helvetica Neue W23 for SKY Reg" w:cs="Helvetica Neue W23 for SKY Reg"/>
          <w:sz w:val="24"/>
          <w:szCs w:val="24"/>
        </w:rPr>
        <w:sym w:font="Wingdings" w:char="F06F"/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  <w:rtl/>
        </w:rPr>
        <w:t>نقاط القوة في المدرسة، وآليات معالجة نقاط الضعف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</w:rPr>
        <w:t>.</w:t>
      </w:r>
      <w:r w:rsid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     </w:t>
      </w:r>
      <w:r w:rsidR="00117261">
        <w:rPr>
          <w:rFonts w:ascii="Helvetica Neue W23 for SKY Reg" w:hAnsi="Helvetica Neue W23 for SKY Reg" w:cs="Helvetica Neue W23 for SKY Reg"/>
          <w:sz w:val="24"/>
          <w:szCs w:val="24"/>
        </w:rPr>
        <w:sym w:font="Wingdings" w:char="F06F"/>
      </w:r>
      <w:r w:rsid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 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  <w:rtl/>
        </w:rPr>
        <w:t>تحديد ا</w:t>
      </w:r>
      <w:r w:rsidR="004A502C" w:rsidRP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لأ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  <w:rtl/>
        </w:rPr>
        <w:t>ولويات العاجلة لخطة التحسين في المجا</w:t>
      </w:r>
      <w:r w:rsidR="004A502C" w:rsidRP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لا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  <w:rtl/>
        </w:rPr>
        <w:t>ت ا</w:t>
      </w:r>
      <w:r w:rsidR="004A502C" w:rsidRPr="0011726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لأ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  <w:rtl/>
        </w:rPr>
        <w:t>ساسية</w:t>
      </w:r>
      <w:r w:rsidR="003B74A5" w:rsidRPr="00117261">
        <w:rPr>
          <w:rFonts w:ascii="Helvetica Neue W23 for SKY Reg" w:hAnsi="Helvetica Neue W23 for SKY Reg" w:cs="Helvetica Neue W23 for SKY Reg"/>
          <w:sz w:val="24"/>
          <w:szCs w:val="24"/>
        </w:rPr>
        <w:t>.</w:t>
      </w:r>
      <w:bookmarkEnd w:id="0"/>
    </w:p>
    <w:tbl>
      <w:tblPr>
        <w:tblStyle w:val="a6"/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7"/>
        <w:gridCol w:w="6036"/>
        <w:gridCol w:w="16"/>
        <w:gridCol w:w="516"/>
        <w:gridCol w:w="27"/>
        <w:gridCol w:w="6357"/>
      </w:tblGrid>
      <w:tr w:rsidR="00117261" w:rsidRPr="00352E3E" w14:paraId="2009B75D" w14:textId="77777777" w:rsidTr="001705B5">
        <w:trPr>
          <w:jc w:val="center"/>
        </w:trPr>
        <w:tc>
          <w:tcPr>
            <w:tcW w:w="2446" w:type="pct"/>
            <w:gridSpan w:val="3"/>
            <w:tcBorders>
              <w:bottom w:val="single" w:sz="8" w:space="0" w:color="auto"/>
              <w:right w:val="single" w:sz="8" w:space="0" w:color="000000" w:themeColor="text1"/>
            </w:tcBorders>
            <w:shd w:val="clear" w:color="auto" w:fill="0DA9A6"/>
          </w:tcPr>
          <w:p w14:paraId="6C2AB4F6" w14:textId="0BE50C96" w:rsidR="00117261" w:rsidRPr="00CC31F3" w:rsidRDefault="00117261" w:rsidP="00934F37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8"/>
                <w:szCs w:val="28"/>
                <w:rtl/>
              </w:rPr>
            </w:pPr>
            <w:r w:rsidRPr="00CC31F3">
              <w:rPr>
                <w:rFonts w:ascii="Helvetica Neue W23 for SKY Reg" w:hAnsi="Helvetica Neue W23 for SKY Reg" w:cs="Helvetica Neue W23 for SKY Reg" w:hint="cs"/>
                <w:color w:val="FFFFFF"/>
                <w:sz w:val="28"/>
                <w:szCs w:val="28"/>
                <w:rtl/>
              </w:rPr>
              <w:t>نقاط القوة في المدرسة</w:t>
            </w:r>
            <w:r w:rsidRPr="00CC31F3">
              <w:rPr>
                <w:rFonts w:ascii="Helvetica Neue W23 for SKY Reg" w:hAnsi="Helvetica Neue W23 for SKY Reg" w:cs="Helvetica Neue W23 for SKY Reg"/>
                <w:color w:val="FFFF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4" w:type="pct"/>
            <w:gridSpan w:val="3"/>
            <w:tcBorders>
              <w:left w:val="single" w:sz="8" w:space="0" w:color="000000" w:themeColor="text1"/>
              <w:bottom w:val="single" w:sz="8" w:space="0" w:color="auto"/>
            </w:tcBorders>
            <w:shd w:val="clear" w:color="auto" w:fill="0DA9A6"/>
          </w:tcPr>
          <w:p w14:paraId="3D6D2AA4" w14:textId="60C4CF08" w:rsidR="00117261" w:rsidRPr="00CC31F3" w:rsidRDefault="00D41310" w:rsidP="00934F37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8"/>
                <w:szCs w:val="28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FFFFFF"/>
                <w:sz w:val="28"/>
                <w:szCs w:val="28"/>
                <w:rtl/>
              </w:rPr>
              <w:t>نقاط الضعف و</w:t>
            </w:r>
            <w:r w:rsidR="00117261" w:rsidRPr="00CC31F3">
              <w:rPr>
                <w:rFonts w:ascii="Helvetica Neue W23 for SKY Reg" w:hAnsi="Helvetica Neue W23 for SKY Reg" w:cs="Helvetica Neue W23 for SKY Reg" w:hint="cs"/>
                <w:color w:val="FFFFFF"/>
                <w:sz w:val="28"/>
                <w:szCs w:val="28"/>
                <w:rtl/>
              </w:rPr>
              <w:t>آلية معالج</w:t>
            </w:r>
            <w:r>
              <w:rPr>
                <w:rFonts w:ascii="Helvetica Neue W23 for SKY Reg" w:hAnsi="Helvetica Neue W23 for SKY Reg" w:cs="Helvetica Neue W23 for SKY Reg" w:hint="cs"/>
                <w:color w:val="FFFFFF"/>
                <w:sz w:val="28"/>
                <w:szCs w:val="28"/>
                <w:rtl/>
              </w:rPr>
              <w:t>تها</w:t>
            </w:r>
          </w:p>
        </w:tc>
      </w:tr>
      <w:tr w:rsidR="00117261" w:rsidRPr="00352E3E" w14:paraId="3A06434B" w14:textId="77777777" w:rsidTr="001705B5">
        <w:trPr>
          <w:jc w:val="center"/>
        </w:trPr>
        <w:tc>
          <w:tcPr>
            <w:tcW w:w="206" w:type="pct"/>
            <w:tcBorders>
              <w:top w:val="single" w:sz="8" w:space="0" w:color="auto"/>
              <w:bottom w:val="single" w:sz="4" w:space="0" w:color="000000" w:themeColor="text1"/>
            </w:tcBorders>
          </w:tcPr>
          <w:p w14:paraId="4B1AEC7C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9" w:type="pct"/>
            <w:gridSpan w:val="2"/>
            <w:tcBorders>
              <w:top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0AF70788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01" w:type="pct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4" w:space="0" w:color="000000" w:themeColor="text1"/>
            </w:tcBorders>
          </w:tcPr>
          <w:p w14:paraId="41E8971E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53" w:type="pct"/>
            <w:tcBorders>
              <w:top w:val="single" w:sz="8" w:space="0" w:color="auto"/>
              <w:bottom w:val="single" w:sz="4" w:space="0" w:color="000000" w:themeColor="text1"/>
            </w:tcBorders>
          </w:tcPr>
          <w:p w14:paraId="20F38A1D" w14:textId="43791CF4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4688B6E3" w14:textId="77777777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505609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5607340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03200F1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42268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40D85390" w14:textId="77777777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DD0AC5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E41103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16D9042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5A2207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554D5FEA" w14:textId="77777777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0AA03E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00FAB4F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42BFB60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515C44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3CE1CD08" w14:textId="77777777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4656B3A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9" w:type="pct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9D78714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</w:tcPr>
          <w:p w14:paraId="3C65F1BE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870DD2D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5A33A709" w14:textId="77777777" w:rsidTr="001705B5">
        <w:trPr>
          <w:jc w:val="center"/>
        </w:trPr>
        <w:tc>
          <w:tcPr>
            <w:tcW w:w="5000" w:type="pct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0B0109" w14:textId="18DE516D" w:rsidR="00117261" w:rsidRPr="00593E42" w:rsidRDefault="00117261" w:rsidP="00934F37">
            <w:pPr>
              <w:jc w:val="center"/>
              <w:rPr>
                <w:rFonts w:ascii="Helvetica Neue W23 for SKY Reg" w:hAnsi="Helvetica Neue W23 for SKY Reg" w:cs="Helvetica Neue W23 for SKY Reg"/>
                <w:sz w:val="32"/>
                <w:szCs w:val="32"/>
                <w:rtl/>
              </w:rPr>
            </w:pPr>
            <w:r w:rsidRPr="00117261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تحديد ا</w:t>
            </w:r>
            <w:r w:rsidRPr="00117261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لأ</w:t>
            </w:r>
            <w:r w:rsidRPr="00117261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ولويات العاجلة لخطة التحسين في المجا</w:t>
            </w:r>
            <w:r w:rsidRPr="00117261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لا</w:t>
            </w:r>
            <w:r w:rsidRPr="00117261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 ا</w:t>
            </w:r>
            <w:r w:rsidRPr="00117261"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لأ</w:t>
            </w:r>
            <w:r w:rsidRPr="00117261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ساسية</w:t>
            </w:r>
          </w:p>
        </w:tc>
      </w:tr>
      <w:tr w:rsidR="00117261" w:rsidRPr="00352E3E" w14:paraId="11E6612C" w14:textId="42668572" w:rsidTr="001705B5">
        <w:trPr>
          <w:jc w:val="center"/>
        </w:trPr>
        <w:tc>
          <w:tcPr>
            <w:tcW w:w="206" w:type="pct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CD1BFAA" w14:textId="77777777" w:rsidR="00117261" w:rsidRPr="00117261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4" w:type="pct"/>
            <w:tcBorders>
              <w:top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5B2CD26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" w:type="pct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51653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63" w:type="pct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21A3DDA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6626F30C" w14:textId="00531898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2A817E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FB69491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E57B1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6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EE34162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  <w:tr w:rsidR="002E306C" w:rsidRPr="00352E3E" w14:paraId="3532C030" w14:textId="77777777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44E9AE" w14:textId="77777777" w:rsidR="002E306C" w:rsidRPr="00280EF6" w:rsidRDefault="002E306C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3C5BE8E" w14:textId="77777777" w:rsidR="002E306C" w:rsidRPr="00280EF6" w:rsidRDefault="002E306C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C41A7" w14:textId="77777777" w:rsidR="002E306C" w:rsidRPr="00280EF6" w:rsidRDefault="002E306C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6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0DF6502" w14:textId="77777777" w:rsidR="002E306C" w:rsidRPr="00280EF6" w:rsidRDefault="002E306C" w:rsidP="00934F37">
            <w:pPr>
              <w:rPr>
                <w:sz w:val="36"/>
                <w:szCs w:val="36"/>
                <w:rtl/>
              </w:rPr>
            </w:pPr>
          </w:p>
        </w:tc>
      </w:tr>
      <w:tr w:rsidR="00117261" w:rsidRPr="00352E3E" w14:paraId="3FDAD71C" w14:textId="69A388D9" w:rsidTr="001705B5">
        <w:trPr>
          <w:jc w:val="center"/>
        </w:trPr>
        <w:tc>
          <w:tcPr>
            <w:tcW w:w="206" w:type="pct"/>
            <w:tcBorders>
              <w:top w:val="single" w:sz="4" w:space="0" w:color="000000" w:themeColor="text1"/>
            </w:tcBorders>
          </w:tcPr>
          <w:p w14:paraId="7F46F3B7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234" w:type="pct"/>
            <w:tcBorders>
              <w:top w:val="single" w:sz="4" w:space="0" w:color="000000" w:themeColor="text1"/>
              <w:right w:val="single" w:sz="8" w:space="0" w:color="000000" w:themeColor="text1"/>
            </w:tcBorders>
          </w:tcPr>
          <w:p w14:paraId="6000A3F2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14:paraId="139E6D7C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  <w:tc>
          <w:tcPr>
            <w:tcW w:w="2363" w:type="pct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14:paraId="41C5CC4A" w14:textId="77777777" w:rsidR="00117261" w:rsidRPr="00280EF6" w:rsidRDefault="00117261" w:rsidP="00934F37">
            <w:pPr>
              <w:rPr>
                <w:sz w:val="36"/>
                <w:szCs w:val="36"/>
                <w:rtl/>
              </w:rPr>
            </w:pPr>
          </w:p>
        </w:tc>
      </w:tr>
    </w:tbl>
    <w:p w14:paraId="4F96EDB9" w14:textId="6843CCD5" w:rsidR="00117261" w:rsidRDefault="00117261" w:rsidP="00117261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</w:p>
    <w:p w14:paraId="7D0E6B64" w14:textId="77777777" w:rsidR="008B70B3" w:rsidRPr="00117261" w:rsidRDefault="008B70B3" w:rsidP="00117261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</w:p>
    <w:p w14:paraId="23FE0A43" w14:textId="0665D3B3" w:rsidR="0072553D" w:rsidRPr="008B70B3" w:rsidRDefault="00E201DD" w:rsidP="00E201DD">
      <w:pPr>
        <w:pStyle w:val="a7"/>
        <w:ind w:left="170"/>
        <w:rPr>
          <w:rFonts w:ascii="Helvetica Neue W23 for SKY Bd" w:hAnsi="Helvetica Neue W23 for SKY Bd" w:cs="Helvetica Neue W23 for SKY Bd"/>
          <w:sz w:val="32"/>
          <w:szCs w:val="32"/>
          <w:rtl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B772BDC" wp14:editId="75DA4261">
                <wp:simplePos x="0" y="0"/>
                <wp:positionH relativeFrom="margin">
                  <wp:posOffset>5241925</wp:posOffset>
                </wp:positionH>
                <wp:positionV relativeFrom="paragraph">
                  <wp:posOffset>0</wp:posOffset>
                </wp:positionV>
                <wp:extent cx="3366013" cy="448987"/>
                <wp:effectExtent l="0" t="0" r="6350" b="8255"/>
                <wp:wrapNone/>
                <wp:docPr id="148965867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13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7CC4A" w14:textId="77777777" w:rsidR="00E201DD" w:rsidRPr="00E201DD" w:rsidRDefault="00E201DD" w:rsidP="00E62B78">
                            <w:pPr>
                              <w:pStyle w:val="a7"/>
                              <w:ind w:left="170"/>
                              <w:jc w:val="center"/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E201DD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تقرير واقع المدرسة</w:t>
                            </w:r>
                            <w:r w:rsidRPr="00E201DD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49D0238" w14:textId="77777777" w:rsidR="00E201DD" w:rsidRDefault="00E201DD" w:rsidP="00E201D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2BDC" id="_x0000_s1034" style="position:absolute;left:0;text-align:left;margin-left:412.75pt;margin-top:0;width:265.05pt;height:35.3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" fillcolor="#08a86a" stroked="f" strokeweight="1pt">
                <v:fill color2="#3d7dba" rotate="t" angle="90" focus="100%" type="gradient"/>
                <v:textbox>
                  <w:txbxContent>
                    <w:p w14:paraId="7047CC4A" w14:textId="77777777" w:rsidR="00E201DD" w:rsidRPr="00E201DD" w:rsidRDefault="00E201DD" w:rsidP="00E62B78">
                      <w:pPr>
                        <w:pStyle w:val="a7"/>
                        <w:ind w:left="170"/>
                        <w:jc w:val="center"/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E201DD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تقرير واقع المدرسة</w:t>
                      </w:r>
                      <w:r w:rsidRPr="00E201DD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49D0238" w14:textId="77777777" w:rsidR="00E201DD" w:rsidRDefault="00E201DD" w:rsidP="00E201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3B5B8" w14:textId="6054F824" w:rsidR="004A502C" w:rsidRDefault="004A502C" w:rsidP="00117261">
      <w:pPr>
        <w:pStyle w:val="a7"/>
        <w:numPr>
          <w:ilvl w:val="0"/>
          <w:numId w:val="16"/>
        </w:numPr>
        <w:rPr>
          <w:rFonts w:ascii="Helvetica Neue W23 for SKY Bd" w:eastAsiaTheme="minorEastAsia" w:hAnsi="Helvetica Neue W23 for SKY Bd" w:cs="Helvetica Neue W23 for SKY Bd"/>
          <w:noProof w:val="0"/>
          <w:sz w:val="24"/>
          <w:szCs w:val="24"/>
          <w:lang w:eastAsia="en-US"/>
        </w:rPr>
      </w:pPr>
      <w:r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مصدر رئيس تعده المدرسة عن واقعها التعليمي</w:t>
      </w:r>
      <w:r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بعد تحليل نتائج آخر تقويم مدرسي </w:t>
      </w:r>
      <w:r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(</w:t>
      </w:r>
      <w:r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ذاتي /خارجي</w:t>
      </w:r>
      <w:r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) </w:t>
      </w:r>
      <w:r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ودراسته با</w:t>
      </w:r>
      <w:r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لإ</w:t>
      </w:r>
      <w:r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ضافة لقضايا وتحديات واقع المدرسة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المرتبطة بالتطوير المستمر للمجا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لا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ت ا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لأ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ساسية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للممارسات ا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لإ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شرافية 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( 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التدريس، نواتج التعلم،</w:t>
      </w:r>
      <w:r w:rsidR="00117261" w:rsidRPr="004F37BC">
        <w:rPr>
          <w:sz w:val="24"/>
          <w:szCs w:val="24"/>
          <w:rtl/>
        </w:rPr>
        <w:t xml:space="preserve"> 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الأنشطة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المدرسية، التوجيه الطالبي</w:t>
      </w:r>
      <w:r w:rsidR="00117261" w:rsidRPr="004F37BC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)</w:t>
      </w:r>
      <w:r w:rsidR="00117261" w:rsidRPr="004F37BC">
        <w:rPr>
          <w:rFonts w:ascii="Helvetica Neue W23 for SKY Reg" w:hAnsi="Helvetica Neue W23 for SKY Reg" w:cs="Helvetica Neue W23 for SKY Reg"/>
          <w:sz w:val="24"/>
          <w:szCs w:val="24"/>
          <w:rtl/>
        </w:rPr>
        <w:t>.</w:t>
      </w:r>
    </w:p>
    <w:tbl>
      <w:tblPr>
        <w:bidiVisual/>
        <w:tblW w:w="132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2145"/>
        <w:gridCol w:w="979"/>
        <w:gridCol w:w="850"/>
        <w:gridCol w:w="5258"/>
        <w:gridCol w:w="1408"/>
        <w:gridCol w:w="1130"/>
      </w:tblGrid>
      <w:tr w:rsidR="00E62B78" w:rsidRPr="00DD5111" w14:paraId="35D28A80" w14:textId="77777777" w:rsidTr="005B673A">
        <w:trPr>
          <w:trHeight w:val="270"/>
          <w:jc w:val="center"/>
        </w:trPr>
        <w:tc>
          <w:tcPr>
            <w:tcW w:w="13239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E05F69C" w14:textId="550469DA" w:rsidR="00E62B78" w:rsidRPr="00DD5111" w:rsidRDefault="00E62B78" w:rsidP="00E62B78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</w:rPr>
            </w:pPr>
            <w:r w:rsidRPr="004F37BC">
              <w:rPr>
                <w:rFonts w:ascii="Helvetica Neue W23 for SKY Reg" w:hAnsi="Helvetica Neue W23 for SKY Reg" w:cs="Helvetica Neue W23 for SKY Reg"/>
                <w:rtl/>
              </w:rPr>
              <w:t>ا</w:t>
            </w:r>
            <w:r w:rsidRPr="004F37BC">
              <w:rPr>
                <w:rFonts w:ascii="Helvetica Neue W23 for SKY Reg" w:hAnsi="Helvetica Neue W23 for SKY Reg" w:cs="Helvetica Neue W23 for SKY Reg" w:hint="cs"/>
                <w:rtl/>
              </w:rPr>
              <w:t>لأ</w:t>
            </w:r>
            <w:r w:rsidRPr="004F37BC">
              <w:rPr>
                <w:rFonts w:ascii="Helvetica Neue W23 for SKY Reg" w:hAnsi="Helvetica Neue W23 for SKY Reg" w:cs="Helvetica Neue W23 for SKY Reg"/>
                <w:rtl/>
              </w:rPr>
              <w:t>ولويات العاجلة لخطة التحسين في المجا</w:t>
            </w:r>
            <w:r w:rsidRPr="004F37BC">
              <w:rPr>
                <w:rFonts w:ascii="Helvetica Neue W23 for SKY Reg" w:hAnsi="Helvetica Neue W23 for SKY Reg" w:cs="Helvetica Neue W23 for SKY Reg" w:hint="cs"/>
                <w:rtl/>
              </w:rPr>
              <w:t>لا</w:t>
            </w:r>
            <w:r w:rsidRPr="004F37BC">
              <w:rPr>
                <w:rFonts w:ascii="Helvetica Neue W23 for SKY Reg" w:hAnsi="Helvetica Neue W23 for SKY Reg" w:cs="Helvetica Neue W23 for SKY Reg"/>
                <w:rtl/>
              </w:rPr>
              <w:t>ت ا</w:t>
            </w:r>
            <w:r w:rsidRPr="004F37BC">
              <w:rPr>
                <w:rFonts w:ascii="Helvetica Neue W23 for SKY Reg" w:hAnsi="Helvetica Neue W23 for SKY Reg" w:cs="Helvetica Neue W23 for SKY Reg" w:hint="cs"/>
                <w:rtl/>
              </w:rPr>
              <w:t>لأ</w:t>
            </w:r>
            <w:r w:rsidRPr="004F37BC">
              <w:rPr>
                <w:rFonts w:ascii="Helvetica Neue W23 for SKY Reg" w:hAnsi="Helvetica Neue W23 for SKY Reg" w:cs="Helvetica Neue W23 for SKY Reg"/>
                <w:rtl/>
              </w:rPr>
              <w:t>ساسية</w:t>
            </w:r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 -</w:t>
            </w:r>
            <w:r w:rsidRPr="004F37BC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 </w:t>
            </w:r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الأسبوع </w:t>
            </w:r>
            <w:proofErr w:type="gramStart"/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(  </w:t>
            </w:r>
            <w:proofErr w:type="gramEnd"/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          )  ا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لفصل الدراسي ( </w:t>
            </w:r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</w:rPr>
              <w:sym w:font="Wingdings" w:char="F0A8"/>
            </w:r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الأول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 </w:t>
            </w:r>
            <w:r>
              <w:rPr>
                <w:rFonts w:ascii="Helvetica Neue W23 for SKY Reg" w:eastAsia="Times New Roman" w:hAnsi="Helvetica Neue W23 for SKY Reg" w:cs="Helvetica Neue W23 for SKY Reg"/>
                <w:highlight w:val="yellow"/>
              </w:rPr>
              <w:sym w:font="Wingdings" w:char="F0A8"/>
            </w:r>
            <w:r w:rsidRPr="004F37BC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الثاني</w:t>
            </w:r>
            <w:r>
              <w:rPr>
                <w:rFonts w:ascii="Helvetica Neue W23 for SKY Reg" w:eastAsia="Times New Roman" w:hAnsi="Helvetica Neue W23 for SKY Reg" w:cs="Helvetica Neue W23 for SKY Reg" w:hint="cs"/>
                <w:highlight w:val="yellow"/>
              </w:rPr>
              <w:sym w:font="Wingdings" w:char="F0A8"/>
            </w:r>
            <w:r>
              <w:rPr>
                <w:rFonts w:ascii="Helvetica Neue W23 for SKY Reg" w:eastAsia="Times New Roman" w:hAnsi="Helvetica Neue W23 for SKY Reg" w:cs="Helvetica Neue W23 for SKY Reg"/>
                <w:highlight w:val="yellow"/>
              </w:rPr>
              <w:t xml:space="preserve"> </w:t>
            </w:r>
            <w:r w:rsidRPr="004F37BC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الثالث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 )</w:t>
            </w:r>
          </w:p>
        </w:tc>
      </w:tr>
      <w:tr w:rsidR="002E306C" w:rsidRPr="00DD5111" w14:paraId="5E14A92C" w14:textId="77777777" w:rsidTr="005B673A">
        <w:trPr>
          <w:jc w:val="center"/>
        </w:trPr>
        <w:tc>
          <w:tcPr>
            <w:tcW w:w="13239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</w:tcPr>
          <w:p w14:paraId="69182372" w14:textId="77777777" w:rsidR="002E306C" w:rsidRPr="00DD5111" w:rsidRDefault="002E306C" w:rsidP="00B529FA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</w:rPr>
            </w:pP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rtl/>
              </w:rPr>
              <w:t xml:space="preserve">1/ المؤشرات ذات تصنيف (التهيئة) 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shd w:val="clear" w:color="auto" w:fill="FFFF00"/>
                <w:rtl/>
              </w:rPr>
              <w:t xml:space="preserve">نسبة التحسن المستهدفة لا تقل عن </w:t>
            </w:r>
            <w:proofErr w:type="gramStart"/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shd w:val="clear" w:color="auto" w:fill="FFFF00"/>
                <w:rtl/>
              </w:rPr>
              <w:t>( 10</w:t>
            </w:r>
            <w:proofErr w:type="gramEnd"/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shd w:val="clear" w:color="auto" w:fill="FFFF00"/>
                <w:rtl/>
              </w:rPr>
              <w:t xml:space="preserve"> % )</w:t>
            </w:r>
          </w:p>
        </w:tc>
      </w:tr>
      <w:tr w:rsidR="0043554C" w:rsidRPr="00DD5111" w14:paraId="25F140F5" w14:textId="77777777" w:rsidTr="001911A7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18" w:space="0" w:color="000000" w:themeColor="text1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59AAF83D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المجال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0F0234A6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الإطار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62AA7AC7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المستوى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41350028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 w:hint="cs"/>
                <w:b/>
                <w:color w:val="FFFFFF" w:themeColor="background1"/>
                <w:sz w:val="20"/>
                <w:szCs w:val="20"/>
                <w:rtl/>
              </w:rPr>
              <w:t>النسبة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0DA9A6"/>
            <w:vAlign w:val="center"/>
          </w:tcPr>
          <w:p w14:paraId="0EDA5A9F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المؤشر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0DA9A6"/>
            <w:vAlign w:val="center"/>
          </w:tcPr>
          <w:p w14:paraId="69D337BD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المستهدف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670E2D6B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554C" w:rsidRPr="00DD5111" w14:paraId="2E94FBB6" w14:textId="77777777" w:rsidTr="001911A7">
        <w:trPr>
          <w:jc w:val="center"/>
        </w:trPr>
        <w:tc>
          <w:tcPr>
            <w:tcW w:w="1469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55BDBD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التدريس</w:t>
            </w:r>
          </w:p>
        </w:tc>
        <w:tc>
          <w:tcPr>
            <w:tcW w:w="2145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11E" w14:textId="77777777" w:rsidR="0043554C" w:rsidRPr="00DD5111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>تخطيط التدريس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069845A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2C43" w14:textId="63B55D66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</w:rPr>
            </w:pPr>
            <w:r>
              <w:rPr>
                <w:rFonts w:ascii="Helvetica Neue W23 for SKY Reg" w:eastAsia="Times New Roman" w:hAnsi="Helvetica Neue W23 for SKY Reg" w:cs="Helvetica Neue W23 for SKY Reg" w:hint="cs"/>
                <w:b/>
                <w:color w:val="A20000"/>
                <w:sz w:val="18"/>
                <w:szCs w:val="18"/>
                <w:rtl/>
              </w:rPr>
              <w:t>00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  <w:t xml:space="preserve"> %</w:t>
            </w:r>
          </w:p>
        </w:tc>
        <w:tc>
          <w:tcPr>
            <w:tcW w:w="5258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D1B9C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9265B" w14:textId="5B4F1CB8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  <w:r>
              <w:rPr>
                <w:rFonts w:ascii="Helvetica Neue W23 for SKY Reg" w:eastAsia="Times New Roman" w:hAnsi="Helvetica Neue W23 for SKY Reg" w:cs="Helvetica Neue W23 for SKY Reg" w:hint="cs"/>
                <w:b/>
                <w:color w:val="538135"/>
                <w:sz w:val="18"/>
                <w:szCs w:val="18"/>
                <w:rtl/>
              </w:rPr>
              <w:t>00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  <w:t xml:space="preserve"> %</w:t>
            </w:r>
          </w:p>
        </w:tc>
        <w:tc>
          <w:tcPr>
            <w:tcW w:w="1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/>
              <w:right w:val="single" w:sz="18" w:space="0" w:color="000000" w:themeColor="text1"/>
            </w:tcBorders>
          </w:tcPr>
          <w:p w14:paraId="58116678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DD5111" w14:paraId="7ADE7EE9" w14:textId="77777777" w:rsidTr="001911A7">
        <w:trPr>
          <w:jc w:val="center"/>
        </w:trPr>
        <w:tc>
          <w:tcPr>
            <w:tcW w:w="1469" w:type="dxa"/>
            <w:vMerge/>
            <w:tcBorders>
              <w:left w:val="single" w:sz="18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894119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69A" w14:textId="77777777" w:rsidR="0043554C" w:rsidRPr="00DD5111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>تنفيذ التدريس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5D6E676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  <w:rtl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38E1" w14:textId="1F741C7D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5A022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CFFFC" w14:textId="38DA0810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 w:themeColor="text1"/>
            </w:tcBorders>
          </w:tcPr>
          <w:p w14:paraId="33E532E6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DD5111" w14:paraId="7C85C442" w14:textId="77777777" w:rsidTr="001911A7">
        <w:trPr>
          <w:jc w:val="center"/>
        </w:trPr>
        <w:tc>
          <w:tcPr>
            <w:tcW w:w="1469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B7BD49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E5711C" w14:textId="77777777" w:rsidR="0043554C" w:rsidRPr="00DD5111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hAnsi="Helvetica Neue W23 for SKY Reg" w:cs="Helvetica Neue W23 for SKY Reg"/>
                <w:color w:val="212121"/>
                <w:sz w:val="18"/>
                <w:szCs w:val="18"/>
                <w:rtl/>
              </w:rPr>
              <w:t>تقويم التعلم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183125FA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  <w:rtl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08AA364" w14:textId="72EB5849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26B843BD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B79FD" w14:textId="4475B69C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0153879A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DD5111" w14:paraId="5141F0A3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7035A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نواتج التعليم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7D85DF4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14:ligatures w14:val="standardContextual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تحسين التحصيل العلمي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والدراسي</w:t>
            </w:r>
            <w:r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للطلاب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62990D57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4A1A92F" w14:textId="1EDF8522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1708DDCC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319C4C" w14:textId="49A6CBA6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6C45EA7F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</w:tr>
      <w:tr w:rsidR="0043554C" w:rsidRPr="00DD5111" w14:paraId="17FF1218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989A2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الأنشطة المدرسية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DE205B0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 xml:space="preserve">البرامج 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b/>
                <w:color w:val="212121"/>
                <w:sz w:val="18"/>
                <w:szCs w:val="18"/>
                <w:rtl/>
              </w:rPr>
              <w:t>والأنشطة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 xml:space="preserve"> المدرسية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b/>
                <w:color w:val="212121"/>
                <w:sz w:val="18"/>
                <w:szCs w:val="18"/>
                <w:rtl/>
              </w:rPr>
              <w:t xml:space="preserve"> 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>الصفية وغير الصفية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3300F1C0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6473129" w14:textId="17582A6F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E1245C4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0B2EEA" w14:textId="00033D6D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3E13C87C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BD5CA8" w14:paraId="1708F74E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65DC6A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التوجيه الطلابي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1C5A319" w14:textId="77777777" w:rsidR="0043554C" w:rsidRPr="006F5EE3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14:ligatures w14:val="standardContextual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البرامج 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والإجراءات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والفعاليات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460EF90E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7757B68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913AA87" w14:textId="77777777" w:rsidR="0043554C" w:rsidRPr="00BD5CA8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81DFF4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1B794997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</w:tr>
      <w:tr w:rsidR="0043554C" w:rsidRPr="00BD5CA8" w14:paraId="7FF240B6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042FD2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التطوير المستمر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</w:tcPr>
          <w:p w14:paraId="11AB65E1" w14:textId="77777777" w:rsidR="0043554C" w:rsidRPr="006F5EE3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التطوير المستمر والتفاعل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مع التربويين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والمجتمع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FF0000"/>
            <w:vAlign w:val="center"/>
          </w:tcPr>
          <w:p w14:paraId="7770335D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</w:pPr>
            <w:r w:rsidRPr="00DD5111"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  <w:t>التهيئة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266F73B1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auto"/>
            </w:tcBorders>
          </w:tcPr>
          <w:p w14:paraId="11DD6F34" w14:textId="77777777" w:rsidR="0043554C" w:rsidRPr="00BD5CA8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6FFD782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FB8A37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</w:tr>
    </w:tbl>
    <w:p w14:paraId="279C30B9" w14:textId="77777777" w:rsidR="002E306C" w:rsidRPr="004F37BC" w:rsidRDefault="002E306C" w:rsidP="002E306C">
      <w:pPr>
        <w:pStyle w:val="a7"/>
        <w:rPr>
          <w:rFonts w:ascii="Helvetica Neue W23 for SKY Bd" w:eastAsiaTheme="minorEastAsia" w:hAnsi="Helvetica Neue W23 for SKY Bd" w:cs="Helvetica Neue W23 for SKY Bd"/>
          <w:noProof w:val="0"/>
          <w:sz w:val="24"/>
          <w:szCs w:val="24"/>
          <w:rtl/>
          <w:lang w:eastAsia="en-US"/>
        </w:rPr>
      </w:pPr>
    </w:p>
    <w:p w14:paraId="5CBA3C7A" w14:textId="77777777" w:rsidR="002E306C" w:rsidRDefault="002E306C" w:rsidP="0072553D">
      <w:pPr>
        <w:spacing w:after="0" w:line="240" w:lineRule="auto"/>
        <w:rPr>
          <w:rFonts w:ascii="Helvetica Neue W23 for SKY Bd" w:hAnsi="Helvetica Neue W23 for SKY Bd" w:cs="Helvetica Neue W23 for SKY Bd"/>
          <w:sz w:val="44"/>
          <w:szCs w:val="44"/>
          <w:rtl/>
        </w:rPr>
      </w:pPr>
    </w:p>
    <w:p w14:paraId="763185BF" w14:textId="77777777" w:rsidR="00CC31F3" w:rsidRDefault="00CC31F3" w:rsidP="0072553D">
      <w:pPr>
        <w:spacing w:after="0" w:line="240" w:lineRule="auto"/>
        <w:rPr>
          <w:rFonts w:ascii="Helvetica Neue W23 for SKY Bd" w:hAnsi="Helvetica Neue W23 for SKY Bd" w:cs="Helvetica Neue W23 for SKY Bd"/>
          <w:sz w:val="44"/>
          <w:szCs w:val="44"/>
          <w:rtl/>
        </w:rPr>
      </w:pPr>
    </w:p>
    <w:p w14:paraId="588B861E" w14:textId="77777777" w:rsidR="001911A7" w:rsidRPr="001911A7" w:rsidRDefault="001911A7" w:rsidP="0072553D">
      <w:pPr>
        <w:spacing w:after="0" w:line="240" w:lineRule="auto"/>
        <w:rPr>
          <w:rFonts w:ascii="Helvetica Neue W23 for SKY Bd" w:hAnsi="Helvetica Neue W23 for SKY Bd" w:cs="Helvetica Neue W23 for SKY Bd"/>
          <w:sz w:val="32"/>
          <w:szCs w:val="32"/>
          <w:rtl/>
        </w:rPr>
      </w:pPr>
    </w:p>
    <w:tbl>
      <w:tblPr>
        <w:bidiVisual/>
        <w:tblW w:w="132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2145"/>
        <w:gridCol w:w="979"/>
        <w:gridCol w:w="850"/>
        <w:gridCol w:w="5258"/>
        <w:gridCol w:w="1408"/>
        <w:gridCol w:w="1130"/>
      </w:tblGrid>
      <w:tr w:rsidR="002E306C" w:rsidRPr="00DD5111" w14:paraId="1D39E91E" w14:textId="77777777" w:rsidTr="005B673A">
        <w:trPr>
          <w:trHeight w:val="270"/>
          <w:jc w:val="center"/>
        </w:trPr>
        <w:tc>
          <w:tcPr>
            <w:tcW w:w="13239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1B1CE09" w14:textId="11AC576D" w:rsidR="002E306C" w:rsidRPr="00DD5111" w:rsidRDefault="002E306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  <w:r w:rsidRPr="004F37BC">
              <w:rPr>
                <w:rFonts w:ascii="Helvetica Neue W23 for SKY Reg" w:hAnsi="Helvetica Neue W23 for SKY Reg" w:cs="Helvetica Neue W23 for SKY Reg"/>
                <w:rtl/>
              </w:rPr>
              <w:lastRenderedPageBreak/>
              <w:t>ا</w:t>
            </w:r>
            <w:r w:rsidRPr="004F37BC">
              <w:rPr>
                <w:rFonts w:ascii="Helvetica Neue W23 for SKY Reg" w:hAnsi="Helvetica Neue W23 for SKY Reg" w:cs="Helvetica Neue W23 for SKY Reg" w:hint="cs"/>
                <w:rtl/>
              </w:rPr>
              <w:t>لأ</w:t>
            </w:r>
            <w:r w:rsidRPr="004F37BC">
              <w:rPr>
                <w:rFonts w:ascii="Helvetica Neue W23 for SKY Reg" w:hAnsi="Helvetica Neue W23 for SKY Reg" w:cs="Helvetica Neue W23 for SKY Reg"/>
                <w:rtl/>
              </w:rPr>
              <w:t>ولويات العاجلة لخطة التحسين في المجا</w:t>
            </w:r>
            <w:r w:rsidRPr="004F37BC">
              <w:rPr>
                <w:rFonts w:ascii="Helvetica Neue W23 for SKY Reg" w:hAnsi="Helvetica Neue W23 for SKY Reg" w:cs="Helvetica Neue W23 for SKY Reg" w:hint="cs"/>
                <w:rtl/>
              </w:rPr>
              <w:t>لا</w:t>
            </w:r>
            <w:r w:rsidRPr="004F37BC">
              <w:rPr>
                <w:rFonts w:ascii="Helvetica Neue W23 for SKY Reg" w:hAnsi="Helvetica Neue W23 for SKY Reg" w:cs="Helvetica Neue W23 for SKY Reg"/>
                <w:rtl/>
              </w:rPr>
              <w:t>ت ا</w:t>
            </w:r>
            <w:r w:rsidRPr="004F37BC">
              <w:rPr>
                <w:rFonts w:ascii="Helvetica Neue W23 for SKY Reg" w:hAnsi="Helvetica Neue W23 for SKY Reg" w:cs="Helvetica Neue W23 for SKY Reg" w:hint="cs"/>
                <w:rtl/>
              </w:rPr>
              <w:t>لأ</w:t>
            </w:r>
            <w:r w:rsidRPr="004F37BC">
              <w:rPr>
                <w:rFonts w:ascii="Helvetica Neue W23 for SKY Reg" w:hAnsi="Helvetica Neue W23 for SKY Reg" w:cs="Helvetica Neue W23 for SKY Reg"/>
                <w:rtl/>
              </w:rPr>
              <w:t>ساسية</w:t>
            </w:r>
            <w:r w:rsidR="00E62B78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 -</w:t>
            </w:r>
            <w:r w:rsidRPr="004F37BC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 </w:t>
            </w:r>
            <w:r w:rsidR="00ED3999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الأسبوع </w:t>
            </w:r>
            <w:proofErr w:type="gramStart"/>
            <w:r w:rsidR="00ED3999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(  </w:t>
            </w:r>
            <w:proofErr w:type="gramEnd"/>
            <w:r w:rsidR="00ED3999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 xml:space="preserve">          )  </w:t>
            </w:r>
            <w:r w:rsidR="00E62B78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لفصل الدراسي ( </w:t>
            </w:r>
            <w:r w:rsidR="00ED3999">
              <w:rPr>
                <w:rFonts w:ascii="Helvetica Neue W23 for SKY Reg" w:eastAsia="Times New Roman" w:hAnsi="Helvetica Neue W23 for SKY Reg" w:cs="Helvetica Neue W23 for SKY Reg" w:hint="cs"/>
                <w:highlight w:val="yellow"/>
              </w:rPr>
              <w:sym w:font="Wingdings" w:char="F0A8"/>
            </w:r>
            <w:r w:rsidR="00ED3999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الأول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 </w:t>
            </w:r>
            <w:r w:rsidR="00ED3999">
              <w:rPr>
                <w:rFonts w:ascii="Helvetica Neue W23 for SKY Reg" w:eastAsia="Times New Roman" w:hAnsi="Helvetica Neue W23 for SKY Reg" w:cs="Helvetica Neue W23 for SKY Reg"/>
                <w:highlight w:val="yellow"/>
              </w:rPr>
              <w:sym w:font="Wingdings" w:char="F0A8"/>
            </w:r>
            <w:r w:rsidRPr="004F37BC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الثاني</w:t>
            </w:r>
            <w:r w:rsidR="00ED3999">
              <w:rPr>
                <w:rFonts w:ascii="Helvetica Neue W23 for SKY Reg" w:eastAsia="Times New Roman" w:hAnsi="Helvetica Neue W23 for SKY Reg" w:cs="Helvetica Neue W23 for SKY Reg" w:hint="cs"/>
                <w:highlight w:val="yellow"/>
              </w:rPr>
              <w:sym w:font="Wingdings" w:char="F0A8"/>
            </w:r>
            <w:r w:rsidR="00E62B78">
              <w:rPr>
                <w:rFonts w:ascii="Helvetica Neue W23 for SKY Reg" w:eastAsia="Times New Roman" w:hAnsi="Helvetica Neue W23 for SKY Reg" w:cs="Helvetica Neue W23 for SKY Reg"/>
                <w:highlight w:val="yellow"/>
              </w:rPr>
              <w:t xml:space="preserve"> </w:t>
            </w:r>
            <w:r w:rsidRPr="004F37BC">
              <w:rPr>
                <w:rFonts w:ascii="Helvetica Neue W23 for SKY Reg" w:eastAsia="Times New Roman" w:hAnsi="Helvetica Neue W23 for SKY Reg" w:cs="Helvetica Neue W23 for SKY Reg" w:hint="cs"/>
                <w:highlight w:val="yellow"/>
                <w:rtl/>
              </w:rPr>
              <w:t>الثالث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highlight w:val="yellow"/>
                <w:rtl/>
              </w:rPr>
              <w:t xml:space="preserve"> )</w:t>
            </w:r>
          </w:p>
        </w:tc>
      </w:tr>
      <w:tr w:rsidR="002E306C" w:rsidRPr="00DD5111" w14:paraId="0990D78D" w14:textId="77777777" w:rsidTr="005B673A">
        <w:trPr>
          <w:jc w:val="center"/>
        </w:trPr>
        <w:tc>
          <w:tcPr>
            <w:tcW w:w="13239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</w:tcPr>
          <w:p w14:paraId="51B0E011" w14:textId="77777777" w:rsidR="002E306C" w:rsidRPr="00DD5111" w:rsidRDefault="002E306C" w:rsidP="00B529FA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</w:rPr>
            </w:pP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rtl/>
              </w:rPr>
              <w:t xml:space="preserve">2/ المؤشرات ذات تصنيف (الانطلاق) 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shd w:val="clear" w:color="auto" w:fill="FFFF00"/>
                <w:rtl/>
              </w:rPr>
              <w:t>نسبة التحسن المستهدفة لا تقل عن</w:t>
            </w:r>
            <w:r w:rsidRPr="004F37BC">
              <w:rPr>
                <w:rFonts w:ascii="Helvetica Neue W23 for SKY Reg" w:eastAsia="Times New Roman" w:hAnsi="Helvetica Neue W23 for SKY Reg" w:cs="Helvetica Neue W23 for SKY Reg" w:hint="cs"/>
                <w:b/>
                <w:sz w:val="20"/>
                <w:szCs w:val="20"/>
                <w:shd w:val="clear" w:color="auto" w:fill="FFFF00"/>
                <w:rtl/>
              </w:rPr>
              <w:t xml:space="preserve"> </w:t>
            </w:r>
            <w:proofErr w:type="gramStart"/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shd w:val="clear" w:color="auto" w:fill="FFFF00"/>
                <w:rtl/>
              </w:rPr>
              <w:t>( 05</w:t>
            </w:r>
            <w:proofErr w:type="gramEnd"/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20"/>
                <w:szCs w:val="20"/>
                <w:shd w:val="clear" w:color="auto" w:fill="FFFF00"/>
                <w:rtl/>
              </w:rPr>
              <w:t xml:space="preserve"> % )</w:t>
            </w:r>
          </w:p>
        </w:tc>
      </w:tr>
      <w:tr w:rsidR="0043554C" w:rsidRPr="00DD5111" w14:paraId="7F764BDF" w14:textId="77777777" w:rsidTr="001911A7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18" w:space="0" w:color="000000" w:themeColor="text1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14A9FADE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المجال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5809C46E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الإطار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09C18921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المستوى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shd w:val="clear" w:color="auto" w:fill="0DA9A6"/>
            <w:vAlign w:val="center"/>
          </w:tcPr>
          <w:p w14:paraId="60B6704F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 w:hint="cs"/>
                <w:b/>
                <w:color w:val="FFFFFF" w:themeColor="background1"/>
                <w:sz w:val="20"/>
                <w:szCs w:val="20"/>
                <w:rtl/>
              </w:rPr>
              <w:t>النسبة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0DA9A6"/>
            <w:vAlign w:val="center"/>
          </w:tcPr>
          <w:p w14:paraId="4CE542C7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المؤشر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0DA9A6"/>
            <w:vAlign w:val="center"/>
          </w:tcPr>
          <w:p w14:paraId="123FB7BE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  <w:r w:rsidRPr="001911A7"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  <w:rtl/>
              </w:rPr>
              <w:t>المستهدف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3178B9A2" w14:textId="77777777" w:rsidR="0043554C" w:rsidRPr="001911A7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554C" w:rsidRPr="00DD5111" w14:paraId="6B513D39" w14:textId="77777777" w:rsidTr="001911A7">
        <w:trPr>
          <w:jc w:val="center"/>
        </w:trPr>
        <w:tc>
          <w:tcPr>
            <w:tcW w:w="1469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49A9E9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التدريس</w:t>
            </w:r>
          </w:p>
        </w:tc>
        <w:tc>
          <w:tcPr>
            <w:tcW w:w="2145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23F" w14:textId="77777777" w:rsidR="0043554C" w:rsidRPr="00DD5111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>تخطيط التدريس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480572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</w:rPr>
            </w:pPr>
            <w:r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8F9F" w14:textId="0D58716F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66500"/>
                <w:sz w:val="18"/>
                <w:szCs w:val="18"/>
              </w:rPr>
            </w:pPr>
            <w:r>
              <w:rPr>
                <w:rFonts w:ascii="Helvetica Neue W23 for SKY Reg" w:eastAsia="Times New Roman" w:hAnsi="Helvetica Neue W23 for SKY Reg" w:cs="Helvetica Neue W23 for SKY Reg" w:hint="cs"/>
                <w:b/>
                <w:color w:val="A66500"/>
                <w:sz w:val="18"/>
                <w:szCs w:val="18"/>
                <w:rtl/>
              </w:rPr>
              <w:t>00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color w:val="A66500"/>
                <w:sz w:val="18"/>
                <w:szCs w:val="18"/>
                <w:rtl/>
              </w:rPr>
              <w:t xml:space="preserve"> %</w:t>
            </w:r>
          </w:p>
        </w:tc>
        <w:tc>
          <w:tcPr>
            <w:tcW w:w="5258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520DF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AE992" w14:textId="00A503EE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  <w:r>
              <w:rPr>
                <w:rFonts w:ascii="Helvetica Neue W23 for SKY Reg" w:eastAsia="Times New Roman" w:hAnsi="Helvetica Neue W23 for SKY Reg" w:cs="Helvetica Neue W23 for SKY Reg" w:hint="cs"/>
                <w:b/>
                <w:color w:val="538135"/>
                <w:sz w:val="18"/>
                <w:szCs w:val="18"/>
                <w:rtl/>
              </w:rPr>
              <w:t>00</w:t>
            </w: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  <w:t xml:space="preserve"> %</w:t>
            </w:r>
          </w:p>
        </w:tc>
        <w:tc>
          <w:tcPr>
            <w:tcW w:w="1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/>
              <w:right w:val="single" w:sz="18" w:space="0" w:color="000000" w:themeColor="text1"/>
            </w:tcBorders>
          </w:tcPr>
          <w:p w14:paraId="33AF68B9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DD5111" w14:paraId="0853DBD8" w14:textId="77777777" w:rsidTr="001911A7">
        <w:trPr>
          <w:jc w:val="center"/>
        </w:trPr>
        <w:tc>
          <w:tcPr>
            <w:tcW w:w="1469" w:type="dxa"/>
            <w:vMerge/>
            <w:tcBorders>
              <w:left w:val="single" w:sz="18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A6A081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4CF" w14:textId="77777777" w:rsidR="0043554C" w:rsidRPr="00DD5111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>تنفيذ التدريس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824B221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  <w:rtl/>
              </w:rPr>
            </w:pPr>
            <w:r w:rsidRPr="001E0C3B"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A2A3" w14:textId="55DD29CF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66500"/>
                <w:sz w:val="18"/>
                <w:szCs w:val="1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ACED0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CEBE2" w14:textId="266A44C6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 w:themeColor="text1"/>
            </w:tcBorders>
          </w:tcPr>
          <w:p w14:paraId="4F1233A3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DD5111" w14:paraId="328C8243" w14:textId="77777777" w:rsidTr="001911A7">
        <w:trPr>
          <w:jc w:val="center"/>
        </w:trPr>
        <w:tc>
          <w:tcPr>
            <w:tcW w:w="1469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25A8F7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3CFC7C1" w14:textId="77777777" w:rsidR="0043554C" w:rsidRPr="00DD5111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hAnsi="Helvetica Neue W23 for SKY Reg" w:cs="Helvetica Neue W23 for SKY Reg"/>
                <w:color w:val="212121"/>
                <w:sz w:val="18"/>
                <w:szCs w:val="18"/>
                <w:rtl/>
              </w:rPr>
              <w:t>تقويم التعلم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552ED72E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  <w:rtl/>
              </w:rPr>
            </w:pPr>
            <w:r w:rsidRPr="001E0C3B"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101F607" w14:textId="46923ED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66500"/>
                <w:sz w:val="18"/>
                <w:szCs w:val="1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3F9DA409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AABBDF" w14:textId="2099C7C9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39F6223E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DD5111" w14:paraId="7FBC6936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6E00BB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  <w:r w:rsidRPr="00DD5111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نواتج التعليم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E1EEF35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14:ligatures w14:val="standardContextual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تحسين التحصيل العلمي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والدراسي</w:t>
            </w:r>
            <w:r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للطلاب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43CBA5F6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</w:rPr>
            </w:pPr>
            <w:r w:rsidRPr="001E0C3B"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6AAA2CF" w14:textId="4B7B89EF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665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4BEF783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2A1DC7" w14:textId="73818941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43C5362E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</w:tr>
      <w:tr w:rsidR="0043554C" w:rsidRPr="00DD5111" w14:paraId="1F1B86D2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1D2909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الأنشطة المدرسية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BBC382D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 xml:space="preserve">البرامج 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b/>
                <w:color w:val="212121"/>
                <w:sz w:val="18"/>
                <w:szCs w:val="18"/>
                <w:rtl/>
              </w:rPr>
              <w:t>والأنشطة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 xml:space="preserve"> المدرسية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b/>
                <w:color w:val="212121"/>
                <w:sz w:val="18"/>
                <w:szCs w:val="18"/>
                <w:rtl/>
              </w:rPr>
              <w:t xml:space="preserve"> 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b/>
                <w:color w:val="212121"/>
                <w:sz w:val="18"/>
                <w:szCs w:val="18"/>
                <w:rtl/>
              </w:rPr>
              <w:t>الصفية وغير الصفية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0EC40492" w14:textId="77777777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F3F3F3"/>
                <w:sz w:val="18"/>
                <w:szCs w:val="18"/>
              </w:rPr>
            </w:pPr>
            <w:r w:rsidRPr="001E0C3B"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0F00FF0" w14:textId="64789B53" w:rsidR="0043554C" w:rsidRPr="00DD5111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665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6C4BA3B0" w14:textId="77777777" w:rsidR="0043554C" w:rsidRPr="00DD5111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D38A41" w14:textId="5D677176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4A6BA812" w14:textId="77777777" w:rsidR="0043554C" w:rsidRPr="00DD5111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</w:rPr>
            </w:pPr>
          </w:p>
        </w:tc>
      </w:tr>
      <w:tr w:rsidR="0043554C" w:rsidRPr="00BD5CA8" w14:paraId="1ECEBD04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0FD651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التوجيه الطلابي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09DCBD3" w14:textId="77777777" w:rsidR="0043554C" w:rsidRPr="006F5EE3" w:rsidRDefault="0043554C" w:rsidP="00B529FA">
            <w:pPr>
              <w:bidi w:val="0"/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14:ligatures w14:val="standardContextual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البرامج 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والإجراءات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والفعاليات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00A134CC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</w:pPr>
            <w:r w:rsidRPr="001E0C3B"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373331A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7ACC8539" w14:textId="77777777" w:rsidR="0043554C" w:rsidRPr="00BD5CA8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FD17F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46B4BD4B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</w:tr>
      <w:tr w:rsidR="0043554C" w:rsidRPr="00BD5CA8" w14:paraId="745D6FEC" w14:textId="77777777" w:rsidTr="001911A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3602F7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  <w:r w:rsidRPr="00BD5CA8"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  <w:t>التطوير المستمر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</w:tcPr>
          <w:p w14:paraId="3F1CA6A1" w14:textId="77777777" w:rsidR="0043554C" w:rsidRPr="006F5EE3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</w:pP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التطوير المستمر والتفاعل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مع التربويين</w:t>
            </w:r>
            <w:r w:rsidRPr="006F5EE3">
              <w:rPr>
                <w:rFonts w:ascii="Helvetica Neue W23 for SKY Reg" w:eastAsia="Times New Roman" w:hAnsi="Helvetica Neue W23 for SKY Reg" w:cs="Helvetica Neue W23 for SKY Reg" w:hint="cs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 xml:space="preserve"> </w:t>
            </w:r>
            <w:r w:rsidRPr="006F5EE3">
              <w:rPr>
                <w:rFonts w:ascii="Helvetica Neue W23 for SKY Reg" w:eastAsia="Times New Roman" w:hAnsi="Helvetica Neue W23 for SKY Reg" w:cs="Helvetica Neue W23 for SKY Reg"/>
                <w:color w:val="212121"/>
                <w:kern w:val="2"/>
                <w:sz w:val="18"/>
                <w:szCs w:val="18"/>
                <w:rtl/>
                <w14:ligatures w14:val="standardContextual"/>
              </w:rPr>
              <w:t>والمجتمع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FFC000"/>
            <w:vAlign w:val="center"/>
          </w:tcPr>
          <w:p w14:paraId="493153B7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b/>
                <w:color w:val="FFFFFF"/>
                <w:sz w:val="18"/>
                <w:szCs w:val="18"/>
                <w:rtl/>
              </w:rPr>
            </w:pPr>
            <w:r w:rsidRPr="001E0C3B">
              <w:rPr>
                <w:rFonts w:ascii="Helvetica Neue W23 for SKY Reg" w:eastAsia="Sakkal Majalla" w:hAnsi="Helvetica Neue W23 for SKY Reg" w:cs="Helvetica Neue W23 for SKY Reg" w:hint="cs"/>
                <w:b/>
                <w:color w:val="FFFFFF"/>
                <w:sz w:val="18"/>
                <w:szCs w:val="18"/>
                <w:rtl/>
              </w:rPr>
              <w:t>الانطلاق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04657C89" w14:textId="77777777" w:rsidR="0043554C" w:rsidRPr="00BD5CA8" w:rsidRDefault="0043554C" w:rsidP="00B529FA">
            <w:pPr>
              <w:bidi w:val="0"/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A20000"/>
                <w:sz w:val="18"/>
                <w:szCs w:val="18"/>
                <w:rtl/>
              </w:rPr>
            </w:pPr>
          </w:p>
        </w:tc>
        <w:tc>
          <w:tcPr>
            <w:tcW w:w="5258" w:type="dxa"/>
            <w:tcBorders>
              <w:top w:val="single" w:sz="8" w:space="0" w:color="auto"/>
              <w:left w:val="single" w:sz="4" w:space="0" w:color="000000"/>
              <w:bottom w:val="single" w:sz="18" w:space="0" w:color="000000" w:themeColor="text1"/>
              <w:right w:val="single" w:sz="4" w:space="0" w:color="auto"/>
            </w:tcBorders>
          </w:tcPr>
          <w:p w14:paraId="4730E410" w14:textId="77777777" w:rsidR="0043554C" w:rsidRPr="00BD5CA8" w:rsidRDefault="0043554C" w:rsidP="00B529F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b/>
                <w:color w:val="7030A0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39AA075D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color w:val="538135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E9548D" w14:textId="77777777" w:rsidR="0043554C" w:rsidRPr="00BD5CA8" w:rsidRDefault="0043554C" w:rsidP="00B529F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sz w:val="18"/>
                <w:szCs w:val="18"/>
                <w:rtl/>
              </w:rPr>
            </w:pPr>
          </w:p>
        </w:tc>
      </w:tr>
    </w:tbl>
    <w:p w14:paraId="4A8594FF" w14:textId="77777777" w:rsidR="002E306C" w:rsidRPr="008F0408" w:rsidRDefault="002E306C" w:rsidP="0072553D">
      <w:pPr>
        <w:spacing w:after="0" w:line="240" w:lineRule="auto"/>
        <w:rPr>
          <w:rFonts w:ascii="Helvetica Neue W23 for SKY Bd" w:hAnsi="Helvetica Neue W23 for SKY Bd" w:cs="Helvetica Neue W23 for SKY Bd"/>
          <w:sz w:val="8"/>
          <w:szCs w:val="8"/>
          <w:rtl/>
        </w:rPr>
      </w:pPr>
    </w:p>
    <w:p w14:paraId="2384E608" w14:textId="5331F906" w:rsidR="004A502C" w:rsidRPr="00E62B78" w:rsidRDefault="004A502C" w:rsidP="00E201DD">
      <w:pPr>
        <w:pStyle w:val="a7"/>
        <w:ind w:left="0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9DA1CFC" w14:textId="766AF607" w:rsidR="00E201DD" w:rsidRDefault="00E201DD" w:rsidP="00E201DD">
      <w:pPr>
        <w:pStyle w:val="a7"/>
        <w:ind w:left="0"/>
        <w:rPr>
          <w:rFonts w:ascii="Helvetica Neue W23 for SKY Reg" w:hAnsi="Helvetica Neue W23 for SKY Reg" w:cs="Helvetica Neue W23 for SKY Reg"/>
          <w:sz w:val="18"/>
          <w:szCs w:val="18"/>
          <w:rtl/>
        </w:rPr>
      </w:pP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06D7191" wp14:editId="01AA8772">
                <wp:simplePos x="0" y="0"/>
                <wp:positionH relativeFrom="margin">
                  <wp:posOffset>5241925</wp:posOffset>
                </wp:positionH>
                <wp:positionV relativeFrom="paragraph">
                  <wp:posOffset>-635</wp:posOffset>
                </wp:positionV>
                <wp:extent cx="3366013" cy="448987"/>
                <wp:effectExtent l="0" t="0" r="6350" b="8255"/>
                <wp:wrapNone/>
                <wp:docPr id="143659808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13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17B10" w14:textId="0F0140D3" w:rsidR="00E201DD" w:rsidRPr="00E201DD" w:rsidRDefault="00E201DD" w:rsidP="00E62B78">
                            <w:pPr>
                              <w:pStyle w:val="a7"/>
                              <w:ind w:left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201DD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عرض تقرير واقع المدرسة</w:t>
                            </w:r>
                            <w:r w:rsidRPr="00E201DD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7191" id="_x0000_s1035" style="position:absolute;left:0;text-align:left;margin-left:412.75pt;margin-top:-.05pt;width:265.05pt;height:35.3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" fillcolor="#08a86a" stroked="f" strokeweight="1pt">
                <v:fill color2="#3d7dba" rotate="t" angle="90" focus="100%" type="gradient"/>
                <v:textbox>
                  <w:txbxContent>
                    <w:p w14:paraId="63D17B10" w14:textId="0F0140D3" w:rsidR="00E201DD" w:rsidRPr="00E201DD" w:rsidRDefault="00E201DD" w:rsidP="00E62B78">
                      <w:pPr>
                        <w:pStyle w:val="a7"/>
                        <w:ind w:left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E201DD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عرض تقرير واقع المدرسة</w:t>
                      </w:r>
                      <w:r w:rsidRPr="00E201DD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EF71FA" w14:textId="77777777" w:rsidR="00E201DD" w:rsidRPr="008B70B3" w:rsidRDefault="00E201DD" w:rsidP="00E201DD">
      <w:pPr>
        <w:pStyle w:val="a7"/>
        <w:ind w:left="0"/>
        <w:rPr>
          <w:rFonts w:ascii="Helvetica Neue W23 for SKY Reg" w:hAnsi="Helvetica Neue W23 for SKY Reg" w:cs="Helvetica Neue W23 for SKY Reg"/>
          <w:sz w:val="18"/>
          <w:szCs w:val="18"/>
          <w:rtl/>
        </w:rPr>
      </w:pPr>
    </w:p>
    <w:p w14:paraId="5520AF24" w14:textId="77777777" w:rsidR="00E62B78" w:rsidRDefault="004A502C" w:rsidP="00E201DD">
      <w:pPr>
        <w:pStyle w:val="a7"/>
        <w:numPr>
          <w:ilvl w:val="0"/>
          <w:numId w:val="16"/>
        </w:numPr>
        <w:rPr>
          <w:rFonts w:ascii="Helvetica Neue W23 for SKY Reg" w:hAnsi="Helvetica Neue W23 for SKY Reg" w:cs="Helvetica Neue W23 for SKY Reg"/>
          <w:sz w:val="24"/>
          <w:szCs w:val="24"/>
        </w:rPr>
      </w:pPr>
      <w:r w:rsidRPr="00DD5111">
        <w:rPr>
          <w:rFonts w:ascii="Helvetica Neue W23 for SKY Reg" w:hAnsi="Helvetica Neue W23 for SKY Reg" w:cs="Helvetica Neue W23 for SKY Reg"/>
          <w:sz w:val="24"/>
          <w:szCs w:val="24"/>
          <w:rtl/>
        </w:rPr>
        <w:t>تعرض لجنة التميز المدرسي التقرير على جميع</w:t>
      </w:r>
      <w:r w:rsidR="007F4DF6" w:rsidRPr="00DD511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DD5111">
        <w:rPr>
          <w:rFonts w:ascii="Helvetica Neue W23 for SKY Reg" w:hAnsi="Helvetica Neue W23 for SKY Reg" w:cs="Helvetica Neue W23 for SKY Reg"/>
          <w:sz w:val="24"/>
          <w:szCs w:val="24"/>
          <w:rtl/>
        </w:rPr>
        <w:t>منسوبيها ومناقشته بحضور مدير المدرسة،</w:t>
      </w:r>
      <w:r w:rsidR="007F4DF6" w:rsidRPr="00DD511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</w:p>
    <w:p w14:paraId="25A22709" w14:textId="2C0CAFA0" w:rsidR="00E201DD" w:rsidRPr="00E201DD" w:rsidRDefault="004A502C" w:rsidP="00E62B78">
      <w:pPr>
        <w:pStyle w:val="a7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DD5111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لتوضيح </w:t>
      </w:r>
      <w:r w:rsidR="007F4DF6" w:rsidRPr="00DD511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الأولويات</w:t>
      </w:r>
      <w:r w:rsidRPr="00DD5111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العاجلة في </w:t>
      </w:r>
      <w:r w:rsidR="007F4DF6" w:rsidRPr="00DD511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المجالات</w:t>
      </w:r>
      <w:r w:rsidRPr="00DD5111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</w:t>
      </w:r>
      <w:r w:rsidR="007F4DF6" w:rsidRPr="00DD5111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الأساسية</w:t>
      </w:r>
      <w:r w:rsidR="00117261" w:rsidRPr="00E201DD">
        <w:rPr>
          <w:rFonts w:ascii="Helvetica Neue W23 for SKY Reg" w:hAnsi="Helvetica Neue W23 for SKY Reg" w:cs="Helvetica Neue W23 for SKY Reg" w:hint="cs"/>
          <w:sz w:val="28"/>
          <w:szCs w:val="28"/>
          <w:rtl/>
        </w:rPr>
        <w:t xml:space="preserve"> </w:t>
      </w:r>
      <w:r w:rsidRPr="00E201DD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للممارسات </w:t>
      </w:r>
      <w:r w:rsidR="007F4DF6" w:rsidRPr="00E201DD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الإشرافية</w:t>
      </w:r>
      <w:r w:rsidRPr="00E201DD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لبناء خطة التحسين.</w:t>
      </w:r>
      <w:r w:rsidR="00E201DD" w:rsidRPr="00E201DD">
        <w:rPr>
          <w:rFonts w:ascii="Helvetica Neue W23 for SKY Bd" w:hAnsi="Helvetica Neue W23 for SKY Bd" w:cs="Helvetica Neue W23 for SKY Bd" w:hint="cs"/>
          <w:sz w:val="32"/>
          <w:szCs w:val="32"/>
          <w:rtl/>
        </w:rPr>
        <w:t xml:space="preserve"> </w:t>
      </w:r>
    </w:p>
    <w:p w14:paraId="372D7589" w14:textId="58C05A5C" w:rsidR="004A502C" w:rsidRDefault="004A502C" w:rsidP="004A502C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2D92AD88" w14:textId="77777777" w:rsidR="008F0408" w:rsidRDefault="008F0408" w:rsidP="004A502C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03552B45" w14:textId="77777777" w:rsidR="008B70B3" w:rsidRDefault="008B70B3" w:rsidP="004A502C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705B0270" w14:textId="77777777" w:rsidR="00E62B78" w:rsidRDefault="00E62B78" w:rsidP="004A502C">
      <w:pPr>
        <w:spacing w:after="0" w:line="240" w:lineRule="auto"/>
        <w:rPr>
          <w:rFonts w:ascii="Helvetica Neue W23 for SKY Reg" w:hAnsi="Helvetica Neue W23 for SKY Reg" w:cs="Helvetica Neue W23 for SKY Reg"/>
          <w:sz w:val="28"/>
          <w:szCs w:val="28"/>
          <w:rtl/>
        </w:rPr>
      </w:pPr>
    </w:p>
    <w:p w14:paraId="72ED3BE8" w14:textId="77777777" w:rsidR="008B70B3" w:rsidRPr="00E62B78" w:rsidRDefault="008B70B3" w:rsidP="004A502C">
      <w:pPr>
        <w:spacing w:after="0" w:line="240" w:lineRule="auto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4456DF2" w14:textId="3BE32FC5" w:rsidR="00141DF2" w:rsidRPr="00E201DD" w:rsidRDefault="00E201DD" w:rsidP="00E201D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ED9DD3B" wp14:editId="7708E8F6">
                <wp:simplePos x="0" y="0"/>
                <wp:positionH relativeFrom="margin">
                  <wp:posOffset>5241925</wp:posOffset>
                </wp:positionH>
                <wp:positionV relativeFrom="paragraph">
                  <wp:posOffset>0</wp:posOffset>
                </wp:positionV>
                <wp:extent cx="3366013" cy="448987"/>
                <wp:effectExtent l="0" t="0" r="6350" b="8255"/>
                <wp:wrapNone/>
                <wp:docPr id="203247828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13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A9E6F" w14:textId="32146139" w:rsidR="00E201DD" w:rsidRPr="00ED3999" w:rsidRDefault="00E201DD" w:rsidP="00E201DD">
                            <w:pPr>
                              <w:pStyle w:val="a7"/>
                              <w:ind w:left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D399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بناء خطة التحسين في مجالات الممارسات الإشرافية:</w:t>
                            </w: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9DD3B" id="_x0000_s1036" style="position:absolute;left:0;text-align:left;margin-left:412.75pt;margin-top:0;width:265.05pt;height:35.3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" fillcolor="#08a86a" stroked="f" strokeweight="1pt">
                <v:fill color2="#3d7dba" rotate="t" angle="90" focus="100%" type="gradient"/>
                <v:textbox>
                  <w:txbxContent>
                    <w:p w14:paraId="547A9E6F" w14:textId="32146139" w:rsidR="00E201DD" w:rsidRPr="00ED3999" w:rsidRDefault="00E201DD" w:rsidP="00E201DD">
                      <w:pPr>
                        <w:pStyle w:val="a7"/>
                        <w:ind w:left="0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D399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بناء خطة التحسين في مجالات الممارسات الإشرافية: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294"/>
        <w:bidiVisual/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985"/>
        <w:gridCol w:w="1152"/>
        <w:gridCol w:w="690"/>
        <w:gridCol w:w="1294"/>
        <w:gridCol w:w="691"/>
        <w:gridCol w:w="1843"/>
        <w:gridCol w:w="1842"/>
        <w:gridCol w:w="1436"/>
        <w:gridCol w:w="134"/>
        <w:gridCol w:w="8"/>
        <w:gridCol w:w="1686"/>
      </w:tblGrid>
      <w:tr w:rsidR="00B0346B" w:rsidRPr="00F12254" w14:paraId="552E79BE" w14:textId="77777777" w:rsidTr="005B673A">
        <w:trPr>
          <w:trHeight w:val="254"/>
        </w:trPr>
        <w:tc>
          <w:tcPr>
            <w:tcW w:w="535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DE2C06" w14:textId="2E375207" w:rsidR="00B0346B" w:rsidRPr="00265BBB" w:rsidRDefault="00B0346B" w:rsidP="00265BBB">
            <w:pPr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rtl/>
              </w:rPr>
              <w:t>مستوى الأداء العام للمدرسة في التقويم المدرسي (آخر تقرير):</w:t>
            </w:r>
          </w:p>
        </w:tc>
        <w:tc>
          <w:tcPr>
            <w:tcW w:w="1984" w:type="dxa"/>
            <w:gridSpan w:val="2"/>
            <w:tcBorders>
              <w:top w:val="single" w:sz="1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6613D" w14:textId="7ABD9A9B" w:rsidR="00B0346B" w:rsidRPr="00265BBB" w:rsidRDefault="00B0346B" w:rsidP="00B0346B">
            <w:pPr>
              <w:rPr>
                <w:rFonts w:ascii="Helvetica Neue W23 for SKY Reg" w:hAnsi="Helvetica Neue W23 for SKY Reg" w:cs="Helvetica Neue W23 for SKY Reg"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FE0A3F" w14:textId="1B52A585" w:rsidR="00B0346B" w:rsidRPr="00265BBB" w:rsidRDefault="00B0346B" w:rsidP="00265BB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rtl/>
              </w:rPr>
              <w:t>مستوى المدرسة في نواتج التعلم في التقويم المدرسي (آخر تقرير):</w:t>
            </w:r>
          </w:p>
        </w:tc>
        <w:tc>
          <w:tcPr>
            <w:tcW w:w="1828" w:type="dxa"/>
            <w:gridSpan w:val="3"/>
            <w:tcBorders>
              <w:top w:val="single" w:sz="18" w:space="0" w:color="000000" w:themeColor="text1"/>
              <w:left w:val="single" w:sz="8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14FD518E" w14:textId="77777777" w:rsidR="00B0346B" w:rsidRPr="006D7A4E" w:rsidRDefault="00B0346B" w:rsidP="00B0346B">
            <w:pPr>
              <w:rPr>
                <w:rFonts w:ascii="Helvetica Neue W23 for SKY Reg" w:hAnsi="Helvetica Neue W23 for SKY Reg" w:cs="Helvetica Neue W23 for SKY Reg"/>
                <w:color w:val="000000" w:themeColor="text1"/>
                <w:sz w:val="18"/>
                <w:szCs w:val="18"/>
              </w:rPr>
            </w:pPr>
          </w:p>
        </w:tc>
      </w:tr>
      <w:tr w:rsidR="00B0346B" w:rsidRPr="00F12254" w14:paraId="22809EC8" w14:textId="77777777" w:rsidTr="005B673A">
        <w:trPr>
          <w:trHeight w:val="531"/>
        </w:trPr>
        <w:tc>
          <w:tcPr>
            <w:tcW w:w="2217" w:type="dxa"/>
            <w:vMerge w:val="restart"/>
            <w:tcBorders>
              <w:top w:val="single" w:sz="12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0DA9A6"/>
            <w:vAlign w:val="center"/>
          </w:tcPr>
          <w:p w14:paraId="79F2C7CF" w14:textId="69C32625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المجال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7BA6FF66" w14:textId="50A0E690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العنصر/المكون/</w:t>
            </w:r>
          </w:p>
          <w:p w14:paraId="71E83BB8" w14:textId="7575FE92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العملية المراد تحسينها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7547F4DB" w14:textId="4FA5ACF9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وصف الاحتياج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076F177D" w14:textId="5BCEBC30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إجراءات التحسين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236F77A6" w14:textId="383EAF25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أساليب وطرق التحسين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7283FA81" w14:textId="4B24D38A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مدة الانجاز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4C2E2CFC" w14:textId="66532B55" w:rsidR="00B0346B" w:rsidRPr="00265BB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التنفيذ</w:t>
            </w:r>
          </w:p>
        </w:tc>
      </w:tr>
      <w:tr w:rsidR="00B0346B" w:rsidRPr="00F12254" w14:paraId="565522AF" w14:textId="77777777" w:rsidTr="005B673A">
        <w:trPr>
          <w:trHeight w:val="317"/>
        </w:trPr>
        <w:tc>
          <w:tcPr>
            <w:tcW w:w="2217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1B5DABB" w14:textId="77777777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8952121" w14:textId="77777777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C24F018" w14:textId="77777777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</w:tcPr>
          <w:p w14:paraId="75015BE1" w14:textId="77777777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</w:tcPr>
          <w:p w14:paraId="2954ED97" w14:textId="27EA1AE9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3266C103" w14:textId="77777777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986233C" w14:textId="72B253C6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B0346B"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المنفذ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2B076908" w14:textId="11897E9B" w:rsidR="00B0346B" w:rsidRPr="00B0346B" w:rsidRDefault="00B0346B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B0346B"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المسؤول</w:t>
            </w:r>
          </w:p>
        </w:tc>
      </w:tr>
      <w:tr w:rsidR="002E306C" w:rsidRPr="00F12254" w14:paraId="2ABB0B44" w14:textId="77777777" w:rsidTr="005B673A">
        <w:trPr>
          <w:cantSplit/>
          <w:trHeight w:val="468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367392" w14:textId="65F6A367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E306C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  <w:t>مجال التدريس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054150" w14:textId="33717E2B" w:rsidR="002E306C" w:rsidRPr="00B0346B" w:rsidRDefault="002E306C" w:rsidP="00B0346B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A76896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63885E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C5DA3" w14:textId="77777777" w:rsidR="002E306C" w:rsidRPr="00B0346B" w:rsidRDefault="002E306C" w:rsidP="00B0346B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FF7420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D6507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216AB6C" w14:textId="57DF109E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044BE907" w14:textId="77777777" w:rsidTr="005B673A">
        <w:trPr>
          <w:cantSplit/>
          <w:trHeight w:val="390"/>
        </w:trPr>
        <w:tc>
          <w:tcPr>
            <w:tcW w:w="2217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C7FFD5" w14:textId="4240166D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E660C" w14:textId="77777777" w:rsidR="002E306C" w:rsidRPr="00B0346B" w:rsidRDefault="002E306C" w:rsidP="00B0346B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A1C4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86B7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16B3A" w14:textId="77777777" w:rsidR="002E306C" w:rsidRPr="00B0346B" w:rsidRDefault="002E306C" w:rsidP="00B0346B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4E62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CA083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538DDC5E" w14:textId="1F8E360F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78EE1890" w14:textId="77777777" w:rsidTr="005B673A">
        <w:trPr>
          <w:cantSplit/>
          <w:trHeight w:val="397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36CFAA" w14:textId="6E62F8FB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E306C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  <w:t>مجال نواتج التعلم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C96CF9" w14:textId="77777777" w:rsidR="002E306C" w:rsidRPr="00B0346B" w:rsidRDefault="002E306C" w:rsidP="00B0346B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66597B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83B965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C3F51" w14:textId="77777777" w:rsidR="002E306C" w:rsidRPr="00B0346B" w:rsidRDefault="002E306C" w:rsidP="00B0346B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C5E849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DB3DB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26CF48A" w14:textId="00FADF85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58A52EB0" w14:textId="77777777" w:rsidTr="005B673A">
        <w:trPr>
          <w:cantSplit/>
          <w:trHeight w:val="402"/>
        </w:trPr>
        <w:tc>
          <w:tcPr>
            <w:tcW w:w="2217" w:type="dxa"/>
            <w:vMerge/>
            <w:tcBorders>
              <w:left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FB9671" w14:textId="50141DB5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7BC738BA" w14:textId="77777777" w:rsidR="002E306C" w:rsidRPr="00B0346B" w:rsidRDefault="002E306C" w:rsidP="00B0346B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4D822F2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2C15CA2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B679A" w14:textId="77777777" w:rsidR="002E306C" w:rsidRPr="00B0346B" w:rsidRDefault="002E306C" w:rsidP="00B0346B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14:paraId="139253FE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C369F" w14:textId="77777777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FACF0F7" w14:textId="7B3906F1" w:rsidR="002E306C" w:rsidRPr="00B0346B" w:rsidRDefault="002E306C" w:rsidP="00B0346B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2C6957B2" w14:textId="77777777" w:rsidTr="005B673A">
        <w:trPr>
          <w:cantSplit/>
          <w:trHeight w:val="379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7C68A" w14:textId="41E787C0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E306C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  <w:t>مجال التوجيه الطالبي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A8731F" w14:textId="77777777" w:rsidR="002E306C" w:rsidRPr="00B0346B" w:rsidRDefault="002E306C" w:rsidP="002E306C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55680C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854A89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29C2" w14:textId="77777777" w:rsidR="002E306C" w:rsidRPr="00B0346B" w:rsidRDefault="002E306C" w:rsidP="002E306C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13D5F6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633715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4041A15" w14:textId="6522D571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065FDF06" w14:textId="77777777" w:rsidTr="005B673A">
        <w:trPr>
          <w:cantSplit/>
          <w:trHeight w:val="379"/>
        </w:trPr>
        <w:tc>
          <w:tcPr>
            <w:tcW w:w="2217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8AC785" w14:textId="77777777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4F02A" w14:textId="77777777" w:rsidR="002E306C" w:rsidRPr="00B0346B" w:rsidRDefault="002E306C" w:rsidP="002E306C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5399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9F458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F8CB0" w14:textId="77777777" w:rsidR="002E306C" w:rsidRPr="00B0346B" w:rsidRDefault="002E306C" w:rsidP="002E306C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2908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AF61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619403BA" w14:textId="44024332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3D5C2AAD" w14:textId="77777777" w:rsidTr="005B673A">
        <w:trPr>
          <w:cantSplit/>
          <w:trHeight w:val="379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4622CE" w14:textId="0CEED5C1" w:rsidR="002E306C" w:rsidRPr="002E306C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E306C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  <w:t>مجال ا</w:t>
            </w:r>
            <w:r w:rsidRPr="002E306C"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لأ</w:t>
            </w:r>
            <w:r w:rsidRPr="002E306C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  <w:t>نشطة المدرسية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20FAD" w14:textId="77777777" w:rsidR="002E306C" w:rsidRPr="00B0346B" w:rsidRDefault="002E306C" w:rsidP="002E306C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104DB1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816414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938DF" w14:textId="77777777" w:rsidR="002E306C" w:rsidRPr="00B0346B" w:rsidRDefault="002E306C" w:rsidP="002E306C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37822E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9D6E9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10664F8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2E306C" w:rsidRPr="00F12254" w14:paraId="7833DC81" w14:textId="77777777" w:rsidTr="005B673A">
        <w:trPr>
          <w:cantSplit/>
          <w:trHeight w:val="399"/>
        </w:trPr>
        <w:tc>
          <w:tcPr>
            <w:tcW w:w="22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14:paraId="3D6D087F" w14:textId="255A1BF2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1AEBB2E7" w14:textId="77777777" w:rsidR="002E306C" w:rsidRPr="00B0346B" w:rsidRDefault="002E306C" w:rsidP="002E306C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5F3AF553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2BD4AC26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0ABFD89A" w14:textId="77777777" w:rsidR="002E306C" w:rsidRPr="00B0346B" w:rsidRDefault="002E306C" w:rsidP="002E306C">
            <w:pPr>
              <w:spacing w:after="0" w:line="240" w:lineRule="auto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01F86153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7386381A" w14:textId="77777777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BA5AA3" w14:textId="0B19B01E" w:rsidR="002E306C" w:rsidRPr="00B0346B" w:rsidRDefault="002E306C" w:rsidP="002E306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</w:tbl>
    <w:p w14:paraId="6498D0B1" w14:textId="22365FE5" w:rsidR="00141DF2" w:rsidRDefault="00B0346B" w:rsidP="00141DF2">
      <w:pPr>
        <w:pStyle w:val="a7"/>
        <w:numPr>
          <w:ilvl w:val="0"/>
          <w:numId w:val="10"/>
        </w:numPr>
        <w:tabs>
          <w:tab w:val="left" w:pos="169"/>
        </w:tabs>
        <w:ind w:left="0" w:firstLine="0"/>
        <w:rPr>
          <w:rFonts w:ascii="Helvetica Neue W23 for SKY Reg" w:hAnsi="Helvetica Neue W23 for SKY Reg" w:cs="Helvetica Neue W23 for SKY Reg"/>
          <w:color w:val="000000"/>
          <w:sz w:val="24"/>
          <w:szCs w:val="24"/>
        </w:rPr>
      </w:pPr>
      <w:r w:rsidRPr="00B0346B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rtl/>
        </w:rPr>
        <w:t>التوصيات والمقترحات:</w:t>
      </w:r>
    </w:p>
    <w:p w14:paraId="2E9AF58E" w14:textId="402C2841" w:rsidR="00B0346B" w:rsidRPr="00B0346B" w:rsidRDefault="00B0346B" w:rsidP="00B0346B">
      <w:pPr>
        <w:pStyle w:val="a7"/>
        <w:tabs>
          <w:tab w:val="left" w:pos="169"/>
        </w:tabs>
        <w:ind w:left="0"/>
        <w:rPr>
          <w:rFonts w:ascii="Helvetica Neue W23 for SKY Reg" w:hAnsi="Helvetica Neue W23 for SKY Reg" w:cs="Helvetica Neue W23 for SKY Reg"/>
          <w:color w:val="000000"/>
          <w:sz w:val="16"/>
          <w:szCs w:val="16"/>
        </w:rPr>
      </w:pPr>
      <w:r w:rsidRPr="00B0346B">
        <w:rPr>
          <w:rFonts w:ascii="Helvetica Neue W23 for SKY Reg" w:hAnsi="Helvetica Neue W23 for SKY Reg" w:cs="Helvetica Neue W23 for SKY Reg" w:hint="cs"/>
          <w:color w:val="000000"/>
          <w:sz w:val="16"/>
          <w:szCs w:val="16"/>
          <w:rtl/>
        </w:rPr>
        <w:t>....</w:t>
      </w:r>
      <w:r>
        <w:rPr>
          <w:rFonts w:ascii="Helvetica Neue W23 for SKY Reg" w:hAnsi="Helvetica Neue W23 for SKY Reg" w:cs="Helvetica Neue W23 for SKY Reg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19AF3" w14:textId="77777777" w:rsidR="00D02897" w:rsidRDefault="00D02897" w:rsidP="00F52131">
      <w:pPr>
        <w:spacing w:line="240" w:lineRule="auto"/>
        <w:rPr>
          <w:rFonts w:cs="PT Bold Heading"/>
          <w:color w:val="943634" w:themeColor="accent2" w:themeShade="BF"/>
          <w:sz w:val="52"/>
          <w:szCs w:val="52"/>
          <w:rtl/>
        </w:rPr>
      </w:pPr>
    </w:p>
    <w:p w14:paraId="4CF2C2E0" w14:textId="5C37AB31" w:rsidR="003A7A89" w:rsidRPr="00ED3999" w:rsidRDefault="00ED3999" w:rsidP="00ED3999">
      <w:pPr>
        <w:pStyle w:val="a7"/>
        <w:spacing w:line="276" w:lineRule="auto"/>
        <w:ind w:left="1440"/>
        <w:rPr>
          <w:rFonts w:ascii="Helvetica Neue W23 for SKY Reg" w:hAnsi="Helvetica Neue W23 for SKY Reg" w:cs="Helvetica Neue W23 for SKY Reg"/>
          <w:b/>
          <w:bCs/>
          <w:color w:val="000000"/>
          <w:sz w:val="32"/>
          <w:szCs w:val="32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5FD5B00" wp14:editId="441A3B67">
                <wp:simplePos x="0" y="0"/>
                <wp:positionH relativeFrom="margin">
                  <wp:align>right</wp:align>
                </wp:positionH>
                <wp:positionV relativeFrom="paragraph">
                  <wp:posOffset>-2202</wp:posOffset>
                </wp:positionV>
                <wp:extent cx="3836389" cy="448987"/>
                <wp:effectExtent l="0" t="0" r="0" b="8255"/>
                <wp:wrapNone/>
                <wp:docPr id="191862997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389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71B65" w14:textId="329BAFA0" w:rsidR="00ED3999" w:rsidRPr="00ED3999" w:rsidRDefault="00ED3999" w:rsidP="00ED3999">
                            <w:pPr>
                              <w:pStyle w:val="a7"/>
                              <w:ind w:left="0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ED399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إجراءات تنفيذ </w:t>
                            </w:r>
                            <w:r w:rsidRPr="00ED399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خطة التحسين في مجالات الممارسات الإشرافية:</w:t>
                            </w: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5B00" id="_x0000_s1037" style="position:absolute;left:0;text-align:left;margin-left:250.9pt;margin-top:-.15pt;width:302.1pt;height:35.35pt;z-index:251887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" fillcolor="#08a86a" stroked="f" strokeweight="1pt">
                <v:fill color2="#3d7dba" rotate="t" angle="90" focus="100%" type="gradient"/>
                <v:textbox>
                  <w:txbxContent>
                    <w:p w14:paraId="76471B65" w14:textId="329BAFA0" w:rsidR="00ED3999" w:rsidRPr="00ED3999" w:rsidRDefault="00ED3999" w:rsidP="00ED3999">
                      <w:pPr>
                        <w:pStyle w:val="a7"/>
                        <w:ind w:left="0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  <w:r w:rsidRPr="00ED3999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إجراءات تنفيذ </w:t>
                      </w:r>
                      <w:r w:rsidRPr="00ED399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خطة التحسين في مجالات الممارسات الإشرافية: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294"/>
        <w:bidiVisual/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853"/>
        <w:gridCol w:w="5103"/>
        <w:gridCol w:w="2552"/>
        <w:gridCol w:w="2253"/>
      </w:tblGrid>
      <w:tr w:rsidR="003A7A89" w:rsidRPr="00F12254" w14:paraId="7D8E04AA" w14:textId="77777777" w:rsidTr="005B673A">
        <w:trPr>
          <w:trHeight w:val="531"/>
        </w:trPr>
        <w:tc>
          <w:tcPr>
            <w:tcW w:w="221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auto"/>
            </w:tcBorders>
            <w:shd w:val="clear" w:color="auto" w:fill="0DA9A6"/>
            <w:vAlign w:val="center"/>
          </w:tcPr>
          <w:p w14:paraId="05447AE8" w14:textId="77777777" w:rsidR="003A7A89" w:rsidRPr="00265BB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المجال</w:t>
            </w:r>
          </w:p>
        </w:tc>
        <w:tc>
          <w:tcPr>
            <w:tcW w:w="2853" w:type="dxa"/>
            <w:vMerge w:val="restart"/>
            <w:tcBorders>
              <w:top w:val="single" w:sz="1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2F2BBBAC" w14:textId="77777777" w:rsidR="003A7A89" w:rsidRPr="00265BB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العنصر/المكون/</w:t>
            </w:r>
          </w:p>
          <w:p w14:paraId="3BCB8176" w14:textId="77777777" w:rsidR="003A7A89" w:rsidRPr="00265BB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العملية المراد تحسينها</w:t>
            </w:r>
          </w:p>
        </w:tc>
        <w:tc>
          <w:tcPr>
            <w:tcW w:w="5103" w:type="dxa"/>
            <w:vMerge w:val="restart"/>
            <w:tcBorders>
              <w:top w:val="single" w:sz="1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69D31345" w14:textId="35FFB221" w:rsidR="003A7A89" w:rsidRPr="00265BB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الإجراءات المنفذة</w:t>
            </w:r>
          </w:p>
        </w:tc>
        <w:tc>
          <w:tcPr>
            <w:tcW w:w="4805" w:type="dxa"/>
            <w:gridSpan w:val="2"/>
            <w:tcBorders>
              <w:top w:val="single" w:sz="18" w:space="0" w:color="000000" w:themeColor="text1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61971F06" w14:textId="50799CD0" w:rsidR="003A7A89" w:rsidRPr="00265BB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265BBB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مقدم خدمة دعم التميز المدرسي</w:t>
            </w:r>
          </w:p>
        </w:tc>
      </w:tr>
      <w:tr w:rsidR="003A7A89" w:rsidRPr="00F12254" w14:paraId="5364A256" w14:textId="77777777" w:rsidTr="005B673A">
        <w:trPr>
          <w:trHeight w:val="317"/>
        </w:trPr>
        <w:tc>
          <w:tcPr>
            <w:tcW w:w="2217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C55E5A5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57B666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286E721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5DD433" w14:textId="6CECE510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لجان المدرسة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6A28210" w14:textId="1531A08A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المشرف التربوي</w:t>
            </w:r>
          </w:p>
        </w:tc>
      </w:tr>
      <w:tr w:rsidR="003A7A89" w:rsidRPr="00F12254" w14:paraId="3D2CA7F2" w14:textId="77777777" w:rsidTr="005B673A">
        <w:trPr>
          <w:cantSplit/>
          <w:trHeight w:val="468"/>
        </w:trPr>
        <w:tc>
          <w:tcPr>
            <w:tcW w:w="2217" w:type="dxa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</w:tcPr>
          <w:p w14:paraId="56B4A744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81B65D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541D21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EE4ADC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4BACBE3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3A7A89" w:rsidRPr="00F12254" w14:paraId="2EB173CF" w14:textId="77777777" w:rsidTr="005B673A">
        <w:trPr>
          <w:cantSplit/>
          <w:trHeight w:val="390"/>
        </w:trPr>
        <w:tc>
          <w:tcPr>
            <w:tcW w:w="2217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14:paraId="7533B8B7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left w:val="single" w:sz="8" w:space="0" w:color="auto"/>
              <w:right w:val="single" w:sz="8" w:space="0" w:color="auto"/>
            </w:tcBorders>
          </w:tcPr>
          <w:p w14:paraId="5C424176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14:paraId="54725D71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77A5D2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0321471A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3A7A89" w:rsidRPr="00F12254" w14:paraId="1E595D92" w14:textId="77777777" w:rsidTr="005B673A">
        <w:trPr>
          <w:cantSplit/>
          <w:trHeight w:val="397"/>
        </w:trPr>
        <w:tc>
          <w:tcPr>
            <w:tcW w:w="2217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14:paraId="68B48AFD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left w:val="single" w:sz="8" w:space="0" w:color="auto"/>
              <w:right w:val="single" w:sz="8" w:space="0" w:color="auto"/>
            </w:tcBorders>
          </w:tcPr>
          <w:p w14:paraId="714504FE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14:paraId="244C3B28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863DB5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07FA09DF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3A7A89" w:rsidRPr="00F12254" w14:paraId="3B210727" w14:textId="77777777" w:rsidTr="005B673A">
        <w:trPr>
          <w:cantSplit/>
          <w:trHeight w:val="402"/>
        </w:trPr>
        <w:tc>
          <w:tcPr>
            <w:tcW w:w="2217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14:paraId="65676E4C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left w:val="single" w:sz="8" w:space="0" w:color="auto"/>
              <w:right w:val="single" w:sz="8" w:space="0" w:color="auto"/>
            </w:tcBorders>
          </w:tcPr>
          <w:p w14:paraId="4BFF45A8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14:paraId="13ED0341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A28CBD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24FDE403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3A7A89" w:rsidRPr="00F12254" w14:paraId="1F4CB581" w14:textId="77777777" w:rsidTr="005B673A">
        <w:trPr>
          <w:cantSplit/>
          <w:trHeight w:val="379"/>
        </w:trPr>
        <w:tc>
          <w:tcPr>
            <w:tcW w:w="2217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14:paraId="7D1C489E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left w:val="single" w:sz="8" w:space="0" w:color="auto"/>
              <w:right w:val="single" w:sz="8" w:space="0" w:color="auto"/>
            </w:tcBorders>
          </w:tcPr>
          <w:p w14:paraId="411AD35A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14:paraId="3FE0BA8F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61CCC1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61F8C28E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3A7A89" w:rsidRPr="00F12254" w14:paraId="3CA8BDB6" w14:textId="77777777" w:rsidTr="005B673A">
        <w:trPr>
          <w:cantSplit/>
          <w:trHeight w:val="379"/>
        </w:trPr>
        <w:tc>
          <w:tcPr>
            <w:tcW w:w="2217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14:paraId="5CDBC943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left w:val="single" w:sz="8" w:space="0" w:color="auto"/>
              <w:right w:val="single" w:sz="8" w:space="0" w:color="auto"/>
            </w:tcBorders>
          </w:tcPr>
          <w:p w14:paraId="76C50067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14:paraId="646FDB83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450B7B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DD62DD3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  <w:tr w:rsidR="003A7A89" w:rsidRPr="00F12254" w14:paraId="41C7322C" w14:textId="77777777" w:rsidTr="005B673A">
        <w:trPr>
          <w:cantSplit/>
          <w:trHeight w:val="399"/>
        </w:trPr>
        <w:tc>
          <w:tcPr>
            <w:tcW w:w="221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</w:tcPr>
          <w:p w14:paraId="3082C297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53" w:type="dxa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236FDBAC" w14:textId="77777777" w:rsidR="003A7A89" w:rsidRPr="00B0346B" w:rsidRDefault="003A7A89" w:rsidP="00435CB3">
            <w:pPr>
              <w:pStyle w:val="a7"/>
              <w:tabs>
                <w:tab w:val="left" w:pos="169"/>
              </w:tabs>
              <w:ind w:left="0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1395B4ED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14:paraId="714AAAC8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886ADD2" w14:textId="77777777" w:rsidR="003A7A89" w:rsidRPr="00B0346B" w:rsidRDefault="003A7A89" w:rsidP="00435CB3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18"/>
                <w:szCs w:val="18"/>
                <w:rtl/>
              </w:rPr>
            </w:pPr>
          </w:p>
        </w:tc>
      </w:tr>
    </w:tbl>
    <w:p w14:paraId="11DC9682" w14:textId="77777777" w:rsidR="003A7A89" w:rsidRDefault="003A7A89" w:rsidP="003A7A89">
      <w:pPr>
        <w:pStyle w:val="a7"/>
        <w:numPr>
          <w:ilvl w:val="0"/>
          <w:numId w:val="10"/>
        </w:numPr>
        <w:tabs>
          <w:tab w:val="left" w:pos="169"/>
        </w:tabs>
        <w:ind w:left="0" w:firstLine="0"/>
        <w:rPr>
          <w:rFonts w:ascii="Helvetica Neue W23 for SKY Reg" w:hAnsi="Helvetica Neue W23 for SKY Reg" w:cs="Helvetica Neue W23 for SKY Reg"/>
          <w:color w:val="000000"/>
          <w:sz w:val="24"/>
          <w:szCs w:val="24"/>
        </w:rPr>
      </w:pPr>
      <w:r w:rsidRPr="00B0346B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rtl/>
        </w:rPr>
        <w:t>التوصيات والمقترحات:</w:t>
      </w:r>
    </w:p>
    <w:p w14:paraId="5686A881" w14:textId="77777777" w:rsidR="003A7A89" w:rsidRPr="00B0346B" w:rsidRDefault="003A7A89" w:rsidP="003A7A89">
      <w:pPr>
        <w:pStyle w:val="a7"/>
        <w:tabs>
          <w:tab w:val="left" w:pos="169"/>
        </w:tabs>
        <w:ind w:left="0"/>
        <w:rPr>
          <w:rFonts w:ascii="Helvetica Neue W23 for SKY Reg" w:hAnsi="Helvetica Neue W23 for SKY Reg" w:cs="Helvetica Neue W23 for SKY Reg"/>
          <w:color w:val="000000"/>
          <w:sz w:val="16"/>
          <w:szCs w:val="16"/>
        </w:rPr>
      </w:pPr>
      <w:r w:rsidRPr="00B0346B">
        <w:rPr>
          <w:rFonts w:ascii="Helvetica Neue W23 for SKY Reg" w:hAnsi="Helvetica Neue W23 for SKY Reg" w:cs="Helvetica Neue W23 for SKY Reg" w:hint="cs"/>
          <w:color w:val="000000"/>
          <w:sz w:val="16"/>
          <w:szCs w:val="16"/>
          <w:rtl/>
        </w:rPr>
        <w:t>....</w:t>
      </w:r>
      <w:r>
        <w:rPr>
          <w:rFonts w:ascii="Helvetica Neue W23 for SKY Reg" w:hAnsi="Helvetica Neue W23 for SKY Reg" w:cs="Helvetica Neue W23 for SKY Reg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1CFE9E" w14:textId="77777777" w:rsidR="00B0346B" w:rsidRDefault="00B0346B" w:rsidP="00F52131">
      <w:pPr>
        <w:spacing w:line="240" w:lineRule="auto"/>
        <w:rPr>
          <w:rFonts w:cs="PT Bold Heading"/>
          <w:color w:val="943634" w:themeColor="accent2" w:themeShade="BF"/>
          <w:sz w:val="52"/>
          <w:szCs w:val="52"/>
          <w:rtl/>
        </w:rPr>
      </w:pPr>
    </w:p>
    <w:p w14:paraId="173EAA3D" w14:textId="77777777" w:rsidR="0088336E" w:rsidRDefault="0088336E" w:rsidP="00EA6DAF">
      <w:pPr>
        <w:spacing w:line="240" w:lineRule="auto"/>
        <w:rPr>
          <w:rFonts w:cs="PT Bold Heading"/>
          <w:color w:val="943634" w:themeColor="accent2" w:themeShade="BF"/>
          <w:sz w:val="52"/>
          <w:szCs w:val="52"/>
          <w:rtl/>
        </w:rPr>
      </w:pPr>
    </w:p>
    <w:p w14:paraId="0733EF90" w14:textId="747C71BA" w:rsidR="00ED3999" w:rsidRPr="00ED3999" w:rsidRDefault="00ED3999" w:rsidP="00ED3999">
      <w:pPr>
        <w:rPr>
          <w:rFonts w:cs="Sultan bold"/>
          <w:b/>
          <w:bCs/>
          <w:sz w:val="36"/>
          <w:szCs w:val="3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523D551" wp14:editId="2ABB823B">
                <wp:simplePos x="0" y="0"/>
                <wp:positionH relativeFrom="margin">
                  <wp:posOffset>4771390</wp:posOffset>
                </wp:positionH>
                <wp:positionV relativeFrom="paragraph">
                  <wp:posOffset>0</wp:posOffset>
                </wp:positionV>
                <wp:extent cx="3836389" cy="448987"/>
                <wp:effectExtent l="0" t="0" r="0" b="8255"/>
                <wp:wrapNone/>
                <wp:docPr id="9973078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389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CB9387" w14:textId="0C593C0C" w:rsidR="00ED3999" w:rsidRPr="00ED3999" w:rsidRDefault="00ED3999" w:rsidP="00ED3999">
                            <w:pPr>
                              <w:rPr>
                                <w:rFonts w:cs="Sultan bold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:rtl/>
                              </w:rPr>
                            </w:pPr>
                            <w:r w:rsidRPr="00ED3999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اعتماد اللجنة الإدارية خطة التحسين المدرسية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BCDDEAB" w14:textId="779E6D14" w:rsidR="00ED3999" w:rsidRPr="00ED3999" w:rsidRDefault="00ED3999" w:rsidP="00ED3999">
                            <w:pPr>
                              <w:pStyle w:val="a7"/>
                              <w:ind w:left="0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D551" id="_x0000_s1038" style="position:absolute;left:0;text-align:left;margin-left:375.7pt;margin-top:0;width:302.1pt;height:35.3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" fillcolor="#08a86a" stroked="f" strokeweight="1pt">
                <v:fill color2="#3d7dba" rotate="t" angle="90" focus="100%" type="gradient"/>
                <v:textbox>
                  <w:txbxContent>
                    <w:p w14:paraId="13CB9387" w14:textId="0C593C0C" w:rsidR="00ED3999" w:rsidRPr="00ED3999" w:rsidRDefault="00ED3999" w:rsidP="00ED3999">
                      <w:pPr>
                        <w:rPr>
                          <w:rFonts w:cs="Sultan bold"/>
                          <w:b/>
                          <w:bCs/>
                          <w:color w:val="FFFFFF" w:themeColor="background1"/>
                          <w:sz w:val="32"/>
                          <w:szCs w:val="36"/>
                          <w:rtl/>
                        </w:rPr>
                      </w:pPr>
                      <w:r w:rsidRPr="00ED3999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اعتماد اللجنة الإدارية خطة التحسين المدرسية</w:t>
                      </w:r>
                      <w:r w:rsidRPr="00ED3999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BCDDEAB" w14:textId="779E6D14" w:rsidR="00ED3999" w:rsidRPr="00ED3999" w:rsidRDefault="00ED3999" w:rsidP="00ED3999">
                      <w:pPr>
                        <w:pStyle w:val="a7"/>
                        <w:ind w:left="0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570C4" w14:textId="7E72F257" w:rsidR="007F4DF6" w:rsidRPr="00ED3999" w:rsidRDefault="007F4DF6" w:rsidP="00ED3999">
      <w:pPr>
        <w:rPr>
          <w:rFonts w:cs="Sultan bold"/>
          <w:b/>
          <w:bCs/>
          <w:sz w:val="2"/>
          <w:szCs w:val="8"/>
          <w:rtl/>
        </w:rPr>
      </w:pPr>
    </w:p>
    <w:tbl>
      <w:tblPr>
        <w:tblStyle w:val="1"/>
        <w:bidiVisual/>
        <w:tblW w:w="13482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71"/>
        <w:gridCol w:w="3299"/>
        <w:gridCol w:w="2829"/>
        <w:gridCol w:w="3183"/>
      </w:tblGrid>
      <w:tr w:rsidR="0072553D" w:rsidRPr="0072553D" w14:paraId="48421E6D" w14:textId="77777777" w:rsidTr="005B673A">
        <w:trPr>
          <w:trHeight w:val="576"/>
        </w:trPr>
        <w:tc>
          <w:tcPr>
            <w:tcW w:w="41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</w:tcBorders>
            <w:shd w:val="clear" w:color="auto" w:fill="0DA9A6"/>
          </w:tcPr>
          <w:p w14:paraId="422C0F8B" w14:textId="77777777" w:rsidR="0072553D" w:rsidRPr="0072553D" w:rsidRDefault="0072553D" w:rsidP="0072553D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  <w:tc>
          <w:tcPr>
            <w:tcW w:w="3299" w:type="dxa"/>
            <w:tcBorders>
              <w:top w:val="single" w:sz="18" w:space="0" w:color="000000" w:themeColor="text1"/>
              <w:bottom w:val="single" w:sz="8" w:space="0" w:color="auto"/>
            </w:tcBorders>
            <w:shd w:val="clear" w:color="auto" w:fill="0DA9A6"/>
            <w:vAlign w:val="center"/>
          </w:tcPr>
          <w:p w14:paraId="2F5D1FEA" w14:textId="77777777" w:rsidR="0072553D" w:rsidRPr="0072553D" w:rsidRDefault="0072553D" w:rsidP="0072553D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الوصف الوظيفي</w:t>
            </w:r>
          </w:p>
        </w:tc>
        <w:tc>
          <w:tcPr>
            <w:tcW w:w="2829" w:type="dxa"/>
            <w:tcBorders>
              <w:top w:val="single" w:sz="18" w:space="0" w:color="000000" w:themeColor="text1"/>
              <w:bottom w:val="single" w:sz="8" w:space="0" w:color="auto"/>
            </w:tcBorders>
            <w:shd w:val="clear" w:color="auto" w:fill="0DA9A6"/>
          </w:tcPr>
          <w:p w14:paraId="229E1460" w14:textId="77777777" w:rsidR="0072553D" w:rsidRPr="0072553D" w:rsidRDefault="0072553D" w:rsidP="0072553D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3183" w:type="dxa"/>
            <w:tcBorders>
              <w:top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shd w:val="clear" w:color="auto" w:fill="0DA9A6"/>
          </w:tcPr>
          <w:p w14:paraId="25805B7A" w14:textId="77777777" w:rsidR="0072553D" w:rsidRPr="0072553D" w:rsidRDefault="0072553D" w:rsidP="0072553D">
            <w:pPr>
              <w:spacing w:after="100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72553D" w:rsidRPr="0072553D" w14:paraId="7DBE3D59" w14:textId="77777777" w:rsidTr="005B673A">
        <w:trPr>
          <w:trHeight w:val="475"/>
        </w:trPr>
        <w:tc>
          <w:tcPr>
            <w:tcW w:w="4171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2B9623E6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</w:tcPr>
          <w:p w14:paraId="39EC0266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4" w:space="0" w:color="auto"/>
            </w:tcBorders>
          </w:tcPr>
          <w:p w14:paraId="2E24E6B6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رئيساً</w:t>
            </w:r>
          </w:p>
        </w:tc>
        <w:tc>
          <w:tcPr>
            <w:tcW w:w="3183" w:type="dxa"/>
            <w:tcBorders>
              <w:top w:val="single" w:sz="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8B39DEC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0EF2C466" w14:textId="77777777" w:rsidTr="005B673A">
        <w:trPr>
          <w:trHeight w:val="489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06447EA4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CBAFE12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7CB1BD9F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9C468BC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3E628592" w14:textId="77777777" w:rsidTr="005B673A">
        <w:trPr>
          <w:trHeight w:val="475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12653734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0037791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00EDFED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5B1504D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7999DD64" w14:textId="77777777" w:rsidTr="005B673A">
        <w:trPr>
          <w:trHeight w:val="489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64AB0595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0021347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وكيل الشؤون المدرسية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AAA3EB8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034EDF7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2B954203" w14:textId="77777777" w:rsidTr="005B673A">
        <w:trPr>
          <w:trHeight w:val="489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1ECF3C2B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43F466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D039810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DED81B1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63DAFC40" w14:textId="77777777" w:rsidTr="005B673A">
        <w:trPr>
          <w:trHeight w:val="475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18123759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E20509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2E7EA7C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61B6414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634C2400" w14:textId="77777777" w:rsidTr="005B673A">
        <w:trPr>
          <w:trHeight w:val="489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630C0ACD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07355C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F96F0ED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CA57A28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1B9ABBE9" w14:textId="77777777" w:rsidTr="005B673A">
        <w:trPr>
          <w:trHeight w:val="475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7B0DFB2C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269CBC1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FBAA639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6879CE5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707A0B05" w14:textId="77777777" w:rsidTr="005B673A">
        <w:trPr>
          <w:trHeight w:val="489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1A278E66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A8E8DBB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49E0455B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BD188CE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72553D" w:rsidRPr="0072553D" w14:paraId="18DC0969" w14:textId="77777777" w:rsidTr="005B673A">
        <w:trPr>
          <w:trHeight w:val="489"/>
        </w:trPr>
        <w:tc>
          <w:tcPr>
            <w:tcW w:w="417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14:paraId="1505A3E6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F2F2F2"/>
          </w:tcPr>
          <w:p w14:paraId="146D6362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مساعد إداري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438A5C40" w14:textId="77777777" w:rsidR="0072553D" w:rsidRPr="0072553D" w:rsidRDefault="0072553D" w:rsidP="0072553D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72553D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مقررا للجنة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E01DF30" w14:textId="77777777" w:rsidR="0072553D" w:rsidRPr="0072553D" w:rsidRDefault="0072553D" w:rsidP="0072553D">
            <w:pPr>
              <w:rPr>
                <w:rFonts w:ascii="Helvetica Neue W23 for SKY Reg" w:eastAsia="Times New Roman" w:hAnsi="Helvetica Neue W23 for SKY Reg" w:cs="Helvetica Neue W23 for SKY Reg"/>
                <w:color w:val="121500"/>
                <w:rtl/>
              </w:rPr>
            </w:pPr>
          </w:p>
        </w:tc>
      </w:tr>
    </w:tbl>
    <w:p w14:paraId="0F881574" w14:textId="77777777" w:rsidR="007F4DF6" w:rsidRDefault="007F4DF6" w:rsidP="007F4DF6">
      <w:pPr>
        <w:rPr>
          <w:rtl/>
        </w:rPr>
      </w:pPr>
    </w:p>
    <w:p w14:paraId="72ABA9F3" w14:textId="77777777" w:rsidR="007F4DF6" w:rsidRDefault="007F4DF6" w:rsidP="007F4DF6">
      <w:pPr>
        <w:rPr>
          <w:rFonts w:ascii="Helvetica Neue W23 for SKY Reg" w:hAnsi="Helvetica Neue W23 for SKY Reg" w:cs="Helvetica Neue W23 for SKY Reg"/>
          <w:rtl/>
        </w:rPr>
      </w:pPr>
      <w:r w:rsidRPr="00903CB0">
        <w:rPr>
          <w:rFonts w:ascii="Helvetica Neue W23 for SKY Reg" w:hAnsi="Helvetica Neue W23 for SKY Reg" w:cs="Helvetica Neue W23 for SKY Reg"/>
          <w:rtl/>
        </w:rPr>
        <w:t>مدير</w:t>
      </w:r>
      <w:r>
        <w:rPr>
          <w:rFonts w:ascii="Helvetica Neue W23 for SKY Reg" w:hAnsi="Helvetica Neue W23 for SKY Reg" w:cs="Helvetica Neue W23 for SKY Reg" w:hint="cs"/>
          <w:rtl/>
        </w:rPr>
        <w:t>/مدير</w:t>
      </w:r>
      <w:r w:rsidRPr="00903CB0">
        <w:rPr>
          <w:rFonts w:ascii="Helvetica Neue W23 for SKY Reg" w:hAnsi="Helvetica Neue W23 for SKY Reg" w:cs="Helvetica Neue W23 for SKY Reg"/>
          <w:rtl/>
        </w:rPr>
        <w:t xml:space="preserve">ة المدرسة ...................................................    </w:t>
      </w:r>
      <w:proofErr w:type="gramStart"/>
      <w:r w:rsidRPr="00903CB0">
        <w:rPr>
          <w:rFonts w:ascii="Helvetica Neue W23 for SKY Reg" w:hAnsi="Helvetica Neue W23 for SKY Reg" w:cs="Helvetica Neue W23 for SKY Reg"/>
          <w:rtl/>
        </w:rPr>
        <w:t>التوقيع :</w:t>
      </w:r>
      <w:proofErr w:type="gramEnd"/>
      <w:r w:rsidRPr="00903CB0">
        <w:rPr>
          <w:rFonts w:ascii="Helvetica Neue W23 for SKY Reg" w:hAnsi="Helvetica Neue W23 for SKY Reg" w:cs="Helvetica Neue W23 for SKY Reg"/>
          <w:rtl/>
        </w:rPr>
        <w:t xml:space="preserve"> ..............................................................   </w:t>
      </w:r>
      <w:proofErr w:type="gramStart"/>
      <w:r w:rsidRPr="00903CB0">
        <w:rPr>
          <w:rFonts w:ascii="Helvetica Neue W23 for SKY Reg" w:hAnsi="Helvetica Neue W23 for SKY Reg" w:cs="Helvetica Neue W23 for SKY Reg"/>
          <w:rtl/>
        </w:rPr>
        <w:t>الختم :</w:t>
      </w:r>
      <w:proofErr w:type="gramEnd"/>
      <w:r w:rsidRPr="00903CB0">
        <w:rPr>
          <w:rFonts w:ascii="Helvetica Neue W23 for SKY Reg" w:hAnsi="Helvetica Neue W23 for SKY Reg" w:cs="Helvetica Neue W23 for SKY Reg"/>
          <w:rtl/>
        </w:rPr>
        <w:t xml:space="preserve"> ..................................</w:t>
      </w:r>
    </w:p>
    <w:p w14:paraId="379E62EA" w14:textId="77777777" w:rsidR="007F4DF6" w:rsidRDefault="007F4DF6" w:rsidP="00EA6DAF">
      <w:pPr>
        <w:spacing w:line="240" w:lineRule="auto"/>
        <w:rPr>
          <w:rFonts w:cs="PT Bold Heading"/>
          <w:color w:val="943634" w:themeColor="accent2" w:themeShade="BF"/>
          <w:sz w:val="52"/>
          <w:szCs w:val="52"/>
          <w:rtl/>
        </w:rPr>
      </w:pPr>
    </w:p>
    <w:p w14:paraId="727A44BE" w14:textId="1F698623" w:rsidR="00CC31F3" w:rsidRPr="00CC31F3" w:rsidRDefault="00ED3999" w:rsidP="00EA6DAF">
      <w:pPr>
        <w:spacing w:line="240" w:lineRule="auto"/>
        <w:rPr>
          <w:rFonts w:cs="PT Bold Heading"/>
          <w:color w:val="943634" w:themeColor="accent2" w:themeShade="BF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E4BB5FF" wp14:editId="2991C3D7">
                <wp:simplePos x="0" y="0"/>
                <wp:positionH relativeFrom="margin">
                  <wp:posOffset>4771390</wp:posOffset>
                </wp:positionH>
                <wp:positionV relativeFrom="paragraph">
                  <wp:posOffset>0</wp:posOffset>
                </wp:positionV>
                <wp:extent cx="3836389" cy="448987"/>
                <wp:effectExtent l="0" t="0" r="0" b="8255"/>
                <wp:wrapNone/>
                <wp:docPr id="49584770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389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F5686" w14:textId="1E65DE60" w:rsidR="00ED3999" w:rsidRPr="00ED3999" w:rsidRDefault="00ED3999" w:rsidP="00E62B78">
                            <w:pPr>
                              <w:jc w:val="center"/>
                              <w:rPr>
                                <w:rFonts w:cs="Sultan bold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متابعة تنفيذ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خطة التحسين المدرسية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9571C2F" w14:textId="77777777" w:rsidR="00ED3999" w:rsidRPr="00ED3999" w:rsidRDefault="00ED3999" w:rsidP="00ED3999">
                            <w:pPr>
                              <w:pStyle w:val="a7"/>
                              <w:ind w:left="0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B5FF" id="_x0000_s1039" style="position:absolute;left:0;text-align:left;margin-left:375.7pt;margin-top:0;width:302.1pt;height:35.3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" fillcolor="#08a86a" stroked="f" strokeweight="1pt">
                <v:fill color2="#3d7dba" rotate="t" angle="90" focus="100%" type="gradient"/>
                <v:textbox>
                  <w:txbxContent>
                    <w:p w14:paraId="3B6F5686" w14:textId="1E65DE60" w:rsidR="00ED3999" w:rsidRPr="00ED3999" w:rsidRDefault="00ED3999" w:rsidP="00E62B78">
                      <w:pPr>
                        <w:jc w:val="center"/>
                        <w:rPr>
                          <w:rFonts w:cs="Sultan bold"/>
                          <w:b/>
                          <w:bCs/>
                          <w:color w:val="FFFFFF" w:themeColor="background1"/>
                          <w:sz w:val="32"/>
                          <w:szCs w:val="36"/>
                          <w:rtl/>
                        </w:rPr>
                      </w:pPr>
                      <w:r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متابعة تنفيذ</w:t>
                      </w:r>
                      <w:r w:rsidRPr="00ED3999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خطة التحسين المدرسية</w:t>
                      </w:r>
                      <w:r w:rsidRPr="00ED3999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9571C2F" w14:textId="77777777" w:rsidR="00ED3999" w:rsidRPr="00ED3999" w:rsidRDefault="00ED3999" w:rsidP="00ED3999">
                      <w:pPr>
                        <w:pStyle w:val="a7"/>
                        <w:ind w:left="0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7BE772" w14:textId="1F5C7B55" w:rsidR="00903CB0" w:rsidRPr="008B70B3" w:rsidRDefault="00903CB0" w:rsidP="00ED3999">
      <w:pPr>
        <w:pStyle w:val="a7"/>
        <w:ind w:left="1440"/>
        <w:rPr>
          <w:rFonts w:ascii="Helvetica Neue W23 for SKY Bd" w:hAnsi="Helvetica Neue W23 for SKY Bd" w:cs="Helvetica Neue W23 for SKY Bd"/>
          <w:sz w:val="32"/>
          <w:szCs w:val="32"/>
        </w:rPr>
      </w:pPr>
    </w:p>
    <w:tbl>
      <w:tblPr>
        <w:bidiVisual/>
        <w:tblW w:w="5000" w:type="pct"/>
        <w:jc w:val="center"/>
        <w:tblBorders>
          <w:top w:val="single" w:sz="6" w:space="0" w:color="3C9A88"/>
          <w:left w:val="single" w:sz="6" w:space="0" w:color="3C9A88"/>
          <w:bottom w:val="single" w:sz="6" w:space="0" w:color="3C9A88"/>
          <w:right w:val="single" w:sz="6" w:space="0" w:color="3C9A88"/>
          <w:insideH w:val="single" w:sz="6" w:space="0" w:color="3C9A88"/>
          <w:insideV w:val="single" w:sz="6" w:space="0" w:color="3C9A88"/>
        </w:tblBorders>
        <w:tblLook w:val="0400" w:firstRow="0" w:lastRow="0" w:firstColumn="0" w:lastColumn="0" w:noHBand="0" w:noVBand="1"/>
      </w:tblPr>
      <w:tblGrid>
        <w:gridCol w:w="792"/>
        <w:gridCol w:w="4034"/>
        <w:gridCol w:w="1470"/>
        <w:gridCol w:w="856"/>
        <w:gridCol w:w="856"/>
        <w:gridCol w:w="1591"/>
        <w:gridCol w:w="2194"/>
        <w:gridCol w:w="1716"/>
      </w:tblGrid>
      <w:tr w:rsidR="005B673A" w14:paraId="76038331" w14:textId="77777777" w:rsidTr="005B673A">
        <w:trPr>
          <w:trHeight w:val="468"/>
          <w:jc w:val="center"/>
        </w:trPr>
        <w:tc>
          <w:tcPr>
            <w:tcW w:w="293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DA9A6"/>
            <w:vAlign w:val="center"/>
          </w:tcPr>
          <w:p w14:paraId="78382566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م</w:t>
            </w:r>
          </w:p>
        </w:tc>
        <w:tc>
          <w:tcPr>
            <w:tcW w:w="1493" w:type="pct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DA9A6"/>
            <w:vAlign w:val="center"/>
          </w:tcPr>
          <w:p w14:paraId="1CFFAE6C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إجراء التنفيذ</w:t>
            </w:r>
          </w:p>
        </w:tc>
        <w:tc>
          <w:tcPr>
            <w:tcW w:w="544" w:type="pct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DA9A6"/>
            <w:vAlign w:val="center"/>
          </w:tcPr>
          <w:p w14:paraId="17D31C29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b/>
                <w:color w:val="FFFFFF" w:themeColor="background1"/>
                <w:rtl/>
              </w:rPr>
              <w:t>تاريخ التنفيذ المدون بالخطة</w:t>
            </w:r>
          </w:p>
        </w:tc>
        <w:tc>
          <w:tcPr>
            <w:tcW w:w="634" w:type="pct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0DA9A6"/>
            <w:vAlign w:val="center"/>
          </w:tcPr>
          <w:p w14:paraId="18EC09D8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متابعة التنفيذ</w:t>
            </w:r>
          </w:p>
        </w:tc>
        <w:tc>
          <w:tcPr>
            <w:tcW w:w="589" w:type="pct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DA9A6"/>
            <w:vAlign w:val="center"/>
          </w:tcPr>
          <w:p w14:paraId="324258BE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أسباب عدم التنفيذ</w:t>
            </w:r>
          </w:p>
        </w:tc>
        <w:tc>
          <w:tcPr>
            <w:tcW w:w="812" w:type="pct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DA9A6"/>
            <w:vAlign w:val="center"/>
          </w:tcPr>
          <w:p w14:paraId="3653507C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تاريخ التنفيذ المقترح</w:t>
            </w:r>
          </w:p>
        </w:tc>
        <w:tc>
          <w:tcPr>
            <w:tcW w:w="635" w:type="pct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35436842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</w:rPr>
            </w:pPr>
            <w:r w:rsidRPr="0043554C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rtl/>
              </w:rPr>
              <w:t>مؤشر التحقق</w:t>
            </w:r>
          </w:p>
        </w:tc>
      </w:tr>
      <w:tr w:rsidR="0043554C" w14:paraId="32837F13" w14:textId="77777777" w:rsidTr="005B673A">
        <w:trPr>
          <w:trHeight w:val="1075"/>
          <w:jc w:val="center"/>
        </w:trPr>
        <w:tc>
          <w:tcPr>
            <w:tcW w:w="293" w:type="pct"/>
            <w:vMerge/>
            <w:tcBorders>
              <w:top w:val="single" w:sz="4" w:space="0" w:color="000000"/>
              <w:left w:val="single" w:sz="1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5EFEA"/>
            <w:vAlign w:val="center"/>
          </w:tcPr>
          <w:p w14:paraId="7FCCD91F" w14:textId="77777777" w:rsidR="00984EBC" w:rsidRDefault="00984EBC" w:rsidP="00B5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3C9A88"/>
                <w:sz w:val="28"/>
                <w:szCs w:val="28"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5EFEA"/>
            <w:vAlign w:val="center"/>
          </w:tcPr>
          <w:p w14:paraId="70B270DF" w14:textId="77777777" w:rsidR="00984EBC" w:rsidRDefault="00984EBC" w:rsidP="00B5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3C9A88"/>
                <w:sz w:val="28"/>
                <w:szCs w:val="28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5EFEA"/>
            <w:vAlign w:val="center"/>
          </w:tcPr>
          <w:p w14:paraId="08A10989" w14:textId="77777777" w:rsidR="00984EBC" w:rsidRDefault="00984EBC" w:rsidP="00B5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3C9A88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F77D40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43554C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نفذ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8CC7BB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43554C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لم ينفذ</w:t>
            </w: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5EFEA"/>
            <w:vAlign w:val="center"/>
          </w:tcPr>
          <w:p w14:paraId="44D735B6" w14:textId="77777777" w:rsidR="00984EBC" w:rsidRDefault="00984EBC" w:rsidP="00B5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3C9A88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5EFEA"/>
            <w:vAlign w:val="center"/>
          </w:tcPr>
          <w:p w14:paraId="0F346CB9" w14:textId="77777777" w:rsidR="00984EBC" w:rsidRDefault="00984EBC" w:rsidP="00B5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3C9A88"/>
                <w:sz w:val="28"/>
                <w:szCs w:val="28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5EFEA"/>
            <w:vAlign w:val="center"/>
          </w:tcPr>
          <w:p w14:paraId="693BB45F" w14:textId="77777777" w:rsidR="00984EBC" w:rsidRDefault="00984EBC" w:rsidP="00B5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3C9A88"/>
                <w:sz w:val="28"/>
                <w:szCs w:val="28"/>
              </w:rPr>
            </w:pPr>
          </w:p>
        </w:tc>
      </w:tr>
      <w:tr w:rsidR="00E62B78" w14:paraId="4EDE135C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AEB837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93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DE1EA6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4AAC21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BA686C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44C96F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F064C5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568AF3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01D4B4A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  <w:tr w:rsidR="005B673A" w14:paraId="44091483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999ED4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93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6F0A79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F1AD88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7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9B11B3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02CAF5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30E50F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D031F1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2189496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  <w:tr w:rsidR="005B673A" w14:paraId="609EF1EF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64AD26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493" w:type="pct"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535030" w14:textId="77777777" w:rsidR="00984EBC" w:rsidRPr="0043554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3822EC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A07746" w14:textId="77777777" w:rsidR="00984EBC" w:rsidRPr="0043554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0C9378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8230AC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91F44E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A560231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  <w:tr w:rsidR="005B673A" w14:paraId="5ACBDBB0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4" w:space="0" w:color="000000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B43963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3C9A88"/>
                <w:sz w:val="34"/>
                <w:szCs w:val="34"/>
              </w:rPr>
            </w:pPr>
          </w:p>
        </w:tc>
        <w:tc>
          <w:tcPr>
            <w:tcW w:w="149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0A6375" w14:textId="77777777" w:rsidR="00984EB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9646D6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285696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8E7FFA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D0583C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D5DB67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F4EBD96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  <w:tr w:rsidR="005B673A" w14:paraId="74638594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B7D19E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3C9A88"/>
                <w:sz w:val="34"/>
                <w:szCs w:val="34"/>
              </w:rPr>
            </w:pPr>
          </w:p>
        </w:tc>
        <w:tc>
          <w:tcPr>
            <w:tcW w:w="1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F17CB3" w14:textId="77777777" w:rsidR="00984EB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49EB37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3C9A88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D1977E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AD6FA7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A119F5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DAB7F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458F95F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  <w:tr w:rsidR="005B673A" w14:paraId="3068D34F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087754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3C9A88"/>
                <w:sz w:val="34"/>
                <w:szCs w:val="34"/>
              </w:rPr>
            </w:pPr>
          </w:p>
        </w:tc>
        <w:tc>
          <w:tcPr>
            <w:tcW w:w="1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D68F08" w14:textId="77777777" w:rsidR="00984EB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3A049D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CFEBA7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903FD0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ECAF62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110B81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0F349F4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ind w:left="113" w:right="113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  <w:tr w:rsidR="005B673A" w14:paraId="3E40F8FB" w14:textId="77777777" w:rsidTr="005B673A">
        <w:trPr>
          <w:trHeight w:val="648"/>
          <w:jc w:val="center"/>
        </w:trPr>
        <w:tc>
          <w:tcPr>
            <w:tcW w:w="293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7F43FB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3C9A88"/>
                <w:sz w:val="34"/>
                <w:szCs w:val="34"/>
              </w:rPr>
            </w:pPr>
          </w:p>
        </w:tc>
        <w:tc>
          <w:tcPr>
            <w:tcW w:w="1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5FDC8E" w14:textId="77777777" w:rsidR="00984EBC" w:rsidRDefault="00984EBC" w:rsidP="00B529FA">
            <w:pPr>
              <w:tabs>
                <w:tab w:val="left" w:pos="638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9D34C4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FDFC5F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C7B90D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3212E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ECCC68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86AA4CC" w14:textId="77777777" w:rsidR="00984EBC" w:rsidRDefault="00984EBC" w:rsidP="00B529FA">
            <w:pPr>
              <w:tabs>
                <w:tab w:val="left" w:pos="6747"/>
              </w:tabs>
              <w:spacing w:after="0" w:line="240" w:lineRule="auto"/>
              <w:rPr>
                <w:rFonts w:ascii="Sakkal Majalla" w:eastAsia="Sakkal Majalla" w:hAnsi="Sakkal Majalla" w:cs="Sakkal Majalla"/>
                <w:color w:val="3C9A88"/>
                <w:sz w:val="24"/>
                <w:szCs w:val="24"/>
              </w:rPr>
            </w:pPr>
          </w:p>
        </w:tc>
      </w:tr>
    </w:tbl>
    <w:p w14:paraId="65B3A2E3" w14:textId="55AC33DE" w:rsidR="00AE5BF8" w:rsidRPr="001911A7" w:rsidRDefault="006D7A4E" w:rsidP="001911A7">
      <w:pPr>
        <w:pStyle w:val="a7"/>
        <w:numPr>
          <w:ilvl w:val="0"/>
          <w:numId w:val="23"/>
        </w:num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مسئول المتابعة ( أحد أعضاء </w:t>
      </w:r>
      <w:r w:rsidR="00ED3999"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>لجنة التميز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 ) </w:t>
      </w:r>
      <w:r w:rsidRPr="001911A7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: </w:t>
      </w:r>
      <w:r w:rsidRPr="001911A7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.......................................................................</w:t>
      </w:r>
    </w:p>
    <w:p w14:paraId="74689A2D" w14:textId="08BACD66" w:rsidR="004811B9" w:rsidRDefault="004811B9" w:rsidP="004811B9">
      <w:pPr>
        <w:pStyle w:val="a7"/>
        <w:numPr>
          <w:ilvl w:val="0"/>
          <w:numId w:val="7"/>
        </w:numPr>
        <w:rPr>
          <w:rFonts w:ascii="Helvetica Neue W23 for SKY Reg" w:hAnsi="Helvetica Neue W23 for SKY Reg" w:cs="Helvetica Neue W23 for SKY Reg"/>
        </w:rPr>
      </w:pPr>
      <w:r w:rsidRPr="004811B9">
        <w:rPr>
          <w:rFonts w:ascii="Helvetica Neue W23 for SKY Reg" w:hAnsi="Helvetica Neue W23 for SKY Reg" w:cs="Helvetica Neue W23 for SKY Reg" w:hint="cs"/>
          <w:rtl/>
        </w:rPr>
        <w:t xml:space="preserve">أدوات التقويم : استبانات ، مقابلات ، أداة الملاحظة ، نتائج التحصيل الدراسي ، نتائج نافس ، بيانات إحصائية تدعم تقويم البرنامج ......إلخ </w:t>
      </w:r>
    </w:p>
    <w:p w14:paraId="5B5F1E64" w14:textId="77777777" w:rsidR="00CC31F3" w:rsidRDefault="00CC31F3" w:rsidP="00ED3999">
      <w:pPr>
        <w:rPr>
          <w:rFonts w:ascii="Helvetica Neue W23 for SKY Reg" w:hAnsi="Helvetica Neue W23 for SKY Reg" w:cs="Helvetica Neue W23 for SKY Reg"/>
          <w:rtl/>
        </w:rPr>
      </w:pPr>
    </w:p>
    <w:p w14:paraId="58F7B707" w14:textId="77777777" w:rsidR="001911A7" w:rsidRPr="00ED3999" w:rsidRDefault="001911A7" w:rsidP="00ED3999">
      <w:pPr>
        <w:rPr>
          <w:rFonts w:ascii="Helvetica Neue W23 for SKY Reg" w:hAnsi="Helvetica Neue W23 for SKY Reg" w:cs="Helvetica Neue W23 for SKY Reg"/>
          <w:rtl/>
        </w:rPr>
      </w:pPr>
    </w:p>
    <w:p w14:paraId="19359378" w14:textId="0604028E" w:rsidR="007B121E" w:rsidRDefault="00ED3999" w:rsidP="000036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E2C28C" wp14:editId="304E6135">
                <wp:simplePos x="0" y="0"/>
                <wp:positionH relativeFrom="margin">
                  <wp:posOffset>4771390</wp:posOffset>
                </wp:positionH>
                <wp:positionV relativeFrom="paragraph">
                  <wp:posOffset>0</wp:posOffset>
                </wp:positionV>
                <wp:extent cx="3836389" cy="448987"/>
                <wp:effectExtent l="0" t="0" r="0" b="8255"/>
                <wp:wrapNone/>
                <wp:docPr id="98811963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389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B6F55" w14:textId="551F2C7A" w:rsidR="00ED3999" w:rsidRPr="00ED3999" w:rsidRDefault="00ED3999" w:rsidP="00E62B78">
                            <w:pPr>
                              <w:jc w:val="center"/>
                              <w:rPr>
                                <w:rFonts w:cs="Sultan bold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تقويم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خطة التحسين المدرسية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EFB1D92" w14:textId="77777777" w:rsidR="00ED3999" w:rsidRPr="00ED3999" w:rsidRDefault="00ED3999" w:rsidP="00ED3999">
                            <w:pPr>
                              <w:pStyle w:val="a7"/>
                              <w:ind w:left="0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C28C" id="_x0000_s1040" style="position:absolute;left:0;text-align:left;margin-left:375.7pt;margin-top:0;width:302.1pt;height:35.3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" fillcolor="#08a86a" stroked="f" strokeweight="1pt">
                <v:fill color2="#3d7dba" rotate="t" angle="90" focus="100%" type="gradient"/>
                <v:textbox>
                  <w:txbxContent>
                    <w:p w14:paraId="7E4B6F55" w14:textId="551F2C7A" w:rsidR="00ED3999" w:rsidRPr="00ED3999" w:rsidRDefault="00ED3999" w:rsidP="00E62B78">
                      <w:pPr>
                        <w:jc w:val="center"/>
                        <w:rPr>
                          <w:rFonts w:cs="Sultan bold"/>
                          <w:b/>
                          <w:bCs/>
                          <w:color w:val="FFFFFF" w:themeColor="background1"/>
                          <w:sz w:val="32"/>
                          <w:szCs w:val="36"/>
                          <w:rtl/>
                        </w:rPr>
                      </w:pPr>
                      <w:r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تقويم</w:t>
                      </w:r>
                      <w:r w:rsidRPr="00ED3999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خطة التحسين المدرسية</w:t>
                      </w:r>
                      <w:r w:rsidRPr="00ED3999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EFB1D92" w14:textId="77777777" w:rsidR="00ED3999" w:rsidRPr="00ED3999" w:rsidRDefault="00ED3999" w:rsidP="00ED3999">
                      <w:pPr>
                        <w:pStyle w:val="a7"/>
                        <w:ind w:left="0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36A0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14:paraId="5FC489AF" w14:textId="77777777" w:rsidR="000036A0" w:rsidRDefault="000036A0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6"/>
        <w:tblpPr w:leftFromText="180" w:rightFromText="180" w:vertAnchor="page" w:horzAnchor="margin" w:tblpY="2718"/>
        <w:bidiVisual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5"/>
        <w:gridCol w:w="534"/>
        <w:gridCol w:w="280"/>
        <w:gridCol w:w="852"/>
        <w:gridCol w:w="1009"/>
        <w:gridCol w:w="32"/>
        <w:gridCol w:w="996"/>
        <w:gridCol w:w="211"/>
        <w:gridCol w:w="489"/>
        <w:gridCol w:w="1116"/>
        <w:gridCol w:w="893"/>
        <w:gridCol w:w="622"/>
        <w:gridCol w:w="304"/>
        <w:gridCol w:w="927"/>
        <w:gridCol w:w="433"/>
        <w:gridCol w:w="1543"/>
      </w:tblGrid>
      <w:tr w:rsidR="005B673A" w14:paraId="48A00BBC" w14:textId="77777777" w:rsidTr="005B673A">
        <w:trPr>
          <w:trHeight w:val="573"/>
        </w:trPr>
        <w:tc>
          <w:tcPr>
            <w:tcW w:w="63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54C700DA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المجال</w:t>
            </w:r>
          </w:p>
        </w:tc>
        <w:tc>
          <w:tcPr>
            <w:tcW w:w="730" w:type="pct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9391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02" w:type="pct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39C222DA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العنصر/المكون/</w:t>
            </w:r>
          </w:p>
          <w:p w14:paraId="67BFE4BA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العملية المراد تحسينها</w:t>
            </w:r>
          </w:p>
        </w:tc>
        <w:tc>
          <w:tcPr>
            <w:tcW w:w="464" w:type="pct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A41D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44C2BFA1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الإجراءات المنفذة</w:t>
            </w:r>
          </w:p>
        </w:tc>
        <w:tc>
          <w:tcPr>
            <w:tcW w:w="567" w:type="pct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6E2F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3C15F417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مقدم خدمة دعم التميز المدرسي</w:t>
            </w:r>
          </w:p>
        </w:tc>
        <w:tc>
          <w:tcPr>
            <w:tcW w:w="579" w:type="pct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141E94D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5B673A" w14:paraId="2396F594" w14:textId="77777777" w:rsidTr="005B673A">
        <w:trPr>
          <w:trHeight w:val="573"/>
        </w:trPr>
        <w:tc>
          <w:tcPr>
            <w:tcW w:w="635" w:type="pct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3EEF0031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 xml:space="preserve"> البرنامج/المشروع</w:t>
            </w:r>
          </w:p>
        </w:tc>
        <w:tc>
          <w:tcPr>
            <w:tcW w:w="73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729EB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0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4C401F92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مسؤول التنفيذ</w:t>
            </w:r>
          </w:p>
        </w:tc>
        <w:tc>
          <w:tcPr>
            <w:tcW w:w="46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7FFFA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74F3EEC9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المتابع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C9479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62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5C78BEBF" w14:textId="77777777" w:rsidR="00ED3999" w:rsidRPr="00F66218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F66218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 xml:space="preserve">تاريخ </w:t>
            </w:r>
            <w:r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 xml:space="preserve">بدأ </w:t>
            </w:r>
            <w:r w:rsidRPr="00F66218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 xml:space="preserve">التنفيذ 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F3A8898" w14:textId="77777777" w:rsidR="00ED3999" w:rsidRPr="00903CB0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5B673A" w14:paraId="07F342C2" w14:textId="77777777" w:rsidTr="005B673A">
        <w:trPr>
          <w:trHeight w:val="506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157F7B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6C8311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تاريخ المتابعة</w:t>
            </w:r>
          </w:p>
        </w:tc>
        <w:tc>
          <w:tcPr>
            <w:tcW w:w="101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90FAC3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متابعة التنفيذ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94FE0E0" w14:textId="77777777" w:rsidR="00ED3999" w:rsidRPr="004811B9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4811B9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  <w:t>أسباب عدم التنفيذ</w:t>
            </w:r>
          </w:p>
        </w:tc>
        <w:tc>
          <w:tcPr>
            <w:tcW w:w="244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EEECE1" w:themeFill="background2"/>
            <w:vAlign w:val="center"/>
          </w:tcPr>
          <w:p w14:paraId="1872D21C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مستوى الإنجاز (تقويم البرنامج/المشروع)</w:t>
            </w:r>
          </w:p>
        </w:tc>
      </w:tr>
      <w:tr w:rsidR="00ED3999" w14:paraId="125F14D4" w14:textId="77777777" w:rsidTr="005B673A">
        <w:trPr>
          <w:trHeight w:val="430"/>
        </w:trPr>
        <w:tc>
          <w:tcPr>
            <w:tcW w:w="635" w:type="pct"/>
            <w:vMerge/>
            <w:tcBorders>
              <w:left w:val="single" w:sz="18" w:space="0" w:color="000000" w:themeColor="text1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A54C400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5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FFE5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CBD8C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نُفذ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008650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لم ينفذ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2D9ED3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جاري التنفيذ</w:t>
            </w: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32F6D8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348F6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عالٍ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6EB24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متوسط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B9D5F5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ضعيف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52107C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>رفع تقرير البرنامج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4F683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أداة التقويم المستخدمة</w:t>
            </w:r>
            <w:r>
              <w:rPr>
                <w:rFonts w:ascii="Helvetica Neue W23 for SKY Reg" w:hAnsi="Helvetica Neue W23 for SKY Reg" w:cs="Helvetica Neue W23 for SKY Reg" w:hint="cs"/>
                <w:sz w:val="24"/>
                <w:szCs w:val="24"/>
                <w:rtl/>
              </w:rPr>
              <w:t xml:space="preserve"> *</w:t>
            </w:r>
          </w:p>
        </w:tc>
      </w:tr>
      <w:tr w:rsidR="00ED3999" w14:paraId="3186B83C" w14:textId="77777777" w:rsidTr="005B673A">
        <w:trPr>
          <w:trHeight w:val="430"/>
        </w:trPr>
        <w:tc>
          <w:tcPr>
            <w:tcW w:w="635" w:type="pct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4AEB79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5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727DB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0AEE8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52FCE2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BC34A9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E09C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81706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C1EDF1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D21E2D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ADC8634" w14:textId="77777777" w:rsidR="00ED3999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نُفذ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155B46" w14:textId="77777777" w:rsidR="00ED3999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rtl/>
              </w:rPr>
              <w:t>لم ينفذ</w:t>
            </w:r>
          </w:p>
        </w:tc>
        <w:tc>
          <w:tcPr>
            <w:tcW w:w="741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5B52D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ED3999" w14:paraId="6CC51F13" w14:textId="77777777" w:rsidTr="005B673A">
        <w:trPr>
          <w:trHeight w:val="333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856A85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الأول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85FE6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27EAB75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849E1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B2ACF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A2E8FB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D0D02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CF5D3D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38AF9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3B64507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0282BE2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ED3999" w14:paraId="158E48DD" w14:textId="77777777" w:rsidTr="005B673A">
        <w:trPr>
          <w:trHeight w:val="351"/>
        </w:trPr>
        <w:tc>
          <w:tcPr>
            <w:tcW w:w="635" w:type="pct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61461E5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75C9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86E1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19" w:type="pc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442A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D8910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FEB7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977C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583BC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B86C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9F7FE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41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52FB80F0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ED3999" w14:paraId="00D833BE" w14:textId="77777777" w:rsidTr="005B673A">
        <w:trPr>
          <w:trHeight w:val="323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0E8DF951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الثاني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A24049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68922A3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02934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D87F8D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A23B23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C36B4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F8750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DE097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F8DB4E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12" w:space="0" w:color="auto"/>
              <w:right w:val="single" w:sz="18" w:space="0" w:color="000000" w:themeColor="text1"/>
            </w:tcBorders>
          </w:tcPr>
          <w:p w14:paraId="3A62F18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ED3999" w14:paraId="1A786133" w14:textId="77777777" w:rsidTr="005B673A">
        <w:trPr>
          <w:trHeight w:val="351"/>
        </w:trPr>
        <w:tc>
          <w:tcPr>
            <w:tcW w:w="635" w:type="pct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0145AAE3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9760B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F27673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19" w:type="pc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DAF7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B109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963E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A5AF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0FC4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B8A10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694" w:type="pct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0C3FE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41" w:type="pct"/>
            <w:gridSpan w:val="2"/>
            <w:tcBorders>
              <w:left w:val="single" w:sz="12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00FD8F8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ED3999" w14:paraId="4349AD03" w14:textId="77777777" w:rsidTr="005B673A">
        <w:trPr>
          <w:trHeight w:val="333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735A09F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6D7A4E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الثالث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FB07D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502A0DD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1FA4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4C48C5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907D84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2C038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00BF7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27C5D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3DEA5E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12" w:space="0" w:color="auto"/>
              <w:right w:val="single" w:sz="18" w:space="0" w:color="000000" w:themeColor="text1"/>
            </w:tcBorders>
          </w:tcPr>
          <w:p w14:paraId="4F8F30A3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ED3999" w14:paraId="5FECA308" w14:textId="77777777" w:rsidTr="005B673A">
        <w:trPr>
          <w:trHeight w:val="333"/>
        </w:trPr>
        <w:tc>
          <w:tcPr>
            <w:tcW w:w="635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C7F3716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37712F85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05" w:type="pct"/>
            <w:gridSpan w:val="2"/>
            <w:tcBorders>
              <w:left w:val="single" w:sz="8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0C38C3C8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19" w:type="pct"/>
            <w:tcBorders>
              <w:left w:val="single" w:sz="12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78BB878D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4D4C1965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7B770431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1FE8B71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3DC5181E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334" w:type="pct"/>
            <w:tcBorders>
              <w:left w:val="single" w:sz="8" w:space="0" w:color="auto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14:paraId="4D3B0F2A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694" w:type="pct"/>
            <w:gridSpan w:val="3"/>
            <w:tcBorders>
              <w:left w:val="single" w:sz="8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6DC1970C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41" w:type="pct"/>
            <w:gridSpan w:val="2"/>
            <w:tcBorders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C8A91" w14:textId="77777777" w:rsidR="00ED3999" w:rsidRPr="006D7A4E" w:rsidRDefault="00ED3999" w:rsidP="00ED3999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487DF611" w14:textId="1A48C049" w:rsidR="00ED3999" w:rsidRPr="001911A7" w:rsidRDefault="00ED3999" w:rsidP="001911A7">
      <w:pPr>
        <w:pStyle w:val="a7"/>
        <w:numPr>
          <w:ilvl w:val="0"/>
          <w:numId w:val="23"/>
        </w:num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مسئول 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>التقويم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 ( أحد أعضاء 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>اللجنة الإدارية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 ) </w:t>
      </w:r>
      <w:r w:rsidRPr="001911A7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: </w:t>
      </w:r>
      <w:r w:rsidRPr="001911A7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.......................................................................</w:t>
      </w:r>
    </w:p>
    <w:p w14:paraId="268A1F4D" w14:textId="77777777" w:rsidR="008F0408" w:rsidRPr="00ED3999" w:rsidRDefault="008F0408" w:rsidP="008F0408">
      <w:pPr>
        <w:spacing w:after="0"/>
        <w:rPr>
          <w:rFonts w:asciiTheme="majorBidi" w:hAnsiTheme="majorBidi" w:cstheme="majorBidi"/>
          <w:sz w:val="18"/>
          <w:szCs w:val="18"/>
          <w:rtl/>
        </w:rPr>
      </w:pPr>
    </w:p>
    <w:p w14:paraId="6CF877C7" w14:textId="77777777" w:rsidR="008F0408" w:rsidRDefault="008F0408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196399FF" w14:textId="77777777" w:rsidR="008F0408" w:rsidRDefault="008F0408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39FB5778" w14:textId="77777777" w:rsidR="001911A7" w:rsidRDefault="001911A7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2C8AC9A5" w14:textId="77777777" w:rsidR="008F0408" w:rsidRDefault="008F0408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1605CE47" w14:textId="77777777" w:rsidR="008F0408" w:rsidRDefault="008F0408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2EFB236C" w14:textId="5B5E6D44" w:rsidR="008F0408" w:rsidRDefault="00ED3999" w:rsidP="008F0408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092B2E7" wp14:editId="26E622A8">
                <wp:simplePos x="0" y="0"/>
                <wp:positionH relativeFrom="margin">
                  <wp:posOffset>4771390</wp:posOffset>
                </wp:positionH>
                <wp:positionV relativeFrom="paragraph">
                  <wp:posOffset>0</wp:posOffset>
                </wp:positionV>
                <wp:extent cx="3836389" cy="448987"/>
                <wp:effectExtent l="0" t="0" r="0" b="8255"/>
                <wp:wrapNone/>
                <wp:docPr id="66515148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389" cy="4489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568B1" w14:textId="555AC54D" w:rsidR="00ED3999" w:rsidRPr="00ED3999" w:rsidRDefault="00ED3999" w:rsidP="00E62B78">
                            <w:pPr>
                              <w:jc w:val="center"/>
                              <w:rPr>
                                <w:rFonts w:cs="Sultan bold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تحسين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خطة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وتطويرها</w:t>
                            </w:r>
                            <w:r w:rsidRPr="00ED3999">
                              <w:rPr>
                                <w:rFonts w:ascii="Helvetica Neue W23 for SKY Bd" w:hAnsi="Helvetica Neue W23 for SKY Bd" w:cs="Helvetica Neue W23 for SKY Bd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B2E2D8A" w14:textId="77777777" w:rsidR="00ED3999" w:rsidRPr="00ED3999" w:rsidRDefault="00ED3999" w:rsidP="00ED3999">
                            <w:pPr>
                              <w:pStyle w:val="a7"/>
                              <w:ind w:left="0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B2E7" id="_x0000_s1041" style="position:absolute;left:0;text-align:left;margin-left:375.7pt;margin-top:0;width:302.1pt;height:35.3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" fillcolor="#08a86a" stroked="f" strokeweight="1pt">
                <v:fill color2="#3d7dba" rotate="t" angle="90" focus="100%" type="gradient"/>
                <v:textbox>
                  <w:txbxContent>
                    <w:p w14:paraId="592568B1" w14:textId="555AC54D" w:rsidR="00ED3999" w:rsidRPr="00ED3999" w:rsidRDefault="00ED3999" w:rsidP="00E62B78">
                      <w:pPr>
                        <w:jc w:val="center"/>
                        <w:rPr>
                          <w:rFonts w:cs="Sultan bold"/>
                          <w:b/>
                          <w:bCs/>
                          <w:color w:val="FFFFFF" w:themeColor="background1"/>
                          <w:sz w:val="32"/>
                          <w:szCs w:val="36"/>
                          <w:rtl/>
                        </w:rPr>
                      </w:pPr>
                      <w:r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تحسين</w:t>
                      </w:r>
                      <w:r w:rsidRPr="00ED3999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ال</w:t>
                      </w:r>
                      <w:r w:rsidRPr="00ED3999"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خطة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وتطويرها</w:t>
                      </w:r>
                      <w:r w:rsidRPr="00ED3999">
                        <w:rPr>
                          <w:rFonts w:ascii="Helvetica Neue W23 for SKY Bd" w:hAnsi="Helvetica Neue W23 for SKY Bd" w:cs="Helvetica Neue W23 for SKY Bd"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B2E2D8A" w14:textId="77777777" w:rsidR="00ED3999" w:rsidRPr="00ED3999" w:rsidRDefault="00ED3999" w:rsidP="00ED3999">
                      <w:pPr>
                        <w:pStyle w:val="a7"/>
                        <w:ind w:left="0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02103F" w14:textId="164FFD5B" w:rsidR="000036A0" w:rsidRPr="00ED3999" w:rsidRDefault="000036A0" w:rsidP="00ED3999">
      <w:pPr>
        <w:rPr>
          <w:rFonts w:ascii="Helvetica Neue W23 for SKY Bd" w:hAnsi="Helvetica Neue W23 for SKY Bd" w:cs="Helvetica Neue W23 for SKY Bd"/>
          <w:sz w:val="32"/>
          <w:szCs w:val="32"/>
          <w:rtl/>
        </w:rPr>
      </w:pPr>
    </w:p>
    <w:tbl>
      <w:tblPr>
        <w:tblStyle w:val="a6"/>
        <w:tblpPr w:leftFromText="180" w:rightFromText="180" w:vertAnchor="page" w:horzAnchor="margin" w:tblpXSpec="center" w:tblpY="2741"/>
        <w:bidiVisual/>
        <w:tblW w:w="14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83"/>
        <w:gridCol w:w="820"/>
        <w:gridCol w:w="796"/>
        <w:gridCol w:w="2429"/>
        <w:gridCol w:w="4820"/>
        <w:gridCol w:w="1559"/>
        <w:gridCol w:w="1846"/>
      </w:tblGrid>
      <w:tr w:rsidR="005B673A" w:rsidRPr="00292179" w14:paraId="630FB917" w14:textId="77777777" w:rsidTr="005B673A">
        <w:trPr>
          <w:trHeight w:val="400"/>
        </w:trPr>
        <w:tc>
          <w:tcPr>
            <w:tcW w:w="218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0DA9A6"/>
            <w:vAlign w:val="center"/>
          </w:tcPr>
          <w:p w14:paraId="74AA3200" w14:textId="77777777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اسم</w:t>
            </w:r>
          </w:p>
          <w:p w14:paraId="22C034B7" w14:textId="46743F38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 xml:space="preserve"> المشروع </w:t>
            </w:r>
            <w:r w:rsidRPr="00B42529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/ البرنامج</w:t>
            </w:r>
          </w:p>
        </w:tc>
        <w:tc>
          <w:tcPr>
            <w:tcW w:w="1616" w:type="dxa"/>
            <w:gridSpan w:val="2"/>
            <w:tcBorders>
              <w:top w:val="single" w:sz="18" w:space="0" w:color="000000" w:themeColor="text1"/>
            </w:tcBorders>
            <w:shd w:val="clear" w:color="auto" w:fill="0DA9A6"/>
            <w:vAlign w:val="center"/>
          </w:tcPr>
          <w:p w14:paraId="42B30BC0" w14:textId="77777777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مستوى التنفيذ</w:t>
            </w:r>
          </w:p>
        </w:tc>
        <w:tc>
          <w:tcPr>
            <w:tcW w:w="2429" w:type="dxa"/>
            <w:vMerge w:val="restart"/>
            <w:tcBorders>
              <w:top w:val="single" w:sz="18" w:space="0" w:color="000000" w:themeColor="text1"/>
            </w:tcBorders>
            <w:shd w:val="clear" w:color="auto" w:fill="0DA9A6"/>
            <w:vAlign w:val="center"/>
          </w:tcPr>
          <w:p w14:paraId="69D69239" w14:textId="77777777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أسباب تدني مستوى التنفيذ</w:t>
            </w:r>
          </w:p>
        </w:tc>
        <w:tc>
          <w:tcPr>
            <w:tcW w:w="4820" w:type="dxa"/>
            <w:vMerge w:val="restart"/>
            <w:tcBorders>
              <w:top w:val="single" w:sz="18" w:space="0" w:color="000000" w:themeColor="text1"/>
            </w:tcBorders>
            <w:shd w:val="clear" w:color="auto" w:fill="0DA9A6"/>
            <w:vAlign w:val="center"/>
          </w:tcPr>
          <w:p w14:paraId="67B48DDD" w14:textId="77777777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إجراءات تحسين الخطة</w:t>
            </w:r>
          </w:p>
        </w:tc>
        <w:tc>
          <w:tcPr>
            <w:tcW w:w="1559" w:type="dxa"/>
            <w:vMerge w:val="restart"/>
            <w:tcBorders>
              <w:top w:val="single" w:sz="18" w:space="0" w:color="000000" w:themeColor="text1"/>
            </w:tcBorders>
            <w:shd w:val="clear" w:color="auto" w:fill="0DA9A6"/>
            <w:vAlign w:val="center"/>
          </w:tcPr>
          <w:p w14:paraId="14B34C7A" w14:textId="77777777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اسم مسؤول تنفيذ البرنامج</w:t>
            </w:r>
          </w:p>
        </w:tc>
        <w:tc>
          <w:tcPr>
            <w:tcW w:w="1846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0DA9A6"/>
            <w:vAlign w:val="center"/>
          </w:tcPr>
          <w:p w14:paraId="3D899B18" w14:textId="77777777" w:rsidR="008F0408" w:rsidRPr="00B42529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B42529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 xml:space="preserve">اسم مسؤول </w:t>
            </w:r>
            <w:r w:rsidRPr="00B42529">
              <w:rPr>
                <w:rFonts w:ascii="Helvetica Neue W23 for SKY Reg" w:hAnsi="Helvetica Neue W23 for SKY Reg" w:cs="Helvetica Neue W23 for SKY Reg" w:hint="cs"/>
                <w:color w:val="FFFFFF"/>
                <w:sz w:val="20"/>
                <w:szCs w:val="20"/>
                <w:rtl/>
              </w:rPr>
              <w:t>المتابعة</w:t>
            </w:r>
          </w:p>
        </w:tc>
      </w:tr>
      <w:tr w:rsidR="008F0408" w:rsidRPr="00292179" w14:paraId="60F9B834" w14:textId="77777777" w:rsidTr="005B673A">
        <w:tc>
          <w:tcPr>
            <w:tcW w:w="2183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D3C8B3C" w14:textId="77777777" w:rsidR="008F0408" w:rsidRPr="00903CB0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46B65B82" w14:textId="77777777" w:rsidR="008F0408" w:rsidRPr="00903CB0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متوسط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14:paraId="5CE1547B" w14:textId="77777777" w:rsidR="008F0408" w:rsidRPr="00903CB0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00000"/>
                <w:sz w:val="20"/>
                <w:szCs w:val="20"/>
                <w:rtl/>
              </w:rPr>
              <w:t>ضعيف</w:t>
            </w:r>
          </w:p>
        </w:tc>
        <w:tc>
          <w:tcPr>
            <w:tcW w:w="2429" w:type="dxa"/>
            <w:vMerge/>
            <w:shd w:val="clear" w:color="auto" w:fill="FDE9D9" w:themeFill="accent6" w:themeFillTint="33"/>
            <w:vAlign w:val="center"/>
          </w:tcPr>
          <w:p w14:paraId="4B72CCBF" w14:textId="77777777" w:rsidR="008F0408" w:rsidRPr="00903CB0" w:rsidRDefault="008F0408" w:rsidP="008F0408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rtl/>
              </w:rPr>
            </w:pPr>
          </w:p>
        </w:tc>
        <w:tc>
          <w:tcPr>
            <w:tcW w:w="4820" w:type="dxa"/>
            <w:vMerge/>
            <w:vAlign w:val="center"/>
          </w:tcPr>
          <w:p w14:paraId="0E25A1F8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4C34DC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638ADAD3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051F92BF" w14:textId="77777777" w:rsidTr="005B673A">
        <w:tc>
          <w:tcPr>
            <w:tcW w:w="2183" w:type="dxa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671C7DC7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221C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7552C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5B7B2617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E712789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066AD0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F3CA8A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5161CFC5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274D6F2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DBC6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18CB8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256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75028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AFEC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86CCF8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575FBBA3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306CAA1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C89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CFDFA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57B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863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75B9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B07053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49FE1867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0EAE3FF3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7F7B0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5ED6E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94A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D1ED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C79F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ABAC400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16687223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33FB108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6784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0A56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BB4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82D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E80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42EE73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44BF5EE3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3FEF5DB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A12E2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3622A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9949D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71D1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8480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42EDC1E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0AC1AE70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7CA80B32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6A1C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D923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D38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56E1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DE51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8FA70AF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4F06C2B2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434DAF6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E6BB8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23E5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8EEE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2885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125A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CFDC8A2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722583E9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51680A5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B599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35ED6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A10AE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ED45A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5652D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A07391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18C25736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24428512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CE18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A3E4C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49957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B6D22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729D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ED7D2E4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408" w:rsidRPr="00292179" w14:paraId="296EBE4F" w14:textId="77777777" w:rsidTr="005B673A">
        <w:tc>
          <w:tcPr>
            <w:tcW w:w="218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298790C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68B7AB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5B142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2B201D3E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0A0E92B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6C1E487F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012D1" w14:textId="77777777" w:rsidR="008F0408" w:rsidRPr="006F1A5B" w:rsidRDefault="008F0408" w:rsidP="008F04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C8A4329" w14:textId="5A4CE927" w:rsidR="00B42529" w:rsidRPr="001911A7" w:rsidRDefault="00B42529" w:rsidP="001911A7">
      <w:pPr>
        <w:pStyle w:val="a7"/>
        <w:numPr>
          <w:ilvl w:val="0"/>
          <w:numId w:val="23"/>
        </w:num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مسئول 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>تحسين الخطة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 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 xml:space="preserve">وتطويرها 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( </w:t>
      </w:r>
      <w:r w:rsidRPr="001911A7">
        <w:rPr>
          <w:rFonts w:ascii="Helvetica Neue W23 for SKY Reg" w:hAnsi="Helvetica Neue W23 for SKY Reg" w:cs="Helvetica Neue W23 for SKY Reg" w:hint="cs"/>
          <w:color w:val="A20000"/>
          <w:sz w:val="24"/>
          <w:szCs w:val="24"/>
          <w:rtl/>
        </w:rPr>
        <w:t>لجنة التميز</w:t>
      </w:r>
      <w:r w:rsidRPr="001911A7">
        <w:rPr>
          <w:rFonts w:ascii="Helvetica Neue W23 for SKY Reg" w:hAnsi="Helvetica Neue W23 for SKY Reg" w:cs="Helvetica Neue W23 for SKY Reg"/>
          <w:color w:val="A20000"/>
          <w:sz w:val="24"/>
          <w:szCs w:val="24"/>
          <w:rtl/>
        </w:rPr>
        <w:t xml:space="preserve"> ) </w:t>
      </w:r>
    </w:p>
    <w:p w14:paraId="50C2E796" w14:textId="6F3F695D" w:rsidR="000036A0" w:rsidRDefault="000036A0" w:rsidP="003678C5">
      <w:pPr>
        <w:rPr>
          <w:rFonts w:asciiTheme="majorBidi" w:hAnsiTheme="majorBidi" w:cstheme="majorBidi"/>
          <w:sz w:val="28"/>
          <w:szCs w:val="28"/>
          <w:rtl/>
        </w:rPr>
      </w:pPr>
    </w:p>
    <w:p w14:paraId="0596C35E" w14:textId="77777777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</w:p>
    <w:p w14:paraId="1E00154C" w14:textId="1608C713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</w:p>
    <w:p w14:paraId="5080E201" w14:textId="77777777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</w:p>
    <w:p w14:paraId="5AA4A2D9" w14:textId="77777777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</w:p>
    <w:p w14:paraId="4F5B4326" w14:textId="77777777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</w:p>
    <w:p w14:paraId="61237D43" w14:textId="5F535020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C3E55ED" wp14:editId="2BCD73FF">
                <wp:simplePos x="0" y="0"/>
                <wp:positionH relativeFrom="page">
                  <wp:posOffset>0</wp:posOffset>
                </wp:positionH>
                <wp:positionV relativeFrom="paragraph">
                  <wp:posOffset>-1318895</wp:posOffset>
                </wp:positionV>
                <wp:extent cx="10687050" cy="7804150"/>
                <wp:effectExtent l="0" t="0" r="0" b="6350"/>
                <wp:wrapNone/>
                <wp:docPr id="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87050" cy="7804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38CC" id="مستطيل 4" o:spid="_x0000_s1026" style="position:absolute;left:0;text-align:left;margin-left:0;margin-top:-103.85pt;width:841.5pt;height:614.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" fillcolor="#08a86a" stroked="f" strokeweight="1pt">
                <v:fill color2="#3d7dba" rotate="t" angle="90" focus="100%" type="gradient"/>
                <w10:wrap anchorx="page"/>
              </v:rect>
            </w:pict>
          </mc:Fallback>
        </mc:AlternateContent>
      </w:r>
    </w:p>
    <w:p w14:paraId="16200FD5" w14:textId="1A35D28A" w:rsidR="001911A7" w:rsidRDefault="001911A7" w:rsidP="003678C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900928" behindDoc="0" locked="0" layoutInCell="1" allowOverlap="1" wp14:anchorId="218FDA6D" wp14:editId="48926DBA">
            <wp:simplePos x="0" y="0"/>
            <wp:positionH relativeFrom="margin">
              <wp:align>center</wp:align>
            </wp:positionH>
            <wp:positionV relativeFrom="paragraph">
              <wp:posOffset>1259205</wp:posOffset>
            </wp:positionV>
            <wp:extent cx="2549308" cy="1930400"/>
            <wp:effectExtent l="0" t="0" r="0" b="0"/>
            <wp:wrapNone/>
            <wp:docPr id="54789465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8" t="9098" r="15565" b="17297"/>
                    <a:stretch/>
                  </pic:blipFill>
                  <pic:spPr>
                    <a:xfrm>
                      <a:off x="0" y="0"/>
                      <a:ext cx="2549308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11A7" w:rsidSect="00602DB7">
      <w:headerReference w:type="default" r:id="rId17"/>
      <w:footerReference w:type="default" r:id="rId18"/>
      <w:footerReference w:type="first" r:id="rId19"/>
      <w:pgSz w:w="16838" w:h="11906" w:orient="landscape"/>
      <w:pgMar w:top="1797" w:right="1440" w:bottom="44" w:left="1843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B280" w14:textId="77777777" w:rsidR="004C2A91" w:rsidRDefault="004C2A91" w:rsidP="00FF4DC7">
      <w:pPr>
        <w:spacing w:after="0" w:line="240" w:lineRule="auto"/>
      </w:pPr>
      <w:r>
        <w:separator/>
      </w:r>
    </w:p>
  </w:endnote>
  <w:endnote w:type="continuationSeparator" w:id="0">
    <w:p w14:paraId="07844E8B" w14:textId="77777777" w:rsidR="004C2A91" w:rsidRDefault="004C2A91" w:rsidP="00FF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Helvetica Neue W23 for SKY Bd">
    <w:altName w:val="Arial"/>
    <w:panose1 w:val="020B0804020202020204"/>
    <w:charset w:val="00"/>
    <w:family w:val="swiss"/>
    <w:pitch w:val="variable"/>
    <w:sig w:usb0="00002003" w:usb1="80000000" w:usb2="00000000" w:usb3="00000000" w:csb0="00000041" w:csb1="00000000"/>
  </w:font>
  <w:font w:name="Helvetica Neue">
    <w:altName w:val="Arial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Mohammad Bold Normal">
    <w:altName w:val="Times New Roman"/>
    <w:panose1 w:val="00000000000000000000"/>
    <w:charset w:val="00"/>
    <w:family w:val="roman"/>
    <w:notTrueType/>
    <w:pitch w:val="default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Newspaper">
    <w:altName w:val="Arial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F1BF" w14:textId="6C22CAD4" w:rsidR="00125997" w:rsidRDefault="001705B5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2B0A138" wp14:editId="35BFA9BF">
              <wp:simplePos x="0" y="0"/>
              <wp:positionH relativeFrom="page">
                <wp:posOffset>-69215</wp:posOffset>
              </wp:positionH>
              <wp:positionV relativeFrom="paragraph">
                <wp:posOffset>146685</wp:posOffset>
              </wp:positionV>
              <wp:extent cx="3286125" cy="361950"/>
              <wp:effectExtent l="0" t="0" r="0" b="0"/>
              <wp:wrapTight wrapText="bothSides">
                <wp:wrapPolygon edited="0">
                  <wp:start x="376" y="0"/>
                  <wp:lineTo x="376" y="20463"/>
                  <wp:lineTo x="21162" y="20463"/>
                  <wp:lineTo x="21162" y="0"/>
                  <wp:lineTo x="376" y="0"/>
                </wp:wrapPolygon>
              </wp:wrapTight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86125" cy="3619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txbx>
                      <w:txbxContent>
                        <w:p w14:paraId="6560DE01" w14:textId="2C03AA3C" w:rsidR="00125997" w:rsidRPr="00483C68" w:rsidRDefault="00483C68" w:rsidP="00125997">
                          <w:pPr>
                            <w:spacing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21212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212121"/>
                              <w:sz w:val="24"/>
                              <w:szCs w:val="24"/>
                              <w:rtl/>
                            </w:rPr>
                            <w:t>خطة التحسين</w:t>
                          </w:r>
                          <w:r w:rsidR="00125997" w:rsidRPr="00483C68">
                            <w:rPr>
                              <w:rFonts w:ascii="Helvetica Neue W23 for SKY Reg" w:hAnsi="Helvetica Neue W23 for SKY Reg" w:cs="Helvetica Neue W23 for SKY Reg"/>
                              <w:color w:val="212121"/>
                              <w:sz w:val="24"/>
                              <w:szCs w:val="24"/>
                              <w:rtl/>
                            </w:rPr>
                            <w:t xml:space="preserve"> للعام الدراسي 1446ه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0A13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4" type="#_x0000_t202" style="position:absolute;left:0;text-align:left;margin-left:-5.45pt;margin-top:11.55pt;width:258.75pt;height:28.5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" filled="f" stroked="f">
              <v:stroke joinstyle="round"/>
              <v:textbox>
                <w:txbxContent>
                  <w:p w14:paraId="6560DE01" w14:textId="2C03AA3C" w:rsidR="00125997" w:rsidRPr="00483C68" w:rsidRDefault="00483C68" w:rsidP="00125997">
                    <w:pPr>
                      <w:spacing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212121"/>
                        <w:sz w:val="24"/>
                        <w:szCs w:val="24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212121"/>
                        <w:sz w:val="24"/>
                        <w:szCs w:val="24"/>
                        <w:rtl/>
                      </w:rPr>
                      <w:t>خطة التحسين</w:t>
                    </w:r>
                    <w:r w:rsidR="00125997" w:rsidRPr="00483C68">
                      <w:rPr>
                        <w:rFonts w:ascii="Helvetica Neue W23 for SKY Reg" w:hAnsi="Helvetica Neue W23 for SKY Reg" w:cs="Helvetica Neue W23 for SKY Reg"/>
                        <w:color w:val="212121"/>
                        <w:sz w:val="24"/>
                        <w:szCs w:val="24"/>
                        <w:rtl/>
                      </w:rPr>
                      <w:t xml:space="preserve"> للعام الدراسي 1446ه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BF096C">
      <w:rPr>
        <w:rFonts w:ascii="Calibri" w:eastAsia="Calibri" w:hAnsi="Calibri" w:cs="Helvetica Neue W23 for SKY Reg"/>
        <w:noProof/>
        <w14:ligatures w14:val="standardContextual"/>
      </w:rPr>
      <w:drawing>
        <wp:anchor distT="0" distB="0" distL="114300" distR="114300" simplePos="0" relativeHeight="251660287" behindDoc="0" locked="0" layoutInCell="1" allowOverlap="1" wp14:anchorId="30601B8F" wp14:editId="4939A7E1">
          <wp:simplePos x="0" y="0"/>
          <wp:positionH relativeFrom="page">
            <wp:posOffset>-1146875</wp:posOffset>
          </wp:positionH>
          <wp:positionV relativeFrom="paragraph">
            <wp:posOffset>-282758</wp:posOffset>
          </wp:positionV>
          <wp:extent cx="11848986" cy="889818"/>
          <wp:effectExtent l="0" t="0" r="635" b="5715"/>
          <wp:wrapNone/>
          <wp:docPr id="189987745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87651" name="صورة 1699787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613" cy="892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0B8E" w14:textId="06BCB9BE" w:rsidR="00D11DB2" w:rsidRDefault="001705B5">
    <w:pPr>
      <w:pStyle w:val="a4"/>
    </w:pPr>
    <w:r w:rsidRPr="00BF096C">
      <w:rPr>
        <w:rFonts w:ascii="Calibri" w:eastAsia="Calibri" w:hAnsi="Calibri" w:cs="Helvetica Neue W23 for SKY Reg"/>
        <w:noProof/>
        <w14:ligatures w14:val="standardContextual"/>
      </w:rPr>
      <w:drawing>
        <wp:anchor distT="0" distB="0" distL="114300" distR="114300" simplePos="0" relativeHeight="251659262" behindDoc="0" locked="0" layoutInCell="1" allowOverlap="1" wp14:anchorId="112E6121" wp14:editId="2AE62D9D">
          <wp:simplePos x="0" y="0"/>
          <wp:positionH relativeFrom="page">
            <wp:align>right</wp:align>
          </wp:positionH>
          <wp:positionV relativeFrom="paragraph">
            <wp:posOffset>-220764</wp:posOffset>
          </wp:positionV>
          <wp:extent cx="11882967" cy="834788"/>
          <wp:effectExtent l="0" t="0" r="0" b="3810"/>
          <wp:wrapNone/>
          <wp:docPr id="56482570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87651" name="صورة 1699787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2967" cy="834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4F39" w14:textId="77777777" w:rsidR="004C2A91" w:rsidRDefault="004C2A91" w:rsidP="00FF4DC7">
      <w:pPr>
        <w:spacing w:after="0" w:line="240" w:lineRule="auto"/>
      </w:pPr>
      <w:r>
        <w:separator/>
      </w:r>
    </w:p>
  </w:footnote>
  <w:footnote w:type="continuationSeparator" w:id="0">
    <w:p w14:paraId="02302569" w14:textId="77777777" w:rsidR="004C2A91" w:rsidRDefault="004C2A91" w:rsidP="00FF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D7DC" w14:textId="1F23393B" w:rsidR="00FF4DC7" w:rsidRDefault="0009236D" w:rsidP="00125997">
    <w:pPr>
      <w:pStyle w:val="a3"/>
      <w:rPr>
        <w:rtl/>
      </w:rPr>
    </w:pPr>
    <w:r w:rsidRPr="0009236D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9610A49" wp14:editId="6DFB42A2">
              <wp:simplePos x="0" y="0"/>
              <wp:positionH relativeFrom="margin">
                <wp:posOffset>1496695</wp:posOffset>
              </wp:positionH>
              <wp:positionV relativeFrom="paragraph">
                <wp:posOffset>-450215</wp:posOffset>
              </wp:positionV>
              <wp:extent cx="2966085" cy="981075"/>
              <wp:effectExtent l="0" t="0" r="0" b="9525"/>
              <wp:wrapTight wrapText="bothSides">
                <wp:wrapPolygon edited="0">
                  <wp:start x="277" y="0"/>
                  <wp:lineTo x="277" y="21390"/>
                  <wp:lineTo x="21087" y="21390"/>
                  <wp:lineTo x="21087" y="0"/>
                  <wp:lineTo x="277" y="0"/>
                </wp:wrapPolygon>
              </wp:wrapTight>
              <wp:docPr id="214867676" name="Google Shape;90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608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BE19C" w14:textId="00D64631" w:rsidR="00E62B78" w:rsidRPr="00E62B78" w:rsidRDefault="00E62B78" w:rsidP="00E62B78">
                          <w:pPr>
                            <w:spacing w:after="0"/>
                            <w:rPr>
                              <w:rFonts w:ascii="Times New Roman" w:eastAsia="Times New Roman" w:hAnsi="Times New Roman" w:cs="Helvetica Neue W23 for SKY Reg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  <w:t>الإدارة</w:t>
                          </w:r>
                          <w:r w:rsidRPr="00E62B78"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  <w:t>العامة</w:t>
                          </w:r>
                          <w:r w:rsidRPr="00E62B78"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  <w:t>للتعليم بمنطقة .......</w:t>
                          </w:r>
                          <w:r w:rsidRPr="00E62B78"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bCs/>
                              <w:color w:val="04A9A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0696E9BF" w14:textId="6BA9A8AA" w:rsidR="0009236D" w:rsidRPr="0009236D" w:rsidRDefault="0009236D" w:rsidP="00E62B78">
                          <w:pPr>
                            <w:bidi w:val="0"/>
                            <w:spacing w:after="0" w:line="240" w:lineRule="auto"/>
                            <w:jc w:val="right"/>
                            <w:rPr>
                              <w:rFonts w:ascii="Helvetica Neue W23 for SKY Reg" w:eastAsia="Calibri" w:hAnsi="Helvetica Neue W23 for SKY Reg" w:cs="Helvetica Neue W23 for SKY Reg"/>
                            </w:rPr>
                          </w:pPr>
                          <w:r w:rsidRPr="0009236D">
                            <w:rPr>
                              <w:rFonts w:ascii="Helvetica Neue W23 for SKY Reg" w:eastAsia="Calibri" w:hAnsi="Helvetica Neue W23 for SKY Reg" w:cs="Helvetica Neue W23 for SKY Reg"/>
                              <w:rtl/>
                            </w:rPr>
                            <w:t xml:space="preserve"> للتعليم بمنطقة </w:t>
                          </w:r>
                          <w:r w:rsidRPr="0009236D">
                            <w:rPr>
                              <w:rFonts w:ascii="Helvetica Neue W23 for SKY Reg" w:eastAsia="Calibri" w:hAnsi="Helvetica Neue W23 for SKY Reg" w:cs="Helvetica Neue W23 for SKY Reg" w:hint="cs"/>
                              <w:rtl/>
                            </w:rPr>
                            <w:t>.....................</w:t>
                          </w:r>
                          <w:r w:rsidR="00CE179F">
                            <w:rPr>
                              <w:rFonts w:ascii="Helvetica Neue W23 for SKY Reg" w:eastAsia="Calibri" w:hAnsi="Helvetica Neue W23 for SKY Reg" w:cs="Helvetica Neue W23 for SKY Reg" w:hint="cs"/>
                              <w:rtl/>
                            </w:rPr>
                            <w:t>.</w:t>
                          </w:r>
                          <w:r w:rsidRPr="0009236D">
                            <w:rPr>
                              <w:rFonts w:ascii="Helvetica Neue W23 for SKY Reg" w:eastAsia="Calibri" w:hAnsi="Helvetica Neue W23 for SKY Reg" w:cs="Helvetica Neue W23 for SKY Reg" w:hint="cs"/>
                              <w:rtl/>
                            </w:rPr>
                            <w:t>.......</w:t>
                          </w:r>
                        </w:p>
                        <w:p w14:paraId="07F2F591" w14:textId="5B91DE8C" w:rsidR="0009236D" w:rsidRPr="0009236D" w:rsidRDefault="0009236D" w:rsidP="0009236D">
                          <w:pPr>
                            <w:bidi w:val="0"/>
                            <w:spacing w:after="0" w:line="240" w:lineRule="auto"/>
                            <w:jc w:val="right"/>
                            <w:rPr>
                              <w:rFonts w:ascii="Helvetica Neue W23 for SKY Reg" w:eastAsia="Calibri" w:hAnsi="Helvetica Neue W23 for SKY Reg" w:cs="Helvetica Neue W23 for SKY Reg"/>
                              <w:rtl/>
                            </w:rPr>
                          </w:pPr>
                          <w:r w:rsidRPr="0009236D">
                            <w:rPr>
                              <w:rFonts w:ascii="Helvetica Neue W23 for SKY Reg" w:eastAsia="Calibri" w:hAnsi="Helvetica Neue W23 for SKY Reg" w:cs="Helvetica Neue W23 for SKY Reg"/>
                              <w:rtl/>
                            </w:rPr>
                            <w:t>مكتب التعليم ب</w:t>
                          </w:r>
                          <w:r w:rsidRPr="0009236D">
                            <w:rPr>
                              <w:rFonts w:ascii="Helvetica Neue W23 for SKY Reg" w:eastAsia="Calibri" w:hAnsi="Helvetica Neue W23 for SKY Reg" w:cs="Helvetica Neue W23 for SKY Reg" w:hint="cs"/>
                              <w:rtl/>
                            </w:rPr>
                            <w:t>..............................</w:t>
                          </w:r>
                        </w:p>
                        <w:p w14:paraId="0D75E3C3" w14:textId="2A199408" w:rsidR="0009236D" w:rsidRPr="0009236D" w:rsidRDefault="0009236D" w:rsidP="0009236D">
                          <w:pPr>
                            <w:bidi w:val="0"/>
                            <w:spacing w:after="0" w:line="240" w:lineRule="auto"/>
                            <w:jc w:val="right"/>
                            <w:rPr>
                              <w:rFonts w:ascii="Helvetica Neue W23 for SKY Reg" w:eastAsia="Calibri" w:hAnsi="Helvetica Neue W23 for SKY Reg" w:cs="Helvetica Neue W23 for SKY Reg"/>
                            </w:rPr>
                          </w:pPr>
                          <w:proofErr w:type="gramStart"/>
                          <w:r w:rsidRPr="0009236D">
                            <w:rPr>
                              <w:rFonts w:ascii="Helvetica Neue W23 for SKY Reg" w:eastAsia="Calibri" w:hAnsi="Helvetica Neue W23 for SKY Reg" w:cs="Helvetica Neue W23 for SKY Reg" w:hint="cs"/>
                              <w:rtl/>
                            </w:rPr>
                            <w:t>مدرسة:...........................................</w:t>
                          </w:r>
                          <w:proofErr w:type="gramEnd"/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10A49" id="_x0000_t202" coordsize="21600,21600" o:spt="202" path="m,l,21600r21600,l21600,xe">
              <v:stroke joinstyle="miter"/>
              <v:path gradientshapeok="t" o:connecttype="rect"/>
            </v:shapetype>
            <v:shape id="Google Shape;90;p13" o:spid="_x0000_s1042" type="#_x0000_t202" style="position:absolute;left:0;text-align:left;margin-left:117.85pt;margin-top:-35.45pt;width:233.55pt;height:7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" filled="f" stroked="f">
              <v:textbox inset="2.53958mm,1.2694mm,2.53958mm,1.2694mm">
                <w:txbxContent>
                  <w:p w14:paraId="27BBE19C" w14:textId="00D64631" w:rsidR="00E62B78" w:rsidRPr="00E62B78" w:rsidRDefault="00E62B78" w:rsidP="00E62B78">
                    <w:pPr>
                      <w:spacing w:after="0"/>
                      <w:rPr>
                        <w:rFonts w:ascii="Times New Roman" w:eastAsia="Times New Roman" w:hAnsi="Times New Roman" w:cs="Helvetica Neue W23 for SKY Reg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eastAsia="Times New Roman" w:hAnsi="Times New Roman" w:cs="Helvetica Neue W23 for SKY Reg" w:hint="cs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  <w:t>الإدارة</w:t>
                    </w:r>
                    <w:r w:rsidRPr="00E62B78">
                      <w:rPr>
                        <w:rFonts w:ascii="Times New Roman" w:eastAsia="Times New Roman" w:hAnsi="Times New Roman" w:cs="Helvetica Neue W23 for SKY Reg" w:hint="cs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Helvetica Neue W23 for SKY Reg" w:hint="cs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  <w:t>العامة</w:t>
                    </w:r>
                    <w:r w:rsidRPr="00E62B78">
                      <w:rPr>
                        <w:rFonts w:ascii="Times New Roman" w:eastAsia="Times New Roman" w:hAnsi="Times New Roman" w:cs="Helvetica Neue W23 for SKY Reg" w:hint="cs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Helvetica Neue W23 for SKY Reg" w:hint="cs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  <w:t>للتعليم بمنطقة .......</w:t>
                    </w:r>
                    <w:r w:rsidRPr="00E62B78">
                      <w:rPr>
                        <w:rFonts w:ascii="Times New Roman" w:eastAsia="Times New Roman" w:hAnsi="Times New Roman" w:cs="Helvetica Neue W23 for SKY Reg" w:hint="cs"/>
                        <w:b/>
                        <w:bCs/>
                        <w:color w:val="04A9A6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0696E9BF" w14:textId="6BA9A8AA" w:rsidR="0009236D" w:rsidRPr="0009236D" w:rsidRDefault="0009236D" w:rsidP="00E62B78">
                    <w:pPr>
                      <w:bidi w:val="0"/>
                      <w:spacing w:after="0" w:line="240" w:lineRule="auto"/>
                      <w:jc w:val="right"/>
                      <w:rPr>
                        <w:rFonts w:ascii="Helvetica Neue W23 for SKY Reg" w:eastAsia="Calibri" w:hAnsi="Helvetica Neue W23 for SKY Reg" w:cs="Helvetica Neue W23 for SKY Reg"/>
                      </w:rPr>
                    </w:pPr>
                    <w:r w:rsidRPr="0009236D">
                      <w:rPr>
                        <w:rFonts w:ascii="Helvetica Neue W23 for SKY Reg" w:eastAsia="Calibri" w:hAnsi="Helvetica Neue W23 for SKY Reg" w:cs="Helvetica Neue W23 for SKY Reg"/>
                        <w:rtl/>
                      </w:rPr>
                      <w:t xml:space="preserve"> للتعليم بمنطقة </w:t>
                    </w:r>
                    <w:r w:rsidRPr="0009236D">
                      <w:rPr>
                        <w:rFonts w:ascii="Helvetica Neue W23 for SKY Reg" w:eastAsia="Calibri" w:hAnsi="Helvetica Neue W23 for SKY Reg" w:cs="Helvetica Neue W23 for SKY Reg" w:hint="cs"/>
                        <w:rtl/>
                      </w:rPr>
                      <w:t>.....................</w:t>
                    </w:r>
                    <w:r w:rsidR="00CE179F">
                      <w:rPr>
                        <w:rFonts w:ascii="Helvetica Neue W23 for SKY Reg" w:eastAsia="Calibri" w:hAnsi="Helvetica Neue W23 for SKY Reg" w:cs="Helvetica Neue W23 for SKY Reg" w:hint="cs"/>
                        <w:rtl/>
                      </w:rPr>
                      <w:t>.</w:t>
                    </w:r>
                    <w:r w:rsidRPr="0009236D">
                      <w:rPr>
                        <w:rFonts w:ascii="Helvetica Neue W23 for SKY Reg" w:eastAsia="Calibri" w:hAnsi="Helvetica Neue W23 for SKY Reg" w:cs="Helvetica Neue W23 for SKY Reg" w:hint="cs"/>
                        <w:rtl/>
                      </w:rPr>
                      <w:t>.......</w:t>
                    </w:r>
                  </w:p>
                  <w:p w14:paraId="07F2F591" w14:textId="5B91DE8C" w:rsidR="0009236D" w:rsidRPr="0009236D" w:rsidRDefault="0009236D" w:rsidP="0009236D">
                    <w:pPr>
                      <w:bidi w:val="0"/>
                      <w:spacing w:after="0" w:line="240" w:lineRule="auto"/>
                      <w:jc w:val="right"/>
                      <w:rPr>
                        <w:rFonts w:ascii="Helvetica Neue W23 for SKY Reg" w:eastAsia="Calibri" w:hAnsi="Helvetica Neue W23 for SKY Reg" w:cs="Helvetica Neue W23 for SKY Reg"/>
                        <w:rtl/>
                      </w:rPr>
                    </w:pPr>
                    <w:r w:rsidRPr="0009236D">
                      <w:rPr>
                        <w:rFonts w:ascii="Helvetica Neue W23 for SKY Reg" w:eastAsia="Calibri" w:hAnsi="Helvetica Neue W23 for SKY Reg" w:cs="Helvetica Neue W23 for SKY Reg"/>
                        <w:rtl/>
                      </w:rPr>
                      <w:t>مكتب التعليم ب</w:t>
                    </w:r>
                    <w:r w:rsidRPr="0009236D">
                      <w:rPr>
                        <w:rFonts w:ascii="Helvetica Neue W23 for SKY Reg" w:eastAsia="Calibri" w:hAnsi="Helvetica Neue W23 for SKY Reg" w:cs="Helvetica Neue W23 for SKY Reg" w:hint="cs"/>
                        <w:rtl/>
                      </w:rPr>
                      <w:t>..............................</w:t>
                    </w:r>
                  </w:p>
                  <w:p w14:paraId="0D75E3C3" w14:textId="2A199408" w:rsidR="0009236D" w:rsidRPr="0009236D" w:rsidRDefault="0009236D" w:rsidP="0009236D">
                    <w:pPr>
                      <w:bidi w:val="0"/>
                      <w:spacing w:after="0" w:line="240" w:lineRule="auto"/>
                      <w:jc w:val="right"/>
                      <w:rPr>
                        <w:rFonts w:ascii="Helvetica Neue W23 for SKY Reg" w:eastAsia="Calibri" w:hAnsi="Helvetica Neue W23 for SKY Reg" w:cs="Helvetica Neue W23 for SKY Reg"/>
                      </w:rPr>
                    </w:pPr>
                    <w:proofErr w:type="gramStart"/>
                    <w:r w:rsidRPr="0009236D">
                      <w:rPr>
                        <w:rFonts w:ascii="Helvetica Neue W23 for SKY Reg" w:eastAsia="Calibri" w:hAnsi="Helvetica Neue W23 for SKY Reg" w:cs="Helvetica Neue W23 for SKY Reg" w:hint="cs"/>
                        <w:rtl/>
                      </w:rPr>
                      <w:t>مدرسة:...........................................</w:t>
                    </w:r>
                    <w:proofErr w:type="gramEnd"/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ascii="Helvetica Neue W23 for SKY Reg" w:hAnsi="Helvetica Neue W23 for SKY Reg" w:cs="Helvetica Neue W23 for SKY Reg"/>
        <w:b/>
        <w:bCs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526507" wp14:editId="2A46E954">
              <wp:simplePos x="0" y="0"/>
              <wp:positionH relativeFrom="column">
                <wp:posOffset>4478020</wp:posOffset>
              </wp:positionH>
              <wp:positionV relativeFrom="paragraph">
                <wp:posOffset>-307340</wp:posOffset>
              </wp:positionV>
              <wp:extent cx="9525" cy="657225"/>
              <wp:effectExtent l="57150" t="19050" r="66675" b="85725"/>
              <wp:wrapNone/>
              <wp:docPr id="1262585210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6572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BA21BD" id="رابط مستقيم 3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pt,-24.2pt" to="353.3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highlight w:val="yellow"/>
      </w:rPr>
      <w:drawing>
        <wp:anchor distT="0" distB="0" distL="114300" distR="114300" simplePos="0" relativeHeight="251666432" behindDoc="1" locked="0" layoutInCell="1" allowOverlap="1" wp14:anchorId="206BE7E0" wp14:editId="73891BC5">
          <wp:simplePos x="0" y="0"/>
          <wp:positionH relativeFrom="margin">
            <wp:posOffset>4678045</wp:posOffset>
          </wp:positionH>
          <wp:positionV relativeFrom="paragraph">
            <wp:posOffset>-355600</wp:posOffset>
          </wp:positionV>
          <wp:extent cx="1299845" cy="714375"/>
          <wp:effectExtent l="0" t="0" r="0" b="9525"/>
          <wp:wrapTight wrapText="bothSides">
            <wp:wrapPolygon edited="0">
              <wp:start x="0" y="0"/>
              <wp:lineTo x="0" y="21312"/>
              <wp:lineTo x="21210" y="21312"/>
              <wp:lineTo x="21210" y="0"/>
              <wp:lineTo x="0" y="0"/>
            </wp:wrapPolygon>
          </wp:wrapTight>
          <wp:docPr id="1403773377" name="صورة 1403773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46B">
      <w:rPr>
        <w:rFonts w:ascii="Calibri" w:eastAsia="Calibri" w:hAnsi="Calibri" w:cs="Calibr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424DFC" wp14:editId="7BF14FA3">
              <wp:simplePos x="0" y="0"/>
              <wp:positionH relativeFrom="page">
                <wp:align>left</wp:align>
              </wp:positionH>
              <wp:positionV relativeFrom="paragraph">
                <wp:posOffset>434975</wp:posOffset>
              </wp:positionV>
              <wp:extent cx="11597640" cy="45085"/>
              <wp:effectExtent l="0" t="0" r="381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1597640" cy="45085"/>
                      </a:xfrm>
                      <a:prstGeom prst="rect">
                        <a:avLst/>
                      </a:prstGeom>
                      <a:solidFill>
                        <a:srgbClr val="0DA9A6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4F50E657" w14:textId="77777777" w:rsidR="00B0346B" w:rsidRPr="00E038C7" w:rsidRDefault="00B0346B" w:rsidP="00B0346B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24DFC" id="Text Box 28" o:spid="_x0000_s1043" type="#_x0000_t202" style="position:absolute;left:0;text-align:left;margin-left:0;margin-top:34.25pt;width:913.2pt;height:3.55pt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" fillcolor="#0da9a6" stroked="f" strokeweight="1pt">
              <v:textbox>
                <w:txbxContent>
                  <w:p w14:paraId="4F50E657" w14:textId="77777777" w:rsidR="00B0346B" w:rsidRPr="00E038C7" w:rsidRDefault="00B0346B" w:rsidP="00B0346B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A3E6E">
      <w:t xml:space="preserve"> </w:t>
    </w:r>
    <w:r>
      <w:rPr>
        <w:rFonts w:ascii="Helvetica Neue W23 for SKY Reg" w:hAnsi="Helvetica Neue W23 for SKY Reg" w:cs="Helvetica Neue W23 for SKY Reg"/>
        <w:b/>
        <w:bCs/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22D6EB7" wp14:editId="40D44424">
              <wp:simplePos x="0" y="0"/>
              <wp:positionH relativeFrom="margin">
                <wp:posOffset>14974570</wp:posOffset>
              </wp:positionH>
              <wp:positionV relativeFrom="paragraph">
                <wp:posOffset>483235</wp:posOffset>
              </wp:positionV>
              <wp:extent cx="9525" cy="695325"/>
              <wp:effectExtent l="57150" t="19050" r="66675" b="85725"/>
              <wp:wrapTight wrapText="bothSides">
                <wp:wrapPolygon edited="0">
                  <wp:start x="-129600" y="-592"/>
                  <wp:lineTo x="-86400" y="23671"/>
                  <wp:lineTo x="129600" y="23671"/>
                  <wp:lineTo x="129600" y="-592"/>
                  <wp:lineTo x="-129600" y="-592"/>
                </wp:wrapPolygon>
              </wp:wrapTight>
              <wp:docPr id="194576485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953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BACC6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9125A2" id="رابط مستقيم 1" o:spid="_x0000_s1026" style="position:absolute;left:0;text-align:left;z-index:-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79.1pt,38.05pt" to="1179.8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" strokecolor="#4bacc6" strokeweight="2pt">
              <v:shadow on="t" color="black" opacity="24903f" origin=",.5" offset="0,.55556mm"/>
              <w10:wrap type="tight" anchorx="margin"/>
            </v:line>
          </w:pict>
        </mc:Fallback>
      </mc:AlternateContent>
    </w:r>
    <w:r>
      <w:rPr>
        <w:rFonts w:ascii="Helvetica Neue W23 for SKY Reg" w:hAnsi="Helvetica Neue W23 for SKY Reg" w:cs="Helvetica Neue W23 for SKY Reg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2AD27AA" wp14:editId="172D52F5">
              <wp:simplePos x="0" y="0"/>
              <wp:positionH relativeFrom="margin">
                <wp:posOffset>14822170</wp:posOffset>
              </wp:positionH>
              <wp:positionV relativeFrom="paragraph">
                <wp:posOffset>330835</wp:posOffset>
              </wp:positionV>
              <wp:extent cx="9525" cy="695325"/>
              <wp:effectExtent l="57150" t="19050" r="66675" b="85725"/>
              <wp:wrapTight wrapText="bothSides">
                <wp:wrapPolygon edited="0">
                  <wp:start x="-129600" y="-592"/>
                  <wp:lineTo x="-86400" y="23671"/>
                  <wp:lineTo x="129600" y="23671"/>
                  <wp:lineTo x="129600" y="-592"/>
                  <wp:lineTo x="-129600" y="-592"/>
                </wp:wrapPolygon>
              </wp:wrapTight>
              <wp:docPr id="347108998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953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BACC6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1D6E7E" id="رابط مستقيم 1" o:spid="_x0000_s1026" style="position:absolute;left:0;text-align:lef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67.1pt,26.05pt" to="1167.8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" strokecolor="#4bacc6" strokeweight="2pt">
              <v:shadow on="t" color="black" opacity="24903f" origin=",.5" offset="0,.55556mm"/>
              <w10:wrap type="tight" anchorx="margin"/>
            </v:line>
          </w:pict>
        </mc:Fallback>
      </mc:AlternateContent>
    </w:r>
    <w:r>
      <w:rPr>
        <w:rFonts w:ascii="Helvetica Neue W23 for SKY Reg" w:hAnsi="Helvetica Neue W23 for SKY Reg" w:cs="Helvetica Neue W23 for SKY Reg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ACE4877" wp14:editId="5B383A9C">
              <wp:simplePos x="0" y="0"/>
              <wp:positionH relativeFrom="margin">
                <wp:posOffset>14666595</wp:posOffset>
              </wp:positionH>
              <wp:positionV relativeFrom="paragraph">
                <wp:posOffset>180340</wp:posOffset>
              </wp:positionV>
              <wp:extent cx="9525" cy="695325"/>
              <wp:effectExtent l="57150" t="19050" r="66675" b="85725"/>
              <wp:wrapTight wrapText="bothSides">
                <wp:wrapPolygon edited="0">
                  <wp:start x="-129600" y="-592"/>
                  <wp:lineTo x="-86400" y="23671"/>
                  <wp:lineTo x="129600" y="23671"/>
                  <wp:lineTo x="129600" y="-592"/>
                  <wp:lineTo x="-129600" y="-592"/>
                </wp:wrapPolygon>
              </wp:wrapTight>
              <wp:docPr id="447527592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953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BACC6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BA8DB3" id="رابط مستقيم 1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54.85pt,14.2pt" to="1155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" strokecolor="#4bacc6" strokeweight="2pt">
              <v:shadow on="t" color="black" opacity="24903f" origin=",.5" offset="0,.55556mm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15B"/>
    <w:multiLevelType w:val="hybridMultilevel"/>
    <w:tmpl w:val="86784972"/>
    <w:lvl w:ilvl="0" w:tplc="FE5E192C">
      <w:numFmt w:val="bullet"/>
      <w:lvlText w:val=""/>
      <w:lvlJc w:val="left"/>
      <w:pPr>
        <w:ind w:left="720" w:hanging="360"/>
      </w:pPr>
      <w:rPr>
        <w:rFonts w:ascii="Wingdings 2" w:eastAsiaTheme="minorEastAsia" w:hAnsi="Wingdings 2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0CE"/>
    <w:multiLevelType w:val="hybridMultilevel"/>
    <w:tmpl w:val="DF1AA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0DC4"/>
    <w:multiLevelType w:val="hybridMultilevel"/>
    <w:tmpl w:val="B6A0A652"/>
    <w:lvl w:ilvl="0" w:tplc="3BA232FC">
      <w:numFmt w:val="bullet"/>
      <w:lvlText w:val="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023A"/>
    <w:multiLevelType w:val="hybridMultilevel"/>
    <w:tmpl w:val="CFD47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2494B"/>
    <w:multiLevelType w:val="hybridMultilevel"/>
    <w:tmpl w:val="E4BC9B10"/>
    <w:lvl w:ilvl="0" w:tplc="2CD698FE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6493"/>
    <w:multiLevelType w:val="hybridMultilevel"/>
    <w:tmpl w:val="2E0E4AB0"/>
    <w:lvl w:ilvl="0" w:tplc="09FEB170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422E"/>
    <w:multiLevelType w:val="hybridMultilevel"/>
    <w:tmpl w:val="5EB26A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D515D0"/>
    <w:multiLevelType w:val="hybridMultilevel"/>
    <w:tmpl w:val="F7728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54132"/>
    <w:multiLevelType w:val="hybridMultilevel"/>
    <w:tmpl w:val="088C339C"/>
    <w:lvl w:ilvl="0" w:tplc="484C079E">
      <w:start w:val="1"/>
      <w:numFmt w:val="bullet"/>
      <w:lvlText w:val=""/>
      <w:lvlJc w:val="left"/>
      <w:pPr>
        <w:ind w:left="-20" w:firstLine="2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7153FA"/>
    <w:multiLevelType w:val="hybridMultilevel"/>
    <w:tmpl w:val="DA54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46D01"/>
    <w:multiLevelType w:val="hybridMultilevel"/>
    <w:tmpl w:val="8A4637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BA1506"/>
    <w:multiLevelType w:val="hybridMultilevel"/>
    <w:tmpl w:val="B68C9A2E"/>
    <w:lvl w:ilvl="0" w:tplc="76CC0152">
      <w:start w:val="1"/>
      <w:numFmt w:val="bullet"/>
      <w:lvlText w:val=""/>
      <w:lvlJc w:val="left"/>
      <w:pPr>
        <w:ind w:left="-20" w:firstLine="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773AA"/>
    <w:multiLevelType w:val="hybridMultilevel"/>
    <w:tmpl w:val="254C570A"/>
    <w:lvl w:ilvl="0" w:tplc="D5C6C250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A076B"/>
    <w:multiLevelType w:val="hybridMultilevel"/>
    <w:tmpl w:val="9C08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CF9"/>
    <w:multiLevelType w:val="hybridMultilevel"/>
    <w:tmpl w:val="7B96CBB4"/>
    <w:lvl w:ilvl="0" w:tplc="3BA232FC">
      <w:numFmt w:val="bullet"/>
      <w:lvlText w:val="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3405"/>
    <w:multiLevelType w:val="hybridMultilevel"/>
    <w:tmpl w:val="5BFC3210"/>
    <w:lvl w:ilvl="0" w:tplc="D57818E0">
      <w:start w:val="1"/>
      <w:numFmt w:val="bullet"/>
      <w:lvlText w:val="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99B"/>
    <w:multiLevelType w:val="hybridMultilevel"/>
    <w:tmpl w:val="8A8A43B2"/>
    <w:lvl w:ilvl="0" w:tplc="604E196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6022"/>
    <w:multiLevelType w:val="hybridMultilevel"/>
    <w:tmpl w:val="A9E68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2446B"/>
    <w:multiLevelType w:val="hybridMultilevel"/>
    <w:tmpl w:val="8C02AE70"/>
    <w:lvl w:ilvl="0" w:tplc="3BA232FC">
      <w:numFmt w:val="bullet"/>
      <w:lvlText w:val=""/>
      <w:lvlJc w:val="left"/>
      <w:pPr>
        <w:ind w:left="785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00A768F"/>
    <w:multiLevelType w:val="hybridMultilevel"/>
    <w:tmpl w:val="3D020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AFC"/>
    <w:multiLevelType w:val="hybridMultilevel"/>
    <w:tmpl w:val="2CD089D4"/>
    <w:lvl w:ilvl="0" w:tplc="98F8DC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2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12738"/>
    <w:multiLevelType w:val="hybridMultilevel"/>
    <w:tmpl w:val="74623D46"/>
    <w:lvl w:ilvl="0" w:tplc="3BA232FC">
      <w:numFmt w:val="bullet"/>
      <w:lvlText w:val="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6A05"/>
    <w:multiLevelType w:val="hybridMultilevel"/>
    <w:tmpl w:val="D254614A"/>
    <w:lvl w:ilvl="0" w:tplc="3BA232FC">
      <w:numFmt w:val="bullet"/>
      <w:lvlText w:val=""/>
      <w:lvlJc w:val="left"/>
      <w:pPr>
        <w:ind w:left="36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916">
    <w:abstractNumId w:val="12"/>
  </w:num>
  <w:num w:numId="2" w16cid:durableId="1014261771">
    <w:abstractNumId w:val="19"/>
  </w:num>
  <w:num w:numId="3" w16cid:durableId="908266454">
    <w:abstractNumId w:val="1"/>
  </w:num>
  <w:num w:numId="4" w16cid:durableId="243613802">
    <w:abstractNumId w:val="21"/>
  </w:num>
  <w:num w:numId="5" w16cid:durableId="488400635">
    <w:abstractNumId w:val="22"/>
  </w:num>
  <w:num w:numId="6" w16cid:durableId="325206091">
    <w:abstractNumId w:val="14"/>
  </w:num>
  <w:num w:numId="7" w16cid:durableId="626395385">
    <w:abstractNumId w:val="5"/>
  </w:num>
  <w:num w:numId="8" w16cid:durableId="1711609002">
    <w:abstractNumId w:val="3"/>
  </w:num>
  <w:num w:numId="9" w16cid:durableId="757754383">
    <w:abstractNumId w:val="4"/>
  </w:num>
  <w:num w:numId="10" w16cid:durableId="1177112982">
    <w:abstractNumId w:val="2"/>
  </w:num>
  <w:num w:numId="11" w16cid:durableId="984240929">
    <w:abstractNumId w:val="13"/>
  </w:num>
  <w:num w:numId="12" w16cid:durableId="1061637166">
    <w:abstractNumId w:val="9"/>
  </w:num>
  <w:num w:numId="13" w16cid:durableId="1017923293">
    <w:abstractNumId w:val="7"/>
  </w:num>
  <w:num w:numId="14" w16cid:durableId="359015121">
    <w:abstractNumId w:val="10"/>
  </w:num>
  <w:num w:numId="15" w16cid:durableId="369691851">
    <w:abstractNumId w:val="18"/>
  </w:num>
  <w:num w:numId="16" w16cid:durableId="1873105491">
    <w:abstractNumId w:val="0"/>
  </w:num>
  <w:num w:numId="17" w16cid:durableId="2030594283">
    <w:abstractNumId w:val="15"/>
  </w:num>
  <w:num w:numId="18" w16cid:durableId="340744943">
    <w:abstractNumId w:val="11"/>
  </w:num>
  <w:num w:numId="19" w16cid:durableId="1926986037">
    <w:abstractNumId w:val="6"/>
  </w:num>
  <w:num w:numId="20" w16cid:durableId="1776711860">
    <w:abstractNumId w:val="17"/>
  </w:num>
  <w:num w:numId="21" w16cid:durableId="41878282">
    <w:abstractNumId w:val="8"/>
  </w:num>
  <w:num w:numId="22" w16cid:durableId="1276867957">
    <w:abstractNumId w:val="16"/>
  </w:num>
  <w:num w:numId="23" w16cid:durableId="16690895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3E"/>
    <w:rsid w:val="000036A0"/>
    <w:rsid w:val="000056A2"/>
    <w:rsid w:val="00011E1A"/>
    <w:rsid w:val="00012D7B"/>
    <w:rsid w:val="00016BEB"/>
    <w:rsid w:val="00022B77"/>
    <w:rsid w:val="00035B88"/>
    <w:rsid w:val="00037B8A"/>
    <w:rsid w:val="0005543E"/>
    <w:rsid w:val="0006695D"/>
    <w:rsid w:val="00086487"/>
    <w:rsid w:val="00092300"/>
    <w:rsid w:val="0009236D"/>
    <w:rsid w:val="000A6628"/>
    <w:rsid w:val="000B0563"/>
    <w:rsid w:val="000B6313"/>
    <w:rsid w:val="000C1E32"/>
    <w:rsid w:val="000C3D11"/>
    <w:rsid w:val="000D417B"/>
    <w:rsid w:val="000D7FAB"/>
    <w:rsid w:val="000E3192"/>
    <w:rsid w:val="000F14E3"/>
    <w:rsid w:val="000F3035"/>
    <w:rsid w:val="000F3DA5"/>
    <w:rsid w:val="001069F4"/>
    <w:rsid w:val="00116D0D"/>
    <w:rsid w:val="00117261"/>
    <w:rsid w:val="00120158"/>
    <w:rsid w:val="0012584D"/>
    <w:rsid w:val="00125997"/>
    <w:rsid w:val="00132F20"/>
    <w:rsid w:val="001418D2"/>
    <w:rsid w:val="00141DF2"/>
    <w:rsid w:val="00144993"/>
    <w:rsid w:val="001509A5"/>
    <w:rsid w:val="00161A3B"/>
    <w:rsid w:val="001678DB"/>
    <w:rsid w:val="001705B5"/>
    <w:rsid w:val="00171278"/>
    <w:rsid w:val="00173672"/>
    <w:rsid w:val="00181080"/>
    <w:rsid w:val="0018115C"/>
    <w:rsid w:val="00183D26"/>
    <w:rsid w:val="001840D3"/>
    <w:rsid w:val="001857E8"/>
    <w:rsid w:val="001911A7"/>
    <w:rsid w:val="001A4EC9"/>
    <w:rsid w:val="001B2A4D"/>
    <w:rsid w:val="001B610E"/>
    <w:rsid w:val="001C4D7D"/>
    <w:rsid w:val="001C7C09"/>
    <w:rsid w:val="001E0BAD"/>
    <w:rsid w:val="001E2189"/>
    <w:rsid w:val="001E40D0"/>
    <w:rsid w:val="001E4A64"/>
    <w:rsid w:val="001F37E0"/>
    <w:rsid w:val="00201FC7"/>
    <w:rsid w:val="00202E17"/>
    <w:rsid w:val="00203955"/>
    <w:rsid w:val="002045D9"/>
    <w:rsid w:val="002066B5"/>
    <w:rsid w:val="00210957"/>
    <w:rsid w:val="00224585"/>
    <w:rsid w:val="002412B3"/>
    <w:rsid w:val="00250078"/>
    <w:rsid w:val="0025422A"/>
    <w:rsid w:val="0025689A"/>
    <w:rsid w:val="00260E2F"/>
    <w:rsid w:val="00265BBB"/>
    <w:rsid w:val="00271C20"/>
    <w:rsid w:val="00280EF6"/>
    <w:rsid w:val="00280F15"/>
    <w:rsid w:val="00283E9B"/>
    <w:rsid w:val="00285D01"/>
    <w:rsid w:val="002A2B04"/>
    <w:rsid w:val="002B321A"/>
    <w:rsid w:val="002C6142"/>
    <w:rsid w:val="002D6300"/>
    <w:rsid w:val="002E306C"/>
    <w:rsid w:val="002E5459"/>
    <w:rsid w:val="002E61DE"/>
    <w:rsid w:val="0030475A"/>
    <w:rsid w:val="003066E5"/>
    <w:rsid w:val="00316762"/>
    <w:rsid w:val="00352E3E"/>
    <w:rsid w:val="00365C29"/>
    <w:rsid w:val="003678C5"/>
    <w:rsid w:val="003A60AD"/>
    <w:rsid w:val="003A7A89"/>
    <w:rsid w:val="003B41F5"/>
    <w:rsid w:val="003B4F5B"/>
    <w:rsid w:val="003B74A5"/>
    <w:rsid w:val="003D64B6"/>
    <w:rsid w:val="003E219C"/>
    <w:rsid w:val="003E4C6F"/>
    <w:rsid w:val="00401FBB"/>
    <w:rsid w:val="004020D5"/>
    <w:rsid w:val="0040632B"/>
    <w:rsid w:val="004204B5"/>
    <w:rsid w:val="0042477A"/>
    <w:rsid w:val="00433495"/>
    <w:rsid w:val="0043554C"/>
    <w:rsid w:val="00441583"/>
    <w:rsid w:val="00445A96"/>
    <w:rsid w:val="00454D58"/>
    <w:rsid w:val="00455043"/>
    <w:rsid w:val="0046391B"/>
    <w:rsid w:val="00481184"/>
    <w:rsid w:val="004811B9"/>
    <w:rsid w:val="00483C68"/>
    <w:rsid w:val="00495B31"/>
    <w:rsid w:val="004A502C"/>
    <w:rsid w:val="004C2A91"/>
    <w:rsid w:val="004C6F8F"/>
    <w:rsid w:val="004E184D"/>
    <w:rsid w:val="004F22EB"/>
    <w:rsid w:val="004F37BC"/>
    <w:rsid w:val="004F64D0"/>
    <w:rsid w:val="0050181A"/>
    <w:rsid w:val="00502894"/>
    <w:rsid w:val="00512D9A"/>
    <w:rsid w:val="005154A3"/>
    <w:rsid w:val="00516A10"/>
    <w:rsid w:val="00522331"/>
    <w:rsid w:val="00522736"/>
    <w:rsid w:val="00524CF4"/>
    <w:rsid w:val="00537A05"/>
    <w:rsid w:val="0055391D"/>
    <w:rsid w:val="0057242C"/>
    <w:rsid w:val="00581EAB"/>
    <w:rsid w:val="00582EF9"/>
    <w:rsid w:val="0059008B"/>
    <w:rsid w:val="00591F55"/>
    <w:rsid w:val="0059296F"/>
    <w:rsid w:val="005932A5"/>
    <w:rsid w:val="00593E42"/>
    <w:rsid w:val="00594AB3"/>
    <w:rsid w:val="00596FB8"/>
    <w:rsid w:val="005A05AD"/>
    <w:rsid w:val="005A2D3D"/>
    <w:rsid w:val="005B673A"/>
    <w:rsid w:val="005B6DA4"/>
    <w:rsid w:val="005C1EC2"/>
    <w:rsid w:val="005C269A"/>
    <w:rsid w:val="005C494F"/>
    <w:rsid w:val="005D4768"/>
    <w:rsid w:val="005D6B00"/>
    <w:rsid w:val="00602DB7"/>
    <w:rsid w:val="00604BD3"/>
    <w:rsid w:val="006111AF"/>
    <w:rsid w:val="006233BB"/>
    <w:rsid w:val="006575D6"/>
    <w:rsid w:val="00657FE5"/>
    <w:rsid w:val="00660BED"/>
    <w:rsid w:val="00665F2C"/>
    <w:rsid w:val="00672CD9"/>
    <w:rsid w:val="0069354F"/>
    <w:rsid w:val="006D3ACB"/>
    <w:rsid w:val="006D5321"/>
    <w:rsid w:val="006D61ED"/>
    <w:rsid w:val="006D7871"/>
    <w:rsid w:val="006D7A21"/>
    <w:rsid w:val="006D7A4E"/>
    <w:rsid w:val="006F1A5B"/>
    <w:rsid w:val="006F32B2"/>
    <w:rsid w:val="006F5EE3"/>
    <w:rsid w:val="007047EA"/>
    <w:rsid w:val="00711ECD"/>
    <w:rsid w:val="007138E5"/>
    <w:rsid w:val="0072553D"/>
    <w:rsid w:val="0072631C"/>
    <w:rsid w:val="00726EA8"/>
    <w:rsid w:val="0073673F"/>
    <w:rsid w:val="00747AE6"/>
    <w:rsid w:val="007526A6"/>
    <w:rsid w:val="00760D96"/>
    <w:rsid w:val="0076306A"/>
    <w:rsid w:val="00775368"/>
    <w:rsid w:val="0078188F"/>
    <w:rsid w:val="00783D4C"/>
    <w:rsid w:val="0078602D"/>
    <w:rsid w:val="007A6640"/>
    <w:rsid w:val="007B121E"/>
    <w:rsid w:val="007B4563"/>
    <w:rsid w:val="007E76D6"/>
    <w:rsid w:val="007F46B5"/>
    <w:rsid w:val="007F4DF6"/>
    <w:rsid w:val="00800F2A"/>
    <w:rsid w:val="00811218"/>
    <w:rsid w:val="00817B9A"/>
    <w:rsid w:val="00822600"/>
    <w:rsid w:val="00823AF4"/>
    <w:rsid w:val="00826984"/>
    <w:rsid w:val="00826A42"/>
    <w:rsid w:val="008407D3"/>
    <w:rsid w:val="00860C55"/>
    <w:rsid w:val="00860E16"/>
    <w:rsid w:val="00871506"/>
    <w:rsid w:val="00872248"/>
    <w:rsid w:val="00874420"/>
    <w:rsid w:val="0088336E"/>
    <w:rsid w:val="00883625"/>
    <w:rsid w:val="008B2CAF"/>
    <w:rsid w:val="008B70B3"/>
    <w:rsid w:val="008C7076"/>
    <w:rsid w:val="008D0B37"/>
    <w:rsid w:val="008D25FB"/>
    <w:rsid w:val="008E15FD"/>
    <w:rsid w:val="008E3B20"/>
    <w:rsid w:val="008F0408"/>
    <w:rsid w:val="008F3CFC"/>
    <w:rsid w:val="00903CB0"/>
    <w:rsid w:val="00903FD7"/>
    <w:rsid w:val="009049D0"/>
    <w:rsid w:val="009129D9"/>
    <w:rsid w:val="00917CEE"/>
    <w:rsid w:val="009355EA"/>
    <w:rsid w:val="00936367"/>
    <w:rsid w:val="009543CE"/>
    <w:rsid w:val="00954CB5"/>
    <w:rsid w:val="0096408A"/>
    <w:rsid w:val="00964D24"/>
    <w:rsid w:val="00984EBC"/>
    <w:rsid w:val="009A4BB6"/>
    <w:rsid w:val="009C32DF"/>
    <w:rsid w:val="009C3FE2"/>
    <w:rsid w:val="009E4415"/>
    <w:rsid w:val="009E6FE1"/>
    <w:rsid w:val="009F4F49"/>
    <w:rsid w:val="00A12374"/>
    <w:rsid w:val="00A3151D"/>
    <w:rsid w:val="00A40B2B"/>
    <w:rsid w:val="00A42762"/>
    <w:rsid w:val="00A51F75"/>
    <w:rsid w:val="00A66742"/>
    <w:rsid w:val="00A801D6"/>
    <w:rsid w:val="00A8292D"/>
    <w:rsid w:val="00A83AAD"/>
    <w:rsid w:val="00A844FE"/>
    <w:rsid w:val="00A932C3"/>
    <w:rsid w:val="00AA022B"/>
    <w:rsid w:val="00AA56D4"/>
    <w:rsid w:val="00AA7B24"/>
    <w:rsid w:val="00AB3971"/>
    <w:rsid w:val="00AB6B65"/>
    <w:rsid w:val="00AD09CE"/>
    <w:rsid w:val="00AE5BF8"/>
    <w:rsid w:val="00AF0D97"/>
    <w:rsid w:val="00AF55BF"/>
    <w:rsid w:val="00B02A56"/>
    <w:rsid w:val="00B0346B"/>
    <w:rsid w:val="00B1351A"/>
    <w:rsid w:val="00B14A35"/>
    <w:rsid w:val="00B209C8"/>
    <w:rsid w:val="00B21465"/>
    <w:rsid w:val="00B22855"/>
    <w:rsid w:val="00B26CD5"/>
    <w:rsid w:val="00B32568"/>
    <w:rsid w:val="00B42529"/>
    <w:rsid w:val="00B44EA2"/>
    <w:rsid w:val="00B4727A"/>
    <w:rsid w:val="00B5525C"/>
    <w:rsid w:val="00B6763E"/>
    <w:rsid w:val="00B7315A"/>
    <w:rsid w:val="00B80FB0"/>
    <w:rsid w:val="00B9118C"/>
    <w:rsid w:val="00B975D0"/>
    <w:rsid w:val="00BB5BB7"/>
    <w:rsid w:val="00BD5CA8"/>
    <w:rsid w:val="00BE1855"/>
    <w:rsid w:val="00BF4CE8"/>
    <w:rsid w:val="00BF70C2"/>
    <w:rsid w:val="00C032BB"/>
    <w:rsid w:val="00C15906"/>
    <w:rsid w:val="00C166F1"/>
    <w:rsid w:val="00C2028B"/>
    <w:rsid w:val="00C2317A"/>
    <w:rsid w:val="00C310A9"/>
    <w:rsid w:val="00C31F45"/>
    <w:rsid w:val="00C356DA"/>
    <w:rsid w:val="00C36D8C"/>
    <w:rsid w:val="00C40F72"/>
    <w:rsid w:val="00C40FA8"/>
    <w:rsid w:val="00C52364"/>
    <w:rsid w:val="00C53BA2"/>
    <w:rsid w:val="00C62E53"/>
    <w:rsid w:val="00CA28E0"/>
    <w:rsid w:val="00CA3E6E"/>
    <w:rsid w:val="00CA4D38"/>
    <w:rsid w:val="00CB7757"/>
    <w:rsid w:val="00CC31F3"/>
    <w:rsid w:val="00CD00F0"/>
    <w:rsid w:val="00CD29E2"/>
    <w:rsid w:val="00CE179F"/>
    <w:rsid w:val="00CE562C"/>
    <w:rsid w:val="00D02897"/>
    <w:rsid w:val="00D045CE"/>
    <w:rsid w:val="00D0647E"/>
    <w:rsid w:val="00D11DB2"/>
    <w:rsid w:val="00D14BEE"/>
    <w:rsid w:val="00D2414F"/>
    <w:rsid w:val="00D321C3"/>
    <w:rsid w:val="00D41310"/>
    <w:rsid w:val="00D5276D"/>
    <w:rsid w:val="00D6573A"/>
    <w:rsid w:val="00D663EF"/>
    <w:rsid w:val="00D71355"/>
    <w:rsid w:val="00D815A1"/>
    <w:rsid w:val="00D87EB6"/>
    <w:rsid w:val="00DB7DDA"/>
    <w:rsid w:val="00DD5111"/>
    <w:rsid w:val="00DE006F"/>
    <w:rsid w:val="00DE6401"/>
    <w:rsid w:val="00DE7851"/>
    <w:rsid w:val="00DF2570"/>
    <w:rsid w:val="00DF61B9"/>
    <w:rsid w:val="00DF6AA6"/>
    <w:rsid w:val="00E16F5B"/>
    <w:rsid w:val="00E17F16"/>
    <w:rsid w:val="00E201DD"/>
    <w:rsid w:val="00E2679C"/>
    <w:rsid w:val="00E346F3"/>
    <w:rsid w:val="00E35644"/>
    <w:rsid w:val="00E406DE"/>
    <w:rsid w:val="00E47929"/>
    <w:rsid w:val="00E5341A"/>
    <w:rsid w:val="00E54C9A"/>
    <w:rsid w:val="00E573E5"/>
    <w:rsid w:val="00E62B78"/>
    <w:rsid w:val="00EA3D9E"/>
    <w:rsid w:val="00EA455E"/>
    <w:rsid w:val="00EA52FF"/>
    <w:rsid w:val="00EA6DAF"/>
    <w:rsid w:val="00EB3A38"/>
    <w:rsid w:val="00EC03E0"/>
    <w:rsid w:val="00EC1367"/>
    <w:rsid w:val="00ED2C26"/>
    <w:rsid w:val="00ED2DAE"/>
    <w:rsid w:val="00ED3999"/>
    <w:rsid w:val="00EE13A7"/>
    <w:rsid w:val="00EE26FF"/>
    <w:rsid w:val="00EE65B2"/>
    <w:rsid w:val="00F015F1"/>
    <w:rsid w:val="00F04A99"/>
    <w:rsid w:val="00F0687E"/>
    <w:rsid w:val="00F12254"/>
    <w:rsid w:val="00F2202B"/>
    <w:rsid w:val="00F40FE9"/>
    <w:rsid w:val="00F417EA"/>
    <w:rsid w:val="00F41D2F"/>
    <w:rsid w:val="00F42803"/>
    <w:rsid w:val="00F52131"/>
    <w:rsid w:val="00F6359A"/>
    <w:rsid w:val="00F66218"/>
    <w:rsid w:val="00F7710A"/>
    <w:rsid w:val="00F823A3"/>
    <w:rsid w:val="00F87AE8"/>
    <w:rsid w:val="00F97D3E"/>
    <w:rsid w:val="00FA1ED3"/>
    <w:rsid w:val="00FB0EA7"/>
    <w:rsid w:val="00FB3D01"/>
    <w:rsid w:val="00FC3A99"/>
    <w:rsid w:val="00FC6285"/>
    <w:rsid w:val="00FD39CA"/>
    <w:rsid w:val="00FD4BDD"/>
    <w:rsid w:val="00FD5C36"/>
    <w:rsid w:val="00FD7450"/>
    <w:rsid w:val="00FE2BB1"/>
    <w:rsid w:val="00FE633D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1E02D7"/>
  <w15:docId w15:val="{C4578781-44CE-4AD3-A303-6F1CC40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4DC7"/>
  </w:style>
  <w:style w:type="paragraph" w:styleId="a4">
    <w:name w:val="footer"/>
    <w:basedOn w:val="a"/>
    <w:link w:val="Char0"/>
    <w:uiPriority w:val="99"/>
    <w:unhideWhenUsed/>
    <w:rsid w:val="00FF4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4DC7"/>
  </w:style>
  <w:style w:type="paragraph" w:styleId="a5">
    <w:name w:val="Balloon Text"/>
    <w:basedOn w:val="a"/>
    <w:link w:val="Char1"/>
    <w:uiPriority w:val="99"/>
    <w:semiHidden/>
    <w:unhideWhenUsed/>
    <w:rsid w:val="00C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A3E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32C3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8">
    <w:name w:val="annotation reference"/>
    <w:basedOn w:val="a0"/>
    <w:uiPriority w:val="99"/>
    <w:semiHidden/>
    <w:unhideWhenUsed/>
    <w:rsid w:val="00F417E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417E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F417E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417EA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F417EA"/>
    <w:rPr>
      <w:b/>
      <w:bCs/>
      <w:sz w:val="20"/>
      <w:szCs w:val="20"/>
    </w:rPr>
  </w:style>
  <w:style w:type="table" w:customStyle="1" w:styleId="1">
    <w:name w:val="شبكة جدول1"/>
    <w:basedOn w:val="a1"/>
    <w:next w:val="a6"/>
    <w:uiPriority w:val="39"/>
    <w:rsid w:val="0072553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6"/>
    <w:uiPriority w:val="39"/>
    <w:rsid w:val="002E306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Char4"/>
    <w:uiPriority w:val="10"/>
    <w:qFormat/>
    <w:rsid w:val="00602DB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rtl/>
    </w:rPr>
  </w:style>
  <w:style w:type="character" w:customStyle="1" w:styleId="Char4">
    <w:name w:val="العنوان Char"/>
    <w:basedOn w:val="a0"/>
    <w:link w:val="ab"/>
    <w:uiPriority w:val="10"/>
    <w:rsid w:val="00602DB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5"/>
    <w:uiPriority w:val="11"/>
    <w:qFormat/>
    <w:rsid w:val="00602DB7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  <w:rtl/>
    </w:rPr>
  </w:style>
  <w:style w:type="character" w:customStyle="1" w:styleId="Char5">
    <w:name w:val="عنوان فرعي Char"/>
    <w:basedOn w:val="a0"/>
    <w:link w:val="ac"/>
    <w:uiPriority w:val="11"/>
    <w:rsid w:val="00602DB7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8;&#1581;&#1583;&#1577;%20&#1575;&#1604;&#1578;&#1591;&#1608;&#1610;&#1585;\&#1602;&#1575;&#1604;&#1576;%20&#1585;&#1587;&#1605;&#1610;%20&#1576;&#1575;&#1604;&#1591;&#1608;&#1604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93C4-495C-432E-8DEA-283FE755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رسمي بالطول</Template>
  <TotalTime>1479</TotalTime>
  <Pages>14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حنان الملحم</dc:creator>
  <cp:lastModifiedBy>ماجد الغامدي</cp:lastModifiedBy>
  <cp:revision>3</cp:revision>
  <cp:lastPrinted>2024-10-12T09:28:00Z</cp:lastPrinted>
  <dcterms:created xsi:type="dcterms:W3CDTF">2024-10-13T10:05:00Z</dcterms:created>
  <dcterms:modified xsi:type="dcterms:W3CDTF">2024-10-13T10:08:00Z</dcterms:modified>
</cp:coreProperties>
</file>