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9.0 -->
  <w:background w:color="ffffff">
    <v:background id="_x0000_s1025" filled="t"/>
  </w:background>
  <w:body>
    <w:p w:rsidR="002F1DFA" w:rsidRPr="006C71E6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02060"/>
          <w:sz w:val="18"/>
          <w:szCs w:val="18"/>
          <w:rtl/>
        </w:rPr>
      </w:pPr>
      <w:r w:rsidRPr="006C71E6">
        <w:rPr>
          <w:rFonts w:hint="cs"/>
          <w:b/>
          <w:bCs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91440</wp:posOffset>
                </wp:positionV>
                <wp:extent cx="3276600" cy="800100"/>
                <wp:effectExtent l="0" t="0" r="0" b="0"/>
                <wp:wrapNone/>
                <wp:docPr id="32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5577" w:rsidP="006B28E4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                       </w:t>
                            </w:r>
                          </w:p>
                          <w:p w:rsidR="006B28E4" w:rsidRPr="006C71E6" w:rsidP="006B28E4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                           اختبار فتري</w:t>
                            </w:r>
                            <w:r w:rsidR="004C484A">
                              <w:rPr>
                                <w:rFonts w:ascii="Amiri" w:hAnsi="Amiri" w:cs="Amir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C484A" w:rsidR="004C484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5340" cy="676910"/>
                                  <wp:effectExtent l="0" t="0" r="3810" b="8890"/>
                                  <wp:docPr id="206164076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164076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340" cy="676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C484A">
                              <w:rPr>
                                <w:rFonts w:ascii="Amiri" w:hAnsi="Amiri" w:cs="Amir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26" style="width:258pt;height:63pt;margin-top:7.2pt;margin-left:227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arcsize="0" stroked="f" strokeweight="2.5pt">
                <v:shadow color="#868686"/>
                <v:textbox>
                  <w:txbxContent>
                    <w:p w:rsidR="00C75577" w:rsidP="006B28E4" w14:paraId="020BFA72" w14:textId="3AA9E781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4"/>
                          <w:szCs w:val="24"/>
                          <w:rtl/>
                        </w:rPr>
                        <w:t xml:space="preserve">                             </w:t>
                      </w:r>
                    </w:p>
                    <w:p w:rsidR="006B28E4" w:rsidRPr="006C71E6" w:rsidP="006B28E4" w14:paraId="11AFA1D2" w14:textId="56462345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                           اختبار فتري</w:t>
                      </w:r>
                      <w:r w:rsidR="004C484A">
                        <w:rPr>
                          <w:rFonts w:ascii="Amiri" w:hAnsi="Amiri" w:cs="Amir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  <w:drawing>
                        <wp:inline distT="0" distB="0" distL="0" distR="0">
                          <wp:extent cx="815340" cy="676910"/>
                          <wp:effectExtent l="0" t="0" r="3810" b="8890"/>
                          <wp:docPr id="2090363226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0363226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5340" cy="6769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="004C484A">
                        <w:rPr>
                          <w:rFonts w:ascii="Amiri" w:hAnsi="Amiri" w:cs="Amir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6C71E6" w:rsidP="002F1DFA">
      <w:pPr>
        <w:bidi/>
        <w:spacing w:after="120"/>
        <w:ind w:left="-235" w:firstLine="235"/>
        <w:rPr>
          <w:b/>
          <w:bCs/>
          <w:color w:val="002060"/>
          <w:rtl/>
        </w:rPr>
      </w:pPr>
      <w:r w:rsidRPr="006C71E6">
        <w:rPr>
          <w:b/>
          <w:bCs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182880</wp:posOffset>
                </wp:positionV>
                <wp:extent cx="629014" cy="489006"/>
                <wp:effectExtent l="0" t="0" r="19050" b="25400"/>
                <wp:wrapNone/>
                <wp:docPr id="517455390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14" cy="48900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5F405A" w:rsidRPr="005F405A" w:rsidP="005F405A">
                            <w:pPr>
                              <w:pStyle w:val="NoSpacing"/>
                              <w:pBdr>
                                <w:bottom w:val="single" w:sz="6" w:space="0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  <w:p w:rsidR="005F405A" w:rsidRPr="005F405A" w:rsidP="005F405A">
                            <w:pPr>
                              <w:pStyle w:val="NoSpacing"/>
                              <w:pBdr>
                                <w:bottom w:val="single" w:sz="6" w:space="0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rtl/>
                                <w:lang w:eastAsia="ar-SA"/>
                              </w:rPr>
                            </w:pPr>
                          </w:p>
                          <w:p w:rsidR="005F405A" w:rsidRPr="005F405A" w:rsidP="005F405A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5F405A"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:rsidR="005F405A" w:rsidRPr="00C9261F" w:rsidP="005F405A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5F405A" w:rsidRPr="00C9261F" w:rsidP="005F405A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:rsidR="005F405A" w:rsidP="005F405A">
                            <w:pPr>
                              <w:pStyle w:val="NoSpacing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27" style="width:49.55pt;height:38.5pt;margin-top:14.4pt;margin-left:126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arcsize="0" filled="f" fillcolor="#dfdac6" strokeweight="1.5pt">
                <v:fill color2="#ddd8c2" rotate="t" focus="50%" type="gradient"/>
                <v:textbox>
                  <w:txbxContent>
                    <w:p w:rsidR="005F405A" w:rsidRPr="005F405A" w:rsidP="005F405A" w14:paraId="468E9122" w14:textId="15751E6C">
                      <w:pPr>
                        <w:pBdr>
                          <w:bottom w:val="single" w:sz="6" w:space="0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  <w:p w:rsidR="005F405A" w:rsidRPr="005F405A" w:rsidP="005F405A" w14:paraId="66629380" w14:textId="77777777">
                      <w:pPr>
                        <w:pBdr>
                          <w:bottom w:val="single" w:sz="6" w:space="0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rtl/>
                          <w:lang w:eastAsia="ar-SA"/>
                        </w:rPr>
                      </w:pPr>
                    </w:p>
                    <w:p w:rsidR="005F405A" w:rsidRPr="005F405A" w:rsidP="005F405A" w14:paraId="6EC180A5" w14:textId="77777777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 w:val="32"/>
                          <w:szCs w:val="32"/>
                          <w:rtl/>
                          <w:lang w:eastAsia="ar-SA"/>
                        </w:rPr>
                      </w:pPr>
                      <w:r w:rsidRPr="005F405A"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eastAsia="ar-SA"/>
                        </w:rPr>
                        <w:t>10</w:t>
                      </w:r>
                    </w:p>
                    <w:p w:rsidR="005F405A" w:rsidRPr="00C9261F" w:rsidP="005F405A" w14:paraId="10713068" w14:textId="77777777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5F405A" w:rsidRPr="00C9261F" w:rsidP="005F405A" w14:paraId="615AC000" w14:textId="77777777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:rsidR="005F405A" w:rsidP="005F405A" w14:paraId="71849F02" w14:textId="77777777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Pr="006C71E6">
        <w:rPr>
          <w:b/>
          <w:bCs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123190</wp:posOffset>
                </wp:positionV>
                <wp:extent cx="2183130" cy="942975"/>
                <wp:effectExtent l="0" t="0" r="0" b="0"/>
                <wp:wrapNone/>
                <wp:docPr id="1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4C484A" w:rsidP="003E37B1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</w:pPr>
                            <w:r w:rsidRPr="006C71E6">
                              <w:rPr>
                                <w:rFonts w:ascii="Amiri" w:hAnsi="Amiri" w:cs="Amiri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4C484A"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  <w:t>لمملكة العربية السعودية</w:t>
                            </w:r>
                          </w:p>
                          <w:p w:rsidR="003E37B1" w:rsidRPr="004C484A" w:rsidP="003E37B1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</w:pPr>
                            <w:r w:rsidRPr="004C484A"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  <w:t>وزارة التعليم</w:t>
                            </w:r>
                            <w:r w:rsidRPr="004C484A" w:rsidR="004C484A">
                              <w:rPr>
                                <w:rFonts w:ascii="Amiri" w:hAnsi="Amiri" w:cs="Amiri" w:hint="cs"/>
                                <w:color w:val="002060"/>
                                <w:rtl/>
                              </w:rPr>
                              <w:t xml:space="preserve"> </w:t>
                            </w:r>
                          </w:p>
                          <w:p w:rsidR="004C484A" w:rsidRPr="004C484A" w:rsidP="004C484A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</w:pPr>
                            <w:r w:rsidRPr="004C484A">
                              <w:rPr>
                                <w:rFonts w:ascii="Amiri" w:hAnsi="Amiri" w:cs="Amiri" w:hint="cs"/>
                                <w:color w:val="002060"/>
                                <w:rtl/>
                              </w:rPr>
                              <w:t xml:space="preserve">الإدارة العامة للتعليم بالرياض / مكتب </w:t>
                            </w:r>
                          </w:p>
                          <w:p w:rsidR="003E37B1" w:rsidRPr="004C484A" w:rsidP="003E37B1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C484A">
                              <w:rPr>
                                <w:rFonts w:ascii="Amiri" w:hAnsi="Amiri" w:cs="Amiri" w:hint="cs"/>
                                <w:color w:val="002060"/>
                                <w:rtl/>
                              </w:rPr>
                              <w:t xml:space="preserve"> ثانوية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8" type="#_x0000_t202" style="width:171.9pt;height:74.25pt;margin-top:9.7pt;margin-left:385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3E37B1" w:rsidRPr="004C484A" w:rsidP="003E37B1" w14:paraId="27FADF21" w14:textId="77777777">
                      <w:pPr>
                        <w:bidi/>
                        <w:rPr>
                          <w:rFonts w:ascii="Amiri" w:hAnsi="Amiri" w:cs="Amiri"/>
                          <w:color w:val="002060"/>
                          <w:rtl/>
                        </w:rPr>
                      </w:pPr>
                      <w:r w:rsidRPr="006C71E6">
                        <w:rPr>
                          <w:rFonts w:ascii="Amiri" w:hAnsi="Amiri" w:cs="Amiri"/>
                          <w:color w:val="002060"/>
                          <w:sz w:val="20"/>
                          <w:szCs w:val="20"/>
                          <w:rtl/>
                        </w:rPr>
                        <w:t>ا</w:t>
                      </w:r>
                      <w:r w:rsidRPr="004C484A">
                        <w:rPr>
                          <w:rFonts w:ascii="Amiri" w:hAnsi="Amiri" w:cs="Amiri"/>
                          <w:color w:val="002060"/>
                          <w:rtl/>
                        </w:rPr>
                        <w:t>لمملكة العربية السعودية</w:t>
                      </w:r>
                    </w:p>
                    <w:p w:rsidR="003E37B1" w:rsidRPr="004C484A" w:rsidP="003E37B1" w14:paraId="5E4EACF5" w14:textId="706DE258">
                      <w:pPr>
                        <w:bidi/>
                        <w:rPr>
                          <w:rFonts w:ascii="Amiri" w:hAnsi="Amiri" w:cs="Amiri"/>
                          <w:color w:val="002060"/>
                          <w:rtl/>
                        </w:rPr>
                      </w:pPr>
                      <w:r w:rsidRPr="004C484A">
                        <w:rPr>
                          <w:rFonts w:ascii="Amiri" w:hAnsi="Amiri" w:cs="Amiri"/>
                          <w:color w:val="002060"/>
                          <w:rtl/>
                        </w:rPr>
                        <w:t>وزارة التعليم</w:t>
                      </w:r>
                      <w:r w:rsidRPr="004C484A" w:rsidR="004C484A">
                        <w:rPr>
                          <w:rFonts w:ascii="Amiri" w:hAnsi="Amiri" w:cs="Amiri" w:hint="cs"/>
                          <w:color w:val="002060"/>
                          <w:rtl/>
                        </w:rPr>
                        <w:t xml:space="preserve"> </w:t>
                      </w:r>
                    </w:p>
                    <w:p w:rsidR="004C484A" w:rsidRPr="004C484A" w:rsidP="004C484A" w14:paraId="58CC2344" w14:textId="5786603C">
                      <w:pPr>
                        <w:bidi/>
                        <w:rPr>
                          <w:rFonts w:ascii="Amiri" w:hAnsi="Amiri" w:cs="Amiri"/>
                          <w:color w:val="002060"/>
                          <w:rtl/>
                        </w:rPr>
                      </w:pPr>
                      <w:r w:rsidRPr="004C484A">
                        <w:rPr>
                          <w:rFonts w:ascii="Amiri" w:hAnsi="Amiri" w:cs="Amiri" w:hint="cs"/>
                          <w:color w:val="002060"/>
                          <w:rtl/>
                        </w:rPr>
                        <w:t xml:space="preserve">الإدارة العامة للتعليم بالرياض / مكتب </w:t>
                      </w:r>
                    </w:p>
                    <w:p w:rsidR="003E37B1" w:rsidRPr="004C484A" w:rsidP="003E37B1" w14:paraId="66C13A02" w14:textId="00F1CE5C">
                      <w:pPr>
                        <w:jc w:val="right"/>
                        <w:rPr>
                          <w:rFonts w:ascii="Aref Ruqaa" w:hAnsi="Aref Ruqaa" w:cs="Aref Ruqaa"/>
                          <w:color w:val="002060"/>
                          <w:sz w:val="28"/>
                          <w:szCs w:val="28"/>
                        </w:rPr>
                      </w:pPr>
                      <w:r w:rsidRPr="004C484A">
                        <w:rPr>
                          <w:rFonts w:ascii="Amiri" w:hAnsi="Amiri" w:cs="Amiri" w:hint="cs"/>
                          <w:color w:val="002060"/>
                          <w:rtl/>
                        </w:rPr>
                        <w:t xml:space="preserve"> ثانوية </w:t>
                      </w:r>
                    </w:p>
                  </w:txbxContent>
                </v:textbox>
              </v:shape>
            </w:pict>
          </mc:Fallback>
        </mc:AlternateContent>
      </w:r>
      <w:r w:rsidRPr="006C71E6" w:rsidR="00C7122D">
        <w:rPr>
          <w:b/>
          <w:bCs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84A" w:rsidRPr="006C71E6" w:rsidP="004C484A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02060"/>
                              </w:rPr>
                            </w:pPr>
                            <w:r w:rsidRPr="006C71E6"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  <w:t xml:space="preserve">المادة </w:t>
                            </w:r>
                            <w:r w:rsidRPr="006C71E6" w:rsidR="00C75577"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  <w:t>:</w:t>
                            </w:r>
                            <w:r w:rsidRPr="006C71E6" w:rsidR="0087249D"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  <w:t xml:space="preserve">  </w:t>
                            </w:r>
                            <w:r w:rsidRPr="006C71E6" w:rsidR="005F405A">
                              <w:rPr>
                                <w:rFonts w:ascii="Amiri" w:hAnsi="Amiri" w:cs="Amiri" w:hint="cs"/>
                                <w:color w:val="002060"/>
                                <w:rtl/>
                              </w:rPr>
                              <w:t xml:space="preserve">جغرافيا </w:t>
                            </w:r>
                          </w:p>
                          <w:p w:rsidR="00C75577" w:rsidP="00333842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</w:pPr>
                            <w:r w:rsidRPr="006C71E6"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  <w:t>الصف</w:t>
                            </w:r>
                            <w:r w:rsidRPr="006C71E6" w:rsidR="00D75F09"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  <w:t xml:space="preserve"> : </w:t>
                            </w:r>
                            <w:r w:rsidRPr="006C71E6"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  <w:t xml:space="preserve"> </w:t>
                            </w:r>
                            <w:r w:rsidRPr="006C71E6" w:rsidR="005F405A">
                              <w:rPr>
                                <w:rFonts w:ascii="Amiri" w:hAnsi="Amiri" w:cs="Amiri" w:hint="cs"/>
                                <w:color w:val="002060"/>
                                <w:rtl/>
                              </w:rPr>
                              <w:t>الثالث</w:t>
                            </w:r>
                            <w:r w:rsidRPr="006C71E6" w:rsidR="00163CB2"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  <w:t xml:space="preserve"> الثانوي</w:t>
                            </w:r>
                          </w:p>
                          <w:p w:rsidR="004C484A" w:rsidRPr="006C71E6" w:rsidP="00333842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02060"/>
                                <w:rtl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2060"/>
                                <w:rtl/>
                              </w:rPr>
                              <w:t>الفصل الأول 144</w:t>
                            </w:r>
                            <w:r w:rsidR="008E10E8">
                              <w:rPr>
                                <w:rFonts w:ascii="Amiri" w:hAnsi="Amiri" w:cs="Amiri" w:hint="cs"/>
                                <w:color w:val="002060"/>
                                <w:rtl/>
                              </w:rPr>
                              <w:t>6</w:t>
                            </w:r>
                            <w:r>
                              <w:rPr>
                                <w:rFonts w:ascii="Amiri" w:hAnsi="Amiri" w:cs="Amiri" w:hint="cs"/>
                                <w:color w:val="002060"/>
                                <w:rtl/>
                              </w:rPr>
                              <w:t>هـ</w:t>
                            </w:r>
                          </w:p>
                          <w:p w:rsidR="00C75577" w:rsidRPr="00333842" w:rsidP="00333842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54.5pt;height:50.55pt;margin-top:6.35pt;margin-left:-38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ed="f" stroked="f">
                <v:textbox>
                  <w:txbxContent>
                    <w:p w:rsidR="004C484A" w:rsidRPr="006C71E6" w:rsidP="004C484A" w14:paraId="534BF227" w14:textId="22032612">
                      <w:pPr>
                        <w:jc w:val="right"/>
                        <w:rPr>
                          <w:rFonts w:ascii="Amiri" w:hAnsi="Amiri" w:cs="Amiri"/>
                          <w:color w:val="002060"/>
                        </w:rPr>
                      </w:pPr>
                      <w:r w:rsidRPr="006C71E6">
                        <w:rPr>
                          <w:rFonts w:ascii="Amiri" w:hAnsi="Amiri" w:cs="Amiri"/>
                          <w:color w:val="002060"/>
                          <w:rtl/>
                        </w:rPr>
                        <w:t xml:space="preserve">المادة </w:t>
                      </w:r>
                      <w:r w:rsidRPr="006C71E6" w:rsidR="00C75577">
                        <w:rPr>
                          <w:rFonts w:ascii="Amiri" w:hAnsi="Amiri" w:cs="Amiri"/>
                          <w:color w:val="002060"/>
                          <w:rtl/>
                        </w:rPr>
                        <w:t>:</w:t>
                      </w:r>
                      <w:r w:rsidRPr="006C71E6" w:rsidR="0087249D">
                        <w:rPr>
                          <w:rFonts w:ascii="Amiri" w:hAnsi="Amiri" w:cs="Amiri"/>
                          <w:color w:val="002060"/>
                          <w:rtl/>
                        </w:rPr>
                        <w:t xml:space="preserve">  </w:t>
                      </w:r>
                      <w:r w:rsidRPr="006C71E6" w:rsidR="005F405A">
                        <w:rPr>
                          <w:rFonts w:ascii="Amiri" w:hAnsi="Amiri" w:cs="Amiri" w:hint="cs"/>
                          <w:color w:val="002060"/>
                          <w:rtl/>
                        </w:rPr>
                        <w:t xml:space="preserve">جغرافيا </w:t>
                      </w:r>
                    </w:p>
                    <w:p w:rsidR="00C75577" w:rsidP="00333842" w14:paraId="3D140B1F" w14:textId="3C088BA2">
                      <w:pPr>
                        <w:jc w:val="right"/>
                        <w:rPr>
                          <w:rFonts w:ascii="Amiri" w:hAnsi="Amiri" w:cs="Amiri"/>
                          <w:color w:val="002060"/>
                          <w:rtl/>
                        </w:rPr>
                      </w:pPr>
                      <w:r w:rsidRPr="006C71E6">
                        <w:rPr>
                          <w:rFonts w:ascii="Amiri" w:hAnsi="Amiri" w:cs="Amiri"/>
                          <w:color w:val="002060"/>
                          <w:rtl/>
                        </w:rPr>
                        <w:t>الصف</w:t>
                      </w:r>
                      <w:r w:rsidRPr="006C71E6" w:rsidR="00D75F09">
                        <w:rPr>
                          <w:rFonts w:ascii="Amiri" w:hAnsi="Amiri" w:cs="Amiri"/>
                          <w:color w:val="002060"/>
                          <w:rtl/>
                        </w:rPr>
                        <w:t xml:space="preserve"> : </w:t>
                      </w:r>
                      <w:r w:rsidRPr="006C71E6">
                        <w:rPr>
                          <w:rFonts w:ascii="Amiri" w:hAnsi="Amiri" w:cs="Amiri"/>
                          <w:color w:val="002060"/>
                          <w:rtl/>
                        </w:rPr>
                        <w:t xml:space="preserve"> </w:t>
                      </w:r>
                      <w:r w:rsidRPr="006C71E6" w:rsidR="005F405A">
                        <w:rPr>
                          <w:rFonts w:ascii="Amiri" w:hAnsi="Amiri" w:cs="Amiri" w:hint="cs"/>
                          <w:color w:val="002060"/>
                          <w:rtl/>
                        </w:rPr>
                        <w:t>الثالث</w:t>
                      </w:r>
                      <w:r w:rsidRPr="006C71E6" w:rsidR="00163CB2">
                        <w:rPr>
                          <w:rFonts w:ascii="Amiri" w:hAnsi="Amiri" w:cs="Amiri"/>
                          <w:color w:val="002060"/>
                          <w:rtl/>
                        </w:rPr>
                        <w:t xml:space="preserve"> الثانوي</w:t>
                      </w:r>
                    </w:p>
                    <w:p w:rsidR="004C484A" w:rsidRPr="006C71E6" w:rsidP="00333842" w14:paraId="1A5BCE9C" w14:textId="77A1F2D4">
                      <w:pPr>
                        <w:jc w:val="right"/>
                        <w:rPr>
                          <w:rFonts w:ascii="Amiri" w:hAnsi="Amiri" w:cs="Amiri"/>
                          <w:color w:val="002060"/>
                          <w:rtl/>
                        </w:rPr>
                      </w:pPr>
                      <w:r>
                        <w:rPr>
                          <w:rFonts w:ascii="Amiri" w:hAnsi="Amiri" w:cs="Amiri" w:hint="cs"/>
                          <w:color w:val="002060"/>
                          <w:rtl/>
                        </w:rPr>
                        <w:t>الفصل الأول 144</w:t>
                      </w:r>
                      <w:r w:rsidR="008E10E8">
                        <w:rPr>
                          <w:rFonts w:ascii="Amiri" w:hAnsi="Amiri" w:cs="Amiri" w:hint="cs"/>
                          <w:color w:val="002060"/>
                          <w:rtl/>
                        </w:rPr>
                        <w:t>6</w:t>
                      </w:r>
                      <w:r>
                        <w:rPr>
                          <w:rFonts w:ascii="Amiri" w:hAnsi="Amiri" w:cs="Amiri" w:hint="cs"/>
                          <w:color w:val="002060"/>
                          <w:rtl/>
                        </w:rPr>
                        <w:t>هـ</w:t>
                      </w:r>
                    </w:p>
                    <w:p w:rsidR="00C75577" w:rsidRPr="00333842" w:rsidP="00333842" w14:paraId="44FB7BB5" w14:textId="08399765">
                      <w:pPr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71E6" w:rsidR="006C0B2B">
        <w:rPr>
          <w:b/>
          <w:bCs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P="008F7ED4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30" style="width:119.85pt;height:96.7pt;margin-top:6.35pt;margin-left:-276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#bfbfbf">
                <v:fill color2="#ddd8c2" focus="50%" type="gradient"/>
                <v:shadow color="#272727" opacity="0.5" offset="-2pt,3pt"/>
                <v:textbox>
                  <w:txbxContent>
                    <w:p w:rsidR="008F04FF" w:rsidRPr="003729FF" w:rsidP="008F7ED4" w14:paraId="58AA1A03" w14:textId="77777777">
                      <w:pPr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P="00725B8C" w14:paraId="10B4C4A0" w14:textId="77777777">
                      <w:pPr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P="00725B8C" w14:paraId="01E7F84F" w14:textId="77777777">
                      <w:pPr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8F04FF" w:rsidRPr="00302A9D" w:rsidP="008F7ED4" w14:paraId="3B2D9B6F" w14:textId="77777777">
                      <w:pPr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1DFA" w:rsidRPr="006C71E6" w:rsidP="003E37B1">
      <w:pPr>
        <w:tabs>
          <w:tab w:val="left" w:pos="4037"/>
        </w:tabs>
        <w:bidi/>
        <w:spacing w:after="120"/>
        <w:ind w:left="-235" w:firstLine="235"/>
        <w:rPr>
          <w:b/>
          <w:bCs/>
          <w:color w:val="002060"/>
          <w:rtl/>
        </w:rPr>
      </w:pPr>
      <w:r>
        <w:rPr>
          <w:rFonts w:ascii="Sakkal Majalla" w:hAnsi="Sakkal Majalla" w:cs="Sakkal Majalla"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151765</wp:posOffset>
                </wp:positionV>
                <wp:extent cx="563880" cy="7620"/>
                <wp:effectExtent l="0" t="0" r="26670" b="30480"/>
                <wp:wrapNone/>
                <wp:docPr id="112728468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638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1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128.55pt,11.95pt" to="172.95pt,12.55pt" strokecolor="#4579b8"/>
            </w:pict>
          </mc:Fallback>
        </mc:AlternateContent>
      </w:r>
      <w:r w:rsidRPr="006C71E6" w:rsidR="00870208">
        <w:rPr>
          <w:b/>
          <w:bCs/>
          <w:color w:val="002060"/>
          <w:rtl/>
        </w:rPr>
        <w:tab/>
      </w:r>
    </w:p>
    <w:p w:rsidR="00D75F09" w:rsidRPr="006C71E6" w:rsidP="003E37B1">
      <w:pPr>
        <w:tabs>
          <w:tab w:val="left" w:pos="7770"/>
          <w:tab w:val="left" w:pos="9458"/>
        </w:tabs>
        <w:bidi/>
        <w:spacing w:after="120" w:line="240" w:lineRule="auto"/>
        <w:rPr>
          <w:b/>
          <w:bCs/>
          <w:color w:val="002060"/>
          <w:sz w:val="16"/>
          <w:szCs w:val="16"/>
          <w:rtl/>
        </w:rPr>
      </w:pPr>
      <w:r w:rsidRPr="006C71E6">
        <w:rPr>
          <w:b/>
          <w:bCs/>
          <w:color w:val="002060"/>
          <w:sz w:val="24"/>
          <w:szCs w:val="24"/>
          <w:rtl/>
        </w:rPr>
        <w:tab/>
      </w:r>
      <w:r w:rsidRPr="006C71E6">
        <w:rPr>
          <w:b/>
          <w:bCs/>
          <w:color w:val="002060"/>
          <w:sz w:val="24"/>
          <w:szCs w:val="24"/>
          <w:rtl/>
        </w:rPr>
        <w:tab/>
      </w:r>
    </w:p>
    <w:p w:rsidR="007215C1" w:rsidP="00C463BA">
      <w:pPr>
        <w:bidi/>
        <w:spacing w:after="120"/>
        <w:ind w:left="-235" w:firstLine="235"/>
        <w:jc w:val="center"/>
        <w:rPr>
          <w:rFonts w:ascii="Sakkal Majalla" w:hAnsi="Sakkal Majalla" w:cs="Sakkal Majalla"/>
          <w:b/>
          <w:bCs/>
          <w:color w:val="002060"/>
          <w:sz w:val="28"/>
          <w:szCs w:val="28"/>
          <w:rtl/>
        </w:rPr>
      </w:pPr>
      <w:r w:rsidRPr="006C71E6">
        <w:rPr>
          <w:rFonts w:ascii="Sakkal Majalla" w:hAnsi="Sakkal Majalla" w:cs="Sakkal Majalla"/>
          <w:color w:val="002060"/>
          <w:sz w:val="28"/>
          <w:szCs w:val="28"/>
          <w:rtl/>
        </w:rPr>
        <w:t>ا</w:t>
      </w:r>
      <w:r w:rsidRPr="006C71E6" w:rsidR="00D75F09">
        <w:rPr>
          <w:rFonts w:ascii="Sakkal Majalla" w:hAnsi="Sakkal Majalla" w:cs="Sakkal Majalla"/>
          <w:color w:val="002060"/>
          <w:sz w:val="28"/>
          <w:szCs w:val="28"/>
          <w:rtl/>
        </w:rPr>
        <w:t>سم الطالب</w:t>
      </w:r>
      <w:r w:rsidRPr="006C71E6" w:rsidR="003E37B1">
        <w:rPr>
          <w:rFonts w:ascii="Sakkal Majalla" w:hAnsi="Sakkal Majalla" w:cs="Sakkal Majalla" w:hint="cs"/>
          <w:color w:val="002060"/>
          <w:sz w:val="28"/>
          <w:szCs w:val="28"/>
          <w:rtl/>
        </w:rPr>
        <w:t>ة</w:t>
      </w:r>
      <w:r w:rsidRPr="006C71E6" w:rsidR="00D75F09">
        <w:rPr>
          <w:rFonts w:ascii="Sakkal Majalla" w:hAnsi="Sakkal Majalla" w:cs="Sakkal Majalla" w:hint="cs"/>
          <w:color w:val="002060"/>
          <w:sz w:val="28"/>
          <w:szCs w:val="28"/>
          <w:rtl/>
        </w:rPr>
        <w:t xml:space="preserve"> </w:t>
      </w:r>
      <w:r w:rsidRPr="006C71E6" w:rsidR="0076019F">
        <w:rPr>
          <w:rFonts w:ascii="Sakkal Majalla" w:hAnsi="Sakkal Majalla" w:cs="Sakkal Majalla"/>
          <w:color w:val="002060"/>
          <w:sz w:val="28"/>
          <w:szCs w:val="28"/>
          <w:rtl/>
        </w:rPr>
        <w:t xml:space="preserve"> /..................................................</w:t>
      </w:r>
      <w:r w:rsidRPr="006C71E6" w:rsidR="00D75F09">
        <w:rPr>
          <w:rFonts w:ascii="Sakkal Majalla" w:hAnsi="Sakkal Majalla" w:cs="Sakkal Majalla" w:hint="cs"/>
          <w:color w:val="002060"/>
          <w:sz w:val="28"/>
          <w:szCs w:val="28"/>
          <w:rtl/>
        </w:rPr>
        <w:t>.......</w:t>
      </w:r>
      <w:r w:rsidRPr="006C71E6" w:rsidR="0076019F">
        <w:rPr>
          <w:rFonts w:ascii="Sakkal Majalla" w:hAnsi="Sakkal Majalla" w:cs="Sakkal Majalla"/>
          <w:color w:val="002060"/>
          <w:sz w:val="28"/>
          <w:szCs w:val="28"/>
          <w:rtl/>
        </w:rPr>
        <w:t>.........</w:t>
      </w:r>
      <w:r w:rsidRPr="006C71E6" w:rsidR="00D75F09">
        <w:rPr>
          <w:rFonts w:ascii="Sakkal Majalla" w:hAnsi="Sakkal Majalla" w:cs="Sakkal Majalla" w:hint="cs"/>
          <w:color w:val="002060"/>
          <w:sz w:val="28"/>
          <w:szCs w:val="28"/>
          <w:rtl/>
        </w:rPr>
        <w:t xml:space="preserve">       </w:t>
      </w:r>
      <w:r w:rsidRPr="006C71E6" w:rsidR="006C71E6">
        <w:rPr>
          <w:rFonts w:ascii="Sakkal Majalla" w:hAnsi="Sakkal Majalla" w:cs="Sakkal Majalla" w:hint="cs"/>
          <w:color w:val="002060"/>
          <w:sz w:val="28"/>
          <w:szCs w:val="28"/>
          <w:rtl/>
        </w:rPr>
        <w:t>الفصل</w:t>
      </w:r>
      <w:r w:rsidRPr="006C71E6" w:rsidR="00D75F09">
        <w:rPr>
          <w:rFonts w:ascii="Sakkal Majalla" w:hAnsi="Sakkal Majalla" w:cs="Sakkal Majalla" w:hint="cs"/>
          <w:color w:val="002060"/>
          <w:sz w:val="28"/>
          <w:szCs w:val="28"/>
          <w:rtl/>
        </w:rPr>
        <w:t xml:space="preserve"> / ..</w:t>
      </w:r>
      <w:r w:rsidRPr="006C71E6" w:rsidR="00623B92">
        <w:rPr>
          <w:noProof/>
          <w:color w:val="002060"/>
          <w:rtl/>
        </w:rPr>
        <w:t xml:space="preserve"> </w:t>
      </w:r>
      <w:r w:rsidRPr="006C71E6" w:rsidR="00623B92">
        <w:rPr>
          <w:rFonts w:ascii="Sakkal Majalla" w:hAnsi="Sakkal Majalla" w:cs="Sakkal Majalla" w:hint="cs"/>
          <w:color w:val="002060"/>
          <w:sz w:val="28"/>
          <w:szCs w:val="28"/>
          <w:rtl/>
        </w:rPr>
        <w:t>...........</w:t>
      </w:r>
      <w:r w:rsidRPr="006C71E6" w:rsidR="00D75F09">
        <w:rPr>
          <w:rFonts w:ascii="Sakkal Majalla" w:hAnsi="Sakkal Majalla" w:cs="Sakkal Majalla" w:hint="cs"/>
          <w:color w:val="002060"/>
          <w:sz w:val="28"/>
          <w:szCs w:val="28"/>
          <w:rtl/>
        </w:rPr>
        <w:t>.................</w:t>
      </w:r>
    </w:p>
    <w:p w:rsidR="00D75F09" w:rsidRPr="006F2013" w:rsidP="003E37B1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02060"/>
          <w:sz w:val="28"/>
          <w:szCs w:val="28"/>
          <w:u w:val="single"/>
          <w:rtl/>
        </w:rPr>
      </w:pPr>
      <w:r w:rsidRPr="006F2013">
        <w:rPr>
          <w:rFonts w:ascii="Amiri" w:hAnsi="Amiri" w:cs="Amiri"/>
          <w:b/>
          <w:bCs/>
          <w:color w:val="002060"/>
          <w:sz w:val="28"/>
          <w:szCs w:val="28"/>
          <w:u w:val="single"/>
          <w:rtl/>
        </w:rPr>
        <w:t>السؤال ال</w:t>
      </w:r>
      <w:r w:rsidRPr="006F2013"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>أول</w:t>
      </w:r>
      <w:r w:rsidRPr="006F2013">
        <w:rPr>
          <w:rFonts w:ascii="Amiri" w:hAnsi="Amiri" w:cs="Amiri"/>
          <w:b/>
          <w:bCs/>
          <w:color w:val="002060"/>
          <w:sz w:val="28"/>
          <w:szCs w:val="28"/>
          <w:u w:val="single"/>
          <w:rtl/>
        </w:rPr>
        <w:t xml:space="preserve"> : ضع علامة  (صح ) أمام العبارة الصحيحة  , وعلامة ( خطأ ) امام العبارة الخاطئة فيما يأتي :</w:t>
      </w:r>
    </w:p>
    <w:tbl>
      <w:tblPr>
        <w:tblStyle w:val="TableGrid"/>
        <w:bidiVisual/>
        <w:tblW w:w="0" w:type="auto"/>
        <w:tblInd w:w="108" w:type="dxa"/>
        <w:tblLook w:val="04A0"/>
      </w:tblPr>
      <w:tblGrid>
        <w:gridCol w:w="850"/>
        <w:gridCol w:w="8789"/>
        <w:gridCol w:w="582"/>
        <w:gridCol w:w="552"/>
      </w:tblGrid>
      <w:tr w:rsidTr="003E37B1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3E37B1" w:rsidRPr="006F2013" w:rsidP="007E097C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F201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</w:t>
            </w:r>
          </w:p>
        </w:tc>
        <w:tc>
          <w:tcPr>
            <w:tcW w:w="8789" w:type="dxa"/>
          </w:tcPr>
          <w:p w:rsidR="003E37B1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F201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الاسئلة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3E37B1" w:rsidRPr="006F2013" w:rsidP="007E097C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F201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ص 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3E37B1" w:rsidRPr="006F2013" w:rsidP="003E37B1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F201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</w:t>
            </w:r>
          </w:p>
        </w:tc>
      </w:tr>
      <w:tr w:rsidTr="001B3DA0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F201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789" w:type="dxa"/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علم الجغرافيا هو علم الكتابة عن الارض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F201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789" w:type="dxa"/>
            <w:vAlign w:val="center"/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الرومان هم اول من اعتنى بوصف العالم</w:t>
            </w:r>
            <w:r w:rsidR="003F2F99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F201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789" w:type="dxa"/>
            <w:vAlign w:val="center"/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اتساع مساحة البلدان الإسلامية ساعد في ازدهار علم الجغرافيا في العالم الاسلامي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F201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789" w:type="dxa"/>
            <w:vAlign w:val="center"/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تعرف المجرة التي يتبعها نظامنا الشمسي عند العرب ب( السكة اللبنية )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E39CB" w:rsidRPr="006F2013" w:rsidP="00AE39C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:rsidR="00C463BA" w:rsidRPr="009A184C" w:rsidP="00C463BA">
      <w:pPr>
        <w:pStyle w:val="NoSpacing"/>
        <w:rPr>
          <w:rFonts w:ascii="Amiri" w:hAnsi="Amiri" w:cs="Amiri"/>
          <w:b/>
          <w:bCs/>
          <w:color w:val="002060"/>
          <w:sz w:val="28"/>
          <w:szCs w:val="28"/>
          <w:u w:val="single"/>
          <w:rtl/>
        </w:rPr>
      </w:pPr>
    </w:p>
    <w:p w:rsidR="003C4C0F" w:rsidRPr="00A94663" w:rsidP="003C4C0F">
      <w:pPr>
        <w:pStyle w:val="NoSpacing"/>
        <w:jc w:val="right"/>
        <w:rPr>
          <w:rFonts w:ascii="Amiri" w:hAnsi="Amiri" w:cs="Amiri"/>
          <w:b/>
          <w:bCs/>
          <w:color w:val="002060"/>
          <w:sz w:val="28"/>
          <w:szCs w:val="28"/>
          <w:u w:val="single"/>
        </w:rPr>
      </w:pPr>
      <w:r w:rsidRPr="009A184C">
        <w:rPr>
          <w:rFonts w:ascii="Amiri" w:hAnsi="Amiri" w:cs="Amiri"/>
          <w:b/>
          <w:bCs/>
          <w:color w:val="002060"/>
          <w:sz w:val="28"/>
          <w:szCs w:val="28"/>
          <w:u w:val="single"/>
          <w:rtl/>
        </w:rPr>
        <w:t xml:space="preserve">السؤال الثاني : </w:t>
      </w:r>
      <w:r w:rsidR="006B28E4"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>ا</w:t>
      </w:r>
      <w:r w:rsidRPr="009A184C">
        <w:rPr>
          <w:rFonts w:ascii="Amiri" w:hAnsi="Amiri" w:cs="Amiri"/>
          <w:b/>
          <w:bCs/>
          <w:color w:val="002060"/>
          <w:sz w:val="28"/>
          <w:szCs w:val="28"/>
          <w:u w:val="single"/>
          <w:rtl/>
        </w:rPr>
        <w:t>خت</w:t>
      </w:r>
      <w:r w:rsidR="006B28E4"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>اري</w:t>
      </w:r>
      <w:r w:rsidRPr="009A184C">
        <w:rPr>
          <w:rFonts w:ascii="Amiri" w:hAnsi="Amiri" w:cs="Amiri"/>
          <w:b/>
          <w:bCs/>
          <w:color w:val="002060"/>
          <w:sz w:val="28"/>
          <w:szCs w:val="28"/>
          <w:u w:val="single"/>
          <w:rtl/>
        </w:rPr>
        <w:t xml:space="preserve"> الإجابة الصحيحة لما يأ</w:t>
      </w:r>
      <w:r w:rsidR="006B28E4"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>ت</w:t>
      </w:r>
      <w:r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>ي :</w:t>
      </w:r>
    </w:p>
    <w:p w:rsidR="005F405A" w:rsidRPr="00A94663" w:rsidP="006C71E6">
      <w:pPr>
        <w:pStyle w:val="NoSpacing"/>
        <w:rPr>
          <w:rFonts w:ascii="Amiri" w:hAnsi="Amiri" w:cs="Amiri"/>
          <w:b/>
          <w:bCs/>
          <w:color w:val="00206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64"/>
        <w:bidiVisual/>
        <w:tblW w:w="9980" w:type="dxa"/>
        <w:tblLayout w:type="fixed"/>
        <w:tblLook w:val="04A0"/>
      </w:tblPr>
      <w:tblGrid>
        <w:gridCol w:w="717"/>
        <w:gridCol w:w="711"/>
        <w:gridCol w:w="5560"/>
        <w:gridCol w:w="569"/>
        <w:gridCol w:w="2423"/>
      </w:tblGrid>
      <w:tr w:rsidTr="00A843E8">
        <w:tblPrEx>
          <w:tblW w:w="9980" w:type="dxa"/>
          <w:tblLayout w:type="fixed"/>
          <w:tblLook w:val="04A0"/>
        </w:tblPrEx>
        <w:trPr>
          <w:trHeight w:val="122"/>
        </w:trPr>
        <w:tc>
          <w:tcPr>
            <w:tcW w:w="717" w:type="dxa"/>
            <w:vMerge w:val="restart"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9263" w:type="dxa"/>
            <w:gridSpan w:val="4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مجموعة هائلة من النجوم والاقمار والمذنبات والسدم</w:t>
            </w:r>
          </w:p>
        </w:tc>
      </w:tr>
      <w:tr w:rsidTr="00A843E8">
        <w:tblPrEx>
          <w:tblW w:w="9980" w:type="dxa"/>
          <w:tblLayout w:type="fixed"/>
          <w:tblLook w:val="04A0"/>
        </w:tblPrEx>
        <w:trPr>
          <w:trHeight w:val="290"/>
        </w:trPr>
        <w:tc>
          <w:tcPr>
            <w:tcW w:w="717" w:type="dxa"/>
            <w:vMerge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أ</w:t>
            </w:r>
          </w:p>
        </w:tc>
        <w:tc>
          <w:tcPr>
            <w:tcW w:w="556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الكواكب</w:t>
            </w:r>
          </w:p>
        </w:tc>
        <w:tc>
          <w:tcPr>
            <w:tcW w:w="569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جـ</w:t>
            </w:r>
          </w:p>
        </w:tc>
        <w:tc>
          <w:tcPr>
            <w:tcW w:w="242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المجرة</w:t>
            </w:r>
          </w:p>
        </w:tc>
      </w:tr>
      <w:tr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ب</w:t>
            </w:r>
          </w:p>
        </w:tc>
        <w:tc>
          <w:tcPr>
            <w:tcW w:w="5560" w:type="dxa"/>
          </w:tcPr>
          <w:p w:rsidR="00881525" w:rsidRPr="00A94663" w:rsidP="00881525">
            <w:pPr>
              <w:pStyle w:val="NoSpacing"/>
              <w:jc w:val="righ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الشمس</w:t>
            </w:r>
          </w:p>
        </w:tc>
        <w:tc>
          <w:tcPr>
            <w:tcW w:w="569" w:type="dxa"/>
          </w:tcPr>
          <w:p w:rsidR="00881525" w:rsidRPr="00A94663" w:rsidP="00881525">
            <w:pPr>
              <w:pStyle w:val="NoSpacing"/>
              <w:jc w:val="righ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د</w:t>
            </w:r>
          </w:p>
        </w:tc>
        <w:tc>
          <w:tcPr>
            <w:tcW w:w="2420" w:type="dxa"/>
          </w:tcPr>
          <w:p w:rsidR="00881525" w:rsidRPr="00A94663" w:rsidP="004F30F2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التلسكوب</w:t>
            </w:r>
            <w:r w:rsidRPr="00A94663" w:rsidR="004F30F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Tr="00A843E8">
        <w:tblPrEx>
          <w:tblW w:w="9980" w:type="dxa"/>
          <w:tblLayout w:type="fixed"/>
          <w:tblLook w:val="04A0"/>
        </w:tblPrEx>
        <w:trPr>
          <w:trHeight w:val="191"/>
        </w:trPr>
        <w:tc>
          <w:tcPr>
            <w:tcW w:w="717" w:type="dxa"/>
            <w:vMerge w:val="restart"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9263" w:type="dxa"/>
            <w:gridSpan w:val="4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قاس محيط الكرة الارضية</w:t>
            </w:r>
          </w:p>
        </w:tc>
      </w:tr>
      <w:tr w:rsidTr="00A843E8">
        <w:tblPrEx>
          <w:tblW w:w="9980" w:type="dxa"/>
          <w:tblLayout w:type="fixed"/>
          <w:tblLook w:val="04A0"/>
        </w:tblPrEx>
        <w:trPr>
          <w:trHeight w:val="115"/>
        </w:trPr>
        <w:tc>
          <w:tcPr>
            <w:tcW w:w="717" w:type="dxa"/>
            <w:vMerge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أ</w:t>
            </w:r>
          </w:p>
        </w:tc>
        <w:tc>
          <w:tcPr>
            <w:tcW w:w="556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الفرغاني</w:t>
            </w:r>
          </w:p>
        </w:tc>
        <w:tc>
          <w:tcPr>
            <w:tcW w:w="569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جـ</w:t>
            </w:r>
          </w:p>
        </w:tc>
        <w:tc>
          <w:tcPr>
            <w:tcW w:w="242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أبو الفداء</w:t>
            </w:r>
          </w:p>
        </w:tc>
      </w:tr>
      <w:tr w:rsidTr="00A843E8">
        <w:tblPrEx>
          <w:tblW w:w="9980" w:type="dxa"/>
          <w:tblLayout w:type="fixed"/>
          <w:tblLook w:val="04A0"/>
        </w:tblPrEx>
        <w:trPr>
          <w:trHeight w:val="242"/>
        </w:trPr>
        <w:tc>
          <w:tcPr>
            <w:tcW w:w="717" w:type="dxa"/>
            <w:vMerge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ب</w:t>
            </w:r>
          </w:p>
        </w:tc>
        <w:tc>
          <w:tcPr>
            <w:tcW w:w="556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المقدسي</w:t>
            </w:r>
          </w:p>
        </w:tc>
        <w:tc>
          <w:tcPr>
            <w:tcW w:w="569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د</w:t>
            </w:r>
          </w:p>
        </w:tc>
        <w:tc>
          <w:tcPr>
            <w:tcW w:w="242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البكري</w:t>
            </w:r>
          </w:p>
        </w:tc>
      </w:tr>
      <w:tr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 w:val="restart"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9263" w:type="dxa"/>
            <w:gridSpan w:val="4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A94663" w:rsidR="002F1FE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مجموعة من الاجرام الصغيرة بين كوكبي المريخ والمشتري</w:t>
            </w:r>
          </w:p>
        </w:tc>
      </w:tr>
      <w:tr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أ</w:t>
            </w:r>
          </w:p>
        </w:tc>
        <w:tc>
          <w:tcPr>
            <w:tcW w:w="556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النيازك</w:t>
            </w:r>
            <w:r w:rsidRPr="00A94663" w:rsidR="003B5E7E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9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ج</w:t>
            </w:r>
          </w:p>
        </w:tc>
        <w:tc>
          <w:tcPr>
            <w:tcW w:w="242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الشهب</w:t>
            </w:r>
          </w:p>
        </w:tc>
      </w:tr>
      <w:tr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ب</w:t>
            </w:r>
          </w:p>
        </w:tc>
        <w:tc>
          <w:tcPr>
            <w:tcW w:w="556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الكويكبات</w:t>
            </w:r>
          </w:p>
        </w:tc>
        <w:tc>
          <w:tcPr>
            <w:tcW w:w="569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د</w:t>
            </w:r>
          </w:p>
        </w:tc>
        <w:tc>
          <w:tcPr>
            <w:tcW w:w="242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الاقمار</w:t>
            </w:r>
          </w:p>
        </w:tc>
      </w:tr>
      <w:tr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 w:val="restart"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9263" w:type="dxa"/>
            <w:gridSpan w:val="4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عندما نرى ثلاثة ارباع قرص القمر  يسمى</w:t>
            </w:r>
            <w:r w:rsidRPr="00A94663" w:rsidR="004F30F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أ</w:t>
            </w:r>
          </w:p>
        </w:tc>
        <w:tc>
          <w:tcPr>
            <w:tcW w:w="556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الهلال</w:t>
            </w:r>
            <w:r w:rsidRPr="00A94663" w:rsidR="003B5E7E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9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ج</w:t>
            </w:r>
          </w:p>
        </w:tc>
        <w:tc>
          <w:tcPr>
            <w:tcW w:w="242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التربيع</w:t>
            </w:r>
          </w:p>
        </w:tc>
      </w:tr>
      <w:tr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/>
          </w:tcPr>
          <w:p w:rsidR="00881525" w:rsidRPr="00A94663" w:rsidP="00881525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ب</w:t>
            </w:r>
          </w:p>
        </w:tc>
        <w:tc>
          <w:tcPr>
            <w:tcW w:w="556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الاحدب</w:t>
            </w:r>
            <w:r w:rsidRPr="00A94663" w:rsidR="003B5E7E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9" w:type="dxa"/>
          </w:tcPr>
          <w:p w:rsidR="00881525" w:rsidRPr="00A94663" w:rsidP="00881525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د</w:t>
            </w:r>
          </w:p>
        </w:tc>
        <w:tc>
          <w:tcPr>
            <w:tcW w:w="2420" w:type="dxa"/>
          </w:tcPr>
          <w:p w:rsidR="00881525" w:rsidRPr="00A94663" w:rsidP="00881525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المحاق</w:t>
            </w:r>
          </w:p>
        </w:tc>
      </w:tr>
    </w:tbl>
    <w:p w:rsidR="00A843E8" w:rsidP="006B28E4">
      <w:pPr>
        <w:pStyle w:val="NoSpacing"/>
        <w:bidi/>
        <w:rPr>
          <w:rFonts w:ascii="Amiri" w:hAnsi="Amiri" w:cs="Amiri"/>
          <w:b/>
          <w:bCs/>
          <w:color w:val="002060"/>
          <w:sz w:val="28"/>
          <w:szCs w:val="28"/>
          <w:u w:val="single"/>
          <w:rtl/>
        </w:rPr>
      </w:pPr>
    </w:p>
    <w:p w:rsidR="008376AC" w:rsidRPr="009A0B2B" w:rsidP="00A843E8">
      <w:pPr>
        <w:pStyle w:val="NoSpacing"/>
        <w:bidi/>
        <w:rPr>
          <w:rFonts w:ascii="Amiri" w:hAnsi="Amiri" w:cs="Amiri"/>
          <w:b/>
          <w:bCs/>
          <w:color w:val="002060"/>
          <w:sz w:val="28"/>
          <w:szCs w:val="28"/>
          <w:u w:val="single"/>
          <w:rtl/>
        </w:rPr>
      </w:pPr>
      <w:r w:rsidRPr="009A0B2B"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 xml:space="preserve">السؤال الثالث / </w:t>
      </w:r>
      <w:r w:rsidRPr="009A0B2B" w:rsidR="00880C70"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 xml:space="preserve">اكتبي المصطلح المناسب </w:t>
      </w:r>
      <w:r w:rsidRPr="009A0B2B" w:rsidR="00132B9D"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>للتعاريف</w:t>
      </w:r>
      <w:r w:rsidRPr="009A0B2B" w:rsidR="00880C70"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 xml:space="preserve"> التالية :</w:t>
      </w:r>
    </w:p>
    <w:tbl>
      <w:tblPr>
        <w:tblStyle w:val="TableGrid"/>
        <w:bidiVisual/>
        <w:tblW w:w="0" w:type="auto"/>
        <w:tblLook w:val="04A0"/>
      </w:tblPr>
      <w:tblGrid>
        <w:gridCol w:w="9071"/>
        <w:gridCol w:w="1834"/>
      </w:tblGrid>
      <w:tr w:rsidTr="00191FF6">
        <w:tblPrEx>
          <w:tblW w:w="0" w:type="auto"/>
          <w:tblLook w:val="04A0"/>
        </w:tblPrEx>
        <w:tc>
          <w:tcPr>
            <w:tcW w:w="9071" w:type="dxa"/>
          </w:tcPr>
          <w:p w:rsidR="00880C70" w:rsidRPr="00A94663" w:rsidP="00880C70">
            <w:pPr>
              <w:pStyle w:val="NoSpacing"/>
              <w:numPr>
                <w:ilvl w:val="0"/>
                <w:numId w:val="8"/>
              </w:numPr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قطع من الصخر والحديد والنيكل تأتي من الفضاء الى الأرض </w:t>
            </w:r>
            <w:r w:rsidRPr="00A94663" w:rsidR="00F73C2E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وتحترق في الغلاف الجوي</w:t>
            </w: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4" w:type="dxa"/>
          </w:tcPr>
          <w:p w:rsidR="00880C70" w:rsidP="00880C70">
            <w:pPr>
              <w:pStyle w:val="NoSpacing"/>
              <w:bidi/>
              <w:rPr>
                <w:rFonts w:ascii="Amiri" w:hAnsi="Amiri" w:cs="Amiri"/>
                <w:color w:val="002060"/>
                <w:sz w:val="28"/>
                <w:szCs w:val="28"/>
                <w:rtl/>
              </w:rPr>
            </w:pPr>
          </w:p>
        </w:tc>
      </w:tr>
      <w:tr w:rsidTr="00191FF6">
        <w:tblPrEx>
          <w:tblW w:w="0" w:type="auto"/>
          <w:tblLook w:val="04A0"/>
        </w:tblPrEx>
        <w:tc>
          <w:tcPr>
            <w:tcW w:w="9071" w:type="dxa"/>
          </w:tcPr>
          <w:p w:rsidR="00880C70" w:rsidRPr="00A94663" w:rsidP="00880C70">
            <w:pPr>
              <w:pStyle w:val="NoSpacing"/>
              <w:numPr>
                <w:ilvl w:val="0"/>
                <w:numId w:val="8"/>
              </w:numPr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المسافة التي يقطعها الضوء في سنه</w:t>
            </w:r>
          </w:p>
        </w:tc>
        <w:tc>
          <w:tcPr>
            <w:tcW w:w="1834" w:type="dxa"/>
          </w:tcPr>
          <w:p w:rsidR="00880C70" w:rsidP="00880C70">
            <w:pPr>
              <w:pStyle w:val="NoSpacing"/>
              <w:bidi/>
              <w:rPr>
                <w:rFonts w:ascii="Amiri" w:hAnsi="Amiri" w:cs="Amiri"/>
                <w:color w:val="002060"/>
                <w:sz w:val="28"/>
                <w:szCs w:val="28"/>
                <w:rtl/>
              </w:rPr>
            </w:pPr>
          </w:p>
        </w:tc>
      </w:tr>
      <w:tr w:rsidTr="00191FF6">
        <w:tblPrEx>
          <w:tblW w:w="0" w:type="auto"/>
          <w:tblLook w:val="04A0"/>
        </w:tblPrEx>
        <w:tc>
          <w:tcPr>
            <w:tcW w:w="9071" w:type="dxa"/>
          </w:tcPr>
          <w:p w:rsidR="00880C70" w:rsidRPr="00A94663" w:rsidP="00880C70">
            <w:pPr>
              <w:pStyle w:val="NoSpacing"/>
              <w:numPr>
                <w:ilvl w:val="0"/>
                <w:numId w:val="8"/>
              </w:numPr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سحب كونية ضخمة تتألف من غازات او جزيئات كونية دقيقة</w:t>
            </w:r>
          </w:p>
        </w:tc>
        <w:tc>
          <w:tcPr>
            <w:tcW w:w="1834" w:type="dxa"/>
          </w:tcPr>
          <w:p w:rsidR="00880C70" w:rsidP="00880C70">
            <w:pPr>
              <w:pStyle w:val="NoSpacing"/>
              <w:bidi/>
              <w:rPr>
                <w:rFonts w:ascii="Amiri" w:hAnsi="Amiri" w:cs="Amiri"/>
                <w:color w:val="002060"/>
                <w:sz w:val="28"/>
                <w:szCs w:val="28"/>
                <w:rtl/>
              </w:rPr>
            </w:pPr>
          </w:p>
        </w:tc>
      </w:tr>
      <w:tr w:rsidTr="00191FF6">
        <w:tblPrEx>
          <w:tblW w:w="0" w:type="auto"/>
          <w:tblLook w:val="04A0"/>
        </w:tblPrEx>
        <w:tc>
          <w:tcPr>
            <w:tcW w:w="9071" w:type="dxa"/>
          </w:tcPr>
          <w:p w:rsidR="00880C70" w:rsidRPr="00A94663" w:rsidP="00132B9D">
            <w:pPr>
              <w:pStyle w:val="NoSpacing"/>
              <w:numPr>
                <w:ilvl w:val="0"/>
                <w:numId w:val="8"/>
              </w:numPr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دورة </w:t>
            </w:r>
            <w:r w:rsidR="00E86D01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القمر</w:t>
            </w:r>
            <w:r w:rsidRPr="00A94663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كاملة حول الأرض مقارنة بنجم </w:t>
            </w:r>
          </w:p>
        </w:tc>
        <w:tc>
          <w:tcPr>
            <w:tcW w:w="1834" w:type="dxa"/>
          </w:tcPr>
          <w:p w:rsidR="00880C70" w:rsidP="00880C70">
            <w:pPr>
              <w:pStyle w:val="NoSpacing"/>
              <w:bidi/>
              <w:rPr>
                <w:rFonts w:ascii="Amiri" w:hAnsi="Amiri" w:cs="Amiri"/>
                <w:color w:val="002060"/>
                <w:sz w:val="28"/>
                <w:szCs w:val="28"/>
                <w:rtl/>
              </w:rPr>
            </w:pPr>
          </w:p>
        </w:tc>
      </w:tr>
    </w:tbl>
    <w:p w:rsidR="00A843E8" w:rsidP="00191FF6">
      <w:pPr>
        <w:pStyle w:val="NoSpacing"/>
        <w:bidi/>
        <w:rPr>
          <w:rFonts w:ascii="Amiri" w:hAnsi="Amiri" w:cs="Amiri"/>
          <w:b/>
          <w:bCs/>
          <w:color w:val="002060"/>
          <w:sz w:val="28"/>
          <w:szCs w:val="28"/>
          <w:u w:val="single"/>
          <w:rtl/>
        </w:rPr>
      </w:pPr>
    </w:p>
    <w:p w:rsidR="009A0B2B" w:rsidRPr="009A0B2B" w:rsidP="00A843E8">
      <w:pPr>
        <w:pStyle w:val="NoSpacing"/>
        <w:bidi/>
        <w:rPr>
          <w:rFonts w:ascii="Amiri" w:hAnsi="Amiri" w:cs="Amiri"/>
          <w:b/>
          <w:bCs/>
          <w:color w:val="002060"/>
          <w:sz w:val="28"/>
          <w:szCs w:val="28"/>
          <w:u w:val="single"/>
          <w:rtl/>
        </w:rPr>
      </w:pPr>
      <w:r w:rsidRPr="009A0B2B"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 xml:space="preserve">السؤال الرابع / </w:t>
      </w:r>
      <w:r w:rsidRPr="009A0B2B" w:rsidR="00191FF6"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 xml:space="preserve">عددي اثنين </w:t>
      </w:r>
      <w:r w:rsidRPr="009A0B2B">
        <w:rPr>
          <w:rFonts w:ascii="Amiri" w:hAnsi="Amiri" w:cs="Amiri" w:hint="cs"/>
          <w:b/>
          <w:bCs/>
          <w:color w:val="002060"/>
          <w:sz w:val="28"/>
          <w:szCs w:val="28"/>
          <w:u w:val="single"/>
          <w:rtl/>
        </w:rPr>
        <w:t xml:space="preserve">فقط من </w:t>
      </w:r>
    </w:p>
    <w:p w:rsidR="009A0B2B" w:rsidP="009A0B2B">
      <w:pPr>
        <w:pStyle w:val="NoSpacing"/>
        <w:numPr>
          <w:ilvl w:val="0"/>
          <w:numId w:val="9"/>
        </w:numPr>
        <w:bidi/>
        <w:rPr>
          <w:rFonts w:ascii="Amiri" w:hAnsi="Amiri" w:cs="Amiri"/>
          <w:color w:val="002060"/>
          <w:sz w:val="28"/>
          <w:szCs w:val="28"/>
        </w:rPr>
      </w:pPr>
      <w:r w:rsidRPr="00A94663">
        <w:rPr>
          <w:rFonts w:ascii="Amiri" w:hAnsi="Amiri" w:cs="Amiri" w:hint="cs"/>
          <w:b/>
          <w:bCs/>
          <w:color w:val="002060"/>
          <w:sz w:val="28"/>
          <w:szCs w:val="28"/>
          <w:rtl/>
        </w:rPr>
        <w:t>أنواع كسوف الشمس</w:t>
      </w:r>
      <w:r>
        <w:rPr>
          <w:rFonts w:ascii="Amiri" w:hAnsi="Amiri" w:cs="Amiri" w:hint="cs"/>
          <w:color w:val="002060"/>
          <w:sz w:val="28"/>
          <w:szCs w:val="28"/>
          <w:rtl/>
        </w:rPr>
        <w:t xml:space="preserve"> 1- </w:t>
      </w:r>
      <w:r w:rsidRPr="00A843E8">
        <w:rPr>
          <w:rFonts w:ascii="Amiri" w:hAnsi="Amiri" w:cs="Amiri" w:hint="cs"/>
          <w:color w:val="002060"/>
          <w:sz w:val="20"/>
          <w:szCs w:val="20"/>
          <w:rtl/>
        </w:rPr>
        <w:t>....................................</w:t>
      </w:r>
      <w:r w:rsidR="00A843E8">
        <w:rPr>
          <w:rFonts w:ascii="Amiri" w:hAnsi="Amiri" w:cs="Amiri" w:hint="cs"/>
          <w:color w:val="002060"/>
          <w:sz w:val="20"/>
          <w:szCs w:val="20"/>
          <w:rtl/>
        </w:rPr>
        <w:t>....................</w:t>
      </w:r>
      <w:r w:rsidRPr="00A843E8">
        <w:rPr>
          <w:rFonts w:ascii="Amiri" w:hAnsi="Amiri" w:cs="Amiri" w:hint="cs"/>
          <w:color w:val="002060"/>
          <w:sz w:val="20"/>
          <w:szCs w:val="20"/>
          <w:rtl/>
        </w:rPr>
        <w:t xml:space="preserve">.... </w:t>
      </w:r>
      <w:r>
        <w:rPr>
          <w:rFonts w:ascii="Amiri" w:hAnsi="Amiri" w:cs="Amiri" w:hint="cs"/>
          <w:color w:val="002060"/>
          <w:sz w:val="28"/>
          <w:szCs w:val="28"/>
          <w:rtl/>
        </w:rPr>
        <w:t>2-</w:t>
      </w:r>
      <w:r w:rsidRPr="00A843E8">
        <w:rPr>
          <w:rFonts w:ascii="Amiri" w:hAnsi="Amiri" w:cs="Amiri" w:hint="cs"/>
          <w:color w:val="002060"/>
          <w:sz w:val="20"/>
          <w:szCs w:val="20"/>
          <w:rtl/>
        </w:rPr>
        <w:t>.............................................</w:t>
      </w:r>
      <w:r w:rsidR="00A843E8">
        <w:rPr>
          <w:rFonts w:ascii="Amiri" w:hAnsi="Amiri" w:cs="Amiri" w:hint="cs"/>
          <w:color w:val="002060"/>
          <w:sz w:val="20"/>
          <w:szCs w:val="20"/>
          <w:rtl/>
        </w:rPr>
        <w:t>......</w:t>
      </w:r>
      <w:r w:rsidRPr="00A843E8">
        <w:rPr>
          <w:rFonts w:ascii="Amiri" w:hAnsi="Amiri" w:cs="Amiri" w:hint="cs"/>
          <w:color w:val="002060"/>
          <w:sz w:val="20"/>
          <w:szCs w:val="20"/>
          <w:rtl/>
        </w:rPr>
        <w:t xml:space="preserve">..  </w:t>
      </w:r>
    </w:p>
    <w:p w:rsidR="009A0B2B" w:rsidRPr="00A94663" w:rsidP="009A0B2B">
      <w:pPr>
        <w:pStyle w:val="NoSpacing"/>
        <w:bidi/>
        <w:ind w:left="720"/>
        <w:rPr>
          <w:rFonts w:ascii="Amiri" w:hAnsi="Amiri" w:cs="Amiri"/>
          <w:b/>
          <w:bCs/>
          <w:color w:val="002060"/>
          <w:sz w:val="28"/>
          <w:szCs w:val="28"/>
          <w:rtl/>
        </w:rPr>
      </w:pPr>
      <w:r w:rsidRPr="00A94663">
        <w:rPr>
          <w:rFonts w:ascii="Amiri" w:hAnsi="Amiri" w:cs="Amiri" w:hint="cs"/>
          <w:b/>
          <w:bCs/>
          <w:color w:val="002060"/>
          <w:sz w:val="28"/>
          <w:szCs w:val="28"/>
          <w:rtl/>
        </w:rPr>
        <w:t xml:space="preserve">                                 </w:t>
      </w:r>
    </w:p>
    <w:p w:rsidR="00A843E8" w:rsidRPr="00A843E8" w:rsidP="00A843E8">
      <w:pPr>
        <w:pStyle w:val="NoSpacing"/>
        <w:numPr>
          <w:ilvl w:val="0"/>
          <w:numId w:val="9"/>
        </w:numPr>
        <w:bidi/>
        <w:rPr>
          <w:rFonts w:ascii="Amiri" w:hAnsi="Amiri" w:cs="Amiri"/>
          <w:color w:val="002060"/>
          <w:sz w:val="28"/>
          <w:szCs w:val="28"/>
        </w:rPr>
      </w:pPr>
      <w:r w:rsidRPr="00A94663">
        <w:rPr>
          <w:rFonts w:ascii="Amiri" w:hAnsi="Amiri" w:cs="Amiri" w:hint="cs"/>
          <w:b/>
          <w:bCs/>
          <w:color w:val="002060"/>
          <w:sz w:val="28"/>
          <w:szCs w:val="28"/>
          <w:rtl/>
        </w:rPr>
        <w:t>الشروط التي يجب ان تتوفر في الكواكب</w:t>
      </w:r>
      <w:r w:rsidR="009A0B2B">
        <w:rPr>
          <w:rFonts w:ascii="Amiri" w:hAnsi="Amiri" w:cs="Amiri" w:hint="cs"/>
          <w:color w:val="002060"/>
          <w:sz w:val="28"/>
          <w:szCs w:val="28"/>
          <w:rtl/>
        </w:rPr>
        <w:t xml:space="preserve"> </w:t>
      </w:r>
      <w:r>
        <w:rPr>
          <w:rFonts w:ascii="Amiri" w:hAnsi="Amiri" w:cs="Amiri" w:hint="cs"/>
          <w:color w:val="002060"/>
          <w:sz w:val="28"/>
          <w:szCs w:val="28"/>
          <w:rtl/>
        </w:rPr>
        <w:t>1</w:t>
      </w:r>
      <w:r w:rsidRPr="00A843E8" w:rsidR="009A0B2B">
        <w:rPr>
          <w:rFonts w:ascii="Amiri" w:hAnsi="Amiri" w:cs="Amiri" w:hint="cs"/>
          <w:color w:val="002060"/>
          <w:sz w:val="20"/>
          <w:szCs w:val="20"/>
          <w:rtl/>
        </w:rPr>
        <w:t>-........................................</w:t>
      </w:r>
      <w:r>
        <w:rPr>
          <w:rFonts w:ascii="Amiri" w:hAnsi="Amiri" w:cs="Amiri" w:hint="cs"/>
          <w:color w:val="002060"/>
          <w:sz w:val="20"/>
          <w:szCs w:val="20"/>
          <w:rtl/>
        </w:rPr>
        <w:t>..................2</w:t>
      </w:r>
      <w:r w:rsidR="009A0B2B">
        <w:rPr>
          <w:rFonts w:ascii="Amiri" w:hAnsi="Amiri" w:cs="Amiri" w:hint="cs"/>
          <w:color w:val="002060"/>
          <w:sz w:val="28"/>
          <w:szCs w:val="28"/>
          <w:rtl/>
        </w:rPr>
        <w:t>-</w:t>
      </w:r>
      <w:r w:rsidRPr="00A843E8" w:rsidR="009A0B2B">
        <w:rPr>
          <w:rFonts w:ascii="Amiri" w:hAnsi="Amiri" w:cs="Amiri" w:hint="cs"/>
          <w:color w:val="002060"/>
          <w:sz w:val="20"/>
          <w:szCs w:val="20"/>
          <w:rtl/>
        </w:rPr>
        <w:t>............................</w:t>
      </w:r>
      <w:r>
        <w:rPr>
          <w:rFonts w:ascii="Amiri" w:hAnsi="Amiri" w:cs="Amiri" w:hint="cs"/>
          <w:color w:val="002060"/>
          <w:sz w:val="20"/>
          <w:szCs w:val="20"/>
          <w:rtl/>
        </w:rPr>
        <w:t>................</w:t>
      </w:r>
    </w:p>
    <w:p w:rsidR="00A843E8" w:rsidP="00A843E8">
      <w:pPr>
        <w:pStyle w:val="ListParagraph"/>
        <w:rPr>
          <w:rFonts w:ascii="Amiri" w:hAnsi="Amiri" w:cs="Amiri"/>
          <w:b/>
          <w:bCs/>
          <w:color w:val="002060"/>
          <w:rtl/>
        </w:rPr>
      </w:pPr>
    </w:p>
    <w:p w:rsidR="00F36A8B" w:rsidRPr="00A843E8" w:rsidP="00A843E8">
      <w:pPr>
        <w:pStyle w:val="NoSpacing"/>
        <w:bidi/>
        <w:ind w:left="720"/>
        <w:rPr>
          <w:rFonts w:ascii="Amiri" w:hAnsi="Amiri" w:cs="Amiri"/>
          <w:color w:val="002060"/>
          <w:sz w:val="28"/>
          <w:szCs w:val="28"/>
          <w:rtl/>
        </w:rPr>
        <w:sectPr w:rsidSect="00C7122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Amiri" w:hAnsi="Amiri" w:cs="Amiri" w:hint="cs"/>
          <w:b/>
          <w:bCs/>
          <w:color w:val="002060"/>
          <w:rtl/>
        </w:rPr>
        <w:t xml:space="preserve">                                                                                                </w:t>
      </w:r>
      <w:r w:rsidRPr="00A843E8" w:rsidR="009A0B2B">
        <w:rPr>
          <w:rFonts w:ascii="Amiri" w:hAnsi="Amiri" w:cs="Amiri" w:hint="cs"/>
          <w:b/>
          <w:bCs/>
          <w:color w:val="002060"/>
          <w:rtl/>
        </w:rPr>
        <w:t xml:space="preserve">  </w:t>
      </w:r>
      <w:r w:rsidRPr="00A843E8" w:rsidR="004665AA">
        <w:rPr>
          <w:rFonts w:ascii="Amiri" w:hAnsi="Amiri" w:cs="Amiri"/>
          <w:b/>
          <w:bCs/>
          <w:color w:val="002060"/>
          <w:rtl/>
        </w:rPr>
        <w:t>مع تمنياتي لك</w:t>
      </w:r>
      <w:r w:rsidRPr="00A843E8" w:rsidR="009A0B2B">
        <w:rPr>
          <w:rFonts w:ascii="Amiri" w:hAnsi="Amiri" w:cs="Amiri" w:hint="cs"/>
          <w:b/>
          <w:bCs/>
          <w:color w:val="002060"/>
          <w:rtl/>
        </w:rPr>
        <w:t>ن</w:t>
      </w:r>
      <w:r w:rsidRPr="00A843E8" w:rsidR="004665AA">
        <w:rPr>
          <w:rFonts w:ascii="Amiri" w:hAnsi="Amiri" w:cs="Amiri"/>
          <w:b/>
          <w:bCs/>
          <w:color w:val="002060"/>
          <w:rtl/>
        </w:rPr>
        <w:t xml:space="preserve"> بالتوفيق  </w:t>
      </w:r>
      <w:r w:rsidRPr="00A843E8" w:rsidR="009A0B2B">
        <w:rPr>
          <w:rFonts w:ascii="Amiri" w:hAnsi="Amiri" w:cs="Amiri" w:hint="cs"/>
          <w:b/>
          <w:bCs/>
          <w:color w:val="002060"/>
          <w:rtl/>
        </w:rPr>
        <w:t xml:space="preserve">- </w:t>
      </w:r>
      <w:r w:rsidRPr="00A843E8" w:rsidR="004665AA">
        <w:rPr>
          <w:rFonts w:ascii="Amiri" w:hAnsi="Amiri" w:cs="Amiri"/>
          <w:b/>
          <w:bCs/>
          <w:color w:val="002060"/>
          <w:rtl/>
        </w:rPr>
        <w:t>معلمة</w:t>
      </w:r>
      <w:r w:rsidRPr="00A843E8" w:rsidR="00C7122D">
        <w:rPr>
          <w:rFonts w:ascii="Amiri" w:hAnsi="Amiri" w:cs="Amiri"/>
          <w:b/>
          <w:bCs/>
          <w:color w:val="002060"/>
          <w:rtl/>
        </w:rPr>
        <w:t xml:space="preserve"> المادة </w:t>
      </w:r>
      <w:r w:rsidRPr="00A843E8" w:rsidR="00C7122D">
        <w:rPr>
          <w:rFonts w:ascii="Amiri" w:hAnsi="Amiri" w:cs="Amiri" w:hint="cs"/>
          <w:b/>
          <w:bCs/>
          <w:color w:val="002060"/>
          <w:rtl/>
        </w:rPr>
        <w:t>/</w:t>
      </w:r>
    </w:p>
    <w:p w:rsidR="0025492B" w:rsidP="00891F9B">
      <w:pPr>
        <w:bidi/>
        <w:spacing w:after="160" w:line="259" w:lineRule="auto"/>
        <w:ind w:left="-850"/>
        <w:jc w:val="center"/>
        <w:rPr>
          <w:rFonts w:eastAsia="Calibri"/>
          <w:b/>
          <w:bCs/>
          <w:sz w:val="28"/>
          <w:szCs w:val="28"/>
          <w:rtl/>
        </w:rPr>
      </w:pPr>
    </w:p>
    <w:p w:rsidR="0025492B" w:rsidP="00891F9B">
      <w:pPr>
        <w:bidi/>
        <w:spacing w:after="160" w:line="259" w:lineRule="auto"/>
        <w:ind w:left="-850"/>
        <w:jc w:val="center"/>
        <w:rPr>
          <w:rFonts w:eastAsia="Calibri"/>
          <w:b/>
          <w:bCs/>
          <w:sz w:val="28"/>
          <w:szCs w:val="28"/>
          <w:rtl/>
        </w:rPr>
      </w:pPr>
    </w:p>
    <w:p w:rsidR="00FD422C" w:rsidRPr="00461BE0" w:rsidP="00891F9B">
      <w:pPr>
        <w:bidi/>
        <w:spacing w:after="160" w:line="259" w:lineRule="auto"/>
        <w:ind w:left="-850"/>
        <w:jc w:val="center"/>
        <w:rPr>
          <w:rFonts w:eastAsia="Calibri"/>
          <w:b/>
          <w:bCs/>
          <w:sz w:val="28"/>
          <w:szCs w:val="28"/>
          <w:rtl/>
        </w:rPr>
      </w:pPr>
      <w:r w:rsidRPr="00461BE0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213360</wp:posOffset>
                </wp:positionV>
                <wp:extent cx="1028700" cy="708660"/>
                <wp:effectExtent l="0" t="0" r="19050" b="15240"/>
                <wp:wrapNone/>
                <wp:docPr id="1280941133" name="مستطيل 1">
                  <a:hlinkClick xmlns:a="http://schemas.openxmlformats.org/drawingml/2006/main" xmlns:r="http://schemas.openxmlformats.org/officeDocument/2006/relationships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700" cy="708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32" style="width:81pt;height:55.8pt;margin-top:16.8pt;margin-left:3.6pt;mso-wrap-distance-bottom:0;mso-wrap-distance-left:9pt;mso-wrap-distance-right:9pt;mso-wrap-distance-top:0;mso-wrap-style:square;position:absolute;v-text-anchor:middle;visibility:visible;z-index:251670528" o:button="t" filled="f" strokecolor="black" strokeweight="2pt">
                <v:fill o:detectmouseclick="t"/>
              </v:rect>
            </w:pict>
          </mc:Fallback>
        </mc:AlternateContent>
      </w:r>
      <w:r w:rsidRPr="00461BE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أسئلة اختبار الفترة الأولى لمادة الجغرافيا للصف الثالث ثانوي عام للعام الدراسي </w:t>
      </w:r>
      <w:r w:rsidR="0028755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١٤٤٦هـ</w:t>
      </w:r>
    </w:p>
    <w:p w:rsidR="00FD422C" w:rsidRPr="00461BE0" w:rsidP="00FD422C">
      <w:pPr>
        <w:bidi/>
        <w:spacing w:after="160" w:line="259" w:lineRule="auto"/>
        <w:ind w:left="-850"/>
        <w:rPr>
          <w:rFonts w:eastAsia="Calibri"/>
          <w:b/>
          <w:bCs/>
          <w:sz w:val="28"/>
          <w:szCs w:val="28"/>
          <w:rtl/>
        </w:rPr>
      </w:pPr>
      <w:r w:rsidRPr="00461BE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الإسم:............................</w:t>
      </w:r>
      <w:r w:rsidRPr="00461BE0" w:rsidR="00461BE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..............</w:t>
      </w:r>
      <w:r w:rsidRPr="00461BE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........الشعبة................الدرجة:</w:t>
      </w:r>
    </w:p>
    <w:p w:rsidR="00FD422C" w:rsidRPr="00E56410" w:rsidP="00FD422C">
      <w:pPr>
        <w:bidi/>
        <w:spacing w:after="160" w:line="259" w:lineRule="auto"/>
        <w:ind w:left="-850"/>
        <w:rPr>
          <w:rFonts w:eastAsia="Calibri"/>
          <w:b/>
          <w:bCs/>
          <w:sz w:val="28"/>
          <w:szCs w:val="28"/>
          <w:u w:val="single"/>
          <w:rtl/>
        </w:rPr>
      </w:pPr>
      <w:r w:rsidRPr="00E5641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الأول:</w:t>
      </w:r>
    </w:p>
    <w:p w:rsidR="00FD422C" w:rsidRPr="00E56410" w:rsidP="00FD422C">
      <w:pPr>
        <w:bidi/>
        <w:spacing w:after="160" w:line="259" w:lineRule="auto"/>
        <w:ind w:left="-850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(أ)</w:t>
      </w:r>
      <w:r w:rsidRPr="00E5641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ضعي علامة صح أمام العبارة الصحيحة وعلامة خطاء أمام العبارة الخاطئة لما يلي مع تصحيح الخطاء أن وجد.</w:t>
      </w:r>
    </w:p>
    <w:tbl>
      <w:tblPr>
        <w:tblStyle w:val="TableGrid0"/>
        <w:bidiVisual/>
        <w:tblW w:w="9214" w:type="dxa"/>
        <w:tblInd w:w="-616" w:type="dxa"/>
        <w:tblLook w:val="04A0"/>
      </w:tblPr>
      <w:tblGrid>
        <w:gridCol w:w="6012"/>
        <w:gridCol w:w="828"/>
        <w:gridCol w:w="2374"/>
      </w:tblGrid>
      <w:tr w:rsidTr="00572731">
        <w:tblPrEx>
          <w:tblW w:w="9214" w:type="dxa"/>
          <w:tblInd w:w="-616" w:type="dxa"/>
          <w:tblLook w:val="04A0"/>
        </w:tblPrEx>
        <w:tc>
          <w:tcPr>
            <w:tcW w:w="6252" w:type="dxa"/>
          </w:tcPr>
          <w:p w:rsidR="00FD422C" w:rsidRPr="00E56410" w:rsidP="00E56410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521" w:type="dxa"/>
          </w:tcPr>
          <w:p w:rsidR="00FD422C" w:rsidRPr="00E56410" w:rsidP="00E56410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العلامة</w:t>
            </w:r>
          </w:p>
        </w:tc>
        <w:tc>
          <w:tcPr>
            <w:tcW w:w="2441" w:type="dxa"/>
          </w:tcPr>
          <w:p w:rsidR="00FD422C" w:rsidRPr="00E56410" w:rsidP="00E56410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Tr="00572731">
        <w:tblPrEx>
          <w:tblW w:w="9214" w:type="dxa"/>
          <w:tblInd w:w="-616" w:type="dxa"/>
          <w:tblLook w:val="04A0"/>
        </w:tblPrEx>
        <w:tc>
          <w:tcPr>
            <w:tcW w:w="6252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1- الجغرافيا كلمة أصلها إفريقي.</w:t>
            </w:r>
          </w:p>
        </w:tc>
        <w:tc>
          <w:tcPr>
            <w:tcW w:w="52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572731">
        <w:tblPrEx>
          <w:tblW w:w="9214" w:type="dxa"/>
          <w:tblInd w:w="-616" w:type="dxa"/>
          <w:tblLook w:val="04A0"/>
        </w:tblPrEx>
        <w:tc>
          <w:tcPr>
            <w:tcW w:w="6252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</w:t>
            </w: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الرومان أول من اعتنى بوصف العالم.</w:t>
            </w:r>
          </w:p>
        </w:tc>
        <w:tc>
          <w:tcPr>
            <w:tcW w:w="52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572731">
        <w:tblPrEx>
          <w:tblW w:w="9214" w:type="dxa"/>
          <w:tblInd w:w="-616" w:type="dxa"/>
          <w:tblLook w:val="04A0"/>
        </w:tblPrEx>
        <w:tc>
          <w:tcPr>
            <w:tcW w:w="6252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</w:t>
            </w: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أسلوب النظرية الإمكانية من أساليب الجغرافيا الحديثة.</w:t>
            </w:r>
          </w:p>
        </w:tc>
        <w:tc>
          <w:tcPr>
            <w:tcW w:w="52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572731">
        <w:tblPrEx>
          <w:tblW w:w="9214" w:type="dxa"/>
          <w:tblInd w:w="-616" w:type="dxa"/>
          <w:tblLook w:val="04A0"/>
        </w:tblPrEx>
        <w:tc>
          <w:tcPr>
            <w:tcW w:w="6252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</w:t>
            </w: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في عصر الكشوف الجغرافية تأكد للناس كروية الأرض.</w:t>
            </w:r>
          </w:p>
        </w:tc>
        <w:tc>
          <w:tcPr>
            <w:tcW w:w="52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572731">
        <w:tblPrEx>
          <w:tblW w:w="9214" w:type="dxa"/>
          <w:tblInd w:w="-616" w:type="dxa"/>
          <w:tblLook w:val="04A0"/>
        </w:tblPrEx>
        <w:tc>
          <w:tcPr>
            <w:tcW w:w="6252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5</w:t>
            </w: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اتساع مساحة البلدان الإسلامية ساهم في ازدهار علم الجغرافيا.</w:t>
            </w:r>
          </w:p>
        </w:tc>
        <w:tc>
          <w:tcPr>
            <w:tcW w:w="52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572731">
        <w:tblPrEx>
          <w:tblW w:w="9214" w:type="dxa"/>
          <w:tblInd w:w="-616" w:type="dxa"/>
          <w:tblLook w:val="04A0"/>
        </w:tblPrEx>
        <w:tc>
          <w:tcPr>
            <w:tcW w:w="6252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</w:t>
            </w: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تعريب العلوم لم يساهم في ازدهار علم الجغرافيا في العالم الإسلامي.</w:t>
            </w:r>
          </w:p>
        </w:tc>
        <w:tc>
          <w:tcPr>
            <w:tcW w:w="52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572731">
        <w:tblPrEx>
          <w:tblW w:w="9214" w:type="dxa"/>
          <w:tblInd w:w="-616" w:type="dxa"/>
          <w:tblLook w:val="04A0"/>
        </w:tblPrEx>
        <w:tc>
          <w:tcPr>
            <w:tcW w:w="6252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7</w:t>
            </w: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تعرف المجرة التي يتبعها نظامنا الشمسي عند العرب بمجرة درب التبانة.</w:t>
            </w:r>
          </w:p>
        </w:tc>
        <w:tc>
          <w:tcPr>
            <w:tcW w:w="52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572731">
        <w:tblPrEx>
          <w:tblW w:w="9214" w:type="dxa"/>
          <w:tblInd w:w="-616" w:type="dxa"/>
          <w:tblLook w:val="04A0"/>
        </w:tblPrEx>
        <w:tc>
          <w:tcPr>
            <w:tcW w:w="6252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8</w:t>
            </w: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النجوم مكونة من مواد غير ملتهبة.</w:t>
            </w:r>
          </w:p>
        </w:tc>
        <w:tc>
          <w:tcPr>
            <w:tcW w:w="52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572731">
        <w:tblPrEx>
          <w:tblW w:w="9214" w:type="dxa"/>
          <w:tblInd w:w="-616" w:type="dxa"/>
          <w:tblLook w:val="04A0"/>
        </w:tblPrEx>
        <w:tc>
          <w:tcPr>
            <w:tcW w:w="6252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9</w:t>
            </w: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المذنبات أجرام تدور حول الأرض.</w:t>
            </w:r>
          </w:p>
        </w:tc>
        <w:tc>
          <w:tcPr>
            <w:tcW w:w="52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572731">
        <w:tblPrEx>
          <w:tblW w:w="9214" w:type="dxa"/>
          <w:tblInd w:w="-616" w:type="dxa"/>
          <w:tblLook w:val="04A0"/>
        </w:tblPrEx>
        <w:tc>
          <w:tcPr>
            <w:tcW w:w="6252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10</w:t>
            </w:r>
            <w:r w:rsidRPr="00E56410" w:rsidR="00891F9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- </w:t>
            </w: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يبعد القمر عن الأرض أكثر من 284كم.</w:t>
            </w:r>
          </w:p>
        </w:tc>
        <w:tc>
          <w:tcPr>
            <w:tcW w:w="52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FD422C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</w:tbl>
    <w:p w:rsidR="00FD422C" w:rsidRPr="00E56410" w:rsidP="0025492B">
      <w:pPr>
        <w:bidi/>
        <w:spacing w:after="160" w:line="259" w:lineRule="auto"/>
        <w:ind w:left="-850"/>
        <w:rPr>
          <w:rFonts w:eastAsia="Calibri"/>
          <w:b/>
          <w:bCs/>
          <w:sz w:val="28"/>
          <w:szCs w:val="28"/>
          <w:rtl/>
        </w:rPr>
      </w:pPr>
      <w:r w:rsidRPr="00E5641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(ب) اكملي الفراغات التالي بكلمات مناسبة.</w:t>
      </w:r>
    </w:p>
    <w:p w:rsidR="00891F9B" w:rsidRPr="00E56410" w:rsidP="00FD422C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E56410">
        <w:rPr>
          <w:rFonts w:asciiTheme="minorHAnsi" w:eastAsiaTheme="minorHAnsi" w:hAnsiTheme="minorHAnsi" w:cstheme="minorBidi" w:hint="cs"/>
          <w:sz w:val="28"/>
          <w:szCs w:val="28"/>
          <w:rtl/>
        </w:rPr>
        <w:t>1- من فروع الجغرافيا الطبيعية...............................،.......................................</w:t>
      </w:r>
    </w:p>
    <w:p w:rsidR="00891F9B" w:rsidRPr="00E56410" w:rsidP="00FD422C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E56410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2- </w:t>
      </w:r>
      <w:r w:rsidRPr="00E56410" w:rsidR="00BB426D">
        <w:rPr>
          <w:rFonts w:asciiTheme="minorHAnsi" w:eastAsiaTheme="minorHAnsi" w:hAnsiTheme="minorHAnsi" w:cstheme="minorBidi" w:hint="cs"/>
          <w:sz w:val="28"/>
          <w:szCs w:val="28"/>
          <w:rtl/>
        </w:rPr>
        <w:t>الأجرام السماوية التي تتكون منها المجموعة الشمسية هي :..........................،..................................،..........................،...........................</w:t>
      </w:r>
    </w:p>
    <w:p w:rsidR="00BB426D" w:rsidRPr="00E56410" w:rsidP="00FD422C">
      <w:pPr>
        <w:bidi/>
        <w:spacing w:after="160" w:line="259" w:lineRule="auto"/>
        <w:ind w:left="-850"/>
        <w:rPr>
          <w:rFonts w:eastAsia="Calibri"/>
          <w:b/>
          <w:bCs/>
          <w:sz w:val="32"/>
          <w:szCs w:val="32"/>
          <w:u w:val="single"/>
          <w:rtl/>
        </w:rPr>
      </w:pPr>
      <w:r w:rsidRPr="00E56410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السؤال الثاني:</w:t>
      </w:r>
    </w:p>
    <w:p w:rsidR="00BB426D" w:rsidRPr="00E56410" w:rsidP="00FD422C">
      <w:pPr>
        <w:bidi/>
        <w:spacing w:after="160" w:line="259" w:lineRule="auto"/>
        <w:ind w:left="-850"/>
        <w:rPr>
          <w:rFonts w:eastAsia="Calibri"/>
          <w:b/>
          <w:bCs/>
          <w:sz w:val="28"/>
          <w:szCs w:val="28"/>
          <w:rtl/>
        </w:rPr>
      </w:pPr>
      <w:r w:rsidRPr="00E5641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(أ) ضعي الرقم المناسب من المجموعة أ أمام ما يناسبه من المجموعة ب.</w:t>
      </w:r>
    </w:p>
    <w:tbl>
      <w:tblPr>
        <w:tblStyle w:val="TableGrid0"/>
        <w:bidiVisual/>
        <w:tblW w:w="0" w:type="auto"/>
        <w:tblInd w:w="-850" w:type="dxa"/>
        <w:tblLook w:val="04A0"/>
      </w:tblPr>
      <w:tblGrid>
        <w:gridCol w:w="503"/>
        <w:gridCol w:w="5368"/>
        <w:gridCol w:w="673"/>
        <w:gridCol w:w="2602"/>
      </w:tblGrid>
      <w:tr w:rsidTr="00BB426D">
        <w:tblPrEx>
          <w:tblW w:w="0" w:type="auto"/>
          <w:tblInd w:w="-850" w:type="dxa"/>
          <w:tblLook w:val="04A0"/>
        </w:tblPrEx>
        <w:tc>
          <w:tcPr>
            <w:tcW w:w="503" w:type="dxa"/>
          </w:tcPr>
          <w:p w:rsidR="00BB426D" w:rsidRPr="00E56410" w:rsidP="00BB426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368" w:type="dxa"/>
          </w:tcPr>
          <w:p w:rsidR="00BB426D" w:rsidRPr="00E56410" w:rsidP="00BB426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المجموعة أ</w:t>
            </w:r>
          </w:p>
        </w:tc>
        <w:tc>
          <w:tcPr>
            <w:tcW w:w="673" w:type="dxa"/>
          </w:tcPr>
          <w:p w:rsidR="00BB426D" w:rsidRPr="00E56410" w:rsidP="00BB426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602" w:type="dxa"/>
          </w:tcPr>
          <w:p w:rsidR="00BB426D" w:rsidRPr="00E56410" w:rsidP="00BB426D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المجموعة ب</w:t>
            </w:r>
          </w:p>
        </w:tc>
      </w:tr>
      <w:tr w:rsidTr="00BB426D">
        <w:tblPrEx>
          <w:tblW w:w="0" w:type="auto"/>
          <w:tblInd w:w="-850" w:type="dxa"/>
          <w:tblLook w:val="04A0"/>
        </w:tblPrEx>
        <w:tc>
          <w:tcPr>
            <w:tcW w:w="503" w:type="dxa"/>
          </w:tcPr>
          <w:p w:rsidR="00BB426D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5368" w:type="dxa"/>
          </w:tcPr>
          <w:p w:rsidR="00BB426D" w:rsidRPr="00E56410" w:rsidP="00BB426D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قاس محيط الكرة الأرضية.</w:t>
            </w:r>
          </w:p>
        </w:tc>
        <w:tc>
          <w:tcPr>
            <w:tcW w:w="673" w:type="dxa"/>
          </w:tcPr>
          <w:p w:rsidR="00BB426D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:rsidR="00BB426D" w:rsidRPr="00E56410" w:rsidP="00BB426D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ابن كثير</w:t>
            </w:r>
          </w:p>
        </w:tc>
      </w:tr>
      <w:tr w:rsidTr="00BB426D">
        <w:tblPrEx>
          <w:tblW w:w="0" w:type="auto"/>
          <w:tblInd w:w="-850" w:type="dxa"/>
          <w:tblLook w:val="04A0"/>
        </w:tblPrEx>
        <w:tc>
          <w:tcPr>
            <w:tcW w:w="503" w:type="dxa"/>
          </w:tcPr>
          <w:p w:rsidR="00BB426D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5368" w:type="dxa"/>
          </w:tcPr>
          <w:p w:rsidR="00BB426D" w:rsidRPr="00E56410" w:rsidP="00BB426D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وضع أسس </w:t>
            </w:r>
            <w:r w:rsidRPr="00E56410" w:rsid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الإسطرلاب</w:t>
            </w: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673" w:type="dxa"/>
          </w:tcPr>
          <w:p w:rsidR="00BB426D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:rsidR="00BB426D" w:rsidRPr="00E56410" w:rsidP="00BB426D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البكري</w:t>
            </w:r>
          </w:p>
        </w:tc>
      </w:tr>
      <w:tr w:rsidTr="00BB426D">
        <w:tblPrEx>
          <w:tblW w:w="0" w:type="auto"/>
          <w:tblInd w:w="-850" w:type="dxa"/>
          <w:tblLook w:val="04A0"/>
        </w:tblPrEx>
        <w:tc>
          <w:tcPr>
            <w:tcW w:w="503" w:type="dxa"/>
          </w:tcPr>
          <w:p w:rsidR="00BB426D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5368" w:type="dxa"/>
          </w:tcPr>
          <w:p w:rsidR="00BB426D" w:rsidRPr="00E56410" w:rsidP="00BB426D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مؤلف كتاب المسالك والممالك.</w:t>
            </w:r>
          </w:p>
        </w:tc>
        <w:tc>
          <w:tcPr>
            <w:tcW w:w="673" w:type="dxa"/>
          </w:tcPr>
          <w:p w:rsidR="00BB426D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:rsidR="00BB426D" w:rsidRPr="00E56410" w:rsidP="00BB426D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الفرغاني</w:t>
            </w:r>
          </w:p>
        </w:tc>
      </w:tr>
      <w:tr w:rsidTr="00BB426D">
        <w:tblPrEx>
          <w:tblW w:w="0" w:type="auto"/>
          <w:tblInd w:w="-850" w:type="dxa"/>
          <w:tblLook w:val="04A0"/>
        </w:tblPrEx>
        <w:tc>
          <w:tcPr>
            <w:tcW w:w="503" w:type="dxa"/>
          </w:tcPr>
          <w:p w:rsidR="00BB426D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5368" w:type="dxa"/>
          </w:tcPr>
          <w:p w:rsidR="00BB426D" w:rsidRPr="00E56410" w:rsidP="00BB426D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مؤلف كتاب أحسن التقاسيم في معرفة الأقاليم.</w:t>
            </w:r>
          </w:p>
        </w:tc>
        <w:tc>
          <w:tcPr>
            <w:tcW w:w="673" w:type="dxa"/>
          </w:tcPr>
          <w:p w:rsidR="00BB426D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:rsidR="00BB426D" w:rsidRPr="00E56410" w:rsidP="00BB426D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المقدسي</w:t>
            </w:r>
          </w:p>
        </w:tc>
      </w:tr>
      <w:tr w:rsidTr="00BB426D">
        <w:tblPrEx>
          <w:tblW w:w="0" w:type="auto"/>
          <w:tblInd w:w="-850" w:type="dxa"/>
          <w:tblLook w:val="04A0"/>
        </w:tblPrEx>
        <w:tc>
          <w:tcPr>
            <w:tcW w:w="503" w:type="dxa"/>
          </w:tcPr>
          <w:p w:rsidR="00BB426D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5368" w:type="dxa"/>
          </w:tcPr>
          <w:p w:rsidR="00BB426D" w:rsidRPr="00E56410" w:rsidP="00BB426D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673" w:type="dxa"/>
          </w:tcPr>
          <w:p w:rsidR="00BB426D" w:rsidRPr="00E56410" w:rsidP="00FD422C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:rsidR="00BB426D" w:rsidRPr="00E56410" w:rsidP="00BB426D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E5641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أبو عيسى الأسطرلابي</w:t>
            </w:r>
          </w:p>
        </w:tc>
      </w:tr>
    </w:tbl>
    <w:p w:rsidR="00FB160E" w:rsidP="0025492B">
      <w:pPr>
        <w:bidi/>
        <w:spacing w:after="160" w:line="259" w:lineRule="auto"/>
        <w:ind w:left="-850"/>
        <w:rPr>
          <w:rFonts w:eastAsia="Calibri"/>
          <w:b/>
          <w:bCs/>
          <w:sz w:val="28"/>
          <w:szCs w:val="28"/>
          <w:rtl/>
        </w:rPr>
      </w:pPr>
    </w:p>
    <w:p w:rsidR="00FB160E" w:rsidP="0025492B">
      <w:pPr>
        <w:bidi/>
        <w:spacing w:after="160" w:line="259" w:lineRule="auto"/>
        <w:ind w:left="-850"/>
        <w:rPr>
          <w:rFonts w:eastAsia="Calibri"/>
          <w:b/>
          <w:bCs/>
          <w:sz w:val="28"/>
          <w:szCs w:val="28"/>
          <w:rtl/>
        </w:rPr>
      </w:pPr>
    </w:p>
    <w:p w:rsidR="00E56410" w:rsidRPr="00E56410" w:rsidP="0025492B">
      <w:pPr>
        <w:bidi/>
        <w:spacing w:after="160" w:line="259" w:lineRule="auto"/>
        <w:ind w:left="-850"/>
        <w:rPr>
          <w:rFonts w:eastAsia="Calibri"/>
          <w:b/>
          <w:bCs/>
          <w:sz w:val="28"/>
          <w:szCs w:val="28"/>
          <w:rtl/>
        </w:rPr>
      </w:pPr>
      <w:r w:rsidRPr="00E5641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(ب) عللي لما يلي بإجابات وافية.</w:t>
      </w:r>
    </w:p>
    <w:p w:rsidR="00E56410" w:rsidRPr="00E56410" w:rsidP="00E56410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E56410">
        <w:rPr>
          <w:rFonts w:asciiTheme="minorHAnsi" w:eastAsiaTheme="minorHAnsi" w:hAnsiTheme="minorHAnsi" w:cstheme="minorBidi" w:hint="cs"/>
          <w:sz w:val="28"/>
          <w:szCs w:val="28"/>
          <w:rtl/>
        </w:rPr>
        <w:t>1- تختلف النجوم في لمعانها من نجم إلى آخر.</w:t>
      </w:r>
    </w:p>
    <w:p w:rsidR="00E56410" w:rsidRPr="00E56410" w:rsidP="00E56410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E56410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E56410" w:rsidRPr="00E56410" w:rsidP="00E56410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E56410">
        <w:rPr>
          <w:rFonts w:asciiTheme="minorHAnsi" w:eastAsiaTheme="minorHAnsi" w:hAnsiTheme="minorHAnsi" w:cstheme="minorBidi" w:hint="cs"/>
          <w:sz w:val="28"/>
          <w:szCs w:val="28"/>
          <w:rtl/>
        </w:rPr>
        <w:t>2- لماذا لا نرى إلا وجه واحداً للقمر.</w:t>
      </w:r>
    </w:p>
    <w:p w:rsidR="00E56410" w:rsidRPr="00E56410" w:rsidP="00E56410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E56410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E56410" w:rsidRPr="00E56410" w:rsidP="00E56410">
      <w:pPr>
        <w:bidi/>
        <w:spacing w:after="160" w:line="259" w:lineRule="auto"/>
        <w:ind w:left="-850"/>
        <w:rPr>
          <w:rFonts w:eastAsia="Calibri"/>
          <w:b/>
          <w:bCs/>
          <w:sz w:val="28"/>
          <w:szCs w:val="28"/>
          <w:rtl/>
        </w:rPr>
      </w:pPr>
      <w:r w:rsidRPr="00E5641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(ج) اكتبي المصطلح الجغرافي أما</w:t>
      </w:r>
      <w:r w:rsidR="00461BE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</w:t>
      </w:r>
      <w:r w:rsidRPr="00E5641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ما يناسبه من المفاهيم التالية.</w:t>
      </w:r>
    </w:p>
    <w:p w:rsidR="00E56410" w:rsidP="00E56410">
      <w:pPr>
        <w:bidi/>
        <w:spacing w:after="160" w:line="259" w:lineRule="auto"/>
        <w:ind w:left="-850"/>
        <w:jc w:val="center"/>
        <w:rPr>
          <w:rFonts w:eastAsia="Calibri"/>
          <w:b/>
          <w:bCs/>
          <w:sz w:val="28"/>
          <w:szCs w:val="28"/>
          <w:rtl/>
        </w:rPr>
      </w:pPr>
      <w:r w:rsidRPr="00E5641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(المجرة </w:t>
      </w:r>
      <w:r w:rsidRPr="00E56410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E5641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السدم- الكواكب </w:t>
      </w:r>
      <w:r w:rsidRPr="00E56410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E5641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النيازك- خسوف القمر </w:t>
      </w:r>
      <w:r w:rsidRPr="00E56410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Pr="00E5641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كسوف الشمس- الأقمار)</w:t>
      </w:r>
    </w:p>
    <w:p w:rsidR="00461BE0" w:rsidRPr="00461BE0" w:rsidP="00461BE0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461BE0">
        <w:rPr>
          <w:rFonts w:asciiTheme="minorHAnsi" w:eastAsiaTheme="minorHAnsi" w:hAnsiTheme="minorHAnsi" w:cstheme="minorBidi" w:hint="cs"/>
          <w:sz w:val="28"/>
          <w:szCs w:val="28"/>
          <w:rtl/>
        </w:rPr>
        <w:t>1- (...........................) أجرام سماوية معتمة تستقبل الضوء من الشمس.</w:t>
      </w:r>
    </w:p>
    <w:p w:rsidR="00461BE0" w:rsidRPr="00461BE0" w:rsidP="00461BE0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461BE0">
        <w:rPr>
          <w:rFonts w:asciiTheme="minorHAnsi" w:eastAsiaTheme="minorHAnsi" w:hAnsiTheme="minorHAnsi" w:cstheme="minorBidi" w:hint="cs"/>
          <w:sz w:val="28"/>
          <w:szCs w:val="28"/>
          <w:rtl/>
        </w:rPr>
        <w:t>2-(.............................) الأجرام التي تدور حول الكواكب.</w:t>
      </w:r>
    </w:p>
    <w:p w:rsidR="00461BE0" w:rsidP="00461BE0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461BE0">
        <w:rPr>
          <w:rFonts w:asciiTheme="minorHAnsi" w:eastAsiaTheme="minorHAnsi" w:hAnsiTheme="minorHAnsi" w:cstheme="minorBidi" w:hint="cs"/>
          <w:sz w:val="28"/>
          <w:szCs w:val="28"/>
          <w:rtl/>
        </w:rPr>
        <w:t>3-(............................) قطع معدنية أو صخرية كبيرة الحجم تأتي من الفضاء الى الأرض ويسقط معظمها أو جزء منها على الأرض.</w:t>
      </w:r>
    </w:p>
    <w:p w:rsidR="00461BE0" w:rsidP="00461BE0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4-(..........................) احتجاب ضوء القمر كله أو جزء منه عندما تقع الأرض بينه وبين الشمس.</w:t>
      </w:r>
    </w:p>
    <w:p w:rsidR="00461BE0" w:rsidP="00461BE0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5- (........................) مجموعة هائلة من النجوم والأقمار والمذنبات والسدم.</w:t>
      </w:r>
    </w:p>
    <w:p w:rsidR="00461BE0" w:rsidP="00461BE0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6-(..........................) سحب كونية ضخمة تتألف من غازات او جزئيات كونية دقيقة.</w:t>
      </w:r>
    </w:p>
    <w:p w:rsidR="00461BE0" w:rsidP="00461BE0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</w:p>
    <w:p w:rsidR="00461BE0" w:rsidP="00461BE0">
      <w:pPr>
        <w:bidi/>
        <w:spacing w:after="160" w:line="259" w:lineRule="auto"/>
        <w:ind w:left="-850"/>
        <w:jc w:val="center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61BE0" w:rsidRPr="00461BE0" w:rsidP="00461BE0">
      <w:pPr>
        <w:bidi/>
        <w:spacing w:after="160" w:line="259" w:lineRule="auto"/>
        <w:ind w:left="-850"/>
        <w:jc w:val="center"/>
        <w:rPr>
          <w:rFonts w:eastAsia="Calibri"/>
          <w:b/>
          <w:bCs/>
          <w:sz w:val="28"/>
          <w:szCs w:val="28"/>
          <w:rtl/>
        </w:rPr>
      </w:pPr>
      <w:r w:rsidRPr="00461BE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انتهت الأسئلة</w:t>
      </w:r>
    </w:p>
    <w:p w:rsidR="00E56410" w:rsidRPr="00E56410" w:rsidP="00E56410">
      <w:pPr>
        <w:bidi/>
        <w:spacing w:after="160" w:line="259" w:lineRule="auto"/>
        <w:ind w:left="-850"/>
        <w:rPr>
          <w:rFonts w:eastAsia="Calibri"/>
          <w:sz w:val="28"/>
          <w:szCs w:val="28"/>
        </w:rPr>
        <w:sectPr w:rsidSect="00FD422C">
          <w:footerReference w:type="default" r:id="rId13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9B5632" w:rsidRPr="001103DD" w:rsidP="00233F52">
      <w:pPr>
        <w:bidi/>
        <w:spacing w:after="160" w:line="259" w:lineRule="auto"/>
        <w:jc w:val="center"/>
        <w:rPr>
          <w:b/>
          <w:bCs/>
          <w:sz w:val="28"/>
          <w:szCs w:val="28"/>
          <w:rtl/>
        </w:rPr>
      </w:pP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بسم الله الرحمن الرحيم</w:t>
      </w:r>
    </w:p>
    <w:p w:rsidR="009B5632" w:rsidP="00233F52">
      <w:pPr>
        <w:bidi/>
        <w:spacing w:after="160" w:line="259" w:lineRule="auto"/>
        <w:jc w:val="center"/>
        <w:rPr>
          <w:b/>
          <w:bCs/>
          <w:sz w:val="28"/>
          <w:szCs w:val="28"/>
          <w:u w:val="single"/>
          <w:rtl/>
        </w:rPr>
      </w:pP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</w:rPr>
        <w:t xml:space="preserve">اختبار منتصف الفصل الدراسي للصف 3 ث </w:t>
      </w:r>
      <w:r w:rsidRPr="001103DD" w:rsidR="00555A61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</w:rPr>
        <w:t>لمادة الجغرافيا</w:t>
      </w:r>
    </w:p>
    <w:p w:rsidR="0021723D" w:rsidRPr="0021723D" w:rsidP="0021723D">
      <w:pPr>
        <w:bidi/>
        <w:spacing w:after="160" w:line="259" w:lineRule="auto"/>
        <w:rPr>
          <w:b/>
          <w:bCs/>
          <w:sz w:val="28"/>
          <w:szCs w:val="28"/>
          <w:rtl/>
        </w:rPr>
      </w:pPr>
      <w:r w:rsidRPr="0021723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اسم الطالبة :                                                                          الشعبة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: </w:t>
      </w:r>
    </w:p>
    <w:p w:rsidR="00555A61" w:rsidRPr="001103DD" w:rsidP="00555A61">
      <w:pPr>
        <w:numPr>
          <w:ilvl w:val="0"/>
          <w:numId w:val="10"/>
        </w:numPr>
        <w:bidi/>
        <w:spacing w:after="160" w:line="259" w:lineRule="auto"/>
        <w:contextualSpacing/>
        <w:rPr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أ</w:t>
      </w:r>
      <w:r w:rsidRPr="001103DD" w:rsidR="005306A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كتبي المصطلح العلمي للعبارات التالية :</w:t>
      </w:r>
    </w:p>
    <w:p w:rsidR="005306A4" w:rsidRPr="001103DD" w:rsidP="005306A4">
      <w:pPr>
        <w:numPr>
          <w:ilvl w:val="0"/>
          <w:numId w:val="11"/>
        </w:numPr>
        <w:bidi/>
        <w:spacing w:after="160" w:line="259" w:lineRule="auto"/>
        <w:contextualSpacing/>
        <w:rPr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سحب كونية ضخمة تتألف من غازات</w:t>
      </w:r>
      <w:r w:rsidRPr="001103DD" w:rsidR="000C689A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="00607BC8">
        <w:rPr>
          <w:rFonts w:asciiTheme="minorHAnsi" w:eastAsiaTheme="minorEastAsia" w:hAnsiTheme="minorHAnsi" w:cstheme="minorBidi" w:hint="cs"/>
          <w:sz w:val="28"/>
          <w:szCs w:val="28"/>
          <w:rtl/>
        </w:rPr>
        <w:t>…</w:t>
      </w:r>
      <w:r w:rsidR="00607BC8">
        <w:rPr>
          <w:rFonts w:asciiTheme="minorHAnsi" w:eastAsiaTheme="minorEastAsia" w:hAnsiTheme="minorHAnsi" w:cstheme="minorBidi"/>
          <w:sz w:val="28"/>
          <w:szCs w:val="28"/>
        </w:rPr>
        <w:t>…………………………………</w:t>
      </w:r>
      <w:r w:rsidR="00607BC8">
        <w:rPr>
          <w:rFonts w:asciiTheme="minorHAnsi" w:eastAsiaTheme="minorEastAsia" w:hAnsiTheme="minorHAnsi" w:cstheme="minorBidi" w:hint="cs"/>
          <w:sz w:val="28"/>
          <w:szCs w:val="28"/>
        </w:rPr>
        <w:t>.</w:t>
      </w:r>
    </w:p>
    <w:p w:rsidR="004A1273" w:rsidRPr="001103DD" w:rsidP="004A1273">
      <w:pPr>
        <w:numPr>
          <w:ilvl w:val="0"/>
          <w:numId w:val="11"/>
        </w:numPr>
        <w:bidi/>
        <w:spacing w:after="160" w:line="259" w:lineRule="auto"/>
        <w:contextualSpacing/>
        <w:rPr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احتجاب ضوء الشمس كله أو جزء منه بسبب وقوع القمر بين الأرض والشمس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.</w:t>
      </w:r>
      <w:r w:rsidR="00607BC8">
        <w:rPr>
          <w:rFonts w:asciiTheme="minorHAnsi" w:eastAsiaTheme="minorEastAsia" w:hAnsiTheme="minorHAnsi" w:cstheme="minorBidi" w:hint="cs"/>
          <w:sz w:val="28"/>
          <w:szCs w:val="28"/>
          <w:rtl/>
        </w:rPr>
        <w:t>.....</w:t>
      </w: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...................</w:t>
      </w:r>
    </w:p>
    <w:p w:rsidR="004A1273" w:rsidRPr="001103DD" w:rsidP="004A1273">
      <w:pPr>
        <w:numPr>
          <w:ilvl w:val="0"/>
          <w:numId w:val="11"/>
        </w:numPr>
        <w:bidi/>
        <w:spacing w:after="160" w:line="259" w:lineRule="auto"/>
        <w:contextualSpacing/>
        <w:rPr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قطع من الصخر والحديد تأتي من الفضاء متجهة نحو الأرض </w:t>
      </w:r>
      <w:r w:rsidR="00607BC8">
        <w:rPr>
          <w:rFonts w:asciiTheme="minorHAnsi" w:eastAsiaTheme="minorEastAsia" w:hAnsiTheme="minorHAnsi" w:cstheme="minorBidi" w:hint="cs"/>
          <w:sz w:val="28"/>
          <w:szCs w:val="28"/>
          <w:rtl/>
        </w:rPr>
        <w:t>…</w:t>
      </w:r>
      <w:r w:rsidR="00607BC8">
        <w:rPr>
          <w:rFonts w:asciiTheme="minorHAnsi" w:eastAsiaTheme="minorEastAsia" w:hAnsiTheme="minorHAnsi" w:cstheme="minorBidi" w:hint="cs"/>
          <w:sz w:val="28"/>
          <w:szCs w:val="28"/>
        </w:rPr>
        <w:t>............................</w:t>
      </w:r>
    </w:p>
    <w:p w:rsidR="004A1273" w:rsidRPr="001103DD" w:rsidP="004A1273">
      <w:pPr>
        <w:numPr>
          <w:ilvl w:val="0"/>
          <w:numId w:val="11"/>
        </w:numPr>
        <w:bidi/>
        <w:spacing w:after="160" w:line="259" w:lineRule="auto"/>
        <w:contextualSpacing/>
        <w:rPr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وحدة أو مساحة من الأرض ذات خصائص تميزها عن الأقاليم المجاورة لها</w:t>
      </w:r>
      <w:r w:rsidRPr="001103DD" w:rsidR="00494087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.</w:t>
      </w:r>
      <w:r w:rsidR="00607BC8">
        <w:rPr>
          <w:rFonts w:asciiTheme="minorHAnsi" w:eastAsiaTheme="minorEastAsia" w:hAnsiTheme="minorHAnsi" w:cstheme="minorBidi" w:hint="cs"/>
          <w:sz w:val="28"/>
          <w:szCs w:val="28"/>
          <w:rtl/>
        </w:rPr>
        <w:t>............................</w:t>
      </w:r>
    </w:p>
    <w:p w:rsidR="00494087" w:rsidRPr="001103DD" w:rsidP="004A1273">
      <w:pPr>
        <w:numPr>
          <w:ilvl w:val="0"/>
          <w:numId w:val="11"/>
        </w:numPr>
        <w:bidi/>
        <w:spacing w:after="160" w:line="259" w:lineRule="auto"/>
        <w:contextualSpacing/>
        <w:rPr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المنازل التي يتخذها القمر أثناء دورانه حول الأرض </w:t>
      </w:r>
      <w:r w:rsidR="00607BC8">
        <w:rPr>
          <w:rFonts w:asciiTheme="minorHAnsi" w:eastAsiaTheme="minorEastAsia" w:hAnsiTheme="minorHAnsi" w:cstheme="minorBidi" w:hint="cs"/>
          <w:sz w:val="28"/>
          <w:szCs w:val="28"/>
          <w:rtl/>
        </w:rPr>
        <w:t>…</w:t>
      </w:r>
      <w:r w:rsidR="00607BC8">
        <w:rPr>
          <w:rFonts w:asciiTheme="minorHAnsi" w:eastAsiaTheme="minorEastAsia" w:hAnsiTheme="minorHAnsi" w:cstheme="minorBidi"/>
          <w:sz w:val="28"/>
          <w:szCs w:val="28"/>
        </w:rPr>
        <w:t>………………………………………………</w:t>
      </w:r>
    </w:p>
    <w:p w:rsidR="00233F52" w:rsidRPr="001103DD" w:rsidP="00233F52">
      <w:pPr>
        <w:bidi/>
        <w:spacing w:after="160" w:line="259" w:lineRule="auto"/>
        <w:ind w:left="720"/>
        <w:contextualSpacing/>
        <w:rPr>
          <w:sz w:val="28"/>
          <w:szCs w:val="28"/>
        </w:rPr>
      </w:pPr>
    </w:p>
    <w:p w:rsidR="00841EF5" w:rsidRPr="001103DD" w:rsidP="00841EF5">
      <w:pPr>
        <w:numPr>
          <w:ilvl w:val="0"/>
          <w:numId w:val="10"/>
        </w:numPr>
        <w:bidi/>
        <w:spacing w:after="160" w:line="259" w:lineRule="auto"/>
        <w:contextualSpacing/>
        <w:rPr>
          <w:b/>
          <w:bCs/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ضعي كلمة </w:t>
      </w:r>
      <w:r w:rsidR="00607BC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( </w:t>
      </w: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صح</w:t>
      </w:r>
      <w:r w:rsidR="00607BC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 )</w:t>
      </w: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 أو </w:t>
      </w:r>
      <w:r w:rsidR="00607BC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( </w:t>
      </w: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خطأ </w:t>
      </w:r>
      <w:r w:rsidR="00607BC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) </w:t>
      </w: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أمام العبارات التالية </w:t>
      </w:r>
      <w:r w:rsidRPr="001103DD" w:rsidR="0073075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:</w:t>
      </w:r>
    </w:p>
    <w:p w:rsidR="0073075D" w:rsidRPr="001103DD" w:rsidP="0073075D">
      <w:pPr>
        <w:numPr>
          <w:ilvl w:val="0"/>
          <w:numId w:val="12"/>
        </w:numPr>
        <w:bidi/>
        <w:spacing w:after="160" w:line="259" w:lineRule="auto"/>
        <w:contextualSpacing/>
        <w:rPr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أول من اعتنى بوصف الأرض هم الإغريق </w:t>
      </w:r>
      <w:r w:rsidRPr="001103DD" w:rsidR="00655CF9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(  </w:t>
      </w:r>
      <w:r w:rsidRPr="001103DD" w:rsidR="00134D7E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</w:t>
      </w:r>
      <w:r w:rsidRPr="001103DD" w:rsidR="00655CF9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="00607BC8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</w:t>
      </w:r>
      <w:r w:rsidRPr="001103DD" w:rsidR="00655CF9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</w:t>
      </w:r>
      <w:r w:rsidRPr="001103DD" w:rsidR="006609C5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Pr="001103DD" w:rsidR="00655CF9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)</w:t>
      </w:r>
    </w:p>
    <w:p w:rsidR="00EA3779" w:rsidRPr="001103DD" w:rsidP="0073075D">
      <w:pPr>
        <w:numPr>
          <w:ilvl w:val="0"/>
          <w:numId w:val="12"/>
        </w:numPr>
        <w:bidi/>
        <w:spacing w:after="160" w:line="259" w:lineRule="auto"/>
        <w:contextualSpacing/>
        <w:rPr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كواكب البلوتويد مدارها حول الشمس غير محدد ( </w:t>
      </w:r>
      <w:r w:rsidRPr="001103DD" w:rsidR="006609C5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Pr="001103DD" w:rsidR="00134D7E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="00607BC8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</w:t>
      </w:r>
      <w:r w:rsidRPr="001103DD" w:rsidR="00134D7E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   )</w:t>
      </w:r>
    </w:p>
    <w:p w:rsidR="00EA3779" w:rsidRPr="001103DD" w:rsidP="0073075D">
      <w:pPr>
        <w:numPr>
          <w:ilvl w:val="0"/>
          <w:numId w:val="12"/>
        </w:numPr>
        <w:bidi/>
        <w:spacing w:after="160" w:line="259" w:lineRule="auto"/>
        <w:contextualSpacing/>
        <w:rPr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الشمس هي مركز المجموعة الشمسية (  </w:t>
      </w:r>
      <w:r w:rsidRPr="001103DD" w:rsidR="006609C5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="00607BC8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Pr="001103DD" w:rsidR="00134D7E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 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 )</w:t>
      </w:r>
    </w:p>
    <w:p w:rsidR="009B4351" w:rsidP="0073075D">
      <w:pPr>
        <w:numPr>
          <w:ilvl w:val="0"/>
          <w:numId w:val="12"/>
        </w:numPr>
        <w:bidi/>
        <w:spacing w:after="160" w:line="259" w:lineRule="auto"/>
        <w:contextualSpacing/>
        <w:rPr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الحتمية البيئية تؤمن بسيادة البيئة الطبيعية وتحكمها بالظواهر البشرية </w:t>
      </w:r>
      <w:r w:rsidRPr="001103DD" w:rsidR="00072146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(  </w:t>
      </w:r>
      <w:r w:rsidR="00607BC8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</w:t>
      </w:r>
      <w:r w:rsidRPr="001103DD" w:rsidR="00134D7E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</w:t>
      </w:r>
      <w:r w:rsidRPr="001103DD" w:rsidR="00072146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</w:t>
      </w:r>
      <w:r w:rsidRPr="001103DD" w:rsidR="006609C5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Pr="001103DD" w:rsidR="00072146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 )</w:t>
      </w:r>
    </w:p>
    <w:p w:rsidR="00AB375F" w:rsidRPr="00AB375F" w:rsidP="00AB375F">
      <w:pPr>
        <w:numPr>
          <w:ilvl w:val="0"/>
          <w:numId w:val="12"/>
        </w:numPr>
        <w:bidi/>
        <w:spacing w:after="160" w:line="259" w:lineRule="auto"/>
        <w:contextualSpacing/>
        <w:rPr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القطر القطبي أطول من القطر الاستوائي بنحو 43 كم (    </w:t>
      </w:r>
      <w:r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     )</w:t>
      </w:r>
    </w:p>
    <w:p w:rsidR="00233F52" w:rsidRPr="001103DD" w:rsidP="00233F52">
      <w:pPr>
        <w:bidi/>
        <w:spacing w:after="160" w:line="259" w:lineRule="auto"/>
        <w:ind w:left="720"/>
        <w:contextualSpacing/>
        <w:rPr>
          <w:sz w:val="28"/>
          <w:szCs w:val="28"/>
        </w:rPr>
      </w:pPr>
    </w:p>
    <w:p w:rsidR="00226C14" w:rsidRPr="001103DD" w:rsidP="00226C14">
      <w:pPr>
        <w:numPr>
          <w:ilvl w:val="0"/>
          <w:numId w:val="10"/>
        </w:numPr>
        <w:bidi/>
        <w:spacing w:after="160" w:line="259" w:lineRule="auto"/>
        <w:contextualSpacing/>
        <w:rPr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اختاري الإجابة الصحيحة من بين الأقواس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:</w:t>
      </w:r>
    </w:p>
    <w:p w:rsidR="00226C14" w:rsidRPr="001103DD" w:rsidP="00CF28D8">
      <w:pPr>
        <w:numPr>
          <w:ilvl w:val="0"/>
          <w:numId w:val="13"/>
        </w:numPr>
        <w:bidi/>
        <w:spacing w:after="160" w:line="259" w:lineRule="auto"/>
        <w:contextualSpacing/>
        <w:rPr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تقع بين كوكبي المشتري والمريخ ( الكويكبات . المذنبات . </w:t>
      </w:r>
      <w:r w:rsidRPr="001103DD" w:rsidR="00B303A7">
        <w:rPr>
          <w:rFonts w:asciiTheme="minorHAnsi" w:eastAsiaTheme="minorEastAsia" w:hAnsiTheme="minorHAnsi" w:cstheme="minorBidi" w:hint="cs"/>
          <w:sz w:val="28"/>
          <w:szCs w:val="28"/>
          <w:rtl/>
        </w:rPr>
        <w:t>النيازك )</w:t>
      </w:r>
    </w:p>
    <w:p w:rsidR="00B303A7" w:rsidRPr="001103DD" w:rsidP="00CF28D8">
      <w:pPr>
        <w:numPr>
          <w:ilvl w:val="0"/>
          <w:numId w:val="13"/>
        </w:numPr>
        <w:bidi/>
        <w:spacing w:after="160" w:line="259" w:lineRule="auto"/>
        <w:contextualSpacing/>
        <w:rPr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>يحدث خسوف القمر عندما يكون القمر ( محاقا . بدرا . هلالا )</w:t>
      </w:r>
    </w:p>
    <w:p w:rsidR="00B303A7" w:rsidRPr="001103DD" w:rsidP="00AB375F">
      <w:pPr>
        <w:numPr>
          <w:ilvl w:val="0"/>
          <w:numId w:val="13"/>
        </w:numPr>
        <w:bidi/>
        <w:spacing w:after="160" w:line="259" w:lineRule="auto"/>
        <w:contextualSpacing/>
        <w:rPr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وضع ال</w:t>
      </w:r>
      <w:r w:rsidR="00AB375F">
        <w:rPr>
          <w:rFonts w:asciiTheme="minorHAnsi" w:eastAsiaTheme="minorEastAsia" w:hAnsiTheme="minorHAnsi" w:cstheme="minorBidi" w:hint="cs"/>
          <w:sz w:val="28"/>
          <w:szCs w:val="28"/>
          <w:rtl/>
        </w:rPr>
        <w:t>جداول الرياضية</w:t>
      </w:r>
      <w:r w:rsidRPr="001103DD" w:rsidR="00696940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( </w:t>
      </w:r>
      <w:r w:rsidR="00AB375F">
        <w:rPr>
          <w:rFonts w:asciiTheme="minorHAnsi" w:eastAsiaTheme="minorEastAsia" w:hAnsiTheme="minorHAnsi" w:cstheme="minorBidi" w:hint="cs"/>
          <w:sz w:val="28"/>
          <w:szCs w:val="28"/>
          <w:rtl/>
        </w:rPr>
        <w:t>الاسطرلابي</w:t>
      </w:r>
      <w:r w:rsidRPr="001103DD" w:rsidR="00696940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. </w:t>
      </w:r>
      <w:r w:rsidR="00AB375F">
        <w:rPr>
          <w:rFonts w:asciiTheme="minorHAnsi" w:eastAsiaTheme="minorEastAsia" w:hAnsiTheme="minorHAnsi" w:cstheme="minorBidi" w:hint="cs"/>
          <w:sz w:val="28"/>
          <w:szCs w:val="28"/>
          <w:rtl/>
        </w:rPr>
        <w:t>الخوارزمي</w:t>
      </w:r>
      <w:r w:rsidRPr="001103DD" w:rsidR="00696940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. </w:t>
      </w:r>
      <w:r w:rsidR="00AB375F">
        <w:rPr>
          <w:rFonts w:asciiTheme="minorHAnsi" w:eastAsiaTheme="minorEastAsia" w:hAnsiTheme="minorHAnsi" w:cstheme="minorBidi" w:hint="cs"/>
          <w:sz w:val="28"/>
          <w:szCs w:val="28"/>
          <w:rtl/>
        </w:rPr>
        <w:t>الفرغاني</w:t>
      </w:r>
      <w:r w:rsidRPr="001103DD" w:rsidR="00696940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)</w:t>
      </w:r>
    </w:p>
    <w:p w:rsidR="00696940" w:rsidRPr="001103DD" w:rsidP="00CF28D8">
      <w:pPr>
        <w:numPr>
          <w:ilvl w:val="0"/>
          <w:numId w:val="13"/>
        </w:numPr>
        <w:bidi/>
        <w:spacing w:after="160" w:line="259" w:lineRule="auto"/>
        <w:contextualSpacing/>
        <w:rPr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>يحدث الاعتدال الربيعي في ( 21 مارس . 22</w:t>
      </w:r>
      <w:r w:rsidRPr="001103DD" w:rsidR="00EB7513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ديسمبر . 23 سبتمبر )</w:t>
      </w:r>
    </w:p>
    <w:p w:rsidR="00EB7513" w:rsidRPr="001103DD" w:rsidP="00AB375F">
      <w:pPr>
        <w:numPr>
          <w:ilvl w:val="0"/>
          <w:numId w:val="13"/>
        </w:numPr>
        <w:bidi/>
        <w:spacing w:after="160" w:line="259" w:lineRule="auto"/>
        <w:contextualSpacing/>
        <w:rPr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ألف كتاب صورة الأرض 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( </w:t>
      </w: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ابن حوقل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. </w:t>
      </w: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البكري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. </w:t>
      </w: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المقدسي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)</w:t>
      </w:r>
    </w:p>
    <w:p w:rsidR="0018784A" w:rsidRPr="001103DD" w:rsidP="0018784A">
      <w:pPr>
        <w:bidi/>
        <w:spacing w:after="160" w:line="259" w:lineRule="auto"/>
        <w:ind w:left="720"/>
        <w:contextualSpacing/>
        <w:rPr>
          <w:sz w:val="28"/>
          <w:szCs w:val="28"/>
        </w:rPr>
      </w:pPr>
    </w:p>
    <w:p w:rsidR="00234007" w:rsidRPr="001103DD" w:rsidP="0076770E">
      <w:pPr>
        <w:numPr>
          <w:ilvl w:val="0"/>
          <w:numId w:val="10"/>
        </w:numPr>
        <w:bidi/>
        <w:spacing w:after="160" w:line="259" w:lineRule="auto"/>
        <w:contextualSpacing/>
        <w:rPr>
          <w:b/>
          <w:bCs/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أجيبي عن ما يأت</w:t>
      </w:r>
      <w:r w:rsidRPr="001103DD">
        <w:rPr>
          <w:rFonts w:asciiTheme="minorHAnsi" w:eastAsiaTheme="minorEastAsia" w:hAnsiTheme="minorHAnsi" w:cstheme="minorBidi" w:hint="eastAsia"/>
          <w:b/>
          <w:bCs/>
          <w:sz w:val="28"/>
          <w:szCs w:val="28"/>
          <w:rtl/>
        </w:rPr>
        <w:t>ي</w:t>
      </w: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 :</w:t>
      </w:r>
    </w:p>
    <w:p w:rsidR="001D3DDA" w:rsidP="001D3DDA">
      <w:pPr>
        <w:bidi/>
        <w:spacing w:after="160" w:line="259" w:lineRule="auto"/>
        <w:ind w:left="720"/>
        <w:contextualSpacing/>
        <w:rPr>
          <w:b/>
          <w:bCs/>
          <w:sz w:val="28"/>
          <w:szCs w:val="28"/>
          <w:rtl/>
        </w:rPr>
      </w:pP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        </w:t>
      </w:r>
      <w:r w:rsidR="0021723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سبب قوة جاذبية الأرض للأشياء فوق سطحها</w:t>
      </w:r>
      <w:r w:rsidRPr="001103DD" w:rsid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 .</w:t>
      </w:r>
    </w:p>
    <w:p w:rsidR="001103DD" w:rsidRPr="001103DD" w:rsidP="001D3DDA">
      <w:pPr>
        <w:bidi/>
        <w:spacing w:after="160" w:line="259" w:lineRule="auto"/>
        <w:ind w:left="720"/>
        <w:contextualSpacing/>
        <w:rPr>
          <w:sz w:val="28"/>
          <w:szCs w:val="28"/>
          <w:rtl/>
        </w:rPr>
      </w:pP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>........................................................................................................</w:t>
      </w:r>
    </w:p>
    <w:p w:rsidR="001103DD" w:rsidRPr="001103DD" w:rsidP="001D3DDA">
      <w:pPr>
        <w:bidi/>
        <w:spacing w:after="160" w:line="259" w:lineRule="auto"/>
        <w:ind w:left="720"/>
        <w:contextualSpacing/>
        <w:rPr>
          <w:sz w:val="28"/>
          <w:szCs w:val="28"/>
          <w:rtl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.</w:t>
      </w:r>
    </w:p>
    <w:p w:rsidR="00234007" w:rsidRPr="001103DD" w:rsidP="0009243B">
      <w:pPr>
        <w:bidi/>
        <w:spacing w:after="160" w:line="259" w:lineRule="auto"/>
        <w:ind w:left="1440"/>
        <w:contextualSpacing/>
        <w:rPr>
          <w:b/>
          <w:bCs/>
          <w:sz w:val="28"/>
          <w:szCs w:val="28"/>
          <w:rtl/>
        </w:rPr>
      </w:pP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أذكري مثالا </w:t>
      </w:r>
      <w:r w:rsidRPr="00AB375F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</w:rPr>
        <w:t>واحدا</w:t>
      </w: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 </w:t>
      </w:r>
      <w:r w:rsidR="00AB375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فقط </w:t>
      </w:r>
      <w:r w:rsidRPr="001103D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على :</w:t>
      </w:r>
    </w:p>
    <w:p w:rsidR="002C6082" w:rsidRPr="001103DD" w:rsidP="002C6082">
      <w:pPr>
        <w:numPr>
          <w:ilvl w:val="0"/>
          <w:numId w:val="14"/>
        </w:numPr>
        <w:bidi/>
        <w:spacing w:after="160" w:line="259" w:lineRule="auto"/>
        <w:contextualSpacing/>
        <w:rPr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فروع الجغرافيا الطبيعية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  <w:r w:rsidRPr="001103DD" w:rsidR="001D3C25">
        <w:rPr>
          <w:rFonts w:asciiTheme="minorHAnsi" w:eastAsiaTheme="minorEastAsia" w:hAnsiTheme="minorHAnsi" w:cstheme="minorBidi" w:hint="cs"/>
          <w:sz w:val="28"/>
          <w:szCs w:val="28"/>
        </w:rPr>
        <w:t>:</w:t>
      </w:r>
    </w:p>
    <w:p w:rsidR="001D3C25" w:rsidRPr="001103DD" w:rsidP="001D3C25">
      <w:pPr>
        <w:bidi/>
        <w:spacing w:after="160" w:line="259" w:lineRule="auto"/>
        <w:rPr>
          <w:sz w:val="28"/>
          <w:szCs w:val="28"/>
        </w:rPr>
      </w:pP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1D3C25" w:rsidRPr="001103DD" w:rsidP="002C6082">
      <w:pPr>
        <w:numPr>
          <w:ilvl w:val="0"/>
          <w:numId w:val="14"/>
        </w:numPr>
        <w:bidi/>
        <w:spacing w:after="160" w:line="259" w:lineRule="auto"/>
        <w:contextualSpacing/>
        <w:rPr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نتائج دوران الأرض حول محورها (  نفسها )</w:t>
      </w:r>
    </w:p>
    <w:p w:rsidR="001D3C25" w:rsidRPr="001103DD" w:rsidP="001D3C25">
      <w:pPr>
        <w:bidi/>
        <w:spacing w:after="160" w:line="259" w:lineRule="auto"/>
        <w:rPr>
          <w:sz w:val="28"/>
          <w:szCs w:val="28"/>
        </w:rPr>
      </w:pPr>
      <w:r w:rsidRPr="001103DD">
        <w:rPr>
          <w:rFonts w:asciiTheme="minorHAnsi" w:eastAsiaTheme="minorEastAsia" w:hAnsiTheme="minorHAnsi" w:cstheme="minorBid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1D3C25" w:rsidRPr="001103DD" w:rsidP="002C6082">
      <w:pPr>
        <w:numPr>
          <w:ilvl w:val="0"/>
          <w:numId w:val="14"/>
        </w:numPr>
        <w:bidi/>
        <w:spacing w:after="160" w:line="259" w:lineRule="auto"/>
        <w:contextualSpacing/>
        <w:rPr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</w:rPr>
        <w:t>أسباب حدوث الفصول المناخية</w:t>
      </w: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:</w:t>
      </w:r>
      <w:r w:rsidRPr="001103DD">
        <w:rPr>
          <w:rFonts w:asciiTheme="minorHAnsi" w:eastAsiaTheme="minorEastAsia" w:hAnsiTheme="minorHAnsi" w:cstheme="minorBidi" w:hint="cs"/>
          <w:sz w:val="28"/>
          <w:szCs w:val="28"/>
        </w:rPr>
        <w:t xml:space="preserve"> </w:t>
      </w:r>
    </w:p>
    <w:p w:rsidR="0076770E" w:rsidRPr="0094301D" w:rsidP="0094301D">
      <w:pPr>
        <w:bidi/>
        <w:spacing w:after="160" w:line="259" w:lineRule="auto"/>
        <w:rPr>
          <w:sz w:val="28"/>
          <w:szCs w:val="28"/>
        </w:rPr>
        <w:sectPr w:rsidSect="0021723D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1103DD">
        <w:rPr>
          <w:rFonts w:asciiTheme="minorHAnsi" w:eastAsiaTheme="minorEastAsia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</w:t>
      </w:r>
      <w:r w:rsidRPr="001103DD" w:rsidR="002C6082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</w:t>
      </w:r>
    </w:p>
    <w:p w:rsidR="00F06BE0">
      <w:pPr>
        <w:bidi/>
        <w:rPr>
          <w:rFonts w:asciiTheme="minorHAnsi" w:eastAsiaTheme="minorHAnsi" w:hAnsiTheme="minorHAnsi" w:cstheme="minorBidi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1892935</wp:posOffset>
            </wp:positionH>
            <wp:positionV relativeFrom="margin">
              <wp:posOffset>-58420</wp:posOffset>
            </wp:positionV>
            <wp:extent cx="1524000" cy="819150"/>
            <wp:effectExtent l="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.jpg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-78105</wp:posOffset>
                </wp:positionV>
                <wp:extent cx="2171700" cy="101917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7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0CBD" w:rsidRPr="00384F29" w:rsidP="007F0C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84F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                       وزارة التعليم                                        الإدارة العامة للتعليم بمنطقة المدينة المنورة                                           الثانوية الثالثة والأربعون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3" type="#_x0000_t202" style="width:171pt;height:80.25pt;margin-top:-6.15pt;margin-left:300pt;mso-height-percent:0;mso-height-relative:margin;mso-width-percent:0;mso-width-relative:margin;mso-wrap-distance-bottom:0;mso-wrap-distance-left:9pt;mso-wrap-distance-right:9pt;mso-wrap-distance-top:0;position:absolute;v-text-anchor:top;z-index:251678720" fillcolor="white" stroked="f" strokeweight="0.5pt">
                <v:textbox>
                  <w:txbxContent>
                    <w:p w:rsidR="007F0CBD" w:rsidRPr="00384F29" w:rsidP="007F0CBD" w14:paraId="48AED6BF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84F29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                       وزارة التعليم                                        الإدارة العامة للتعليم بمنطقة المدينة المنورة                                           الثانوية الثالثة والأربعون</w:t>
                      </w:r>
                    </w:p>
                  </w:txbxContent>
                </v:textbox>
              </v:shape>
            </w:pict>
          </mc:Fallback>
        </mc:AlternateContent>
      </w:r>
      <w:r w:rsidR="00994B8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-190500</wp:posOffset>
                </wp:positionV>
                <wp:extent cx="1285875" cy="115252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58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989"/>
                              <w:gridCol w:w="728"/>
                            </w:tblGrid>
                            <w:tr w:rsidTr="00F06BE0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96"/>
                              </w:trPr>
                              <w:tc>
                                <w:tcPr>
                                  <w:tcW w:w="893" w:type="dxa"/>
                                  <w:vMerge w:val="restart"/>
                                  <w:vAlign w:val="center"/>
                                </w:tcPr>
                                <w:p w:rsidR="00F06BE0" w:rsidRPr="00F06BE0" w:rsidP="00F06BE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Theme="minorHAnsi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06BE0">
                                    <w:rPr>
                                      <w:rFonts w:eastAsiaTheme="minorHAnsi" w:hint="cs"/>
                                      <w:sz w:val="36"/>
                                      <w:szCs w:val="36"/>
                                      <w:rtl/>
                                    </w:rPr>
                                    <w:t>الدرجة</w:t>
                                  </w:r>
                                </w:p>
                                <w:p w:rsidR="00F06BE0" w:rsidRPr="00F06BE0" w:rsidP="00F06BE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Theme="minorHAnsi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06BE0">
                                    <w:rPr>
                                      <w:rFonts w:eastAsiaTheme="minorHAnsi" w:hint="cs"/>
                                      <w:sz w:val="36"/>
                                      <w:szCs w:val="36"/>
                                      <w:rtl/>
                                    </w:rPr>
                                    <w:t>النهائية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F06BE0">
                                  <w:pPr>
                                    <w:bidi/>
                                    <w:spacing w:after="0" w:line="240" w:lineRule="auto"/>
                                    <w:rPr>
                                      <w:rFonts w:eastAsiaTheme="minorHAnsi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F06BE0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55"/>
                              </w:trPr>
                              <w:tc>
                                <w:tcPr>
                                  <w:tcW w:w="893" w:type="dxa"/>
                                  <w:vMerge/>
                                </w:tcPr>
                                <w:p w:rsidR="00F06BE0">
                                  <w:pPr>
                                    <w:bidi/>
                                    <w:spacing w:after="0" w:line="240" w:lineRule="auto"/>
                                    <w:rPr>
                                      <w:rFonts w:eastAsiaTheme="minorHAnsi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vAlign w:val="center"/>
                                </w:tcPr>
                                <w:p w:rsidR="00F06BE0" w:rsidRPr="00F06BE0" w:rsidP="00F06BE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eastAsiaTheme="minorHAnsi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hint="cs"/>
                                      <w:sz w:val="48"/>
                                      <w:szCs w:val="4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F06B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4" type="#_x0000_t202" style="width:101.25pt;height:90.75pt;margin-top:-15pt;margin-left:-29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ed="f" stroked="f" strokeweight="0.5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Look w:val="04A0"/>
                      </w:tblPr>
                      <w:tblGrid>
                        <w:gridCol w:w="989"/>
                        <w:gridCol w:w="728"/>
                      </w:tblGrid>
                      <w:tr w:rsidTr="00F06BE0">
                        <w:tblPrEx>
                          <w:tblW w:w="0" w:type="auto"/>
                          <w:tblLook w:val="04A0"/>
                        </w:tblPrEx>
                        <w:trPr>
                          <w:trHeight w:val="696"/>
                        </w:trPr>
                        <w:tc>
                          <w:tcPr>
                            <w:tcW w:w="893" w:type="dxa"/>
                            <w:vMerge w:val="restart"/>
                            <w:vAlign w:val="center"/>
                          </w:tcPr>
                          <w:p w:rsidR="00F06BE0" w:rsidRPr="00F06BE0" w:rsidP="00F06BE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HAnsi"/>
                                <w:sz w:val="36"/>
                                <w:szCs w:val="36"/>
                                <w:rtl/>
                              </w:rPr>
                            </w:pPr>
                            <w:r w:rsidRPr="00F06BE0">
                              <w:rPr>
                                <w:rFonts w:eastAsiaTheme="minorHAnsi" w:hint="cs"/>
                                <w:sz w:val="36"/>
                                <w:szCs w:val="36"/>
                                <w:rtl/>
                              </w:rPr>
                              <w:t>الدرجة</w:t>
                            </w:r>
                          </w:p>
                          <w:p w:rsidR="00F06BE0" w:rsidRPr="00F06BE0" w:rsidP="00F06BE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HAnsi"/>
                                <w:sz w:val="36"/>
                                <w:szCs w:val="36"/>
                                <w:rtl/>
                              </w:rPr>
                            </w:pPr>
                            <w:r w:rsidRPr="00F06BE0">
                              <w:rPr>
                                <w:rFonts w:eastAsiaTheme="minorHAnsi" w:hint="cs"/>
                                <w:sz w:val="36"/>
                                <w:szCs w:val="36"/>
                                <w:rtl/>
                              </w:rPr>
                              <w:t>النهائية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F06BE0">
                            <w:pPr>
                              <w:bidi/>
                              <w:spacing w:after="0" w:line="240" w:lineRule="auto"/>
                              <w:rPr>
                                <w:rFonts w:eastAsiaTheme="minorHAnsi"/>
                                <w:rtl/>
                              </w:rPr>
                            </w:pPr>
                          </w:p>
                        </w:tc>
                      </w:tr>
                      <w:tr w:rsidTr="00F06BE0">
                        <w:tblPrEx>
                          <w:tblW w:w="0" w:type="auto"/>
                          <w:tblLook w:val="04A0"/>
                        </w:tblPrEx>
                        <w:trPr>
                          <w:trHeight w:val="855"/>
                        </w:trPr>
                        <w:tc>
                          <w:tcPr>
                            <w:tcW w:w="893" w:type="dxa"/>
                            <w:vMerge/>
                          </w:tcPr>
                          <w:p w:rsidR="00F06BE0">
                            <w:pPr>
                              <w:bidi/>
                              <w:spacing w:after="0" w:line="240" w:lineRule="auto"/>
                              <w:rPr>
                                <w:rFonts w:eastAsiaTheme="minorHAnsi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vAlign w:val="center"/>
                          </w:tcPr>
                          <w:p w:rsidR="00F06BE0" w:rsidRPr="00F06BE0" w:rsidP="00F06BE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HAnsi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eastAsiaTheme="minorHAnsi" w:hint="cs"/>
                                <w:sz w:val="48"/>
                                <w:szCs w:val="48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F06BE0"/>
                  </w:txbxContent>
                </v:textbox>
              </v:shape>
            </w:pict>
          </mc:Fallback>
        </mc:AlternateContent>
      </w:r>
      <w:r w:rsidR="00994B8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-76200</wp:posOffset>
                </wp:positionV>
                <wp:extent cx="2019300" cy="1019175"/>
                <wp:effectExtent l="0" t="0" r="0" b="0"/>
                <wp:wrapNone/>
                <wp:docPr id="67306694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93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BE0" w:rsidRPr="00F06BE0" w:rsidP="00F06B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06BE0">
                              <w:rPr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F06BE0" w:rsidRPr="00F06BE0" w:rsidP="00F06B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06BE0">
                              <w:rPr>
                                <w:b/>
                                <w:bCs/>
                                <w:rtl/>
                              </w:rPr>
                              <w:t xml:space="preserve">وزارة التربية و التعليم </w:t>
                            </w:r>
                          </w:p>
                          <w:p w:rsidR="00F06BE0" w:rsidRPr="00F06BE0" w:rsidP="00F06B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06BE0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F06B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المخواة</w:t>
                            </w:r>
                            <w:r w:rsidRPr="00F06BE0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06BE0" w:rsidRPr="00F06BE0" w:rsidP="00F06B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06BE0">
                              <w:rPr>
                                <w:b/>
                                <w:bCs/>
                                <w:rtl/>
                              </w:rPr>
                              <w:t xml:space="preserve">مكتب التربية والتعليم </w:t>
                            </w:r>
                            <w:r w:rsidRPr="00F06B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بقلوة</w:t>
                            </w:r>
                            <w:r w:rsidRPr="00F06BE0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06BE0" w:rsidP="00F06BE0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F06BE0">
                              <w:rPr>
                                <w:b/>
                                <w:bCs/>
                                <w:rtl/>
                              </w:rPr>
                              <w:t xml:space="preserve">  مدرسة </w:t>
                            </w:r>
                            <w:r w:rsidRPr="00F06B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ثانوية قلوة الأولى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5" type="#_x0000_t202" style="width:159pt;height:80.25pt;margin-top:-6pt;margin-left:300pt;mso-height-percent:0;mso-height-relative:margin;mso-width-percent:0;mso-width-relative:margin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:rsidR="00F06BE0" w:rsidRPr="00F06BE0" w:rsidP="00F06BE0" w14:paraId="17A7B1C7" w14:textId="77777777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w:r w:rsidRPr="00F06BE0">
                        <w:rPr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F06BE0" w:rsidRPr="00F06BE0" w:rsidP="00F06BE0" w14:paraId="175BDD69" w14:textId="77777777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w:r w:rsidRPr="00F06BE0">
                        <w:rPr>
                          <w:b/>
                          <w:bCs/>
                          <w:rtl/>
                        </w:rPr>
                        <w:t xml:space="preserve">وزارة التربية و التعليم </w:t>
                      </w:r>
                    </w:p>
                    <w:p w:rsidR="00F06BE0" w:rsidRPr="00F06BE0" w:rsidP="00F06BE0" w14:paraId="3A49CEE0" w14:textId="77777777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w:r w:rsidRPr="00F06BE0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F06BE0">
                        <w:rPr>
                          <w:rFonts w:hint="cs"/>
                          <w:b/>
                          <w:bCs/>
                          <w:rtl/>
                        </w:rPr>
                        <w:t>المخواة</w:t>
                      </w:r>
                      <w:r w:rsidRPr="00F06BE0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06BE0" w:rsidRPr="00F06BE0" w:rsidP="00F06BE0" w14:paraId="3C923706" w14:textId="77777777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w:r w:rsidRPr="00F06BE0">
                        <w:rPr>
                          <w:b/>
                          <w:bCs/>
                          <w:rtl/>
                        </w:rPr>
                        <w:t xml:space="preserve">مكتب التربية والتعليم </w:t>
                      </w:r>
                      <w:r w:rsidRPr="00F06BE0">
                        <w:rPr>
                          <w:rFonts w:hint="cs"/>
                          <w:b/>
                          <w:bCs/>
                          <w:rtl/>
                        </w:rPr>
                        <w:t>بقلوة</w:t>
                      </w:r>
                      <w:r w:rsidRPr="00F06BE0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06BE0" w:rsidP="00F06BE0" w14:paraId="5055BE3D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F06BE0">
                        <w:rPr>
                          <w:b/>
                          <w:bCs/>
                          <w:rtl/>
                        </w:rPr>
                        <w:t xml:space="preserve">  مدرسة </w:t>
                      </w:r>
                      <w:r w:rsidRPr="00F06BE0">
                        <w:rPr>
                          <w:rFonts w:hint="cs"/>
                          <w:b/>
                          <w:bCs/>
                          <w:rtl/>
                        </w:rPr>
                        <w:t>ثانوية قلوة الأولى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-190500</wp:posOffset>
                </wp:positionV>
                <wp:extent cx="1266825" cy="1066800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68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6" style="width:99.75pt;height:84pt;margin-top:-15pt;margin-left:-15pt;mso-wrap-distance-bottom:0;mso-wrap-distance-left:9pt;mso-wrap-distance-right:9pt;mso-wrap-distance-top:0;position:absolute;v-text-anchor:middle;z-index:251674624" filled="f" fillcolor="this" stroked="f" strokecolor="#385d8a" strokeweight="2pt"/>
            </w:pict>
          </mc:Fallback>
        </mc:AlternateContent>
      </w:r>
    </w:p>
    <w:p w:rsidR="00F06BE0" w:rsidRPr="00F06BE0" w:rsidP="00F06BE0">
      <w:pPr>
        <w:bidi/>
        <w:rPr>
          <w:rFonts w:asciiTheme="minorHAnsi" w:eastAsiaTheme="minorHAnsi" w:hAnsiTheme="minorHAnsi" w:cstheme="minorBidi"/>
        </w:rPr>
      </w:pPr>
    </w:p>
    <w:p w:rsidR="007F0CBD" w:rsidP="00CF6B80">
      <w:pPr>
        <w:bidi/>
        <w:rPr>
          <w:rFonts w:asciiTheme="minorHAnsi" w:eastAsiaTheme="minorHAnsi" w:hAnsiTheme="minorHAnsi" w:cstheme="minorBidi"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</w:p>
    <w:tbl>
      <w:tblPr>
        <w:tblStyle w:val="1"/>
        <w:tblpPr w:leftFromText="180" w:rightFromText="180" w:vertAnchor="text" w:horzAnchor="margin" w:tblpXSpec="center" w:tblpY="28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922"/>
      </w:tblGrid>
      <w:tr w:rsidTr="00891583">
        <w:tblPrEx>
          <w:tblW w:w="9922" w:type="dxa"/>
          <w:tblLook w:val="04A0"/>
        </w:tblPrEx>
        <w:trPr>
          <w:trHeight w:val="397"/>
        </w:trPr>
        <w:tc>
          <w:tcPr>
            <w:tcW w:w="9922" w:type="dxa"/>
            <w:vAlign w:val="center"/>
          </w:tcPr>
          <w:p w:rsidR="007F0CBD" w:rsidRPr="00583AD4" w:rsidP="0089158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اختبار الفترة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أولى </w:t>
            </w:r>
          </w:p>
        </w:tc>
      </w:tr>
      <w:tr w:rsidTr="00891583">
        <w:tblPrEx>
          <w:tblW w:w="9922" w:type="dxa"/>
          <w:tblLook w:val="04A0"/>
        </w:tblPrEx>
        <w:trPr>
          <w:trHeight w:val="397"/>
        </w:trPr>
        <w:tc>
          <w:tcPr>
            <w:tcW w:w="9922" w:type="dxa"/>
            <w:vAlign w:val="center"/>
          </w:tcPr>
          <w:p w:rsidR="007F0CBD" w:rsidRPr="00583AD4" w:rsidP="0089158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الطالبة:</w:t>
            </w: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............................................    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المادة: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F10A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جغرافيا</w:t>
            </w: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الصف:  </w:t>
            </w: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06BE0" w:rsidP="007F0CBD">
      <w:pPr>
        <w:bidi/>
        <w:jc w:val="center"/>
        <w:rPr>
          <w:rFonts w:asciiTheme="minorHAnsi" w:eastAsiaTheme="minorHAnsi" w:hAnsiTheme="minorHAnsi" w:cstheme="minorBidi"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>مستعينة</w:t>
      </w:r>
      <w:r w:rsidRPr="00CF6B80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بالله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تعالى أجيبي عن الأسئلة التالية ..</w:t>
      </w:r>
    </w:p>
    <w:p w:rsidR="00CF10AA" w:rsidP="00413D00">
      <w:pPr>
        <w:bidi/>
        <w:ind w:left="-625" w:right="-284" w:hanging="141"/>
        <w:rPr>
          <w:rFonts w:asciiTheme="minorHAnsi" w:eastAsiaTheme="minorHAnsi" w:hAnsiTheme="minorHAnsi" w:cstheme="minorBidi"/>
          <w:sz w:val="28"/>
          <w:szCs w:val="28"/>
          <w:rtl/>
        </w:rPr>
      </w:pPr>
      <w:r w:rsidRPr="004D2021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286385</wp:posOffset>
                </wp:positionV>
                <wp:extent cx="495300" cy="48577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4A5E" w:rsidRPr="004D2021" w:rsidP="00413D0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7" type="#_x0000_t202" style="width:39pt;height:38.25pt;margin-top:22.55pt;margin-left:-16.55pt;mso-height-percent:0;mso-height-relative:margin;mso-width-percent:0;mso-width-relative:margin;mso-wrap-distance-bottom:0;mso-wrap-distance-left:9pt;mso-wrap-distance-right:9pt;mso-wrap-distance-top:0;position:absolute;v-text-anchor:top;z-index:251681792" filled="f" fillcolor="this" stroked="f" strokeweight="0.5pt">
                <v:textbox>
                  <w:txbxContent>
                    <w:p w:rsidR="00154A5E" w:rsidRPr="004D2021" w:rsidP="00413D00" w14:paraId="3C4D8ABE" w14:textId="72EC684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6B80" w:rsidR="00CF6B8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الأول </w:t>
      </w:r>
      <w:r w:rsidR="00074A81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أ</w:t>
      </w:r>
      <w:r w:rsidRPr="00CF6B80" w:rsidR="00CF6B8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/ ضعي علامة (</w:t>
      </w:r>
      <w:r w:rsidRPr="00CF6B80" w:rsidR="00CF6B80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</w:rPr>
        <w:t>√</w:t>
      </w:r>
      <w:r w:rsidRPr="00CF6B80" w:rsidR="00CF6B8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) أو (</w:t>
      </w:r>
      <w:r w:rsidRPr="00CF6B80" w:rsidR="00CF6B80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</w:rPr>
        <w:t>X</w:t>
      </w:r>
      <w:r w:rsidRPr="00CF6B80" w:rsidR="00CF6B8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) أمام العبارات التالية :</w:t>
      </w:r>
      <w:r w:rsidR="007F0CB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                                                     </w:t>
      </w:r>
      <w:r w:rsidRPr="007F0CBD" w:rsidR="007F0CB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1- </w:t>
      </w:r>
      <w:r w:rsidR="00CF10AA">
        <w:rPr>
          <w:rFonts w:asciiTheme="minorHAnsi" w:eastAsiaTheme="minorHAnsi" w:hAnsiTheme="minorHAnsi" w:cstheme="minorBidi" w:hint="cs"/>
          <w:sz w:val="28"/>
          <w:szCs w:val="28"/>
          <w:rtl/>
        </w:rPr>
        <w:t>الجغرافيا كلمة رومانية تعني علم الكتابة على الارض</w:t>
      </w:r>
      <w:r w:rsidRPr="007F0CBD" w:rsidR="007F0CB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(     </w:t>
      </w:r>
      <w:r w:rsidR="007F0CBD">
        <w:rPr>
          <w:rFonts w:asciiTheme="minorHAnsi" w:eastAsiaTheme="minorHAnsi" w:hAnsiTheme="minorHAnsi" w:cstheme="minorBidi" w:hint="cs"/>
          <w:sz w:val="28"/>
          <w:szCs w:val="28"/>
          <w:rtl/>
        </w:rPr>
        <w:t>)</w:t>
      </w:r>
      <w:r w:rsidRPr="007F0CBD" w:rsidR="007F0CB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</w:t>
      </w:r>
      <w:r w:rsidR="00413D00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</w:t>
      </w:r>
      <w:r w:rsidRPr="007F0CBD" w:rsidR="007F0CB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                       2- </w:t>
      </w:r>
      <w:r w:rsidR="00CF10AA">
        <w:rPr>
          <w:rFonts w:asciiTheme="minorHAnsi" w:eastAsiaTheme="minorHAnsi" w:hAnsiTheme="minorHAnsi" w:cstheme="minorBidi" w:hint="cs"/>
          <w:sz w:val="28"/>
          <w:szCs w:val="28"/>
          <w:rtl/>
        </w:rPr>
        <w:t>النظرية الإمكانية نظرية جغرافية فلسفية تؤمن بحرية البشر في الاختيار</w:t>
      </w:r>
      <w:r w:rsidRPr="007F0CBD" w:rsidR="007F0CB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(  </w:t>
      </w:r>
      <w:r w:rsidR="007F0CB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</w:t>
      </w:r>
      <w:r w:rsidRPr="007F0CBD" w:rsidR="007F0CB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="00CF10AA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)</w:t>
      </w:r>
      <w:r w:rsidRPr="007F0CBD" w:rsidR="007F0CB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</w:t>
      </w:r>
      <w:r w:rsidR="00413D00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  <w:r w:rsidRPr="007F0CBD" w:rsidR="007F0CB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                3-</w:t>
      </w:r>
      <w:r w:rsidR="00CF10AA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من اهم علماء الجغرافيا الفلكية عيسى الأسطرلابي (     )           </w:t>
      </w:r>
      <w:r w:rsidR="00413D00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</w:t>
      </w:r>
      <w:r w:rsidR="00CF10AA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        </w:t>
      </w:r>
      <w:r w:rsidRPr="007F0CBD" w:rsidR="007A0BB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="00CF10AA">
        <w:rPr>
          <w:rFonts w:asciiTheme="minorHAnsi" w:eastAsiaTheme="minorHAnsi" w:hAnsiTheme="minorHAnsi" w:cstheme="minorBidi" w:hint="cs"/>
          <w:sz w:val="28"/>
          <w:szCs w:val="28"/>
          <w:rtl/>
        </w:rPr>
        <w:t>4</w:t>
      </w:r>
      <w:r w:rsidRPr="00154A5E" w:rsidR="007F0CBD">
        <w:rPr>
          <w:rFonts w:asciiTheme="minorHAnsi" w:eastAsiaTheme="minorHAnsi" w:hAnsiTheme="minorHAnsi" w:cstheme="minorBidi" w:hint="cs"/>
          <w:sz w:val="28"/>
          <w:szCs w:val="28"/>
          <w:rtl/>
        </w:rPr>
        <w:t>-</w:t>
      </w:r>
      <w:r w:rsidRPr="000B015C" w:rsidR="000B015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="00CF10AA">
        <w:rPr>
          <w:rFonts w:asciiTheme="minorHAnsi" w:eastAsiaTheme="minorHAnsi" w:hAnsiTheme="minorHAnsi" w:cstheme="minorBidi" w:hint="cs"/>
          <w:sz w:val="28"/>
          <w:szCs w:val="28"/>
          <w:rtl/>
        </w:rPr>
        <w:t>تحتوي مجموعة الكواكب على 10 كواكب (   )</w:t>
      </w:r>
      <w:r w:rsidR="00413D00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</w:t>
      </w:r>
    </w:p>
    <w:p w:rsidR="00CF10AA" w:rsidP="00074A81">
      <w:pPr>
        <w:bidi/>
        <w:ind w:left="-625" w:right="-284" w:hanging="141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5</w:t>
      </w:r>
      <w:r w:rsidR="00154A5E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-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تتشابه الأقمار والكواكب في انها اجسام مضيئة (     )</w:t>
      </w:r>
      <w:r w:rsidRPr="00154A5E" w:rsidR="00154A5E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</w:t>
      </w:r>
    </w:p>
    <w:p w:rsidR="00154A5E" w:rsidRPr="00154A5E" w:rsidP="00074A81">
      <w:pPr>
        <w:bidi/>
        <w:ind w:left="-625" w:right="-284" w:hanging="141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6-سيريس يتبع لمجموعة الكويكبات (   )</w:t>
      </w:r>
      <w:r w:rsidRPr="00154A5E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                                                 </w:t>
      </w:r>
    </w:p>
    <w:p w:rsidR="00B63952" w:rsidRPr="00154A5E" w:rsidP="00074A81">
      <w:pPr>
        <w:bidi/>
        <w:ind w:left="-908" w:right="-1134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</w:pPr>
      <w:r w:rsidRPr="00074A81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501015</wp:posOffset>
                </wp:positionV>
                <wp:extent cx="495300" cy="485775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4A81" w:rsidRPr="004D2021" w:rsidP="00074A8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8" type="#_x0000_t202" style="width:39pt;height:38.25pt;margin-top:39.45pt;margin-left:-12.8pt;mso-height-percent:0;mso-height-relative:margin;mso-width-percent:0;mso-width-relative:margin;mso-wrap-distance-bottom:0;mso-wrap-distance-left:9pt;mso-wrap-distance-right:9pt;mso-wrap-distance-top:0;position:absolute;v-text-anchor:top;z-index:251683840" filled="f" fillcolor="this" stroked="f" strokeweight="0.5pt">
                <v:textbox>
                  <w:txbxContent>
                    <w:p w:rsidR="00074A81" w:rsidRPr="004D2021" w:rsidP="00074A81" w14:paraId="676AB904" w14:textId="1470BBF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3952" w:rsidR="00B63952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: </w:t>
      </w:r>
      <w:r w:rsidRPr="00074A8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074A81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أ </w:t>
      </w:r>
      <w:r w:rsidRPr="00074A81" w:rsidR="00B63952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/ اختاري الإجابة الصحيحة من بين الإجابات التالية :</w:t>
      </w:r>
      <w:r w:rsidRPr="00074A81" w:rsidR="00154A5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bookmarkStart w:id="0" w:name="_Hlk22326088"/>
      <w:r w:rsidRPr="00292E26" w:rsidR="00154A5E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1-  </w:t>
      </w:r>
      <w:r w:rsidR="00DA1084">
        <w:rPr>
          <w:rFonts w:asciiTheme="minorHAnsi" w:eastAsiaTheme="minorHAnsi" w:hAnsiTheme="minorHAnsi" w:cstheme="minorBidi" w:hint="cs"/>
          <w:sz w:val="28"/>
          <w:szCs w:val="28"/>
          <w:rtl/>
        </w:rPr>
        <w:t>اقرب الكواكب للشمس هو :</w:t>
      </w:r>
    </w:p>
    <w:tbl>
      <w:tblPr>
        <w:tblStyle w:val="TableGrid1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Tr="00B63952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B63952" w:rsidP="00B63952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أ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الزهرة</w:t>
            </w:r>
          </w:p>
        </w:tc>
        <w:tc>
          <w:tcPr>
            <w:tcW w:w="4261" w:type="dxa"/>
          </w:tcPr>
          <w:p w:rsidR="00B63952" w:rsidP="00B63952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ب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المريخ</w:t>
            </w:r>
          </w:p>
        </w:tc>
      </w:tr>
      <w:tr w:rsidTr="00B63952">
        <w:tblPrEx>
          <w:tblW w:w="0" w:type="auto"/>
          <w:tblInd w:w="-548" w:type="dxa"/>
          <w:tblLook w:val="04A0"/>
        </w:tblPrEx>
        <w:trPr>
          <w:trHeight w:val="485"/>
        </w:trPr>
        <w:tc>
          <w:tcPr>
            <w:tcW w:w="4261" w:type="dxa"/>
          </w:tcPr>
          <w:p w:rsidR="00B63952" w:rsidP="00B63952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ج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4261" w:type="dxa"/>
          </w:tcPr>
          <w:p w:rsidR="00B63952" w:rsidP="00B63952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د 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الأرض</w:t>
            </w:r>
          </w:p>
        </w:tc>
      </w:tr>
    </w:tbl>
    <w:p w:rsidR="00B63952" w:rsidRPr="00154A5E" w:rsidP="00292E26">
      <w:pPr>
        <w:tabs>
          <w:tab w:val="left" w:pos="183"/>
        </w:tabs>
        <w:bidi/>
        <w:ind w:left="-809" w:right="-1134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2- </w:t>
      </w:r>
      <w:r w:rsidR="00DA1084">
        <w:rPr>
          <w:rFonts w:asciiTheme="minorHAnsi" w:eastAsiaTheme="minorHAnsi" w:hAnsiTheme="minorHAnsi" w:cstheme="minorBidi" w:hint="cs"/>
          <w:sz w:val="28"/>
          <w:szCs w:val="28"/>
          <w:rtl/>
        </w:rPr>
        <w:t>البكري أحد العلماء الجغرافيين الذين كتبو في مجال الجغرافيا :</w:t>
      </w:r>
    </w:p>
    <w:tbl>
      <w:tblPr>
        <w:tblStyle w:val="TableGrid1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Tr="00912FC0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B63952" w:rsidP="00B63952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أ 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الفلكية</w:t>
            </w:r>
          </w:p>
        </w:tc>
        <w:tc>
          <w:tcPr>
            <w:tcW w:w="4261" w:type="dxa"/>
          </w:tcPr>
          <w:p w:rsidR="00B63952" w:rsidP="00B63952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ب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المناخية</w:t>
            </w:r>
          </w:p>
        </w:tc>
      </w:tr>
      <w:tr w:rsidTr="00912FC0">
        <w:tblPrEx>
          <w:tblW w:w="0" w:type="auto"/>
          <w:tblInd w:w="-548" w:type="dxa"/>
          <w:tblLook w:val="04A0"/>
        </w:tblPrEx>
        <w:trPr>
          <w:trHeight w:val="533"/>
        </w:trPr>
        <w:tc>
          <w:tcPr>
            <w:tcW w:w="4261" w:type="dxa"/>
          </w:tcPr>
          <w:p w:rsidR="00B63952" w:rsidP="00B63952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ج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الإقليمية</w:t>
            </w:r>
          </w:p>
        </w:tc>
        <w:tc>
          <w:tcPr>
            <w:tcW w:w="4261" w:type="dxa"/>
          </w:tcPr>
          <w:p w:rsidR="00B63952" w:rsidP="00B63952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>د  )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البشرية</w:t>
            </w:r>
          </w:p>
        </w:tc>
      </w:tr>
    </w:tbl>
    <w:p w:rsidR="00912FC0" w:rsidRPr="00292E26" w:rsidP="00292E26">
      <w:pPr>
        <w:numPr>
          <w:ilvl w:val="0"/>
          <w:numId w:val="15"/>
        </w:numPr>
        <w:bidi/>
        <w:ind w:left="-384" w:right="-1134"/>
        <w:contextualSpacing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مؤلف كتاب صورة الأرض :</w:t>
      </w:r>
    </w:p>
    <w:tbl>
      <w:tblPr>
        <w:tblStyle w:val="TableGrid1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Tr="00E968E4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912FC0" w:rsidP="00912FC0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أ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 xml:space="preserve">ابن حوقل </w:t>
            </w:r>
          </w:p>
        </w:tc>
        <w:tc>
          <w:tcPr>
            <w:tcW w:w="4261" w:type="dxa"/>
          </w:tcPr>
          <w:p w:rsidR="00912FC0" w:rsidP="00912FC0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ب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أبو الفداء</w:t>
            </w:r>
          </w:p>
        </w:tc>
      </w:tr>
      <w:tr w:rsidTr="00F81043">
        <w:tblPrEx>
          <w:tblW w:w="0" w:type="auto"/>
          <w:tblInd w:w="-548" w:type="dxa"/>
          <w:tblLook w:val="04A0"/>
        </w:tblPrEx>
        <w:trPr>
          <w:trHeight w:val="484"/>
        </w:trPr>
        <w:tc>
          <w:tcPr>
            <w:tcW w:w="4261" w:type="dxa"/>
          </w:tcPr>
          <w:p w:rsidR="00912FC0" w:rsidP="00912FC0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>ج )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 xml:space="preserve"> المقدسي</w:t>
            </w:r>
          </w:p>
        </w:tc>
        <w:tc>
          <w:tcPr>
            <w:tcW w:w="4261" w:type="dxa"/>
          </w:tcPr>
          <w:p w:rsidR="00912FC0" w:rsidP="00912FC0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>د  )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البكري</w:t>
            </w:r>
          </w:p>
        </w:tc>
      </w:tr>
    </w:tbl>
    <w:p w:rsidR="00E968E4" w:rsidRPr="00292E26" w:rsidP="00292E26">
      <w:pPr>
        <w:numPr>
          <w:ilvl w:val="0"/>
          <w:numId w:val="15"/>
        </w:numPr>
        <w:bidi/>
        <w:ind w:left="-384" w:right="-1134"/>
        <w:contextualSpacing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النجم الذي يعد مركز المجموعة بأسرها , وهو ذاتي الضوء</w:t>
      </w:r>
    </w:p>
    <w:tbl>
      <w:tblPr>
        <w:tblStyle w:val="TableGrid1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Tr="00E968E4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E968E4" w:rsidP="00E968E4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أ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الشمس</w:t>
            </w:r>
          </w:p>
        </w:tc>
        <w:tc>
          <w:tcPr>
            <w:tcW w:w="4261" w:type="dxa"/>
          </w:tcPr>
          <w:p w:rsidR="00E968E4" w:rsidP="00E968E4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ب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الأرض</w:t>
            </w:r>
          </w:p>
        </w:tc>
      </w:tr>
      <w:tr w:rsidTr="00E968E4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E968E4" w:rsidP="00E968E4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ج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القمر</w:t>
            </w:r>
          </w:p>
        </w:tc>
        <w:tc>
          <w:tcPr>
            <w:tcW w:w="4261" w:type="dxa"/>
          </w:tcPr>
          <w:p w:rsidR="00E968E4" w:rsidP="00E968E4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>د ) ا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لشهب</w:t>
            </w:r>
          </w:p>
        </w:tc>
      </w:tr>
    </w:tbl>
    <w:p w:rsidR="00400096" w:rsidRPr="00F81043" w:rsidP="00F81043">
      <w:pPr>
        <w:numPr>
          <w:ilvl w:val="0"/>
          <w:numId w:val="15"/>
        </w:numPr>
        <w:bidi/>
        <w:ind w:left="-242" w:hanging="426"/>
        <w:contextualSpacing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يحدث اكتمال القمر في :</w:t>
      </w:r>
    </w:p>
    <w:tbl>
      <w:tblPr>
        <w:tblStyle w:val="TableGrid1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Tr="00342CE0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342CE0" w:rsidP="00342CE0">
            <w:pPr>
              <w:bidi/>
              <w:spacing w:after="0" w:line="240" w:lineRule="auto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أ ) </w:t>
            </w:r>
            <w:r w:rsidR="00DA1084">
              <w:rPr>
                <w:rFonts w:eastAsiaTheme="minorHAnsi" w:hint="cs"/>
                <w:sz w:val="28"/>
                <w:szCs w:val="28"/>
                <w:rtl/>
              </w:rPr>
              <w:t>أول شهر</w:t>
            </w:r>
          </w:p>
        </w:tc>
        <w:tc>
          <w:tcPr>
            <w:tcW w:w="4261" w:type="dxa"/>
          </w:tcPr>
          <w:p w:rsidR="00342CE0" w:rsidP="00342CE0">
            <w:pPr>
              <w:bidi/>
              <w:spacing w:after="0" w:line="240" w:lineRule="auto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>ب ) ا</w:t>
            </w:r>
            <w:r w:rsidR="00B77971">
              <w:rPr>
                <w:rFonts w:eastAsiaTheme="minorHAnsi" w:hint="cs"/>
                <w:sz w:val="28"/>
                <w:szCs w:val="28"/>
                <w:rtl/>
              </w:rPr>
              <w:t>خر الشهر</w:t>
            </w:r>
          </w:p>
        </w:tc>
      </w:tr>
      <w:tr w:rsidTr="00342CE0">
        <w:tblPrEx>
          <w:tblW w:w="0" w:type="auto"/>
          <w:tblInd w:w="-548" w:type="dxa"/>
          <w:tblLook w:val="04A0"/>
        </w:tblPrEx>
        <w:trPr>
          <w:trHeight w:val="375"/>
        </w:trPr>
        <w:tc>
          <w:tcPr>
            <w:tcW w:w="4261" w:type="dxa"/>
          </w:tcPr>
          <w:p w:rsidR="00342CE0" w:rsidP="00342CE0">
            <w:pPr>
              <w:bidi/>
              <w:spacing w:after="0" w:line="240" w:lineRule="auto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ج ) </w:t>
            </w:r>
            <w:r w:rsidR="00B77971">
              <w:rPr>
                <w:rFonts w:eastAsiaTheme="minorHAnsi" w:hint="cs"/>
                <w:sz w:val="28"/>
                <w:szCs w:val="28"/>
                <w:rtl/>
              </w:rPr>
              <w:t>نصف الشهر</w:t>
            </w:r>
          </w:p>
        </w:tc>
        <w:tc>
          <w:tcPr>
            <w:tcW w:w="4261" w:type="dxa"/>
          </w:tcPr>
          <w:p w:rsidR="00F81043" w:rsidP="00F81043">
            <w:pPr>
              <w:bidi/>
              <w:spacing w:after="0" w:line="240" w:lineRule="auto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>د )</w:t>
            </w:r>
            <w:r w:rsidR="00B77971">
              <w:rPr>
                <w:rFonts w:eastAsiaTheme="minorHAnsi" w:hint="cs"/>
                <w:sz w:val="28"/>
                <w:szCs w:val="28"/>
                <w:rtl/>
              </w:rPr>
              <w:t xml:space="preserve"> لايكتمل</w:t>
            </w:r>
          </w:p>
          <w:p w:rsidR="00F81043" w:rsidP="00F81043">
            <w:pPr>
              <w:bidi/>
              <w:spacing w:after="0" w:line="240" w:lineRule="auto"/>
              <w:jc w:val="both"/>
              <w:rPr>
                <w:rFonts w:eastAsiaTheme="minorHAnsi"/>
                <w:sz w:val="28"/>
                <w:szCs w:val="28"/>
                <w:rtl/>
              </w:rPr>
            </w:pPr>
          </w:p>
          <w:p w:rsidR="00F81043" w:rsidP="00F81043">
            <w:pPr>
              <w:bidi/>
              <w:spacing w:after="0" w:line="240" w:lineRule="auto"/>
              <w:jc w:val="both"/>
              <w:rPr>
                <w:rFonts w:eastAsiaTheme="minorHAnsi"/>
                <w:sz w:val="28"/>
                <w:szCs w:val="28"/>
                <w:rtl/>
              </w:rPr>
            </w:pPr>
          </w:p>
        </w:tc>
      </w:tr>
    </w:tbl>
    <w:bookmarkEnd w:id="0"/>
    <w:p w:rsidR="00F81043" w:rsidRPr="00B77971" w:rsidP="00B77971">
      <w:pPr>
        <w:bidi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6-احد العلوم الاتية ليس من من فروع الجغرافيا الطبيعية :</w:t>
      </w:r>
    </w:p>
    <w:tbl>
      <w:tblPr>
        <w:tblStyle w:val="TableGrid1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Tr="00891583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F81043" w:rsidP="00891583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أ ) </w:t>
            </w:r>
            <w:r w:rsidR="00B77971">
              <w:rPr>
                <w:rFonts w:eastAsiaTheme="minorHAnsi" w:hint="cs"/>
                <w:sz w:val="28"/>
                <w:szCs w:val="28"/>
                <w:rtl/>
              </w:rPr>
              <w:t>الحيوية</w:t>
            </w:r>
          </w:p>
        </w:tc>
        <w:tc>
          <w:tcPr>
            <w:tcW w:w="4261" w:type="dxa"/>
          </w:tcPr>
          <w:p w:rsidR="00F81043" w:rsidP="00891583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ب ) </w:t>
            </w:r>
            <w:r w:rsidR="00E632A6">
              <w:rPr>
                <w:rFonts w:eastAsiaTheme="minorHAnsi" w:hint="cs"/>
                <w:sz w:val="28"/>
                <w:szCs w:val="28"/>
                <w:rtl/>
              </w:rPr>
              <w:t>ال</w:t>
            </w:r>
            <w:r w:rsidR="00B77971">
              <w:rPr>
                <w:rFonts w:eastAsiaTheme="minorHAnsi" w:hint="cs"/>
                <w:sz w:val="28"/>
                <w:szCs w:val="28"/>
                <w:rtl/>
              </w:rPr>
              <w:t>تربة</w:t>
            </w:r>
          </w:p>
        </w:tc>
      </w:tr>
      <w:tr w:rsidTr="00891583">
        <w:tblPrEx>
          <w:tblW w:w="0" w:type="auto"/>
          <w:tblInd w:w="-548" w:type="dxa"/>
          <w:tblLook w:val="04A0"/>
        </w:tblPrEx>
        <w:trPr>
          <w:trHeight w:val="485"/>
        </w:trPr>
        <w:tc>
          <w:tcPr>
            <w:tcW w:w="4261" w:type="dxa"/>
          </w:tcPr>
          <w:p w:rsidR="00F81043" w:rsidRPr="00B77971" w:rsidP="00891583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u w:val="single"/>
                <w:rtl/>
              </w:rPr>
            </w:pPr>
            <w:r w:rsidRPr="00B77971">
              <w:rPr>
                <w:rFonts w:eastAsiaTheme="minorHAnsi" w:hint="cs"/>
                <w:sz w:val="28"/>
                <w:szCs w:val="28"/>
                <w:u w:val="single"/>
                <w:rtl/>
              </w:rPr>
              <w:t xml:space="preserve">ج ) </w:t>
            </w:r>
            <w:r w:rsidRPr="00B77971" w:rsidR="00B77971">
              <w:rPr>
                <w:rFonts w:eastAsiaTheme="minorHAnsi" w:hint="cs"/>
                <w:sz w:val="28"/>
                <w:szCs w:val="28"/>
                <w:u w:val="single"/>
                <w:rtl/>
              </w:rPr>
              <w:t>النقل</w:t>
            </w:r>
          </w:p>
        </w:tc>
        <w:tc>
          <w:tcPr>
            <w:tcW w:w="4261" w:type="dxa"/>
          </w:tcPr>
          <w:p w:rsidR="00F81043" w:rsidRPr="00B77971" w:rsidP="00891583">
            <w:pPr>
              <w:bidi/>
              <w:spacing w:after="0" w:line="240" w:lineRule="auto"/>
              <w:ind w:right="-1134"/>
              <w:rPr>
                <w:rFonts w:eastAsiaTheme="minorHAnsi"/>
                <w:sz w:val="28"/>
                <w:szCs w:val="28"/>
                <w:u w:val="single"/>
                <w:rtl/>
              </w:rPr>
            </w:pPr>
            <w:r w:rsidRPr="00B77971">
              <w:rPr>
                <w:rFonts w:eastAsiaTheme="minorHAnsi" w:hint="cs"/>
                <w:sz w:val="28"/>
                <w:szCs w:val="28"/>
                <w:u w:val="single"/>
                <w:rtl/>
              </w:rPr>
              <w:t xml:space="preserve">د  ) </w:t>
            </w:r>
            <w:r w:rsidRPr="00B77971" w:rsidR="00E632A6">
              <w:rPr>
                <w:rFonts w:eastAsiaTheme="minorHAnsi" w:hint="cs"/>
                <w:sz w:val="28"/>
                <w:szCs w:val="28"/>
                <w:u w:val="single"/>
                <w:rtl/>
              </w:rPr>
              <w:t>ا</w:t>
            </w:r>
            <w:r w:rsidRPr="00B77971" w:rsidR="00B77971">
              <w:rPr>
                <w:rFonts w:eastAsiaTheme="minorHAnsi" w:hint="cs"/>
                <w:sz w:val="28"/>
                <w:szCs w:val="28"/>
                <w:u w:val="single"/>
                <w:rtl/>
              </w:rPr>
              <w:t xml:space="preserve">المياه </w:t>
            </w:r>
            <w:r w:rsidRPr="00B77971">
              <w:rPr>
                <w:rFonts w:eastAsiaTheme="minorHAnsi" w:hint="cs"/>
                <w:sz w:val="28"/>
                <w:szCs w:val="28"/>
                <w:u w:val="single"/>
                <w:rtl/>
              </w:rPr>
              <w:t xml:space="preserve">  </w:t>
            </w:r>
          </w:p>
        </w:tc>
      </w:tr>
    </w:tbl>
    <w:p w:rsidR="00B77971" w:rsidP="00074A81">
      <w:pPr>
        <w:bidi/>
        <w:ind w:right="-851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</w:p>
    <w:p w:rsidR="00B77971" w:rsidP="00074A81">
      <w:pPr>
        <w:bidi/>
        <w:ind w:right="-851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الثالث : أ/ اكتبي المصطلح المناسب :</w:t>
      </w:r>
    </w:p>
    <w:p w:rsidR="00B77971" w:rsidP="00074A81">
      <w:pPr>
        <w:bidi/>
        <w:ind w:right="-851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( الجغرافيا / المجرة / السُدم/ الأقمار/ الإقليم /كسوف الشمس )</w:t>
      </w:r>
    </w:p>
    <w:p w:rsidR="00B77971" w:rsidP="00074A81">
      <w:pPr>
        <w:bidi/>
        <w:ind w:right="-851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1-احتجاب ضوء الشمس بسبب وقوع القمر بين الشمس والأرض (                        )</w:t>
      </w:r>
    </w:p>
    <w:p w:rsidR="00B77971" w:rsidP="00413D00">
      <w:pPr>
        <w:bidi/>
        <w:ind w:right="-851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2-وحدة او مساحة من الإرض ذات خصائص معينة </w:t>
      </w:r>
      <w:r w:rsidR="00413D0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تُكسبها التجانس داخلياً (                  )</w:t>
      </w:r>
    </w:p>
    <w:p w:rsidR="00413D00" w:rsidP="00074A81">
      <w:pPr>
        <w:bidi/>
        <w:ind w:right="-851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3- علم الكتابة على الأرض (             )</w:t>
      </w:r>
    </w:p>
    <w:p w:rsidR="00413D00" w:rsidP="00074A81">
      <w:pPr>
        <w:bidi/>
        <w:ind w:right="-851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4-مجموعة هائلة من النجوم والإقمار والمذنبات والسدم.(                )</w:t>
      </w:r>
    </w:p>
    <w:p w:rsidR="00413D00" w:rsidP="00074A81">
      <w:pPr>
        <w:bidi/>
        <w:ind w:right="-851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5-هي الأجرام التي تتبع الكواكب وتدور في أفلاك خاصة حولها (             )</w:t>
      </w:r>
    </w:p>
    <w:p w:rsidR="00413D00" w:rsidRPr="00B77971" w:rsidP="00074A81">
      <w:pPr>
        <w:bidi/>
        <w:ind w:right="-851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074A81" w:rsidP="00074A81">
      <w:pPr>
        <w:bidi/>
        <w:ind w:right="-851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 w:rsidRPr="001D5BA5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77470</wp:posOffset>
                </wp:positionV>
                <wp:extent cx="495300" cy="48577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BA5" w:rsidRPr="004D2021" w:rsidP="001D5BA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39" type="#_x0000_t202" style="width:39pt;height:38.25pt;margin-top:6.1pt;margin-left:-17.3pt;mso-height-percent:0;mso-height-relative:margin;mso-width-percent:0;mso-width-relative:margin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 w:rsidR="001D5BA5" w:rsidRPr="004D2021" w:rsidP="001D5BA5" w14:paraId="3E54FFAA" w14:textId="79EFC73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3D0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عددي ابرز فروع الجغرافيا البشرية </w:t>
      </w:r>
      <w:r w:rsidRPr="00074A81" w:rsidR="00074A81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؟</w:t>
      </w:r>
      <w:r w:rsidR="00413D0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3 فقط</w:t>
      </w:r>
    </w:p>
    <w:p w:rsidR="00074A81" w:rsidP="00074A81">
      <w:pPr>
        <w:bidi/>
        <w:ind w:right="284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074A8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.....................................................</w:t>
      </w:r>
      <w:r w:rsidR="00413D0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bookmarkStart w:id="1" w:name="_Hlk145172977"/>
      <w:r w:rsidRPr="00074A8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...................................................</w:t>
      </w:r>
      <w:bookmarkEnd w:id="1"/>
      <w:r w:rsidRPr="00413D00" w:rsidR="00413D0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074A81" w:rsidR="00413D0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...................................................</w:t>
      </w:r>
    </w:p>
    <w:p w:rsidR="00413D00" w:rsidP="00074A81">
      <w:pPr>
        <w:bidi/>
        <w:ind w:right="284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413D00" w:rsidRPr="00074A81" w:rsidP="00074A81">
      <w:pPr>
        <w:bidi/>
        <w:ind w:right="284"/>
        <w:rPr>
          <w:rFonts w:asciiTheme="minorHAnsi" w:eastAsiaTheme="minorHAnsi" w:hAnsiTheme="minorHAnsi" w:cstheme="minorBidi"/>
          <w:b/>
          <w:bCs/>
          <w:sz w:val="28"/>
          <w:szCs w:val="28"/>
        </w:rPr>
        <w:sectPr w:rsidSect="00F81043">
          <w:pgSz w:w="11906" w:h="16838"/>
          <w:pgMar w:top="993" w:right="1700" w:bottom="1440" w:left="1276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bookmarkStart w:id="2" w:name="_Hlk144469146"/>
    <w:p w:rsidR="004E78B9" w:rsidRPr="00B3063E" w:rsidP="004E78B9">
      <w:pPr>
        <w:bidi/>
        <w:spacing w:after="160" w:line="259" w:lineRule="auto"/>
        <w:ind w:left="-850"/>
        <w:rPr>
          <w:rFonts w:eastAsia="Calibri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-76200</wp:posOffset>
                </wp:positionV>
                <wp:extent cx="904875" cy="628650"/>
                <wp:effectExtent l="19050" t="19050" r="47625" b="19050"/>
                <wp:wrapNone/>
                <wp:docPr id="924949288" name="مثلث متساوي الساقي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4875" cy="628650"/>
                        </a:xfrm>
                        <a:prstGeom prst="triangl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7" o:spid="_x0000_s1040" type="#_x0000_t5" style="width:71.25pt;height:49.5pt;margin-top:-6pt;margin-left:184.5pt;mso-wrap-distance-bottom:0;mso-wrap-distance-left:9pt;mso-wrap-distance-right:9pt;mso-wrap-distance-top:0;position:absolute;v-text-anchor:middle;z-index:251700224" fillcolor="white" stroked="t" strokecolor="black" strokeweight="2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-533400</wp:posOffset>
                </wp:positionV>
                <wp:extent cx="1152525" cy="742950"/>
                <wp:effectExtent l="0" t="0" r="28575" b="19050"/>
                <wp:wrapNone/>
                <wp:docPr id="128413287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41" style="width:90.75pt;height:58.5pt;margin-top:-42pt;margin-left:-59.25pt;mso-wrap-distance-bottom:0;mso-wrap-distance-left:9pt;mso-wrap-distance-right:9pt;mso-wrap-distance-top:0;position:absolute;v-text-anchor:middle;z-index:251694080" filled="f" fillcolor="this" stroked="t" strokecolor="black" strokeweight="2pt"/>
            </w:pict>
          </mc:Fallback>
        </mc:AlternateContent>
      </w:r>
      <w:r w:rsidRPr="00B3063E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السؤال الأول:</w:t>
      </w:r>
    </w:p>
    <w:p w:rsidR="004E78B9" w:rsidRPr="0009138D" w:rsidP="004E78B9">
      <w:pPr>
        <w:bidi/>
        <w:spacing w:after="160" w:line="259" w:lineRule="auto"/>
        <w:ind w:left="-850"/>
        <w:rPr>
          <w:rFonts w:eastAsia="Calibri"/>
          <w:b/>
          <w:bCs/>
          <w:sz w:val="32"/>
          <w:szCs w:val="32"/>
          <w:u w:val="single"/>
          <w:rtl/>
        </w:rPr>
      </w:pPr>
      <w:r w:rsidRPr="0009138D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(أ) اختاري الإجابة الصحيحة </w:t>
      </w:r>
      <w:r w:rsidR="0009138D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ل</w:t>
      </w:r>
      <w:r w:rsidRPr="0009138D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ما يلي:</w:t>
      </w:r>
    </w:p>
    <w:p w:rsidR="004E78B9" w:rsidRPr="00D47443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1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-</w:t>
      </w:r>
      <w:r w:rsidR="000F6AD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يعد ............................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أول عالم استعمل كلمة جغرافيا</w:t>
      </w:r>
      <w:r w:rsidR="000F6AD8">
        <w:rPr>
          <w:rFonts w:asciiTheme="minorHAnsi" w:eastAsiaTheme="minorHAnsi" w:hAnsiTheme="minorHAnsi" w:cstheme="minorBidi" w:hint="cs"/>
          <w:sz w:val="28"/>
          <w:szCs w:val="28"/>
          <w:rtl/>
        </w:rPr>
        <w:t>.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ابن حوقل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المقدسي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إيراتوستينز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كولومبس</w:t>
            </w:r>
          </w:p>
        </w:tc>
      </w:tr>
    </w:tbl>
    <w:p w:rsidR="004E78B9" w:rsidRPr="00D47443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2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-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="00CB4538">
        <w:rPr>
          <w:rFonts w:asciiTheme="minorHAnsi" w:eastAsiaTheme="minorHAnsi" w:hAnsiTheme="minorHAnsi" w:cstheme="minorBidi" w:hint="cs"/>
          <w:sz w:val="28"/>
          <w:szCs w:val="28"/>
          <w:rtl/>
        </w:rPr>
        <w:t>جغرافية ..</w:t>
      </w:r>
      <w:r w:rsidR="000F6AD8">
        <w:rPr>
          <w:rFonts w:asciiTheme="minorHAnsi" w:eastAsiaTheme="minorHAnsi" w:hAnsiTheme="minorHAnsi" w:cstheme="minorBidi" w:hint="cs"/>
          <w:sz w:val="28"/>
          <w:szCs w:val="28"/>
          <w:rtl/>
        </w:rPr>
        <w:t>...........</w:t>
      </w:r>
      <w:r w:rsidR="00CB4538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ليس من فروع الجغرافيا الطبيعية</w:t>
      </w:r>
      <w:r w:rsidR="00CB4538">
        <w:rPr>
          <w:rFonts w:asciiTheme="minorHAnsi" w:eastAsiaTheme="minorHAnsi" w:hAnsiTheme="minorHAnsi" w:cstheme="minorBidi" w:hint="cs"/>
          <w:sz w:val="28"/>
          <w:szCs w:val="28"/>
          <w:rtl/>
        </w:rPr>
        <w:t>.</w:t>
      </w:r>
    </w:p>
    <w:tbl>
      <w:tblPr>
        <w:tblStyle w:val="TableGrid2"/>
        <w:tblpPr w:leftFromText="180" w:rightFromText="180" w:vertAnchor="text" w:horzAnchor="page" w:tblpX="2641" w:tblpY="32"/>
        <w:bidiVisual/>
        <w:tblW w:w="0" w:type="auto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Look w:val="04A0"/>
        </w:tblPrEx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الحيوية 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النقل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التربة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- 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المياه</w:t>
            </w:r>
          </w:p>
        </w:tc>
      </w:tr>
    </w:tbl>
    <w:p w:rsidR="004E78B9" w:rsidRPr="00D47443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</w:p>
    <w:p w:rsidR="004E78B9" w:rsidRPr="00D47443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3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-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مؤلف كتاب صورة الأرض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: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أبو الفداء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البكري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- 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المقدسي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ابن حوقل</w:t>
            </w:r>
          </w:p>
        </w:tc>
      </w:tr>
    </w:tbl>
    <w:p w:rsidR="004E78B9" w:rsidRPr="00D47443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4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-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أقرب الكواكب إلى الشمس كوكب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: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عطارد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الزهرة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الأرض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المريخ</w:t>
            </w:r>
          </w:p>
        </w:tc>
      </w:tr>
    </w:tbl>
    <w:p w:rsidR="004E78B9" w:rsidRPr="00D47443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5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-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ما يحيط بالكرة الأرضية من جميع جهاتها الغلاف..........................: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- 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الجوي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الصخري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المائي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الإيواني</w:t>
            </w:r>
          </w:p>
        </w:tc>
      </w:tr>
    </w:tbl>
    <w:p w:rsidR="004E78B9" w:rsidRPr="00D47443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6- </w:t>
      </w:r>
      <w:r w:rsidR="008E0E0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الرياض، عمان، القاهرة جميعها أمثلة لمدن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: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8E0E0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العسكرية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8E0E0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الثقافة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- </w:t>
            </w:r>
            <w:r w:rsidR="008E0E0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الإدارة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8E0E0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الصناعة</w:t>
            </w:r>
          </w:p>
        </w:tc>
      </w:tr>
    </w:tbl>
    <w:p w:rsidR="004E78B9" w:rsidRPr="00D47443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7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- 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أصغر المحيطات في العالم مساحة المحيط........................: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الجنوبي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المتجمد الشمالي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الهندي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الأطلسي</w:t>
            </w:r>
          </w:p>
        </w:tc>
      </w:tr>
    </w:tbl>
    <w:p w:rsidR="004E78B9" w:rsidRPr="00D47443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8- 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من الأمثلة على البحار الهامشية البحر............................: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الميت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- 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الأحمر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- 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المتوسط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- 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الكاريبي</w:t>
            </w:r>
          </w:p>
        </w:tc>
      </w:tr>
    </w:tbl>
    <w:p w:rsidR="004E78B9" w:rsidRPr="00D47443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9 </w:t>
      </w:r>
      <w:r>
        <w:rPr>
          <w:rFonts w:asciiTheme="minorHAnsi" w:eastAsiaTheme="minorHAnsi" w:hAnsiTheme="minorHAnsi" w:cstheme="minorBidi"/>
          <w:sz w:val="28"/>
          <w:szCs w:val="28"/>
          <w:rtl/>
        </w:rPr>
        <w:t>–</w:t>
      </w:r>
      <w:r w:rsidR="00F92B7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مكتشف طريق رأس الرجاء الصالح 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.........................: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ماجلان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فاسكو دا جاما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كولومبس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هنري الملاح</w:t>
            </w:r>
          </w:p>
        </w:tc>
      </w:tr>
    </w:tbl>
    <w:p w:rsidR="004E78B9" w:rsidRPr="00D47443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>10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-</w:t>
      </w:r>
      <w:r w:rsidRPr="00D4744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أكبر زلزال ممكن أن يحدث لا يزيد عن .............درجات بمقياس ريختر.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- 6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- 7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- 8</w:t>
            </w:r>
          </w:p>
        </w:tc>
        <w:tc>
          <w:tcPr>
            <w:tcW w:w="2074" w:type="dxa"/>
          </w:tcPr>
          <w:p w:rsidR="004E78B9" w:rsidRPr="00D47443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D4744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- 9</w:t>
            </w:r>
          </w:p>
        </w:tc>
      </w:tr>
    </w:tbl>
    <w:p w:rsidR="00E74718" w:rsidRPr="00F47157" w:rsidP="00E74718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11-</w:t>
      </w:r>
      <w:r w:rsidRPr="00F47157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أكبر الدول العربية من حيث المساحة</w:t>
      </w:r>
      <w:r w:rsidR="008E0E02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</w:t>
      </w:r>
      <w:r w:rsidRPr="00F47157">
        <w:rPr>
          <w:rFonts w:asciiTheme="minorHAnsi" w:eastAsiaTheme="minorHAnsi" w:hAnsiTheme="minorHAnsi" w:cstheme="minorBidi" w:hint="cs"/>
          <w:sz w:val="28"/>
          <w:szCs w:val="28"/>
          <w:rtl/>
        </w:rPr>
        <w:t>: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1461"/>
        <w:gridCol w:w="2687"/>
      </w:tblGrid>
      <w:tr w:rsidTr="00E74718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E74718" w:rsidRPr="00F47157" w:rsidP="005009D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F4715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F4715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السودان</w:t>
            </w:r>
          </w:p>
        </w:tc>
        <w:tc>
          <w:tcPr>
            <w:tcW w:w="2074" w:type="dxa"/>
          </w:tcPr>
          <w:p w:rsidR="00E74718" w:rsidRPr="00F47157" w:rsidP="005009D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F4715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F4715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الجزائر</w:t>
            </w:r>
          </w:p>
        </w:tc>
        <w:tc>
          <w:tcPr>
            <w:tcW w:w="1461" w:type="dxa"/>
          </w:tcPr>
          <w:p w:rsidR="00E74718" w:rsidRPr="00F47157" w:rsidP="005009D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F4715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F4715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ليبيا</w:t>
            </w:r>
          </w:p>
        </w:tc>
        <w:tc>
          <w:tcPr>
            <w:tcW w:w="2687" w:type="dxa"/>
          </w:tcPr>
          <w:p w:rsidR="00E74718" w:rsidRPr="00F47157" w:rsidP="005009D7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F4715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-</w:t>
            </w:r>
            <w:r w:rsidRPr="00F4715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المملكة العربية السعودية</w:t>
            </w:r>
          </w:p>
        </w:tc>
      </w:tr>
    </w:tbl>
    <w:p w:rsidR="004E78B9" w:rsidP="00E74718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12- </w:t>
      </w:r>
      <w:r w:rsidR="00843D85">
        <w:rPr>
          <w:rFonts w:asciiTheme="minorHAnsi" w:eastAsiaTheme="minorHAnsi" w:hAnsiTheme="minorHAnsi" w:cstheme="minorBidi" w:hint="cs"/>
          <w:sz w:val="28"/>
          <w:szCs w:val="28"/>
          <w:rtl/>
        </w:rPr>
        <w:t>تفصل جبال الأنديز بين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</w:t>
      </w:r>
      <w:r w:rsidR="008E0E02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352"/>
        <w:gridCol w:w="2126"/>
        <w:gridCol w:w="2410"/>
        <w:gridCol w:w="1982"/>
      </w:tblGrid>
      <w:tr w:rsidTr="00E74718">
        <w:tblPrEx>
          <w:tblW w:w="0" w:type="auto"/>
          <w:tblInd w:w="-850" w:type="dxa"/>
          <w:tblLook w:val="04A0"/>
        </w:tblPrEx>
        <w:tc>
          <w:tcPr>
            <w:tcW w:w="2352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</w:t>
            </w:r>
            <w:r w:rsidR="00E7471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الأرجنتين </w:t>
            </w:r>
            <w:r w:rsidR="00843D8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والبرازيل</w:t>
            </w:r>
          </w:p>
        </w:tc>
        <w:tc>
          <w:tcPr>
            <w:tcW w:w="2126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ب- </w:t>
            </w:r>
            <w:r w:rsidR="00E7471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أمريكا وكندا</w:t>
            </w:r>
          </w:p>
        </w:tc>
        <w:tc>
          <w:tcPr>
            <w:tcW w:w="2410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ج- </w:t>
            </w:r>
            <w:r w:rsidR="00843D8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الأرجنتين وتشيلي</w:t>
            </w:r>
          </w:p>
        </w:tc>
        <w:tc>
          <w:tcPr>
            <w:tcW w:w="1982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د- </w:t>
            </w:r>
            <w:r w:rsidR="00E7471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فنزويلا</w:t>
            </w:r>
            <w:r w:rsidR="00843D8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والبيرو</w:t>
            </w:r>
          </w:p>
        </w:tc>
      </w:tr>
    </w:tbl>
    <w:p w:rsidR="004E78B9" w:rsidP="004E78B9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13- منطقة نشوء السحب والأمطار والعواصف هي الغلاف.........</w:t>
      </w:r>
      <w:r w:rsidR="008A5D93">
        <w:rPr>
          <w:rFonts w:asciiTheme="minorHAnsi" w:eastAsiaTheme="minorHAnsi" w:hAnsiTheme="minorHAnsi" w:cstheme="minorBidi" w:hint="cs"/>
          <w:sz w:val="28"/>
          <w:szCs w:val="28"/>
          <w:rtl/>
        </w:rPr>
        <w:t>..............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السفلي 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ب- العلوي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ج- الأيوني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د- الخارجي</w:t>
            </w:r>
          </w:p>
        </w:tc>
      </w:tr>
    </w:tbl>
    <w:p w:rsidR="004E78B9" w:rsidP="004E78B9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14- تسقط الأمطار في الإقليم الاستوائي طوال العام مع زيادة في فصلي.</w:t>
      </w:r>
      <w:r w:rsidR="008A5D93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أ- الصيف والشتاء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ب- الربيع والشتاء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ج- الربيع والخريف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د- الخريف والشتاء</w:t>
            </w:r>
          </w:p>
        </w:tc>
      </w:tr>
    </w:tbl>
    <w:p w:rsidR="004E78B9" w:rsidP="004E78B9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560705</wp:posOffset>
                </wp:positionV>
                <wp:extent cx="1152525" cy="495300"/>
                <wp:effectExtent l="19050" t="19050" r="28575" b="38100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495300"/>
                        </a:xfrm>
                        <a:prstGeom prst="leftArrow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78B9" w:rsidRPr="001F1DCE" w:rsidP="004E78B9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1F1DCE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rtl/>
                              </w:rPr>
                              <w:t xml:space="preserve">تابع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42" type="#_x0000_t66" style="width:90.75pt;height:39pt;margin-top:44.15pt;margin-left:-60.3pt;mso-height-percent:0;mso-height-relative:margin;mso-width-percent:0;mso-width-relative:margin;mso-wrap-distance-bottom:0;mso-wrap-distance-left:9pt;mso-wrap-distance-right:9pt;mso-wrap-distance-top:0;position:absolute;v-text-anchor:middle;z-index:251687936" adj="4641" filled="f" fillcolor="this" stroked="t" strokecolor="#0c0c0c" strokeweight="1pt">
                <v:textbox>
                  <w:txbxContent>
                    <w:p w:rsidR="004E78B9" w:rsidRPr="001F1DCE" w:rsidP="004E78B9" w14:paraId="06F33B38" w14:textId="77777777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 w:rsidRPr="001F1DCE">
                        <w:rPr>
                          <w:rFonts w:hint="cs"/>
                          <w:b/>
                          <w:bCs/>
                          <w:color w:val="262626" w:themeColor="text1" w:themeTint="D9"/>
                          <w:rtl/>
                        </w:rPr>
                        <w:t xml:space="preserve">تابع الصفحة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15- تتبع منطقة جنوب غرب شبه الجزيرة العربية الإقليم......</w:t>
      </w:r>
      <w:r w:rsidR="008A5D93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أ- الصحراوي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ب- الاستوائي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ج- الموسمي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د- المداري</w:t>
            </w:r>
          </w:p>
        </w:tc>
      </w:tr>
    </w:tbl>
    <w:p w:rsidR="0009138D" w:rsidP="0009138D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</w:p>
    <w:p w:rsidR="004E78B9" w:rsidP="0009138D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16- من الدول التي يتجاوز عدد سكانها المليار نسمة ................................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أ- روسيا والهند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ب- أمريكا والصين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ج- إندونيسيا والصين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د- الصين والهند</w:t>
            </w:r>
          </w:p>
        </w:tc>
      </w:tr>
    </w:tbl>
    <w:p w:rsidR="004E78B9" w:rsidP="004E78B9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17- ليست من خصائص خطوط الكنتور:</w:t>
      </w:r>
    </w:p>
    <w:tbl>
      <w:tblPr>
        <w:tblStyle w:val="TableGrid2"/>
        <w:bidiVisual/>
        <w:tblW w:w="9203" w:type="dxa"/>
        <w:tblInd w:w="237" w:type="dxa"/>
        <w:tblLook w:val="04A0"/>
      </w:tblPr>
      <w:tblGrid>
        <w:gridCol w:w="1563"/>
        <w:gridCol w:w="2832"/>
        <w:gridCol w:w="2539"/>
        <w:gridCol w:w="2269"/>
      </w:tblGrid>
      <w:tr w:rsidTr="00210154">
        <w:tblPrEx>
          <w:tblW w:w="9203" w:type="dxa"/>
          <w:tblInd w:w="237" w:type="dxa"/>
          <w:tblLook w:val="04A0"/>
        </w:tblPrEx>
        <w:tc>
          <w:tcPr>
            <w:tcW w:w="1563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خطوط مقفلة </w:t>
            </w:r>
          </w:p>
        </w:tc>
        <w:tc>
          <w:tcPr>
            <w:tcW w:w="2832" w:type="dxa"/>
          </w:tcPr>
          <w:p w:rsidR="004E78B9" w:rsidP="00210154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ب- إذا تباعدت دلت على انحدار</w:t>
            </w:r>
          </w:p>
        </w:tc>
        <w:tc>
          <w:tcPr>
            <w:tcW w:w="2539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ج- تتقاطع ولا تتلقي </w:t>
            </w:r>
          </w:p>
        </w:tc>
        <w:tc>
          <w:tcPr>
            <w:tcW w:w="2269" w:type="dxa"/>
          </w:tcPr>
          <w:p w:rsidR="004E78B9" w:rsidP="00210154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د- إذا تقاربت دلت على انحدار</w:t>
            </w:r>
          </w:p>
        </w:tc>
      </w:tr>
    </w:tbl>
    <w:p w:rsidR="004E78B9" w:rsidP="004E78B9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18- يدل اللون الأسود في بيانات الاستشعار عن بعد على.</w:t>
      </w:r>
      <w:r w:rsidR="008A5D93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أ- الصخور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ب- المياه العميقة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ج- المدن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د- النباتات </w:t>
            </w:r>
          </w:p>
        </w:tc>
      </w:tr>
    </w:tbl>
    <w:p w:rsidR="004E78B9" w:rsidRPr="0053510B" w:rsidP="004E78B9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noProof/>
          <w:sz w:val="28"/>
          <w:szCs w:val="28"/>
          <w:rtl/>
          <w:lang w:val="ar-SA"/>
        </w:rPr>
        <w:t>19-</w:t>
      </w:r>
      <w:r w:rsidR="00941FB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="0053510B">
        <w:rPr>
          <w:rFonts w:asciiTheme="minorHAnsi" w:eastAsiaTheme="minorHAnsi" w:hAnsiTheme="minorHAnsi" w:cstheme="minorBidi" w:hint="cs"/>
          <w:sz w:val="28"/>
          <w:szCs w:val="28"/>
          <w:rtl/>
        </w:rPr>
        <w:t>الخرائط ...............................تظهر الأشكال المختلفة التي على سطح الأرض.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074"/>
        <w:gridCol w:w="2074"/>
      </w:tblGrid>
      <w:tr w:rsidTr="002E5DCF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RPr="0053510B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53510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الاقتصادية </w:t>
            </w:r>
          </w:p>
        </w:tc>
        <w:tc>
          <w:tcPr>
            <w:tcW w:w="2074" w:type="dxa"/>
          </w:tcPr>
          <w:p w:rsidR="004E78B9" w:rsidRPr="0053510B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53510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ب- </w:t>
            </w:r>
            <w:r w:rsidR="0053510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السكانية</w:t>
            </w:r>
          </w:p>
        </w:tc>
        <w:tc>
          <w:tcPr>
            <w:tcW w:w="2074" w:type="dxa"/>
          </w:tcPr>
          <w:p w:rsidR="004E78B9" w:rsidRPr="0053510B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53510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ج- المناخية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 w:rsidRPr="0053510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د- التضاريسية</w:t>
            </w:r>
          </w:p>
        </w:tc>
      </w:tr>
    </w:tbl>
    <w:p w:rsidR="004E78B9" w:rsidP="004E78B9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422910</wp:posOffset>
                </wp:positionV>
                <wp:extent cx="904875" cy="628650"/>
                <wp:effectExtent l="19050" t="19050" r="47625" b="19050"/>
                <wp:wrapNone/>
                <wp:docPr id="1311683445" name="مثلث متساوي الساق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4875" cy="6286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8" o:spid="_x0000_s1043" type="#_x0000_t5" style="width:71.25pt;height:49.5pt;margin-top:33.3pt;margin-left:-55.7pt;mso-wrap-distance-bottom:0;mso-wrap-distance-left:9pt;mso-wrap-distance-right:9pt;mso-wrap-distance-top:0;position:absolute;v-text-anchor:middle;z-index:251702272" fillcolor="white" stroked="t" strokecolor="black" strokeweight="1pt"/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20- لا تحتاج إلى مفتاح ورموز لتفسير الظواهر.............................................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2074"/>
        <w:gridCol w:w="2074"/>
        <w:gridCol w:w="2454"/>
        <w:gridCol w:w="2268"/>
      </w:tblGrid>
      <w:tr w:rsidTr="00210154">
        <w:tblPrEx>
          <w:tblW w:w="0" w:type="auto"/>
          <w:tblInd w:w="-850" w:type="dxa"/>
          <w:tblLook w:val="04A0"/>
        </w:tblPrEx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أ- الصورة الجوية</w:t>
            </w:r>
          </w:p>
        </w:tc>
        <w:tc>
          <w:tcPr>
            <w:tcW w:w="207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ب- الخريطة </w:t>
            </w:r>
          </w:p>
        </w:tc>
        <w:tc>
          <w:tcPr>
            <w:tcW w:w="2454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ج- الاستشعار عن بعد</w:t>
            </w:r>
          </w:p>
        </w:tc>
        <w:tc>
          <w:tcPr>
            <w:tcW w:w="2268" w:type="dxa"/>
          </w:tcPr>
          <w:p w:rsidR="004E78B9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د- الصورة الفضائية </w:t>
            </w:r>
          </w:p>
        </w:tc>
      </w:tr>
    </w:tbl>
    <w:bookmarkEnd w:id="2"/>
    <w:p w:rsidR="004E78B9" w:rsidRPr="0009138D" w:rsidP="00E7132E">
      <w:pPr>
        <w:bidi/>
        <w:spacing w:after="160" w:line="259" w:lineRule="auto"/>
        <w:ind w:left="-850"/>
        <w:rPr>
          <w:rFonts w:eastAsia="Calibri"/>
          <w:b/>
          <w:bCs/>
          <w:sz w:val="32"/>
          <w:szCs w:val="32"/>
          <w:u w:val="single"/>
          <w:rtl/>
        </w:rPr>
      </w:pPr>
      <w:r w:rsidRPr="0009138D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(ب) أكملي الفراغات التالية بكلمات مناسبة.</w:t>
      </w:r>
      <w:r w:rsidRPr="00437D6F" w:rsidR="00437D6F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</w:p>
    <w:p w:rsidR="004E78B9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1</w:t>
      </w:r>
      <w:r w:rsidRPr="001C55FA">
        <w:rPr>
          <w:rFonts w:asciiTheme="minorHAnsi" w:eastAsiaTheme="minorHAnsi" w:hAnsiTheme="minorHAnsi" w:cstheme="minorBidi" w:hint="cs"/>
          <w:sz w:val="28"/>
          <w:szCs w:val="28"/>
          <w:rtl/>
        </w:rPr>
        <w:t>-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من العمليات البطانية ال</w:t>
      </w:r>
      <w:r w:rsidRPr="001C55FA">
        <w:rPr>
          <w:rFonts w:asciiTheme="minorHAnsi" w:eastAsiaTheme="minorHAnsi" w:hAnsiTheme="minorHAnsi" w:cstheme="minorBidi" w:hint="cs"/>
          <w:sz w:val="28"/>
          <w:szCs w:val="28"/>
          <w:rtl/>
        </w:rPr>
        <w:t>فجائية..............................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،</w:t>
      </w:r>
      <w:r w:rsidRPr="001C55FA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و.........................................</w:t>
      </w:r>
    </w:p>
    <w:p w:rsidR="004E78B9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2- من فوائد ظاهرة المد والجزر................................، و..........................................</w:t>
      </w:r>
    </w:p>
    <w:p w:rsidR="004E78B9" w:rsidRPr="001C55FA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3- من أنواع الأمواج ................................، و..................................................</w:t>
      </w:r>
    </w:p>
    <w:p w:rsidR="004E78B9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4</w:t>
      </w:r>
      <w:r w:rsidRPr="00EE17DD">
        <w:rPr>
          <w:rFonts w:asciiTheme="minorHAnsi" w:eastAsiaTheme="minorHAnsi" w:hAnsiTheme="minorHAnsi" w:cstheme="minorBidi" w:hint="cs"/>
          <w:sz w:val="28"/>
          <w:szCs w:val="28"/>
          <w:rtl/>
        </w:rPr>
        <w:t>- من فوائد تنوع التضاريس ............................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، </w:t>
      </w:r>
      <w:r w:rsidRPr="00EE17DD">
        <w:rPr>
          <w:rFonts w:asciiTheme="minorHAnsi" w:eastAsiaTheme="minorHAnsi" w:hAnsiTheme="minorHAnsi" w:cstheme="minorBidi" w:hint="cs"/>
          <w:sz w:val="28"/>
          <w:szCs w:val="28"/>
          <w:rtl/>
        </w:rPr>
        <w:t>و...........................................</w:t>
      </w:r>
    </w:p>
    <w:p w:rsidR="004E78B9" w:rsidP="004E78B9">
      <w:pPr>
        <w:bidi/>
        <w:spacing w:after="16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266065</wp:posOffset>
                </wp:positionV>
                <wp:extent cx="904875" cy="628650"/>
                <wp:effectExtent l="19050" t="19050" r="47625" b="19050"/>
                <wp:wrapNone/>
                <wp:docPr id="9" name="مثلث متساوي الساقين 9">
                  <a:hlinkClick xmlns:a="http://schemas.openxmlformats.org/drawingml/2006/main" xmlns:r="http://schemas.openxmlformats.org/officeDocument/2006/relationships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4875" cy="6286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9" o:spid="_x0000_s1044" type="#_x0000_t5" style="width:71.25pt;height:49.5pt;margin-top:20.95pt;margin-left:245.05pt;mso-wrap-distance-bottom:0;mso-wrap-distance-left:9pt;mso-wrap-distance-right:9pt;mso-wrap-distance-top:0;mso-wrap-style:square;position:absolute;v-text-anchor:middle;visibility:visible;z-index:251705344" o:button="t" fillcolor="window" strokecolor="black" strokeweight="1pt">
                <v:fill o:detectmouseclick="t"/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332740</wp:posOffset>
                </wp:positionV>
                <wp:extent cx="1152525" cy="742950"/>
                <wp:effectExtent l="0" t="0" r="28575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45" style="width:90.75pt;height:58.5pt;margin-top:26.2pt;margin-left:-57.95pt;mso-wrap-distance-bottom:0;mso-wrap-distance-left:9pt;mso-wrap-distance-right:9pt;mso-wrap-distance-top:0;position:absolute;v-text-anchor:middle;z-index:251696128" filled="f" fillcolor="this" stroked="t" strokecolor="black" strokeweight="1pt"/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5- </w:t>
      </w:r>
      <w:r w:rsidRPr="00F92B7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من </w:t>
      </w:r>
      <w:r w:rsidRPr="00F92B72" w:rsidR="00F92B7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أنواع الأمطار </w:t>
      </w:r>
      <w:r w:rsidRPr="00F92B72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..................................،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و..........................................</w:t>
      </w:r>
    </w:p>
    <w:p w:rsidR="004E78B9" w:rsidRPr="00EE17DD" w:rsidP="004E78B9">
      <w:pPr>
        <w:bidi/>
        <w:spacing w:after="160" w:line="259" w:lineRule="auto"/>
        <w:ind w:left="-850"/>
        <w:rPr>
          <w:rFonts w:eastAsia="Calibri"/>
          <w:b/>
          <w:bCs/>
          <w:sz w:val="32"/>
          <w:szCs w:val="32"/>
          <w:u w:val="single"/>
          <w:rtl/>
        </w:rPr>
      </w:pPr>
      <w:r w:rsidRPr="00EE17DD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السؤال الثاني.</w:t>
      </w:r>
    </w:p>
    <w:p w:rsidR="004E78B9" w:rsidRPr="0009138D" w:rsidP="004E78B9">
      <w:pPr>
        <w:bidi/>
        <w:spacing w:after="160" w:line="259" w:lineRule="auto"/>
        <w:ind w:left="-850"/>
        <w:rPr>
          <w:rFonts w:eastAsia="Calibri"/>
          <w:b/>
          <w:bCs/>
          <w:sz w:val="32"/>
          <w:szCs w:val="32"/>
          <w:u w:val="single"/>
          <w:rtl/>
        </w:rPr>
      </w:pPr>
      <w:r w:rsidRPr="0009138D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(أ) </w:t>
      </w:r>
      <w:r w:rsidR="00437D6F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فسري جغرافيا ما يلي</w:t>
      </w:r>
      <w:r w:rsidRPr="0009138D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.</w:t>
      </w:r>
      <w:r w:rsidRPr="00437D6F" w:rsidR="00437D6F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</w:p>
    <w:p w:rsidR="004E78B9" w:rsidP="004E78B9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1- نشؤ ظاهرة المد والجزر.</w:t>
      </w:r>
    </w:p>
    <w:p w:rsidR="004E78B9" w:rsidP="004E78B9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8B9" w:rsidP="004E78B9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2- صغر مساحة اليابس مقارنة بمساحة الماء.</w:t>
      </w:r>
    </w:p>
    <w:p w:rsidR="004E78B9" w:rsidRPr="00EE17DD" w:rsidP="004E78B9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-781050</wp:posOffset>
                </wp:positionH>
                <wp:positionV relativeFrom="paragraph">
                  <wp:posOffset>173990</wp:posOffset>
                </wp:positionV>
                <wp:extent cx="904875" cy="628650"/>
                <wp:effectExtent l="19050" t="19050" r="47625" b="19050"/>
                <wp:wrapNone/>
                <wp:docPr id="10" name="مثلث متساوي الساقي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4875" cy="6286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10" o:spid="_x0000_s1046" type="#_x0000_t5" style="width:71.25pt;height:49.5pt;margin-top:13.7pt;margin-left:-61.5pt;mso-position-horizontal-relative:margin;mso-wrap-distance-bottom:0;mso-wrap-distance-left:9pt;mso-wrap-distance-right:9pt;mso-wrap-distance-top:0;position:absolute;v-text-anchor:middle;z-index:251706368" fillcolor="white" stroked="t" strokecolor="black" strokeweight="1pt"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1EC4" w:rsidP="004E78B9">
      <w:pPr>
        <w:bidi/>
        <w:spacing w:after="160" w:line="259" w:lineRule="auto"/>
        <w:ind w:left="-850"/>
        <w:rPr>
          <w:rFonts w:eastAsia="Calibri"/>
          <w:b/>
          <w:bCs/>
          <w:sz w:val="32"/>
          <w:szCs w:val="32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(ب) صنفي العبارات التالية في موضعها المناسب.</w:t>
      </w:r>
      <w:r w:rsidRPr="00437D6F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</w:p>
    <w:p w:rsidR="006E1EC4" w:rsidP="00E7132E">
      <w:pPr>
        <w:bidi/>
        <w:spacing w:after="160" w:line="259" w:lineRule="auto"/>
        <w:ind w:left="-850"/>
        <w:jc w:val="center"/>
        <w:rPr>
          <w:rFonts w:eastAsia="Calibr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1889125</wp:posOffset>
                </wp:positionV>
                <wp:extent cx="1152525" cy="495300"/>
                <wp:effectExtent l="19050" t="19050" r="28575" b="38100"/>
                <wp:wrapNone/>
                <wp:docPr id="269632229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495300"/>
                        </a:xfrm>
                        <a:prstGeom prst="leftArrow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D6F" w:rsidRPr="001F1DCE" w:rsidP="00437D6F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1F1DCE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rtl/>
                              </w:rPr>
                              <w:t xml:space="preserve">تابع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" o:spid="_x0000_s1047" type="#_x0000_t66" style="width:90.75pt;height:39pt;margin-top:148.75pt;margin-left:-60pt;mso-height-percent:0;mso-height-relative:margin;mso-width-percent:0;mso-width-relative:margin;mso-wrap-distance-bottom:0;mso-wrap-distance-left:9pt;mso-wrap-distance-right:9pt;mso-wrap-distance-top:0;position:absolute;v-text-anchor:middle;z-index:251689984" adj="4641" filled="f" fillcolor="this" stroked="t" strokecolor="#0c0c0c" strokeweight="1pt">
                <v:textbox>
                  <w:txbxContent>
                    <w:p w:rsidR="00437D6F" w:rsidRPr="001F1DCE" w:rsidP="00437D6F" w14:paraId="214366E4" w14:textId="77777777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 w:rsidRPr="001F1DCE">
                        <w:rPr>
                          <w:rFonts w:hint="cs"/>
                          <w:b/>
                          <w:bCs/>
                          <w:color w:val="262626" w:themeColor="text1" w:themeTint="D9"/>
                          <w:rtl/>
                        </w:rPr>
                        <w:t xml:space="preserve">تابع الصفحة </w:t>
                      </w:r>
                    </w:p>
                  </w:txbxContent>
                </v:textbox>
              </v:shape>
            </w:pict>
          </mc:Fallback>
        </mc:AlternateContent>
      </w:r>
      <w:r w:rsidRPr="00E7132E" w:rsidR="00E7132E">
        <w:rPr>
          <w:rFonts w:asciiTheme="minorHAnsi" w:eastAsiaTheme="minorHAnsi" w:hAnsiTheme="minorHAnsi" w:cstheme="minorBidi" w:hint="cs"/>
          <w:sz w:val="28"/>
          <w:szCs w:val="28"/>
          <w:rtl/>
        </w:rPr>
        <w:t>(</w:t>
      </w:r>
      <w:r w:rsidRPr="00E7132E" w:rsidR="006E1EC4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عدم التجانس بين الأفراد، قوة العلاقات بين السكان، ارتفاع مستوى المعيشة، انخفاض مستوى المعيشي، عدم التوازن الديمو غرافي، شيوع العادات والتقاليد </w:t>
      </w:r>
      <w:r w:rsidRPr="00E7132E" w:rsidR="00E7132E">
        <w:rPr>
          <w:rFonts w:asciiTheme="minorHAnsi" w:eastAsiaTheme="minorHAnsi" w:hAnsiTheme="minorHAnsi" w:cstheme="minorBidi" w:hint="cs"/>
          <w:sz w:val="28"/>
          <w:szCs w:val="28"/>
          <w:rtl/>
        </w:rPr>
        <w:t>المؤثرة اجتماعيا)</w:t>
      </w:r>
    </w:p>
    <w:tbl>
      <w:tblPr>
        <w:tblStyle w:val="TableGrid2"/>
        <w:bidiVisual/>
        <w:tblW w:w="0" w:type="auto"/>
        <w:tblInd w:w="-850" w:type="dxa"/>
        <w:tblLook w:val="04A0"/>
      </w:tblPr>
      <w:tblGrid>
        <w:gridCol w:w="4260"/>
        <w:gridCol w:w="4260"/>
      </w:tblGrid>
      <w:tr w:rsidTr="0009138D">
        <w:tblPrEx>
          <w:tblW w:w="0" w:type="auto"/>
          <w:tblInd w:w="-850" w:type="dxa"/>
          <w:tblLook w:val="04A0"/>
        </w:tblPrEx>
        <w:trPr>
          <w:trHeight w:val="385"/>
        </w:trPr>
        <w:tc>
          <w:tcPr>
            <w:tcW w:w="4260" w:type="dxa"/>
          </w:tcPr>
          <w:p w:rsidR="00E7132E" w:rsidRPr="00843D85" w:rsidP="00E7132E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843D8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خصائص العمران الريفي </w:t>
            </w:r>
          </w:p>
        </w:tc>
        <w:tc>
          <w:tcPr>
            <w:tcW w:w="4260" w:type="dxa"/>
          </w:tcPr>
          <w:p w:rsidR="00E7132E" w:rsidRPr="00843D85" w:rsidP="00E7132E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843D8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خصائص العمران الحضري</w:t>
            </w:r>
          </w:p>
        </w:tc>
      </w:tr>
      <w:tr w:rsidTr="009B3B54">
        <w:tblPrEx>
          <w:tblW w:w="0" w:type="auto"/>
          <w:tblInd w:w="-850" w:type="dxa"/>
          <w:tblLook w:val="04A0"/>
        </w:tblPrEx>
        <w:trPr>
          <w:trHeight w:val="532"/>
        </w:trPr>
        <w:tc>
          <w:tcPr>
            <w:tcW w:w="4260" w:type="dxa"/>
          </w:tcPr>
          <w:p w:rsidR="00E7132E" w:rsidP="00E7132E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4260" w:type="dxa"/>
          </w:tcPr>
          <w:p w:rsidR="00E7132E" w:rsidP="00E7132E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E7132E">
        <w:tblPrEx>
          <w:tblW w:w="0" w:type="auto"/>
          <w:tblInd w:w="-850" w:type="dxa"/>
          <w:tblLook w:val="04A0"/>
        </w:tblPrEx>
        <w:trPr>
          <w:trHeight w:val="607"/>
        </w:trPr>
        <w:tc>
          <w:tcPr>
            <w:tcW w:w="4260" w:type="dxa"/>
          </w:tcPr>
          <w:p w:rsidR="00E7132E" w:rsidP="00E7132E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4260" w:type="dxa"/>
          </w:tcPr>
          <w:p w:rsidR="00E7132E" w:rsidP="00E7132E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9B3B54">
        <w:tblPrEx>
          <w:tblW w:w="0" w:type="auto"/>
          <w:tblInd w:w="-850" w:type="dxa"/>
          <w:tblLook w:val="04A0"/>
        </w:tblPrEx>
        <w:trPr>
          <w:trHeight w:val="70"/>
        </w:trPr>
        <w:tc>
          <w:tcPr>
            <w:tcW w:w="4260" w:type="dxa"/>
          </w:tcPr>
          <w:p w:rsidR="00E7132E" w:rsidP="00E7132E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4260" w:type="dxa"/>
          </w:tcPr>
          <w:p w:rsidR="00E7132E" w:rsidP="00E7132E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</w:p>
          <w:p w:rsidR="009B3B54" w:rsidP="00E7132E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</w:p>
        </w:tc>
      </w:tr>
    </w:tbl>
    <w:p w:rsidR="004E78B9" w:rsidRPr="00E7132E" w:rsidP="0053510B">
      <w:pPr>
        <w:bidi/>
        <w:spacing w:after="160" w:line="259" w:lineRule="auto"/>
        <w:ind w:left="-850"/>
        <w:rPr>
          <w:rFonts w:eastAsia="Calibri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-304800</wp:posOffset>
                </wp:positionV>
                <wp:extent cx="904875" cy="628650"/>
                <wp:effectExtent l="19050" t="19050" r="47625" b="19050"/>
                <wp:wrapNone/>
                <wp:docPr id="11" name="مثلث متساوي الساقي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4875" cy="6286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11" o:spid="_x0000_s1048" type="#_x0000_t5" style="width:71.25pt;height:49.5pt;margin-top:-24pt;margin-left:-62.25pt;mso-wrap-distance-bottom:0;mso-wrap-distance-left:9pt;mso-wrap-distance-right:9pt;mso-wrap-distance-top:0;position:absolute;v-text-anchor:middle;z-index:251708416" fillcolor="white" stroked="t" strokecolor="black" strokeweight="1pt"/>
            </w:pict>
          </mc:Fallback>
        </mc:AlternateContent>
      </w:r>
      <w:r w:rsidRPr="00E7132E" w:rsidR="006E1EC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(</w:t>
      </w:r>
      <w:r w:rsidR="00E7132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ج</w:t>
      </w:r>
      <w:r w:rsidRPr="00E7132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) </w:t>
      </w:r>
      <w:r w:rsidR="00D37B1C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اكتبي كلمة</w:t>
      </w:r>
      <w:r w:rsidRPr="00E7132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صح أمام العبارة الصحيحة و</w:t>
      </w:r>
      <w:r w:rsidR="00D37B1C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كلمة</w:t>
      </w:r>
      <w:r w:rsidRPr="00E7132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خطاء أمام العبارة الخاطئة</w:t>
      </w:r>
      <w:r w:rsidR="00D37B1C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مع تصحيح الخطاء أن وجد</w:t>
      </w:r>
      <w:r w:rsidRPr="00E7132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لما يلي:</w:t>
      </w:r>
    </w:p>
    <w:tbl>
      <w:tblPr>
        <w:tblStyle w:val="TableGrid2"/>
        <w:bidiVisual/>
        <w:tblW w:w="9352" w:type="dxa"/>
        <w:tblInd w:w="-752" w:type="dxa"/>
        <w:tblLook w:val="04A0"/>
      </w:tblPr>
      <w:tblGrid>
        <w:gridCol w:w="6674"/>
        <w:gridCol w:w="1119"/>
        <w:gridCol w:w="1559"/>
      </w:tblGrid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RPr="00FE1FC2" w:rsidP="002E5DCF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FE1FC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119" w:type="dxa"/>
          </w:tcPr>
          <w:p w:rsidR="00D37B1C" w:rsidRPr="00FE1FC2" w:rsidP="002E5DCF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FE1FC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العلامة المناسبة</w:t>
            </w:r>
          </w:p>
        </w:tc>
        <w:tc>
          <w:tcPr>
            <w:tcW w:w="1559" w:type="dxa"/>
          </w:tcPr>
          <w:p w:rsidR="00D37B1C" w:rsidRPr="00FE1FC2" w:rsidP="002E5DCF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التصحيح </w:t>
            </w: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1- الكرة الأرضية مفلطحة عند خط الاستواء ومنبعجة عند القطبين.</w:t>
            </w:r>
          </w:p>
        </w:tc>
        <w:tc>
          <w:tcPr>
            <w:tcW w:w="111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2- الكرة الأرضية تنقسم إلى طبقتين فقط.</w:t>
            </w:r>
          </w:p>
        </w:tc>
        <w:tc>
          <w:tcPr>
            <w:tcW w:w="111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3- يقصد بالتجوية الكيمائية تفتت الصخور وتآكلها نتيجة تفاعل المعادن.</w:t>
            </w:r>
          </w:p>
        </w:tc>
        <w:tc>
          <w:tcPr>
            <w:tcW w:w="111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4- تدور الأرض حول محورها مع اتجاه عقارب الساعة.</w:t>
            </w:r>
          </w:p>
        </w:tc>
        <w:tc>
          <w:tcPr>
            <w:tcW w:w="111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5- التسونامي موجات بحرية عملاقة متولدة عن الزلازل.</w:t>
            </w:r>
          </w:p>
        </w:tc>
        <w:tc>
          <w:tcPr>
            <w:tcW w:w="111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6- من المشكلات التي يمكن أن ترافق الحدود المائية تغيير النهر لمجراه.</w:t>
            </w:r>
          </w:p>
        </w:tc>
        <w:tc>
          <w:tcPr>
            <w:tcW w:w="111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7- يتناسب الضغط الجوي مع درجة الحرارة تناسب طردياً.</w:t>
            </w:r>
          </w:p>
        </w:tc>
        <w:tc>
          <w:tcPr>
            <w:tcW w:w="111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8- الأمواج هي حركة الماء الصاعد والهابط بسبب الرياح.</w:t>
            </w:r>
          </w:p>
        </w:tc>
        <w:tc>
          <w:tcPr>
            <w:tcW w:w="111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9- تتصدر المملكة العربية السعودية دول العالم في إنتاج المياه المحلاة.</w:t>
            </w:r>
          </w:p>
        </w:tc>
        <w:tc>
          <w:tcPr>
            <w:tcW w:w="111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10- تساعد الأنشطة البشرية على زيادة التصحر وانتشاره.</w:t>
            </w:r>
          </w:p>
        </w:tc>
        <w:tc>
          <w:tcPr>
            <w:tcW w:w="111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FE1FC2" w:rsidP="002E5DCF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RPr="00D37D61" w:rsidP="002E5DCF">
            <w:pPr>
              <w:bidi/>
              <w:spacing w:before="100" w:beforeAutospacing="1"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11-</w:t>
            </w:r>
            <w:r w:rsidRPr="00D37D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تمتاز الحيوانات التي تعيش في الغابات الاستوائية بضخامة حجمها.</w:t>
            </w:r>
          </w:p>
        </w:tc>
        <w:tc>
          <w:tcPr>
            <w:tcW w:w="1119" w:type="dxa"/>
          </w:tcPr>
          <w:p w:rsidR="00D37B1C" w:rsidRPr="000C0338" w:rsidP="002E5DCF">
            <w:pPr>
              <w:bidi/>
              <w:spacing w:before="100" w:beforeAutospacing="1"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0C0338" w:rsidP="002E5DCF">
            <w:pPr>
              <w:bidi/>
              <w:spacing w:before="100" w:beforeAutospacing="1"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RPr="00D37D61" w:rsidP="002E5DCF">
            <w:pPr>
              <w:bidi/>
              <w:spacing w:before="100" w:beforeAutospacing="1"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12-</w:t>
            </w:r>
            <w:r w:rsidRPr="00D37D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تُسهم الهجرات السكانية في تغيير أعداد سكان العالم.</w:t>
            </w:r>
          </w:p>
        </w:tc>
        <w:tc>
          <w:tcPr>
            <w:tcW w:w="1119" w:type="dxa"/>
          </w:tcPr>
          <w:p w:rsidR="00D37B1C" w:rsidRPr="000C0338" w:rsidP="002E5DCF">
            <w:pPr>
              <w:bidi/>
              <w:spacing w:before="100" w:beforeAutospacing="1" w:after="0" w:line="240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559" w:type="dxa"/>
          </w:tcPr>
          <w:p w:rsidR="00D37B1C" w:rsidRPr="000C0338" w:rsidP="002E5DCF">
            <w:pPr>
              <w:bidi/>
              <w:spacing w:before="100" w:beforeAutospacing="1" w:after="0" w:line="240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RPr="00A03055" w:rsidP="002E5DCF">
            <w:pPr>
              <w:bidi/>
              <w:spacing w:before="100" w:beforeAutospacing="1"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13-</w:t>
            </w:r>
            <w:r w:rsidRPr="00A0305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تعاني كندا من كثرة دول الجوار.</w:t>
            </w:r>
          </w:p>
        </w:tc>
        <w:tc>
          <w:tcPr>
            <w:tcW w:w="1119" w:type="dxa"/>
          </w:tcPr>
          <w:p w:rsidR="00D37B1C" w:rsidRPr="000C0338" w:rsidP="002E5DCF">
            <w:pPr>
              <w:bidi/>
              <w:spacing w:before="100" w:beforeAutospacing="1"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0C0338" w:rsidP="002E5DCF">
            <w:pPr>
              <w:bidi/>
              <w:spacing w:before="100" w:beforeAutospacing="1" w:after="0" w:line="240" w:lineRule="auto"/>
              <w:rPr>
                <w:rFonts w:eastAsia="Calibri"/>
                <w:sz w:val="28"/>
                <w:szCs w:val="28"/>
                <w:rtl/>
              </w:rPr>
            </w:pPr>
          </w:p>
        </w:tc>
      </w:tr>
      <w:tr w:rsidTr="00F92B72">
        <w:tblPrEx>
          <w:tblW w:w="9352" w:type="dxa"/>
          <w:tblInd w:w="-752" w:type="dxa"/>
          <w:tblLook w:val="04A0"/>
        </w:tblPrEx>
        <w:tc>
          <w:tcPr>
            <w:tcW w:w="6674" w:type="dxa"/>
          </w:tcPr>
          <w:p w:rsidR="00D37B1C" w:rsidP="002E5DCF">
            <w:pPr>
              <w:bidi/>
              <w:spacing w:before="100" w:beforeAutospacing="1"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14-</w:t>
            </w:r>
            <w:r w:rsidRPr="00C7651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F92B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يقصد بالكثافة السكانية نسبة السكان إلى المساحة</w:t>
            </w:r>
            <w:r w:rsidRPr="00C7651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119" w:type="dxa"/>
          </w:tcPr>
          <w:p w:rsidR="00D37B1C" w:rsidRPr="00F8245A" w:rsidP="002E5DCF">
            <w:pPr>
              <w:bidi/>
              <w:spacing w:before="100" w:beforeAutospacing="1" w:after="0" w:line="240" w:lineRule="auto"/>
              <w:ind w:left="720"/>
              <w:contextualSpacing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37B1C" w:rsidRPr="00F8245A" w:rsidP="002E5DCF">
            <w:pPr>
              <w:bidi/>
              <w:spacing w:before="100" w:beforeAutospacing="1" w:after="0" w:line="240" w:lineRule="auto"/>
              <w:ind w:left="720"/>
              <w:contextualSpacing/>
              <w:rPr>
                <w:rFonts w:eastAsia="Calibri"/>
                <w:sz w:val="28"/>
                <w:szCs w:val="28"/>
                <w:rtl/>
              </w:rPr>
            </w:pPr>
          </w:p>
        </w:tc>
      </w:tr>
    </w:tbl>
    <w:p w:rsidR="0009138D" w:rsidP="008E0E02">
      <w:pPr>
        <w:bidi/>
        <w:spacing w:after="160" w:line="259" w:lineRule="auto"/>
        <w:ind w:left="-850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299085</wp:posOffset>
                </wp:positionV>
                <wp:extent cx="1152525" cy="742950"/>
                <wp:effectExtent l="0" t="0" r="28575" b="19050"/>
                <wp:wrapNone/>
                <wp:docPr id="63213947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49" style="width:90.75pt;height:58.5pt;margin-top:23.55pt;margin-left:-61.5pt;mso-wrap-distance-bottom:0;mso-wrap-distance-left:9pt;mso-wrap-distance-right:9pt;mso-wrap-distance-top:0;position:absolute;v-text-anchor:middle;z-index:251698176" filled="f" fillcolor="this" stroked="t" strokecolor="black" strokeweight="1pt"/>
            </w:pict>
          </mc:Fallback>
        </mc:AlternateContent>
      </w:r>
      <w:r w:rsidR="00437D6F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247015</wp:posOffset>
                </wp:positionV>
                <wp:extent cx="904875" cy="628650"/>
                <wp:effectExtent l="19050" t="19050" r="47625" b="19050"/>
                <wp:wrapNone/>
                <wp:docPr id="12" name="مثلث متساوي الساقي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4875" cy="6286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12" o:spid="_x0000_s1050" type="#_x0000_t5" style="width:71.25pt;height:49.5pt;margin-top:19.45pt;margin-left:254.8pt;mso-wrap-distance-bottom:0;mso-wrap-distance-left:9pt;mso-wrap-distance-right:9pt;mso-wrap-distance-top:0;position:absolute;v-text-anchor:middle;z-index:251710464" fillcolor="white" stroked="t" strokecolor="black" strokeweight="1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9138D" w:rsidRPr="008A5D93" w:rsidP="0009138D">
      <w:pPr>
        <w:bidi/>
        <w:spacing w:after="160" w:line="259" w:lineRule="auto"/>
        <w:ind w:left="-850"/>
        <w:rPr>
          <w:rFonts w:eastAsia="Calibri"/>
          <w:b/>
          <w:bCs/>
          <w:sz w:val="32"/>
          <w:szCs w:val="32"/>
          <w:u w:val="single"/>
          <w:rtl/>
        </w:rPr>
      </w:pPr>
      <w:r w:rsidRPr="008A5D93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السؤال الثالث:</w:t>
      </w:r>
    </w:p>
    <w:p w:rsidR="0009138D" w:rsidRPr="008A5D93" w:rsidP="00284971">
      <w:pPr>
        <w:bidi/>
        <w:spacing w:after="0" w:line="259" w:lineRule="auto"/>
        <w:ind w:left="-850"/>
        <w:rPr>
          <w:rFonts w:eastAsia="Calibri"/>
          <w:b/>
          <w:bCs/>
          <w:sz w:val="32"/>
          <w:szCs w:val="32"/>
          <w:u w:val="single"/>
          <w:rtl/>
        </w:rPr>
      </w:pPr>
      <w:r w:rsidRPr="008A5D93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(أ) عدد</w:t>
      </w:r>
      <w:r w:rsidR="00941FBD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ي</w:t>
      </w:r>
      <w:r w:rsidRPr="008A5D93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اثنين </w:t>
      </w:r>
      <w:r w:rsidR="008E0E02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ل</w:t>
      </w:r>
      <w:r w:rsidR="00941FBD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ما يلي</w:t>
      </w:r>
      <w:r w:rsidR="00E74718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:</w:t>
      </w:r>
    </w:p>
    <w:p w:rsidR="0009138D" w:rsidRPr="00091C6D" w:rsidP="00284971">
      <w:pPr>
        <w:numPr>
          <w:ilvl w:val="0"/>
          <w:numId w:val="16"/>
        </w:numPr>
        <w:bidi/>
        <w:spacing w:after="0" w:line="259" w:lineRule="auto"/>
        <w:contextualSpacing/>
        <w:rPr>
          <w:rFonts w:eastAsia="Calibri"/>
          <w:sz w:val="28"/>
          <w:szCs w:val="28"/>
          <w:rtl/>
        </w:rPr>
      </w:pPr>
      <w:r w:rsidRPr="00091C6D">
        <w:rPr>
          <w:rFonts w:asciiTheme="minorHAnsi" w:eastAsiaTheme="minorHAnsi" w:hAnsiTheme="minorHAnsi" w:cstheme="minorBidi" w:hint="cs"/>
          <w:sz w:val="28"/>
          <w:szCs w:val="28"/>
          <w:rtl/>
        </w:rPr>
        <w:t>من نتائج حركة الأرض حول محورها:</w:t>
      </w:r>
    </w:p>
    <w:p w:rsidR="0009138D" w:rsidRPr="00091C6D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 w:rsidRPr="00091C6D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09138D" w:rsidRPr="00891B5C" w:rsidP="00284971">
      <w:pPr>
        <w:bidi/>
        <w:spacing w:after="0" w:line="259" w:lineRule="auto"/>
        <w:ind w:left="-850"/>
        <w:rPr>
          <w:rFonts w:eastAsia="Calibri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</w:t>
      </w:r>
    </w:p>
    <w:p w:rsidR="0009138D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2- من آثار البراكين:</w:t>
      </w:r>
    </w:p>
    <w:p w:rsidR="0009138D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</w:t>
      </w:r>
    </w:p>
    <w:p w:rsidR="0009138D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09138D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3- من العوامل المؤثرة في الوفيات:</w:t>
      </w:r>
    </w:p>
    <w:p w:rsidR="0009138D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09138D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09138D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4- من أدوات الاستشعار عن بعد:</w:t>
      </w:r>
    </w:p>
    <w:p w:rsidR="0009138D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284971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09138D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5- </w:t>
      </w:r>
      <w:r w:rsidR="008A5D93">
        <w:rPr>
          <w:rFonts w:asciiTheme="minorHAnsi" w:eastAsiaTheme="minorHAnsi" w:hAnsiTheme="minorHAnsi" w:cstheme="minorBidi" w:hint="cs"/>
          <w:sz w:val="28"/>
          <w:szCs w:val="28"/>
          <w:rtl/>
        </w:rPr>
        <w:t>من مشكلات المدن</w:t>
      </w:r>
      <w:r w:rsidR="008E0E02">
        <w:rPr>
          <w:rFonts w:asciiTheme="minorHAnsi" w:eastAsiaTheme="minorHAnsi" w:hAnsiTheme="minorHAnsi" w:cstheme="minorBidi" w:hint="cs"/>
          <w:sz w:val="28"/>
          <w:szCs w:val="28"/>
          <w:rtl/>
        </w:rPr>
        <w:t>:</w:t>
      </w:r>
    </w:p>
    <w:p w:rsidR="00284971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448310</wp:posOffset>
                </wp:positionV>
                <wp:extent cx="1152525" cy="495300"/>
                <wp:effectExtent l="19050" t="19050" r="28575" b="38100"/>
                <wp:wrapNone/>
                <wp:docPr id="1877015080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495300"/>
                        </a:xfrm>
                        <a:prstGeom prst="leftArrow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D6F" w:rsidRPr="001F1DCE" w:rsidP="00437D6F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1F1DCE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rtl/>
                              </w:rPr>
                              <w:t xml:space="preserve">تابع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" o:spid="_x0000_s1051" type="#_x0000_t66" style="width:90.75pt;height:39pt;margin-top:35.3pt;margin-left:-57.95pt;mso-height-percent:0;mso-height-relative:margin;mso-width-percent:0;mso-width-relative:margin;mso-wrap-distance-bottom:0;mso-wrap-distance-left:9pt;mso-wrap-distance-right:9pt;mso-wrap-distance-top:0;position:absolute;v-text-anchor:middle;z-index:251692032" adj="4641" filled="f" fillcolor="this" stroked="t" strokecolor="#0c0c0c" strokeweight="1pt">
                <v:textbox>
                  <w:txbxContent>
                    <w:p w:rsidR="00437D6F" w:rsidRPr="001F1DCE" w:rsidP="00437D6F" w14:paraId="6EF24877" w14:textId="77777777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 w:rsidRPr="001F1DCE">
                        <w:rPr>
                          <w:rFonts w:hint="cs"/>
                          <w:b/>
                          <w:bCs/>
                          <w:color w:val="262626" w:themeColor="text1" w:themeTint="D9"/>
                          <w:rtl/>
                        </w:rPr>
                        <w:t xml:space="preserve">تابع الصفحة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3B54" w:rsidP="00284971">
      <w:pPr>
        <w:bidi/>
        <w:spacing w:after="0" w:line="259" w:lineRule="auto"/>
        <w:ind w:left="-850"/>
        <w:rPr>
          <w:rFonts w:eastAsia="Calibri"/>
          <w:b/>
          <w:bCs/>
          <w:sz w:val="32"/>
          <w:szCs w:val="32"/>
          <w:u w:val="single"/>
          <w:rtl/>
        </w:rPr>
      </w:pPr>
    </w:p>
    <w:p w:rsidR="009B3B54" w:rsidP="00284971">
      <w:pPr>
        <w:bidi/>
        <w:spacing w:after="0" w:line="259" w:lineRule="auto"/>
        <w:ind w:left="-850"/>
        <w:rPr>
          <w:rFonts w:eastAsia="Calibri"/>
          <w:b/>
          <w:bCs/>
          <w:sz w:val="32"/>
          <w:szCs w:val="32"/>
          <w:u w:val="single"/>
          <w:rtl/>
        </w:rPr>
      </w:pPr>
    </w:p>
    <w:p w:rsidR="008A5D93" w:rsidRPr="00284971" w:rsidP="00284971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-424180</wp:posOffset>
                </wp:positionV>
                <wp:extent cx="904875" cy="628650"/>
                <wp:effectExtent l="19050" t="19050" r="47625" b="19050"/>
                <wp:wrapNone/>
                <wp:docPr id="13" name="مثلث متساوي الساقي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4875" cy="6286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13" o:spid="_x0000_s1052" type="#_x0000_t5" style="width:71.25pt;height:49.5pt;margin-top:-33.4pt;margin-left:-56.45pt;mso-wrap-distance-bottom:0;mso-wrap-distance-left:9pt;mso-wrap-distance-right:9pt;mso-wrap-distance-top:0;position:absolute;v-text-anchor:middle;z-index:251712512" fillcolor="white" stroked="t" strokecolor="black" strokeweight="1pt"/>
            </w:pict>
          </mc:Fallback>
        </mc:AlternateContent>
      </w:r>
      <w:r w:rsidRPr="0028497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(ب) </w:t>
      </w:r>
      <w:r w:rsidRPr="00284971" w:rsidR="00941FBD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ضعي </w:t>
      </w:r>
      <w:r w:rsidRPr="0028497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المصطلح المناسب للعبارات الجغرافية التالية:</w:t>
      </w:r>
      <w:r w:rsidRPr="00284971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</w:p>
    <w:p w:rsidR="008A5D93" w:rsidRPr="00E036F2" w:rsidP="008A5D93">
      <w:pPr>
        <w:bidi/>
        <w:spacing w:after="0" w:line="259" w:lineRule="auto"/>
        <w:ind w:left="-490"/>
        <w:contextualSpacing/>
        <w:rPr>
          <w:rFonts w:eastAsia="Calibri"/>
          <w:b/>
          <w:bCs/>
          <w:sz w:val="32"/>
          <w:szCs w:val="32"/>
          <w:u w:val="single"/>
          <w:rtl/>
        </w:rPr>
      </w:pPr>
    </w:p>
    <w:tbl>
      <w:tblPr>
        <w:tblStyle w:val="TableGrid2"/>
        <w:bidiVisual/>
        <w:tblW w:w="8309" w:type="dxa"/>
        <w:tblInd w:w="-555" w:type="dxa"/>
        <w:tblLook w:val="04A0"/>
      </w:tblPr>
      <w:tblGrid>
        <w:gridCol w:w="1360"/>
        <w:gridCol w:w="1532"/>
        <w:gridCol w:w="1109"/>
        <w:gridCol w:w="954"/>
        <w:gridCol w:w="1639"/>
        <w:gridCol w:w="1715"/>
      </w:tblGrid>
      <w:tr w:rsidTr="008A5D93">
        <w:tblPrEx>
          <w:tblW w:w="8309" w:type="dxa"/>
          <w:tblInd w:w="-555" w:type="dxa"/>
          <w:tblLook w:val="04A0"/>
        </w:tblPrEx>
        <w:trPr>
          <w:trHeight w:val="506"/>
        </w:trPr>
        <w:tc>
          <w:tcPr>
            <w:tcW w:w="1360" w:type="dxa"/>
          </w:tcPr>
          <w:p w:rsidR="008A5D93" w:rsidP="00F20A1A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السنة الكبيسة</w:t>
            </w:r>
          </w:p>
        </w:tc>
        <w:tc>
          <w:tcPr>
            <w:tcW w:w="1532" w:type="dxa"/>
          </w:tcPr>
          <w:p w:rsidR="008A5D93" w:rsidP="00F20A1A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مفتاح الخريطة</w:t>
            </w:r>
          </w:p>
        </w:tc>
        <w:tc>
          <w:tcPr>
            <w:tcW w:w="1109" w:type="dxa"/>
          </w:tcPr>
          <w:p w:rsidR="008A5D93" w:rsidP="00F20A1A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الصناعة</w:t>
            </w:r>
          </w:p>
        </w:tc>
        <w:tc>
          <w:tcPr>
            <w:tcW w:w="954" w:type="dxa"/>
          </w:tcPr>
          <w:p w:rsidR="008A5D93" w:rsidP="00F20A1A">
            <w:pPr>
              <w:bidi/>
              <w:spacing w:after="0" w:line="240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الخريطة</w:t>
            </w:r>
          </w:p>
        </w:tc>
        <w:tc>
          <w:tcPr>
            <w:tcW w:w="1639" w:type="dxa"/>
          </w:tcPr>
          <w:p w:rsidR="008A5D93" w:rsidP="00F20A1A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مقياس الرسم</w:t>
            </w:r>
          </w:p>
        </w:tc>
        <w:tc>
          <w:tcPr>
            <w:tcW w:w="1715" w:type="dxa"/>
          </w:tcPr>
          <w:p w:rsidR="008A5D93" w:rsidP="00F20A1A">
            <w:pPr>
              <w:bidi/>
              <w:spacing w:after="0" w:line="240" w:lineRule="auto"/>
              <w:jc w:val="center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الدول </w:t>
            </w:r>
            <w:r w:rsidR="0028497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المثقوبة</w:t>
            </w:r>
          </w:p>
        </w:tc>
      </w:tr>
    </w:tbl>
    <w:p w:rsidR="008A5D93" w:rsidP="008A5D93">
      <w:pPr>
        <w:bidi/>
        <w:spacing w:after="0" w:line="259" w:lineRule="auto"/>
        <w:ind w:left="-850"/>
        <w:rPr>
          <w:rFonts w:eastAsia="Calibri"/>
          <w:sz w:val="28"/>
          <w:szCs w:val="28"/>
          <w:rtl/>
        </w:rPr>
      </w:pPr>
    </w:p>
    <w:p w:rsidR="008A5D93" w:rsidRPr="0075154A" w:rsidP="008A5D93">
      <w:pPr>
        <w:numPr>
          <w:ilvl w:val="0"/>
          <w:numId w:val="17"/>
        </w:numPr>
        <w:bidi/>
        <w:spacing w:after="120" w:line="259" w:lineRule="auto"/>
        <w:contextualSpacing/>
        <w:rPr>
          <w:rFonts w:eastAsia="Calibri"/>
          <w:sz w:val="28"/>
          <w:szCs w:val="28"/>
          <w:rtl/>
        </w:rPr>
      </w:pPr>
      <w:r w:rsidRPr="0075154A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( .............................)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تحويل المواد الخام من صورتها الطبيعية إلى صورة آخرى</w:t>
      </w:r>
      <w:r w:rsidRPr="0075154A">
        <w:rPr>
          <w:rFonts w:asciiTheme="minorHAnsi" w:eastAsiaTheme="minorHAnsi" w:hAnsiTheme="minorHAnsi" w:cstheme="minorBidi" w:hint="cs"/>
          <w:sz w:val="28"/>
          <w:szCs w:val="28"/>
          <w:rtl/>
        </w:rPr>
        <w:t>.</w:t>
      </w:r>
    </w:p>
    <w:p w:rsidR="008A5D93" w:rsidP="008A5D93">
      <w:pPr>
        <w:bidi/>
        <w:spacing w:after="12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2- (...............................) هي الدولة التي تحيط بها دولة من جميع الجهات.</w:t>
      </w:r>
    </w:p>
    <w:p w:rsidR="008A5D93" w:rsidP="008A5D93">
      <w:pPr>
        <w:bidi/>
        <w:spacing w:after="12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3- </w:t>
      </w:r>
      <w:r>
        <w:rPr>
          <w:rFonts w:asciiTheme="minorHAnsi" w:eastAsiaTheme="minorHAnsi" w:hAnsiTheme="minorHAnsi" w:cstheme="minorBidi"/>
          <w:sz w:val="28"/>
          <w:szCs w:val="28"/>
          <w:rtl/>
        </w:rPr>
        <w:t>(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...............................) ما يضاف فيها يوم إلى شهر فبراير.</w:t>
      </w:r>
    </w:p>
    <w:p w:rsidR="008A5D93" w:rsidRPr="0075154A" w:rsidP="008A5D93">
      <w:pPr>
        <w:numPr>
          <w:ilvl w:val="0"/>
          <w:numId w:val="18"/>
        </w:numPr>
        <w:bidi/>
        <w:spacing w:after="120" w:line="259" w:lineRule="auto"/>
        <w:contextualSpacing/>
        <w:rPr>
          <w:rFonts w:eastAsia="Calibri"/>
          <w:sz w:val="28"/>
          <w:szCs w:val="28"/>
          <w:rtl/>
        </w:rPr>
      </w:pPr>
      <w:r w:rsidRPr="0075154A">
        <w:rPr>
          <w:rFonts w:asciiTheme="minorHAnsi" w:eastAsiaTheme="minorHAnsi" w:hAnsiTheme="minorHAnsi" w:cstheme="minorBidi" w:hint="cs"/>
          <w:sz w:val="28"/>
          <w:szCs w:val="28"/>
          <w:rtl/>
        </w:rPr>
        <w:t>( ............................ ) مجموعة من المصطلحات التي تمثل الظواهر التي توضحها الخريطة.</w:t>
      </w:r>
    </w:p>
    <w:p w:rsidR="0009138D" w:rsidP="008A5D93">
      <w:pPr>
        <w:bidi/>
        <w:spacing w:after="120" w:line="259" w:lineRule="auto"/>
        <w:ind w:left="-850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5- (..............................) تمثيل لسطح الكرة الأرضية أو لجزء منه على لوحة مستوية</w:t>
      </w:r>
      <w:r w:rsidR="00284971">
        <w:rPr>
          <w:rFonts w:asciiTheme="minorHAnsi" w:eastAsiaTheme="minorHAnsi" w:hAnsiTheme="minorHAnsi" w:cstheme="minorBidi" w:hint="cs"/>
          <w:sz w:val="28"/>
          <w:szCs w:val="28"/>
          <w:rtl/>
        </w:rPr>
        <w:t>.</w:t>
      </w:r>
    </w:p>
    <w:p w:rsidR="00E7132E" w:rsidP="0009138D">
      <w:pPr>
        <w:bidi/>
        <w:spacing w:after="160" w:line="259" w:lineRule="auto"/>
        <w:ind w:left="-850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</w:t>
      </w:r>
    </w:p>
    <w:p w:rsidR="00E7132E" w:rsidP="004E78B9">
      <w:pPr>
        <w:bidi/>
        <w:spacing w:after="160" w:line="259" w:lineRule="auto"/>
        <w:rPr>
          <w:rFonts w:eastAsia="Calibri"/>
          <w:b/>
          <w:bCs/>
          <w:sz w:val="28"/>
          <w:szCs w:val="28"/>
          <w:rtl/>
        </w:rPr>
      </w:pPr>
    </w:p>
    <w:p w:rsidR="00E7132E" w:rsidP="004E78B9">
      <w:pPr>
        <w:bidi/>
        <w:spacing w:after="160" w:line="259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7132E" w:rsidP="004E78B9">
      <w:pPr>
        <w:bidi/>
        <w:spacing w:after="160" w:line="259" w:lineRule="auto"/>
        <w:rPr>
          <w:rFonts w:eastAsia="Calibri"/>
          <w:b/>
          <w:bCs/>
          <w:sz w:val="28"/>
          <w:szCs w:val="28"/>
          <w:rtl/>
        </w:rPr>
      </w:pPr>
    </w:p>
    <w:p w:rsidR="00E7132E" w:rsidP="004E78B9">
      <w:pPr>
        <w:bidi/>
        <w:spacing w:after="160" w:line="259" w:lineRule="auto"/>
        <w:rPr>
          <w:rFonts w:eastAsia="Calibri"/>
          <w:b/>
          <w:bCs/>
          <w:sz w:val="28"/>
          <w:szCs w:val="28"/>
          <w:rtl/>
        </w:rPr>
      </w:pPr>
    </w:p>
    <w:p w:rsidR="008A5D93" w:rsidP="004E78B9">
      <w:pPr>
        <w:bidi/>
        <w:spacing w:after="160" w:line="259" w:lineRule="auto"/>
        <w:rPr>
          <w:rFonts w:eastAsia="Calibri"/>
          <w:b/>
          <w:bCs/>
          <w:sz w:val="28"/>
          <w:szCs w:val="28"/>
          <w:rtl/>
        </w:rPr>
      </w:pPr>
    </w:p>
    <w:p w:rsidR="004E78B9" w:rsidP="004E78B9">
      <w:pPr>
        <w:bidi/>
        <w:spacing w:after="160" w:line="259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</w:p>
    <w:p w:rsidR="004E78B9" w:rsidP="004E78B9">
      <w:pPr>
        <w:bidi/>
        <w:spacing w:after="160" w:line="259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انتهت الأسئلة</w:t>
      </w:r>
    </w:p>
    <w:p w:rsidR="004E78B9" w:rsidRPr="004E78B9">
      <w:pPr>
        <w:bidi/>
        <w:spacing w:after="160" w:line="259" w:lineRule="auto"/>
        <w:rPr>
          <w:rFonts w:eastAsia="Calibri"/>
        </w:rPr>
        <w:sectPr w:rsidSect="009B3B54">
          <w:footerReference w:type="default" r:id="rId15"/>
          <w:pgSz w:w="11907" w:h="16443" w:code="9"/>
          <w:pgMar w:top="1440" w:right="1797" w:bottom="1276" w:left="179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2F1DFA" w:rsidRPr="00BF1DBB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Color="text1" w:themeTint="F2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187909463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F09" w:rsidRPr="007215C1" w:rsidP="00D75F09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75577" w:rsidRPr="003E37B1" w:rsidP="00E80D46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 ا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3E37B1" w:rsidR="000F48F3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الوحدة </w:t>
                            </w:r>
                            <w:r w:rsidR="001B2AE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الثانية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الاول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BF1DB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53" style="width:5in;height:63pt;margin-top:11.85pt;margin-left:116.4pt;mso-height-percent:0;mso-height-relative:page;mso-width-percent:0;mso-width-relative:page;mso-wrap-distance-bottom:0;mso-wrap-distance-left:9pt;mso-wrap-distance-right:9pt;mso-wrap-distance-top:0;position:absolute;v-text-anchor:top;z-index:251716608" arcsize="0" fillcolor="white" stroked="f" strokeweight="2.5pt">
                <v:stroke joinstyle="round"/>
                <v:textbox>
                  <w:txbxContent>
                    <w:p w:rsidR="00D75F09" w:rsidRPr="007215C1" w:rsidP="00D75F09" w14:paraId="316E72C7" w14:textId="77777777">
                      <w:pPr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:rsidR="00C75577" w:rsidRPr="003E37B1" w:rsidP="00E80D46" w14:textId="552A1E48">
                      <w:pPr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r w:rsidRPr="003E37B1" w:rsidR="000F48F3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الوحدة </w:t>
                      </w:r>
                      <w:r w:rsidR="001B2AE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الثانية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الاول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</w:t>
                      </w:r>
                      <w:r w:rsidR="00BF1DB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4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1177CF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1679571749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7215C1" w:rsidP="000234CF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المادة :</w:t>
                            </w:r>
                            <w:r w:rsidRPr="007215C1" w:rsidR="0087249D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الجغرافيا </w:t>
                            </w:r>
                          </w:p>
                          <w:p w:rsidR="00C75577" w:rsidRPr="007215C1" w:rsidP="000234CF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Pr="007215C1" w:rsidR="00D75F09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Pr="007215C1" w:rsidR="00CB6453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215C1" w:rsidR="00163CB2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P="00333842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54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718656" filled="f" fillcolor="this" stroked="f" strokeweight="0.75pt">
                <v:textbox>
                  <w:txbxContent>
                    <w:p w:rsidR="00C75577" w:rsidRPr="007215C1" w:rsidP="000234CF" w14:paraId="0252C9CA" w14:textId="586EAB02">
                      <w:pPr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r w:rsidRPr="007215C1" w:rsidR="0087249D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الجغرافيا </w:t>
                      </w:r>
                    </w:p>
                    <w:p w:rsidR="00C75577" w:rsidRPr="007215C1" w:rsidP="000234CF" w14:textId="0C75DB0F">
                      <w:pPr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Pr="007215C1" w:rsidR="00D75F09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Pr="007215C1" w:rsidR="00CB6453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215C1" w:rsidR="00163CB2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:rsidR="00C75577" w:rsidRPr="00333842" w:rsidP="00333842" w14:textId="08399765">
                      <w:pPr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2090395624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7215C1" w:rsidP="003E37B1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E37B1" w:rsidRPr="007215C1" w:rsidP="003E37B1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3E37B1" w:rsidRPr="00333842" w:rsidP="003E37B1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55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722752" filled="f" fillcolor="this" stroked="f" strokeweight="0.75pt">
                <v:textbox>
                  <w:txbxContent>
                    <w:p w:rsidR="003E37B1" w:rsidRPr="007215C1" w:rsidP="003E37B1" w14:textId="77777777">
                      <w:pPr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3E37B1" w:rsidRPr="007215C1" w:rsidP="003E37B1" w14:textId="77777777">
                      <w:pPr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3E37B1" w:rsidRPr="00333842" w:rsidP="003E37B1" w14:textId="63BDD4F1">
                      <w:pPr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 w:rsidR="006C0B2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767175289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P="008F7ED4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56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714560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 w14:textId="77777777">
                      <w:pPr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P="00725B8C" w14:textId="77777777">
                      <w:pPr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P="00725B8C" w14:textId="77777777">
                      <w:pPr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8F04FF" w:rsidRPr="00302A9D" w:rsidP="008F7ED4" w14:textId="77777777">
                      <w:pPr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1177CF" w:rsidP="003E37B1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1177CF">
        <w:rPr>
          <w:b/>
          <w:bCs/>
          <w:color w:val="0D0D0D" w:themeColor="text1" w:themeTint="F2"/>
          <w:rtl/>
        </w:rPr>
        <w:tab/>
      </w:r>
    </w:p>
    <w:p w:rsidR="00D75F09" w:rsidRPr="001177CF" w:rsidP="003E37B1">
      <w:pPr>
        <w:tabs>
          <w:tab w:val="left" w:pos="7770"/>
          <w:tab w:val="left" w:pos="9458"/>
        </w:tabs>
        <w:bidi/>
        <w:spacing w:after="120" w:line="240" w:lineRule="auto"/>
        <w:rPr>
          <w:b/>
          <w:bCs/>
          <w:color w:val="0D0D0D" w:themeColor="text1" w:themeTint="F2"/>
          <w:sz w:val="16"/>
          <w:szCs w:val="16"/>
          <w:rtl/>
        </w:rPr>
      </w:pPr>
      <w:r w:rsidRPr="001177CF">
        <w:rPr>
          <w:b/>
          <w:bCs/>
          <w:color w:val="0D0D0D" w:themeColor="text1" w:themeTint="F2"/>
          <w:sz w:val="24"/>
          <w:szCs w:val="24"/>
          <w:rtl/>
        </w:rPr>
        <w:tab/>
      </w:r>
      <w:r w:rsidRPr="001177CF">
        <w:rPr>
          <w:b/>
          <w:bCs/>
          <w:color w:val="0D0D0D" w:themeColor="text1" w:themeTint="F2"/>
          <w:sz w:val="24"/>
          <w:szCs w:val="24"/>
          <w:rtl/>
        </w:rPr>
        <w:tab/>
      </w:r>
    </w:p>
    <w:p w:rsidR="00BF1DBB" w:rsidRPr="000234CF" w:rsidP="000234CF">
      <w:pPr>
        <w:bidi/>
        <w:spacing w:after="120"/>
        <w:ind w:left="-235" w:firstLine="235"/>
        <w:jc w:val="center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2620</wp:posOffset>
                </wp:positionH>
                <wp:positionV relativeFrom="paragraph">
                  <wp:posOffset>4794</wp:posOffset>
                </wp:positionV>
                <wp:extent cx="723900" cy="671195"/>
                <wp:effectExtent l="0" t="0" r="19050" b="14605"/>
                <wp:wrapNone/>
                <wp:docPr id="1342801940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75F09" w:rsidP="00D75F09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75F09" w:rsidRPr="00D75F09" w:rsidP="00D75F09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:rsidR="008F04FF" w:rsidRPr="00D75F09" w:rsidP="00C9261F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:rsidR="008F04FF" w:rsidRPr="00C9261F" w:rsidP="00C9261F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P="00C9261F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:rsidR="008F04FF" w:rsidP="009137D4">
                            <w:pPr>
                              <w:pStyle w:val="NoSpacing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57" style="width:57pt;height:52.85pt;margin-top:0.38pt;margin-left:0.21pt;mso-height-percent:0;mso-height-relative:page;mso-width-percent:0;mso-width-relative:page;mso-wrap-distance-bottom:0;mso-wrap-distance-left:9pt;mso-wrap-distance-right:9pt;mso-wrap-distance-top:0;position:absolute;v-text-anchor:top;z-index:251720704" arcsize="0" filled="f" fillcolor="this" stroked="t" strokecolor="black" strokeweight="1.5pt">
                <v:stroke joinstyle="round"/>
                <v:textbox>
                  <w:txbxContent>
                    <w:p w:rsidR="00D75F09" w:rsidP="00D75F09" w14:paraId="74FC6FC0" w14:textId="77777777">
                      <w:pPr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:rsidR="00D75F09" w:rsidRPr="00D75F09" w:rsidP="00D75F09" w14:paraId="03EBF364" w14:textId="77777777">
                      <w:pPr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:rsidR="008F04FF" w:rsidRPr="00D75F09" w:rsidP="00C9261F" w14:paraId="51DACD55" w14:textId="23B128CA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10</w:t>
                      </w:r>
                    </w:p>
                    <w:p w:rsidR="008F04FF" w:rsidRPr="00C9261F" w:rsidP="00C9261F" w14:paraId="52042705" w14:textId="77777777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P="00C9261F" w14:paraId="0459CF4D" w14:textId="77777777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:rsidR="008F04FF" w:rsidP="009137D4" w14:paraId="04726058" w14:textId="77777777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Pr="001177CF" w:rsidR="007C7C2B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Pr="001177CF" w:rsidR="00D75F09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سم الطالب</w:t>
      </w:r>
      <w:r w:rsidRPr="001177CF" w:rsidR="003E37B1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ة</w:t>
      </w:r>
      <w:r w:rsidRPr="001177CF" w:rsidR="00D75F09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1177CF" w:rsidR="0076019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 /</w:t>
      </w:r>
      <w:r w:rsidRPr="001177CF" w:rsidR="0076019F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</w:t>
      </w:r>
      <w:r w:rsidRPr="001177CF" w:rsidR="00D75F09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</w:t>
      </w:r>
      <w:r w:rsidRPr="001177CF" w:rsidR="0076019F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</w:t>
      </w:r>
      <w:r w:rsidRPr="001177CF" w:rsidR="00D75F09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 xml:space="preserve">       الشعبة / ..</w:t>
      </w:r>
      <w:r w:rsidRPr="001177CF" w:rsidR="00623B92">
        <w:rPr>
          <w:b/>
          <w:bCs/>
          <w:noProof/>
          <w:color w:val="0D0D0D" w:themeColor="text1" w:themeTint="F2"/>
          <w:rtl/>
        </w:rPr>
        <w:t xml:space="preserve"> </w:t>
      </w:r>
      <w:r w:rsidRPr="001177CF" w:rsidR="00623B92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</w:t>
      </w:r>
      <w:r w:rsidRPr="001177CF" w:rsidR="00D75F09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.................</w:t>
      </w:r>
    </w:p>
    <w:p w:rsidR="00D75F09" w:rsidP="00BF1DBB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>السؤال ال</w:t>
      </w:r>
      <w:r w:rsidRPr="001177CF">
        <w:rPr>
          <w:rFonts w:ascii="Amiri" w:hAnsi="Amiri" w:cs="Amiri" w:hint="cs"/>
          <w:b/>
          <w:bCs/>
          <w:color w:val="0D0D0D" w:themeColor="text1" w:themeTint="F2"/>
          <w:sz w:val="28"/>
          <w:szCs w:val="28"/>
          <w:u w:val="single"/>
          <w:rtl/>
        </w:rPr>
        <w:t>أول</w:t>
      </w:r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: ضع علامة  (صح ) أمام العبارة الصحيحة  , وعلامة ( خطأ ) امام العبارة الخاطئة فيما يأتي :</w:t>
      </w:r>
    </w:p>
    <w:p w:rsidR="00E80D46" w:rsidRPr="001177CF" w:rsidP="00E80D46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</w:p>
    <w:tbl>
      <w:tblPr>
        <w:tblStyle w:val="GridTable6Colorful"/>
        <w:bidiVisual/>
        <w:tblW w:w="0" w:type="auto"/>
        <w:jc w:val="center"/>
        <w:tblLayout w:type="fixed"/>
        <w:tblLook w:val="04A0"/>
      </w:tblPr>
      <w:tblGrid>
        <w:gridCol w:w="236"/>
        <w:gridCol w:w="9516"/>
        <w:gridCol w:w="425"/>
        <w:gridCol w:w="567"/>
      </w:tblGrid>
      <w:tr w:rsidTr="003F3545">
        <w:tblPrEx>
          <w:tblW w:w="0" w:type="auto"/>
          <w:jc w:val="center"/>
          <w:tblLayout w:type="fixed"/>
          <w:tblLook w:val="04A0"/>
        </w:tblPrEx>
        <w:trPr>
          <w:trHeight w:val="458"/>
          <w:jc w:val="center"/>
        </w:trPr>
        <w:tc>
          <w:tcPr>
            <w:tcW w:w="236" w:type="dxa"/>
          </w:tcPr>
          <w:p w:rsidR="003E37B1" w:rsidRPr="001177CF" w:rsidP="007E097C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م</w:t>
            </w:r>
          </w:p>
        </w:tc>
        <w:tc>
          <w:tcPr>
            <w:tcW w:w="9516" w:type="dxa"/>
          </w:tcPr>
          <w:p w:rsidR="003E37B1" w:rsidRPr="001177CF" w:rsidP="00E868EC">
            <w:pPr>
              <w:tabs>
                <w:tab w:val="left" w:pos="2938"/>
              </w:tabs>
              <w:bidi/>
              <w:spacing w:after="120" w:line="240" w:lineRule="auto"/>
              <w:jc w:val="center"/>
              <w:rPr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الاسـئلة</w:t>
            </w:r>
          </w:p>
        </w:tc>
        <w:tc>
          <w:tcPr>
            <w:tcW w:w="425" w:type="dxa"/>
          </w:tcPr>
          <w:p w:rsidR="003E37B1" w:rsidRPr="001177CF" w:rsidP="007E097C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67" w:type="dxa"/>
          </w:tcPr>
          <w:p w:rsidR="003E37B1" w:rsidRPr="001177CF" w:rsidP="003E37B1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خ</w:t>
            </w:r>
          </w:p>
        </w:tc>
      </w:tr>
      <w:tr w:rsidTr="003F3545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9516" w:type="dxa"/>
          </w:tcPr>
          <w:p w:rsidR="00BF1DBB" w:rsidRPr="00DE1490" w:rsidP="00E90B00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خسوف القمر 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هـــو احتجاب ضوء الشـــمس - بإرادة اللـــه - كله أو جـــزء منه عن ا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أرض بســـبب وقوع القمر بين الشـــمس وا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أرض</w:t>
            </w:r>
            <w:r w:rsidRPr="00DE1490" w:rsidR="00F529FD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3F3545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9516" w:type="dxa"/>
          </w:tcPr>
          <w:p w:rsidR="00BF1DBB" w:rsidRPr="00DE1490" w:rsidP="00E90B00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الشـــهر القمري = 29.4 يوما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</w:rPr>
              <w:t>.ً</w:t>
            </w:r>
          </w:p>
        </w:tc>
        <w:tc>
          <w:tcPr>
            <w:tcW w:w="425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3F3545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9516" w:type="dxa"/>
          </w:tcPr>
          <w:p w:rsidR="00BF1DBB" w:rsidRPr="00DE1490" w:rsidP="00F529FD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ن أشـــهر المذنبـــات مذنب هالي الذي اكتشـــف ســـنة 1682م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3F3545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9516" w:type="dxa"/>
          </w:tcPr>
          <w:p w:rsidR="00BF1DBB" w:rsidRPr="00DE1490" w:rsidP="00F529FD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الكويكبات تقع 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بين كوكَبـــي المريخ والمشـــتري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3F3545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9516" w:type="dxa"/>
          </w:tcPr>
          <w:p w:rsidR="00BF1DBB" w:rsidRPr="00DE1490" w:rsidP="000234CF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b/>
                <w:bCs/>
                <w:rtl/>
              </w:rPr>
              <w:t>يبعد القمر عن ا</w:t>
            </w:r>
            <w:r w:rsidRPr="00DE1490">
              <w:rPr>
                <w:rFonts w:hint="cs"/>
                <w:b/>
                <w:bCs/>
                <w:rtl/>
              </w:rPr>
              <w:t>ل</w:t>
            </w:r>
            <w:r w:rsidRPr="00DE1490">
              <w:rPr>
                <w:b/>
                <w:bCs/>
                <w:rtl/>
              </w:rPr>
              <w:t>أرض أكثر من 384 ألف كم، وهو تابع للأرض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3F3545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9516" w:type="dxa"/>
          </w:tcPr>
          <w:p w:rsidR="00E90B00" w:rsidRPr="00DE1490" w:rsidP="002F0FF9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تستعمل 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لقياس المســـافات بيـــن عناصر المجموعة الشمســـية، ويطلق عليها </w:t>
            </w: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>(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الوحدة الفلكية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</w:rPr>
              <w:t>(</w:t>
            </w: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3F3545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7</w:t>
            </w:r>
          </w:p>
        </w:tc>
        <w:tc>
          <w:tcPr>
            <w:tcW w:w="9516" w:type="dxa"/>
          </w:tcPr>
          <w:p w:rsidR="00E90B00" w:rsidRPr="00DE1490" w:rsidP="000234CF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hint="cs"/>
                <w:b/>
                <w:bCs/>
                <w:rtl/>
              </w:rPr>
              <w:t>أل</w:t>
            </w:r>
            <w:r w:rsidRPr="00DE1490">
              <w:rPr>
                <w:b/>
                <w:bCs/>
                <w:rtl/>
              </w:rPr>
              <w:t>غـــي</w:t>
            </w:r>
            <w:r w:rsidRPr="00DE1490">
              <w:rPr>
                <w:rFonts w:hint="cs"/>
                <w:b/>
                <w:bCs/>
                <w:rtl/>
              </w:rPr>
              <w:t xml:space="preserve"> كوكب </w:t>
            </w:r>
            <w:r w:rsidRPr="00DE1490">
              <w:rPr>
                <w:b/>
                <w:bCs/>
                <w:rtl/>
              </w:rPr>
              <w:t xml:space="preserve"> بلوتو من تصنيف </w:t>
            </w:r>
            <w:r w:rsidRPr="00DE1490">
              <w:rPr>
                <w:rFonts w:hint="cs"/>
                <w:b/>
                <w:bCs/>
                <w:rtl/>
              </w:rPr>
              <w:t xml:space="preserve"> المجموعة الشمسية </w:t>
            </w:r>
            <w:r w:rsidRPr="00DE1490">
              <w:rPr>
                <w:b/>
                <w:bCs/>
                <w:rtl/>
              </w:rPr>
              <w:t>فمـــداره يتقاطع مع مدار كوكب نبتـــون</w:t>
            </w:r>
            <w:r w:rsidRPr="00DE149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3F3545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96351C" w:rsidP="00D6040D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516" w:type="dxa"/>
          </w:tcPr>
          <w:p w:rsidR="0096351C" w:rsidRPr="00DE1490" w:rsidP="000234CF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rtl/>
              </w:rPr>
            </w:pPr>
          </w:p>
        </w:tc>
        <w:tc>
          <w:tcPr>
            <w:tcW w:w="425" w:type="dxa"/>
          </w:tcPr>
          <w:p w:rsidR="0096351C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6351C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3F3545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8</w:t>
            </w:r>
          </w:p>
        </w:tc>
        <w:tc>
          <w:tcPr>
            <w:tcW w:w="9516" w:type="dxa"/>
          </w:tcPr>
          <w:p w:rsidR="00E90B00" w:rsidRPr="00DE1490" w:rsidP="000234CF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b/>
                <w:bCs/>
                <w:rtl/>
              </w:rPr>
              <w:t xml:space="preserve">تعد </w:t>
            </w:r>
            <w:r w:rsidRPr="00DE1490">
              <w:rPr>
                <w:rFonts w:hint="cs"/>
                <w:b/>
                <w:bCs/>
                <w:rtl/>
              </w:rPr>
              <w:t>(</w:t>
            </w:r>
            <w:r w:rsidRPr="00DE1490">
              <w:rPr>
                <w:b/>
                <w:bCs/>
                <w:rtl/>
              </w:rPr>
              <w:t>الشْعَرى اليمانية</w:t>
            </w:r>
            <w:r w:rsidRPr="00DE1490">
              <w:rPr>
                <w:rFonts w:hint="cs"/>
                <w:b/>
                <w:bCs/>
                <w:rtl/>
              </w:rPr>
              <w:t>)</w:t>
            </w:r>
            <w:r w:rsidRPr="00DE1490">
              <w:rPr>
                <w:b/>
                <w:bCs/>
                <w:rtl/>
              </w:rPr>
              <w:t xml:space="preserve"> أكثر النجوم لمعاناً في السماء</w:t>
            </w:r>
          </w:p>
        </w:tc>
        <w:tc>
          <w:tcPr>
            <w:tcW w:w="425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3F3545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9</w:t>
            </w:r>
          </w:p>
        </w:tc>
        <w:tc>
          <w:tcPr>
            <w:tcW w:w="9516" w:type="dxa"/>
          </w:tcPr>
          <w:p w:rsidR="00E90B00" w:rsidRPr="00DE1490" w:rsidP="000234CF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hint="cs"/>
                <w:b/>
                <w:bCs/>
                <w:rtl/>
              </w:rPr>
              <w:t>ت</w:t>
            </w:r>
            <w:r w:rsidRPr="00DE1490">
              <w:rPr>
                <w:b/>
                <w:bCs/>
                <w:rtl/>
              </w:rPr>
              <w:t>دور الشـــمس حول نفســـها مـــن ال</w:t>
            </w:r>
            <w:r w:rsidRPr="00DE1490">
              <w:rPr>
                <w:rFonts w:hint="cs"/>
                <w:b/>
                <w:bCs/>
                <w:rtl/>
              </w:rPr>
              <w:t>شرق</w:t>
            </w:r>
            <w:r w:rsidRPr="00DE1490">
              <w:rPr>
                <w:b/>
                <w:bCs/>
                <w:rtl/>
              </w:rPr>
              <w:t xml:space="preserve"> إلى ال</w:t>
            </w:r>
            <w:r w:rsidRPr="00DE1490">
              <w:rPr>
                <w:rFonts w:hint="cs"/>
                <w:b/>
                <w:bCs/>
                <w:rtl/>
              </w:rPr>
              <w:t>غرب</w:t>
            </w:r>
            <w:r w:rsidRPr="00DE1490">
              <w:rPr>
                <w:b/>
                <w:bCs/>
                <w:rtl/>
              </w:rPr>
              <w:t xml:space="preserve"> </w:t>
            </w:r>
            <w:r w:rsidRPr="00DE1490">
              <w:rPr>
                <w:rFonts w:hint="cs"/>
                <w:b/>
                <w:bCs/>
                <w:rtl/>
              </w:rPr>
              <w:t>مع</w:t>
            </w:r>
            <w:r w:rsidRPr="00DE1490">
              <w:rPr>
                <w:b/>
                <w:bCs/>
                <w:rtl/>
              </w:rPr>
              <w:t xml:space="preserve"> عقارب الســـاعة</w:t>
            </w:r>
            <w:r w:rsidRPr="00DE149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3F3545">
        <w:tblPrEx>
          <w:tblW w:w="0" w:type="auto"/>
          <w:jc w:val="center"/>
          <w:tblLayout w:type="fixed"/>
          <w:tblLook w:val="04A0"/>
        </w:tblPrEx>
        <w:trPr>
          <w:trHeight w:val="802"/>
          <w:jc w:val="center"/>
        </w:trPr>
        <w:tc>
          <w:tcPr>
            <w:tcW w:w="236" w:type="dxa"/>
          </w:tcPr>
          <w:p w:rsidR="00DE149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10</w:t>
            </w:r>
          </w:p>
        </w:tc>
        <w:tc>
          <w:tcPr>
            <w:tcW w:w="9516" w:type="dxa"/>
          </w:tcPr>
          <w:p w:rsidR="00DE1490" w:rsidRPr="00DE1490" w:rsidP="000234CF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b/>
                <w:bCs/>
                <w:rtl/>
              </w:rPr>
              <w:t xml:space="preserve">ويطلق تعبيـــر </w:t>
            </w:r>
            <w:r w:rsidRPr="00DE1490">
              <w:rPr>
                <w:rFonts w:hint="cs"/>
                <w:b/>
                <w:bCs/>
                <w:rtl/>
              </w:rPr>
              <w:t>(</w:t>
            </w:r>
            <w:r w:rsidRPr="00DE1490">
              <w:rPr>
                <w:b/>
                <w:bCs/>
                <w:rtl/>
              </w:rPr>
              <w:t>البروج</w:t>
            </w:r>
            <w:r w:rsidRPr="00DE1490">
              <w:rPr>
                <w:rFonts w:hint="cs"/>
                <w:b/>
                <w:bCs/>
                <w:rtl/>
              </w:rPr>
              <w:t xml:space="preserve"> )</w:t>
            </w:r>
            <w:r w:rsidRPr="00DE1490">
              <w:rPr>
                <w:b/>
                <w:bCs/>
                <w:rtl/>
              </w:rPr>
              <w:t>على الكوكبـــات التي تمر بها الشـــمس في أثناء مســـارها الظاهري في الســـماء على مدار الســـنة</w:t>
            </w:r>
            <w:r w:rsidRPr="00DE1490">
              <w:rPr>
                <w:b/>
                <w:bCs/>
              </w:rPr>
              <w:t>.</w:t>
            </w:r>
          </w:p>
        </w:tc>
        <w:tc>
          <w:tcPr>
            <w:tcW w:w="425" w:type="dxa"/>
          </w:tcPr>
          <w:p w:rsidR="00DE149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DE1490" w:rsidRPr="001177CF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</w:tbl>
    <w:p w:rsidR="00D6040D" w:rsidRPr="001177CF" w:rsidP="001B2AE7">
      <w:pPr>
        <w:pStyle w:val="NoSpacing"/>
        <w:jc w:val="right"/>
        <w:rPr>
          <w:rFonts w:ascii="Amiri" w:hAnsi="Amiri" w:cs="Amiri"/>
          <w:sz w:val="28"/>
          <w:szCs w:val="28"/>
          <w:u w:val="single"/>
        </w:rPr>
      </w:pPr>
      <w:r>
        <w:rPr>
          <w:rFonts w:ascii="Amiri" w:hAnsi="Amiri" w:cs="Amiri" w:hint="cs"/>
          <w:color w:val="0D0D0D"/>
          <w:sz w:val="28"/>
          <w:szCs w:val="28"/>
          <w:u w:val="single"/>
          <w:rtl/>
        </w:rPr>
        <w:t>ا</w:t>
      </w:r>
      <w:r w:rsidRPr="001177CF" w:rsidR="004665AA">
        <w:rPr>
          <w:rFonts w:ascii="Amiri" w:hAnsi="Amiri" w:cs="Amiri"/>
          <w:color w:val="0D0D0D"/>
          <w:sz w:val="28"/>
          <w:szCs w:val="28"/>
          <w:u w:val="single"/>
          <w:rtl/>
        </w:rPr>
        <w:t>لسؤال الثاني :</w:t>
      </w:r>
      <w:r w:rsidRPr="001177CF" w:rsidR="004665AA">
        <w:rPr>
          <w:rFonts w:ascii="Amiri" w:hAnsi="Amiri" w:cs="Amiri"/>
          <w:sz w:val="28"/>
          <w:szCs w:val="28"/>
          <w:u w:val="single"/>
          <w:rtl/>
        </w:rPr>
        <w:t xml:space="preserve"> أختر الإجابة الصحيحة لما يأتي :</w:t>
      </w:r>
    </w:p>
    <w:tbl>
      <w:tblPr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139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pStyle w:val="NoSpacing"/>
              <w:bidi/>
              <w:jc w:val="both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hint="cs"/>
                <w:rtl/>
              </w:rPr>
              <w:t>اجرام تدور حول الشمس في مدارات بيضوية  متغيرة 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329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17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F54541" w:rsidP="00E80D46">
            <w:pPr>
              <w:pStyle w:val="NoSpacing"/>
              <w:bidi/>
              <w:jc w:val="both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tl/>
              </w:rPr>
              <w:t>يســـتمر اله</w:t>
            </w:r>
            <w:r>
              <w:rPr>
                <w:rFonts w:hint="cs"/>
                <w:rtl/>
              </w:rPr>
              <w:t>لال</w:t>
            </w:r>
            <w:r>
              <w:rPr>
                <w:rtl/>
              </w:rPr>
              <w:t xml:space="preserve"> فـــي النمو ، فنـــرى حينئذ نصف وجه القمـــر ويســـمى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التربيع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أول</w:t>
            </w:r>
            <w:r>
              <w:rPr>
                <w:rFonts w:hint="cs"/>
                <w:rtl/>
              </w:rPr>
              <w:t xml:space="preserve">)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ى يـــوم </w:t>
            </w:r>
          </w:p>
        </w:tc>
      </w:tr>
      <w:tr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132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7 أو 8 من الشـــهر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10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75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11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12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23"/>
          <w:jc w:val="center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tl/>
              </w:rPr>
              <w:t xml:space="preserve">وإذا حدث الكســـوف الكلي </w:t>
            </w:r>
            <w:r>
              <w:rPr>
                <w:rFonts w:hint="cs"/>
                <w:rtl/>
              </w:rPr>
              <w:t xml:space="preserve"> للشمس </w:t>
            </w:r>
            <w:r>
              <w:rPr>
                <w:rtl/>
              </w:rPr>
              <w:t xml:space="preserve">فهو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يســـتغرق أكثر من </w:t>
            </w:r>
          </w:p>
        </w:tc>
      </w:tr>
      <w:tr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tl/>
              </w:rPr>
              <w:t>ســـبع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تسع</w:t>
            </w:r>
            <w:r w:rsidRPr="00DF67A6">
              <w:rPr>
                <w:rtl/>
              </w:rPr>
              <w:t xml:space="preserve"> دقائق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ثمان</w:t>
            </w:r>
            <w:r>
              <w:rPr>
                <w:rtl/>
              </w:rPr>
              <w:t xml:space="preserve">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عشر</w:t>
            </w:r>
            <w:r w:rsidRPr="00DF67A6">
              <w:rPr>
                <w:rtl/>
              </w:rPr>
              <w:t>دقائق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tl/>
              </w:rPr>
              <w:t>ينفجر في بعض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أحيان ويســـقط قطعاً صغيـــرة ملتهبة إلى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أرض، ويكون ســـطحه حـــارا،ً وداخله بارد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80D46" w:rsidRPr="001177CF" w:rsidP="00E80D4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Tr="00973762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Tr="00E567F4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B2AE7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          </w:t>
            </w:r>
            <w:r>
              <w:rPr>
                <w:rtl/>
              </w:rPr>
              <w:t>هي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أجرام التي تتبع الكواكب، وتدور في أ</w:t>
            </w:r>
            <w:r>
              <w:rPr>
                <w:rFonts w:hint="cs"/>
                <w:rtl/>
              </w:rPr>
              <w:t>فلاك</w:t>
            </w:r>
            <w:r>
              <w:rPr>
                <w:rtl/>
              </w:rPr>
              <w:t xml:space="preserve"> خاصة حولها. وهي تشبه الكواكب في ُ أنها أجسام مْع</w:t>
            </w:r>
            <w:r>
              <w:rPr>
                <w:rFonts w:hint="cs"/>
                <w:rtl/>
              </w:rPr>
              <w:t>تم</w:t>
            </w:r>
            <w:r>
              <w:rPr>
                <w:rtl/>
              </w:rPr>
              <w:t xml:space="preserve">ة 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الاقمار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E80D46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E80D46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1B2AE7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:rsidR="00E80D46" w:rsidP="00E80D46">
      <w:pPr>
        <w:bidi/>
        <w:spacing w:after="0" w:line="240" w:lineRule="auto"/>
        <w:jc w:val="center"/>
        <w:rPr>
          <w:rtl/>
        </w:rPr>
      </w:pPr>
    </w:p>
    <w:p w:rsidR="00BF1DBB" w:rsidRPr="001177CF" w:rsidP="001B2AE7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</w:rPr>
      </w:pPr>
      <w:bookmarkStart w:id="3" w:name="_Hlk143952354"/>
      <w:r w:rsidRPr="001177CF">
        <w:rPr>
          <w:rFonts w:ascii="Amiri" w:hAnsi="Amiri" w:cs="Amiri"/>
          <w:b/>
          <w:bCs/>
          <w:sz w:val="24"/>
          <w:szCs w:val="24"/>
          <w:rtl/>
        </w:rPr>
        <w:t xml:space="preserve">مع تمنياتي لكم بالتوفيق والنجاح  , </w:t>
      </w:r>
    </w:p>
    <w:p w:rsidR="00BF1DBB" w:rsidP="000234CF">
      <w:pPr>
        <w:bidi/>
        <w:spacing w:after="0" w:line="240" w:lineRule="auto"/>
        <w:jc w:val="center"/>
        <w:rPr>
          <w:rFonts w:ascii="Amiri" w:hAnsi="Amiri" w:cs="Amiri"/>
          <w:b/>
          <w:bCs/>
          <w:rtl/>
        </w:rPr>
        <w:sectPr w:rsidSect="00C7122D"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177CF">
        <w:rPr>
          <w:rFonts w:ascii="Amiri" w:hAnsi="Amiri" w:cs="Amiri"/>
          <w:b/>
          <w:bCs/>
          <w:sz w:val="24"/>
          <w:szCs w:val="24"/>
          <w:rtl/>
        </w:rPr>
        <w:t>معلمة</w:t>
      </w:r>
      <w:r w:rsidR="000234CF">
        <w:rPr>
          <w:rFonts w:ascii="Amiri" w:hAnsi="Amiri" w:cs="Amiri" w:hint="cs"/>
          <w:b/>
          <w:bCs/>
          <w:sz w:val="24"/>
          <w:szCs w:val="24"/>
          <w:rtl/>
        </w:rPr>
        <w:t xml:space="preserve"> /م</w:t>
      </w:r>
      <w:r w:rsidRPr="001177CF" w:rsidR="00C7122D">
        <w:rPr>
          <w:rFonts w:ascii="Amiri" w:hAnsi="Amiri" w:cs="Amiri"/>
          <w:b/>
          <w:bCs/>
          <w:sz w:val="24"/>
          <w:szCs w:val="24"/>
          <w:rtl/>
        </w:rPr>
        <w:t xml:space="preserve"> المادة </w:t>
      </w:r>
      <w:r w:rsidRPr="001177CF" w:rsidR="00C7122D">
        <w:rPr>
          <w:rFonts w:ascii="Amiri" w:hAnsi="Amiri" w:cs="Amiri" w:hint="cs"/>
          <w:b/>
          <w:bCs/>
          <w:sz w:val="24"/>
          <w:szCs w:val="24"/>
          <w:rtl/>
        </w:rPr>
        <w:t>/</w:t>
      </w:r>
      <w:r w:rsidRPr="001177CF">
        <w:rPr>
          <w:rFonts w:ascii="Amiri" w:hAnsi="Amiri" w:cs="Amiri" w:hint="cs"/>
          <w:b/>
          <w:bCs/>
          <w:rtl/>
        </w:rPr>
        <w:t xml:space="preserve"> </w:t>
      </w:r>
      <w:bookmarkEnd w:id="3"/>
    </w:p>
    <w:p w:rsidR="00821C40" w:rsidRPr="002678F5" w:rsidP="002678F5" w14:paraId="7EDA23F0" w14:textId="294C3A8C">
      <w:pPr>
        <w:bidi/>
        <w:spacing w:after="160" w:line="259" w:lineRule="auto"/>
        <w:rPr>
          <w:rFonts w:eastAsia="Calibri" w:cs="Times New Roman"/>
          <w:b/>
          <w:bCs/>
          <w:kern w:val="2"/>
          <w:sz w:val="26"/>
          <w:szCs w:val="26"/>
          <w:rtl/>
          <w14:ligatures w14:val="standardContextual"/>
        </w:rPr>
      </w:pPr>
      <w:r w:rsidRPr="002678F5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14:ligatures w14:val="standardContextual"/>
        </w:rPr>
        <w:t>اختبار</w:t>
      </w:r>
      <w:r w:rsidR="008437E7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14:ligatures w14:val="standardContextual"/>
        </w:rPr>
        <w:t xml:space="preserve"> قصير</w:t>
      </w:r>
      <w:r w:rsidRPr="002678F5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14:ligatures w14:val="standardContextual"/>
        </w:rPr>
        <w:t xml:space="preserve"> لمادة الجغرافيا للصف الثالث ثانوي مدرسة سيبويه الثانوية المسار العام</w:t>
      </w:r>
      <w:r w:rsidR="002678F5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14:ligatures w14:val="standardContextual"/>
        </w:rPr>
        <w:t xml:space="preserve"> (تقويم)</w:t>
      </w:r>
    </w:p>
    <w:tbl>
      <w:tblPr>
        <w:tblStyle w:val="TableGrid3"/>
        <w:bidiVisual/>
        <w:tblW w:w="0" w:type="auto"/>
        <w:tblInd w:w="-880" w:type="dxa"/>
        <w:tblLook w:val="04A0"/>
      </w:tblPr>
      <w:tblGrid>
        <w:gridCol w:w="2074"/>
        <w:gridCol w:w="2074"/>
        <w:gridCol w:w="2307"/>
        <w:gridCol w:w="1841"/>
      </w:tblGrid>
      <w:tr w14:paraId="0234755D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821C40" w:rsidRPr="008437E7" w14:paraId="04B72C8B" w14:textId="6E91A2DB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highlight w:val="yellow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highlight w:val="yellow"/>
                <w:rtl/>
              </w:rPr>
              <w:t>س1/ ضلل في ورقة الإجابة الخيار الصحيح لكل فقرة فيما يلي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highlight w:val="yellow"/>
                <w:rtl/>
              </w:rPr>
              <w:t>:</w:t>
            </w:r>
            <w:r w:rsidRPr="008437E7" w:rsidR="008437E7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highlight w:val="yellow"/>
                <w:rtl/>
              </w:rPr>
              <w:t xml:space="preserve">                                      .</w:t>
            </w:r>
          </w:p>
        </w:tc>
      </w:tr>
      <w:tr w14:paraId="3CFCE816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2AF2BB01" w14:textId="43AE0ADA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1- جغرافيـــا كلمة أصلهـــا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...........</w:t>
            </w:r>
          </w:p>
        </w:tc>
      </w:tr>
      <w:tr w14:paraId="7E94C408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4D605BD9" w14:textId="26E80FE2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انجليزي</w:t>
            </w:r>
          </w:p>
        </w:tc>
        <w:tc>
          <w:tcPr>
            <w:tcW w:w="2074" w:type="dxa"/>
          </w:tcPr>
          <w:p w:rsidR="00287DD7" w:rsidRPr="008437E7" w:rsidP="001C410E" w14:paraId="04B07518" w14:textId="18E08434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إغريقي</w:t>
            </w:r>
          </w:p>
        </w:tc>
        <w:tc>
          <w:tcPr>
            <w:tcW w:w="2307" w:type="dxa"/>
          </w:tcPr>
          <w:p w:rsidR="00287DD7" w:rsidRPr="008437E7" w:rsidP="001C410E" w14:paraId="0088C45B" w14:textId="141EB2FB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امريكي</w:t>
            </w:r>
          </w:p>
        </w:tc>
        <w:tc>
          <w:tcPr>
            <w:tcW w:w="1841" w:type="dxa"/>
          </w:tcPr>
          <w:p w:rsidR="00287DD7" w:rsidRPr="008437E7" w:rsidP="001C410E" w14:paraId="19E19819" w14:textId="161B36C8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عربي</w:t>
            </w:r>
          </w:p>
        </w:tc>
      </w:tr>
      <w:tr w14:paraId="595906D2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E94237" w14:paraId="08B66BFA" w14:textId="1EE2D814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2- تنقســـم الجغرافيـــا إلى قســـم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ي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ن كب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ي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ريـــن هـ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م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ــا: الجغرافيـــا الطبيعيـــة والجغرافيـــا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............</w:t>
            </w:r>
          </w:p>
        </w:tc>
      </w:tr>
      <w:tr w14:paraId="4019A066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47679E8D" w14:textId="42E21D7E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الفلكية</w:t>
            </w:r>
          </w:p>
        </w:tc>
        <w:tc>
          <w:tcPr>
            <w:tcW w:w="2074" w:type="dxa"/>
          </w:tcPr>
          <w:p w:rsidR="00287DD7" w:rsidRPr="008437E7" w:rsidP="001C410E" w14:paraId="6D3A4F27" w14:textId="1C4C5EF2">
            <w:pPr>
              <w:bidi/>
              <w:spacing w:after="0" w:line="240" w:lineRule="auto"/>
              <w:ind w:left="360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الإقليمية</w:t>
            </w:r>
          </w:p>
        </w:tc>
        <w:tc>
          <w:tcPr>
            <w:tcW w:w="2307" w:type="dxa"/>
          </w:tcPr>
          <w:p w:rsidR="00287DD7" w:rsidRPr="008437E7" w:rsidP="001C410E" w14:paraId="70FB7364" w14:textId="255AD2C4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الفضائية</w:t>
            </w:r>
          </w:p>
        </w:tc>
        <w:tc>
          <w:tcPr>
            <w:tcW w:w="1841" w:type="dxa"/>
          </w:tcPr>
          <w:p w:rsidR="00287DD7" w:rsidRPr="008437E7" w:rsidP="001C410E" w14:paraId="7986B6A4" w14:textId="3A9F6D0D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البشرية</w:t>
            </w:r>
          </w:p>
        </w:tc>
      </w:tr>
      <w:tr w14:paraId="1B98A03E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2A5F0D94" w14:textId="6B032BA6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3- تخلفت أوروبا في مجال ا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معـــارف الجغرافية حتى أوائـــل القرن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....... 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مي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ادي</w:t>
            </w:r>
          </w:p>
        </w:tc>
      </w:tr>
      <w:tr w14:paraId="21E65713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49481ADA" w14:textId="1AE37C10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العاشر</w:t>
            </w:r>
          </w:p>
        </w:tc>
        <w:tc>
          <w:tcPr>
            <w:tcW w:w="2074" w:type="dxa"/>
          </w:tcPr>
          <w:p w:rsidR="00287DD7" w:rsidRPr="008437E7" w:rsidP="001C410E" w14:paraId="6E3AFD1A" w14:textId="7F74CE42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الثاني عشر</w:t>
            </w:r>
          </w:p>
        </w:tc>
        <w:tc>
          <w:tcPr>
            <w:tcW w:w="2307" w:type="dxa"/>
          </w:tcPr>
          <w:p w:rsidR="00287DD7" w:rsidRPr="008437E7" w:rsidP="001C410E" w14:paraId="680CBB77" w14:textId="4EC9C8CF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الخامس عـــشر</w:t>
            </w:r>
          </w:p>
        </w:tc>
        <w:tc>
          <w:tcPr>
            <w:tcW w:w="1841" w:type="dxa"/>
          </w:tcPr>
          <w:p w:rsidR="00287DD7" w:rsidRPr="008437E7" w:rsidP="001C410E" w14:paraId="4B80A929" w14:textId="1BF91D4F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العشرون</w:t>
            </w:r>
          </w:p>
        </w:tc>
      </w:tr>
      <w:tr w14:paraId="2B2A2EDD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14DE31D3" w14:textId="24C07FE1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4- الذي قـــاس محيـــط الكـــرة ا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أرضي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ة هو..........</w:t>
            </w:r>
          </w:p>
        </w:tc>
      </w:tr>
      <w:tr w14:paraId="2F87E4FC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0C54AB81" w14:textId="2CFDF107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الفْرغاني</w:t>
            </w:r>
          </w:p>
        </w:tc>
        <w:tc>
          <w:tcPr>
            <w:tcW w:w="2074" w:type="dxa"/>
          </w:tcPr>
          <w:p w:rsidR="00287DD7" w:rsidRPr="008437E7" w:rsidP="001C410E" w14:paraId="274437D3" w14:textId="59E59E6C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الخوارزمي</w:t>
            </w:r>
          </w:p>
        </w:tc>
        <w:tc>
          <w:tcPr>
            <w:tcW w:w="2307" w:type="dxa"/>
          </w:tcPr>
          <w:p w:rsidR="00287DD7" w:rsidRPr="008437E7" w:rsidP="001C410E" w14:paraId="7F1E69D2" w14:textId="2025C76D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الإسطرلابي</w:t>
            </w:r>
          </w:p>
        </w:tc>
        <w:tc>
          <w:tcPr>
            <w:tcW w:w="1841" w:type="dxa"/>
          </w:tcPr>
          <w:p w:rsidR="00287DD7" w:rsidRPr="008437E7" w:rsidP="001C410E" w14:paraId="4CCEAB21" w14:textId="422ED309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المقدسي</w:t>
            </w:r>
          </w:p>
        </w:tc>
      </w:tr>
      <w:tr w14:paraId="0F93A8A5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263B13" w14:paraId="3D44B2FF" w14:textId="4D8D65CB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5- هو علـــم الكتابة عـــن الأرض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............</w:t>
            </w:r>
          </w:p>
        </w:tc>
      </w:tr>
      <w:tr w14:paraId="2FEAFC38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2EB98AC6" w14:textId="08A1655C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الجغرافيا</w:t>
            </w:r>
          </w:p>
        </w:tc>
        <w:tc>
          <w:tcPr>
            <w:tcW w:w="2074" w:type="dxa"/>
          </w:tcPr>
          <w:p w:rsidR="00287DD7" w:rsidRPr="008437E7" w:rsidP="001C410E" w14:paraId="1F0D96B0" w14:textId="44FFEE1D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الفلك</w:t>
            </w:r>
          </w:p>
        </w:tc>
        <w:tc>
          <w:tcPr>
            <w:tcW w:w="2307" w:type="dxa"/>
          </w:tcPr>
          <w:p w:rsidR="00287DD7" w:rsidRPr="008437E7" w:rsidP="001C410E" w14:paraId="675A9FB9" w14:textId="00209FDA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البحار</w:t>
            </w:r>
          </w:p>
        </w:tc>
        <w:tc>
          <w:tcPr>
            <w:tcW w:w="1841" w:type="dxa"/>
          </w:tcPr>
          <w:p w:rsidR="00287DD7" w:rsidRPr="008437E7" w:rsidP="001C410E" w14:paraId="1AAE687B" w14:textId="379C55F4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الفضاء</w:t>
            </w:r>
          </w:p>
        </w:tc>
      </w:tr>
      <w:tr w14:paraId="76EFD569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325EB919" w14:textId="617093B8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6- لطول المســـافات التـــي تفصل أجـــرام المجرة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تقاس بـــــــ..........</w:t>
            </w:r>
          </w:p>
        </w:tc>
      </w:tr>
      <w:tr w14:paraId="4589AB8A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69DB1B79" w14:textId="63E0DB26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الســـنة الضوئية</w:t>
            </w:r>
          </w:p>
        </w:tc>
        <w:tc>
          <w:tcPr>
            <w:tcW w:w="2074" w:type="dxa"/>
          </w:tcPr>
          <w:p w:rsidR="00287DD7" w:rsidRPr="008437E7" w:rsidP="001C410E" w14:paraId="15B9D464" w14:textId="2CED3963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السنة الصوتية</w:t>
            </w:r>
          </w:p>
        </w:tc>
        <w:tc>
          <w:tcPr>
            <w:tcW w:w="2307" w:type="dxa"/>
          </w:tcPr>
          <w:p w:rsidR="00287DD7" w:rsidRPr="008437E7" w:rsidP="001C410E" w14:paraId="1515B53B" w14:textId="590B76CA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الوحدة الجغرافية</w:t>
            </w:r>
          </w:p>
        </w:tc>
        <w:tc>
          <w:tcPr>
            <w:tcW w:w="1841" w:type="dxa"/>
          </w:tcPr>
          <w:p w:rsidR="00287DD7" w:rsidRPr="008437E7" w:rsidP="001C410E" w14:paraId="7CD6550C" w14:textId="7F3DBB07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السنة الشمسية</w:t>
            </w:r>
          </w:p>
        </w:tc>
      </w:tr>
      <w:tr w14:paraId="3E5E54D8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11993A4D" w14:textId="6685C976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7-</w:t>
            </w:r>
            <w:r w:rsidRPr="008437E7" w:rsidR="001F2AAA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أن </w:t>
            </w:r>
            <w:r w:rsidRPr="008437E7" w:rsidR="001C410E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.............</w:t>
            </w:r>
            <w:r w:rsidRPr="008437E7" w:rsidR="001F2AAA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كانـــوا أول من اعتنى بوصف العـــا</w:t>
            </w:r>
            <w:r w:rsidRPr="008437E7" w:rsidR="001C410E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لم</w:t>
            </w:r>
          </w:p>
        </w:tc>
      </w:tr>
      <w:tr w14:paraId="6CF0C7BB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43E9B723" w14:textId="098948E0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 الإغريق</w:t>
            </w:r>
          </w:p>
        </w:tc>
        <w:tc>
          <w:tcPr>
            <w:tcW w:w="2074" w:type="dxa"/>
          </w:tcPr>
          <w:p w:rsidR="00287DD7" w:rsidRPr="008437E7" w:rsidP="001C410E" w14:paraId="78239D4B" w14:textId="1EE74BFD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ب-العرب</w:t>
            </w:r>
          </w:p>
        </w:tc>
        <w:tc>
          <w:tcPr>
            <w:tcW w:w="2307" w:type="dxa"/>
          </w:tcPr>
          <w:p w:rsidR="00287DD7" w:rsidRPr="008437E7" w:rsidP="001C410E" w14:paraId="09562F73" w14:textId="2F76B62F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ج-المسلمين</w:t>
            </w:r>
          </w:p>
        </w:tc>
        <w:tc>
          <w:tcPr>
            <w:tcW w:w="1841" w:type="dxa"/>
          </w:tcPr>
          <w:p w:rsidR="00287DD7" w:rsidRPr="008437E7" w:rsidP="001C410E" w14:paraId="4A670327" w14:textId="3E936B55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د-الانجليز</w:t>
            </w:r>
          </w:p>
        </w:tc>
      </w:tr>
      <w:tr w14:paraId="5007CC8A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40A333D2" w14:textId="729B194C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8-</w:t>
            </w:r>
            <w:r w:rsidRPr="008437E7" w:rsidR="001F2AAA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تعرف المجرة التي يتبعها نظامنا الشمسي عند العرب باسم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..........</w:t>
            </w:r>
          </w:p>
        </w:tc>
      </w:tr>
      <w:tr w14:paraId="2A664C46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563EAE63" w14:textId="45EA4954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النجمية</w:t>
            </w:r>
          </w:p>
        </w:tc>
        <w:tc>
          <w:tcPr>
            <w:tcW w:w="2074" w:type="dxa"/>
          </w:tcPr>
          <w:p w:rsidR="00287DD7" w:rsidRPr="008437E7" w:rsidP="001C410E" w14:paraId="3DB4E727" w14:textId="6DD00DBE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الكونية</w:t>
            </w:r>
          </w:p>
        </w:tc>
        <w:tc>
          <w:tcPr>
            <w:tcW w:w="2307" w:type="dxa"/>
          </w:tcPr>
          <w:p w:rsidR="00287DD7" w:rsidRPr="008437E7" w:rsidP="001C410E" w14:paraId="60149F2E" w14:textId="299CA6E9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المجموعة الشمسية</w:t>
            </w:r>
          </w:p>
        </w:tc>
        <w:tc>
          <w:tcPr>
            <w:tcW w:w="1841" w:type="dxa"/>
          </w:tcPr>
          <w:p w:rsidR="00287DD7" w:rsidRPr="008437E7" w:rsidP="001C410E" w14:paraId="122B83A7" w14:textId="57D1D908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درب التبانة</w:t>
            </w:r>
          </w:p>
        </w:tc>
      </w:tr>
      <w:tr w14:paraId="6BDE2335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68CBC1FE" w14:textId="64B5AB2B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9-</w:t>
            </w:r>
            <w:r w:rsidRPr="008437E7" w:rsidR="001F2AAA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وهو أول جرم سماوي حط عليه ا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1F2AAA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إنسان بعد ا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1F2AAA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أرض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..............</w:t>
            </w:r>
          </w:p>
        </w:tc>
      </w:tr>
      <w:tr w14:paraId="0AF0290C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43F9A4B6" w14:textId="75658894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المريخ</w:t>
            </w:r>
          </w:p>
        </w:tc>
        <w:tc>
          <w:tcPr>
            <w:tcW w:w="2074" w:type="dxa"/>
          </w:tcPr>
          <w:p w:rsidR="00287DD7" w:rsidRPr="008437E7" w:rsidP="001C410E" w14:paraId="5B30A8B7" w14:textId="242CC28C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الشمس</w:t>
            </w:r>
          </w:p>
        </w:tc>
        <w:tc>
          <w:tcPr>
            <w:tcW w:w="2307" w:type="dxa"/>
          </w:tcPr>
          <w:p w:rsidR="00287DD7" w:rsidRPr="008437E7" w:rsidP="001C410E" w14:paraId="74C56312" w14:textId="30E17156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المشتري</w:t>
            </w:r>
          </w:p>
        </w:tc>
        <w:tc>
          <w:tcPr>
            <w:tcW w:w="1841" w:type="dxa"/>
          </w:tcPr>
          <w:p w:rsidR="00287DD7" w:rsidRPr="008437E7" w:rsidP="001C410E" w14:paraId="5376ADA3" w14:textId="2069FD59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القمر</w:t>
            </w:r>
          </w:p>
        </w:tc>
      </w:tr>
      <w:tr w14:paraId="1CA746BE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1F691069" w14:textId="09E56353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10-</w:t>
            </w:r>
            <w:r w:rsidRPr="008437E7" w:rsidR="001F2AAA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قد الغي كوكب .................. لان مـــداره يتقاطع مع مدار كوكب نبتـــون</w:t>
            </w:r>
          </w:p>
        </w:tc>
      </w:tr>
      <w:tr w14:paraId="31EF7351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58519C25" w14:textId="55746442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أ-عطارد</w:t>
            </w:r>
          </w:p>
        </w:tc>
        <w:tc>
          <w:tcPr>
            <w:tcW w:w="2074" w:type="dxa"/>
          </w:tcPr>
          <w:p w:rsidR="00287DD7" w:rsidRPr="008437E7" w:rsidP="001C410E" w14:paraId="4DE02F53" w14:textId="27C74E90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ب-الأرض</w:t>
            </w:r>
          </w:p>
        </w:tc>
        <w:tc>
          <w:tcPr>
            <w:tcW w:w="2307" w:type="dxa"/>
          </w:tcPr>
          <w:p w:rsidR="00287DD7" w:rsidRPr="008437E7" w:rsidP="001C410E" w14:paraId="2C8474F8" w14:textId="55687963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ج- المريخ</w:t>
            </w:r>
          </w:p>
        </w:tc>
        <w:tc>
          <w:tcPr>
            <w:tcW w:w="1841" w:type="dxa"/>
          </w:tcPr>
          <w:p w:rsidR="00287DD7" w:rsidRPr="008437E7" w:rsidP="001C410E" w14:paraId="7088248F" w14:textId="744407DB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د- بلوتو</w:t>
            </w:r>
          </w:p>
        </w:tc>
      </w:tr>
      <w:tr w14:paraId="60BA0EDF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2580FEC2" w14:textId="0D2287F8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11-</w:t>
            </w:r>
            <w:r w:rsidRPr="008437E7" w:rsidR="001F2AAA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بسبب سقوط ظل ا</w:t>
            </w:r>
            <w:r w:rsidRPr="008437E7" w:rsidR="001C410E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1F2AAA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أرض عليه عندما تقع بينه وبين الشمس</w:t>
            </w:r>
            <w:r w:rsidRPr="008437E7" w:rsidR="001C410E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يحدث.......</w:t>
            </w:r>
          </w:p>
        </w:tc>
      </w:tr>
      <w:tr w14:paraId="25CC6740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5CD97C44" w14:textId="63610FB7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أ-كسوف الشمس</w:t>
            </w:r>
          </w:p>
        </w:tc>
        <w:tc>
          <w:tcPr>
            <w:tcW w:w="2074" w:type="dxa"/>
          </w:tcPr>
          <w:p w:rsidR="00287DD7" w:rsidRPr="008437E7" w:rsidP="001C410E" w14:paraId="1E813531" w14:textId="1F99FBCA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ب-خسوف الشمس</w:t>
            </w:r>
          </w:p>
        </w:tc>
        <w:tc>
          <w:tcPr>
            <w:tcW w:w="2307" w:type="dxa"/>
          </w:tcPr>
          <w:p w:rsidR="00287DD7" w:rsidRPr="008437E7" w:rsidP="001C410E" w14:paraId="5DE24F46" w14:textId="668F5EC0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ج- كسوف القمر</w:t>
            </w:r>
          </w:p>
        </w:tc>
        <w:tc>
          <w:tcPr>
            <w:tcW w:w="1841" w:type="dxa"/>
          </w:tcPr>
          <w:p w:rsidR="00287DD7" w:rsidRPr="008437E7" w:rsidP="001C410E" w14:paraId="4E080C4B" w14:textId="236A6525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د- خسوف القمر</w:t>
            </w:r>
          </w:p>
        </w:tc>
      </w:tr>
      <w:tr w14:paraId="1FFD5D28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2507315C" w14:textId="2B8B9024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12- بســـبب وقوع القمر بين الشـــمس وا</w:t>
            </w:r>
            <w:r w:rsidRPr="008437E7" w:rsidR="001C410E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أرض</w:t>
            </w:r>
            <w:r w:rsidRPr="008437E7" w:rsidR="001C410E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يحدث...........</w:t>
            </w:r>
          </w:p>
        </w:tc>
      </w:tr>
      <w:tr w14:paraId="4C1B71E4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55EB8CFD" w14:textId="6B24E0CB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أ-كسوف الشمس</w:t>
            </w:r>
          </w:p>
        </w:tc>
        <w:tc>
          <w:tcPr>
            <w:tcW w:w="2074" w:type="dxa"/>
          </w:tcPr>
          <w:p w:rsidR="00287DD7" w:rsidRPr="008437E7" w:rsidP="001C410E" w14:paraId="488CAE5C" w14:textId="205B773D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ب-خسوف الشمس</w:t>
            </w:r>
          </w:p>
        </w:tc>
        <w:tc>
          <w:tcPr>
            <w:tcW w:w="2307" w:type="dxa"/>
          </w:tcPr>
          <w:p w:rsidR="00287DD7" w:rsidRPr="008437E7" w:rsidP="001C410E" w14:paraId="5809E134" w14:textId="0470246B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ج- كسوف القمر</w:t>
            </w:r>
          </w:p>
        </w:tc>
        <w:tc>
          <w:tcPr>
            <w:tcW w:w="1841" w:type="dxa"/>
          </w:tcPr>
          <w:p w:rsidR="00287DD7" w:rsidRPr="008437E7" w:rsidP="001C410E" w14:paraId="0E11634E" w14:textId="7ED1AB4A">
            <w:pPr>
              <w:bidi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د- خسوف القمر</w:t>
            </w:r>
          </w:p>
        </w:tc>
      </w:tr>
      <w:tr w14:paraId="0DC846C1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7FB64028" w14:textId="428A2003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highlight w:val="yellow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highlight w:val="yellow"/>
                <w:rtl/>
              </w:rPr>
              <w:t>س2/ ضلل في ورقة الإجابة (ص) اذا كانت العبارة صحيحة و(خ) اذا كانت العبارة خطأ فيما يلي:</w:t>
            </w:r>
          </w:p>
        </w:tc>
      </w:tr>
      <w:tr w14:paraId="5D97BEC7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1F2AAA" w:rsidRPr="008437E7" w:rsidP="001F2AAA" w14:paraId="135FCF13" w14:textId="667EF4DC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1-جاذبية ا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أرض تنجح فـــي تثبيت وجه واحـــد للقمر تجاهها</w:t>
            </w:r>
          </w:p>
        </w:tc>
      </w:tr>
      <w:tr w14:paraId="651F468D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1F2AAA" w14:paraId="16D0D8F1" w14:textId="507FF599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2-</w:t>
            </w:r>
            <w:r w:rsidRPr="008437E7" w:rsidR="00263B1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وكان أبو الفـــداء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437E7" w:rsidR="00263B1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أول من ل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</w:t>
            </w:r>
            <w:r w:rsidRPr="008437E7" w:rsidR="00263B1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حظ أن الســـفر حول ا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ل</w:t>
            </w:r>
            <w:r w:rsidRPr="008437E7" w:rsidR="00263B1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أرض كاملةً يـــؤدي إلى زيادة يوم أو نقصانه</w:t>
            </w:r>
          </w:p>
        </w:tc>
      </w:tr>
      <w:tr w14:paraId="09871494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1F2AAA" w:rsidRPr="008437E7" w14:paraId="36E4FB3D" w14:textId="725255E5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3-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عددها ثمانية كواكب بأقمارهـــا أو توابعها تدور جميعها حول الشـــمس</w:t>
            </w:r>
          </w:p>
        </w:tc>
      </w:tr>
      <w:tr w14:paraId="58536A81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1F2AAA" w14:paraId="79F8C967" w14:textId="082505D3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4-</w:t>
            </w:r>
            <w:r w:rsidRPr="008437E7" w:rsidR="007A1CB6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الإقليم هـــو وحدة أو مســـاحة من ســـطح ا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7A1CB6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أرض ذات خصائص معينة</w:t>
            </w:r>
          </w:p>
        </w:tc>
      </w:tr>
      <w:tr w14:paraId="782B871C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544BBA00" w14:textId="235AFD17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5-تدور الشـــمس حول نفســـها مـــن الغرب إلى الشـــرق 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باتجاه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عقارب الســـاعة</w:t>
            </w:r>
          </w:p>
        </w:tc>
      </w:tr>
      <w:tr w14:paraId="0433F4DB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1F2AAA" w14:paraId="187CBB8E" w14:textId="06DE2F02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6-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الكواكب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ذاتية الضو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ء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أما ال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شمس</w:t>
            </w: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فتعكس ضوء ال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كوكب</w:t>
            </w:r>
          </w:p>
        </w:tc>
      </w:tr>
      <w:tr w14:paraId="41B50859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1F2AAA" w:rsidRPr="008437E7" w:rsidP="001F2AAA" w14:paraId="765BFAE5" w14:textId="5A8088BC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7-وتعد الشْعَرى اليمانية أكثر النجوم لمعاناً في السماء</w:t>
            </w:r>
          </w:p>
        </w:tc>
      </w:tr>
      <w:tr w14:paraId="4C1F1321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5E0049E1" w14:textId="2F097EDE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8-</w:t>
            </w:r>
            <w:r w:rsidRPr="008437E7" w:rsidR="00263B13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الشمس هي النجم الذي يعد مركز المجموعة بأسرها</w:t>
            </w:r>
          </w:p>
        </w:tc>
      </w:tr>
      <w:tr w14:paraId="14F64611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1F2AAA" w:rsidRPr="008437E7" w:rsidP="001F2AAA" w14:paraId="136496B4" w14:textId="73C865BA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9-ومن أشـــهر المذنبـــات مذنب هالي</w:t>
            </w:r>
          </w:p>
        </w:tc>
      </w:tr>
      <w:tr w14:paraId="36A18BB8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1F2AAA" w14:paraId="495E02E3" w14:textId="181B5EDB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10-</w:t>
            </w:r>
            <w:r w:rsidRPr="008437E7" w:rsidR="00263B13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263B13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أقمار هي ا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263B13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أجرام التي تتبع الكواكب</w:t>
            </w:r>
          </w:p>
        </w:tc>
      </w:tr>
      <w:tr w14:paraId="5AFDBED3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1F2AAA" w:rsidRPr="008437E7" w14:paraId="65BE9241" w14:textId="76BB29D1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11-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كتاب صـــورة الأرض للمقدســـي</w:t>
            </w:r>
          </w:p>
        </w:tc>
      </w:tr>
      <w:tr w14:paraId="6A2A10B8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1F2AAA" w14:paraId="6424930C" w14:textId="4610D438">
            <w:pPr>
              <w:bidi/>
              <w:spacing w:after="0" w:line="240" w:lineRule="auto"/>
              <w:rPr>
                <w:rFonts w:ascii="Arial" w:eastAsia="Calibri" w:hAnsi="Arial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12-</w:t>
            </w:r>
            <w:r w:rsidRPr="008437E7" w:rsidR="00263B13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حدث الكســـوف الكلي فهو </w:t>
            </w:r>
            <w:r w:rsidRPr="008437E7" w:rsidR="00821C40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لا</w:t>
            </w:r>
            <w:r w:rsidRPr="008437E7" w:rsidR="00263B13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 xml:space="preserve"> يســـتغرق أكثر من ســـبع دقائق</w:t>
            </w:r>
            <w:r w:rsidRPr="008437E7" w:rsidR="00263B13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  <w:t>.</w:t>
            </w:r>
          </w:p>
        </w:tc>
      </w:tr>
    </w:tbl>
    <w:p w:rsidR="008437E7" w:rsidRPr="008437E7" w14:paraId="71006776" w14:textId="2CC4B9EE">
      <w:pPr>
        <w:bidi/>
        <w:spacing w:after="160" w:line="259" w:lineRule="auto"/>
        <w:rPr>
          <w:rFonts w:ascii="Aldhabi" w:eastAsia="Calibri" w:hAnsi="Aldhabi" w:cs="Aldhabi"/>
          <w:kern w:val="2"/>
          <w:sz w:val="24"/>
          <w:szCs w:val="24"/>
          <w:rtl/>
          <w14:ligatures w14:val="standardContextual"/>
        </w:rPr>
      </w:pPr>
      <w:r w:rsidRPr="008437E7">
        <w:rPr>
          <w:rFonts w:ascii="Aldhabi" w:hAnsi="Aldhabi" w:eastAsiaTheme="minorHAnsi" w:cs="Aldhabi"/>
          <w:kern w:val="2"/>
          <w:sz w:val="24"/>
          <w:szCs w:val="24"/>
          <w:rtl/>
          <w14:ligatures w14:val="standardContextual"/>
        </w:rPr>
        <w:t>بالتوفيق والسداد</w:t>
      </w:r>
    </w:p>
    <w:p w:rsidR="008437E7" w:rsidRPr="008437E7" w14:paraId="15865CBF" w14:textId="2120561B">
      <w:pPr>
        <w:bidi/>
        <w:spacing w:after="160" w:line="259" w:lineRule="auto"/>
        <w:rPr>
          <w:rFonts w:ascii="Aldhabi" w:eastAsia="Calibri" w:hAnsi="Aldhabi" w:cs="Aldhabi"/>
          <w:kern w:val="2"/>
          <w:sz w:val="24"/>
          <w:szCs w:val="24"/>
          <w14:ligatures w14:val="standardContextual"/>
        </w:rPr>
        <w:sectPr w:rsidSect="0003113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8437E7">
        <w:rPr>
          <w:rFonts w:ascii="Aldhabi" w:hAnsi="Aldhabi" w:eastAsiaTheme="minorHAnsi" w:cs="Aldhabi"/>
          <w:kern w:val="2"/>
          <w:sz w:val="24"/>
          <w:szCs w:val="24"/>
          <w:rtl/>
          <w14:ligatures w14:val="standardContextual"/>
        </w:rPr>
        <w:t>أ/سلطان الغامدي</w:t>
      </w:r>
    </w:p>
    <w:p w:rsidR="002F1DFA" w:rsidRPr="00BF1DBB" w:rsidP="003D6C1C" w14:paraId="0437654E" w14:textId="0EA57A1D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Tint="F2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54521975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F09" w:rsidRPr="007215C1" w:rsidP="00D75F09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75577" w:rsidRPr="003E37B1" w:rsidP="00E80D46" w14:textId="552A1E48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3E37B1" w:rsidR="000F48F3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الوحدة </w:t>
                            </w:r>
                            <w:r w:rsidR="001B2AE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الثانية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الاول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BF1DB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58" style="width:5in;height:63pt;margin-top:11.85pt;margin-left:116.4pt;mso-height-percent:0;mso-height-relative:page;mso-width-percent:0;mso-width-relative:page;mso-wrap-distance-bottom:0;mso-wrap-distance-left:9pt;mso-wrap-distance-right:9pt;mso-wrap-distance-top:0;position:absolute;v-text-anchor:top;z-index:251726848" arcsize="0" fillcolor="white" stroked="f" strokeweight="2.5pt">
                <v:stroke joinstyle="round"/>
                <v:textbox>
                  <w:txbxContent>
                    <w:p w:rsidR="00D75F09" w:rsidRPr="007215C1" w:rsidP="00D75F09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:rsidR="00C75577" w:rsidRPr="003E37B1" w:rsidP="00E80D46" w14:textId="552A1E48">
                      <w:pPr>
                        <w:pStyle w:val="NoSpacing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r w:rsidRPr="003E37B1" w:rsidR="000F48F3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الوحدة </w:t>
                      </w:r>
                      <w:r w:rsidR="001B2AE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الثانية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الاول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</w:t>
                      </w:r>
                      <w:r w:rsidR="00BF1DB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4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1177CF" w:rsidP="002F1DFA" w14:paraId="5C36199B" w14:textId="7D4A75C2">
      <w:pPr>
        <w:bidi/>
        <w:spacing w:after="120"/>
        <w:ind w:left="-235" w:firstLine="235"/>
        <w:rPr>
          <w:b/>
          <w:bCs/>
          <w:color w:val="0D0D0D" w:themeTint="F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728691738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7215C1" w:rsidP="000234CF" w14:textId="586EAB02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7215C1" w:rsidR="0087249D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الجغرافيا </w:t>
                            </w:r>
                          </w:p>
                          <w:p w:rsidR="00C75577" w:rsidRPr="007215C1" w:rsidP="000234CF" w14:textId="0C75DB0F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Pr="007215C1" w:rsidR="00D75F09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Pr="007215C1" w:rsidR="00CB6453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215C1" w:rsidR="00163CB2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P="00333842" w14:textId="08399765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59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730944" filled="f" fillcolor="this" stroked="f" strokeweight="0.75pt">
                <v:textbox>
                  <w:txbxContent>
                    <w:p w:rsidR="00C75577" w:rsidRPr="007215C1" w:rsidP="000234CF" w14:textId="586EAB02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r w:rsidRPr="007215C1" w:rsidR="0087249D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الجغرافيا </w:t>
                      </w:r>
                    </w:p>
                    <w:p w:rsidR="00C75577" w:rsidRPr="007215C1" w:rsidP="000234CF" w14:textId="0C75DB0F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Pr="007215C1" w:rsidR="00D75F09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Pr="007215C1" w:rsidR="00CB6453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215C1" w:rsidR="00163CB2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:rsidR="00C75577" w:rsidRPr="00333842" w:rsidP="00333842" w14:textId="08399765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514386224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3E37B1" w:rsidRPr="00333842" w:rsidP="003E37B1" w14:textId="63BDD4F1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60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735040" filled="f" fillcolor="this" stroked="f" strokeweight="0.75pt">
                <v:textbox>
                  <w:txbxContent>
                    <w:p w:rsidR="003E37B1" w:rsidRPr="007215C1" w:rsidP="003E37B1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3E37B1" w:rsidRPr="007215C1" w:rsidP="003E37B1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3E37B1" w:rsidRPr="00333842" w:rsidP="003E37B1" w14:textId="63BDD4F1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 w:rsidR="006C0B2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1006922044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61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724800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 w14:textId="77777777">
                      <w:pPr>
                        <w:pStyle w:val="NoSpacing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P="00725B8C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P="00725B8C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8F04FF" w:rsidRPr="00302A9D" w:rsidP="008F7ED4" w14:textId="77777777">
                      <w:pPr>
                        <w:pStyle w:val="NoSpacing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1177CF" w:rsidP="003E37B1" w14:paraId="228138F6" w14:textId="032F5E03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Tint="F2"/>
          <w:rtl/>
        </w:rPr>
      </w:pPr>
      <w:r w:rsidRPr="001177CF">
        <w:rPr>
          <w:b/>
          <w:bCs/>
          <w:color w:val="0D0D0D" w:themeTint="F2"/>
          <w:rtl/>
        </w:rPr>
        <w:tab/>
      </w:r>
    </w:p>
    <w:p w:rsidR="00D75F09" w:rsidRPr="001177CF" w:rsidP="003E37B1" w14:paraId="27DC8947" w14:textId="6230DAEB">
      <w:pPr>
        <w:tabs>
          <w:tab w:val="left" w:pos="7770"/>
          <w:tab w:val="left" w:pos="9458"/>
        </w:tabs>
        <w:bidi/>
        <w:spacing w:after="120" w:line="240" w:lineRule="auto"/>
        <w:rPr>
          <w:b/>
          <w:bCs/>
          <w:color w:val="0D0D0D" w:themeTint="F2"/>
          <w:sz w:val="16"/>
          <w:szCs w:val="16"/>
          <w:rtl/>
        </w:rPr>
      </w:pPr>
      <w:r w:rsidRPr="001177CF">
        <w:rPr>
          <w:b/>
          <w:bCs/>
          <w:color w:val="0D0D0D" w:themeTint="F2"/>
          <w:sz w:val="24"/>
          <w:szCs w:val="24"/>
          <w:rtl/>
        </w:rPr>
        <w:tab/>
      </w:r>
      <w:r w:rsidRPr="001177CF">
        <w:rPr>
          <w:b/>
          <w:bCs/>
          <w:color w:val="0D0D0D" w:themeTint="F2"/>
          <w:sz w:val="24"/>
          <w:szCs w:val="24"/>
          <w:rtl/>
        </w:rPr>
        <w:tab/>
      </w:r>
    </w:p>
    <w:p w:rsidR="00BF1DBB" w:rsidRPr="000234CF" w:rsidP="000234CF" w14:paraId="4AE999D9" w14:textId="46222492">
      <w:pPr>
        <w:bidi/>
        <w:spacing w:after="120"/>
        <w:ind w:left="-235" w:firstLine="235"/>
        <w:jc w:val="center"/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2620</wp:posOffset>
                </wp:positionH>
                <wp:positionV relativeFrom="paragraph">
                  <wp:posOffset>4794</wp:posOffset>
                </wp:positionV>
                <wp:extent cx="723900" cy="671195"/>
                <wp:effectExtent l="0" t="0" r="19050" b="14605"/>
                <wp:wrapNone/>
                <wp:docPr id="2026652550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75F09" w:rsidRP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:rsidR="008F04FF" w:rsidRPr="00D75F09" w:rsidP="00C9261F" w14:textId="23B128CA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:rsidR="008F04FF" w:rsidP="009137D4" w14:textId="77777777">
                            <w:pPr>
                              <w:pStyle w:val="NoSpacing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62" style="width:57pt;height:52.85pt;margin-top:0.38pt;margin-left:0.21pt;mso-height-percent:0;mso-height-relative:page;mso-width-percent:0;mso-width-relative:page;mso-wrap-distance-bottom:0;mso-wrap-distance-left:9pt;mso-wrap-distance-right:9pt;mso-wrap-distance-top:0;position:absolute;v-text-anchor:top;z-index:251732992" arcsize="0" filled="f" fillcolor="this" stroked="t" strokecolor="black" strokeweight="1.5pt">
                <v:stroke joinstyle="round"/>
                <v:textbox>
                  <w:txbxContent>
                    <w:p w:rsidR="00D75F09" w:rsidP="00D75F09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:rsidR="00D75F09" w:rsidRPr="00D75F09" w:rsidP="00D75F09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:rsidR="008F04FF" w:rsidRPr="00D75F09" w:rsidP="00C9261F" w14:textId="23B128CA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10</w:t>
                      </w:r>
                    </w:p>
                    <w:p w:rsidR="008F04FF" w:rsidRPr="00C9261F" w:rsidP="00C9261F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P="00C9261F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:rsidR="008F04FF" w:rsidP="009137D4" w14:textId="77777777">
                      <w:pPr>
                        <w:pStyle w:val="NoSpacing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Pr="001177CF" w:rsidR="007C7C2B"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  <w:t>ا</w:t>
      </w:r>
      <w:r w:rsidRPr="001177CF" w:rsidR="00D75F09"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  <w:t>سم الطالب</w:t>
      </w:r>
      <w:r w:rsidRPr="001177CF" w:rsidR="003E37B1">
        <w:rPr>
          <w:rFonts w:ascii="Sakkal Majalla" w:hAnsi="Sakkal Majalla" w:cs="Sakkal Majalla" w:hint="cs"/>
          <w:b/>
          <w:bCs/>
          <w:color w:val="0D0D0D" w:themeTint="F2"/>
          <w:sz w:val="28"/>
          <w:szCs w:val="28"/>
          <w:rtl/>
        </w:rPr>
        <w:t>ة</w:t>
      </w:r>
      <w:r w:rsidRPr="001177CF" w:rsidR="00D75F09">
        <w:rPr>
          <w:rFonts w:ascii="Sakkal Majalla" w:hAnsi="Sakkal Majalla" w:cs="Sakkal Majalla" w:hint="cs"/>
          <w:b/>
          <w:bCs/>
          <w:color w:val="0D0D0D" w:themeTint="F2"/>
          <w:sz w:val="28"/>
          <w:szCs w:val="28"/>
          <w:rtl/>
        </w:rPr>
        <w:t xml:space="preserve"> </w:t>
      </w:r>
      <w:r w:rsidRPr="001177CF" w:rsidR="0076019F"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  <w:t xml:space="preserve"> /</w:t>
      </w:r>
      <w:r w:rsidRPr="001177CF" w:rsidR="0076019F">
        <w:rPr>
          <w:rFonts w:ascii="Sakkal Majalla" w:hAnsi="Sakkal Majalla" w:cs="Sakkal Majalla"/>
          <w:color w:val="0D0D0D" w:themeTint="F2"/>
          <w:sz w:val="28"/>
          <w:szCs w:val="28"/>
          <w:rtl/>
        </w:rPr>
        <w:t>..................................................</w:t>
      </w:r>
      <w:r w:rsidRPr="001177CF" w:rsidR="00D75F09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>.......</w:t>
      </w:r>
      <w:r w:rsidRPr="001177CF" w:rsidR="0076019F">
        <w:rPr>
          <w:rFonts w:ascii="Sakkal Majalla" w:hAnsi="Sakkal Majalla" w:cs="Sakkal Majalla"/>
          <w:color w:val="0D0D0D" w:themeTint="F2"/>
          <w:sz w:val="28"/>
          <w:szCs w:val="28"/>
          <w:rtl/>
        </w:rPr>
        <w:t>.........</w:t>
      </w:r>
      <w:r w:rsidRPr="001177CF" w:rsidR="00D75F09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 xml:space="preserve">       الشعبة / ..</w:t>
      </w:r>
      <w:r w:rsidRPr="001177CF" w:rsidR="00623B92">
        <w:rPr>
          <w:b/>
          <w:bCs/>
          <w:noProof/>
          <w:color w:val="0D0D0D" w:themeTint="F2"/>
          <w:rtl/>
        </w:rPr>
        <w:t xml:space="preserve"> </w:t>
      </w:r>
      <w:r w:rsidRPr="001177CF" w:rsidR="00623B92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>...........</w:t>
      </w:r>
      <w:r w:rsidRPr="001177CF" w:rsidR="00D75F09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>.................</w:t>
      </w:r>
    </w:p>
    <w:p w:rsidR="00D75F09" w:rsidP="00BF1DBB" w14:paraId="349C88F3" w14:textId="2EB5762D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Tint="F2"/>
          <w:sz w:val="28"/>
          <w:szCs w:val="28"/>
          <w:u w:val="single"/>
          <w:rtl/>
        </w:rPr>
      </w:pPr>
      <w:r w:rsidRPr="001177CF">
        <w:rPr>
          <w:rFonts w:ascii="Amiri" w:hAnsi="Amiri" w:cs="Amiri"/>
          <w:b/>
          <w:bCs/>
          <w:color w:val="0D0D0D" w:themeTint="F2"/>
          <w:sz w:val="28"/>
          <w:szCs w:val="28"/>
          <w:u w:val="single"/>
          <w:rtl/>
        </w:rPr>
        <w:t>السؤال ال</w:t>
      </w:r>
      <w:r w:rsidRPr="001177CF">
        <w:rPr>
          <w:rFonts w:ascii="Amiri" w:hAnsi="Amiri" w:cs="Amiri" w:hint="cs"/>
          <w:b/>
          <w:bCs/>
          <w:color w:val="0D0D0D" w:themeTint="F2"/>
          <w:sz w:val="28"/>
          <w:szCs w:val="28"/>
          <w:u w:val="single"/>
          <w:rtl/>
        </w:rPr>
        <w:t>أول</w:t>
      </w:r>
      <w:r w:rsidRPr="001177CF">
        <w:rPr>
          <w:rFonts w:ascii="Amiri" w:hAnsi="Amiri" w:cs="Amiri"/>
          <w:b/>
          <w:bCs/>
          <w:color w:val="0D0D0D" w:themeTint="F2"/>
          <w:sz w:val="28"/>
          <w:szCs w:val="28"/>
          <w:u w:val="single"/>
          <w:rtl/>
        </w:rPr>
        <w:t xml:space="preserve"> : ضع علامة  (صح ) أمام العبارة الصحيحة  , وعلامة ( خطأ ) امام العبارة الخاطئة فيما يأتي :</w:t>
      </w:r>
    </w:p>
    <w:p w:rsidR="00E80D46" w:rsidRPr="001177CF" w:rsidP="00E80D46" w14:paraId="0556B149" w14:textId="77777777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Tint="F2"/>
          <w:sz w:val="28"/>
          <w:szCs w:val="28"/>
          <w:u w:val="single"/>
          <w:rtl/>
        </w:rPr>
      </w:pPr>
    </w:p>
    <w:tbl>
      <w:tblPr>
        <w:tblStyle w:val="GridTable6Colorful0"/>
        <w:bidiVisual/>
        <w:tblW w:w="0" w:type="auto"/>
        <w:jc w:val="center"/>
        <w:tblLayout w:type="fixed"/>
        <w:tblLook w:val="04A0"/>
      </w:tblPr>
      <w:tblGrid>
        <w:gridCol w:w="236"/>
        <w:gridCol w:w="9516"/>
        <w:gridCol w:w="425"/>
        <w:gridCol w:w="567"/>
      </w:tblGrid>
      <w:tr w14:paraId="0E749331" w14:textId="47A43B62" w:rsidTr="0096351C">
        <w:tblPrEx>
          <w:tblW w:w="0" w:type="auto"/>
          <w:jc w:val="center"/>
          <w:tblLayout w:type="fixed"/>
          <w:tblLook w:val="04A0"/>
        </w:tblPrEx>
        <w:trPr>
          <w:trHeight w:val="458"/>
          <w:jc w:val="center"/>
        </w:trPr>
        <w:tc>
          <w:tcPr>
            <w:tcW w:w="236" w:type="dxa"/>
          </w:tcPr>
          <w:p w:rsidR="003E37B1" w:rsidRPr="001177CF" w:rsidP="007E097C" w14:paraId="4832AE16" w14:textId="321ABD2E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م</w:t>
            </w:r>
          </w:p>
        </w:tc>
        <w:tc>
          <w:tcPr>
            <w:tcW w:w="9516" w:type="dxa"/>
          </w:tcPr>
          <w:p w:rsidR="003E37B1" w:rsidRPr="001177CF" w:rsidP="00E868EC" w14:paraId="5B4D559C" w14:textId="063D02B4">
            <w:pPr>
              <w:tabs>
                <w:tab w:val="left" w:pos="2938"/>
              </w:tabs>
              <w:bidi/>
              <w:spacing w:after="120" w:line="240" w:lineRule="auto"/>
              <w:jc w:val="center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الاسـ</w:t>
            </w: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425" w:type="dxa"/>
          </w:tcPr>
          <w:p w:rsidR="003E37B1" w:rsidRPr="001177CF" w:rsidP="007E097C" w14:paraId="40DA36C9" w14:textId="765725E9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67" w:type="dxa"/>
          </w:tcPr>
          <w:p w:rsidR="003E37B1" w:rsidRPr="001177CF" w:rsidP="003E37B1" w14:paraId="0286F90B" w14:textId="4FDA6F5E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خ</w:t>
            </w:r>
          </w:p>
        </w:tc>
      </w:tr>
      <w:tr w14:paraId="64958C12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 w14:paraId="7BA812A1" w14:textId="480F26A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1</w:t>
            </w:r>
          </w:p>
        </w:tc>
        <w:tc>
          <w:tcPr>
            <w:tcW w:w="9516" w:type="dxa"/>
          </w:tcPr>
          <w:p w:rsidR="00BF1DBB" w:rsidRPr="00DE1490" w:rsidP="00E90B00" w14:paraId="79DF9675" w14:textId="0A5EF925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خسوف القمر </w:t>
            </w:r>
            <w:r w:rsidRPr="00DE1490"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  <w:t>هـــو احتجاب ضوء الشـــمس - بإرادة اللـــه - كله أو جـــزء منه عن ا</w:t>
            </w: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  <w:t>أرض بســـبب وقوع القمر بين الشـــمس وا</w:t>
            </w: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  <w:t>أرض</w:t>
            </w:r>
            <w:r w:rsidRPr="00DE1490" w:rsidR="00F529FD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867750" w14:paraId="119BFCF8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867750" w14:paraId="28447051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10575380" w14:textId="6236E52C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 w14:paraId="68418057" w14:textId="084AA5A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2</w:t>
            </w:r>
          </w:p>
        </w:tc>
        <w:tc>
          <w:tcPr>
            <w:tcW w:w="9516" w:type="dxa"/>
          </w:tcPr>
          <w:p w:rsidR="00BF1DBB" w:rsidRPr="00DE1490" w:rsidP="00E90B00" w14:paraId="33E56CF6" w14:textId="2A8109F4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الشـــهر القمري = 29.4 يوما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</w:rPr>
              <w:t>.ً</w:t>
            </w:r>
          </w:p>
        </w:tc>
        <w:tc>
          <w:tcPr>
            <w:tcW w:w="425" w:type="dxa"/>
          </w:tcPr>
          <w:p w:rsidR="00BF1DBB" w:rsidRPr="001177CF" w:rsidP="00867750" w14:paraId="0391EDAA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867750" w14:paraId="6F02C028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7AECC339" w14:textId="0C7D63E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paraId="293F6DEF" w14:textId="32C25229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3</w:t>
            </w:r>
          </w:p>
        </w:tc>
        <w:tc>
          <w:tcPr>
            <w:tcW w:w="9516" w:type="dxa"/>
          </w:tcPr>
          <w:p w:rsidR="00BF1DBB" w:rsidRPr="00DE1490" w:rsidP="00F529FD" w14:paraId="016926F8" w14:textId="110F132A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م</w:t>
            </w:r>
            <w:r w:rsidRPr="00DE1490"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  <w:t>ن أشـــهر المذنبـــات مذنب هالي الذي اكتشـــف ســـنة 1682م</w:t>
            </w: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 w14:paraId="3A08B3F6" w14:textId="250990F8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 w14:paraId="416E5CC6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26840BA5" w14:textId="33EC3D10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paraId="680A6BB9" w14:textId="63D6BBD8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4</w:t>
            </w:r>
          </w:p>
        </w:tc>
        <w:tc>
          <w:tcPr>
            <w:tcW w:w="9516" w:type="dxa"/>
          </w:tcPr>
          <w:p w:rsidR="00BF1DBB" w:rsidRPr="00DE1490" w:rsidP="00F529FD" w14:paraId="72D38886" w14:textId="407D0F29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الكويكبات تقع </w:t>
            </w:r>
            <w:r w:rsidRPr="00DE1490"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  <w:t xml:space="preserve"> بين كوكَبـــي المريخ والمشـــتري</w:t>
            </w: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 w14:paraId="3829613C" w14:textId="7B0B392E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 w14:paraId="08EF5420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8F1C87E" w14:textId="7EE8DF3E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paraId="32BF9268" w14:textId="3FF13C3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5</w:t>
            </w:r>
          </w:p>
        </w:tc>
        <w:tc>
          <w:tcPr>
            <w:tcW w:w="9516" w:type="dxa"/>
          </w:tcPr>
          <w:p w:rsidR="00BF1DBB" w:rsidRPr="00DE1490" w:rsidP="000234CF" w14:paraId="7A6074F9" w14:textId="7C1EE8CE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b/>
                <w:bCs/>
                <w:sz w:val="20"/>
                <w:szCs w:val="20"/>
                <w:rtl/>
              </w:rPr>
              <w:t>يبعد القمر عن ا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ل</w:t>
            </w:r>
            <w:r w:rsidRPr="00DE1490">
              <w:rPr>
                <w:b/>
                <w:bCs/>
                <w:sz w:val="20"/>
                <w:szCs w:val="20"/>
                <w:rtl/>
              </w:rPr>
              <w:t>أرض أكثر من 384 ألف كم، وهو تابع للأرض</w:t>
            </w: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 w14:paraId="61746273" w14:textId="789D97AA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 w14:paraId="46C9463C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CA5A1D6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4EBC7A2C" w14:textId="2194E3D6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6</w:t>
            </w:r>
          </w:p>
        </w:tc>
        <w:tc>
          <w:tcPr>
            <w:tcW w:w="9516" w:type="dxa"/>
          </w:tcPr>
          <w:p w:rsidR="00E90B00" w:rsidRPr="00DE1490" w:rsidP="002F0FF9" w14:paraId="2FA7BC1B" w14:textId="2ADD8477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تستعمل 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لقياس المســـافات بيـــن عناصر المجموعة الشمســـية، ويطلق عليها </w:t>
            </w: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>(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الوحدة الفلكية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</w:rPr>
              <w:t>(</w:t>
            </w: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 w14:paraId="50E834A5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773879CD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E625677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093E6C08" w14:textId="67F54DA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7</w:t>
            </w:r>
          </w:p>
        </w:tc>
        <w:tc>
          <w:tcPr>
            <w:tcW w:w="9516" w:type="dxa"/>
          </w:tcPr>
          <w:p w:rsidR="00E90B00" w:rsidRPr="00DE1490" w:rsidP="000234CF" w14:paraId="3AC327DA" w14:textId="156D50CB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أل</w:t>
            </w:r>
            <w:r w:rsidRPr="00DE1490">
              <w:rPr>
                <w:b/>
                <w:bCs/>
                <w:sz w:val="20"/>
                <w:szCs w:val="20"/>
                <w:rtl/>
              </w:rPr>
              <w:t>غـــي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 xml:space="preserve"> كوكب 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بلوتو من تصنيف 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المجموعة الشمسية </w:t>
            </w:r>
            <w:r w:rsidRPr="00DE1490">
              <w:rPr>
                <w:b/>
                <w:bCs/>
                <w:sz w:val="20"/>
                <w:szCs w:val="20"/>
                <w:rtl/>
              </w:rPr>
              <w:t>فمـــداره يتقاطع مع مدار كوكب نبتـــون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 w14:paraId="6BDCB1D5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0C9F17D7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6A4467FC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96351C" w:rsidP="00D6040D" w14:paraId="1ECD2D43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9516" w:type="dxa"/>
          </w:tcPr>
          <w:p w:rsidR="0096351C" w:rsidRPr="00DE1490" w:rsidP="000234CF" w14:paraId="404E2F51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96351C" w:rsidRPr="001177CF" w:rsidP="00D6040D" w14:paraId="127A1750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6351C" w:rsidRPr="001177CF" w:rsidP="00D6040D" w14:paraId="70DD0637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5D22211C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2D9BF863" w14:textId="48B1C3E2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8</w:t>
            </w:r>
          </w:p>
        </w:tc>
        <w:tc>
          <w:tcPr>
            <w:tcW w:w="9516" w:type="dxa"/>
          </w:tcPr>
          <w:p w:rsidR="00E90B00" w:rsidRPr="00DE1490" w:rsidP="000234CF" w14:paraId="5394A9AF" w14:textId="18EAC096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b/>
                <w:bCs/>
                <w:sz w:val="20"/>
                <w:szCs w:val="20"/>
                <w:rtl/>
              </w:rPr>
              <w:t xml:space="preserve">تعد 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DE1490">
              <w:rPr>
                <w:b/>
                <w:bCs/>
                <w:sz w:val="20"/>
                <w:szCs w:val="20"/>
                <w:rtl/>
              </w:rPr>
              <w:t>الشْعَرى اليمانية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أكثر النجوم لمعاناً في السماء</w:t>
            </w:r>
          </w:p>
        </w:tc>
        <w:tc>
          <w:tcPr>
            <w:tcW w:w="425" w:type="dxa"/>
          </w:tcPr>
          <w:p w:rsidR="00E90B00" w:rsidRPr="001177CF" w:rsidP="00D6040D" w14:paraId="093E6F80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3B483B92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2FACEE35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015D1D8C" w14:textId="66B48D5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9</w:t>
            </w:r>
          </w:p>
        </w:tc>
        <w:tc>
          <w:tcPr>
            <w:tcW w:w="9516" w:type="dxa"/>
          </w:tcPr>
          <w:p w:rsidR="00E90B00" w:rsidRPr="00DE1490" w:rsidP="000234CF" w14:paraId="6C432653" w14:textId="67CFC524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ت</w:t>
            </w:r>
            <w:r w:rsidRPr="00DE1490">
              <w:rPr>
                <w:b/>
                <w:bCs/>
                <w:sz w:val="20"/>
                <w:szCs w:val="20"/>
                <w:rtl/>
              </w:rPr>
              <w:t>دور الشـــمس حول نفســـها مـــن ال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شرق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إلى ال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غرب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مع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عقارب الســـاعة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 w14:paraId="67222D45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252FA3D5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D17B559" w14:textId="77777777" w:rsidTr="0096351C">
        <w:tblPrEx>
          <w:tblW w:w="0" w:type="auto"/>
          <w:jc w:val="center"/>
          <w:tblLayout w:type="fixed"/>
          <w:tblLook w:val="04A0"/>
        </w:tblPrEx>
        <w:trPr>
          <w:trHeight w:val="802"/>
          <w:jc w:val="center"/>
        </w:trPr>
        <w:tc>
          <w:tcPr>
            <w:tcW w:w="236" w:type="dxa"/>
          </w:tcPr>
          <w:p w:rsidR="00DE1490" w:rsidRPr="001177CF" w:rsidP="00D6040D" w14:paraId="183B3A34" w14:textId="16290565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10</w:t>
            </w:r>
          </w:p>
        </w:tc>
        <w:tc>
          <w:tcPr>
            <w:tcW w:w="9516" w:type="dxa"/>
          </w:tcPr>
          <w:p w:rsidR="00DE1490" w:rsidRPr="00DE1490" w:rsidP="000234CF" w14:paraId="3334934A" w14:textId="32CAB1FD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b/>
                <w:bCs/>
                <w:sz w:val="20"/>
                <w:szCs w:val="20"/>
                <w:rtl/>
              </w:rPr>
              <w:t xml:space="preserve">ويطلق تعبيـــر 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DE1490">
              <w:rPr>
                <w:b/>
                <w:bCs/>
                <w:sz w:val="20"/>
                <w:szCs w:val="20"/>
                <w:rtl/>
              </w:rPr>
              <w:t>البروج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على </w:t>
            </w:r>
            <w:r w:rsidRPr="00DE1490">
              <w:rPr>
                <w:b/>
                <w:bCs/>
                <w:sz w:val="20"/>
                <w:szCs w:val="20"/>
                <w:rtl/>
              </w:rPr>
              <w:t>الكوكبـــات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التي تمر بها الشـــمس في أثناء مســـارها الظاهري في الســـماء على مدار الســـنة</w:t>
            </w:r>
            <w:r w:rsidRPr="00DE149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DE1490" w:rsidRPr="001177CF" w:rsidP="00D6040D" w14:paraId="030352C8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DE1490" w:rsidRPr="001177CF" w:rsidP="00D6040D" w14:paraId="318B6E6A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</w:tbl>
    <w:p w:rsidR="00D6040D" w:rsidRPr="001177CF" w:rsidP="001B2AE7" w14:paraId="1B14EDCC" w14:textId="21BC1A38">
      <w:pPr>
        <w:bidi w:val="0"/>
        <w:spacing w:after="0" w:line="240" w:lineRule="auto"/>
        <w:jc w:val="right"/>
        <w:rPr>
          <w:rFonts w:ascii="Amiri" w:hAnsi="Amiri" w:cs="Amiri"/>
          <w:sz w:val="28"/>
          <w:szCs w:val="28"/>
          <w:u w:val="single"/>
        </w:rPr>
      </w:pPr>
      <w:r>
        <w:rPr>
          <w:rFonts w:ascii="Amiri" w:hAnsi="Amiri" w:cs="Amiri" w:hint="cs"/>
          <w:color w:val="0D0D0D"/>
          <w:sz w:val="28"/>
          <w:szCs w:val="28"/>
          <w:u w:val="single"/>
          <w:rtl/>
        </w:rPr>
        <w:t>ا</w:t>
      </w:r>
      <w:r w:rsidRPr="001177CF" w:rsidR="004665AA">
        <w:rPr>
          <w:rFonts w:ascii="Amiri" w:hAnsi="Amiri" w:cs="Amiri"/>
          <w:color w:val="0D0D0D"/>
          <w:sz w:val="28"/>
          <w:szCs w:val="28"/>
          <w:u w:val="single"/>
          <w:rtl/>
        </w:rPr>
        <w:t>لسؤال الثاني :</w:t>
      </w:r>
      <w:r w:rsidRPr="001177CF" w:rsidR="004665AA">
        <w:rPr>
          <w:rFonts w:ascii="Amiri" w:hAnsi="Amiri" w:cs="Amiri"/>
          <w:sz w:val="28"/>
          <w:szCs w:val="28"/>
          <w:u w:val="single"/>
          <w:rtl/>
        </w:rPr>
        <w:t xml:space="preserve"> أختر الإجابة الصحيحة لما يأتي :</w:t>
      </w:r>
    </w:p>
    <w:tbl>
      <w:tblPr>
        <w:tblStyle w:val="TableNormal"/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14:paraId="502EEE6D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139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6457414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paraId="02715675" w14:textId="751C9A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>
              <w:rPr>
                <w:rFonts w:hint="cs"/>
                <w:rtl/>
              </w:rPr>
              <w:t>اجرام تدور حول الشمس في مدارات بيضوية  متغيرة 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1177CF" w:rsidP="00E80D46" w14:paraId="510E896A" w14:textId="77777777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635505EC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329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337DB79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8F82C0F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63BF3B5A" w14:textId="4F064F5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3A54C7EF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paraId="6186E64D" w14:textId="371A56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6D5EA7B7" w14:textId="1CE1A9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6103769D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4FD1250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25870FEF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497AFDBE" w14:textId="7CDFF1B1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0E654B87" w14:textId="77777777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paraId="5F0F23ED" w14:textId="32549102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061B511D" w14:textId="77A01858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4F9F6357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17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5CEA3DE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F54541" w:rsidP="00E80D46" w14:paraId="21558ABB" w14:textId="669C765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tl/>
              </w:rPr>
              <w:t>يســـتمر اله</w:t>
            </w:r>
            <w:r>
              <w:rPr>
                <w:rFonts w:hint="cs"/>
                <w:rtl/>
              </w:rPr>
              <w:t>لال</w:t>
            </w:r>
            <w:r>
              <w:rPr>
                <w:rtl/>
              </w:rPr>
              <w:t xml:space="preserve"> فـــي النمو ، فنـــرى حينئذ نصف وجه القمـــر ويســـمى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التربيع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أول</w:t>
            </w:r>
            <w:r>
              <w:rPr>
                <w:rFonts w:hint="cs"/>
                <w:rtl/>
              </w:rPr>
              <w:t xml:space="preserve">)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في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ى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يـــوم </w:t>
            </w:r>
          </w:p>
        </w:tc>
      </w:tr>
      <w:tr w14:paraId="2746C813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132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30B2D3C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57734498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C1B6A1C" w14:textId="7A72FD2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F54541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7 أو 8 من الشـــهر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42C2ADC8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4191A401" w14:textId="5D0268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9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10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1288DB03" w14:textId="435ADCC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15968573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75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61764D6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128453B8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98C7183" w14:textId="547681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4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5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1BEBAD39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3B611649" w14:textId="1262AE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11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12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6F6BCCA3" w14:textId="57DD624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71A66F48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23"/>
          <w:jc w:val="center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434C36C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5DDE5EE3" w14:textId="3140AF7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tl/>
              </w:rPr>
              <w:t xml:space="preserve">وإذا حدث الكســـوف الكلي </w:t>
            </w:r>
            <w:r>
              <w:rPr>
                <w:rFonts w:hint="cs"/>
                <w:rtl/>
              </w:rPr>
              <w:t xml:space="preserve"> للشمس </w:t>
            </w:r>
            <w:r>
              <w:rPr>
                <w:rtl/>
              </w:rPr>
              <w:t xml:space="preserve">فهو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يســـتغرق أكثر من </w:t>
            </w:r>
          </w:p>
        </w:tc>
      </w:tr>
      <w:tr w14:paraId="3E377C0F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1908066F" w14:textId="6EFADE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63EB8BBE" w14:textId="4CD79F2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1B2AE7" w:rsidRPr="001177CF" w:rsidP="001B2AE7" w14:paraId="5E5CD36F" w14:textId="207F55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tl/>
              </w:rPr>
              <w:t>ســـبع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2A283A3E" w14:textId="17E79B2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:rsidR="001B2AE7" w:rsidRPr="001177CF" w:rsidP="001B2AE7" w14:paraId="644F2C18" w14:textId="6419984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تسع</w:t>
            </w:r>
            <w:r w:rsidRPr="00DF67A6">
              <w:rPr>
                <w:rtl/>
              </w:rPr>
              <w:t xml:space="preserve"> دقائق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1177CF" w:rsidP="001B2AE7" w14:paraId="381CA6CB" w14:textId="683641B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12FEC4F2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719F1BC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7FF949FA" w14:textId="68CCBBF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B2AE7" w:rsidRPr="001177CF" w:rsidP="001B2AE7" w14:paraId="1997EDF0" w14:textId="780900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ثمان</w:t>
            </w:r>
            <w:r>
              <w:rPr>
                <w:rtl/>
              </w:rPr>
              <w:t xml:space="preserve">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748FDC3D" w14:textId="1AE59CE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:rsidR="001B2AE7" w:rsidRPr="001177CF" w:rsidP="001B2AE7" w14:paraId="4E00F803" w14:textId="53F636B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عشر</w:t>
            </w:r>
            <w:r w:rsidRPr="00DF67A6">
              <w:rPr>
                <w:rtl/>
              </w:rPr>
              <w:t>دقائق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3C01253F" w14:textId="67E0881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539104E7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7E092476" w14:textId="15ABCC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tl/>
              </w:rPr>
              <w:t>ينفجر في بعض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أحيان ويســـقط قطعاً صغيـــرة ملتهبة إلى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 xml:space="preserve">أرض، ويكون ســـطحه </w:t>
            </w:r>
            <w:r>
              <w:rPr>
                <w:rtl/>
              </w:rPr>
              <w:t>حـــارا،ً</w:t>
            </w:r>
            <w:r>
              <w:rPr>
                <w:rtl/>
              </w:rPr>
              <w:t xml:space="preserve"> وداخله بارد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80D46" w:rsidRPr="001177CF" w:rsidP="00E80D46" w14:paraId="135AE204" w14:textId="77777777">
            <w:pPr>
              <w:bidi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14:paraId="6E5F28B1" w14:textId="77777777" w:rsidTr="00973762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7D75EFE0" w14:textId="19A60E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30805C09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4757A241" w14:textId="7004A84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07F8816A" w14:textId="3FE7F25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63898544" w14:textId="7BAE7B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1177CF" w:rsidP="001B2AE7" w14:paraId="18CC3D7A" w14:textId="660155E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1D27CDEF" w14:textId="77777777"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53A8F10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13348F83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62725DDE" w14:textId="6890C94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58880036" w14:textId="66D5156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RPr="001177CF" w:rsidP="001B2AE7" w14:paraId="747D0D67" w14:textId="0174D66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3771A085" w14:textId="30179BF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6730AA88" w14:textId="77777777" w:rsidTr="00E567F4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B2AE7" w:rsidP="001B2AE7" w14:paraId="781A72E6" w14:textId="0B7077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59690</wp:posOffset>
                      </wp:positionV>
                      <wp:extent cx="1432560" cy="1095375"/>
                      <wp:effectExtent l="0" t="0" r="0" b="0"/>
                      <wp:wrapNone/>
                      <wp:docPr id="1543016826" name="Google Shape;1573;p34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641F164C-0B86-120D-3F6C-2CA5DC5B03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3256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202D8" w:rsidP="008202D8" w14:textId="15C06CA7">
                                  <w:pPr>
                                    <w:jc w:val="center"/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>اعداد فتون</w:t>
                                  </w:r>
                                  <w:r w:rsidR="0096351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44805" cy="344805"/>
                                        <wp:effectExtent l="0" t="0" r="0" b="0"/>
                                        <wp:docPr id="526448666" name="صورة 8">
                                          <a:extLst xmlns:a="http://schemas.openxmlformats.org/drawingml/2006/main"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6448666" name="صورة 8">
                                                  <a:extLst>
                                                    <a:ext xmlns:a="http://schemas.openxmlformats.org/drawingml/2006/main" uri="{FF2B5EF4-FFF2-40B4-BE49-F238E27FC236}">
                                                      <a16:creationId xmlns:a16="http://schemas.microsoft.com/office/drawing/2014/main" id="{CDBA77BF-52FD-1AD6-6FBF-5C6F565D94E2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4805" cy="344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2D8" w:rsidP="008202D8" w14:textId="13D89424">
                                  <w:pPr>
                                    <w:jc w:val="center"/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</w:rPr>
                                    <w:t>faanal3 </w:t>
                                  </w:r>
                                  <w:r>
                                    <w:rPr>
                                      <w:rFonts w:ascii="Garamond" w:eastAsia="Arial" w:hAnsi="Garamond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oogle Shape;1573;p34" o:spid="_x0000_s1063" type="#_x0000_t202" style="width:112.8pt;height:86.25pt;margin-top:4.7pt;margin-left:-24.3pt;mso-height-percent:0;mso-height-relative:margin;mso-width-percent:0;mso-width-relative:margin;mso-wrap-distance-bottom:0;mso-wrap-distance-left:9pt;mso-wrap-distance-right:9pt;mso-wrap-distance-top:0;position:absolute;v-text-anchor:top;z-index:251728896" filled="f" fillcolor="this" stroked="f">
                      <v:textbox inset="7.2pt,7.2pt,7.2pt,7.2pt">
                        <w:txbxContent>
                          <w:p w:rsidR="008202D8" w:rsidP="008202D8" w14:textId="15C06CA7">
                            <w:pPr>
                              <w:jc w:val="center"/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>اعداد فتون</w:t>
                            </w:r>
                            <w:drawing>
                              <wp:inline distT="0" distB="0" distL="0" distR="0">
                                <wp:extent cx="344805" cy="344805"/>
                                <wp:effectExtent l="0" t="0" r="0" b="0"/>
                                <wp:docPr id="210784916" name="صورة 8">
                                  <a:extLst xmlns:a="http://schemas.openxmlformats.org/drawingml/2006/main">
                                    <a:ext xmlns:a="http://schemas.openxmlformats.org/drawingml/2006/main" uri="{FF2B5EF4-FFF2-40B4-BE49-F238E27FC236}">
                                      <a16:creationId xmlns:a16="http://schemas.microsoft.com/office/drawing/2014/main" id="{CDBA77BF-52FD-1AD6-6FBF-5C6F565D94E2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784916" name="صورة 8">
                                          <a:extLst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805" cy="344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8202D8" w:rsidP="008202D8" w14:textId="13D89424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           </w:t>
            </w:r>
            <w:r>
              <w:rPr>
                <w:rtl/>
              </w:rPr>
              <w:t>هي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أجرام التي تتبع الكواكب، وتدور في أ</w:t>
            </w:r>
            <w:r>
              <w:rPr>
                <w:rFonts w:hint="cs"/>
                <w:rtl/>
              </w:rPr>
              <w:t>فلاك</w:t>
            </w:r>
            <w:r>
              <w:rPr>
                <w:rtl/>
              </w:rPr>
              <w:t xml:space="preserve"> خاصة حولها. وهي تشبه الكواكب في ُ أنها أجسام مْع</w:t>
            </w:r>
            <w:r>
              <w:rPr>
                <w:rFonts w:hint="cs"/>
                <w:rtl/>
              </w:rPr>
              <w:t>تم</w:t>
            </w:r>
            <w:r>
              <w:rPr>
                <w:rtl/>
              </w:rPr>
              <w:t xml:space="preserve">ة 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29B6DC5D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63EB7AE9" w14:textId="77777777"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510B1FF0" w14:textId="5BD723F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32D50FAF" w14:textId="271DF00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P="001B2AE7" w14:paraId="32C769B8" w14:textId="4F89029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الاقمار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E80D46" w:rsidP="001B2AE7" w14:paraId="272F73B7" w14:textId="38B0C3E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P="001B2AE7" w14:paraId="6276EBFA" w14:textId="3C7BEDC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0747AE04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7415668D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6BF014B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7457BBEB" w14:textId="17DDB5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P="001B2AE7" w14:paraId="64D127EC" w14:textId="2F95833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E80D46" w:rsidP="001B2AE7" w14:paraId="46F564D2" w14:textId="15D7E93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1B2AE7" w:rsidP="001B2AE7" w14:paraId="4F29AF32" w14:textId="7610BA3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0D32E204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</w:tbl>
    <w:p w:rsidR="00E80D46" w:rsidP="00E80D46" w14:paraId="7B6E0864" w14:textId="77777777">
      <w:pPr>
        <w:bidi/>
        <w:spacing w:after="0" w:line="240" w:lineRule="auto"/>
        <w:jc w:val="center"/>
        <w:rPr>
          <w:rtl/>
        </w:rPr>
      </w:pPr>
    </w:p>
    <w:p w:rsidR="00BF1DBB" w:rsidRPr="001177CF" w:rsidP="001B2AE7" w14:paraId="7AAA09C5" w14:textId="3193A5F8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</w:rPr>
      </w:pPr>
      <w:bookmarkStart w:id="4" w:name="_Hlk143952354_0"/>
      <w:r w:rsidRPr="001177CF">
        <w:rPr>
          <w:rFonts w:ascii="Amiri" w:hAnsi="Amiri" w:cs="Amiri"/>
          <w:b/>
          <w:bCs/>
          <w:sz w:val="24"/>
          <w:szCs w:val="24"/>
          <w:rtl/>
        </w:rPr>
        <w:t xml:space="preserve">مع تمنياتي لكم بالتوفيق والنجاح  , </w:t>
      </w:r>
    </w:p>
    <w:p w:rsidR="00BF1DBB" w:rsidP="000234CF" w14:paraId="0EE74A42" w14:textId="5CE13103">
      <w:pPr>
        <w:bidi/>
        <w:spacing w:after="0" w:line="240" w:lineRule="auto"/>
        <w:jc w:val="center"/>
        <w:rPr>
          <w:rFonts w:ascii="Amiri" w:hAnsi="Amiri" w:cs="Amiri"/>
          <w:b/>
          <w:bCs/>
          <w:rtl/>
        </w:rPr>
        <w:sectPr w:rsidSect="00C7122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177CF">
        <w:rPr>
          <w:rFonts w:ascii="Amiri" w:hAnsi="Amiri" w:cs="Amiri"/>
          <w:b/>
          <w:bCs/>
          <w:sz w:val="24"/>
          <w:szCs w:val="24"/>
          <w:rtl/>
        </w:rPr>
        <w:t>معلمة</w:t>
      </w:r>
      <w:r w:rsidR="000234CF">
        <w:rPr>
          <w:rFonts w:ascii="Amiri" w:hAnsi="Amiri" w:cs="Amiri" w:hint="cs"/>
          <w:b/>
          <w:bCs/>
          <w:sz w:val="24"/>
          <w:szCs w:val="24"/>
          <w:rtl/>
        </w:rPr>
        <w:t xml:space="preserve"> /م</w:t>
      </w:r>
      <w:r w:rsidRPr="001177CF" w:rsidR="00C7122D">
        <w:rPr>
          <w:rFonts w:ascii="Amiri" w:hAnsi="Amiri" w:cs="Amiri"/>
          <w:b/>
          <w:bCs/>
          <w:sz w:val="24"/>
          <w:szCs w:val="24"/>
          <w:rtl/>
        </w:rPr>
        <w:t xml:space="preserve"> المادة </w:t>
      </w:r>
      <w:r w:rsidRPr="001177CF" w:rsidR="00C7122D">
        <w:rPr>
          <w:rFonts w:ascii="Amiri" w:hAnsi="Amiri" w:cs="Amiri" w:hint="cs"/>
          <w:b/>
          <w:bCs/>
          <w:sz w:val="24"/>
          <w:szCs w:val="24"/>
          <w:rtl/>
        </w:rPr>
        <w:t>/</w:t>
      </w:r>
      <w:r w:rsidRPr="001177CF">
        <w:rPr>
          <w:rFonts w:ascii="Amiri" w:hAnsi="Amiri" w:cs="Amiri" w:hint="cs"/>
          <w:b/>
          <w:bCs/>
          <w:rtl/>
        </w:rPr>
        <w:t xml:space="preserve"> </w:t>
      </w:r>
      <w:bookmarkEnd w:id="4"/>
    </w:p>
    <w:p w:rsidR="002F1DFA" w:rsidRPr="00BF1DBB" w:rsidP="003D6C1C" w14:textId="0EA57A1D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Tint="F2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1223714317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F09" w:rsidRPr="007215C1" w:rsidP="00D75F09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75577" w:rsidRPr="003E37B1" w:rsidP="00E80D46" w14:textId="5793CA0F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F486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نموذج إجابة اختبار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3E37B1" w:rsidR="000F48F3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الوحدة </w:t>
                            </w:r>
                            <w:r w:rsidR="001B2AE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الثانية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الاول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BF1DB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64" style="width:5in;height:63pt;margin-top:11.85pt;margin-left:116.4pt;mso-height-percent:0;mso-height-relative:page;mso-width-percent:0;mso-width-relative:page;mso-wrap-distance-bottom:0;mso-wrap-distance-left:9pt;mso-wrap-distance-right:9pt;mso-wrap-distance-top:0;position:absolute;v-text-anchor:top;z-index:251739136" arcsize="0" fillcolor="white" stroked="f" strokeweight="2.5pt">
                <v:stroke joinstyle="round"/>
                <v:textbox>
                  <w:txbxContent>
                    <w:p w:rsidR="00D75F09" w:rsidRPr="007215C1" w:rsidP="00D75F09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:rsidR="00C75577" w:rsidRPr="003E37B1" w:rsidP="00E80D46" w14:textId="5793CA0F">
                      <w:pPr>
                        <w:pStyle w:val="NoSpacing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F486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نموذج إجابة اختبار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r w:rsidRPr="003E37B1" w:rsidR="000F48F3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الوحدة </w:t>
                      </w:r>
                      <w:r w:rsidR="001B2AE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الثانية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الاول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</w:t>
                      </w:r>
                      <w:r w:rsidR="00BF1DB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4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1177CF" w:rsidP="002F1DFA" w14:textId="7D4A75C2">
      <w:pPr>
        <w:bidi/>
        <w:spacing w:after="120"/>
        <w:ind w:left="-235" w:firstLine="235"/>
        <w:rPr>
          <w:b/>
          <w:bCs/>
          <w:color w:val="0D0D0D" w:themeTint="F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1132133043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7215C1" w:rsidP="000234CF" w14:textId="586EAB02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7215C1" w:rsidR="0087249D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الجغرافيا </w:t>
                            </w:r>
                          </w:p>
                          <w:p w:rsidR="00C75577" w:rsidRPr="007215C1" w:rsidP="000234CF" w14:textId="0C75DB0F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Pr="007215C1" w:rsidR="00D75F09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Pr="007215C1" w:rsidR="00CB6453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215C1" w:rsidR="00163CB2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P="00333842" w14:textId="08399765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65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743232" filled="f" fillcolor="this" stroked="f" strokeweight="0.75pt">
                <v:textbox>
                  <w:txbxContent>
                    <w:p w:rsidR="00C75577" w:rsidRPr="007215C1" w:rsidP="000234CF" w14:textId="586EAB02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r w:rsidRPr="007215C1" w:rsidR="0087249D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الجغرافيا </w:t>
                      </w:r>
                    </w:p>
                    <w:p w:rsidR="00C75577" w:rsidRPr="007215C1" w:rsidP="000234CF" w14:textId="0C75DB0F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Pr="007215C1" w:rsidR="00D75F09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Pr="007215C1" w:rsidR="00CB6453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215C1" w:rsidR="00163CB2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:rsidR="00C75577" w:rsidRPr="00333842" w:rsidP="00333842" w14:textId="08399765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887085322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3E37B1" w:rsidRPr="00333842" w:rsidP="003E37B1" w14:textId="63BDD4F1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66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747328" filled="f" fillcolor="this" stroked="f" strokeweight="0.75pt">
                <v:textbox>
                  <w:txbxContent>
                    <w:p w:rsidR="003E37B1" w:rsidRPr="007215C1" w:rsidP="003E37B1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3E37B1" w:rsidRPr="007215C1" w:rsidP="003E37B1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3E37B1" w:rsidRPr="00333842" w:rsidP="003E37B1" w14:textId="63BDD4F1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 w:rsidR="006C0B2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1115849919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67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737088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 w14:textId="77777777">
                      <w:pPr>
                        <w:pStyle w:val="NoSpacing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P="00725B8C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P="00725B8C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8F04FF" w:rsidRPr="00302A9D" w:rsidP="008F7ED4" w14:textId="77777777">
                      <w:pPr>
                        <w:pStyle w:val="NoSpacing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1177CF" w:rsidP="003E37B1" w14:textId="032F5E03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Tint="F2"/>
          <w:rtl/>
        </w:rPr>
      </w:pPr>
      <w:r w:rsidRPr="001177CF">
        <w:rPr>
          <w:b/>
          <w:bCs/>
          <w:color w:val="0D0D0D" w:themeTint="F2"/>
          <w:rtl/>
        </w:rPr>
        <w:tab/>
      </w:r>
    </w:p>
    <w:p w:rsidR="00D75F09" w:rsidRPr="001177CF" w:rsidP="003E37B1" w14:textId="6230DAEB">
      <w:pPr>
        <w:tabs>
          <w:tab w:val="left" w:pos="7770"/>
          <w:tab w:val="left" w:pos="9458"/>
        </w:tabs>
        <w:bidi/>
        <w:spacing w:after="120" w:line="240" w:lineRule="auto"/>
        <w:rPr>
          <w:b/>
          <w:bCs/>
          <w:color w:val="0D0D0D" w:themeTint="F2"/>
          <w:sz w:val="16"/>
          <w:szCs w:val="16"/>
          <w:rtl/>
        </w:rPr>
      </w:pPr>
      <w:r w:rsidRPr="001177CF">
        <w:rPr>
          <w:b/>
          <w:bCs/>
          <w:color w:val="0D0D0D" w:themeTint="F2"/>
          <w:sz w:val="24"/>
          <w:szCs w:val="24"/>
          <w:rtl/>
        </w:rPr>
        <w:tab/>
      </w:r>
      <w:r w:rsidRPr="001177CF">
        <w:rPr>
          <w:b/>
          <w:bCs/>
          <w:color w:val="0D0D0D" w:themeTint="F2"/>
          <w:sz w:val="24"/>
          <w:szCs w:val="24"/>
          <w:rtl/>
        </w:rPr>
        <w:tab/>
      </w:r>
    </w:p>
    <w:p w:rsidR="00BF1DBB" w:rsidRPr="000234CF" w:rsidP="000234CF" w14:textId="46222492">
      <w:pPr>
        <w:bidi/>
        <w:spacing w:after="120"/>
        <w:ind w:left="-235" w:firstLine="235"/>
        <w:jc w:val="center"/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2620</wp:posOffset>
                </wp:positionH>
                <wp:positionV relativeFrom="paragraph">
                  <wp:posOffset>4794</wp:posOffset>
                </wp:positionV>
                <wp:extent cx="723900" cy="671195"/>
                <wp:effectExtent l="0" t="0" r="19050" b="14605"/>
                <wp:wrapNone/>
                <wp:docPr id="69503024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75F09" w:rsidRP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:rsidR="008F04FF" w:rsidRPr="00D75F09" w:rsidP="00C9261F" w14:textId="23B128CA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:rsidR="008F04FF" w:rsidP="009137D4" w14:textId="77777777">
                            <w:pPr>
                              <w:pStyle w:val="NoSpacing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68" style="width:57pt;height:52.85pt;margin-top:0.38pt;margin-left:0.21pt;mso-height-percent:0;mso-height-relative:page;mso-width-percent:0;mso-width-relative:page;mso-wrap-distance-bottom:0;mso-wrap-distance-left:9pt;mso-wrap-distance-right:9pt;mso-wrap-distance-top:0;position:absolute;v-text-anchor:top;z-index:251745280" arcsize="0" filled="f" fillcolor="this" stroked="t" strokecolor="black" strokeweight="1.5pt">
                <v:stroke joinstyle="round"/>
                <v:textbox>
                  <w:txbxContent>
                    <w:p w:rsidR="00D75F09" w:rsidP="00D75F09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:rsidR="00D75F09" w:rsidRPr="00D75F09" w:rsidP="00D75F09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:rsidR="008F04FF" w:rsidRPr="00D75F09" w:rsidP="00C9261F" w14:textId="23B128CA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10</w:t>
                      </w:r>
                    </w:p>
                    <w:p w:rsidR="008F04FF" w:rsidRPr="00C9261F" w:rsidP="00C9261F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P="00C9261F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:rsidR="008F04FF" w:rsidP="009137D4" w14:textId="77777777">
                      <w:pPr>
                        <w:pStyle w:val="NoSpacing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Pr="001177CF" w:rsidR="007C7C2B"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  <w:t>ا</w:t>
      </w:r>
      <w:r w:rsidRPr="001177CF" w:rsidR="00D75F09"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  <w:t>سم الطالب</w:t>
      </w:r>
      <w:r w:rsidRPr="001177CF" w:rsidR="003E37B1">
        <w:rPr>
          <w:rFonts w:ascii="Sakkal Majalla" w:hAnsi="Sakkal Majalla" w:cs="Sakkal Majalla" w:hint="cs"/>
          <w:b/>
          <w:bCs/>
          <w:color w:val="0D0D0D" w:themeTint="F2"/>
          <w:sz w:val="28"/>
          <w:szCs w:val="28"/>
          <w:rtl/>
        </w:rPr>
        <w:t>ة</w:t>
      </w:r>
      <w:r w:rsidRPr="001177CF" w:rsidR="00D75F09">
        <w:rPr>
          <w:rFonts w:ascii="Sakkal Majalla" w:hAnsi="Sakkal Majalla" w:cs="Sakkal Majalla" w:hint="cs"/>
          <w:b/>
          <w:bCs/>
          <w:color w:val="0D0D0D" w:themeTint="F2"/>
          <w:sz w:val="28"/>
          <w:szCs w:val="28"/>
          <w:rtl/>
        </w:rPr>
        <w:t xml:space="preserve"> </w:t>
      </w:r>
      <w:r w:rsidRPr="001177CF" w:rsidR="0076019F">
        <w:rPr>
          <w:rFonts w:ascii="Sakkal Majalla" w:hAnsi="Sakkal Majalla" w:cs="Sakkal Majalla"/>
          <w:b/>
          <w:bCs/>
          <w:color w:val="0D0D0D" w:themeTint="F2"/>
          <w:sz w:val="28"/>
          <w:szCs w:val="28"/>
          <w:rtl/>
        </w:rPr>
        <w:t xml:space="preserve"> /</w:t>
      </w:r>
      <w:r w:rsidRPr="001177CF" w:rsidR="0076019F">
        <w:rPr>
          <w:rFonts w:ascii="Sakkal Majalla" w:hAnsi="Sakkal Majalla" w:cs="Sakkal Majalla"/>
          <w:color w:val="0D0D0D" w:themeTint="F2"/>
          <w:sz w:val="28"/>
          <w:szCs w:val="28"/>
          <w:rtl/>
        </w:rPr>
        <w:t>..................................................</w:t>
      </w:r>
      <w:r w:rsidRPr="001177CF" w:rsidR="00D75F09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>.......</w:t>
      </w:r>
      <w:r w:rsidRPr="001177CF" w:rsidR="0076019F">
        <w:rPr>
          <w:rFonts w:ascii="Sakkal Majalla" w:hAnsi="Sakkal Majalla" w:cs="Sakkal Majalla"/>
          <w:color w:val="0D0D0D" w:themeTint="F2"/>
          <w:sz w:val="28"/>
          <w:szCs w:val="28"/>
          <w:rtl/>
        </w:rPr>
        <w:t>.........</w:t>
      </w:r>
      <w:r w:rsidRPr="001177CF" w:rsidR="00D75F09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 xml:space="preserve">       الشعبة / ..</w:t>
      </w:r>
      <w:r w:rsidRPr="001177CF" w:rsidR="00623B92">
        <w:rPr>
          <w:b/>
          <w:bCs/>
          <w:noProof/>
          <w:color w:val="0D0D0D" w:themeTint="F2"/>
          <w:rtl/>
        </w:rPr>
        <w:t xml:space="preserve"> </w:t>
      </w:r>
      <w:r w:rsidRPr="001177CF" w:rsidR="00623B92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>...........</w:t>
      </w:r>
      <w:r w:rsidRPr="001177CF" w:rsidR="00D75F09">
        <w:rPr>
          <w:rFonts w:ascii="Sakkal Majalla" w:hAnsi="Sakkal Majalla" w:cs="Sakkal Majalla" w:hint="cs"/>
          <w:color w:val="0D0D0D" w:themeTint="F2"/>
          <w:sz w:val="28"/>
          <w:szCs w:val="28"/>
          <w:rtl/>
        </w:rPr>
        <w:t>.................</w:t>
      </w:r>
    </w:p>
    <w:p w:rsidR="00D75F09" w:rsidP="00BF1DBB" w14:textId="2EB5762D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Tint="F2"/>
          <w:sz w:val="28"/>
          <w:szCs w:val="28"/>
          <w:u w:val="single"/>
          <w:rtl/>
        </w:rPr>
      </w:pPr>
      <w:r w:rsidRPr="001177CF">
        <w:rPr>
          <w:rFonts w:ascii="Amiri" w:hAnsi="Amiri" w:cs="Amiri"/>
          <w:b/>
          <w:bCs/>
          <w:color w:val="0D0D0D" w:themeTint="F2"/>
          <w:sz w:val="28"/>
          <w:szCs w:val="28"/>
          <w:u w:val="single"/>
          <w:rtl/>
        </w:rPr>
        <w:t>السؤال ال</w:t>
      </w:r>
      <w:r w:rsidRPr="001177CF">
        <w:rPr>
          <w:rFonts w:ascii="Amiri" w:hAnsi="Amiri" w:cs="Amiri" w:hint="cs"/>
          <w:b/>
          <w:bCs/>
          <w:color w:val="0D0D0D" w:themeTint="F2"/>
          <w:sz w:val="28"/>
          <w:szCs w:val="28"/>
          <w:u w:val="single"/>
          <w:rtl/>
        </w:rPr>
        <w:t>أول</w:t>
      </w:r>
      <w:r w:rsidRPr="001177CF">
        <w:rPr>
          <w:rFonts w:ascii="Amiri" w:hAnsi="Amiri" w:cs="Amiri"/>
          <w:b/>
          <w:bCs/>
          <w:color w:val="0D0D0D" w:themeTint="F2"/>
          <w:sz w:val="28"/>
          <w:szCs w:val="28"/>
          <w:u w:val="single"/>
          <w:rtl/>
        </w:rPr>
        <w:t xml:space="preserve"> : ضع علامة  (صح ) أمام العبارة الصحيحة  , وعلامة ( خطأ ) امام العبارة الخاطئة فيما يأتي :</w:t>
      </w:r>
    </w:p>
    <w:p w:rsidR="00E80D46" w:rsidRPr="001177CF" w:rsidP="00E80D46" w14:textId="77777777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Tint="F2"/>
          <w:sz w:val="28"/>
          <w:szCs w:val="28"/>
          <w:u w:val="single"/>
          <w:rtl/>
        </w:rPr>
      </w:pPr>
    </w:p>
    <w:tbl>
      <w:tblPr>
        <w:tblStyle w:val="GridTable6Colorful00"/>
        <w:bidiVisual/>
        <w:tblW w:w="0" w:type="auto"/>
        <w:jc w:val="center"/>
        <w:tblLayout w:type="fixed"/>
        <w:tblLook w:val="04A0"/>
      </w:tblPr>
      <w:tblGrid>
        <w:gridCol w:w="236"/>
        <w:gridCol w:w="9516"/>
        <w:gridCol w:w="425"/>
        <w:gridCol w:w="567"/>
      </w:tblGrid>
      <w:tr w14:paraId="0E749332" w14:textId="47A43B62" w:rsidTr="0096351C">
        <w:tblPrEx>
          <w:tblW w:w="0" w:type="auto"/>
          <w:jc w:val="center"/>
          <w:tblLayout w:type="fixed"/>
          <w:tblLook w:val="04A0"/>
        </w:tblPrEx>
        <w:trPr>
          <w:trHeight w:val="458"/>
          <w:jc w:val="center"/>
        </w:trPr>
        <w:tc>
          <w:tcPr>
            <w:tcW w:w="236" w:type="dxa"/>
          </w:tcPr>
          <w:p w:rsidR="003E37B1" w:rsidRPr="001177CF" w:rsidP="007E097C" w14:textId="321ABD2E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م</w:t>
            </w:r>
          </w:p>
        </w:tc>
        <w:tc>
          <w:tcPr>
            <w:tcW w:w="9516" w:type="dxa"/>
          </w:tcPr>
          <w:p w:rsidR="003E37B1" w:rsidRPr="001177CF" w:rsidP="00E868EC" w14:textId="063D02B4">
            <w:pPr>
              <w:tabs>
                <w:tab w:val="left" w:pos="2938"/>
              </w:tabs>
              <w:bidi/>
              <w:spacing w:after="120" w:line="240" w:lineRule="auto"/>
              <w:jc w:val="center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الاسـ</w:t>
            </w: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425" w:type="dxa"/>
          </w:tcPr>
          <w:p w:rsidR="003E37B1" w:rsidRPr="001177CF" w:rsidP="007E097C" w14:textId="765725E9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67" w:type="dxa"/>
          </w:tcPr>
          <w:p w:rsidR="003E37B1" w:rsidRPr="001177CF" w:rsidP="003E37B1" w14:textId="4FDA6F5E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خ</w:t>
            </w:r>
          </w:p>
        </w:tc>
      </w:tr>
      <w:tr w14:paraId="64958C13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 w14:textId="480F26A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1</w:t>
            </w:r>
          </w:p>
        </w:tc>
        <w:tc>
          <w:tcPr>
            <w:tcW w:w="9516" w:type="dxa"/>
          </w:tcPr>
          <w:p w:rsidR="00BF1DBB" w:rsidRPr="00DE1490" w:rsidP="00E90B00" w14:textId="0A5EF925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خسوف القمر </w:t>
            </w:r>
            <w:r w:rsidRPr="00DE1490"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  <w:t>هـــو احتجاب ضوء الشـــمس - بإرادة اللـــه - كله أو جـــزء منه عن ا</w:t>
            </w: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  <w:t>أرض بســـبب وقوع القمر بين الشـــمس وا</w:t>
            </w: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  <w:t>أرض</w:t>
            </w:r>
            <w:r w:rsidRPr="00DE1490" w:rsidR="00F529FD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9F4867" w:rsidP="00867750" w14:textId="319B16D5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9F4867" w:rsidP="00867750" w14:textId="25C7C6E4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✗</w:t>
            </w:r>
          </w:p>
        </w:tc>
      </w:tr>
      <w:tr w14:paraId="10575381" w14:textId="6236E52C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 w14:textId="084AA5AB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2</w:t>
            </w:r>
          </w:p>
        </w:tc>
        <w:tc>
          <w:tcPr>
            <w:tcW w:w="9516" w:type="dxa"/>
          </w:tcPr>
          <w:p w:rsidR="00BF1DBB" w:rsidRPr="00DE1490" w:rsidP="00E90B00" w14:textId="2A8109F4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الشـــهر القمري = 29.4 يوما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</w:rPr>
              <w:t>.ً</w:t>
            </w:r>
          </w:p>
        </w:tc>
        <w:tc>
          <w:tcPr>
            <w:tcW w:w="425" w:type="dxa"/>
          </w:tcPr>
          <w:p w:rsidR="00BF1DBB" w:rsidRPr="009F4867" w:rsidP="00867750" w14:textId="46412BD8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BF1DBB" w:rsidRPr="009F4867" w:rsidP="00867750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7AECC33A" w14:textId="0C7D63E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textId="32C25229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3</w:t>
            </w:r>
          </w:p>
        </w:tc>
        <w:tc>
          <w:tcPr>
            <w:tcW w:w="9516" w:type="dxa"/>
          </w:tcPr>
          <w:p w:rsidR="00BF1DBB" w:rsidRPr="00DE1490" w:rsidP="00F529FD" w14:textId="110F132A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م</w:t>
            </w:r>
            <w:r w:rsidRPr="00DE1490"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  <w:t>ن أشـــهر المذنبـــات مذنب هالي الذي اكتشـــف ســـنة 1682م</w:t>
            </w: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9F4867" w:rsidP="00D6040D" w14:textId="4D3BCB05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BF1DBB" w:rsidRPr="009F4867" w:rsidP="00D6040D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26840BA6" w14:textId="33EC3D10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textId="63D6BBD8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4</w:t>
            </w:r>
          </w:p>
        </w:tc>
        <w:tc>
          <w:tcPr>
            <w:tcW w:w="9516" w:type="dxa"/>
          </w:tcPr>
          <w:p w:rsidR="00BF1DBB" w:rsidRPr="00DE1490" w:rsidP="00F529FD" w14:textId="407D0F29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الكويكبات تقع </w:t>
            </w:r>
            <w:r w:rsidRPr="00DE1490"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  <w:t xml:space="preserve"> بين كوكَبـــي المريخ والمشـــتري</w:t>
            </w: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9F4867" w:rsidP="00D6040D" w14:textId="09E85896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BF1DBB" w:rsidRPr="009F4867" w:rsidP="00D6040D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48F1C87F" w14:textId="7EE8DF3E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textId="3FF13C3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5</w:t>
            </w:r>
          </w:p>
        </w:tc>
        <w:tc>
          <w:tcPr>
            <w:tcW w:w="9516" w:type="dxa"/>
          </w:tcPr>
          <w:p w:rsidR="00BF1DBB" w:rsidRPr="00DE1490" w:rsidP="000234CF" w14:textId="7C1EE8CE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b/>
                <w:bCs/>
                <w:sz w:val="20"/>
                <w:szCs w:val="20"/>
                <w:rtl/>
              </w:rPr>
              <w:t>يبعد القمر عن ا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ل</w:t>
            </w:r>
            <w:r w:rsidRPr="00DE1490">
              <w:rPr>
                <w:b/>
                <w:bCs/>
                <w:sz w:val="20"/>
                <w:szCs w:val="20"/>
                <w:rtl/>
              </w:rPr>
              <w:t>أرض أكثر من 384 ألف كم، وهو تابع للأرض</w:t>
            </w:r>
            <w:r w:rsidRPr="00DE1490">
              <w:rPr>
                <w:rFonts w:ascii="Amiri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9F4867" w:rsidP="00D6040D" w14:textId="23862D13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Yu Mincho Demibold" w:hAnsi="Cambria Math" w:cs="Segoe UI Symbol" w:hint="cs"/>
                    <w:color w:val="FF0000"/>
                    <w:sz w:val="24"/>
                    <w:szCs w:val="24"/>
                    <w:rtl/>
                  </w:rPr>
                  <m:t>✔</m:t>
                </m:r>
              </m:oMath>
            </m:oMathPara>
          </w:p>
        </w:tc>
        <w:tc>
          <w:tcPr>
            <w:tcW w:w="567" w:type="dxa"/>
          </w:tcPr>
          <w:p w:rsidR="00BF1DBB" w:rsidRPr="009F4867" w:rsidP="00D6040D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4CA5A1D7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textId="2194E3D6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6</w:t>
            </w:r>
          </w:p>
        </w:tc>
        <w:tc>
          <w:tcPr>
            <w:tcW w:w="9516" w:type="dxa"/>
          </w:tcPr>
          <w:p w:rsidR="00E90B00" w:rsidRPr="00DE1490" w:rsidP="002F0FF9" w14:textId="2ADD8477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تستعمل 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لقياس المســـافات بيـــن عناصر المجموعة الشمســـية، ويطلق عليها </w:t>
            </w: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>(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الوحدة الفلكية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</w:rPr>
              <w:t>(</w:t>
            </w: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E90B00" w:rsidRPr="009F4867" w:rsidP="00D6040D" w14:textId="6D7C0778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E90B00" w:rsidRPr="009F4867" w:rsidP="00D6040D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4E625678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textId="67F54DA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7</w:t>
            </w:r>
          </w:p>
        </w:tc>
        <w:tc>
          <w:tcPr>
            <w:tcW w:w="9516" w:type="dxa"/>
          </w:tcPr>
          <w:p w:rsidR="00E90B00" w:rsidRPr="00DE1490" w:rsidP="000234CF" w14:textId="156D50CB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أل</w:t>
            </w:r>
            <w:r w:rsidRPr="00DE1490">
              <w:rPr>
                <w:b/>
                <w:bCs/>
                <w:sz w:val="20"/>
                <w:szCs w:val="20"/>
                <w:rtl/>
              </w:rPr>
              <w:t>غـــي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 xml:space="preserve"> كوكب 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بلوتو من تصنيف 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المجموعة الشمسية </w:t>
            </w:r>
            <w:r w:rsidRPr="00DE1490">
              <w:rPr>
                <w:b/>
                <w:bCs/>
                <w:sz w:val="20"/>
                <w:szCs w:val="20"/>
                <w:rtl/>
              </w:rPr>
              <w:t>فمـــداره يتقاطع مع مدار كوكب نبتـــون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425" w:type="dxa"/>
          </w:tcPr>
          <w:p w:rsidR="00E90B00" w:rsidRPr="009F4867" w:rsidP="00D6040D" w14:textId="4A377111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E90B00" w:rsidRPr="009F4867" w:rsidP="00D6040D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5D22211D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textId="48B1C3E2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8</w:t>
            </w:r>
          </w:p>
        </w:tc>
        <w:tc>
          <w:tcPr>
            <w:tcW w:w="9516" w:type="dxa"/>
          </w:tcPr>
          <w:p w:rsidR="00E90B00" w:rsidRPr="00DE1490" w:rsidP="000234CF" w14:textId="18EAC096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b/>
                <w:bCs/>
                <w:sz w:val="20"/>
                <w:szCs w:val="20"/>
                <w:rtl/>
              </w:rPr>
              <w:t xml:space="preserve">تعد 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DE1490">
              <w:rPr>
                <w:b/>
                <w:bCs/>
                <w:sz w:val="20"/>
                <w:szCs w:val="20"/>
                <w:rtl/>
              </w:rPr>
              <w:t>الشْعَرى اليمانية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أكثر النجوم لمعاناً في السماء</w:t>
            </w:r>
          </w:p>
        </w:tc>
        <w:tc>
          <w:tcPr>
            <w:tcW w:w="425" w:type="dxa"/>
          </w:tcPr>
          <w:p w:rsidR="00E90B00" w:rsidRPr="009F4867" w:rsidP="00D6040D" w14:textId="4BF9775C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E90B00" w:rsidRPr="009F4867" w:rsidP="00D6040D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2FACEE36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textId="66B48D5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9</w:t>
            </w:r>
          </w:p>
        </w:tc>
        <w:tc>
          <w:tcPr>
            <w:tcW w:w="9516" w:type="dxa"/>
          </w:tcPr>
          <w:p w:rsidR="00E90B00" w:rsidRPr="00DE1490" w:rsidP="000234CF" w14:textId="67CFC524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ت</w:t>
            </w:r>
            <w:r w:rsidRPr="00DE1490">
              <w:rPr>
                <w:b/>
                <w:bCs/>
                <w:sz w:val="20"/>
                <w:szCs w:val="20"/>
                <w:rtl/>
              </w:rPr>
              <w:t>دور الشـــمس حول نفســـها مـــن ال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شرق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إلى ال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غرب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مع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عقارب الســـاعة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425" w:type="dxa"/>
          </w:tcPr>
          <w:p w:rsidR="00E90B00" w:rsidRPr="009F4867" w:rsidP="00D6040D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9F4867" w:rsidP="00D6040D" w14:textId="3C64EAA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✗</w:t>
            </w:r>
          </w:p>
        </w:tc>
      </w:tr>
      <w:tr w14:paraId="4D17B55A" w14:textId="77777777" w:rsidTr="0096351C">
        <w:tblPrEx>
          <w:tblW w:w="0" w:type="auto"/>
          <w:jc w:val="center"/>
          <w:tblLayout w:type="fixed"/>
          <w:tblLook w:val="04A0"/>
        </w:tblPrEx>
        <w:trPr>
          <w:trHeight w:val="802"/>
          <w:jc w:val="center"/>
        </w:trPr>
        <w:tc>
          <w:tcPr>
            <w:tcW w:w="236" w:type="dxa"/>
          </w:tcPr>
          <w:p w:rsidR="00DE1490" w:rsidRPr="001177CF" w:rsidP="00D6040D" w14:textId="16290565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Tint="F2"/>
                <w:sz w:val="24"/>
                <w:szCs w:val="24"/>
                <w:rtl/>
              </w:rPr>
              <w:t>10</w:t>
            </w:r>
          </w:p>
        </w:tc>
        <w:tc>
          <w:tcPr>
            <w:tcW w:w="9516" w:type="dxa"/>
          </w:tcPr>
          <w:p w:rsidR="00DE1490" w:rsidRPr="00DE1490" w:rsidP="000234CF" w14:textId="32CAB1FD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b/>
                <w:bCs/>
                <w:sz w:val="20"/>
                <w:szCs w:val="20"/>
                <w:rtl/>
              </w:rPr>
              <w:t xml:space="preserve">ويطلق تعبيـــر 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DE1490">
              <w:rPr>
                <w:b/>
                <w:bCs/>
                <w:sz w:val="20"/>
                <w:szCs w:val="20"/>
                <w:rtl/>
              </w:rPr>
              <w:t>البروج</w:t>
            </w:r>
            <w:r w:rsidRPr="00DE1490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على </w:t>
            </w:r>
            <w:r w:rsidRPr="00DE1490">
              <w:rPr>
                <w:b/>
                <w:bCs/>
                <w:sz w:val="20"/>
                <w:szCs w:val="20"/>
                <w:rtl/>
              </w:rPr>
              <w:t>الكوكبـــات</w:t>
            </w:r>
            <w:r w:rsidRPr="00DE1490">
              <w:rPr>
                <w:b/>
                <w:bCs/>
                <w:sz w:val="20"/>
                <w:szCs w:val="20"/>
                <w:rtl/>
              </w:rPr>
              <w:t xml:space="preserve"> التي تمر بها الشـــمس في أثناء مســـارها الظاهري في الســـماء على مدار الســـنة</w:t>
            </w:r>
            <w:r w:rsidRPr="00DE149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DE1490" w:rsidRPr="009F4867" w:rsidP="00D6040D" w14:textId="0689CCA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DE1490" w:rsidRPr="009F4867" w:rsidP="00D6040D" w14:textId="77777777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:rsidR="00D6040D" w:rsidRPr="001177CF" w:rsidP="001B2AE7" w14:textId="21BC1A38">
      <w:pPr>
        <w:bidi w:val="0"/>
        <w:spacing w:after="0" w:line="240" w:lineRule="auto"/>
        <w:jc w:val="right"/>
        <w:rPr>
          <w:rFonts w:ascii="Amiri" w:hAnsi="Amiri" w:cs="Amiri"/>
          <w:sz w:val="28"/>
          <w:szCs w:val="28"/>
          <w:u w:val="single"/>
        </w:rPr>
      </w:pPr>
      <w:r>
        <w:rPr>
          <w:rFonts w:ascii="Amiri" w:hAnsi="Amiri" w:cs="Amiri" w:hint="cs"/>
          <w:color w:val="0D0D0D"/>
          <w:sz w:val="28"/>
          <w:szCs w:val="28"/>
          <w:u w:val="single"/>
          <w:rtl/>
        </w:rPr>
        <w:t>ا</w:t>
      </w:r>
      <w:r w:rsidRPr="001177CF" w:rsidR="004665AA">
        <w:rPr>
          <w:rFonts w:ascii="Amiri" w:hAnsi="Amiri" w:cs="Amiri"/>
          <w:color w:val="0D0D0D"/>
          <w:sz w:val="28"/>
          <w:szCs w:val="28"/>
          <w:u w:val="single"/>
          <w:rtl/>
        </w:rPr>
        <w:t>لسؤال الثاني :</w:t>
      </w:r>
      <w:r w:rsidRPr="001177CF" w:rsidR="004665AA">
        <w:rPr>
          <w:rFonts w:ascii="Amiri" w:hAnsi="Amiri" w:cs="Amiri"/>
          <w:sz w:val="28"/>
          <w:szCs w:val="28"/>
          <w:u w:val="single"/>
          <w:rtl/>
        </w:rPr>
        <w:t xml:space="preserve"> أختر الإجابة الصحيحة لما يأتي :</w:t>
      </w:r>
    </w:p>
    <w:tbl>
      <w:tblPr>
        <w:tblStyle w:val="TableNormal"/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14:paraId="502EEE6E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139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751C9A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 w:rsidRPr="009F4867">
              <w:rPr>
                <w:rFonts w:hint="cs"/>
                <w:b/>
                <w:bCs/>
                <w:rtl/>
              </w:rPr>
              <w:t>اجرام تدور حول الشمس في مدارات بيضوية  متغيرة 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635505ED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329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4F064F5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371A56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9F4867" w:rsidP="00E80D46" w14:textId="1CE1A9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6103769E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CDFF1B1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32549102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9F4867" w:rsidP="00E80D46" w14:textId="77A01858">
            <w:pPr>
              <w:bidi w:val="0"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4F9F6358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17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669C765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b/>
                <w:bCs/>
                <w:rtl/>
              </w:rPr>
              <w:t>يســـتمر اله</w:t>
            </w:r>
            <w:r w:rsidRPr="009F4867">
              <w:rPr>
                <w:rFonts w:hint="cs"/>
                <w:b/>
                <w:bCs/>
                <w:rtl/>
              </w:rPr>
              <w:t>لال</w:t>
            </w:r>
            <w:r w:rsidRPr="009F4867">
              <w:rPr>
                <w:b/>
                <w:bCs/>
                <w:rtl/>
              </w:rPr>
              <w:t xml:space="preserve"> فـــي النمو ، فنـــرى حينئذ نصف وجه القمـــر ويســـمى </w:t>
            </w:r>
            <w:r w:rsidRPr="009F4867">
              <w:rPr>
                <w:rFonts w:hint="cs"/>
                <w:b/>
                <w:bCs/>
                <w:rtl/>
              </w:rPr>
              <w:t>(</w:t>
            </w:r>
            <w:r w:rsidRPr="009F4867">
              <w:rPr>
                <w:b/>
                <w:bCs/>
                <w:rtl/>
              </w:rPr>
              <w:t>التربيع ا</w:t>
            </w:r>
            <w:r w:rsidRPr="009F4867">
              <w:rPr>
                <w:rFonts w:hint="cs"/>
                <w:b/>
                <w:bCs/>
                <w:rtl/>
              </w:rPr>
              <w:t>ل</w:t>
            </w:r>
            <w:r w:rsidRPr="009F4867">
              <w:rPr>
                <w:b/>
                <w:bCs/>
                <w:rtl/>
              </w:rPr>
              <w:t>أول</w:t>
            </w:r>
            <w:r w:rsidRPr="009F4867">
              <w:rPr>
                <w:rFonts w:hint="cs"/>
                <w:b/>
                <w:bCs/>
                <w:rtl/>
              </w:rPr>
              <w:t xml:space="preserve">) </w:t>
            </w:r>
            <w:r w:rsidRPr="009F4867">
              <w:rPr>
                <w:b/>
                <w:bCs/>
                <w:rtl/>
              </w:rPr>
              <w:t xml:space="preserve"> </w:t>
            </w: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في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ى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يـــوم </w:t>
            </w:r>
          </w:p>
        </w:tc>
      </w:tr>
      <w:tr w14:paraId="2746C814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132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A72FD2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7 أو 8 من الشـــهر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5D0268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9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أو </w:t>
            </w: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10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9F4867" w:rsidP="00E80D46" w14:textId="435ADCC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15968574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75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547681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4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أو </w:t>
            </w: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5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1262AE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11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أو </w:t>
            </w: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12</w:t>
            </w: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9F4867" w:rsidP="00E80D46" w14:textId="57DD624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71A66F49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23"/>
          <w:jc w:val="center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3140AF7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b/>
                <w:bCs/>
                <w:rtl/>
              </w:rPr>
              <w:t xml:space="preserve">وإذا حدث الكســـوف الكلي </w:t>
            </w:r>
            <w:r w:rsidRPr="009F4867">
              <w:rPr>
                <w:rFonts w:hint="cs"/>
                <w:b/>
                <w:bCs/>
                <w:rtl/>
              </w:rPr>
              <w:t xml:space="preserve"> للشمس </w:t>
            </w:r>
            <w:r w:rsidRPr="009F4867">
              <w:rPr>
                <w:b/>
                <w:bCs/>
                <w:rtl/>
              </w:rPr>
              <w:t xml:space="preserve">فهو </w:t>
            </w:r>
            <w:r w:rsidRPr="009F4867">
              <w:rPr>
                <w:rFonts w:hint="cs"/>
                <w:b/>
                <w:bCs/>
                <w:rtl/>
              </w:rPr>
              <w:t>لا</w:t>
            </w:r>
            <w:r w:rsidRPr="009F4867">
              <w:rPr>
                <w:b/>
                <w:bCs/>
                <w:rtl/>
              </w:rPr>
              <w:t xml:space="preserve"> يســـتغرق أكثر من </w:t>
            </w:r>
          </w:p>
        </w:tc>
      </w:tr>
      <w:tr w14:paraId="3E377C10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6EFADE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4CD79F2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1B2AE7" w:rsidRPr="009F4867" w:rsidP="001B2AE7" w14:textId="207F55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b/>
                <w:bCs/>
                <w:color w:val="FF0000"/>
                <w:rtl/>
              </w:rPr>
              <w:t>ســـبع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17E79B2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:rsidR="001B2AE7" w:rsidRPr="009F4867" w:rsidP="001B2AE7" w14:textId="6419984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hint="cs"/>
                <w:b/>
                <w:bCs/>
                <w:rtl/>
              </w:rPr>
              <w:t>تسع</w:t>
            </w:r>
            <w:r w:rsidRPr="009F4867">
              <w:rPr>
                <w:b/>
                <w:bCs/>
                <w:rtl/>
              </w:rPr>
              <w:t xml:space="preserve"> دقائق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9F4867" w:rsidP="001B2AE7" w14:textId="683641B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12FEC4F3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68CCBBF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B2AE7" w:rsidRPr="009F4867" w:rsidP="001B2AE7" w14:textId="780900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hint="cs"/>
                <w:b/>
                <w:bCs/>
                <w:rtl/>
              </w:rPr>
              <w:t>ثمان</w:t>
            </w:r>
            <w:r w:rsidRPr="009F4867">
              <w:rPr>
                <w:b/>
                <w:bCs/>
                <w:rtl/>
              </w:rPr>
              <w:t xml:space="preserve">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1AE59CE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:rsidR="001B2AE7" w:rsidRPr="009F4867" w:rsidP="001B2AE7" w14:textId="53F636B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hint="cs"/>
                <w:b/>
                <w:bCs/>
                <w:rtl/>
              </w:rPr>
              <w:t>عشر</w:t>
            </w:r>
            <w:r w:rsidRPr="009F4867">
              <w:rPr>
                <w:b/>
                <w:bCs/>
                <w:rtl/>
              </w:rPr>
              <w:t>دقائق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9F4867" w:rsidP="001B2AE7" w14:textId="67E0881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539104E8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15ABCC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b/>
                <w:bCs/>
                <w:rtl/>
              </w:rPr>
              <w:t>ينفجر في بعض ا</w:t>
            </w:r>
            <w:r w:rsidRPr="009F4867">
              <w:rPr>
                <w:rFonts w:hint="cs"/>
                <w:b/>
                <w:bCs/>
                <w:rtl/>
              </w:rPr>
              <w:t>ل</w:t>
            </w:r>
            <w:r w:rsidRPr="009F4867">
              <w:rPr>
                <w:b/>
                <w:bCs/>
                <w:rtl/>
              </w:rPr>
              <w:t>أحيان ويســـقط قطعاً صغيـــرة ملتهبة إلى ا</w:t>
            </w:r>
            <w:r w:rsidRPr="009F4867">
              <w:rPr>
                <w:rFonts w:hint="cs"/>
                <w:b/>
                <w:bCs/>
                <w:rtl/>
              </w:rPr>
              <w:t>ل</w:t>
            </w:r>
            <w:r w:rsidRPr="009F4867">
              <w:rPr>
                <w:b/>
                <w:bCs/>
                <w:rtl/>
              </w:rPr>
              <w:t xml:space="preserve">أرض، ويكون ســـطحه </w:t>
            </w:r>
            <w:r w:rsidRPr="009F4867">
              <w:rPr>
                <w:b/>
                <w:bCs/>
                <w:rtl/>
              </w:rPr>
              <w:t>حـــارا،ً</w:t>
            </w:r>
            <w:r w:rsidRPr="009F4867">
              <w:rPr>
                <w:b/>
                <w:bCs/>
                <w:rtl/>
              </w:rPr>
              <w:t xml:space="preserve"> وداخله بارد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80D46" w:rsidRPr="009F4867" w:rsidP="00E80D46" w14:textId="77777777">
            <w:pPr>
              <w:bidi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14:paraId="6E5F28B2" w14:textId="77777777" w:rsidTr="00973762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19A60E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004A84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3FE7F25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BAE7B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9F4867" w:rsidP="001B2AE7" w14:textId="660155E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1D27CDF0" w14:textId="77777777"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6890C94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66D5156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RPr="009F4867" w:rsidP="001B2AE7" w14:textId="0174D66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9F4867" w:rsidP="001B2AE7" w14:textId="30179BF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6730AA89" w14:textId="77777777" w:rsidTr="00E567F4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0B7077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59690</wp:posOffset>
                      </wp:positionV>
                      <wp:extent cx="1432560" cy="1095375"/>
                      <wp:effectExtent l="0" t="0" r="0" b="0"/>
                      <wp:wrapNone/>
                      <wp:docPr id="1669301470" name="Google Shape;1573;p34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641F164C-0B86-120D-3F6C-2CA5DC5B03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3256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202D8" w:rsidP="008202D8" w14:textId="15C06CA7">
                                  <w:pPr>
                                    <w:jc w:val="center"/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>اعداد فتون</w:t>
                                  </w:r>
                                  <w:r w:rsidR="0096351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44805" cy="344805"/>
                                        <wp:effectExtent l="0" t="0" r="0" b="0"/>
                                        <wp:docPr id="1395567707" name="صورة 8">
                                          <a:extLst xmlns:a="http://schemas.openxmlformats.org/drawingml/2006/main"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95567707" name="صورة 8">
                                                  <a:extLst>
                                                    <a:ext xmlns:a="http://schemas.openxmlformats.org/drawingml/2006/main" uri="{FF2B5EF4-FFF2-40B4-BE49-F238E27FC236}">
                                                      <a16:creationId xmlns:a16="http://schemas.microsoft.com/office/drawing/2014/main" id="{CDBA77BF-52FD-1AD6-6FBF-5C6F565D94E2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4805" cy="344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2D8" w:rsidP="008202D8" w14:textId="13D89424">
                                  <w:pPr>
                                    <w:jc w:val="center"/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</w:rPr>
                                    <w:t>faanal3 </w:t>
                                  </w:r>
                                  <w:r>
                                    <w:rPr>
                                      <w:rFonts w:ascii="Garamond" w:eastAsia="Arial" w:hAnsi="Garamond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oogle Shape;1573;p34" o:spid="_x0000_s1069" type="#_x0000_t202" style="width:112.8pt;height:86.25pt;margin-top:4.7pt;margin-left:-24.3pt;mso-height-percent:0;mso-height-relative:margin;mso-width-percent:0;mso-width-relative:margin;mso-wrap-distance-bottom:0;mso-wrap-distance-left:9pt;mso-wrap-distance-right:9pt;mso-wrap-distance-top:0;position:absolute;v-text-anchor:top;z-index:251741184" filled="f" fillcolor="this" stroked="f">
                      <v:textbox inset="7.2pt,7.2pt,7.2pt,7.2pt">
                        <w:txbxContent>
                          <w:p w:rsidR="008202D8" w:rsidP="008202D8" w14:textId="15C06CA7">
                            <w:pPr>
                              <w:jc w:val="center"/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>اعداد فتون</w:t>
                            </w:r>
                            <w:drawing>
                              <wp:inline distT="0" distB="0" distL="0" distR="0">
                                <wp:extent cx="344805" cy="344805"/>
                                <wp:effectExtent l="0" t="0" r="0" b="0"/>
                                <wp:docPr id="56963143" name="صورة 8">
                                  <a:extLst xmlns:a="http://schemas.openxmlformats.org/drawingml/2006/main">
                                    <a:ext xmlns:a="http://schemas.openxmlformats.org/drawingml/2006/main" uri="{FF2B5EF4-FFF2-40B4-BE49-F238E27FC236}">
                                      <a16:creationId xmlns:a16="http://schemas.microsoft.com/office/drawing/2014/main" id="{CDBA77BF-52FD-1AD6-6FBF-5C6F565D94E2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963143" name="صورة 8">
                                          <a:extLst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805" cy="344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8202D8" w:rsidP="008202D8" w14:textId="13D89424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4867">
              <w:rPr>
                <w:rFonts w:hint="cs"/>
                <w:b/>
                <w:bCs/>
                <w:rtl/>
              </w:rPr>
              <w:t xml:space="preserve">           </w:t>
            </w:r>
            <w:r w:rsidRPr="009F4867">
              <w:rPr>
                <w:b/>
                <w:bCs/>
                <w:rtl/>
              </w:rPr>
              <w:t>هي ا</w:t>
            </w:r>
            <w:r w:rsidRPr="009F4867">
              <w:rPr>
                <w:rFonts w:hint="cs"/>
                <w:b/>
                <w:bCs/>
                <w:rtl/>
              </w:rPr>
              <w:t>ل</w:t>
            </w:r>
            <w:r w:rsidRPr="009F4867">
              <w:rPr>
                <w:b/>
                <w:bCs/>
                <w:rtl/>
              </w:rPr>
              <w:t>أجرام التي تتبع الكواكب، وتدور في أ</w:t>
            </w:r>
            <w:r w:rsidRPr="009F4867">
              <w:rPr>
                <w:rFonts w:hint="cs"/>
                <w:b/>
                <w:bCs/>
                <w:rtl/>
              </w:rPr>
              <w:t>فلاك</w:t>
            </w:r>
            <w:r w:rsidRPr="009F4867">
              <w:rPr>
                <w:b/>
                <w:bCs/>
                <w:rtl/>
              </w:rPr>
              <w:t xml:space="preserve"> خاصة حولها. وهي تشبه الكواكب في ُ أنها أجسام مْع</w:t>
            </w:r>
            <w:r w:rsidRPr="009F4867">
              <w:rPr>
                <w:rFonts w:hint="cs"/>
                <w:b/>
                <w:bCs/>
                <w:rtl/>
              </w:rPr>
              <w:t>تم</w:t>
            </w:r>
            <w:r w:rsidRPr="009F4867">
              <w:rPr>
                <w:b/>
                <w:bCs/>
                <w:rtl/>
              </w:rPr>
              <w:t xml:space="preserve">ة 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63EB7AEA" w14:textId="77777777"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5BD723F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271DF00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4F89029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الاقمار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38B0C3E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RPr="009F4867" w:rsidP="001B2AE7" w14:textId="3C7BEDC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  <w:tr w14:paraId="7415668E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17DDB5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2F95833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15D7E93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1B2AE7" w:rsidRPr="009F4867" w:rsidP="001B2AE7" w14:textId="7610BA3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9F4867">
              <w:rPr>
                <w:rFonts w:ascii="Sakkal Majalla" w:hAnsi="Sakkal Majalla" w:cs="Sakkal Majalla" w:hint="cs"/>
                <w:b/>
                <w:bCs/>
                <w:color w:val="0D0D0D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Tint="F2"/>
                <w:sz w:val="24"/>
                <w:szCs w:val="24"/>
              </w:rPr>
            </w:pPr>
          </w:p>
        </w:tc>
      </w:tr>
    </w:tbl>
    <w:p w:rsidR="00E80D46" w:rsidP="00E80D46" w14:textId="77777777">
      <w:pPr>
        <w:bidi/>
        <w:spacing w:after="0" w:line="240" w:lineRule="auto"/>
        <w:jc w:val="center"/>
        <w:rPr>
          <w:rtl/>
        </w:rPr>
      </w:pPr>
    </w:p>
    <w:p w:rsidR="00BF1DBB" w:rsidRPr="001177CF" w:rsidP="001B2AE7" w14:textId="3193A5F8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</w:rPr>
      </w:pPr>
      <w:bookmarkStart w:id="5" w:name="_Hlk143952354_0_0"/>
      <w:r w:rsidRPr="001177CF">
        <w:rPr>
          <w:rFonts w:ascii="Amiri" w:hAnsi="Amiri" w:cs="Amiri"/>
          <w:b/>
          <w:bCs/>
          <w:sz w:val="24"/>
          <w:szCs w:val="24"/>
          <w:rtl/>
        </w:rPr>
        <w:t xml:space="preserve">مع تمنياتي لكم بالتوفيق والنجاح  , </w:t>
      </w:r>
    </w:p>
    <w:p w:rsidR="00BF1DBB" w:rsidP="000234CF" w14:textId="5CE13103">
      <w:pPr>
        <w:bidi/>
        <w:spacing w:after="0" w:line="240" w:lineRule="auto"/>
        <w:jc w:val="center"/>
        <w:rPr>
          <w:rFonts w:ascii="Amiri" w:hAnsi="Amiri" w:cs="Amiri"/>
          <w:b/>
          <w:bCs/>
          <w:rtl/>
        </w:rPr>
      </w:pPr>
      <w:r w:rsidRPr="001177CF">
        <w:rPr>
          <w:rFonts w:ascii="Amiri" w:hAnsi="Amiri" w:cs="Amiri"/>
          <w:b/>
          <w:bCs/>
          <w:sz w:val="24"/>
          <w:szCs w:val="24"/>
          <w:rtl/>
        </w:rPr>
        <w:t>معلمة</w:t>
      </w:r>
      <w:r w:rsidR="000234CF">
        <w:rPr>
          <w:rFonts w:ascii="Amiri" w:hAnsi="Amiri" w:cs="Amiri" w:hint="cs"/>
          <w:b/>
          <w:bCs/>
          <w:sz w:val="24"/>
          <w:szCs w:val="24"/>
          <w:rtl/>
        </w:rPr>
        <w:t xml:space="preserve"> /م</w:t>
      </w:r>
      <w:r w:rsidRPr="001177CF" w:rsidR="00C7122D">
        <w:rPr>
          <w:rFonts w:ascii="Amiri" w:hAnsi="Amiri" w:cs="Amiri"/>
          <w:b/>
          <w:bCs/>
          <w:sz w:val="24"/>
          <w:szCs w:val="24"/>
          <w:rtl/>
        </w:rPr>
        <w:t xml:space="preserve"> المادة </w:t>
      </w:r>
      <w:r w:rsidRPr="001177CF" w:rsidR="00C7122D">
        <w:rPr>
          <w:rFonts w:ascii="Amiri" w:hAnsi="Amiri" w:cs="Amiri" w:hint="cs"/>
          <w:b/>
          <w:bCs/>
          <w:sz w:val="24"/>
          <w:szCs w:val="24"/>
          <w:rtl/>
        </w:rPr>
        <w:t>/</w:t>
      </w:r>
      <w:r w:rsidRPr="001177CF">
        <w:rPr>
          <w:rFonts w:ascii="Amiri" w:hAnsi="Amiri" w:cs="Amiri" w:hint="cs"/>
          <w:b/>
          <w:bCs/>
          <w:rtl/>
        </w:rPr>
        <w:t xml:space="preserve"> </w:t>
      </w:r>
      <w:bookmarkEnd w:id="5"/>
    </w:p>
    <w:sectPr w:rsidSect="00C7122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0" w:right="758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80002043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ef Ruqaa">
    <w:altName w:val="Times New Roman"/>
    <w:panose1 w:val="02000503000000000000"/>
    <w:charset w:val="B2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Mincho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5B3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1BF6A7CA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76BBD8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5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5B3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5591670"/>
      <w:docPartObj>
        <w:docPartGallery w:val="Page Numbers (Bottom of Page)"/>
        <w:docPartUnique/>
      </w:docPartObj>
    </w:sdtPr>
    <w:sdtContent>
      <w:p w:rsidR="0073002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3002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41447837"/>
      <w:docPartObj>
        <w:docPartGallery w:val="Page Numbers (Bottom of Page)"/>
        <w:docPartUnique/>
      </w:docPartObj>
    </w:sdtPr>
    <w:sdtContent>
      <w:p w:rsidR="007447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B6296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13B6C472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04C2359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762F1E8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55F9FF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5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5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5B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767E32A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4BDFC679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3A96A79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6137EAEE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61CB0BB6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03DE25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821DA"/>
    <w:multiLevelType w:val="hybridMultilevel"/>
    <w:tmpl w:val="A718D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129F3"/>
    <w:multiLevelType w:val="hybridMultilevel"/>
    <w:tmpl w:val="38883980"/>
    <w:lvl w:ilvl="0">
      <w:start w:val="1"/>
      <w:numFmt w:val="decimal"/>
      <w:lvlText w:val="%1-"/>
      <w:lvlJc w:val="left"/>
      <w:pPr>
        <w:ind w:left="-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0" w:hanging="360"/>
      </w:pPr>
    </w:lvl>
    <w:lvl w:ilvl="2" w:tentative="1">
      <w:start w:val="1"/>
      <w:numFmt w:val="lowerRoman"/>
      <w:lvlText w:val="%3."/>
      <w:lvlJc w:val="right"/>
      <w:pPr>
        <w:ind w:left="950" w:hanging="180"/>
      </w:pPr>
    </w:lvl>
    <w:lvl w:ilvl="3" w:tentative="1">
      <w:start w:val="1"/>
      <w:numFmt w:val="decimal"/>
      <w:lvlText w:val="%4."/>
      <w:lvlJc w:val="left"/>
      <w:pPr>
        <w:ind w:left="1670" w:hanging="360"/>
      </w:pPr>
    </w:lvl>
    <w:lvl w:ilvl="4" w:tentative="1">
      <w:start w:val="1"/>
      <w:numFmt w:val="lowerLetter"/>
      <w:lvlText w:val="%5."/>
      <w:lvlJc w:val="left"/>
      <w:pPr>
        <w:ind w:left="2390" w:hanging="360"/>
      </w:pPr>
    </w:lvl>
    <w:lvl w:ilvl="5" w:tentative="1">
      <w:start w:val="1"/>
      <w:numFmt w:val="lowerRoman"/>
      <w:lvlText w:val="%6."/>
      <w:lvlJc w:val="right"/>
      <w:pPr>
        <w:ind w:left="3110" w:hanging="180"/>
      </w:pPr>
    </w:lvl>
    <w:lvl w:ilvl="6" w:tentative="1">
      <w:start w:val="1"/>
      <w:numFmt w:val="decimal"/>
      <w:lvlText w:val="%7."/>
      <w:lvlJc w:val="left"/>
      <w:pPr>
        <w:ind w:left="3830" w:hanging="360"/>
      </w:pPr>
    </w:lvl>
    <w:lvl w:ilvl="7" w:tentative="1">
      <w:start w:val="1"/>
      <w:numFmt w:val="lowerLetter"/>
      <w:lvlText w:val="%8."/>
      <w:lvlJc w:val="left"/>
      <w:pPr>
        <w:ind w:left="4550" w:hanging="360"/>
      </w:pPr>
    </w:lvl>
    <w:lvl w:ilvl="8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">
    <w:nsid w:val="076157B9"/>
    <w:multiLevelType w:val="hybridMultilevel"/>
    <w:tmpl w:val="3FF059AE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708"/>
    <w:multiLevelType w:val="hybridMultilevel"/>
    <w:tmpl w:val="E4A6595A"/>
    <w:lvl w:ilvl="0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85" w:hanging="360"/>
      </w:pPr>
    </w:lvl>
    <w:lvl w:ilvl="2" w:tentative="1">
      <w:start w:val="1"/>
      <w:numFmt w:val="lowerRoman"/>
      <w:lvlText w:val="%3."/>
      <w:lvlJc w:val="right"/>
      <w:pPr>
        <w:ind w:left="2605" w:hanging="180"/>
      </w:pPr>
    </w:lvl>
    <w:lvl w:ilvl="3" w:tentative="1">
      <w:start w:val="1"/>
      <w:numFmt w:val="decimal"/>
      <w:lvlText w:val="%4."/>
      <w:lvlJc w:val="left"/>
      <w:pPr>
        <w:ind w:left="3325" w:hanging="360"/>
      </w:pPr>
    </w:lvl>
    <w:lvl w:ilvl="4" w:tentative="1">
      <w:start w:val="1"/>
      <w:numFmt w:val="lowerLetter"/>
      <w:lvlText w:val="%5."/>
      <w:lvlJc w:val="left"/>
      <w:pPr>
        <w:ind w:left="4045" w:hanging="360"/>
      </w:pPr>
    </w:lvl>
    <w:lvl w:ilvl="5" w:tentative="1">
      <w:start w:val="1"/>
      <w:numFmt w:val="lowerRoman"/>
      <w:lvlText w:val="%6."/>
      <w:lvlJc w:val="right"/>
      <w:pPr>
        <w:ind w:left="4765" w:hanging="180"/>
      </w:pPr>
    </w:lvl>
    <w:lvl w:ilvl="6" w:tentative="1">
      <w:start w:val="1"/>
      <w:numFmt w:val="decimal"/>
      <w:lvlText w:val="%7."/>
      <w:lvlJc w:val="left"/>
      <w:pPr>
        <w:ind w:left="5485" w:hanging="360"/>
      </w:pPr>
    </w:lvl>
    <w:lvl w:ilvl="7" w:tentative="1">
      <w:start w:val="1"/>
      <w:numFmt w:val="lowerLetter"/>
      <w:lvlText w:val="%8."/>
      <w:lvlJc w:val="left"/>
      <w:pPr>
        <w:ind w:left="6205" w:hanging="360"/>
      </w:pPr>
    </w:lvl>
    <w:lvl w:ilvl="8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>
    <w:nsid w:val="16B42989"/>
    <w:multiLevelType w:val="hybridMultilevel"/>
    <w:tmpl w:val="5F081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25F7E"/>
    <w:multiLevelType w:val="hybridMultilevel"/>
    <w:tmpl w:val="5D644718"/>
    <w:lvl w:ilvl="0">
      <w:start w:val="1"/>
      <w:numFmt w:val="decimal"/>
      <w:lvlText w:val="%1-"/>
      <w:lvlJc w:val="left"/>
      <w:pPr>
        <w:ind w:left="-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0" w:hanging="360"/>
      </w:pPr>
    </w:lvl>
    <w:lvl w:ilvl="2" w:tentative="1">
      <w:start w:val="1"/>
      <w:numFmt w:val="lowerRoman"/>
      <w:lvlText w:val="%3."/>
      <w:lvlJc w:val="right"/>
      <w:pPr>
        <w:ind w:left="950" w:hanging="180"/>
      </w:pPr>
    </w:lvl>
    <w:lvl w:ilvl="3" w:tentative="1">
      <w:start w:val="1"/>
      <w:numFmt w:val="decimal"/>
      <w:lvlText w:val="%4."/>
      <w:lvlJc w:val="left"/>
      <w:pPr>
        <w:ind w:left="1670" w:hanging="360"/>
      </w:pPr>
    </w:lvl>
    <w:lvl w:ilvl="4" w:tentative="1">
      <w:start w:val="1"/>
      <w:numFmt w:val="lowerLetter"/>
      <w:lvlText w:val="%5."/>
      <w:lvlJc w:val="left"/>
      <w:pPr>
        <w:ind w:left="2390" w:hanging="360"/>
      </w:pPr>
    </w:lvl>
    <w:lvl w:ilvl="5" w:tentative="1">
      <w:start w:val="1"/>
      <w:numFmt w:val="lowerRoman"/>
      <w:lvlText w:val="%6."/>
      <w:lvlJc w:val="right"/>
      <w:pPr>
        <w:ind w:left="3110" w:hanging="180"/>
      </w:pPr>
    </w:lvl>
    <w:lvl w:ilvl="6" w:tentative="1">
      <w:start w:val="1"/>
      <w:numFmt w:val="decimal"/>
      <w:lvlText w:val="%7."/>
      <w:lvlJc w:val="left"/>
      <w:pPr>
        <w:ind w:left="3830" w:hanging="360"/>
      </w:pPr>
    </w:lvl>
    <w:lvl w:ilvl="7" w:tentative="1">
      <w:start w:val="1"/>
      <w:numFmt w:val="lowerLetter"/>
      <w:lvlText w:val="%8."/>
      <w:lvlJc w:val="left"/>
      <w:pPr>
        <w:ind w:left="4550" w:hanging="360"/>
      </w:pPr>
    </w:lvl>
    <w:lvl w:ilvl="8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6">
    <w:nsid w:val="1F0945F3"/>
    <w:multiLevelType w:val="hybridMultilevel"/>
    <w:tmpl w:val="96DAD21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B1E6959"/>
    <w:multiLevelType w:val="hybridMultilevel"/>
    <w:tmpl w:val="85A6C9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DE5FAB"/>
    <w:multiLevelType w:val="hybridMultilevel"/>
    <w:tmpl w:val="ACD6FBF4"/>
    <w:lvl w:ilvl="0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85" w:hanging="360"/>
      </w:pPr>
    </w:lvl>
    <w:lvl w:ilvl="2" w:tentative="1">
      <w:start w:val="1"/>
      <w:numFmt w:val="lowerRoman"/>
      <w:lvlText w:val="%3."/>
      <w:lvlJc w:val="right"/>
      <w:pPr>
        <w:ind w:left="2605" w:hanging="180"/>
      </w:pPr>
    </w:lvl>
    <w:lvl w:ilvl="3" w:tentative="1">
      <w:start w:val="1"/>
      <w:numFmt w:val="decimal"/>
      <w:lvlText w:val="%4."/>
      <w:lvlJc w:val="left"/>
      <w:pPr>
        <w:ind w:left="3325" w:hanging="360"/>
      </w:pPr>
    </w:lvl>
    <w:lvl w:ilvl="4" w:tentative="1">
      <w:start w:val="1"/>
      <w:numFmt w:val="lowerLetter"/>
      <w:lvlText w:val="%5."/>
      <w:lvlJc w:val="left"/>
      <w:pPr>
        <w:ind w:left="4045" w:hanging="360"/>
      </w:pPr>
    </w:lvl>
    <w:lvl w:ilvl="5" w:tentative="1">
      <w:start w:val="1"/>
      <w:numFmt w:val="lowerRoman"/>
      <w:lvlText w:val="%6."/>
      <w:lvlJc w:val="right"/>
      <w:pPr>
        <w:ind w:left="4765" w:hanging="180"/>
      </w:pPr>
    </w:lvl>
    <w:lvl w:ilvl="6" w:tentative="1">
      <w:start w:val="1"/>
      <w:numFmt w:val="decimal"/>
      <w:lvlText w:val="%7."/>
      <w:lvlJc w:val="left"/>
      <w:pPr>
        <w:ind w:left="5485" w:hanging="360"/>
      </w:pPr>
    </w:lvl>
    <w:lvl w:ilvl="7" w:tentative="1">
      <w:start w:val="1"/>
      <w:numFmt w:val="lowerLetter"/>
      <w:lvlText w:val="%8."/>
      <w:lvlJc w:val="left"/>
      <w:pPr>
        <w:ind w:left="6205" w:hanging="360"/>
      </w:pPr>
    </w:lvl>
    <w:lvl w:ilvl="8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9">
    <w:nsid w:val="3CEC5CBC"/>
    <w:multiLevelType w:val="hybridMultilevel"/>
    <w:tmpl w:val="652A8050"/>
    <w:lvl w:ilvl="0">
      <w:start w:val="4"/>
      <w:numFmt w:val="decimal"/>
      <w:lvlText w:val="%1-"/>
      <w:lvlJc w:val="left"/>
      <w:pPr>
        <w:ind w:left="-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0" w:hanging="360"/>
      </w:pPr>
    </w:lvl>
    <w:lvl w:ilvl="2" w:tentative="1">
      <w:start w:val="1"/>
      <w:numFmt w:val="lowerRoman"/>
      <w:lvlText w:val="%3."/>
      <w:lvlJc w:val="right"/>
      <w:pPr>
        <w:ind w:left="950" w:hanging="180"/>
      </w:pPr>
    </w:lvl>
    <w:lvl w:ilvl="3" w:tentative="1">
      <w:start w:val="1"/>
      <w:numFmt w:val="decimal"/>
      <w:lvlText w:val="%4."/>
      <w:lvlJc w:val="left"/>
      <w:pPr>
        <w:ind w:left="1670" w:hanging="360"/>
      </w:pPr>
    </w:lvl>
    <w:lvl w:ilvl="4" w:tentative="1">
      <w:start w:val="1"/>
      <w:numFmt w:val="lowerLetter"/>
      <w:lvlText w:val="%5."/>
      <w:lvlJc w:val="left"/>
      <w:pPr>
        <w:ind w:left="2390" w:hanging="360"/>
      </w:pPr>
    </w:lvl>
    <w:lvl w:ilvl="5" w:tentative="1">
      <w:start w:val="1"/>
      <w:numFmt w:val="lowerRoman"/>
      <w:lvlText w:val="%6."/>
      <w:lvlJc w:val="right"/>
      <w:pPr>
        <w:ind w:left="3110" w:hanging="180"/>
      </w:pPr>
    </w:lvl>
    <w:lvl w:ilvl="6" w:tentative="1">
      <w:start w:val="1"/>
      <w:numFmt w:val="decimal"/>
      <w:lvlText w:val="%7."/>
      <w:lvlJc w:val="left"/>
      <w:pPr>
        <w:ind w:left="3830" w:hanging="360"/>
      </w:pPr>
    </w:lvl>
    <w:lvl w:ilvl="7" w:tentative="1">
      <w:start w:val="1"/>
      <w:numFmt w:val="lowerLetter"/>
      <w:lvlText w:val="%8."/>
      <w:lvlJc w:val="left"/>
      <w:pPr>
        <w:ind w:left="4550" w:hanging="360"/>
      </w:pPr>
    </w:lvl>
    <w:lvl w:ilvl="8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0">
    <w:nsid w:val="43C821E6"/>
    <w:multiLevelType w:val="hybridMultilevel"/>
    <w:tmpl w:val="87A8B2C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D248E"/>
    <w:multiLevelType w:val="hybridMultilevel"/>
    <w:tmpl w:val="86A62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D1988"/>
    <w:multiLevelType w:val="hybridMultilevel"/>
    <w:tmpl w:val="3E4A0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4081B"/>
    <w:multiLevelType w:val="hybridMultilevel"/>
    <w:tmpl w:val="CF1C09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17B00"/>
    <w:multiLevelType w:val="hybridMultilevel"/>
    <w:tmpl w:val="E0640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86D87"/>
    <w:multiLevelType w:val="hybridMultilevel"/>
    <w:tmpl w:val="C23E50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FB31FE"/>
    <w:multiLevelType w:val="hybridMultilevel"/>
    <w:tmpl w:val="5F34A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B05756"/>
    <w:multiLevelType w:val="hybridMultilevel"/>
    <w:tmpl w:val="D4CC29B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167461">
    <w:abstractNumId w:val="16"/>
  </w:num>
  <w:num w:numId="2" w16cid:durableId="603538606">
    <w:abstractNumId w:val="0"/>
  </w:num>
  <w:num w:numId="3" w16cid:durableId="489904468">
    <w:abstractNumId w:val="7"/>
  </w:num>
  <w:num w:numId="4" w16cid:durableId="19438020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3113061">
    <w:abstractNumId w:val="3"/>
  </w:num>
  <w:num w:numId="6" w16cid:durableId="1271470656">
    <w:abstractNumId w:val="8"/>
  </w:num>
  <w:num w:numId="7" w16cid:durableId="764766280">
    <w:abstractNumId w:val="15"/>
  </w:num>
  <w:num w:numId="8" w16cid:durableId="246303943">
    <w:abstractNumId w:val="10"/>
  </w:num>
  <w:num w:numId="9" w16cid:durableId="2026053018">
    <w:abstractNumId w:val="11"/>
  </w:num>
  <w:num w:numId="10" w16cid:durableId="780611132">
    <w:abstractNumId w:val="13"/>
  </w:num>
  <w:num w:numId="11" w16cid:durableId="1935170079">
    <w:abstractNumId w:val="12"/>
  </w:num>
  <w:num w:numId="12" w16cid:durableId="1242835488">
    <w:abstractNumId w:val="14"/>
  </w:num>
  <w:num w:numId="13" w16cid:durableId="1282683993">
    <w:abstractNumId w:val="4"/>
  </w:num>
  <w:num w:numId="14" w16cid:durableId="1405952589">
    <w:abstractNumId w:val="6"/>
  </w:num>
  <w:num w:numId="15" w16cid:durableId="732117756">
    <w:abstractNumId w:val="2"/>
  </w:num>
  <w:num w:numId="16" w16cid:durableId="1391155286">
    <w:abstractNumId w:val="1"/>
  </w:num>
  <w:num w:numId="17" w16cid:durableId="1530485594">
    <w:abstractNumId w:val="5"/>
  </w:num>
  <w:num w:numId="18" w16cid:durableId="991374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gutterAtTop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7A"/>
    <w:rsid w:val="00002CB9"/>
    <w:rsid w:val="00002E71"/>
    <w:rsid w:val="00005815"/>
    <w:rsid w:val="00013D1D"/>
    <w:rsid w:val="000150D3"/>
    <w:rsid w:val="00016C06"/>
    <w:rsid w:val="00016C9E"/>
    <w:rsid w:val="00017FE7"/>
    <w:rsid w:val="00022435"/>
    <w:rsid w:val="000234CF"/>
    <w:rsid w:val="0002780B"/>
    <w:rsid w:val="0003097A"/>
    <w:rsid w:val="00031DEA"/>
    <w:rsid w:val="00033630"/>
    <w:rsid w:val="00034A20"/>
    <w:rsid w:val="00034DE8"/>
    <w:rsid w:val="000358AD"/>
    <w:rsid w:val="0003657F"/>
    <w:rsid w:val="0004151F"/>
    <w:rsid w:val="00043B42"/>
    <w:rsid w:val="00045938"/>
    <w:rsid w:val="00052BB4"/>
    <w:rsid w:val="000536A3"/>
    <w:rsid w:val="000539A1"/>
    <w:rsid w:val="0005437E"/>
    <w:rsid w:val="000567BF"/>
    <w:rsid w:val="00060376"/>
    <w:rsid w:val="00072146"/>
    <w:rsid w:val="00072D24"/>
    <w:rsid w:val="00073A03"/>
    <w:rsid w:val="00073C84"/>
    <w:rsid w:val="00074A81"/>
    <w:rsid w:val="00075C48"/>
    <w:rsid w:val="0007602C"/>
    <w:rsid w:val="00077B9E"/>
    <w:rsid w:val="00081F79"/>
    <w:rsid w:val="00082749"/>
    <w:rsid w:val="00086033"/>
    <w:rsid w:val="00087B6D"/>
    <w:rsid w:val="0009138D"/>
    <w:rsid w:val="00091C60"/>
    <w:rsid w:val="00091C6D"/>
    <w:rsid w:val="0009243B"/>
    <w:rsid w:val="00094873"/>
    <w:rsid w:val="00096BA2"/>
    <w:rsid w:val="000A0CAB"/>
    <w:rsid w:val="000A3DAA"/>
    <w:rsid w:val="000A4ECC"/>
    <w:rsid w:val="000A5DB0"/>
    <w:rsid w:val="000B015C"/>
    <w:rsid w:val="000B2F01"/>
    <w:rsid w:val="000B41D8"/>
    <w:rsid w:val="000B4D2C"/>
    <w:rsid w:val="000C00AE"/>
    <w:rsid w:val="000C0338"/>
    <w:rsid w:val="000C07DC"/>
    <w:rsid w:val="000C4023"/>
    <w:rsid w:val="000C4469"/>
    <w:rsid w:val="000C689A"/>
    <w:rsid w:val="000C6D07"/>
    <w:rsid w:val="000E2803"/>
    <w:rsid w:val="000E4A6B"/>
    <w:rsid w:val="000E4E65"/>
    <w:rsid w:val="000F0717"/>
    <w:rsid w:val="000F2DF4"/>
    <w:rsid w:val="000F48F3"/>
    <w:rsid w:val="000F5386"/>
    <w:rsid w:val="000F55AC"/>
    <w:rsid w:val="000F6AD8"/>
    <w:rsid w:val="000F6DF7"/>
    <w:rsid w:val="000F7E36"/>
    <w:rsid w:val="001103DD"/>
    <w:rsid w:val="001105BA"/>
    <w:rsid w:val="001109FC"/>
    <w:rsid w:val="001177CF"/>
    <w:rsid w:val="001178F8"/>
    <w:rsid w:val="00121DBB"/>
    <w:rsid w:val="001221E0"/>
    <w:rsid w:val="0012323D"/>
    <w:rsid w:val="00124980"/>
    <w:rsid w:val="00127056"/>
    <w:rsid w:val="00132B9D"/>
    <w:rsid w:val="00132C1C"/>
    <w:rsid w:val="0013337A"/>
    <w:rsid w:val="00134D7E"/>
    <w:rsid w:val="00137D36"/>
    <w:rsid w:val="0014208E"/>
    <w:rsid w:val="00142343"/>
    <w:rsid w:val="001427CC"/>
    <w:rsid w:val="00145F24"/>
    <w:rsid w:val="00153298"/>
    <w:rsid w:val="00154A5E"/>
    <w:rsid w:val="00155040"/>
    <w:rsid w:val="00155E5C"/>
    <w:rsid w:val="0015641F"/>
    <w:rsid w:val="00156E61"/>
    <w:rsid w:val="00160704"/>
    <w:rsid w:val="00162EEB"/>
    <w:rsid w:val="0016361D"/>
    <w:rsid w:val="00163CB2"/>
    <w:rsid w:val="00166A19"/>
    <w:rsid w:val="00173E87"/>
    <w:rsid w:val="00174522"/>
    <w:rsid w:val="00180380"/>
    <w:rsid w:val="00186FCD"/>
    <w:rsid w:val="0018784A"/>
    <w:rsid w:val="00187F78"/>
    <w:rsid w:val="00190B7D"/>
    <w:rsid w:val="00191DAF"/>
    <w:rsid w:val="00191FF6"/>
    <w:rsid w:val="00192052"/>
    <w:rsid w:val="00193873"/>
    <w:rsid w:val="001A308F"/>
    <w:rsid w:val="001A67C5"/>
    <w:rsid w:val="001A6B1F"/>
    <w:rsid w:val="001A6C21"/>
    <w:rsid w:val="001A78D7"/>
    <w:rsid w:val="001B2AE7"/>
    <w:rsid w:val="001B6C0D"/>
    <w:rsid w:val="001C1FD2"/>
    <w:rsid w:val="001C3B63"/>
    <w:rsid w:val="001C3ECB"/>
    <w:rsid w:val="001C410E"/>
    <w:rsid w:val="001C55FA"/>
    <w:rsid w:val="001D179A"/>
    <w:rsid w:val="001D20E7"/>
    <w:rsid w:val="001D3C25"/>
    <w:rsid w:val="001D3DDA"/>
    <w:rsid w:val="001D4FBF"/>
    <w:rsid w:val="001D549F"/>
    <w:rsid w:val="001D5BA5"/>
    <w:rsid w:val="001D7893"/>
    <w:rsid w:val="001E0465"/>
    <w:rsid w:val="001E30F9"/>
    <w:rsid w:val="001E4D03"/>
    <w:rsid w:val="001E6FC2"/>
    <w:rsid w:val="001F0A41"/>
    <w:rsid w:val="001F15DB"/>
    <w:rsid w:val="001F1DCE"/>
    <w:rsid w:val="001F2AAA"/>
    <w:rsid w:val="001F49D1"/>
    <w:rsid w:val="001F5FB1"/>
    <w:rsid w:val="001F7B0D"/>
    <w:rsid w:val="00201C63"/>
    <w:rsid w:val="0020283B"/>
    <w:rsid w:val="002030A4"/>
    <w:rsid w:val="00203687"/>
    <w:rsid w:val="0020647A"/>
    <w:rsid w:val="00207150"/>
    <w:rsid w:val="00210154"/>
    <w:rsid w:val="00211249"/>
    <w:rsid w:val="00211D9C"/>
    <w:rsid w:val="00211E5C"/>
    <w:rsid w:val="0021256C"/>
    <w:rsid w:val="00215E17"/>
    <w:rsid w:val="0021723D"/>
    <w:rsid w:val="00217291"/>
    <w:rsid w:val="002212C0"/>
    <w:rsid w:val="002216B4"/>
    <w:rsid w:val="00222C08"/>
    <w:rsid w:val="002260EC"/>
    <w:rsid w:val="00226C14"/>
    <w:rsid w:val="0023139A"/>
    <w:rsid w:val="002321BF"/>
    <w:rsid w:val="00233C84"/>
    <w:rsid w:val="00233F52"/>
    <w:rsid w:val="00234007"/>
    <w:rsid w:val="0023617B"/>
    <w:rsid w:val="002401D0"/>
    <w:rsid w:val="00241133"/>
    <w:rsid w:val="00243E34"/>
    <w:rsid w:val="00243EF5"/>
    <w:rsid w:val="00246C43"/>
    <w:rsid w:val="00247B3C"/>
    <w:rsid w:val="00247BA9"/>
    <w:rsid w:val="00254055"/>
    <w:rsid w:val="0025492B"/>
    <w:rsid w:val="0025516D"/>
    <w:rsid w:val="00255BEA"/>
    <w:rsid w:val="0025651E"/>
    <w:rsid w:val="00262EC1"/>
    <w:rsid w:val="00263B13"/>
    <w:rsid w:val="00263C4C"/>
    <w:rsid w:val="00266798"/>
    <w:rsid w:val="00267735"/>
    <w:rsid w:val="002677A2"/>
    <w:rsid w:val="002678F5"/>
    <w:rsid w:val="00272841"/>
    <w:rsid w:val="00272D00"/>
    <w:rsid w:val="002733C8"/>
    <w:rsid w:val="002760E8"/>
    <w:rsid w:val="002814AE"/>
    <w:rsid w:val="00282CCA"/>
    <w:rsid w:val="002837D6"/>
    <w:rsid w:val="00284971"/>
    <w:rsid w:val="0028536E"/>
    <w:rsid w:val="0028755F"/>
    <w:rsid w:val="00287DD7"/>
    <w:rsid w:val="00290EFD"/>
    <w:rsid w:val="0029218C"/>
    <w:rsid w:val="00292E26"/>
    <w:rsid w:val="00293CB4"/>
    <w:rsid w:val="0029798B"/>
    <w:rsid w:val="002A4D57"/>
    <w:rsid w:val="002A5AE3"/>
    <w:rsid w:val="002B22FD"/>
    <w:rsid w:val="002B23B0"/>
    <w:rsid w:val="002B3B78"/>
    <w:rsid w:val="002B3DED"/>
    <w:rsid w:val="002B5537"/>
    <w:rsid w:val="002C5E3E"/>
    <w:rsid w:val="002C6082"/>
    <w:rsid w:val="002C7D36"/>
    <w:rsid w:val="002D1226"/>
    <w:rsid w:val="002D27C6"/>
    <w:rsid w:val="002D574F"/>
    <w:rsid w:val="002E04F6"/>
    <w:rsid w:val="002E2BB8"/>
    <w:rsid w:val="002E332E"/>
    <w:rsid w:val="002E5DCF"/>
    <w:rsid w:val="002F0FF9"/>
    <w:rsid w:val="002F1DFA"/>
    <w:rsid w:val="002F1FE2"/>
    <w:rsid w:val="002F72E2"/>
    <w:rsid w:val="00300BAD"/>
    <w:rsid w:val="00300E19"/>
    <w:rsid w:val="003011A0"/>
    <w:rsid w:val="00301F48"/>
    <w:rsid w:val="003021AC"/>
    <w:rsid w:val="00302A9D"/>
    <w:rsid w:val="00305A83"/>
    <w:rsid w:val="0031119D"/>
    <w:rsid w:val="00313B5F"/>
    <w:rsid w:val="00315E93"/>
    <w:rsid w:val="003227AE"/>
    <w:rsid w:val="00325D7C"/>
    <w:rsid w:val="00326FE8"/>
    <w:rsid w:val="00330CD5"/>
    <w:rsid w:val="00332A50"/>
    <w:rsid w:val="00333842"/>
    <w:rsid w:val="00335028"/>
    <w:rsid w:val="0033582B"/>
    <w:rsid w:val="00336E80"/>
    <w:rsid w:val="003406EB"/>
    <w:rsid w:val="00342A53"/>
    <w:rsid w:val="00342CE0"/>
    <w:rsid w:val="00343F99"/>
    <w:rsid w:val="00345A22"/>
    <w:rsid w:val="00350196"/>
    <w:rsid w:val="00352667"/>
    <w:rsid w:val="0035392D"/>
    <w:rsid w:val="00354A43"/>
    <w:rsid w:val="00355DBA"/>
    <w:rsid w:val="00360BFE"/>
    <w:rsid w:val="00360C69"/>
    <w:rsid w:val="00361B43"/>
    <w:rsid w:val="00366D9C"/>
    <w:rsid w:val="00366FD2"/>
    <w:rsid w:val="00370D85"/>
    <w:rsid w:val="003713CF"/>
    <w:rsid w:val="003729FF"/>
    <w:rsid w:val="003801C8"/>
    <w:rsid w:val="00380EAD"/>
    <w:rsid w:val="00384F29"/>
    <w:rsid w:val="003864A3"/>
    <w:rsid w:val="00387FA7"/>
    <w:rsid w:val="00390024"/>
    <w:rsid w:val="00391FBF"/>
    <w:rsid w:val="0039398A"/>
    <w:rsid w:val="00393E1A"/>
    <w:rsid w:val="00394A88"/>
    <w:rsid w:val="00395C02"/>
    <w:rsid w:val="003A0692"/>
    <w:rsid w:val="003A1947"/>
    <w:rsid w:val="003A4DE4"/>
    <w:rsid w:val="003A6AA9"/>
    <w:rsid w:val="003A732A"/>
    <w:rsid w:val="003B1221"/>
    <w:rsid w:val="003B2C4D"/>
    <w:rsid w:val="003B2F1E"/>
    <w:rsid w:val="003B3150"/>
    <w:rsid w:val="003B4777"/>
    <w:rsid w:val="003B5E7E"/>
    <w:rsid w:val="003B662E"/>
    <w:rsid w:val="003B6896"/>
    <w:rsid w:val="003B6CD4"/>
    <w:rsid w:val="003C1275"/>
    <w:rsid w:val="003C3ED3"/>
    <w:rsid w:val="003C4C0F"/>
    <w:rsid w:val="003D061E"/>
    <w:rsid w:val="003D3439"/>
    <w:rsid w:val="003D46E5"/>
    <w:rsid w:val="003D514A"/>
    <w:rsid w:val="003D5D7F"/>
    <w:rsid w:val="003D6C1C"/>
    <w:rsid w:val="003E0FA3"/>
    <w:rsid w:val="003E1548"/>
    <w:rsid w:val="003E1772"/>
    <w:rsid w:val="003E37B1"/>
    <w:rsid w:val="003F115B"/>
    <w:rsid w:val="003F134F"/>
    <w:rsid w:val="003F2F99"/>
    <w:rsid w:val="003F3545"/>
    <w:rsid w:val="003F4132"/>
    <w:rsid w:val="00400096"/>
    <w:rsid w:val="0040188A"/>
    <w:rsid w:val="00401C19"/>
    <w:rsid w:val="00402844"/>
    <w:rsid w:val="004114E1"/>
    <w:rsid w:val="00411770"/>
    <w:rsid w:val="00413D00"/>
    <w:rsid w:val="00414E3F"/>
    <w:rsid w:val="004176A9"/>
    <w:rsid w:val="004215CE"/>
    <w:rsid w:val="00421BE9"/>
    <w:rsid w:val="0042298B"/>
    <w:rsid w:val="00422C53"/>
    <w:rsid w:val="00424089"/>
    <w:rsid w:val="00425B8C"/>
    <w:rsid w:val="004268B9"/>
    <w:rsid w:val="00430533"/>
    <w:rsid w:val="004316D3"/>
    <w:rsid w:val="004356A5"/>
    <w:rsid w:val="00436914"/>
    <w:rsid w:val="00436FA9"/>
    <w:rsid w:val="00437D6F"/>
    <w:rsid w:val="00437F23"/>
    <w:rsid w:val="004415D4"/>
    <w:rsid w:val="004477CA"/>
    <w:rsid w:val="00450275"/>
    <w:rsid w:val="00451740"/>
    <w:rsid w:val="004547AD"/>
    <w:rsid w:val="0046176C"/>
    <w:rsid w:val="00461BE0"/>
    <w:rsid w:val="0046336B"/>
    <w:rsid w:val="004665AA"/>
    <w:rsid w:val="004672FE"/>
    <w:rsid w:val="00467E8B"/>
    <w:rsid w:val="00470714"/>
    <w:rsid w:val="00474620"/>
    <w:rsid w:val="00482F8F"/>
    <w:rsid w:val="00485C97"/>
    <w:rsid w:val="0049194B"/>
    <w:rsid w:val="00491DD1"/>
    <w:rsid w:val="0049348F"/>
    <w:rsid w:val="00494087"/>
    <w:rsid w:val="004A0485"/>
    <w:rsid w:val="004A1273"/>
    <w:rsid w:val="004A1F11"/>
    <w:rsid w:val="004A3272"/>
    <w:rsid w:val="004A40F7"/>
    <w:rsid w:val="004A544D"/>
    <w:rsid w:val="004B5749"/>
    <w:rsid w:val="004B76A9"/>
    <w:rsid w:val="004B772F"/>
    <w:rsid w:val="004C484A"/>
    <w:rsid w:val="004C6CF7"/>
    <w:rsid w:val="004C6F5E"/>
    <w:rsid w:val="004D1CA6"/>
    <w:rsid w:val="004D1D6D"/>
    <w:rsid w:val="004D2021"/>
    <w:rsid w:val="004D25BE"/>
    <w:rsid w:val="004D37E1"/>
    <w:rsid w:val="004D71D5"/>
    <w:rsid w:val="004E2559"/>
    <w:rsid w:val="004E4E6A"/>
    <w:rsid w:val="004E6DE3"/>
    <w:rsid w:val="004E78B9"/>
    <w:rsid w:val="004E7A72"/>
    <w:rsid w:val="004F30CB"/>
    <w:rsid w:val="004F30F2"/>
    <w:rsid w:val="004F7E23"/>
    <w:rsid w:val="005009D7"/>
    <w:rsid w:val="00502634"/>
    <w:rsid w:val="00504DCC"/>
    <w:rsid w:val="00507083"/>
    <w:rsid w:val="00510956"/>
    <w:rsid w:val="00510E7C"/>
    <w:rsid w:val="005137DD"/>
    <w:rsid w:val="00517BBB"/>
    <w:rsid w:val="0052556B"/>
    <w:rsid w:val="005302FF"/>
    <w:rsid w:val="005306A4"/>
    <w:rsid w:val="005322D1"/>
    <w:rsid w:val="00534858"/>
    <w:rsid w:val="0053510B"/>
    <w:rsid w:val="00537034"/>
    <w:rsid w:val="005374CD"/>
    <w:rsid w:val="00540EF1"/>
    <w:rsid w:val="00542233"/>
    <w:rsid w:val="005424B2"/>
    <w:rsid w:val="00542871"/>
    <w:rsid w:val="00544468"/>
    <w:rsid w:val="005444CB"/>
    <w:rsid w:val="00546A36"/>
    <w:rsid w:val="005500E3"/>
    <w:rsid w:val="00550B80"/>
    <w:rsid w:val="00550E68"/>
    <w:rsid w:val="00551514"/>
    <w:rsid w:val="00554BDC"/>
    <w:rsid w:val="00555069"/>
    <w:rsid w:val="00555A61"/>
    <w:rsid w:val="0056635E"/>
    <w:rsid w:val="00573A9A"/>
    <w:rsid w:val="005800E7"/>
    <w:rsid w:val="00580216"/>
    <w:rsid w:val="005811BD"/>
    <w:rsid w:val="00583AD4"/>
    <w:rsid w:val="0058759E"/>
    <w:rsid w:val="005A1341"/>
    <w:rsid w:val="005A5B3C"/>
    <w:rsid w:val="005A6B6B"/>
    <w:rsid w:val="005A7B57"/>
    <w:rsid w:val="005B08D1"/>
    <w:rsid w:val="005B108D"/>
    <w:rsid w:val="005B2A3F"/>
    <w:rsid w:val="005B3AB7"/>
    <w:rsid w:val="005B4458"/>
    <w:rsid w:val="005C1346"/>
    <w:rsid w:val="005C234E"/>
    <w:rsid w:val="005C2EC5"/>
    <w:rsid w:val="005C76BD"/>
    <w:rsid w:val="005D188A"/>
    <w:rsid w:val="005D28FF"/>
    <w:rsid w:val="005D4BCC"/>
    <w:rsid w:val="005E2037"/>
    <w:rsid w:val="005E6F4C"/>
    <w:rsid w:val="005F0F0C"/>
    <w:rsid w:val="005F2D38"/>
    <w:rsid w:val="005F405A"/>
    <w:rsid w:val="005F690D"/>
    <w:rsid w:val="005F799B"/>
    <w:rsid w:val="00602CB1"/>
    <w:rsid w:val="0060351A"/>
    <w:rsid w:val="0060536A"/>
    <w:rsid w:val="00607BC8"/>
    <w:rsid w:val="00612684"/>
    <w:rsid w:val="006126AF"/>
    <w:rsid w:val="006147AE"/>
    <w:rsid w:val="00615B2B"/>
    <w:rsid w:val="00622680"/>
    <w:rsid w:val="00623B92"/>
    <w:rsid w:val="006244B7"/>
    <w:rsid w:val="006267F7"/>
    <w:rsid w:val="00626C67"/>
    <w:rsid w:val="006277C5"/>
    <w:rsid w:val="00631A1E"/>
    <w:rsid w:val="00631C11"/>
    <w:rsid w:val="006327F7"/>
    <w:rsid w:val="006412BF"/>
    <w:rsid w:val="00643F4C"/>
    <w:rsid w:val="00645E05"/>
    <w:rsid w:val="00647D95"/>
    <w:rsid w:val="0065345A"/>
    <w:rsid w:val="00653E60"/>
    <w:rsid w:val="006542D7"/>
    <w:rsid w:val="00655578"/>
    <w:rsid w:val="00655AAB"/>
    <w:rsid w:val="00655CF9"/>
    <w:rsid w:val="006562B5"/>
    <w:rsid w:val="00656C9D"/>
    <w:rsid w:val="00660291"/>
    <w:rsid w:val="006609C5"/>
    <w:rsid w:val="00661A8F"/>
    <w:rsid w:val="00662C21"/>
    <w:rsid w:val="00670AB9"/>
    <w:rsid w:val="006858F9"/>
    <w:rsid w:val="006860D6"/>
    <w:rsid w:val="0069316B"/>
    <w:rsid w:val="00694D1B"/>
    <w:rsid w:val="00696940"/>
    <w:rsid w:val="00697F68"/>
    <w:rsid w:val="006A1D8B"/>
    <w:rsid w:val="006A3B23"/>
    <w:rsid w:val="006A44D6"/>
    <w:rsid w:val="006A50CB"/>
    <w:rsid w:val="006A5E43"/>
    <w:rsid w:val="006B03A1"/>
    <w:rsid w:val="006B1186"/>
    <w:rsid w:val="006B1BCC"/>
    <w:rsid w:val="006B28E4"/>
    <w:rsid w:val="006B45C7"/>
    <w:rsid w:val="006C02B0"/>
    <w:rsid w:val="006C0B2B"/>
    <w:rsid w:val="006C1027"/>
    <w:rsid w:val="006C67C2"/>
    <w:rsid w:val="006C6DF7"/>
    <w:rsid w:val="006C71E6"/>
    <w:rsid w:val="006C7AC6"/>
    <w:rsid w:val="006D444D"/>
    <w:rsid w:val="006D629B"/>
    <w:rsid w:val="006D716D"/>
    <w:rsid w:val="006E094D"/>
    <w:rsid w:val="006E1EC4"/>
    <w:rsid w:val="006E35AD"/>
    <w:rsid w:val="006E600E"/>
    <w:rsid w:val="006F131F"/>
    <w:rsid w:val="006F2013"/>
    <w:rsid w:val="006F36E7"/>
    <w:rsid w:val="006F36EB"/>
    <w:rsid w:val="006F39E7"/>
    <w:rsid w:val="006F7D93"/>
    <w:rsid w:val="0070082A"/>
    <w:rsid w:val="007018D2"/>
    <w:rsid w:val="007019D1"/>
    <w:rsid w:val="00701FE5"/>
    <w:rsid w:val="00702857"/>
    <w:rsid w:val="007040F0"/>
    <w:rsid w:val="00706B3D"/>
    <w:rsid w:val="0070743F"/>
    <w:rsid w:val="007101C2"/>
    <w:rsid w:val="00711169"/>
    <w:rsid w:val="007127DC"/>
    <w:rsid w:val="00717F99"/>
    <w:rsid w:val="00720430"/>
    <w:rsid w:val="007215C1"/>
    <w:rsid w:val="0072484C"/>
    <w:rsid w:val="00725B8C"/>
    <w:rsid w:val="00725CD5"/>
    <w:rsid w:val="00730029"/>
    <w:rsid w:val="0073075D"/>
    <w:rsid w:val="007307B7"/>
    <w:rsid w:val="00731106"/>
    <w:rsid w:val="007325A5"/>
    <w:rsid w:val="007334F8"/>
    <w:rsid w:val="007357E1"/>
    <w:rsid w:val="00737E30"/>
    <w:rsid w:val="00741EB8"/>
    <w:rsid w:val="0074286C"/>
    <w:rsid w:val="007447B2"/>
    <w:rsid w:val="007467F3"/>
    <w:rsid w:val="00747CBE"/>
    <w:rsid w:val="0075058C"/>
    <w:rsid w:val="0075154A"/>
    <w:rsid w:val="0075257F"/>
    <w:rsid w:val="00754C74"/>
    <w:rsid w:val="00756158"/>
    <w:rsid w:val="00757083"/>
    <w:rsid w:val="0076019F"/>
    <w:rsid w:val="00760560"/>
    <w:rsid w:val="00762574"/>
    <w:rsid w:val="00762BC6"/>
    <w:rsid w:val="007645A4"/>
    <w:rsid w:val="00766000"/>
    <w:rsid w:val="00766A78"/>
    <w:rsid w:val="0076770E"/>
    <w:rsid w:val="0076780D"/>
    <w:rsid w:val="00771E9F"/>
    <w:rsid w:val="007733AC"/>
    <w:rsid w:val="0077362D"/>
    <w:rsid w:val="00774A58"/>
    <w:rsid w:val="0077756E"/>
    <w:rsid w:val="0078282B"/>
    <w:rsid w:val="0078286A"/>
    <w:rsid w:val="00784BE0"/>
    <w:rsid w:val="007873BD"/>
    <w:rsid w:val="0079123A"/>
    <w:rsid w:val="007914E9"/>
    <w:rsid w:val="007915BE"/>
    <w:rsid w:val="00792E62"/>
    <w:rsid w:val="00797A83"/>
    <w:rsid w:val="00797D1E"/>
    <w:rsid w:val="007A0BB6"/>
    <w:rsid w:val="007A10BC"/>
    <w:rsid w:val="007A14D5"/>
    <w:rsid w:val="007A1CB6"/>
    <w:rsid w:val="007A381B"/>
    <w:rsid w:val="007A38D3"/>
    <w:rsid w:val="007B0ACE"/>
    <w:rsid w:val="007B0D7C"/>
    <w:rsid w:val="007B7329"/>
    <w:rsid w:val="007C206C"/>
    <w:rsid w:val="007C25A0"/>
    <w:rsid w:val="007C299B"/>
    <w:rsid w:val="007C5F3A"/>
    <w:rsid w:val="007C7C2B"/>
    <w:rsid w:val="007D06C4"/>
    <w:rsid w:val="007D1F1C"/>
    <w:rsid w:val="007D262A"/>
    <w:rsid w:val="007D31B0"/>
    <w:rsid w:val="007D5102"/>
    <w:rsid w:val="007E013D"/>
    <w:rsid w:val="007E097C"/>
    <w:rsid w:val="007E0D2F"/>
    <w:rsid w:val="007E0D72"/>
    <w:rsid w:val="007E0F53"/>
    <w:rsid w:val="007E102E"/>
    <w:rsid w:val="007E199A"/>
    <w:rsid w:val="007E3570"/>
    <w:rsid w:val="007E3FAC"/>
    <w:rsid w:val="007F0CBD"/>
    <w:rsid w:val="007F0EEF"/>
    <w:rsid w:val="007F2504"/>
    <w:rsid w:val="007F26B1"/>
    <w:rsid w:val="007F6CDE"/>
    <w:rsid w:val="007F6F8F"/>
    <w:rsid w:val="00804F8F"/>
    <w:rsid w:val="008148BB"/>
    <w:rsid w:val="00814E73"/>
    <w:rsid w:val="00817B82"/>
    <w:rsid w:val="008202D8"/>
    <w:rsid w:val="00821C40"/>
    <w:rsid w:val="00822730"/>
    <w:rsid w:val="00825D87"/>
    <w:rsid w:val="008268A0"/>
    <w:rsid w:val="008279E5"/>
    <w:rsid w:val="008313D3"/>
    <w:rsid w:val="008376AC"/>
    <w:rsid w:val="00841EF5"/>
    <w:rsid w:val="00842E1C"/>
    <w:rsid w:val="008437E7"/>
    <w:rsid w:val="00843D85"/>
    <w:rsid w:val="00844468"/>
    <w:rsid w:val="008506EC"/>
    <w:rsid w:val="00850D57"/>
    <w:rsid w:val="00853B8F"/>
    <w:rsid w:val="0085673A"/>
    <w:rsid w:val="008572F5"/>
    <w:rsid w:val="0085759A"/>
    <w:rsid w:val="00857665"/>
    <w:rsid w:val="008621D4"/>
    <w:rsid w:val="0086223D"/>
    <w:rsid w:val="008652F7"/>
    <w:rsid w:val="00867750"/>
    <w:rsid w:val="00870208"/>
    <w:rsid w:val="008712C1"/>
    <w:rsid w:val="0087249D"/>
    <w:rsid w:val="00876057"/>
    <w:rsid w:val="00880C70"/>
    <w:rsid w:val="00881525"/>
    <w:rsid w:val="00883568"/>
    <w:rsid w:val="0088357E"/>
    <w:rsid w:val="00884AA1"/>
    <w:rsid w:val="00891583"/>
    <w:rsid w:val="00891B5C"/>
    <w:rsid w:val="00891F9B"/>
    <w:rsid w:val="00895328"/>
    <w:rsid w:val="008953A9"/>
    <w:rsid w:val="00897836"/>
    <w:rsid w:val="008A0B94"/>
    <w:rsid w:val="008A3449"/>
    <w:rsid w:val="008A5D93"/>
    <w:rsid w:val="008A6A83"/>
    <w:rsid w:val="008A6B86"/>
    <w:rsid w:val="008B469D"/>
    <w:rsid w:val="008B520C"/>
    <w:rsid w:val="008B7043"/>
    <w:rsid w:val="008B72BD"/>
    <w:rsid w:val="008C1F06"/>
    <w:rsid w:val="008C317D"/>
    <w:rsid w:val="008C565A"/>
    <w:rsid w:val="008D12E3"/>
    <w:rsid w:val="008D289E"/>
    <w:rsid w:val="008D5865"/>
    <w:rsid w:val="008D5941"/>
    <w:rsid w:val="008D5C1A"/>
    <w:rsid w:val="008D6DCB"/>
    <w:rsid w:val="008E0E02"/>
    <w:rsid w:val="008E10E8"/>
    <w:rsid w:val="008E1961"/>
    <w:rsid w:val="008E3BB5"/>
    <w:rsid w:val="008E3F1C"/>
    <w:rsid w:val="008E7456"/>
    <w:rsid w:val="008E7CB8"/>
    <w:rsid w:val="008F04FF"/>
    <w:rsid w:val="008F2FD0"/>
    <w:rsid w:val="008F7ED4"/>
    <w:rsid w:val="009002C2"/>
    <w:rsid w:val="00900332"/>
    <w:rsid w:val="00900EA3"/>
    <w:rsid w:val="00903245"/>
    <w:rsid w:val="00903DC5"/>
    <w:rsid w:val="0090498F"/>
    <w:rsid w:val="009057D9"/>
    <w:rsid w:val="009064A5"/>
    <w:rsid w:val="00912232"/>
    <w:rsid w:val="00912926"/>
    <w:rsid w:val="00912FC0"/>
    <w:rsid w:val="009137D4"/>
    <w:rsid w:val="00913F1E"/>
    <w:rsid w:val="00914F2C"/>
    <w:rsid w:val="00915577"/>
    <w:rsid w:val="0091681E"/>
    <w:rsid w:val="00921504"/>
    <w:rsid w:val="00921920"/>
    <w:rsid w:val="00924C6E"/>
    <w:rsid w:val="00934BE7"/>
    <w:rsid w:val="00936F4A"/>
    <w:rsid w:val="00941FBD"/>
    <w:rsid w:val="0094301D"/>
    <w:rsid w:val="009437DB"/>
    <w:rsid w:val="00943883"/>
    <w:rsid w:val="009457A4"/>
    <w:rsid w:val="0096351C"/>
    <w:rsid w:val="00965C7B"/>
    <w:rsid w:val="009668DE"/>
    <w:rsid w:val="00970714"/>
    <w:rsid w:val="00977240"/>
    <w:rsid w:val="0098333B"/>
    <w:rsid w:val="00986A55"/>
    <w:rsid w:val="009909B8"/>
    <w:rsid w:val="009922DF"/>
    <w:rsid w:val="00994B8A"/>
    <w:rsid w:val="00995020"/>
    <w:rsid w:val="00996D53"/>
    <w:rsid w:val="00996EE7"/>
    <w:rsid w:val="009A0B2B"/>
    <w:rsid w:val="009A184C"/>
    <w:rsid w:val="009A2667"/>
    <w:rsid w:val="009A285B"/>
    <w:rsid w:val="009A3686"/>
    <w:rsid w:val="009A4137"/>
    <w:rsid w:val="009A4478"/>
    <w:rsid w:val="009A6994"/>
    <w:rsid w:val="009B1834"/>
    <w:rsid w:val="009B3B54"/>
    <w:rsid w:val="009B410E"/>
    <w:rsid w:val="009B4351"/>
    <w:rsid w:val="009B5632"/>
    <w:rsid w:val="009B7FF5"/>
    <w:rsid w:val="009C1393"/>
    <w:rsid w:val="009C19B0"/>
    <w:rsid w:val="009E28D4"/>
    <w:rsid w:val="009E561B"/>
    <w:rsid w:val="009E5FB3"/>
    <w:rsid w:val="009F0A07"/>
    <w:rsid w:val="009F3E77"/>
    <w:rsid w:val="009F4867"/>
    <w:rsid w:val="00A00A36"/>
    <w:rsid w:val="00A03055"/>
    <w:rsid w:val="00A046DE"/>
    <w:rsid w:val="00A04C7D"/>
    <w:rsid w:val="00A06286"/>
    <w:rsid w:val="00A100E4"/>
    <w:rsid w:val="00A12FCD"/>
    <w:rsid w:val="00A173E3"/>
    <w:rsid w:val="00A2097E"/>
    <w:rsid w:val="00A22774"/>
    <w:rsid w:val="00A277C2"/>
    <w:rsid w:val="00A31922"/>
    <w:rsid w:val="00A31EF2"/>
    <w:rsid w:val="00A327F1"/>
    <w:rsid w:val="00A3502D"/>
    <w:rsid w:val="00A3648C"/>
    <w:rsid w:val="00A36E99"/>
    <w:rsid w:val="00A3723D"/>
    <w:rsid w:val="00A4168A"/>
    <w:rsid w:val="00A43B9D"/>
    <w:rsid w:val="00A46CD3"/>
    <w:rsid w:val="00A500AF"/>
    <w:rsid w:val="00A50896"/>
    <w:rsid w:val="00A5236A"/>
    <w:rsid w:val="00A54378"/>
    <w:rsid w:val="00A54877"/>
    <w:rsid w:val="00A6035D"/>
    <w:rsid w:val="00A63738"/>
    <w:rsid w:val="00A66DB9"/>
    <w:rsid w:val="00A70EBA"/>
    <w:rsid w:val="00A70F4A"/>
    <w:rsid w:val="00A7533B"/>
    <w:rsid w:val="00A77652"/>
    <w:rsid w:val="00A81BA5"/>
    <w:rsid w:val="00A82C44"/>
    <w:rsid w:val="00A843E8"/>
    <w:rsid w:val="00A847A6"/>
    <w:rsid w:val="00A85067"/>
    <w:rsid w:val="00A90482"/>
    <w:rsid w:val="00A904A6"/>
    <w:rsid w:val="00A91E51"/>
    <w:rsid w:val="00A94663"/>
    <w:rsid w:val="00A94D8C"/>
    <w:rsid w:val="00A97795"/>
    <w:rsid w:val="00AA2AE0"/>
    <w:rsid w:val="00AA5CA4"/>
    <w:rsid w:val="00AA5E81"/>
    <w:rsid w:val="00AB1953"/>
    <w:rsid w:val="00AB375F"/>
    <w:rsid w:val="00AB4D0B"/>
    <w:rsid w:val="00AB6BB3"/>
    <w:rsid w:val="00AC0534"/>
    <w:rsid w:val="00AC1423"/>
    <w:rsid w:val="00AD2D21"/>
    <w:rsid w:val="00AD373A"/>
    <w:rsid w:val="00AD3DD2"/>
    <w:rsid w:val="00AD4392"/>
    <w:rsid w:val="00AE1CAE"/>
    <w:rsid w:val="00AE200E"/>
    <w:rsid w:val="00AE2D88"/>
    <w:rsid w:val="00AE39CB"/>
    <w:rsid w:val="00AE59A9"/>
    <w:rsid w:val="00AE5C52"/>
    <w:rsid w:val="00AE7080"/>
    <w:rsid w:val="00AE73F2"/>
    <w:rsid w:val="00AF25EE"/>
    <w:rsid w:val="00B00891"/>
    <w:rsid w:val="00B00B3A"/>
    <w:rsid w:val="00B044F1"/>
    <w:rsid w:val="00B053CF"/>
    <w:rsid w:val="00B13D0F"/>
    <w:rsid w:val="00B21781"/>
    <w:rsid w:val="00B220AF"/>
    <w:rsid w:val="00B25111"/>
    <w:rsid w:val="00B25883"/>
    <w:rsid w:val="00B303A7"/>
    <w:rsid w:val="00B3063E"/>
    <w:rsid w:val="00B31AF0"/>
    <w:rsid w:val="00B32963"/>
    <w:rsid w:val="00B33FE7"/>
    <w:rsid w:val="00B36EE1"/>
    <w:rsid w:val="00B404A7"/>
    <w:rsid w:val="00B41254"/>
    <w:rsid w:val="00B416F7"/>
    <w:rsid w:val="00B460AE"/>
    <w:rsid w:val="00B5236A"/>
    <w:rsid w:val="00B52A0F"/>
    <w:rsid w:val="00B5460E"/>
    <w:rsid w:val="00B57E0C"/>
    <w:rsid w:val="00B62963"/>
    <w:rsid w:val="00B63952"/>
    <w:rsid w:val="00B64DF7"/>
    <w:rsid w:val="00B66394"/>
    <w:rsid w:val="00B74788"/>
    <w:rsid w:val="00B74B54"/>
    <w:rsid w:val="00B77103"/>
    <w:rsid w:val="00B77971"/>
    <w:rsid w:val="00B86FD3"/>
    <w:rsid w:val="00B909F6"/>
    <w:rsid w:val="00B92C74"/>
    <w:rsid w:val="00B93E11"/>
    <w:rsid w:val="00B95780"/>
    <w:rsid w:val="00B97AF3"/>
    <w:rsid w:val="00BA16B9"/>
    <w:rsid w:val="00BA1CBE"/>
    <w:rsid w:val="00BA3083"/>
    <w:rsid w:val="00BA32A3"/>
    <w:rsid w:val="00BA4E95"/>
    <w:rsid w:val="00BB0FEF"/>
    <w:rsid w:val="00BB2A20"/>
    <w:rsid w:val="00BB2E6E"/>
    <w:rsid w:val="00BB426D"/>
    <w:rsid w:val="00BB4626"/>
    <w:rsid w:val="00BB4D99"/>
    <w:rsid w:val="00BB654A"/>
    <w:rsid w:val="00BB7C6B"/>
    <w:rsid w:val="00BC2361"/>
    <w:rsid w:val="00BC2627"/>
    <w:rsid w:val="00BC326B"/>
    <w:rsid w:val="00BC445D"/>
    <w:rsid w:val="00BC4702"/>
    <w:rsid w:val="00BC7C84"/>
    <w:rsid w:val="00BD40C5"/>
    <w:rsid w:val="00BD7F3F"/>
    <w:rsid w:val="00BF18EE"/>
    <w:rsid w:val="00BF1DBB"/>
    <w:rsid w:val="00BF6BEC"/>
    <w:rsid w:val="00C0408C"/>
    <w:rsid w:val="00C0586F"/>
    <w:rsid w:val="00C07012"/>
    <w:rsid w:val="00C10088"/>
    <w:rsid w:val="00C1139F"/>
    <w:rsid w:val="00C122CD"/>
    <w:rsid w:val="00C16A1A"/>
    <w:rsid w:val="00C17331"/>
    <w:rsid w:val="00C2165C"/>
    <w:rsid w:val="00C23EF2"/>
    <w:rsid w:val="00C240C3"/>
    <w:rsid w:val="00C30BB4"/>
    <w:rsid w:val="00C31B79"/>
    <w:rsid w:val="00C33FEF"/>
    <w:rsid w:val="00C34190"/>
    <w:rsid w:val="00C3785A"/>
    <w:rsid w:val="00C37921"/>
    <w:rsid w:val="00C42C34"/>
    <w:rsid w:val="00C463BA"/>
    <w:rsid w:val="00C5468F"/>
    <w:rsid w:val="00C5483D"/>
    <w:rsid w:val="00C56095"/>
    <w:rsid w:val="00C564CA"/>
    <w:rsid w:val="00C60F11"/>
    <w:rsid w:val="00C61056"/>
    <w:rsid w:val="00C617C0"/>
    <w:rsid w:val="00C7122D"/>
    <w:rsid w:val="00C75577"/>
    <w:rsid w:val="00C763DC"/>
    <w:rsid w:val="00C7651E"/>
    <w:rsid w:val="00C77AEE"/>
    <w:rsid w:val="00C807B4"/>
    <w:rsid w:val="00C80EE6"/>
    <w:rsid w:val="00C81992"/>
    <w:rsid w:val="00C8272F"/>
    <w:rsid w:val="00C835F0"/>
    <w:rsid w:val="00C86C48"/>
    <w:rsid w:val="00C87698"/>
    <w:rsid w:val="00C900AE"/>
    <w:rsid w:val="00C905D0"/>
    <w:rsid w:val="00C9261F"/>
    <w:rsid w:val="00C930E6"/>
    <w:rsid w:val="00C94E07"/>
    <w:rsid w:val="00CA09C4"/>
    <w:rsid w:val="00CA37E3"/>
    <w:rsid w:val="00CA4CD7"/>
    <w:rsid w:val="00CA5959"/>
    <w:rsid w:val="00CA70C8"/>
    <w:rsid w:val="00CB1DD7"/>
    <w:rsid w:val="00CB397D"/>
    <w:rsid w:val="00CB3EEC"/>
    <w:rsid w:val="00CB4538"/>
    <w:rsid w:val="00CB6453"/>
    <w:rsid w:val="00CB6FB6"/>
    <w:rsid w:val="00CC269E"/>
    <w:rsid w:val="00CC7AB2"/>
    <w:rsid w:val="00CD1EBC"/>
    <w:rsid w:val="00CD1F64"/>
    <w:rsid w:val="00CD3B50"/>
    <w:rsid w:val="00CD4F46"/>
    <w:rsid w:val="00CD66E3"/>
    <w:rsid w:val="00CE3BAC"/>
    <w:rsid w:val="00CE6432"/>
    <w:rsid w:val="00CF10AA"/>
    <w:rsid w:val="00CF28D8"/>
    <w:rsid w:val="00CF2A68"/>
    <w:rsid w:val="00CF59DE"/>
    <w:rsid w:val="00CF68C1"/>
    <w:rsid w:val="00CF6B80"/>
    <w:rsid w:val="00CF7FCA"/>
    <w:rsid w:val="00D03426"/>
    <w:rsid w:val="00D0407C"/>
    <w:rsid w:val="00D06CE5"/>
    <w:rsid w:val="00D11ED3"/>
    <w:rsid w:val="00D12F40"/>
    <w:rsid w:val="00D14358"/>
    <w:rsid w:val="00D15C38"/>
    <w:rsid w:val="00D1607C"/>
    <w:rsid w:val="00D17A3E"/>
    <w:rsid w:val="00D20E45"/>
    <w:rsid w:val="00D2285D"/>
    <w:rsid w:val="00D23817"/>
    <w:rsid w:val="00D25096"/>
    <w:rsid w:val="00D26339"/>
    <w:rsid w:val="00D2732B"/>
    <w:rsid w:val="00D311B4"/>
    <w:rsid w:val="00D33283"/>
    <w:rsid w:val="00D37B1C"/>
    <w:rsid w:val="00D37D61"/>
    <w:rsid w:val="00D37DEC"/>
    <w:rsid w:val="00D400CC"/>
    <w:rsid w:val="00D418A0"/>
    <w:rsid w:val="00D45C0B"/>
    <w:rsid w:val="00D47443"/>
    <w:rsid w:val="00D47F87"/>
    <w:rsid w:val="00D50E2D"/>
    <w:rsid w:val="00D5188A"/>
    <w:rsid w:val="00D53137"/>
    <w:rsid w:val="00D6040D"/>
    <w:rsid w:val="00D70595"/>
    <w:rsid w:val="00D72CA5"/>
    <w:rsid w:val="00D74558"/>
    <w:rsid w:val="00D75F09"/>
    <w:rsid w:val="00D7681B"/>
    <w:rsid w:val="00D77FF4"/>
    <w:rsid w:val="00D80ADE"/>
    <w:rsid w:val="00D84DEA"/>
    <w:rsid w:val="00D852AF"/>
    <w:rsid w:val="00D874D0"/>
    <w:rsid w:val="00D902EF"/>
    <w:rsid w:val="00D904A9"/>
    <w:rsid w:val="00DA1084"/>
    <w:rsid w:val="00DA2240"/>
    <w:rsid w:val="00DA7B89"/>
    <w:rsid w:val="00DB436A"/>
    <w:rsid w:val="00DB4660"/>
    <w:rsid w:val="00DB46EE"/>
    <w:rsid w:val="00DB48D7"/>
    <w:rsid w:val="00DB49DD"/>
    <w:rsid w:val="00DB597B"/>
    <w:rsid w:val="00DB6F9D"/>
    <w:rsid w:val="00DC07C1"/>
    <w:rsid w:val="00DC0D19"/>
    <w:rsid w:val="00DC0F83"/>
    <w:rsid w:val="00DC13D0"/>
    <w:rsid w:val="00DC4924"/>
    <w:rsid w:val="00DC50B2"/>
    <w:rsid w:val="00DC5F33"/>
    <w:rsid w:val="00DC6A70"/>
    <w:rsid w:val="00DD0D66"/>
    <w:rsid w:val="00DD19C6"/>
    <w:rsid w:val="00DD2EEB"/>
    <w:rsid w:val="00DD5D38"/>
    <w:rsid w:val="00DE1490"/>
    <w:rsid w:val="00DE696E"/>
    <w:rsid w:val="00DF315E"/>
    <w:rsid w:val="00DF67A6"/>
    <w:rsid w:val="00DF7C7C"/>
    <w:rsid w:val="00E00B4B"/>
    <w:rsid w:val="00E02DC1"/>
    <w:rsid w:val="00E036F2"/>
    <w:rsid w:val="00E03BF1"/>
    <w:rsid w:val="00E056D7"/>
    <w:rsid w:val="00E163B8"/>
    <w:rsid w:val="00E20C6F"/>
    <w:rsid w:val="00E219B0"/>
    <w:rsid w:val="00E23150"/>
    <w:rsid w:val="00E24F0A"/>
    <w:rsid w:val="00E31815"/>
    <w:rsid w:val="00E33152"/>
    <w:rsid w:val="00E403E8"/>
    <w:rsid w:val="00E406F4"/>
    <w:rsid w:val="00E5023E"/>
    <w:rsid w:val="00E5328A"/>
    <w:rsid w:val="00E56410"/>
    <w:rsid w:val="00E608FC"/>
    <w:rsid w:val="00E61A7B"/>
    <w:rsid w:val="00E61B33"/>
    <w:rsid w:val="00E625EA"/>
    <w:rsid w:val="00E632A6"/>
    <w:rsid w:val="00E640A7"/>
    <w:rsid w:val="00E7132E"/>
    <w:rsid w:val="00E71FD5"/>
    <w:rsid w:val="00E72E8D"/>
    <w:rsid w:val="00E74718"/>
    <w:rsid w:val="00E80D46"/>
    <w:rsid w:val="00E8319C"/>
    <w:rsid w:val="00E855B4"/>
    <w:rsid w:val="00E85B3D"/>
    <w:rsid w:val="00E868EC"/>
    <w:rsid w:val="00E86D01"/>
    <w:rsid w:val="00E90B00"/>
    <w:rsid w:val="00E936B1"/>
    <w:rsid w:val="00E93FAC"/>
    <w:rsid w:val="00E94237"/>
    <w:rsid w:val="00E968E4"/>
    <w:rsid w:val="00E96A86"/>
    <w:rsid w:val="00EA0008"/>
    <w:rsid w:val="00EA14BF"/>
    <w:rsid w:val="00EA3779"/>
    <w:rsid w:val="00EB2A43"/>
    <w:rsid w:val="00EB49E1"/>
    <w:rsid w:val="00EB7513"/>
    <w:rsid w:val="00EC3F85"/>
    <w:rsid w:val="00ED06C0"/>
    <w:rsid w:val="00ED0A3C"/>
    <w:rsid w:val="00ED3F21"/>
    <w:rsid w:val="00ED442C"/>
    <w:rsid w:val="00ED544B"/>
    <w:rsid w:val="00ED7549"/>
    <w:rsid w:val="00EE00E0"/>
    <w:rsid w:val="00EE01C9"/>
    <w:rsid w:val="00EE17DD"/>
    <w:rsid w:val="00EE24A4"/>
    <w:rsid w:val="00EE6147"/>
    <w:rsid w:val="00EE6D5F"/>
    <w:rsid w:val="00EE7E19"/>
    <w:rsid w:val="00EF0883"/>
    <w:rsid w:val="00EF3154"/>
    <w:rsid w:val="00EF5941"/>
    <w:rsid w:val="00F0027B"/>
    <w:rsid w:val="00F0086E"/>
    <w:rsid w:val="00F06BE0"/>
    <w:rsid w:val="00F06D63"/>
    <w:rsid w:val="00F12DB6"/>
    <w:rsid w:val="00F15D54"/>
    <w:rsid w:val="00F16869"/>
    <w:rsid w:val="00F20A1A"/>
    <w:rsid w:val="00F222F9"/>
    <w:rsid w:val="00F2313B"/>
    <w:rsid w:val="00F23C38"/>
    <w:rsid w:val="00F274F7"/>
    <w:rsid w:val="00F27760"/>
    <w:rsid w:val="00F31B4E"/>
    <w:rsid w:val="00F336A6"/>
    <w:rsid w:val="00F36A8B"/>
    <w:rsid w:val="00F36FDE"/>
    <w:rsid w:val="00F37185"/>
    <w:rsid w:val="00F44B8C"/>
    <w:rsid w:val="00F47157"/>
    <w:rsid w:val="00F479C4"/>
    <w:rsid w:val="00F47AA9"/>
    <w:rsid w:val="00F5018D"/>
    <w:rsid w:val="00F529FD"/>
    <w:rsid w:val="00F54541"/>
    <w:rsid w:val="00F559E5"/>
    <w:rsid w:val="00F57B24"/>
    <w:rsid w:val="00F61B07"/>
    <w:rsid w:val="00F62B0E"/>
    <w:rsid w:val="00F73C2E"/>
    <w:rsid w:val="00F74869"/>
    <w:rsid w:val="00F81043"/>
    <w:rsid w:val="00F8245A"/>
    <w:rsid w:val="00F82C4D"/>
    <w:rsid w:val="00F8446C"/>
    <w:rsid w:val="00F85899"/>
    <w:rsid w:val="00F870E6"/>
    <w:rsid w:val="00F91502"/>
    <w:rsid w:val="00F92B72"/>
    <w:rsid w:val="00F96734"/>
    <w:rsid w:val="00FA023B"/>
    <w:rsid w:val="00FA14F6"/>
    <w:rsid w:val="00FA435A"/>
    <w:rsid w:val="00FB160E"/>
    <w:rsid w:val="00FB197D"/>
    <w:rsid w:val="00FB7780"/>
    <w:rsid w:val="00FC0351"/>
    <w:rsid w:val="00FC3E3E"/>
    <w:rsid w:val="00FC46DF"/>
    <w:rsid w:val="00FC4762"/>
    <w:rsid w:val="00FC69CA"/>
    <w:rsid w:val="00FD09BE"/>
    <w:rsid w:val="00FD0AA5"/>
    <w:rsid w:val="00FD3513"/>
    <w:rsid w:val="00FD422C"/>
    <w:rsid w:val="00FD6782"/>
    <w:rsid w:val="00FE1C31"/>
    <w:rsid w:val="00FE1FC2"/>
    <w:rsid w:val="00FE2BBC"/>
    <w:rsid w:val="00FE32F9"/>
    <w:rsid w:val="00FE34E7"/>
    <w:rsid w:val="00FE58D0"/>
    <w:rsid w:val="00FE6843"/>
    <w:rsid w:val="00FF6EBF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311C54"/>
  <w15:docId w15:val="{0A47533E-E88B-4E55-85DC-09455BD5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F1DFA"/>
    <w:rPr>
      <w:b/>
      <w:bCs/>
      <w:i/>
      <w:iCs/>
      <w:color w:val="4F81BD"/>
    </w:rPr>
  </w:style>
  <w:style w:type="paragraph" w:styleId="NormalWeb">
    <w:name w:val="Normal (Web)"/>
    <w:basedOn w:val="Normal"/>
    <w:uiPriority w:val="99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44F1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517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Char0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42343"/>
    <w:rPr>
      <w:rFonts w:eastAsia="Times New Roman"/>
      <w:sz w:val="22"/>
      <w:szCs w:val="22"/>
    </w:rPr>
  </w:style>
  <w:style w:type="paragraph" w:styleId="Footer">
    <w:name w:val="footer"/>
    <w:basedOn w:val="Normal"/>
    <w:link w:val="Char1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142343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FD42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F06B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1"/>
    <w:uiPriority w:val="59"/>
    <w:rsid w:val="00F06BE0"/>
    <w:rPr>
      <w:rFonts w:eastAsia="Times New Roman"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TableNormal"/>
    <w:uiPriority w:val="39"/>
    <w:rsid w:val="004E78B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3C14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3">
    <w:name w:val="Table Grid_3"/>
    <w:basedOn w:val="TableNormal"/>
    <w:uiPriority w:val="39"/>
    <w:rsid w:val="00287DD7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0">
    <w:name w:val="Grid Table 6 Colorful_0"/>
    <w:basedOn w:val="TableNormal"/>
    <w:uiPriority w:val="51"/>
    <w:rsid w:val="003C1486"/>
    <w:rPr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00">
    <w:name w:val="Grid Table 6 Colorful_0_0"/>
    <w:basedOn w:val="TableNormal"/>
    <w:uiPriority w:val="51"/>
    <w:rsid w:val="003C1486"/>
    <w:rPr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yperlink" Target="https://www.madty.net/fd1/sf12/" TargetMode="External" /><Relationship Id="rId13" Type="http://schemas.openxmlformats.org/officeDocument/2006/relationships/footer" Target="footer4.xml" /><Relationship Id="rId14" Type="http://schemas.openxmlformats.org/officeDocument/2006/relationships/image" Target="media/image2.jpeg" /><Relationship Id="rId15" Type="http://schemas.openxmlformats.org/officeDocument/2006/relationships/footer" Target="footer5.xml" /><Relationship Id="rId16" Type="http://schemas.openxmlformats.org/officeDocument/2006/relationships/image" Target="media/image3.jpeg" /><Relationship Id="rId17" Type="http://schemas.openxmlformats.org/officeDocument/2006/relationships/header" Target="header4.xml" /><Relationship Id="rId18" Type="http://schemas.openxmlformats.org/officeDocument/2006/relationships/header" Target="header5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header" Target="header6.xml" /><Relationship Id="rId22" Type="http://schemas.openxmlformats.org/officeDocument/2006/relationships/footer" Target="footer8.xml" /><Relationship Id="rId23" Type="http://schemas.openxmlformats.org/officeDocument/2006/relationships/header" Target="header7.xml" /><Relationship Id="rId24" Type="http://schemas.openxmlformats.org/officeDocument/2006/relationships/header" Target="header8.xml" /><Relationship Id="rId25" Type="http://schemas.openxmlformats.org/officeDocument/2006/relationships/footer" Target="footer9.xml" /><Relationship Id="rId26" Type="http://schemas.openxmlformats.org/officeDocument/2006/relationships/footer" Target="footer10.xml" /><Relationship Id="rId27" Type="http://schemas.openxmlformats.org/officeDocument/2006/relationships/header" Target="header9.xml" /><Relationship Id="rId28" Type="http://schemas.openxmlformats.org/officeDocument/2006/relationships/footer" Target="footer1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ER\Downloads\&#1603;&#1604;&#1610;&#1588;&#1577;%20&#1608;&#1585;&#1602;&#1577;%20&#1575;&#1582;&#1578;&#1576;&#1575;&#1585;%20&#1604;&#1604;&#1606;&#1589;&#1581;&#1581;%20&#1575;&#1604;&#1575;&#1604;&#1610;%20&#1605;&#1601;&#1585;&#1594;&#1577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E523-0CCC-4338-B612-0399BF03F2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كليشة%20ورقة%20اختبار%20للنصحح%20الالي%20مفرغة.dotx</Template>
  <TotalTime>3</TotalTime>
  <Pages>12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4</cp:revision>
  <cp:lastPrinted>2022-05-18T10:08:00Z</cp:lastPrinted>
  <dcterms:created xsi:type="dcterms:W3CDTF">2024-09-18T20:54:00Z</dcterms:created>
  <dcterms:modified xsi:type="dcterms:W3CDTF">2024-09-18T21:07:00Z</dcterms:modified>
</cp:coreProperties>
</file>