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D2937" w14:textId="77777777" w:rsidR="00A6070F" w:rsidRDefault="00A6070F">
      <w:pPr>
        <w:rPr>
          <w:rtl/>
        </w:rPr>
      </w:pPr>
    </w:p>
    <w:p w14:paraId="3002DA94" w14:textId="77777777" w:rsidR="009868CA" w:rsidRPr="009868CA" w:rsidRDefault="009868CA" w:rsidP="009868CA">
      <w:pPr>
        <w:rPr>
          <w:rtl/>
        </w:rPr>
      </w:pPr>
    </w:p>
    <w:p w14:paraId="7888310F" w14:textId="1FFD9DFB" w:rsidR="00C65AAA" w:rsidRPr="00A8264B" w:rsidRDefault="00BC72C3" w:rsidP="00C65AAA">
      <w:pPr>
        <w:jc w:val="center"/>
        <w:rPr>
          <w:rFonts w:ascii="Calibri" w:hAnsi="Calibri" w:cs="Times New Roman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>نموذج (1)</w:t>
      </w:r>
      <w:r w:rsidRPr="00A8264B">
        <w:rPr>
          <w:rFonts w:ascii="Calibri" w:hAnsi="Calibri" w:cs="Calibri"/>
          <w:sz w:val="28"/>
          <w:szCs w:val="28"/>
          <w:rtl/>
        </w:rPr>
        <w:t xml:space="preserve"> لمقرر </w:t>
      </w:r>
      <w:r>
        <w:rPr>
          <w:rFonts w:ascii="Calibri" w:hAnsi="Calibri" w:cs="Calibri" w:hint="cs"/>
          <w:sz w:val="28"/>
          <w:szCs w:val="28"/>
          <w:rtl/>
        </w:rPr>
        <w:t>الدراسات الإسلامية</w:t>
      </w:r>
      <w:r w:rsidRPr="00A8264B">
        <w:rPr>
          <w:rFonts w:ascii="Calibri" w:hAnsi="Calibri" w:cs="Calibri"/>
          <w:sz w:val="28"/>
          <w:szCs w:val="28"/>
          <w:rtl/>
        </w:rPr>
        <w:t xml:space="preserve"> لطلاب</w:t>
      </w:r>
      <w:r w:rsidR="00A05118">
        <w:rPr>
          <w:rFonts w:ascii="Calibri" w:hAnsi="Calibri" w:cs="Calibri" w:hint="cs"/>
          <w:sz w:val="28"/>
          <w:szCs w:val="28"/>
          <w:rtl/>
        </w:rPr>
        <w:t xml:space="preserve"> وطالبات</w:t>
      </w:r>
      <w:r w:rsidRPr="00A8264B">
        <w:rPr>
          <w:rFonts w:ascii="Calibri" w:hAnsi="Calibri" w:cs="Calibri"/>
          <w:sz w:val="28"/>
          <w:szCs w:val="28"/>
          <w:rtl/>
        </w:rPr>
        <w:t xml:space="preserve"> الصف </w:t>
      </w:r>
      <w:r>
        <w:rPr>
          <w:rFonts w:ascii="Calibri" w:hAnsi="Calibri" w:cs="Calibri" w:hint="cs"/>
          <w:sz w:val="28"/>
          <w:szCs w:val="28"/>
          <w:rtl/>
        </w:rPr>
        <w:t>ال</w:t>
      </w:r>
      <w:r w:rsidR="00F8233A">
        <w:rPr>
          <w:rFonts w:ascii="Calibri" w:hAnsi="Calibri" w:cs="Calibri" w:hint="cs"/>
          <w:sz w:val="28"/>
          <w:szCs w:val="28"/>
          <w:rtl/>
        </w:rPr>
        <w:t>ثا</w:t>
      </w:r>
      <w:r w:rsidR="00A05118">
        <w:rPr>
          <w:rFonts w:ascii="Calibri" w:hAnsi="Calibri" w:cs="Calibri" w:hint="cs"/>
          <w:sz w:val="28"/>
          <w:szCs w:val="28"/>
          <w:rtl/>
        </w:rPr>
        <w:t>لث</w:t>
      </w:r>
      <w:r w:rsidRPr="00A8264B">
        <w:rPr>
          <w:rFonts w:ascii="Calibri" w:hAnsi="Calibri" w:cs="Calibri"/>
          <w:sz w:val="28"/>
          <w:szCs w:val="28"/>
          <w:rtl/>
        </w:rPr>
        <w:t xml:space="preserve"> الابتدائي الفصل الدراسي الأول لعام 144</w:t>
      </w:r>
      <w:r w:rsidR="00227839">
        <w:rPr>
          <w:rFonts w:ascii="Calibri" w:hAnsi="Calibri" w:cs="Calibri" w:hint="cs"/>
          <w:sz w:val="28"/>
          <w:szCs w:val="28"/>
          <w:rtl/>
        </w:rPr>
        <w:t>6</w:t>
      </w:r>
      <w:r w:rsidRPr="00A8264B">
        <w:rPr>
          <w:rFonts w:ascii="Calibri" w:hAnsi="Calibri" w:cs="Calibri"/>
          <w:sz w:val="28"/>
          <w:szCs w:val="28"/>
          <w:rtl/>
        </w:rPr>
        <w:t xml:space="preserve">هـ </w:t>
      </w:r>
    </w:p>
    <w:tbl>
      <w:tblPr>
        <w:tblStyle w:val="af3"/>
        <w:tblpPr w:leftFromText="180" w:rightFromText="180" w:vertAnchor="text" w:horzAnchor="margin" w:tblpXSpec="center" w:tblpY="47"/>
        <w:bidiVisual/>
        <w:tblW w:w="9500" w:type="dxa"/>
        <w:tblLook w:val="04A0" w:firstRow="1" w:lastRow="0" w:firstColumn="1" w:lastColumn="0" w:noHBand="0" w:noVBand="1"/>
      </w:tblPr>
      <w:tblGrid>
        <w:gridCol w:w="2268"/>
        <w:gridCol w:w="3104"/>
        <w:gridCol w:w="1149"/>
        <w:gridCol w:w="2979"/>
      </w:tblGrid>
      <w:tr w:rsidR="00A07EFB" w14:paraId="429D11E8" w14:textId="77777777" w:rsidTr="002F5438">
        <w:tc>
          <w:tcPr>
            <w:tcW w:w="2268" w:type="dxa"/>
          </w:tcPr>
          <w:p w14:paraId="1BCF0FBA" w14:textId="77777777" w:rsidR="00C65AAA" w:rsidRPr="00A8264B" w:rsidRDefault="00BC72C3" w:rsidP="002F5438">
            <w:pPr>
              <w:rPr>
                <w:sz w:val="32"/>
                <w:szCs w:val="32"/>
                <w:rtl/>
              </w:rPr>
            </w:pPr>
            <w:r w:rsidRPr="00A8264B">
              <w:rPr>
                <w:rFonts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104" w:type="dxa"/>
          </w:tcPr>
          <w:p w14:paraId="719B0F09" w14:textId="77777777" w:rsidR="00C65AAA" w:rsidRPr="00A8264B" w:rsidRDefault="00C65AAA" w:rsidP="002F5438">
            <w:pPr>
              <w:rPr>
                <w:sz w:val="32"/>
                <w:szCs w:val="32"/>
                <w:rtl/>
              </w:rPr>
            </w:pPr>
          </w:p>
        </w:tc>
        <w:tc>
          <w:tcPr>
            <w:tcW w:w="1149" w:type="dxa"/>
          </w:tcPr>
          <w:p w14:paraId="649CBC83" w14:textId="77777777" w:rsidR="00C65AAA" w:rsidRPr="00A8264B" w:rsidRDefault="00BC72C3" w:rsidP="002F5438">
            <w:pPr>
              <w:rPr>
                <w:sz w:val="32"/>
                <w:szCs w:val="32"/>
                <w:rtl/>
              </w:rPr>
            </w:pPr>
            <w:r w:rsidRPr="00A8264B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979" w:type="dxa"/>
          </w:tcPr>
          <w:p w14:paraId="6BF8CB53" w14:textId="77777777" w:rsidR="00C65AAA" w:rsidRPr="00A8264B" w:rsidRDefault="00C65AAA" w:rsidP="002F5438">
            <w:pPr>
              <w:rPr>
                <w:sz w:val="32"/>
                <w:szCs w:val="32"/>
                <w:rtl/>
              </w:rPr>
            </w:pPr>
          </w:p>
        </w:tc>
      </w:tr>
      <w:tr w:rsidR="00A07EFB" w14:paraId="2AC6A443" w14:textId="77777777" w:rsidTr="002F5438">
        <w:tc>
          <w:tcPr>
            <w:tcW w:w="2268" w:type="dxa"/>
          </w:tcPr>
          <w:p w14:paraId="1EC4DAB5" w14:textId="77777777" w:rsidR="00C65AAA" w:rsidRPr="00A8264B" w:rsidRDefault="00BC72C3" w:rsidP="002F543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الفترة</w:t>
            </w:r>
          </w:p>
        </w:tc>
        <w:tc>
          <w:tcPr>
            <w:tcW w:w="3104" w:type="dxa"/>
          </w:tcPr>
          <w:p w14:paraId="01071B0A" w14:textId="77777777" w:rsidR="00C65AAA" w:rsidRPr="00A8264B" w:rsidRDefault="00BC72C3" w:rsidP="002F543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</w:t>
            </w:r>
            <w:r w:rsidR="0015525A">
              <w:rPr>
                <w:rFonts w:hint="cs"/>
                <w:sz w:val="32"/>
                <w:szCs w:val="32"/>
                <w:rtl/>
              </w:rPr>
              <w:t>ل</w:t>
            </w:r>
            <w:r w:rsidR="00A05118">
              <w:rPr>
                <w:rFonts w:hint="cs"/>
                <w:sz w:val="32"/>
                <w:szCs w:val="32"/>
                <w:rtl/>
              </w:rPr>
              <w:t>أولى</w:t>
            </w:r>
          </w:p>
        </w:tc>
        <w:tc>
          <w:tcPr>
            <w:tcW w:w="1149" w:type="dxa"/>
          </w:tcPr>
          <w:p w14:paraId="08A4F47A" w14:textId="77777777" w:rsidR="00C65AAA" w:rsidRPr="00A8264B" w:rsidRDefault="00BC72C3" w:rsidP="002F5438">
            <w:pPr>
              <w:rPr>
                <w:sz w:val="32"/>
                <w:szCs w:val="32"/>
                <w:rtl/>
              </w:rPr>
            </w:pPr>
            <w:r w:rsidRPr="00A8264B">
              <w:rPr>
                <w:rFonts w:hint="cs"/>
                <w:sz w:val="32"/>
                <w:szCs w:val="32"/>
                <w:rtl/>
              </w:rPr>
              <w:t>المقرر</w:t>
            </w:r>
          </w:p>
        </w:tc>
        <w:tc>
          <w:tcPr>
            <w:tcW w:w="2979" w:type="dxa"/>
          </w:tcPr>
          <w:p w14:paraId="3B439562" w14:textId="77777777" w:rsidR="00C65AAA" w:rsidRPr="00A8264B" w:rsidRDefault="00BC72C3" w:rsidP="002F543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الدراسات الإسلامية</w:t>
            </w:r>
          </w:p>
        </w:tc>
      </w:tr>
    </w:tbl>
    <w:p w14:paraId="21985D6F" w14:textId="77777777" w:rsidR="00C65AAA" w:rsidRDefault="00C65AAA" w:rsidP="00C65AAA">
      <w:pPr>
        <w:rPr>
          <w:rtl/>
        </w:rPr>
      </w:pPr>
    </w:p>
    <w:tbl>
      <w:tblPr>
        <w:tblStyle w:val="af3"/>
        <w:tblpPr w:leftFromText="180" w:rightFromText="180" w:vertAnchor="text" w:horzAnchor="margin" w:tblpY="74"/>
        <w:bidiVisual/>
        <w:tblW w:w="903" w:type="dxa"/>
        <w:tblLook w:val="04A0" w:firstRow="1" w:lastRow="0" w:firstColumn="1" w:lastColumn="0" w:noHBand="0" w:noVBand="1"/>
      </w:tblPr>
      <w:tblGrid>
        <w:gridCol w:w="903"/>
      </w:tblGrid>
      <w:tr w:rsidR="00A07EFB" w14:paraId="0F653407" w14:textId="77777777" w:rsidTr="00B226D6">
        <w:tc>
          <w:tcPr>
            <w:tcW w:w="903" w:type="dxa"/>
          </w:tcPr>
          <w:p w14:paraId="6D451C8D" w14:textId="77777777" w:rsidR="00B226D6" w:rsidRPr="00A8264B" w:rsidRDefault="00B226D6" w:rsidP="00B226D6">
            <w:pPr>
              <w:rPr>
                <w:sz w:val="32"/>
                <w:szCs w:val="32"/>
                <w:rtl/>
              </w:rPr>
            </w:pPr>
          </w:p>
        </w:tc>
      </w:tr>
      <w:tr w:rsidR="00A07EFB" w14:paraId="149C9786" w14:textId="77777777" w:rsidTr="00B226D6">
        <w:tc>
          <w:tcPr>
            <w:tcW w:w="903" w:type="dxa"/>
          </w:tcPr>
          <w:p w14:paraId="3889AC1D" w14:textId="77777777" w:rsidR="00B226D6" w:rsidRPr="00A8264B" w:rsidRDefault="00BC72C3" w:rsidP="00B226D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</w:t>
            </w:r>
          </w:p>
        </w:tc>
      </w:tr>
    </w:tbl>
    <w:p w14:paraId="566DB1FD" w14:textId="77777777" w:rsidR="00B226D6" w:rsidRDefault="00BC72C3" w:rsidP="00A05118">
      <w:pPr>
        <w:spacing w:before="120" w:after="120"/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EG"/>
        </w:rPr>
      </w:pPr>
      <w:r w:rsidRPr="00493DAF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4B901B" wp14:editId="4BE46381">
                <wp:simplePos x="0" y="0"/>
                <wp:positionH relativeFrom="column">
                  <wp:posOffset>2190750</wp:posOffset>
                </wp:positionH>
                <wp:positionV relativeFrom="paragraph">
                  <wp:posOffset>265430</wp:posOffset>
                </wp:positionV>
                <wp:extent cx="0" cy="0"/>
                <wp:effectExtent l="9525" t="9525" r="9525" b="9525"/>
                <wp:wrapNone/>
                <wp:docPr id="2" name="رابط كسهم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" o:spid="_x0000_s1025" type="#_x0000_t32" style="width:0;height:0;margin-top:20.9pt;margin-left:172.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  </w:pict>
          </mc:Fallback>
        </mc:AlternateContent>
      </w:r>
      <w:r w:rsidRPr="00493DAF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السؤال الأول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>: ضعي علامة (</w:t>
      </w:r>
      <w:r>
        <w:rPr>
          <w:rFonts w:ascii="Wingdings 2" w:hAnsi="Wingdings 2" w:cs="Times New Roman"/>
          <w:b/>
          <w:bCs/>
          <w:color w:val="C00000"/>
          <w:sz w:val="28"/>
          <w:szCs w:val="28"/>
          <w:lang w:bidi="ar-EG"/>
        </w:rPr>
        <w:sym w:font="Wingdings 2" w:char="F050"/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>) أمام الاختيار الصحيح</w:t>
      </w:r>
      <w:r w:rsidRPr="00493DAF"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: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ab/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ab/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ab/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ab/>
      </w:r>
    </w:p>
    <w:p w14:paraId="49522D99" w14:textId="77777777" w:rsidR="00A05118" w:rsidRDefault="00A05118" w:rsidP="00A05118">
      <w:pPr>
        <w:spacing w:before="120" w:after="120"/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EG"/>
        </w:rPr>
      </w:pPr>
    </w:p>
    <w:p w14:paraId="70AC15A1" w14:textId="77777777" w:rsidR="00A05118" w:rsidRPr="00A8384F" w:rsidRDefault="00BC72C3" w:rsidP="00A05118">
      <w:pPr>
        <w:numPr>
          <w:ilvl w:val="0"/>
          <w:numId w:val="35"/>
        </w:numPr>
        <w:spacing w:before="120" w:after="120" w:line="276" w:lineRule="auto"/>
        <w:ind w:left="651" w:hanging="28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384F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أعلى مرتبة من </w:t>
      </w:r>
      <w:r w:rsidRPr="00A8384F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مراتب الدين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:</w:t>
      </w:r>
      <w:r w:rsidRPr="00A8384F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                                                         </w:t>
      </w:r>
    </w:p>
    <w:p w14:paraId="14C6B388" w14:textId="77777777" w:rsidR="00A05118" w:rsidRPr="00B56F15" w:rsidRDefault="00BC72C3" w:rsidP="00A05118">
      <w:pPr>
        <w:numPr>
          <w:ilvl w:val="0"/>
          <w:numId w:val="37"/>
        </w:numPr>
        <w:spacing w:before="120" w:after="120" w:line="276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الإحسان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.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ab/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(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 xml:space="preserve">   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) </w:t>
      </w:r>
    </w:p>
    <w:p w14:paraId="25E22D91" w14:textId="77777777" w:rsidR="00A05118" w:rsidRPr="00B56F15" w:rsidRDefault="00BC72C3" w:rsidP="00A05118">
      <w:pPr>
        <w:numPr>
          <w:ilvl w:val="0"/>
          <w:numId w:val="37"/>
        </w:numPr>
        <w:spacing w:before="120" w:after="120" w:line="276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الإسلام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.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ab/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ab/>
        <w:t xml:space="preserve">(   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) </w:t>
      </w:r>
    </w:p>
    <w:p w14:paraId="70FAE040" w14:textId="77777777" w:rsidR="00A05118" w:rsidRPr="00B56F15" w:rsidRDefault="00BC72C3" w:rsidP="00A05118">
      <w:pPr>
        <w:numPr>
          <w:ilvl w:val="0"/>
          <w:numId w:val="37"/>
        </w:numPr>
        <w:spacing w:before="120" w:after="120" w:line="360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>الإيمان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ab/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ab/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>(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  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>)</w:t>
      </w:r>
    </w:p>
    <w:p w14:paraId="6379E984" w14:textId="77777777" w:rsidR="00A05118" w:rsidRPr="00B56F15" w:rsidRDefault="00BC72C3" w:rsidP="00A05118">
      <w:pPr>
        <w:numPr>
          <w:ilvl w:val="0"/>
          <w:numId w:val="35"/>
        </w:numPr>
        <w:spacing w:before="120" w:after="120" w:line="276" w:lineRule="auto"/>
        <w:ind w:left="651" w:hanging="283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الركن الثاني من أركان الإسلام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: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                                                           </w:t>
      </w:r>
    </w:p>
    <w:p w14:paraId="570046F1" w14:textId="77777777" w:rsidR="00A05118" w:rsidRPr="00B56F15" w:rsidRDefault="00BC72C3" w:rsidP="00A05118">
      <w:pPr>
        <w:numPr>
          <w:ilvl w:val="0"/>
          <w:numId w:val="37"/>
        </w:numPr>
        <w:spacing w:before="120" w:after="120" w:line="276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صوم رمضان.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ab/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(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 xml:space="preserve">   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) </w:t>
      </w:r>
    </w:p>
    <w:p w14:paraId="40AE6B29" w14:textId="77777777" w:rsidR="00A05118" w:rsidRPr="00B56F15" w:rsidRDefault="00BC72C3" w:rsidP="00A05118">
      <w:pPr>
        <w:numPr>
          <w:ilvl w:val="0"/>
          <w:numId w:val="37"/>
        </w:numPr>
        <w:spacing w:before="120" w:after="120" w:line="276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حج البيت.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ab/>
        <w:t xml:space="preserve">(   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) </w:t>
      </w:r>
    </w:p>
    <w:p w14:paraId="7E51D50A" w14:textId="77777777" w:rsidR="00A05118" w:rsidRPr="00B56F15" w:rsidRDefault="00BC72C3" w:rsidP="00A05118">
      <w:pPr>
        <w:numPr>
          <w:ilvl w:val="0"/>
          <w:numId w:val="37"/>
        </w:numPr>
        <w:spacing w:before="120" w:after="120" w:line="360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إقام الصلاة.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ab/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>(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  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>)</w:t>
      </w:r>
    </w:p>
    <w:p w14:paraId="2466D5F9" w14:textId="77777777" w:rsidR="00A05118" w:rsidRPr="00B56F15" w:rsidRDefault="00BC72C3" w:rsidP="00A05118">
      <w:pPr>
        <w:spacing w:before="120" w:after="120" w:line="360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ـــــــــــــــــــــــــــــــــــــــ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ـــــــ</w:t>
      </w:r>
    </w:p>
    <w:p w14:paraId="182B7652" w14:textId="77777777" w:rsidR="00A05118" w:rsidRPr="00DA4A56" w:rsidRDefault="00BC72C3" w:rsidP="00A05118">
      <w:pPr>
        <w:spacing w:before="120" w:after="120"/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</w:pPr>
      <w:r w:rsidRPr="00DA4A56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السؤال الثا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ني</w:t>
      </w:r>
      <w:r w:rsidRPr="00DA4A56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: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A05118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أكمل</w:t>
      </w: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/</w:t>
      </w:r>
      <w:r w:rsidRPr="00A05118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ي الجمل التالية بما يناسبها مما بين الأقواس:                                      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( شهادة أن لا اله الا الله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خمسة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حج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صوم رمضان - ثوبي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بدني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أستقبل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مصحفا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أستدبرها )</w:t>
      </w:r>
    </w:p>
    <w:p w14:paraId="5666D87E" w14:textId="77777777" w:rsidR="00A05118" w:rsidRPr="00B56F15" w:rsidRDefault="00BC72C3" w:rsidP="00832463">
      <w:pPr>
        <w:pStyle w:val="af5"/>
        <w:numPr>
          <w:ilvl w:val="0"/>
          <w:numId w:val="36"/>
        </w:numPr>
        <w:spacing w:before="120" w:after="120" w:line="360" w:lineRule="auto"/>
        <w:ind w:left="793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عدد أركان دين الإسلام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 xml:space="preserve"> </w:t>
      </w:r>
      <w:r w:rsidRPr="00B56F15">
        <w:rPr>
          <w:rFonts w:ascii="Times New Roman" w:hAnsi="Times New Roman" w:cs="Times New Roman"/>
          <w:color w:val="0D0D0D"/>
          <w:sz w:val="28"/>
          <w:szCs w:val="28"/>
          <w:rtl/>
        </w:rPr>
        <w:t>.</w:t>
      </w:r>
      <w:r w:rsidRPr="00B56F15">
        <w:rPr>
          <w:rFonts w:ascii="Times New Roman" w:hAnsi="Times New Roman" w:cs="Times New Roman" w:hint="cs"/>
          <w:color w:val="0D0D0D"/>
          <w:sz w:val="28"/>
          <w:szCs w:val="28"/>
          <w:rtl/>
        </w:rPr>
        <w:t>.............</w:t>
      </w:r>
      <w:r w:rsidRPr="00B56F15">
        <w:rPr>
          <w:rFonts w:ascii="Times New Roman" w:hAnsi="Times New Roman" w:cs="Times New Roman"/>
          <w:color w:val="0D0D0D"/>
          <w:sz w:val="28"/>
          <w:szCs w:val="28"/>
          <w:rtl/>
        </w:rPr>
        <w:t>....</w:t>
      </w:r>
      <w:r w:rsidRPr="00B56F15">
        <w:rPr>
          <w:rFonts w:ascii="Times New Roman" w:hAnsi="Times New Roman" w:cs="Times New Roman" w:hint="cs"/>
          <w:color w:val="0D0D0D"/>
          <w:sz w:val="28"/>
          <w:szCs w:val="28"/>
          <w:rtl/>
        </w:rPr>
        <w:t>...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 أركان.</w:t>
      </w:r>
    </w:p>
    <w:p w14:paraId="428C3629" w14:textId="77777777" w:rsidR="00A05118" w:rsidRPr="00B56F15" w:rsidRDefault="00BC72C3" w:rsidP="00832463">
      <w:pPr>
        <w:pStyle w:val="af5"/>
        <w:numPr>
          <w:ilvl w:val="0"/>
          <w:numId w:val="36"/>
        </w:numPr>
        <w:spacing w:before="120" w:after="120" w:line="360" w:lineRule="auto"/>
        <w:ind w:left="793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/>
          <w:color w:val="0D0D0D"/>
          <w:sz w:val="28"/>
          <w:szCs w:val="28"/>
          <w:rtl/>
        </w:rPr>
        <w:t>...</w:t>
      </w:r>
      <w:r w:rsidRPr="00B56F15">
        <w:rPr>
          <w:rFonts w:ascii="Times New Roman" w:hAnsi="Times New Roman" w:cs="Times New Roman" w:hint="cs"/>
          <w:color w:val="0D0D0D"/>
          <w:sz w:val="28"/>
          <w:szCs w:val="28"/>
          <w:rtl/>
        </w:rPr>
        <w:t>..............</w:t>
      </w:r>
      <w:r w:rsidRPr="00B56F15">
        <w:rPr>
          <w:rFonts w:ascii="Times New Roman" w:hAnsi="Times New Roman" w:cs="Times New Roman"/>
          <w:color w:val="0D0D0D"/>
          <w:sz w:val="28"/>
          <w:szCs w:val="28"/>
          <w:rtl/>
        </w:rPr>
        <w:t>...</w:t>
      </w:r>
      <w:r w:rsidRPr="00B56F15">
        <w:rPr>
          <w:rFonts w:ascii="Times New Roman" w:hAnsi="Times New Roman" w:cs="Times New Roman" w:hint="cs"/>
          <w:color w:val="0D0D0D"/>
          <w:sz w:val="28"/>
          <w:szCs w:val="28"/>
          <w:rtl/>
        </w:rPr>
        <w:t>...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 بيت الله الحرام.</w:t>
      </w:r>
    </w:p>
    <w:p w14:paraId="18069B50" w14:textId="77777777" w:rsidR="00A05118" w:rsidRPr="0049053C" w:rsidRDefault="00BC72C3" w:rsidP="00832463">
      <w:pPr>
        <w:spacing w:before="120" w:after="0" w:line="360" w:lineRule="auto"/>
        <w:ind w:left="2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 xml:space="preserve">ج . 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الركن الأول من أركان الإسلام هو </w:t>
      </w:r>
      <w:r w:rsidRPr="00B56F15">
        <w:rPr>
          <w:rFonts w:ascii="Times New Roman" w:hAnsi="Times New Roman" w:cs="Times New Roman"/>
          <w:color w:val="0D0D0D"/>
          <w:sz w:val="28"/>
          <w:szCs w:val="28"/>
          <w:rtl/>
        </w:rPr>
        <w:t>.....</w:t>
      </w:r>
      <w:r w:rsidRPr="00B56F15">
        <w:rPr>
          <w:rFonts w:ascii="Times New Roman" w:hAnsi="Times New Roman" w:cs="Times New Roman" w:hint="cs"/>
          <w:color w:val="0D0D0D"/>
          <w:sz w:val="28"/>
          <w:szCs w:val="28"/>
          <w:rtl/>
        </w:rPr>
        <w:t>......</w:t>
      </w:r>
      <w:r>
        <w:rPr>
          <w:rFonts w:ascii="Times New Roman" w:hAnsi="Times New Roman" w:cs="Times New Roman" w:hint="cs"/>
          <w:color w:val="0D0D0D"/>
          <w:sz w:val="28"/>
          <w:szCs w:val="28"/>
          <w:rtl/>
        </w:rPr>
        <w:t>...........................................</w:t>
      </w:r>
      <w:r w:rsidRPr="00B56F15">
        <w:rPr>
          <w:rFonts w:ascii="Times New Roman" w:hAnsi="Times New Roman" w:cs="Times New Roman" w:hint="cs"/>
          <w:color w:val="0D0D0D"/>
          <w:sz w:val="28"/>
          <w:szCs w:val="28"/>
          <w:rtl/>
        </w:rPr>
        <w:t>.....</w:t>
      </w:r>
      <w:r w:rsidRPr="00B56F15">
        <w:rPr>
          <w:rFonts w:ascii="Times New Roman" w:hAnsi="Times New Roman" w:cs="Times New Roman"/>
          <w:color w:val="0D0D0D"/>
          <w:sz w:val="28"/>
          <w:szCs w:val="28"/>
          <w:rtl/>
        </w:rPr>
        <w:t>...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 xml:space="preserve"> .</w:t>
      </w:r>
    </w:p>
    <w:p w14:paraId="50810C6D" w14:textId="77777777" w:rsidR="00A05118" w:rsidRPr="00A05118" w:rsidRDefault="00BC72C3" w:rsidP="00832463">
      <w:pPr>
        <w:pStyle w:val="af4"/>
        <w:numPr>
          <w:ilvl w:val="0"/>
          <w:numId w:val="40"/>
        </w:numPr>
        <w:spacing w:before="240" w:after="200" w:line="360" w:lineRule="auto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A05118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عند قضاء الحاجة لا </w:t>
      </w:r>
      <w:r w:rsidRPr="00A05118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.............</w:t>
      </w:r>
      <w:r w:rsid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</w:t>
      </w:r>
      <w:r w:rsidRPr="00A05118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</w:t>
      </w:r>
      <w:r w:rsidRPr="00A05118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القبلة ولا </w:t>
      </w:r>
      <w:r w:rsidRPr="00A05118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</w:t>
      </w:r>
      <w:r w:rsid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</w:t>
      </w:r>
      <w:r w:rsidRPr="00A05118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................</w:t>
      </w:r>
    </w:p>
    <w:p w14:paraId="01C68C91" w14:textId="77777777" w:rsidR="00A05118" w:rsidRPr="00D97C0F" w:rsidRDefault="00BC72C3" w:rsidP="00832463">
      <w:pPr>
        <w:spacing w:line="360" w:lineRule="auto"/>
        <w:ind w:left="651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هـ.</w:t>
      </w:r>
      <w:r w:rsid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 </w:t>
      </w:r>
      <w:r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لا أدخل معي عند قضاء الحاجة </w:t>
      </w:r>
      <w:r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..............</w:t>
      </w:r>
      <w:r w:rsid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</w:t>
      </w:r>
      <w:r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>.</w:t>
      </w:r>
    </w:p>
    <w:p w14:paraId="390B376C" w14:textId="77777777" w:rsidR="00A05118" w:rsidRPr="00832463" w:rsidRDefault="00BC72C3" w:rsidP="00832463">
      <w:pPr>
        <w:pStyle w:val="af4"/>
        <w:numPr>
          <w:ilvl w:val="0"/>
          <w:numId w:val="41"/>
        </w:numPr>
        <w:spacing w:after="200" w:line="360" w:lineRule="auto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832463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>يجب أن أزيل النجاسة عن</w:t>
      </w:r>
      <w:r w:rsidRP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.............</w:t>
      </w:r>
      <w:r w:rsid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............</w:t>
      </w:r>
      <w:r w:rsidRP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</w:t>
      </w:r>
      <w:r w:rsidRPr="00832463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وعن</w:t>
      </w:r>
      <w:r w:rsidRP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..............................</w:t>
      </w:r>
      <w:r w:rsidRPr="00832463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</w:t>
      </w:r>
      <w:r w:rsidRP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</w:t>
      </w:r>
    </w:p>
    <w:p w14:paraId="7E59EC2C" w14:textId="77777777" w:rsidR="00A05118" w:rsidRDefault="00A05118" w:rsidP="00A05118">
      <w:pPr>
        <w:spacing w:before="120" w:after="120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rtl/>
        </w:rPr>
      </w:pPr>
    </w:p>
    <w:p w14:paraId="5AC63ED5" w14:textId="77777777" w:rsidR="00A05118" w:rsidRDefault="00A05118" w:rsidP="00A05118">
      <w:pPr>
        <w:spacing w:before="120" w:after="120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rtl/>
        </w:rPr>
      </w:pPr>
    </w:p>
    <w:p w14:paraId="02654C1F" w14:textId="77777777" w:rsidR="00A05118" w:rsidRPr="00A05118" w:rsidRDefault="00BC72C3" w:rsidP="00A05118">
      <w:pPr>
        <w:spacing w:before="120" w:after="0" w:line="480" w:lineRule="auto"/>
        <w:ind w:left="360"/>
        <w:rPr>
          <w:rStyle w:val="af0"/>
          <w:rFonts w:ascii="Times New Roman" w:hAnsi="Times New Roman" w:cs="Times New Roman"/>
          <w:color w:val="FF0000"/>
          <w:sz w:val="28"/>
          <w:szCs w:val="28"/>
          <w:rtl/>
        </w:rPr>
      </w:pPr>
      <w:r w:rsidRPr="00A05118">
        <w:rPr>
          <w:rStyle w:val="af0"/>
          <w:rFonts w:ascii="Times New Roman" w:hAnsi="Times New Roman" w:cs="Times New Roman" w:hint="cs"/>
          <w:color w:val="FF0000"/>
          <w:sz w:val="28"/>
          <w:szCs w:val="28"/>
          <w:u w:val="single"/>
          <w:rtl/>
        </w:rPr>
        <w:t>السؤال الثالث :</w:t>
      </w:r>
      <w:r w:rsidRPr="00A05118">
        <w:rPr>
          <w:rStyle w:val="af0"/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  <w:r w:rsidRPr="00A05118">
        <w:rPr>
          <w:rStyle w:val="af0"/>
          <w:rFonts w:ascii="Times New Roman" w:hAnsi="Times New Roman" w:cs="Times New Roman"/>
          <w:color w:val="FF0000"/>
          <w:sz w:val="28"/>
          <w:szCs w:val="28"/>
          <w:rtl/>
        </w:rPr>
        <w:t>صنف</w:t>
      </w:r>
      <w:r w:rsidRPr="00A05118">
        <w:rPr>
          <w:rStyle w:val="af0"/>
          <w:rFonts w:ascii="Times New Roman" w:hAnsi="Times New Roman" w:cs="Times New Roman" w:hint="cs"/>
          <w:color w:val="FF0000"/>
          <w:sz w:val="28"/>
          <w:szCs w:val="28"/>
          <w:rtl/>
        </w:rPr>
        <w:t>/</w:t>
      </w:r>
      <w:r w:rsidRPr="00A05118">
        <w:rPr>
          <w:rStyle w:val="af0"/>
          <w:rFonts w:ascii="Times New Roman" w:hAnsi="Times New Roman" w:cs="Times New Roman"/>
          <w:color w:val="FF0000"/>
          <w:sz w:val="28"/>
          <w:szCs w:val="28"/>
          <w:rtl/>
        </w:rPr>
        <w:t>ي الكلمات التالية بوضع كل كلمة في الحقل المناسب:</w:t>
      </w:r>
      <w:r w:rsidRPr="00A05118">
        <w:rPr>
          <w:rStyle w:val="af0"/>
          <w:rFonts w:ascii="Times New Roman" w:hAnsi="Times New Roman" w:cs="Times New Roman" w:hint="cs"/>
          <w:color w:val="FF0000"/>
          <w:sz w:val="28"/>
          <w:szCs w:val="28"/>
          <w:rtl/>
        </w:rPr>
        <w:t xml:space="preserve">                             </w:t>
      </w:r>
    </w:p>
    <w:p w14:paraId="0325F378" w14:textId="77777777" w:rsidR="00A05118" w:rsidRPr="00D97C0F" w:rsidRDefault="00BC72C3" w:rsidP="00A05118">
      <w:pPr>
        <w:spacing w:before="120" w:line="480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D97C0F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                            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غسل </w:t>
      </w:r>
      <w:r w:rsidRPr="00D97C0F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-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مسح </w:t>
      </w:r>
      <w:r w:rsidRPr="00D97C0F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-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ماء </w:t>
      </w:r>
      <w:r w:rsidRPr="00D97C0F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-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أحجار </w:t>
      </w:r>
      <w:r w:rsidRPr="00D97C0F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-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مناديل </w:t>
      </w:r>
      <w:r w:rsidR="00191598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- 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ورق.                                       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40"/>
        <w:gridCol w:w="4142"/>
      </w:tblGrid>
      <w:tr w:rsidR="00A07EFB" w14:paraId="6C46A222" w14:textId="77777777" w:rsidTr="00836EF0">
        <w:tc>
          <w:tcPr>
            <w:tcW w:w="4261" w:type="dxa"/>
          </w:tcPr>
          <w:p w14:paraId="61F9EA88" w14:textId="77777777" w:rsidR="00A05118" w:rsidRPr="00D97C0F" w:rsidRDefault="00BC72C3" w:rsidP="00836EF0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</w:pPr>
            <w:r w:rsidRPr="00D97C0F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  <w:t>استنجاء</w:t>
            </w:r>
          </w:p>
        </w:tc>
        <w:tc>
          <w:tcPr>
            <w:tcW w:w="4261" w:type="dxa"/>
          </w:tcPr>
          <w:p w14:paraId="4BA74D20" w14:textId="77777777" w:rsidR="00A05118" w:rsidRPr="00D97C0F" w:rsidRDefault="00BC72C3" w:rsidP="00836EF0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</w:pPr>
            <w:r w:rsidRPr="00D97C0F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  <w:t>استجمار</w:t>
            </w:r>
          </w:p>
        </w:tc>
      </w:tr>
      <w:tr w:rsidR="00A07EFB" w14:paraId="710E85CE" w14:textId="77777777" w:rsidTr="00836EF0">
        <w:tc>
          <w:tcPr>
            <w:tcW w:w="4261" w:type="dxa"/>
            <w:shd w:val="clear" w:color="auto" w:fill="D2EAF1"/>
          </w:tcPr>
          <w:p w14:paraId="6CC6E690" w14:textId="77777777" w:rsidR="00A05118" w:rsidRPr="00D97C0F" w:rsidRDefault="00A05118" w:rsidP="00836EF0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</w:pPr>
          </w:p>
        </w:tc>
        <w:tc>
          <w:tcPr>
            <w:tcW w:w="4261" w:type="dxa"/>
            <w:shd w:val="clear" w:color="auto" w:fill="D2EAF1"/>
          </w:tcPr>
          <w:p w14:paraId="25881807" w14:textId="77777777" w:rsidR="00A05118" w:rsidRPr="00D97C0F" w:rsidRDefault="00A05118" w:rsidP="00836EF0">
            <w:pPr>
              <w:spacing w:before="240" w:after="0" w:line="360" w:lineRule="auto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</w:pPr>
          </w:p>
        </w:tc>
      </w:tr>
    </w:tbl>
    <w:p w14:paraId="553011B1" w14:textId="77777777" w:rsidR="00A05118" w:rsidRPr="00A05118" w:rsidRDefault="00BC72C3" w:rsidP="00A05118">
      <w:pPr>
        <w:spacing w:before="240" w:after="240" w:line="360" w:lineRule="auto"/>
        <w:ind w:left="8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02395D5" w14:textId="77777777" w:rsidR="00A05118" w:rsidRDefault="00A05118" w:rsidP="00A05118">
      <w:pPr>
        <w:spacing w:before="120" w:after="120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rtl/>
        </w:rPr>
      </w:pPr>
    </w:p>
    <w:p w14:paraId="6037E0BF" w14:textId="77777777" w:rsidR="00A05118" w:rsidRPr="00A13417" w:rsidRDefault="00BC72C3" w:rsidP="00A05118">
      <w:pPr>
        <w:spacing w:before="120" w:after="120"/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</w:pPr>
      <w:r w:rsidRPr="00A13417">
        <w:rPr>
          <w:rFonts w:ascii="Times New Roman" w:hAnsi="Times New Roman" w:cs="Times New Roman" w:hint="cs"/>
          <w:b/>
          <w:bCs/>
          <w:color w:val="FF0000"/>
          <w:sz w:val="28"/>
          <w:szCs w:val="28"/>
          <w:u w:val="single"/>
          <w:rtl/>
        </w:rPr>
        <w:t>السؤال ال</w:t>
      </w: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u w:val="single"/>
          <w:rtl/>
        </w:rPr>
        <w:t>رابع</w:t>
      </w:r>
      <w:r w:rsidRPr="00A13417">
        <w:rPr>
          <w:rFonts w:ascii="Times New Roman" w:hAnsi="Times New Roman" w:cs="Times New Roman" w:hint="cs"/>
          <w:b/>
          <w:bCs/>
          <w:color w:val="FF0000"/>
          <w:sz w:val="28"/>
          <w:szCs w:val="28"/>
          <w:u w:val="single"/>
          <w:rtl/>
        </w:rPr>
        <w:t>:</w:t>
      </w:r>
      <w:r w:rsidRPr="00A1341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 w:rsidRPr="00A13417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>صل</w:t>
      </w: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/</w:t>
      </w:r>
      <w:r w:rsidRPr="00A13417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>ي كل عبارة من العمود (أ) بما يناسبها من العمود (ب):</w:t>
      </w:r>
      <w:r w:rsidRPr="00A1341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A1341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ab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655"/>
        <w:gridCol w:w="2709"/>
      </w:tblGrid>
      <w:tr w:rsidR="00A07EFB" w14:paraId="6ABA607A" w14:textId="77777777" w:rsidTr="00191598">
        <w:trPr>
          <w:jc w:val="center"/>
        </w:trPr>
        <w:tc>
          <w:tcPr>
            <w:tcW w:w="2948" w:type="dxa"/>
            <w:tcBorders>
              <w:top w:val="nil"/>
              <w:left w:val="nil"/>
              <w:right w:val="nil"/>
            </w:tcBorders>
            <w:vAlign w:val="center"/>
          </w:tcPr>
          <w:p w14:paraId="5AB5ED74" w14:textId="77777777" w:rsidR="00A05118" w:rsidRPr="00B56F15" w:rsidRDefault="00BC72C3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العمود (أ)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106374D4" w14:textId="77777777" w:rsidR="00A05118" w:rsidRPr="00B56F15" w:rsidRDefault="00A0511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tcBorders>
              <w:top w:val="nil"/>
              <w:left w:val="nil"/>
              <w:right w:val="nil"/>
            </w:tcBorders>
            <w:vAlign w:val="center"/>
          </w:tcPr>
          <w:p w14:paraId="52859BE4" w14:textId="77777777" w:rsidR="00A05118" w:rsidRPr="00B56F15" w:rsidRDefault="00BC72C3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العمود (ب)</w:t>
            </w:r>
          </w:p>
        </w:tc>
      </w:tr>
      <w:tr w:rsidR="00A07EFB" w14:paraId="7A6C4666" w14:textId="77777777" w:rsidTr="00191598">
        <w:trPr>
          <w:jc w:val="center"/>
        </w:trPr>
        <w:tc>
          <w:tcPr>
            <w:tcW w:w="2948" w:type="dxa"/>
            <w:vAlign w:val="center"/>
          </w:tcPr>
          <w:p w14:paraId="0B1422AF" w14:textId="77777777" w:rsidR="00A05118" w:rsidRPr="00B56F15" w:rsidRDefault="00BC72C3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 xml:space="preserve">عدد مراتب </w:t>
            </w: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الدين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1E833871" w14:textId="77777777" w:rsidR="00A05118" w:rsidRPr="00B56F15" w:rsidRDefault="00A0511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14:paraId="2B19089D" w14:textId="77777777" w:rsidR="00A05118" w:rsidRPr="00B56F15" w:rsidRDefault="00BC72C3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لا إله إلا الله</w:t>
            </w:r>
          </w:p>
        </w:tc>
      </w:tr>
      <w:tr w:rsidR="00A07EFB" w14:paraId="43989449" w14:textId="77777777" w:rsidTr="00191598">
        <w:trPr>
          <w:jc w:val="center"/>
        </w:trPr>
        <w:tc>
          <w:tcPr>
            <w:tcW w:w="2948" w:type="dxa"/>
            <w:vAlign w:val="center"/>
          </w:tcPr>
          <w:p w14:paraId="26D5AF51" w14:textId="77777777" w:rsidR="00A05118" w:rsidRPr="00B56F15" w:rsidRDefault="00BC72C3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مفتاح الدخول في الإسلام هو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6EB37E6E" w14:textId="77777777" w:rsidR="00A05118" w:rsidRPr="00B56F15" w:rsidRDefault="00A0511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14:paraId="77063127" w14:textId="77777777" w:rsidR="00A05118" w:rsidRPr="00B56F15" w:rsidRDefault="00BC72C3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حج بيت الله الحرام</w:t>
            </w:r>
          </w:p>
        </w:tc>
      </w:tr>
      <w:tr w:rsidR="00A07EFB" w14:paraId="19E90A55" w14:textId="77777777" w:rsidTr="00191598">
        <w:trPr>
          <w:jc w:val="center"/>
        </w:trPr>
        <w:tc>
          <w:tcPr>
            <w:tcW w:w="2948" w:type="dxa"/>
            <w:vAlign w:val="center"/>
          </w:tcPr>
          <w:p w14:paraId="4F7D9CBF" w14:textId="77777777" w:rsidR="00191598" w:rsidRPr="00B56F15" w:rsidRDefault="00BC72C3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الركن الخامس من أركان الإسلام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20F31844" w14:textId="77777777" w:rsidR="00191598" w:rsidRPr="00B56F15" w:rsidRDefault="0019159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14:paraId="28F6AA1E" w14:textId="77777777" w:rsidR="00191598" w:rsidRPr="00B56F15" w:rsidRDefault="00BC72C3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مثل: المحافظة على الصلاة في وقتها</w:t>
            </w:r>
          </w:p>
        </w:tc>
      </w:tr>
      <w:tr w:rsidR="00A07EFB" w14:paraId="53ECF030" w14:textId="77777777" w:rsidTr="00191598">
        <w:trPr>
          <w:jc w:val="center"/>
        </w:trPr>
        <w:tc>
          <w:tcPr>
            <w:tcW w:w="2948" w:type="dxa"/>
            <w:vAlign w:val="center"/>
          </w:tcPr>
          <w:p w14:paraId="1C3E12A8" w14:textId="77777777" w:rsidR="00191598" w:rsidRPr="00B56F15" w:rsidRDefault="00BC72C3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طاعة الرسول صلى الله عليه وسلم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145E7E37" w14:textId="77777777" w:rsidR="00191598" w:rsidRPr="00B56F15" w:rsidRDefault="0019159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14:paraId="081CCCE4" w14:textId="77777777" w:rsidR="00191598" w:rsidRPr="00B56F15" w:rsidRDefault="00BC72C3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ثلاثة</w:t>
            </w:r>
          </w:p>
        </w:tc>
      </w:tr>
      <w:tr w:rsidR="00A07EFB" w14:paraId="3F707790" w14:textId="77777777" w:rsidTr="00191598">
        <w:trPr>
          <w:jc w:val="center"/>
        </w:trPr>
        <w:tc>
          <w:tcPr>
            <w:tcW w:w="2948" w:type="dxa"/>
            <w:vAlign w:val="center"/>
          </w:tcPr>
          <w:p w14:paraId="43C74578" w14:textId="77777777" w:rsidR="00A05118" w:rsidRPr="00B56F15" w:rsidRDefault="00BC72C3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أقول عند دخولي الى الاخلاء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4EC0D2E0" w14:textId="77777777" w:rsidR="00A05118" w:rsidRPr="00B56F15" w:rsidRDefault="00A0511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14:paraId="5666C3C0" w14:textId="77777777" w:rsidR="00A05118" w:rsidRPr="00B56F15" w:rsidRDefault="00BC72C3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اللهم اني أعوذ بك من الخبث والخبائث</w:t>
            </w:r>
          </w:p>
        </w:tc>
      </w:tr>
      <w:tr w:rsidR="00A07EFB" w14:paraId="4766D0C6" w14:textId="77777777" w:rsidTr="00836EF0">
        <w:trPr>
          <w:jc w:val="center"/>
        </w:trPr>
        <w:tc>
          <w:tcPr>
            <w:tcW w:w="2948" w:type="dxa"/>
            <w:vAlign w:val="center"/>
          </w:tcPr>
          <w:p w14:paraId="58A7AED8" w14:textId="77777777" w:rsidR="00B226D6" w:rsidRPr="00B56F15" w:rsidRDefault="00BC72C3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 xml:space="preserve">أقول عند </w:t>
            </w: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خروجي من الخلاء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33EB8503" w14:textId="77777777" w:rsidR="00B226D6" w:rsidRPr="00B56F15" w:rsidRDefault="00B226D6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14:paraId="6D5A972F" w14:textId="77777777" w:rsidR="00B226D6" w:rsidRPr="00B56F15" w:rsidRDefault="00BC72C3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غفرانك</w:t>
            </w:r>
          </w:p>
        </w:tc>
      </w:tr>
      <w:tr w:rsidR="00A07EFB" w14:paraId="780B6CD5" w14:textId="77777777" w:rsidTr="00191598">
        <w:trPr>
          <w:jc w:val="center"/>
        </w:trPr>
        <w:tc>
          <w:tcPr>
            <w:tcW w:w="2948" w:type="dxa"/>
            <w:vAlign w:val="center"/>
          </w:tcPr>
          <w:p w14:paraId="4E640895" w14:textId="77777777" w:rsidR="00A05118" w:rsidRPr="00B56F15" w:rsidRDefault="00BC72C3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 xml:space="preserve">أقدم الرجل عند الخروج 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6EAA0EFF" w14:textId="77777777" w:rsidR="00A05118" w:rsidRPr="00B56F15" w:rsidRDefault="00A0511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14:paraId="0D0E48CC" w14:textId="77777777" w:rsidR="00A05118" w:rsidRPr="00B56F15" w:rsidRDefault="00BC72C3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اليمنى</w:t>
            </w:r>
          </w:p>
        </w:tc>
      </w:tr>
    </w:tbl>
    <w:p w14:paraId="695B2675" w14:textId="77777777" w:rsidR="00A05118" w:rsidRPr="00B56F15" w:rsidRDefault="00BC72C3" w:rsidP="00A05118">
      <w:pPr>
        <w:pStyle w:val="af5"/>
        <w:spacing w:before="120" w:after="120" w:line="360" w:lineRule="auto"/>
        <w:ind w:left="8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ــــــــــــــــــــــــــــــــــــــ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</w:t>
      </w:r>
    </w:p>
    <w:p w14:paraId="68DF32BD" w14:textId="77777777" w:rsidR="00A05118" w:rsidRPr="00B56F15" w:rsidRDefault="00BC72C3" w:rsidP="00A05118">
      <w:pPr>
        <w:pStyle w:val="af5"/>
        <w:spacing w:before="120" w:after="120" w:line="360" w:lineRule="auto"/>
        <w:ind w:left="-58"/>
        <w:jc w:val="center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انتهت الأسئلة مع تمنياتي للجميع بالتوفيق</w:t>
      </w:r>
    </w:p>
    <w:p w14:paraId="55AA6D80" w14:textId="77777777" w:rsidR="009F4C01" w:rsidRDefault="009F4C01" w:rsidP="00A05118">
      <w:pPr>
        <w:rPr>
          <w:rtl/>
        </w:rPr>
      </w:pPr>
    </w:p>
    <w:p w14:paraId="0637B679" w14:textId="77777777" w:rsidR="00B226D6" w:rsidRPr="00B226D6" w:rsidRDefault="00B226D6" w:rsidP="00B226D6">
      <w:pPr>
        <w:rPr>
          <w:rtl/>
        </w:rPr>
      </w:pPr>
    </w:p>
    <w:p w14:paraId="225FF3CF" w14:textId="77777777" w:rsidR="00B226D6" w:rsidRPr="00B226D6" w:rsidRDefault="00BC72C3" w:rsidP="00B226D6">
      <w:pPr>
        <w:tabs>
          <w:tab w:val="left" w:pos="1352"/>
        </w:tabs>
        <w:rPr>
          <w:rtl/>
        </w:rPr>
        <w:sectPr w:rsidR="00B226D6" w:rsidRPr="00B226D6" w:rsidSect="00CB1889">
          <w:headerReference w:type="default" r:id="rId10"/>
          <w:footerReference w:type="default" r:id="rId11"/>
          <w:pgSz w:w="11906" w:h="16838"/>
          <w:pgMar w:top="1440" w:right="1797" w:bottom="1440" w:left="1797" w:header="1361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</w:t>
      </w:r>
    </w:p>
    <w:p w14:paraId="56191A59" w14:textId="75199A40" w:rsidR="00241EDE" w:rsidRPr="00241EDE" w:rsidRDefault="00BC72C3" w:rsidP="008654C5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0" wp14:anchorId="13CA23E8" wp14:editId="4CD03F2A">
            <wp:simplePos x="0" y="0"/>
            <wp:positionH relativeFrom="margin">
              <wp:posOffset>2003480</wp:posOffset>
            </wp:positionH>
            <wp:positionV relativeFrom="paragraph">
              <wp:posOffset>414</wp:posOffset>
            </wp:positionV>
            <wp:extent cx="1849755" cy="1140460"/>
            <wp:effectExtent l="0" t="0" r="0" b="2540"/>
            <wp:wrapThrough wrapText="bothSides">
              <wp:wrapPolygon edited="0">
                <wp:start x="0" y="0"/>
                <wp:lineTo x="0" y="21287"/>
                <wp:lineTo x="21355" y="21287"/>
                <wp:lineTo x="21355" y="0"/>
                <wp:lineTo x="0" y="0"/>
              </wp:wrapPolygon>
            </wp:wrapThrough>
            <wp:docPr id="683" name="Picture 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Picture 68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EDE">
        <w:rPr>
          <w:rFonts w:ascii="Arial" w:eastAsia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C141DD3" wp14:editId="5AC91340">
                <wp:simplePos x="0" y="0"/>
                <wp:positionH relativeFrom="margin">
                  <wp:align>center</wp:align>
                </wp:positionH>
                <wp:positionV relativeFrom="paragraph">
                  <wp:posOffset>-286727</wp:posOffset>
                </wp:positionV>
                <wp:extent cx="6903085" cy="1683026"/>
                <wp:effectExtent l="0" t="0" r="12065" b="1270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3085" cy="16830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26" style="width:543.55pt;height:132.52pt;margin-top:-22.58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-251654144" fillcolor="white" stroked="t" strokecolor="black" strokeweight="1pt">
                <w10:wrap anchorx="margin"/>
              </v:rect>
            </w:pict>
          </mc:Fallback>
        </mc:AlternateContent>
      </w:r>
      <w:r w:rsidR="00297A76" w:rsidRPr="00241EDE">
        <w:rPr>
          <w:rFonts w:ascii="Arial" w:eastAsia="Arial" w:hAnsi="Arial" w:cs="Arial"/>
          <w:b/>
          <w:bCs/>
          <w:sz w:val="24"/>
          <w:szCs w:val="24"/>
          <w:rtl/>
        </w:rPr>
        <w:t>ا</w:t>
      </w:r>
      <w:r w:rsidR="00297A76" w:rsidRPr="00241EDE">
        <w:rPr>
          <w:rFonts w:ascii="Arial" w:eastAsia="Arial" w:hAnsi="Arial" w:cs="Arial"/>
          <w:b/>
          <w:bCs/>
          <w:sz w:val="28"/>
          <w:szCs w:val="28"/>
          <w:rtl/>
        </w:rPr>
        <w:t>لمملكة</w:t>
      </w:r>
      <w:r w:rsidR="00297A76" w:rsidRPr="00241ED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297A76" w:rsidRPr="00241EDE">
        <w:rPr>
          <w:rFonts w:ascii="Arial" w:eastAsia="Arial" w:hAnsi="Arial" w:cs="Arial"/>
          <w:b/>
          <w:bCs/>
          <w:sz w:val="28"/>
          <w:szCs w:val="28"/>
          <w:rtl/>
        </w:rPr>
        <w:t>العربية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7E5220" w:rsidRPr="00241EDE">
        <w:rPr>
          <w:rFonts w:ascii="Arial" w:eastAsia="Arial" w:hAnsi="Arial" w:cs="Arial"/>
          <w:b/>
          <w:bCs/>
          <w:sz w:val="28"/>
          <w:szCs w:val="28"/>
          <w:rtl/>
        </w:rPr>
        <w:t xml:space="preserve">السعودية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                  الــــتــــاريخ :   / 3 /144</w:t>
      </w:r>
      <w:r w:rsidR="00227839">
        <w:rPr>
          <w:rFonts w:ascii="Arial" w:eastAsia="Arial" w:hAnsi="Arial" w:cs="Arial" w:hint="cs"/>
          <w:b/>
          <w:bCs/>
          <w:sz w:val="28"/>
          <w:szCs w:val="28"/>
          <w:rtl/>
        </w:rPr>
        <w:t>6</w:t>
      </w:r>
    </w:p>
    <w:p w14:paraId="1C14B37B" w14:textId="77777777" w:rsidR="00241EDE" w:rsidRPr="00241EDE" w:rsidRDefault="00BC72C3" w:rsidP="00241EDE">
      <w:pPr>
        <w:spacing w:after="0" w:line="240" w:lineRule="auto"/>
        <w:rPr>
          <w:rFonts w:eastAsia="Arial"/>
          <w:b/>
          <w:bCs/>
          <w:sz w:val="28"/>
          <w:szCs w:val="28"/>
          <w:rtl/>
        </w:rPr>
      </w:pPr>
      <w:r w:rsidRPr="00241EDE">
        <w:rPr>
          <w:rFonts w:eastAsia="Arial" w:hint="cs"/>
          <w:b/>
          <w:bCs/>
          <w:sz w:val="28"/>
          <w:szCs w:val="28"/>
          <w:rtl/>
        </w:rPr>
        <w:t>وزارة التعليم</w:t>
      </w:r>
      <w:r w:rsidRPr="00241EDE"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 w:hint="cs"/>
          <w:b/>
          <w:bCs/>
          <w:sz w:val="28"/>
          <w:szCs w:val="28"/>
          <w:rtl/>
        </w:rPr>
        <w:t xml:space="preserve">                                                                                الــــصــــف :</w:t>
      </w:r>
      <w:r w:rsidR="008654C5">
        <w:rPr>
          <w:rFonts w:eastAsia="Arial" w:hint="cs"/>
          <w:b/>
          <w:bCs/>
          <w:sz w:val="28"/>
          <w:szCs w:val="28"/>
          <w:rtl/>
        </w:rPr>
        <w:t xml:space="preserve"> ثالث /</w:t>
      </w:r>
    </w:p>
    <w:p w14:paraId="613645C8" w14:textId="77777777" w:rsidR="00241EDE" w:rsidRPr="00241EDE" w:rsidRDefault="00BC72C3" w:rsidP="00241EDE">
      <w:pPr>
        <w:spacing w:after="0" w:line="240" w:lineRule="auto"/>
        <w:rPr>
          <w:rFonts w:eastAsia="Arial"/>
          <w:b/>
          <w:bCs/>
          <w:sz w:val="24"/>
          <w:szCs w:val="24"/>
          <w:rtl/>
        </w:rPr>
      </w:pPr>
      <w:r w:rsidRPr="00241EDE">
        <w:rPr>
          <w:rFonts w:eastAsia="Arial"/>
          <w:b/>
          <w:bCs/>
          <w:sz w:val="24"/>
          <w:szCs w:val="24"/>
          <w:rtl/>
        </w:rPr>
        <w:t>إدارة تعليم</w:t>
      </w:r>
      <w:r w:rsidRPr="00241EDE">
        <w:rPr>
          <w:b/>
          <w:bCs/>
          <w:sz w:val="24"/>
          <w:szCs w:val="24"/>
          <w:vertAlign w:val="subscript"/>
          <w:rtl/>
        </w:rPr>
        <w:t xml:space="preserve"> </w:t>
      </w:r>
      <w:r w:rsidR="00F91098" w:rsidRPr="00241EDE">
        <w:rPr>
          <w:rFonts w:eastAsia="Arial" w:hint="cs"/>
          <w:b/>
          <w:bCs/>
          <w:sz w:val="24"/>
          <w:szCs w:val="24"/>
          <w:rtl/>
        </w:rPr>
        <w:t>الأ</w:t>
      </w:r>
      <w:r w:rsidR="00297A76" w:rsidRPr="00241EDE">
        <w:rPr>
          <w:rFonts w:eastAsia="Arial" w:hint="cs"/>
          <w:b/>
          <w:bCs/>
          <w:sz w:val="24"/>
          <w:szCs w:val="24"/>
          <w:rtl/>
        </w:rPr>
        <w:t xml:space="preserve">حساء </w:t>
      </w:r>
      <w:r w:rsidRPr="00241EDE">
        <w:rPr>
          <w:rFonts w:eastAsia="Arial" w:hint="cs"/>
          <w:b/>
          <w:bCs/>
          <w:sz w:val="24"/>
          <w:szCs w:val="24"/>
          <w:rtl/>
        </w:rPr>
        <w:t xml:space="preserve">                                </w:t>
      </w:r>
      <w:r>
        <w:rPr>
          <w:rFonts w:eastAsia="Arial" w:hint="cs"/>
          <w:b/>
          <w:bCs/>
          <w:sz w:val="24"/>
          <w:szCs w:val="24"/>
          <w:rtl/>
        </w:rPr>
        <w:t xml:space="preserve">                                                         الــــــمـــــــادة :</w:t>
      </w:r>
      <w:r w:rsidRPr="00241EDE">
        <w:rPr>
          <w:rFonts w:eastAsia="Arial" w:hint="cs"/>
          <w:b/>
          <w:bCs/>
          <w:sz w:val="24"/>
          <w:szCs w:val="24"/>
          <w:rtl/>
        </w:rPr>
        <w:t xml:space="preserve">  </w:t>
      </w:r>
      <w:r w:rsidR="008654C5">
        <w:rPr>
          <w:rFonts w:eastAsia="Arial" w:hint="cs"/>
          <w:b/>
          <w:bCs/>
          <w:sz w:val="24"/>
          <w:szCs w:val="24"/>
          <w:rtl/>
        </w:rPr>
        <w:t>دراسات إسلامية</w:t>
      </w:r>
      <w:r w:rsidRPr="00241EDE">
        <w:rPr>
          <w:rFonts w:eastAsia="Arial" w:hint="cs"/>
          <w:b/>
          <w:bCs/>
          <w:sz w:val="24"/>
          <w:szCs w:val="24"/>
          <w:rtl/>
        </w:rPr>
        <w:t xml:space="preserve">        </w:t>
      </w:r>
      <w:r w:rsidRPr="00241EDE">
        <w:rPr>
          <w:rFonts w:eastAsia="Arial" w:hint="cs"/>
          <w:b/>
          <w:bCs/>
          <w:sz w:val="24"/>
          <w:szCs w:val="24"/>
          <w:rtl/>
        </w:rPr>
        <w:t xml:space="preserve">                               </w:t>
      </w:r>
    </w:p>
    <w:p w14:paraId="7A1FEA29" w14:textId="77777777" w:rsidR="00297A76" w:rsidRDefault="00BC72C3" w:rsidP="008654C5">
      <w:pPr>
        <w:spacing w:after="228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                            </w:t>
      </w:r>
      <w:r w:rsidR="00CD374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</w:t>
      </w:r>
      <w:r w:rsidR="008654C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زمن الاختبار : 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                              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</w:t>
      </w:r>
    </w:p>
    <w:p w14:paraId="3567254D" w14:textId="269B5E1A" w:rsidR="004E2997" w:rsidRDefault="00BC72C3" w:rsidP="008654C5">
      <w:pPr>
        <w:spacing w:after="0" w:line="240" w:lineRule="auto"/>
        <w:ind w:left="-2" w:hanging="10"/>
        <w:rPr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</w:t>
      </w:r>
      <w:r w:rsidR="00D8679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اختبار </w:t>
      </w:r>
      <w:r w:rsidR="00227839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نصفي </w:t>
      </w:r>
      <w:bookmarkStart w:id="0" w:name="_GoBack"/>
      <w:bookmarkEnd w:id="0"/>
      <w:r>
        <w:rPr>
          <w:rFonts w:ascii="Arial" w:eastAsia="Arial" w:hAnsi="Arial" w:cs="Arial" w:hint="cs"/>
          <w:b/>
          <w:bCs/>
          <w:sz w:val="28"/>
          <w:szCs w:val="28"/>
          <w:rtl/>
        </w:rPr>
        <w:t>ل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مادة </w:t>
      </w:r>
      <w:r w:rsidR="00F91098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الدراسات الإسلامية 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للصف الثالث - الفصل </w:t>
      </w:r>
      <w:r w:rsidR="008654C5">
        <w:rPr>
          <w:rFonts w:ascii="Arial" w:eastAsia="Arial" w:hAnsi="Arial" w:cs="Arial"/>
          <w:b/>
          <w:bCs/>
          <w:sz w:val="28"/>
          <w:szCs w:val="28"/>
          <w:rtl/>
        </w:rPr>
        <w:t xml:space="preserve">الدراسي </w:t>
      </w:r>
      <w:r w:rsidR="008654C5">
        <w:rPr>
          <w:rFonts w:ascii="Arial" w:eastAsia="Arial" w:hAnsi="Arial" w:cs="Arial" w:hint="cs"/>
          <w:b/>
          <w:bCs/>
          <w:sz w:val="28"/>
          <w:szCs w:val="28"/>
          <w:rtl/>
        </w:rPr>
        <w:t>الأول 144</w:t>
      </w:r>
      <w:r w:rsidR="00227839">
        <w:rPr>
          <w:rFonts w:ascii="Arial" w:eastAsia="Arial" w:hAnsi="Arial" w:cs="Arial" w:hint="cs"/>
          <w:b/>
          <w:bCs/>
          <w:sz w:val="28"/>
          <w:szCs w:val="28"/>
          <w:rtl/>
        </w:rPr>
        <w:t>6</w:t>
      </w:r>
      <w:r w:rsidR="008654C5">
        <w:rPr>
          <w:rFonts w:hint="cs"/>
          <w:rtl/>
        </w:rPr>
        <w:t>هــ</w:t>
      </w:r>
    </w:p>
    <w:p w14:paraId="510EBEEF" w14:textId="77777777" w:rsidR="00241EDE" w:rsidRDefault="00241EDE" w:rsidP="00F91098">
      <w:pPr>
        <w:spacing w:after="0" w:line="240" w:lineRule="auto"/>
        <w:ind w:left="-2" w:hanging="10"/>
      </w:pPr>
    </w:p>
    <w:p w14:paraId="3DBFA6FF" w14:textId="77777777" w:rsidR="00241EDE" w:rsidRDefault="00BC72C3" w:rsidP="008654C5">
      <w:pPr>
        <w:bidi w:val="0"/>
        <w:spacing w:after="129" w:line="240" w:lineRule="auto"/>
        <w:ind w:right="942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 / ــــــــــة ....................................</w:t>
      </w:r>
      <w:r w:rsidR="00D86795">
        <w:rPr>
          <w:rFonts w:hint="cs"/>
          <w:sz w:val="28"/>
          <w:szCs w:val="28"/>
          <w:rtl/>
        </w:rPr>
        <w:t xml:space="preserve">..........           </w:t>
      </w:r>
    </w:p>
    <w:p w14:paraId="7C766C1C" w14:textId="77777777" w:rsidR="008654C5" w:rsidRPr="008654C5" w:rsidRDefault="008654C5" w:rsidP="008654C5">
      <w:pPr>
        <w:bidi w:val="0"/>
        <w:spacing w:after="129" w:line="240" w:lineRule="auto"/>
        <w:ind w:right="942"/>
        <w:jc w:val="right"/>
        <w:rPr>
          <w:sz w:val="28"/>
          <w:szCs w:val="28"/>
        </w:rPr>
      </w:pPr>
    </w:p>
    <w:tbl>
      <w:tblPr>
        <w:tblStyle w:val="TableGrid"/>
        <w:tblpPr w:vertAnchor="text" w:horzAnchor="margin" w:tblpY="173"/>
        <w:tblOverlap w:val="never"/>
        <w:tblW w:w="843" w:type="dxa"/>
        <w:tblInd w:w="0" w:type="dxa"/>
        <w:tblCellMar>
          <w:top w:w="99" w:type="dxa"/>
          <w:left w:w="84" w:type="dxa"/>
          <w:right w:w="153" w:type="dxa"/>
        </w:tblCellMar>
        <w:tblLook w:val="04A0" w:firstRow="1" w:lastRow="0" w:firstColumn="1" w:lastColumn="0" w:noHBand="0" w:noVBand="1"/>
      </w:tblPr>
      <w:tblGrid>
        <w:gridCol w:w="843"/>
      </w:tblGrid>
      <w:tr w:rsidR="00A07EFB" w14:paraId="379A14C4" w14:textId="77777777" w:rsidTr="00241EDE">
        <w:trPr>
          <w:trHeight w:val="558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E6874" w14:textId="77777777" w:rsidR="00241EDE" w:rsidRDefault="00241EDE" w:rsidP="00241EDE">
            <w:pPr>
              <w:bidi w:val="0"/>
              <w:jc w:val="right"/>
            </w:pPr>
          </w:p>
        </w:tc>
      </w:tr>
      <w:tr w:rsidR="00A07EFB" w14:paraId="0F93A376" w14:textId="77777777" w:rsidTr="00241EDE">
        <w:trPr>
          <w:trHeight w:val="714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B68E3" w14:textId="77777777" w:rsidR="00241EDE" w:rsidRPr="00F91098" w:rsidRDefault="00BC72C3" w:rsidP="00C047B1">
            <w:pPr>
              <w:bidi w:val="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</w:p>
        </w:tc>
      </w:tr>
    </w:tbl>
    <w:p w14:paraId="2DF294EC" w14:textId="77777777" w:rsidR="004E2997" w:rsidRPr="00241EDE" w:rsidRDefault="00BC72C3" w:rsidP="00F91098">
      <w:pPr>
        <w:spacing w:after="279" w:line="240" w:lineRule="auto"/>
        <w:jc w:val="both"/>
        <w:rPr>
          <w:sz w:val="32"/>
          <w:szCs w:val="32"/>
        </w:rPr>
      </w:pPr>
      <w:r w:rsidRPr="00241EDE">
        <w:rPr>
          <w:rFonts w:hint="cs"/>
          <w:sz w:val="32"/>
          <w:szCs w:val="32"/>
          <w:rtl/>
        </w:rPr>
        <w:t>السؤال الأول :-</w:t>
      </w:r>
    </w:p>
    <w:p w14:paraId="4E47FE45" w14:textId="77777777" w:rsidR="007F4537" w:rsidRDefault="00BC72C3" w:rsidP="00F91098">
      <w:pPr>
        <w:spacing w:after="66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أ / نكمل العبارات التالية بكلمات مناسبة .</w:t>
      </w:r>
    </w:p>
    <w:p w14:paraId="3AF2836B" w14:textId="77777777" w:rsidR="00360BB2" w:rsidRDefault="00BC72C3" w:rsidP="00D86795">
      <w:pPr>
        <w:spacing w:after="66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( الشهادتان-  الحج -  إقام الصلاة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–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الخالق الرازق -  الإحسان )</w:t>
      </w:r>
    </w:p>
    <w:p w14:paraId="04A87E5C" w14:textId="77777777" w:rsidR="00F91098" w:rsidRDefault="00BC72C3" w:rsidP="00D86795">
      <w:pPr>
        <w:spacing w:after="66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1- للدين ثلاثة مراتب أعلاها .................................</w:t>
      </w:r>
    </w:p>
    <w:p w14:paraId="4F0444C5" w14:textId="77777777" w:rsidR="00F91098" w:rsidRDefault="00BC72C3" w:rsidP="00F91098">
      <w:pPr>
        <w:spacing w:after="66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2- مفتاح الدخول في الإسلام .............................</w:t>
      </w:r>
    </w:p>
    <w:p w14:paraId="71CF1FFE" w14:textId="77777777" w:rsidR="00F91098" w:rsidRDefault="00BC72C3" w:rsidP="00D86795">
      <w:pPr>
        <w:spacing w:after="66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3- يجب على المسلم مرة في العمر لمن استطاع إليه سبيلا  ...........................</w:t>
      </w:r>
    </w:p>
    <w:p w14:paraId="320B38BA" w14:textId="77777777" w:rsidR="00F91098" w:rsidRDefault="00BC72C3" w:rsidP="00D86795">
      <w:pPr>
        <w:spacing w:after="66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4- الركن ال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ثاني من أركان الإسلام هو ..............................</w:t>
      </w:r>
    </w:p>
    <w:p w14:paraId="738C0F4F" w14:textId="77777777" w:rsidR="00D86795" w:rsidRDefault="00BC72C3" w:rsidP="00D86795">
      <w:pPr>
        <w:spacing w:after="66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5- لا أحد يستحق العبادة إلا الله لأنه ......................................... المحيي المميت </w:t>
      </w:r>
    </w:p>
    <w:p w14:paraId="5F343E70" w14:textId="77777777" w:rsidR="00DE3635" w:rsidRDefault="00BC72C3" w:rsidP="00DE3635">
      <w:pPr>
        <w:spacing w:after="66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tblpPr w:leftFromText="180" w:rightFromText="180" w:vertAnchor="text" w:horzAnchor="margin" w:tblpXSpec="right" w:tblpY="818"/>
        <w:tblW w:w="9274" w:type="dxa"/>
        <w:tblInd w:w="0" w:type="dxa"/>
        <w:tblCellMar>
          <w:top w:w="57" w:type="dxa"/>
          <w:left w:w="350" w:type="dxa"/>
          <w:right w:w="115" w:type="dxa"/>
        </w:tblCellMar>
        <w:tblLook w:val="04A0" w:firstRow="1" w:lastRow="0" w:firstColumn="1" w:lastColumn="0" w:noHBand="0" w:noVBand="1"/>
      </w:tblPr>
      <w:tblGrid>
        <w:gridCol w:w="4313"/>
        <w:gridCol w:w="851"/>
        <w:gridCol w:w="4110"/>
      </w:tblGrid>
      <w:tr w:rsidR="00A07EFB" w14:paraId="4C9E3E0D" w14:textId="77777777" w:rsidTr="00890236">
        <w:trPr>
          <w:trHeight w:val="379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2886" w14:textId="77777777" w:rsidR="00890236" w:rsidRDefault="00BC72C3" w:rsidP="00890236">
            <w:pPr>
              <w:ind w:left="23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94B6" w14:textId="77777777" w:rsidR="00890236" w:rsidRDefault="00BC72C3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0A05" w14:textId="77777777" w:rsidR="00890236" w:rsidRDefault="00BC72C3" w:rsidP="00890236">
            <w:pPr>
              <w:ind w:left="23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</w:tr>
      <w:tr w:rsidR="00A07EFB" w14:paraId="34A16689" w14:textId="77777777" w:rsidTr="00890236">
        <w:trPr>
          <w:trHeight w:val="37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6990" w14:textId="77777777" w:rsidR="00890236" w:rsidRPr="008C5A99" w:rsidRDefault="00BC72C3" w:rsidP="008C5A99">
            <w:pPr>
              <w:ind w:left="234"/>
              <w:jc w:val="center"/>
              <w:rPr>
                <w:sz w:val="32"/>
                <w:szCs w:val="32"/>
              </w:rPr>
            </w:pPr>
            <w:r w:rsidRPr="008C5A99">
              <w:rPr>
                <w:rFonts w:hint="cs"/>
                <w:sz w:val="32"/>
                <w:szCs w:val="32"/>
                <w:rtl/>
              </w:rPr>
              <w:t>الزكاة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A848" w14:textId="77777777" w:rsidR="00890236" w:rsidRDefault="00BC72C3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AC71" w14:textId="77777777" w:rsidR="00890236" w:rsidRDefault="00BC72C3" w:rsidP="00D86795">
            <w:pPr>
              <w:jc w:val="both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679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معنى الشهادتان </w:t>
            </w:r>
          </w:p>
        </w:tc>
      </w:tr>
      <w:tr w:rsidR="00A07EFB" w14:paraId="094F0599" w14:textId="77777777" w:rsidTr="00890236">
        <w:trPr>
          <w:trHeight w:val="379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566F" w14:textId="77777777" w:rsidR="00890236" w:rsidRPr="008C5A99" w:rsidRDefault="00BC72C3" w:rsidP="008C5A99">
            <w:pPr>
              <w:ind w:left="235"/>
              <w:jc w:val="center"/>
              <w:rPr>
                <w:sz w:val="32"/>
                <w:szCs w:val="32"/>
              </w:rPr>
            </w:pPr>
            <w:r w:rsidRPr="008C5A99">
              <w:rPr>
                <w:rFonts w:hint="cs"/>
                <w:sz w:val="32"/>
                <w:szCs w:val="32"/>
                <w:rtl/>
              </w:rPr>
              <w:t xml:space="preserve">دخل الجنة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B0CB" w14:textId="77777777" w:rsidR="00890236" w:rsidRDefault="00BC72C3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5F19" w14:textId="77777777" w:rsidR="00890236" w:rsidRDefault="00BC72C3" w:rsidP="008654C5">
            <w:pPr>
              <w:ind w:right="82"/>
              <w:jc w:val="both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679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يؤخذ من الأغنياء ويعطى للفقراء </w:t>
            </w:r>
          </w:p>
        </w:tc>
      </w:tr>
      <w:tr w:rsidR="00A07EFB" w14:paraId="6A6B5A68" w14:textId="77777777" w:rsidTr="00890236">
        <w:trPr>
          <w:trHeight w:val="566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64F2" w14:textId="77777777" w:rsidR="00890236" w:rsidRPr="008C5A99" w:rsidRDefault="00BC72C3" w:rsidP="008C5A99">
            <w:pPr>
              <w:ind w:left="228"/>
              <w:jc w:val="center"/>
              <w:rPr>
                <w:sz w:val="32"/>
                <w:szCs w:val="32"/>
              </w:rPr>
            </w:pPr>
            <w:r w:rsidRPr="008C5A99">
              <w:rPr>
                <w:rFonts w:hint="cs"/>
                <w:sz w:val="32"/>
                <w:szCs w:val="32"/>
                <w:rtl/>
              </w:rPr>
              <w:t>لا معبود يستحق العبادة إلا الله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71C1" w14:textId="77777777" w:rsidR="00890236" w:rsidRDefault="00BC72C3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CACA" w14:textId="77777777" w:rsidR="00890236" w:rsidRPr="008C5A99" w:rsidRDefault="00BC72C3" w:rsidP="008C5A99">
            <w:pPr>
              <w:ind w:right="784"/>
              <w:rPr>
                <w:sz w:val="28"/>
                <w:szCs w:val="28"/>
              </w:rPr>
            </w:pPr>
            <w:r w:rsidRPr="008C5A9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8C5A99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ينال به المسلم تقوى الله </w:t>
            </w:r>
            <w:r w:rsidRPr="008C5A9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A07EFB" w14:paraId="249B113D" w14:textId="77777777" w:rsidTr="00890236">
        <w:trPr>
          <w:trHeight w:val="380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3C5F" w14:textId="77777777" w:rsidR="00890236" w:rsidRPr="006E7D52" w:rsidRDefault="00BC72C3" w:rsidP="006E7D52">
            <w:pPr>
              <w:ind w:left="23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الصيام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D444" w14:textId="77777777" w:rsidR="00890236" w:rsidRDefault="00BC72C3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00AE" w14:textId="77777777" w:rsidR="00890236" w:rsidRDefault="00BC72C3" w:rsidP="008C5A99">
            <w:pPr>
              <w:ind w:right="562"/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-  من قال لا إله إلا الله ثم مات </w:t>
            </w:r>
          </w:p>
          <w:p w14:paraId="7542F417" w14:textId="77777777" w:rsidR="008C5A99" w:rsidRDefault="008C5A99" w:rsidP="008C5A99">
            <w:pPr>
              <w:ind w:right="562"/>
              <w:jc w:val="both"/>
            </w:pPr>
          </w:p>
        </w:tc>
      </w:tr>
      <w:tr w:rsidR="00A07EFB" w14:paraId="13CF46FD" w14:textId="77777777" w:rsidTr="00890236">
        <w:trPr>
          <w:trHeight w:val="380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26CD" w14:textId="77777777" w:rsidR="008C5A99" w:rsidRDefault="00BC72C3" w:rsidP="006E7D52">
            <w:pPr>
              <w:ind w:left="23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دخل الجنة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77EB" w14:textId="77777777" w:rsidR="008C5A99" w:rsidRDefault="008C5A99" w:rsidP="00890236">
            <w:pPr>
              <w:bidi w:val="0"/>
              <w:ind w:right="302"/>
              <w:jc w:val="center"/>
              <w:rPr>
                <w:rFonts w:ascii="Arial" w:eastAsia="Arial" w:hAnsi="Arial" w:cs="Arial"/>
                <w:b/>
                <w:sz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2626" w14:textId="77777777" w:rsidR="008C5A99" w:rsidRDefault="00BC72C3" w:rsidP="008C5A99">
            <w:pPr>
              <w:ind w:right="562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5- من أركان الإيمان </w:t>
            </w:r>
          </w:p>
        </w:tc>
      </w:tr>
    </w:tbl>
    <w:tbl>
      <w:tblPr>
        <w:tblStyle w:val="TableGrid"/>
        <w:tblpPr w:vertAnchor="text" w:horzAnchor="margin" w:tblpY="241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 w:firstRow="1" w:lastRow="0" w:firstColumn="1" w:lastColumn="0" w:noHBand="0" w:noVBand="1"/>
      </w:tblPr>
      <w:tblGrid>
        <w:gridCol w:w="825"/>
      </w:tblGrid>
      <w:tr w:rsidR="00A07EFB" w14:paraId="516EC1A6" w14:textId="77777777" w:rsidTr="00890236"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20D2" w14:textId="77777777" w:rsidR="00890236" w:rsidRDefault="00890236" w:rsidP="00890236">
            <w:pPr>
              <w:bidi w:val="0"/>
              <w:jc w:val="right"/>
            </w:pPr>
          </w:p>
        </w:tc>
      </w:tr>
      <w:tr w:rsidR="00A07EFB" w14:paraId="465C6686" w14:textId="77777777" w:rsidTr="00890236"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E156" w14:textId="77777777" w:rsidR="00890236" w:rsidRPr="00F91098" w:rsidRDefault="00BC72C3" w:rsidP="00C047B1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14:paraId="61D60B0E" w14:textId="77777777" w:rsidR="00241EDE" w:rsidRPr="008654C5" w:rsidRDefault="00BC72C3" w:rsidP="008654C5">
      <w:pPr>
        <w:spacing w:after="66" w:line="240" w:lineRule="auto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ب/ </w:t>
      </w:r>
      <w:r w:rsidR="00360BB2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>ن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صل العبارة من العمود </w:t>
      </w:r>
      <w:r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 xml:space="preserve">( أ ) 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بما يناسبه من العمود </w:t>
      </w:r>
      <w:r w:rsidR="007F4537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>(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ب</w:t>
      </w:r>
      <w:r w:rsidR="007F4537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 xml:space="preserve">) 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: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14:paraId="6B72F2E6" w14:textId="77777777" w:rsidR="00241EDE" w:rsidRDefault="00BC72C3" w:rsidP="00241EDE">
      <w:pPr>
        <w:tabs>
          <w:tab w:val="left" w:pos="9727"/>
        </w:tabs>
        <w:spacing w:after="0" w:line="240" w:lineRule="auto"/>
        <w:rPr>
          <w:rtl/>
        </w:rPr>
      </w:pPr>
      <w:r>
        <w:rPr>
          <w:rtl/>
        </w:rPr>
        <w:tab/>
      </w:r>
    </w:p>
    <w:p w14:paraId="33DD4117" w14:textId="77777777" w:rsidR="00241EDE" w:rsidRPr="00241EDE" w:rsidRDefault="00241EDE" w:rsidP="00241EDE">
      <w:pPr>
        <w:tabs>
          <w:tab w:val="left" w:pos="9727"/>
        </w:tabs>
        <w:spacing w:after="0" w:line="240" w:lineRule="auto"/>
        <w:rPr>
          <w:rtl/>
        </w:rPr>
      </w:pPr>
    </w:p>
    <w:p w14:paraId="4A16D99C" w14:textId="77777777" w:rsidR="00241EDE" w:rsidRDefault="00241EDE" w:rsidP="00DE3635">
      <w:pPr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69A70FBC" w14:textId="77777777" w:rsidR="008C5A99" w:rsidRDefault="008C5A99" w:rsidP="00DE3635">
      <w:pPr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491385E0" w14:textId="77777777" w:rsidR="008C5A99" w:rsidRDefault="008C5A99" w:rsidP="00DE3635">
      <w:pPr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0D03AF68" w14:textId="77777777" w:rsidR="008C5A99" w:rsidRDefault="008C5A99" w:rsidP="00DE3635">
      <w:pPr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616CD1C4" w14:textId="77777777" w:rsidR="008C5A99" w:rsidRDefault="008C5A99" w:rsidP="00DE3635">
      <w:pPr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26B833C2" w14:textId="77777777" w:rsidR="008C5A99" w:rsidRDefault="008C5A99" w:rsidP="00DE3635">
      <w:pPr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03A64E01" w14:textId="77777777" w:rsidR="008C5A99" w:rsidRDefault="008C5A99" w:rsidP="00DE3635">
      <w:pPr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1E0B3C81" w14:textId="77777777" w:rsidR="008C5A99" w:rsidRDefault="008C5A99" w:rsidP="00DE3635">
      <w:pPr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301CE6EC" w14:textId="77777777" w:rsidR="008C5A99" w:rsidRDefault="008C5A99" w:rsidP="00E42A47">
      <w:pPr>
        <w:tabs>
          <w:tab w:val="left" w:pos="5103"/>
        </w:tabs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5FD3BF34" w14:textId="77777777" w:rsidR="008654C5" w:rsidRDefault="008654C5" w:rsidP="00E42A47">
      <w:pPr>
        <w:tabs>
          <w:tab w:val="left" w:pos="5103"/>
        </w:tabs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595B1511" w14:textId="77777777" w:rsidR="008654C5" w:rsidRDefault="008654C5" w:rsidP="00E42A47">
      <w:pPr>
        <w:tabs>
          <w:tab w:val="left" w:pos="5103"/>
        </w:tabs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16440B97" w14:textId="77777777" w:rsidR="008654C5" w:rsidRDefault="008654C5" w:rsidP="00E42A47">
      <w:pPr>
        <w:tabs>
          <w:tab w:val="left" w:pos="5103"/>
        </w:tabs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4B7D4E3C" w14:textId="77777777" w:rsidR="008654C5" w:rsidRDefault="00BC72C3" w:rsidP="00E42A47">
      <w:pPr>
        <w:tabs>
          <w:tab w:val="left" w:pos="5103"/>
        </w:tabs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451CB" wp14:editId="2DF2C6E4">
                <wp:simplePos x="0" y="0"/>
                <wp:positionH relativeFrom="margin">
                  <wp:posOffset>111429</wp:posOffset>
                </wp:positionH>
                <wp:positionV relativeFrom="paragraph">
                  <wp:posOffset>23467</wp:posOffset>
                </wp:positionV>
                <wp:extent cx="1492739" cy="936772"/>
                <wp:effectExtent l="19050" t="19050" r="12700" b="34925"/>
                <wp:wrapNone/>
                <wp:docPr id="16" name="سهم إلى ا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739" cy="93677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F2B0C" w14:textId="77777777" w:rsidR="00890236" w:rsidRPr="00890236" w:rsidRDefault="00BC72C3" w:rsidP="0089023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9023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6" o:spid="_x0000_s1027" type="#_x0000_t66" style="width:117.54pt;height:73.76pt;margin-top:1.85pt;margin-left:8.77pt;mso-height-percent:0;mso-height-relative:margin;mso-position-horizontal-relative:margin;mso-wrap-distance-bottom:0;mso-wrap-distance-left:9pt;mso-wrap-distance-right:9pt;mso-wrap-distance-top:0;position:absolute;v-text-anchor:middle;z-index:251660288" adj="6778" fillcolor="white" stroked="t" strokecolor="black" strokeweight="1pt">
                <v:textbox>
                  <w:txbxContent>
                    <w:p w:rsidR="00890236" w:rsidRPr="00890236" w:rsidP="0089023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90236">
                        <w:rPr>
                          <w:rFonts w:hint="cs"/>
                          <w:sz w:val="36"/>
                          <w:szCs w:val="36"/>
                          <w:rtl/>
                        </w:rPr>
                        <w:t>اقلب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2F3E59" w14:textId="77777777" w:rsidR="008654C5" w:rsidRDefault="008654C5" w:rsidP="00E42A47">
      <w:pPr>
        <w:tabs>
          <w:tab w:val="left" w:pos="5103"/>
        </w:tabs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2C779B0C" w14:textId="77777777" w:rsidR="008654C5" w:rsidRDefault="008654C5" w:rsidP="00E42A47">
      <w:pPr>
        <w:tabs>
          <w:tab w:val="left" w:pos="5103"/>
        </w:tabs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p w14:paraId="0383F67A" w14:textId="77777777" w:rsidR="008654C5" w:rsidRDefault="008654C5" w:rsidP="00E42A47">
      <w:pPr>
        <w:tabs>
          <w:tab w:val="left" w:pos="5103"/>
        </w:tabs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</w:p>
    <w:tbl>
      <w:tblPr>
        <w:tblStyle w:val="TableGrid"/>
        <w:tblpPr w:vertAnchor="text" w:horzAnchor="margin" w:tblpY="-287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 w:firstRow="1" w:lastRow="0" w:firstColumn="1" w:lastColumn="0" w:noHBand="0" w:noVBand="1"/>
      </w:tblPr>
      <w:tblGrid>
        <w:gridCol w:w="825"/>
      </w:tblGrid>
      <w:tr w:rsidR="00A07EFB" w14:paraId="4730C10F" w14:textId="77777777" w:rsidTr="008654C5"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354FF" w14:textId="77777777" w:rsidR="008654C5" w:rsidRDefault="008654C5" w:rsidP="008654C5">
            <w:pPr>
              <w:bidi w:val="0"/>
              <w:jc w:val="right"/>
            </w:pPr>
          </w:p>
        </w:tc>
      </w:tr>
      <w:tr w:rsidR="00A07EFB" w14:paraId="0F4B0F5A" w14:textId="77777777" w:rsidTr="008654C5"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B3132" w14:textId="77777777" w:rsidR="008654C5" w:rsidRPr="00F91098" w:rsidRDefault="00BC72C3" w:rsidP="008654C5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14:paraId="4D98AE69" w14:textId="77777777" w:rsidR="00890236" w:rsidRPr="00890236" w:rsidRDefault="00BC72C3" w:rsidP="008654C5">
      <w:pPr>
        <w:tabs>
          <w:tab w:val="left" w:pos="5103"/>
        </w:tabs>
        <w:spacing w:after="0" w:line="240" w:lineRule="auto"/>
        <w:rPr>
          <w:rFonts w:ascii="Arial" w:eastAsia="Arial" w:hAnsi="Arial" w:cs="Arial"/>
          <w:sz w:val="28"/>
          <w:szCs w:val="28"/>
          <w:rtl/>
        </w:rPr>
      </w:pPr>
      <w:r>
        <w:rPr>
          <w:rFonts w:ascii="Arial" w:eastAsia="Arial" w:hAnsi="Arial" w:cs="Arial"/>
          <w:sz w:val="28"/>
          <w:szCs w:val="28"/>
          <w:rtl/>
        </w:rPr>
        <w:t xml:space="preserve">السؤال الثاني </w:t>
      </w:r>
      <w:r>
        <w:rPr>
          <w:rFonts w:ascii="Arial" w:eastAsia="Arial" w:hAnsi="Arial" w:cs="Arial" w:hint="cs"/>
          <w:sz w:val="28"/>
          <w:szCs w:val="28"/>
          <w:rtl/>
        </w:rPr>
        <w:t>:</w:t>
      </w:r>
      <w:r w:rsidR="008654C5">
        <w:rPr>
          <w:rFonts w:ascii="Arial" w:eastAsia="Arial" w:hAnsi="Arial" w:cs="Arial" w:hint="cs"/>
          <w:sz w:val="28"/>
          <w:szCs w:val="28"/>
          <w:rtl/>
        </w:rPr>
        <w:t xml:space="preserve">                                                                                                              </w:t>
      </w:r>
    </w:p>
    <w:p w14:paraId="7567CD41" w14:textId="77777777" w:rsidR="00522E56" w:rsidRPr="00890236" w:rsidRDefault="00BC72C3" w:rsidP="008654C5">
      <w:pPr>
        <w:tabs>
          <w:tab w:val="left" w:pos="5103"/>
        </w:tabs>
        <w:spacing w:after="0" w:line="240" w:lineRule="auto"/>
      </w:pPr>
      <w:r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890236">
        <w:rPr>
          <w:rFonts w:ascii="Arial" w:eastAsia="Arial" w:hAnsi="Arial" w:cs="Arial" w:hint="cs"/>
          <w:b/>
          <w:bCs/>
          <w:sz w:val="32"/>
          <w:szCs w:val="32"/>
          <w:rtl/>
        </w:rPr>
        <w:t>أ</w:t>
      </w:r>
      <w:r w:rsidR="007E5220"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/ </w:t>
      </w:r>
      <w:r w:rsidR="00DE3635" w:rsidRPr="00890236">
        <w:rPr>
          <w:rFonts w:ascii="Arial" w:eastAsia="Arial" w:hAnsi="Arial" w:cs="Arial" w:hint="cs"/>
          <w:b/>
          <w:bCs/>
          <w:sz w:val="32"/>
          <w:szCs w:val="32"/>
          <w:rtl/>
        </w:rPr>
        <w:t>نختار الإجاب</w:t>
      </w:r>
      <w:r w:rsidR="00DE3635" w:rsidRPr="00890236">
        <w:rPr>
          <w:rFonts w:ascii="Arial" w:eastAsia="Arial" w:hAnsi="Arial" w:cs="Arial" w:hint="eastAsia"/>
          <w:b/>
          <w:bCs/>
          <w:sz w:val="32"/>
          <w:szCs w:val="32"/>
          <w:rtl/>
        </w:rPr>
        <w:t>ة</w:t>
      </w:r>
      <w:r w:rsidR="007E5220"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 الصحيحة </w:t>
      </w:r>
      <w:r w:rsidR="007E5220" w:rsidRPr="00890236"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بوضع دائرة</w:t>
      </w:r>
      <w:r w:rsidR="007E5220"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 حولها فيما يلي:  </w:t>
      </w:r>
    </w:p>
    <w:tbl>
      <w:tblPr>
        <w:tblStyle w:val="TableGrid"/>
        <w:tblpPr w:leftFromText="180" w:rightFromText="180" w:vertAnchor="text" w:tblpY="1"/>
        <w:tblOverlap w:val="never"/>
        <w:tblW w:w="10485" w:type="dxa"/>
        <w:tblInd w:w="0" w:type="dxa"/>
        <w:tblCellMar>
          <w:top w:w="57" w:type="dxa"/>
          <w:left w:w="37" w:type="dxa"/>
          <w:right w:w="465" w:type="dxa"/>
        </w:tblCellMar>
        <w:tblLook w:val="04A0" w:firstRow="1" w:lastRow="0" w:firstColumn="1" w:lastColumn="0" w:noHBand="0" w:noVBand="1"/>
      </w:tblPr>
      <w:tblGrid>
        <w:gridCol w:w="10485"/>
      </w:tblGrid>
      <w:tr w:rsidR="00A07EFB" w14:paraId="159DC9F4" w14:textId="77777777" w:rsidTr="008654C5">
        <w:trPr>
          <w:trHeight w:val="36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3A3206" w14:textId="77777777" w:rsidR="008654C5" w:rsidRPr="00890236" w:rsidRDefault="00BC72C3" w:rsidP="008654C5">
            <w:pPr>
              <w:tabs>
                <w:tab w:val="left" w:pos="5103"/>
              </w:tabs>
              <w:ind w:right="582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1- 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ي</w:t>
            </w: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>دل قول الله تعال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 xml:space="preserve">ى (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وثيابك فطهر ) على وجوب إزالة النجاسة عن </w:t>
            </w:r>
          </w:p>
        </w:tc>
      </w:tr>
      <w:tr w:rsidR="00A07EFB" w14:paraId="3998F299" w14:textId="77777777" w:rsidTr="008654C5">
        <w:trPr>
          <w:trHeight w:val="38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4AD7" w14:textId="77777777" w:rsidR="008654C5" w:rsidRPr="00890236" w:rsidRDefault="00BC72C3" w:rsidP="008654C5">
            <w:pPr>
              <w:tabs>
                <w:tab w:val="left" w:pos="5103"/>
              </w:tabs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مكان الصلاة</w:t>
            </w:r>
          </w:p>
        </w:tc>
      </w:tr>
      <w:tr w:rsidR="00A07EFB" w14:paraId="75A04DD9" w14:textId="77777777" w:rsidTr="008654C5">
        <w:trPr>
          <w:trHeight w:val="37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9EEA" w14:textId="77777777" w:rsidR="008654C5" w:rsidRPr="00890236" w:rsidRDefault="00BC72C3" w:rsidP="008654C5">
            <w:pPr>
              <w:tabs>
                <w:tab w:val="left" w:pos="5103"/>
              </w:tabs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ب -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الثياب</w:t>
            </w:r>
          </w:p>
        </w:tc>
      </w:tr>
      <w:tr w:rsidR="00A07EFB" w14:paraId="604AB0C6" w14:textId="77777777" w:rsidTr="008654C5">
        <w:trPr>
          <w:trHeight w:val="37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6BAE" w14:textId="77777777" w:rsidR="008654C5" w:rsidRPr="00890236" w:rsidRDefault="00BC72C3" w:rsidP="008654C5">
            <w:pPr>
              <w:tabs>
                <w:tab w:val="left" w:pos="5103"/>
              </w:tabs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>ال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بدن</w:t>
            </w:r>
          </w:p>
        </w:tc>
      </w:tr>
      <w:tr w:rsidR="00A07EFB" w14:paraId="5BC8CBE1" w14:textId="77777777" w:rsidTr="008654C5"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C6C8F78" w14:textId="77777777" w:rsidR="008654C5" w:rsidRPr="00890236" w:rsidRDefault="00BC72C3" w:rsidP="008654C5">
            <w:pPr>
              <w:tabs>
                <w:tab w:val="left" w:pos="5103"/>
              </w:tabs>
              <w:ind w:right="582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rtl/>
              </w:rPr>
              <w:t xml:space="preserve">2-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نقول عند الخروج من الخلاء </w:t>
            </w:r>
            <w:r w:rsidRPr="008654C5">
              <w:rPr>
                <w:rFonts w:asciiTheme="minorBidi" w:hAnsiTheme="minorBidi"/>
                <w:sz w:val="32"/>
                <w:szCs w:val="32"/>
                <w:rtl/>
              </w:rPr>
              <w:t>:</w:t>
            </w:r>
          </w:p>
        </w:tc>
      </w:tr>
      <w:tr w:rsidR="00A07EFB" w14:paraId="28EBE600" w14:textId="77777777" w:rsidTr="00BF612A"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42560C" w14:textId="77777777" w:rsidR="008654C5" w:rsidRPr="00890236" w:rsidRDefault="00BC72C3" w:rsidP="008654C5">
            <w:pPr>
              <w:tabs>
                <w:tab w:val="left" w:pos="5103"/>
              </w:tabs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الحمد لله </w:t>
            </w:r>
          </w:p>
        </w:tc>
      </w:tr>
      <w:tr w:rsidR="00A07EFB" w14:paraId="362B4D4B" w14:textId="77777777" w:rsidTr="00BF612A"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34718" w14:textId="77777777" w:rsidR="008654C5" w:rsidRPr="00890236" w:rsidRDefault="00BC72C3" w:rsidP="008654C5">
            <w:pPr>
              <w:tabs>
                <w:tab w:val="left" w:pos="5103"/>
              </w:tabs>
              <w:ind w:right="672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ب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بسم الله </w:t>
            </w:r>
          </w:p>
        </w:tc>
      </w:tr>
      <w:tr w:rsidR="00A07EFB" w14:paraId="78B1320F" w14:textId="77777777" w:rsidTr="00BF612A"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10D8A" w14:textId="77777777" w:rsidR="008654C5" w:rsidRPr="00890236" w:rsidRDefault="00BC72C3" w:rsidP="008654C5">
            <w:pPr>
              <w:tabs>
                <w:tab w:val="left" w:pos="5103"/>
              </w:tabs>
              <w:ind w:left="386" w:hanging="359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غفرانك</w:t>
            </w:r>
          </w:p>
        </w:tc>
      </w:tr>
      <w:tr w:rsidR="00A07EFB" w14:paraId="14031537" w14:textId="77777777" w:rsidTr="008654C5">
        <w:trPr>
          <w:trHeight w:val="382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DA5BDD" w14:textId="77777777" w:rsidR="008654C5" w:rsidRPr="00890236" w:rsidRDefault="00BC72C3" w:rsidP="008654C5">
            <w:pPr>
              <w:tabs>
                <w:tab w:val="left" w:pos="5103"/>
              </w:tabs>
              <w:ind w:right="672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sz w:val="32"/>
                <w:szCs w:val="32"/>
                <w:rtl/>
              </w:rPr>
              <w:t xml:space="preserve">3-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نجتنب قضاء الحاجة في </w:t>
            </w: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>:</w:t>
            </w:r>
          </w:p>
        </w:tc>
      </w:tr>
      <w:tr w:rsidR="00A07EFB" w14:paraId="350D8872" w14:textId="77777777" w:rsidTr="008654C5">
        <w:trPr>
          <w:trHeight w:val="38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8FFC" w14:textId="77777777" w:rsidR="008654C5" w:rsidRPr="00890236" w:rsidRDefault="00BC72C3" w:rsidP="008654C5">
            <w:pPr>
              <w:ind w:left="3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الصحراء </w:t>
            </w:r>
          </w:p>
        </w:tc>
      </w:tr>
      <w:tr w:rsidR="00A07EFB" w14:paraId="00C92933" w14:textId="77777777" w:rsidTr="008654C5">
        <w:trPr>
          <w:trHeight w:val="37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4558" w14:textId="77777777" w:rsidR="008654C5" w:rsidRPr="00890236" w:rsidRDefault="00BC72C3" w:rsidP="008654C5">
            <w:pPr>
              <w:ind w:left="3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ب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الظل النافع</w:t>
            </w:r>
          </w:p>
        </w:tc>
      </w:tr>
      <w:tr w:rsidR="00A07EFB" w14:paraId="2CC5D769" w14:textId="77777777" w:rsidTr="008654C5">
        <w:trPr>
          <w:trHeight w:val="51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300A" w14:textId="77777777" w:rsidR="008654C5" w:rsidRPr="00890236" w:rsidRDefault="00BC72C3" w:rsidP="008654C5">
            <w:pPr>
              <w:ind w:left="3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الخلاء</w:t>
            </w:r>
          </w:p>
        </w:tc>
      </w:tr>
      <w:tr w:rsidR="00A07EFB" w14:paraId="5205CDC1" w14:textId="77777777" w:rsidTr="008654C5"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E5AC0A" w14:textId="77777777" w:rsidR="008654C5" w:rsidRPr="00890236" w:rsidRDefault="00BC72C3" w:rsidP="008654C5">
            <w:pPr>
              <w:tabs>
                <w:tab w:val="left" w:pos="5103"/>
              </w:tabs>
              <w:ind w:left="386" w:right="182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4- من الأشياء التي لا يجوز دخول الخلاء بها 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>:</w:t>
            </w:r>
          </w:p>
        </w:tc>
      </w:tr>
      <w:tr w:rsidR="00A07EFB" w14:paraId="4EF5E324" w14:textId="77777777" w:rsidTr="00972A63"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41F3" w14:textId="77777777" w:rsidR="008654C5" w:rsidRPr="00890236" w:rsidRDefault="00BC72C3" w:rsidP="008654C5">
            <w:pPr>
              <w:ind w:left="386" w:right="2108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كتاب التوحيد</w:t>
            </w:r>
          </w:p>
        </w:tc>
      </w:tr>
      <w:tr w:rsidR="00A07EFB" w14:paraId="08E49E7B" w14:textId="77777777" w:rsidTr="00972A63"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AA14" w14:textId="77777777" w:rsidR="008654C5" w:rsidRPr="00890236" w:rsidRDefault="00BC72C3" w:rsidP="008654C5">
            <w:pPr>
              <w:ind w:left="386" w:right="1664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ب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القلم </w:t>
            </w:r>
          </w:p>
        </w:tc>
      </w:tr>
      <w:tr w:rsidR="00A07EFB" w14:paraId="3A5AE127" w14:textId="77777777" w:rsidTr="00972A63"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86A9" w14:textId="77777777" w:rsidR="008654C5" w:rsidRPr="00890236" w:rsidRDefault="00BC72C3" w:rsidP="008654C5">
            <w:pPr>
              <w:ind w:left="386" w:right="2171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الساعة</w:t>
            </w:r>
          </w:p>
        </w:tc>
      </w:tr>
      <w:tr w:rsidR="00A07EFB" w14:paraId="0084A85A" w14:textId="77777777" w:rsidTr="008654C5">
        <w:trPr>
          <w:trHeight w:val="38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7C7440" w14:textId="77777777" w:rsidR="008654C5" w:rsidRPr="00890236" w:rsidRDefault="00BC72C3" w:rsidP="008654C5">
            <w:pPr>
              <w:ind w:left="3"/>
              <w:rPr>
                <w:rFonts w:asciiTheme="minorBidi" w:eastAsia="Arial" w:hAnsiTheme="minorBidi"/>
                <w:sz w:val="32"/>
                <w:szCs w:val="32"/>
                <w:rtl/>
              </w:rPr>
            </w:pP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5- قضى أحمد حاجته في مكان ليس فيه ماء عندها يجب عليه أن يمسح مخرج البول </w:t>
            </w:r>
          </w:p>
        </w:tc>
      </w:tr>
      <w:tr w:rsidR="00A07EFB" w14:paraId="03D8E4D7" w14:textId="77777777" w:rsidTr="008654C5">
        <w:trPr>
          <w:trHeight w:val="35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23CA" w14:textId="77777777" w:rsidR="008654C5" w:rsidRPr="00890236" w:rsidRDefault="00BC72C3" w:rsidP="008654C5">
            <w:pPr>
              <w:ind w:left="3"/>
              <w:rPr>
                <w:rFonts w:asciiTheme="minorBidi" w:eastAsia="Arial" w:hAnsiTheme="minorBidi"/>
                <w:sz w:val="32"/>
                <w:szCs w:val="32"/>
                <w:rtl/>
              </w:rPr>
            </w:pP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أ- مسحة واحدة </w:t>
            </w:r>
          </w:p>
        </w:tc>
      </w:tr>
      <w:tr w:rsidR="00A07EFB" w14:paraId="64212964" w14:textId="77777777" w:rsidTr="008654C5">
        <w:trPr>
          <w:trHeight w:val="34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FACB3" w14:textId="77777777" w:rsidR="008654C5" w:rsidRPr="008654C5" w:rsidRDefault="00BC72C3" w:rsidP="008654C5">
            <w:pPr>
              <w:ind w:left="3"/>
              <w:rPr>
                <w:rFonts w:asciiTheme="minorBidi" w:eastAsia="Arial" w:hAnsiTheme="minorBidi"/>
                <w:sz w:val="32"/>
                <w:szCs w:val="32"/>
                <w:rtl/>
              </w:rPr>
            </w:pPr>
            <w:r w:rsidRPr="008654C5">
              <w:rPr>
                <w:rFonts w:asciiTheme="minorBidi" w:eastAsia="Arial" w:hAnsiTheme="minorBidi" w:hint="cs"/>
                <w:sz w:val="32"/>
                <w:szCs w:val="32"/>
                <w:rtl/>
              </w:rPr>
              <w:t>ب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654C5"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 مسحتان تكفي</w:t>
            </w:r>
          </w:p>
        </w:tc>
      </w:tr>
      <w:tr w:rsidR="00A07EFB" w14:paraId="46986E6A" w14:textId="77777777" w:rsidTr="008654C5">
        <w:trPr>
          <w:trHeight w:val="338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BD6A" w14:textId="77777777" w:rsidR="008654C5" w:rsidRPr="00890236" w:rsidRDefault="00BC72C3" w:rsidP="008654C5">
            <w:pPr>
              <w:ind w:left="3"/>
              <w:rPr>
                <w:rFonts w:asciiTheme="minorBidi" w:eastAsia="Arial" w:hAnsiTheme="minorBidi"/>
                <w:sz w:val="32"/>
                <w:szCs w:val="32"/>
                <w:rtl/>
              </w:rPr>
            </w:pP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ج - ثلاث مسحات منقيات </w:t>
            </w:r>
          </w:p>
        </w:tc>
      </w:tr>
    </w:tbl>
    <w:p w14:paraId="60D0A95B" w14:textId="77777777" w:rsidR="008654C5" w:rsidRDefault="008654C5" w:rsidP="008654C5">
      <w:pPr>
        <w:tabs>
          <w:tab w:val="left" w:pos="0"/>
          <w:tab w:val="left" w:pos="1347"/>
          <w:tab w:val="left" w:pos="8352"/>
          <w:tab w:val="right" w:pos="9292"/>
        </w:tabs>
        <w:bidi w:val="0"/>
        <w:spacing w:after="163" w:line="240" w:lineRule="auto"/>
        <w:ind w:right="862"/>
        <w:jc w:val="both"/>
        <w:rPr>
          <w:rFonts w:ascii="Arial" w:eastAsia="Arial" w:hAnsi="Arial" w:cs="Arial"/>
          <w:b/>
          <w:sz w:val="28"/>
        </w:rPr>
      </w:pPr>
    </w:p>
    <w:tbl>
      <w:tblPr>
        <w:tblStyle w:val="TableGrid"/>
        <w:tblpPr w:vertAnchor="text" w:horzAnchor="margin" w:tblpY="313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 w:firstRow="1" w:lastRow="0" w:firstColumn="1" w:lastColumn="0" w:noHBand="0" w:noVBand="1"/>
      </w:tblPr>
      <w:tblGrid>
        <w:gridCol w:w="825"/>
      </w:tblGrid>
      <w:tr w:rsidR="00A07EFB" w14:paraId="09C1A6E0" w14:textId="77777777" w:rsidTr="008654C5"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E186" w14:textId="77777777" w:rsidR="008654C5" w:rsidRDefault="008654C5" w:rsidP="008654C5">
            <w:pPr>
              <w:bidi w:val="0"/>
              <w:jc w:val="right"/>
            </w:pPr>
          </w:p>
        </w:tc>
      </w:tr>
      <w:tr w:rsidR="00A07EFB" w14:paraId="56B2C414" w14:textId="77777777" w:rsidTr="008654C5"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BA701" w14:textId="77777777" w:rsidR="008654C5" w:rsidRPr="00F91098" w:rsidRDefault="00BC72C3" w:rsidP="008654C5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14:paraId="231910A1" w14:textId="77777777" w:rsidR="004D1883" w:rsidRPr="004D1883" w:rsidRDefault="00BC72C3" w:rsidP="008654C5">
      <w:pPr>
        <w:tabs>
          <w:tab w:val="left" w:pos="0"/>
          <w:tab w:val="left" w:pos="1347"/>
          <w:tab w:val="left" w:pos="8352"/>
          <w:tab w:val="right" w:pos="9292"/>
        </w:tabs>
        <w:bidi w:val="0"/>
        <w:spacing w:after="163" w:line="240" w:lineRule="auto"/>
        <w:ind w:right="862"/>
        <w:jc w:val="right"/>
        <w:rPr>
          <w:rFonts w:ascii="Arial" w:eastAsia="Arial" w:hAnsi="Arial" w:cs="Arial"/>
          <w:b/>
          <w:sz w:val="32"/>
          <w:szCs w:val="32"/>
          <w:rtl/>
        </w:rPr>
      </w:pPr>
      <w:r w:rsidRPr="004D1883">
        <w:rPr>
          <w:rFonts w:ascii="Arial" w:eastAsia="Arial" w:hAnsi="Arial" w:cs="Arial" w:hint="cs"/>
          <w:b/>
          <w:sz w:val="32"/>
          <w:szCs w:val="32"/>
          <w:rtl/>
        </w:rPr>
        <w:t xml:space="preserve">ب / </w:t>
      </w:r>
      <w:r>
        <w:rPr>
          <w:rFonts w:ascii="Arial" w:eastAsia="Arial" w:hAnsi="Arial" w:cs="Arial" w:hint="cs"/>
          <w:b/>
          <w:sz w:val="32"/>
          <w:szCs w:val="32"/>
          <w:rtl/>
        </w:rPr>
        <w:t>اكتب علامة (</w:t>
      </w:r>
      <w:r w:rsidR="008654C5">
        <w:rPr>
          <w:rFonts w:ascii="Arial" w:eastAsia="Arial" w:hAnsi="Arial" w:cs="Arial" w:hint="cs"/>
          <w:b/>
          <w:sz w:val="32"/>
          <w:szCs w:val="32"/>
          <w:rtl/>
        </w:rPr>
        <w:t xml:space="preserve"> </w:t>
      </w:r>
      <w:r w:rsidR="008654C5" w:rsidRPr="008654C5">
        <w:rPr>
          <w:rFonts w:ascii="Courier New" w:eastAsia="Arial" w:hAnsi="Courier New" w:cs="Courier New"/>
          <w:bCs/>
          <w:color w:val="FF0000"/>
          <w:sz w:val="32"/>
          <w:szCs w:val="32"/>
          <w:rtl/>
        </w:rPr>
        <w:t>√</w:t>
      </w:r>
      <w:r w:rsidRPr="008654C5">
        <w:rPr>
          <w:rFonts w:ascii="Arial" w:eastAsia="Arial" w:hAnsi="Arial" w:cs="Arial" w:hint="cs"/>
          <w:bCs/>
          <w:color w:val="FF0000"/>
          <w:sz w:val="32"/>
          <w:szCs w:val="32"/>
          <w:rtl/>
        </w:rPr>
        <w:t xml:space="preserve"> </w:t>
      </w:r>
      <w:r>
        <w:rPr>
          <w:rFonts w:ascii="Arial" w:eastAsia="Arial" w:hAnsi="Arial" w:cs="Arial" w:hint="cs"/>
          <w:b/>
          <w:sz w:val="32"/>
          <w:szCs w:val="32"/>
          <w:rtl/>
        </w:rPr>
        <w:t xml:space="preserve">) أمام السلوك الصحيح وعلامة ( </w:t>
      </w:r>
      <w:r w:rsidR="008654C5" w:rsidRPr="008654C5">
        <w:rPr>
          <w:rFonts w:ascii="Courier New" w:eastAsia="Arial" w:hAnsi="Courier New" w:cs="Courier New"/>
          <w:b/>
          <w:color w:val="FF0000"/>
          <w:sz w:val="32"/>
          <w:szCs w:val="32"/>
          <w:rtl/>
        </w:rPr>
        <w:t>x</w:t>
      </w:r>
      <w:r>
        <w:rPr>
          <w:rFonts w:ascii="Arial" w:eastAsia="Arial" w:hAnsi="Arial" w:cs="Arial" w:hint="cs"/>
          <w:b/>
          <w:sz w:val="32"/>
          <w:szCs w:val="32"/>
          <w:rtl/>
        </w:rPr>
        <w:t xml:space="preserve">)  أمام السلوك </w:t>
      </w:r>
      <w:r w:rsidR="008654C5">
        <w:rPr>
          <w:rFonts w:ascii="Arial" w:eastAsia="Arial" w:hAnsi="Arial" w:cs="Arial" w:hint="cs"/>
          <w:b/>
          <w:sz w:val="32"/>
          <w:szCs w:val="32"/>
          <w:rtl/>
        </w:rPr>
        <w:t>الخاطئ</w:t>
      </w:r>
    </w:p>
    <w:p w14:paraId="139FB068" w14:textId="77777777" w:rsidR="00E42A47" w:rsidRPr="00D250E8" w:rsidRDefault="00BC72C3" w:rsidP="00D250E8">
      <w:pPr>
        <w:tabs>
          <w:tab w:val="left" w:pos="142"/>
        </w:tabs>
        <w:bidi w:val="0"/>
        <w:spacing w:after="163" w:line="240" w:lineRule="auto"/>
        <w:ind w:left="-284" w:right="-281"/>
        <w:jc w:val="right"/>
        <w:rPr>
          <w:rFonts w:ascii="Arial" w:eastAsia="Arial" w:hAnsi="Arial" w:cs="Arial"/>
          <w:b/>
          <w:sz w:val="32"/>
          <w:szCs w:val="32"/>
        </w:rPr>
      </w:pPr>
      <w:r w:rsidRPr="00D250E8">
        <w:rPr>
          <w:rFonts w:ascii="Arial" w:eastAsia="Arial" w:hAnsi="Arial" w:cs="Arial" w:hint="cs"/>
          <w:b/>
          <w:sz w:val="32"/>
          <w:szCs w:val="32"/>
          <w:rtl/>
        </w:rPr>
        <w:t xml:space="preserve">           1- يجب أن أستتر عند قضاء </w:t>
      </w:r>
      <w:r w:rsidRPr="00D250E8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>الحاجة</w:t>
      </w:r>
      <w:r w:rsidR="00D250E8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                                (      ) </w:t>
      </w:r>
    </w:p>
    <w:p w14:paraId="703F36EE" w14:textId="77777777" w:rsidR="00E42A47" w:rsidRPr="00D250E8" w:rsidRDefault="00BC72C3" w:rsidP="00D250E8">
      <w:pPr>
        <w:bidi w:val="0"/>
        <w:spacing w:after="163" w:line="240" w:lineRule="auto"/>
        <w:ind w:left="-501" w:right="-281"/>
        <w:jc w:val="right"/>
        <w:rPr>
          <w:rFonts w:ascii="Arial" w:eastAsia="Arial" w:hAnsi="Arial" w:cs="Arial"/>
          <w:b/>
          <w:sz w:val="32"/>
          <w:szCs w:val="32"/>
        </w:rPr>
      </w:pP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  2-</w:t>
      </w:r>
      <w:r w:rsidRPr="00D250E8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أقدم رجلي اليمنى عند دخول الخلاء</w:t>
      </w: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                             (       )</w:t>
      </w:r>
    </w:p>
    <w:p w14:paraId="442B4EA8" w14:textId="77777777" w:rsidR="00E42A47" w:rsidRPr="00D250E8" w:rsidRDefault="00BC72C3" w:rsidP="00D250E8">
      <w:pPr>
        <w:bidi w:val="0"/>
        <w:spacing w:after="163" w:line="240" w:lineRule="auto"/>
        <w:ind w:left="-501" w:right="-281"/>
        <w:jc w:val="right"/>
        <w:rPr>
          <w:rFonts w:ascii="Arial" w:eastAsia="Arial" w:hAnsi="Arial" w:cs="Arial"/>
          <w:b/>
          <w:sz w:val="32"/>
          <w:szCs w:val="32"/>
        </w:rPr>
      </w:pPr>
      <w:r w:rsidRPr="00D250E8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  </w:t>
      </w: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>3-</w:t>
      </w:r>
      <w:r w:rsidRPr="00D250E8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غسل مخرج البول والغائط بالماء يسمى استنجاء </w:t>
      </w: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              (       )</w:t>
      </w:r>
    </w:p>
    <w:p w14:paraId="4C756928" w14:textId="77777777" w:rsidR="00B53964" w:rsidRPr="00D250E8" w:rsidRDefault="00BC72C3" w:rsidP="00D250E8">
      <w:pPr>
        <w:tabs>
          <w:tab w:val="right" w:pos="142"/>
          <w:tab w:val="right" w:pos="10490"/>
        </w:tabs>
        <w:spacing w:after="163" w:line="240" w:lineRule="auto"/>
        <w:ind w:left="-142" w:right="-281"/>
        <w:jc w:val="both"/>
        <w:rPr>
          <w:rFonts w:asciiTheme="majorHAnsi" w:eastAsiaTheme="majorEastAsia" w:hAnsiTheme="majorHAnsi" w:cstheme="majorBidi"/>
          <w:caps/>
          <w:sz w:val="32"/>
          <w:szCs w:val="32"/>
        </w:rPr>
      </w:pP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4- </w:t>
      </w:r>
      <w:r w:rsidR="00E42A47" w:rsidRPr="00D250E8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>تحدث سعد مع أخيه وهو يقضي حاجته</w:t>
      </w: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                          (       )</w:t>
      </w:r>
    </w:p>
    <w:p w14:paraId="4F501379" w14:textId="77777777" w:rsidR="00AA160B" w:rsidRDefault="00BC72C3" w:rsidP="008654C5">
      <w:pPr>
        <w:tabs>
          <w:tab w:val="right" w:pos="142"/>
          <w:tab w:val="right" w:pos="10490"/>
        </w:tabs>
        <w:bidi w:val="0"/>
        <w:spacing w:after="163" w:line="240" w:lineRule="auto"/>
        <w:ind w:left="-142" w:right="-281"/>
        <w:jc w:val="right"/>
        <w:rPr>
          <w:rFonts w:ascii="Arial" w:eastAsia="Arial" w:hAnsi="Arial" w:cs="Arial"/>
          <w:b/>
          <w:sz w:val="32"/>
          <w:szCs w:val="32"/>
        </w:rPr>
      </w:pP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 5- </w:t>
      </w:r>
      <w:r w:rsidR="00E42A47" w:rsidRPr="00D250E8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إذا وقعت نجاسة على ملابسي أو مكان صلاتي أزيلها بالماء </w:t>
      </w: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(       )</w:t>
      </w:r>
    </w:p>
    <w:p w14:paraId="4E07F108" w14:textId="77777777" w:rsidR="008654C5" w:rsidRPr="008654C5" w:rsidRDefault="00BC72C3" w:rsidP="008654C5">
      <w:pPr>
        <w:tabs>
          <w:tab w:val="right" w:pos="142"/>
          <w:tab w:val="right" w:pos="10490"/>
        </w:tabs>
        <w:bidi w:val="0"/>
        <w:spacing w:after="163" w:line="240" w:lineRule="auto"/>
        <w:ind w:right="-281"/>
        <w:jc w:val="center"/>
        <w:rPr>
          <w:rFonts w:ascii="Arial" w:eastAsia="Arial" w:hAnsi="Arial" w:cs="Arial"/>
          <w:b/>
          <w:sz w:val="32"/>
          <w:szCs w:val="32"/>
          <w:rtl/>
        </w:rPr>
      </w:pPr>
      <w:r w:rsidRPr="008654C5">
        <w:rPr>
          <w:rFonts w:ascii="Arial" w:eastAsia="Arial" w:hAnsi="Arial" w:cs="Arial" w:hint="cs"/>
          <w:b/>
          <w:sz w:val="28"/>
          <w:szCs w:val="28"/>
          <w:rtl/>
        </w:rPr>
        <w:t>انتهت الأسئلة مع تمنياتي للجميع التوفيق و السداد</w:t>
      </w:r>
      <w:r w:rsidRPr="008654C5">
        <w:rPr>
          <w:rFonts w:ascii="Arial" w:eastAsia="Arial" w:hAnsi="Arial" w:cs="Arial" w:hint="cs"/>
          <w:bCs/>
          <w:sz w:val="28"/>
          <w:szCs w:val="28"/>
          <w:rtl/>
        </w:rPr>
        <w:t>-</w:t>
      </w:r>
      <w:r>
        <w:rPr>
          <w:rFonts w:ascii="Arial" w:eastAsia="Arial" w:hAnsi="Arial" w:cs="Arial"/>
          <w:b/>
          <w:sz w:val="32"/>
          <w:szCs w:val="32"/>
        </w:rPr>
        <w:t>-</w:t>
      </w:r>
    </w:p>
    <w:p w14:paraId="21B6A536" w14:textId="77777777" w:rsidR="008654C5" w:rsidRDefault="00BC72C3" w:rsidP="008654C5">
      <w:pPr>
        <w:tabs>
          <w:tab w:val="left" w:pos="2786"/>
        </w:tabs>
        <w:bidi w:val="0"/>
        <w:spacing w:after="0" w:line="240" w:lineRule="auto"/>
        <w:rPr>
          <w:rFonts w:ascii="Courier New" w:eastAsia="Arial" w:hAnsi="Courier New" w:cs="Courier New"/>
          <w:sz w:val="32"/>
          <w:szCs w:val="32"/>
        </w:rPr>
      </w:pPr>
      <w:r>
        <w:rPr>
          <w:rFonts w:ascii="Courier New" w:eastAsia="Arial" w:hAnsi="Courier New" w:cs="Courier New"/>
          <w:sz w:val="32"/>
          <w:szCs w:val="32"/>
        </w:rPr>
        <w:tab/>
      </w:r>
    </w:p>
    <w:p w14:paraId="76ECD245" w14:textId="77777777" w:rsidR="008654C5" w:rsidRPr="008654C5" w:rsidRDefault="00BC72C3" w:rsidP="008654C5">
      <w:pPr>
        <w:bidi w:val="0"/>
        <w:spacing w:after="0" w:line="240" w:lineRule="auto"/>
        <w:jc w:val="right"/>
        <w:rPr>
          <w:rFonts w:ascii="Courier New" w:eastAsia="Arial" w:hAnsi="Courier New" w:cs="Akhbar MT"/>
          <w:b/>
          <w:bCs/>
          <w:sz w:val="28"/>
          <w:szCs w:val="28"/>
        </w:rPr>
      </w:pPr>
      <w:r w:rsidRPr="008654C5">
        <w:rPr>
          <w:rFonts w:ascii="Courier New" w:eastAsia="Arial" w:hAnsi="Courier New" w:cs="Akhbar MT" w:hint="cs"/>
          <w:b/>
          <w:bCs/>
          <w:sz w:val="28"/>
          <w:szCs w:val="28"/>
          <w:rtl/>
        </w:rPr>
        <w:lastRenderedPageBreak/>
        <w:t xml:space="preserve">معلمات الصف الثالث الابتدائي   </w:t>
      </w:r>
      <w:r>
        <w:rPr>
          <w:rFonts w:ascii="Courier New" w:eastAsia="Arial" w:hAnsi="Courier New" w:cs="Akhbar MT" w:hint="cs"/>
          <w:b/>
          <w:bCs/>
          <w:sz w:val="28"/>
          <w:szCs w:val="28"/>
          <w:rtl/>
        </w:rPr>
        <w:t xml:space="preserve">                                                                                             مديرة المدرسة/رندا الرويشد</w:t>
      </w:r>
    </w:p>
    <w:sectPr w:rsidR="008654C5" w:rsidRPr="008654C5" w:rsidSect="008654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38"/>
      <w:pgMar w:top="0" w:right="705" w:bottom="425" w:left="709" w:header="482" w:footer="47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8C08B" w14:textId="77777777" w:rsidR="00BC72C3" w:rsidRDefault="00BC72C3">
      <w:pPr>
        <w:spacing w:after="0" w:line="240" w:lineRule="auto"/>
      </w:pPr>
      <w:r>
        <w:separator/>
      </w:r>
    </w:p>
  </w:endnote>
  <w:endnote w:type="continuationSeparator" w:id="0">
    <w:p w14:paraId="2577D344" w14:textId="77777777" w:rsidR="00BC72C3" w:rsidRDefault="00BC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1581986710"/>
      <w:docPartObj>
        <w:docPartGallery w:val="Page Numbers (Bottom of Page)"/>
        <w:docPartUnique/>
      </w:docPartObj>
    </w:sdtPr>
    <w:sdtEndPr/>
    <w:sdtContent>
      <w:p w14:paraId="3AEFCF36" w14:textId="77777777" w:rsidR="00CB1889" w:rsidRDefault="00BC72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CED20DD" w14:textId="77777777" w:rsidR="00BA67F6" w:rsidRDefault="00BA67F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353B5" w14:textId="77777777" w:rsidR="004E2997" w:rsidRDefault="00BC72C3">
    <w:pPr>
      <w:bidi w:val="0"/>
      <w:ind w:left="-816" w:right="10970"/>
    </w:pPr>
    <w:r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56C02090" wp14:editId="23AE1173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714" name="Group 207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420" name="Shape 30420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1" name="Shape 30421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2" name="Shape 30422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3" name="Shape 30423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4" name="Shape 30424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5" name="Shape 30425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6" name="Shape 30426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7" name="Shape 30427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8" name="Shape 30428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9" name="Shape 30429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30" name="Shape 30430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31" name="Shape 30431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32" name="Shape 30432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714" o:spid="_x0000_s2093" style="width:547.42pt;height:1.44pt;margin-top:816.72pt;margin-left:24pt;mso-position-horizontal-relative:page;mso-position-vertical-relative:page;mso-wrap-distance-bottom:0;mso-wrap-distance-left:9pt;mso-wrap-distance-right:9pt;mso-wrap-distance-top:0;position:absolute;z-index:251658240" coordorigin="0,0" coordsize="21600,21600">
              <v:shape id="_x0000_s2094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095" style="width:57;height:10800;position:absolute;top:14400;v-text-anchor:top" coordsize="21600,21600" path="m,l21600,l21600,l21600,21600l21600,21600l,21600l,21600l,e" fillcolor="black" stroked="t">
                <v:stroke joinstyle="round"/>
              </v:shape>
              <v:shape id="_x0000_s2096" style="width:28;height:14400;left:19;position:absolute;top:1;v-text-anchor:top" coordsize="21600,21600" path="m,l21600,l21600,l21600,21600l21600,21600l,21600l,21600l,e" fillcolor="white" stroked="t">
                <v:stroke joinstyle="round"/>
              </v:shape>
              <v:shape id="_x0000_s2097" style="width:38;height:10800;left:19;position:absolute;top:7201;v-text-anchor:top" coordsize="21600,21600" path="m,l21600,l21600,l21600,21600l21600,21600l,21600l,21600l,e" fillcolor="white" stroked="t">
                <v:stroke joinstyle="round"/>
              </v:shape>
              <v:shape id="_x0000_s2098" style="width:28;height:10800;left:38;position:absolute;top:1;v-text-anchor:top" coordsize="21600,21600" path="m,l21600,l21600,l21600,21600l21600,21600l,21600l,21600l,e" fillcolor="black" stroked="t">
                <v:stroke joinstyle="round"/>
              </v:shape>
              <v:shape id="_x0000_s2099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100" style="width:21486;height:10800;left:57;position:absolute;top:7201;v-text-anchor:top" coordsize="21600,21600" path="m,l21600,l21600,l21600,21600l21600,21600l,21600l,21600l,e" fillcolor="white" stroked="t">
                <v:stroke joinstyle="round"/>
              </v:shape>
              <v:shape id="_x0000_s2101" style="width:21486;height:10800;left:57;position:absolute;top:1;v-text-anchor:top" coordsize="21600,21600" path="m,l21600,l21600,l21600,21600l21600,21600l,21600l,21600l,e" fillcolor="black" stroked="t">
                <v:stroke joinstyle="round"/>
              </v:shape>
              <v:shape id="_x0000_s2102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103" style="width:57;height:10800;left:21543;position:absolute;top:14400;v-text-anchor:top" coordsize="21600,21600" path="m,l21600,l21600,l21600,21600l21600,21600l,21600l,21600l,e" fillcolor="black" stroked="t">
                <v:stroke joinstyle="round"/>
              </v:shape>
              <v:shape id="_x0000_s2104" style="width:28;height:14400;left:21562;position:absolute;top:1;v-text-anchor:top" coordsize="21600,21600" path="m,l21600,l21600,l21600,21600l21600,21600l,21600l,21600l,e" fillcolor="white" stroked="t">
                <v:stroke joinstyle="round"/>
              </v:shape>
              <v:shape id="_x0000_s2105" style="width:38;height:10800;left:21543;position:absolute;top:7201;v-text-anchor:top" coordsize="21600,21600" path="m,l21600,l21600,l21600,21600l21600,21600l,21600l,21600l,e" fillcolor="white" stroked="t">
                <v:stroke joinstyle="round"/>
              </v:shape>
              <v:shape id="_x0000_s2106" style="width:28;height:10800;left:21543;position:absolute;top:1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99DAE" w14:textId="77777777" w:rsidR="004E2997" w:rsidRDefault="00BC72C3">
    <w:pPr>
      <w:bidi w:val="0"/>
      <w:ind w:left="-816" w:right="10970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67E03A26" wp14:editId="2023A7B0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671" name="Group 206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407" name="Shape 30407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8" name="Shape 30408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9" name="Shape 30409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0" name="Shape 30410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1" name="Shape 30411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2" name="Shape 30412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3" name="Shape 30413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4" name="Shape 30414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5" name="Shape 30415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6" name="Shape 30416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7" name="Shape 30417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8" name="Shape 30418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9" name="Shape 30419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71" o:spid="_x0000_s2107" style="width:547.42pt;height:1.44pt;margin-top:816.72pt;margin-left:24pt;mso-position-horizontal-relative:page;mso-position-vertical-relative:page;mso-wrap-distance-bottom:0;mso-wrap-distance-left:9pt;mso-wrap-distance-right:9pt;mso-wrap-distance-top:0;position:absolute;z-index:251660288" coordorigin="0,0" coordsize="21600,21600">
              <v:shape id="_x0000_s2108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109" style="width:57;height:10800;position:absolute;top:14400;v-text-anchor:top" coordsize="21600,21600" path="m,l21600,l21600,l21600,21600l21600,21600l,21600l,21600l,e" fillcolor="black" stroked="t">
                <v:stroke joinstyle="round"/>
              </v:shape>
              <v:shape id="_x0000_s2110" style="width:28;height:14400;left:19;position:absolute;top:1;v-text-anchor:top" coordsize="21600,21600" path="m,l21600,l21600,l21600,21600l21600,21600l,21600l,21600l,e" fillcolor="white" stroked="t">
                <v:stroke joinstyle="round"/>
              </v:shape>
              <v:shape id="_x0000_s2111" style="width:38;height:10800;left:19;position:absolute;top:7201;v-text-anchor:top" coordsize="21600,21600" path="m,l21600,l21600,l21600,21600l21600,21600l,21600l,21600l,e" fillcolor="white" stroked="t">
                <v:stroke joinstyle="round"/>
              </v:shape>
              <v:shape id="_x0000_s2112" style="width:28;height:10800;left:38;position:absolute;top:1;v-text-anchor:top" coordsize="21600,21600" path="m,l21600,l21600,l21600,21600l21600,21600l,21600l,21600l,e" fillcolor="black" stroked="t">
                <v:stroke joinstyle="round"/>
              </v:shape>
              <v:shape id="_x0000_s2113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114" style="width:21486;height:10800;left:57;position:absolute;top:7201;v-text-anchor:top" coordsize="21600,21600" path="m,l21600,l21600,l21600,21600l21600,21600l,21600l,21600l,e" fillcolor="white" stroked="t">
                <v:stroke joinstyle="round"/>
              </v:shape>
              <v:shape id="_x0000_s2115" style="width:21486;height:10800;left:57;position:absolute;top:1;v-text-anchor:top" coordsize="21600,21600" path="m,l21600,l21600,l21600,21600l21600,21600l,21600l,21600l,e" fillcolor="black" stroked="t">
                <v:stroke joinstyle="round"/>
              </v:shape>
              <v:shape id="_x0000_s2116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117" style="width:57;height:10800;left:21543;position:absolute;top:14400;v-text-anchor:top" coordsize="21600,21600" path="m,l21600,l21600,l21600,21600l21600,21600l,21600l,21600l,e" fillcolor="black" stroked="t">
                <v:stroke joinstyle="round"/>
              </v:shape>
              <v:shape id="_x0000_s2118" style="width:28;height:14400;left:21562;position:absolute;top:1;v-text-anchor:top" coordsize="21600,21600" path="m,l21600,l21600,l21600,21600l21600,21600l,21600l,21600l,e" fillcolor="white" stroked="t">
                <v:stroke joinstyle="round"/>
              </v:shape>
              <v:shape id="_x0000_s2119" style="width:38;height:10800;left:21543;position:absolute;top:7201;v-text-anchor:top" coordsize="21600,21600" path="m,l21600,l21600,l21600,21600l21600,21600l,21600l,21600l,e" fillcolor="white" stroked="t">
                <v:stroke joinstyle="round"/>
              </v:shape>
              <v:shape id="_x0000_s2120" style="width:28;height:10800;left:21543;position:absolute;top:1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43C18" w14:textId="77777777" w:rsidR="004E2997" w:rsidRDefault="00BC72C3">
    <w:pPr>
      <w:bidi w:val="0"/>
      <w:ind w:left="-816" w:right="1097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6CCD7F7" wp14:editId="6B85E5D6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628" name="Group 206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394" name="Shape 30394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5" name="Shape 30395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6" name="Shape 30396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7" name="Shape 30397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8" name="Shape 30398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9" name="Shape 30399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0" name="Shape 30400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1" name="Shape 30401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2" name="Shape 30402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3" name="Shape 30403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4" name="Shape 30404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5" name="Shape 30405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6" name="Shape 30406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28" o:spid="_x0000_s2142" style="width:547.42pt;height:1.44pt;margin-top:816.72pt;margin-left:24pt;mso-position-horizontal-relative:page;mso-position-vertical-relative:page;mso-wrap-distance-bottom:0;mso-wrap-distance-left:9pt;mso-wrap-distance-right:9pt;mso-wrap-distance-top:0;position:absolute;z-index:251662336" coordorigin="0,0" coordsize="21600,21600">
              <v:shape id="_x0000_s2143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144" style="width:57;height:10800;position:absolute;top:14400;v-text-anchor:top" coordsize="21600,21600" path="m,l21600,l21600,l21600,21600l21600,21600l,21600l,21600l,e" fillcolor="black" stroked="t">
                <v:stroke joinstyle="round"/>
              </v:shape>
              <v:shape id="_x0000_s2145" style="width:28;height:14400;left:19;position:absolute;top:1;v-text-anchor:top" coordsize="21600,21600" path="m,l21600,l21600,l21600,21600l21600,21600l,21600l,21600l,e" fillcolor="white" stroked="t">
                <v:stroke joinstyle="round"/>
              </v:shape>
              <v:shape id="_x0000_s2146" style="width:38;height:10800;left:19;position:absolute;top:7201;v-text-anchor:top" coordsize="21600,21600" path="m,l21600,l21600,l21600,21600l21600,21600l,21600l,21600l,e" fillcolor="white" stroked="t">
                <v:stroke joinstyle="round"/>
              </v:shape>
              <v:shape id="_x0000_s2147" style="width:28;height:10800;left:38;position:absolute;top:1;v-text-anchor:top" coordsize="21600,21600" path="m,l21600,l21600,l21600,21600l21600,21600l,21600l,21600l,e" fillcolor="black" stroked="t">
                <v:stroke joinstyle="round"/>
              </v:shape>
              <v:shape id="_x0000_s2148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149" style="width:21486;height:10800;left:57;position:absolute;top:7201;v-text-anchor:top" coordsize="21600,21600" path="m,l21600,l21600,l21600,21600l21600,21600l,21600l,21600l,e" fillcolor="white" stroked="t">
                <v:stroke joinstyle="round"/>
              </v:shape>
              <v:shape id="_x0000_s2150" style="width:21486;height:10800;left:57;position:absolute;top:1;v-text-anchor:top" coordsize="21600,21600" path="m,l21600,l21600,l21600,21600l21600,21600l,21600l,21600l,e" fillcolor="black" stroked="t">
                <v:stroke joinstyle="round"/>
              </v:shape>
              <v:shape id="_x0000_s2151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152" style="width:57;height:10800;left:21543;position:absolute;top:14400;v-text-anchor:top" coordsize="21600,21600" path="m,l21600,l21600,l21600,21600l21600,21600l,21600l,21600l,e" fillcolor="black" stroked="t">
                <v:stroke joinstyle="round"/>
              </v:shape>
              <v:shape id="_x0000_s2153" style="width:28;height:14400;left:21562;position:absolute;top:1;v-text-anchor:top" coordsize="21600,21600" path="m,l21600,l21600,l21600,21600l21600,21600l,21600l,21600l,e" fillcolor="white" stroked="t">
                <v:stroke joinstyle="round"/>
              </v:shape>
              <v:shape id="_x0000_s2154" style="width:38;height:10800;left:21543;position:absolute;top:7201;v-text-anchor:top" coordsize="21600,21600" path="m,l21600,l21600,l21600,21600l21600,21600l,21600l,21600l,e" fillcolor="white" stroked="t">
                <v:stroke joinstyle="round"/>
              </v:shape>
              <v:shape id="_x0000_s2155" style="width:28;height:10800;left:21543;position:absolute;top:1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EB176" w14:textId="77777777" w:rsidR="00BC72C3" w:rsidRDefault="00BC72C3">
      <w:pPr>
        <w:spacing w:after="0" w:line="240" w:lineRule="auto"/>
      </w:pPr>
      <w:r>
        <w:separator/>
      </w:r>
    </w:p>
  </w:footnote>
  <w:footnote w:type="continuationSeparator" w:id="0">
    <w:p w14:paraId="68073363" w14:textId="77777777" w:rsidR="00BC72C3" w:rsidRDefault="00BC7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FAECC" w14:textId="77777777" w:rsidR="00A06CA0" w:rsidRDefault="00BC72C3">
    <w:pPr>
      <w:pStyle w:val="a3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FE72EFC" wp14:editId="73025C3A">
              <wp:simplePos x="0" y="0"/>
              <wp:positionH relativeFrom="column">
                <wp:posOffset>1175385</wp:posOffset>
              </wp:positionH>
              <wp:positionV relativeFrom="paragraph">
                <wp:posOffset>-287655</wp:posOffset>
              </wp:positionV>
              <wp:extent cx="4008755" cy="903605"/>
              <wp:effectExtent l="0" t="0" r="4445" b="0"/>
              <wp:wrapNone/>
              <wp:docPr id="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8755" cy="9036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E4A9A4" w14:textId="77777777" w:rsidR="00266F7C" w:rsidRDefault="00BC72C3" w:rsidP="00266F7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14:paraId="1C4CF590" w14:textId="77777777" w:rsidR="00266F7C" w:rsidRDefault="00BC72C3" w:rsidP="00266F7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14:paraId="4F7547E3" w14:textId="77777777" w:rsidR="00266F7C" w:rsidRDefault="00BC72C3" w:rsidP="00266F7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الادارة العامة للتعليم بالمنطقة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الشرقية</w:t>
                          </w:r>
                        </w:p>
                        <w:p w14:paraId="6153C09B" w14:textId="77777777" w:rsidR="00266F7C" w:rsidRPr="008C3C5C" w:rsidRDefault="00BC72C3" w:rsidP="008C3C5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مكتب التعليم بمحافظة الخبر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2049" type="#_x0000_t202" style="width:315.65pt;height:71.15pt;margin-top:-22.65pt;margin-left:92.5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color="window" stroked="f" strokeweight="0.5pt">
              <v:textbox>
                <w:txbxContent>
                  <w:p w:rsidR="00266F7C" w:rsidP="00266F7C" w14:paraId="41E9D7E8" w14:textId="7777777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266F7C" w:rsidP="00266F7C" w14:paraId="430CA7AA" w14:textId="7777777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266F7C" w:rsidP="00266F7C" w14:paraId="5788EA11" w14:textId="460828DD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بالمنطقة الشرقية</w:t>
                    </w:r>
                  </w:p>
                  <w:p w:rsidR="00266F7C" w:rsidRPr="008C3C5C" w:rsidP="008C3C5C" w14:paraId="1E2511F7" w14:textId="55DA0368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 xml:space="preserve">مكتب التعليم بمحافظة الخبر </w:t>
                    </w:r>
                  </w:p>
                </w:txbxContent>
              </v:textbox>
            </v:shape>
          </w:pict>
        </mc:Fallback>
      </mc:AlternateContent>
    </w:r>
    <w:r w:rsidR="00CB1889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4144" behindDoc="0" locked="0" layoutInCell="1" allowOverlap="1" wp14:anchorId="3C98FF60" wp14:editId="5489EBB4">
          <wp:simplePos x="0" y="0"/>
          <wp:positionH relativeFrom="column">
            <wp:posOffset>4767580</wp:posOffset>
          </wp:positionH>
          <wp:positionV relativeFrom="paragraph">
            <wp:posOffset>-241300</wp:posOffset>
          </wp:positionV>
          <wp:extent cx="1080000" cy="718691"/>
          <wp:effectExtent l="0" t="0" r="6350" b="5715"/>
          <wp:wrapNone/>
          <wp:docPr id="12" name="صورة 12" descr="صورة تحتوي على رسم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صورة 9" descr="صورة تحتوي على رسم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718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1889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A242C76" wp14:editId="68CA7D10">
              <wp:simplePos x="0" y="0"/>
              <wp:positionH relativeFrom="column">
                <wp:posOffset>-626745</wp:posOffset>
              </wp:positionH>
              <wp:positionV relativeFrom="paragraph">
                <wp:posOffset>-397510</wp:posOffset>
              </wp:positionV>
              <wp:extent cx="6553200" cy="1095375"/>
              <wp:effectExtent l="0" t="0" r="19050" b="28575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3200" cy="10953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مستطيل 1" o:spid="_x0000_s2050" style="width:516pt;height:86.25pt;margin-top:-31.3pt;margin-left:-49.35pt;mso-wrap-distance-bottom:0;mso-wrap-distance-left:9pt;mso-wrap-distance-right:9pt;mso-wrap-distance-top:0;mso-wrap-style:square;position:absolute;v-text-anchor:middle;visibility:visible;z-index:251664384" filled="f" strokecolor="black" strokeweight="1pt"/>
          </w:pict>
        </mc:Fallback>
      </mc:AlternateContent>
    </w:r>
  </w:p>
  <w:p w14:paraId="3361C311" w14:textId="77777777" w:rsidR="00A06CA0" w:rsidRDefault="00A06C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7B2FC" w14:textId="77777777" w:rsidR="004E2997" w:rsidRDefault="00BC72C3">
    <w:pPr>
      <w:bidi w:val="0"/>
      <w:ind w:left="-816" w:right="10970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B2CB29E" wp14:editId="3CCD2F2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89" name="Group 20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375" name="Shape 30375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6" name="Shape 30376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7" name="Shape 30377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8" name="Shape 30378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9" name="Shape 30379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0" name="Shape 30380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1" name="Shape 30381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2" name="Shape 30382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3" name="Shape 30383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4" name="Shape 30384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5" name="Shape 30385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6" name="Shape 30386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7" name="Shape 30387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89" o:spid="_x0000_s2051" style="width:547.42pt;height:1.44pt;margin-top:24pt;margin-left:24pt;mso-position-horizontal-relative:page;mso-position-vertical-relative:page;mso-wrap-distance-bottom:0;mso-wrap-distance-left:9pt;mso-wrap-distance-right:9pt;mso-wrap-distance-top:0;position:absolute;z-index:251662336" coordorigin="0,0" coordsize="21600,21600">
              <v:shape id="_x0000_s2052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053" style="width:57;height:10800;position:absolute;v-text-anchor:top" coordsize="21600,21600" path="m,l21600,l21600,l21600,21600l21600,21600l,21600l,21600l,e" fillcolor="black" stroked="t">
                <v:stroke joinstyle="round"/>
              </v:shape>
              <v:shape id="_x0000_s2054" style="width:28;height:144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055" style="width:38;height:108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056" style="width:28;height:10800;left:38;position:absolute;top:14400;v-text-anchor:top" coordsize="21600,21600" path="m,l21600,l21600,l21600,21600l21600,21600l,21600l,21600l,e" fillcolor="black" stroked="t">
                <v:stroke joinstyle="round"/>
              </v:shape>
              <v:shape id="_x0000_s2057" style="width:21486;height:10800;left:57;position:absolute;v-text-anchor:top" coordsize="21600,21600" path="m,l21600,l21600,l21600,21600l21600,21600l,21600l,21600l,e" fillcolor="black" stroked="t">
                <v:stroke joinstyle="round"/>
              </v:shape>
              <v:shape id="_x0000_s2058" style="width:21486;height:10800;left:57;position:absolute;top:7200;v-text-anchor:top" coordsize="21600,21600" path="m,l21600,l21600,l21600,21600l21600,21600l,21600l,21600l,e" fillcolor="white" stroked="t">
                <v:stroke joinstyle="round"/>
              </v:shape>
              <v:shape id="_x0000_s2059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060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061" style="width:57;height:10800;left:21543;position:absolute;v-text-anchor:top" coordsize="21600,21600" path="m,l21600,l21600,l21600,21600l21600,21600l,21600l,21600l,e" fillcolor="black" stroked="t">
                <v:stroke joinstyle="round"/>
              </v:shape>
              <v:shape id="_x0000_s2062" style="width:28;height:14400;left:21562;position:absolute;top:7200;v-text-anchor:top" coordsize="21600,21600" path="m,l21600,l21600,l21600,21600l21600,21600l,21600l,21600l,e" fillcolor="white" stroked="t">
                <v:stroke joinstyle="round"/>
              </v:shape>
              <v:shape id="_x0000_s2063" style="width:38;height:10800;left:21543;position:absolute;top:7200;v-text-anchor:top" coordsize="21600,21600" path="m,l21600,l21600,l21600,21600l21600,21600l,21600l,21600l,e" fillcolor="white" stroked="t">
                <v:stroke joinstyle="round"/>
              </v:shape>
              <v:shape id="_x0000_s2064" style="width:28;height:10800;left:21543;position:absolute;top:14400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</w:p>
  <w:p w14:paraId="156A5028" w14:textId="77777777" w:rsidR="004E2997" w:rsidRDefault="00BC72C3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6964674" wp14:editId="6E19A9D4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703" name="Group 207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>
                      <wps:cNvPr id="30388" name="Shape 30388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9" name="Shape 30389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0" name="Shape 30390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1" name="Shape 30391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2" name="Shape 30392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3" name="Shape 30393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703" o:spid="_x0000_s2065" style="width:547.42pt;height:791.28pt;margin-top:25.44pt;margin-left:24pt;mso-position-horizontal-relative:page;mso-position-vertical-relative:page;mso-wrap-distance-bottom:0;mso-wrap-distance-left:9pt;mso-wrap-distance-right:9pt;mso-wrap-distance-top:0;position:absolute;z-index:-251651072" coordorigin="0,0" coordsize="21600,21600">
              <v:shape id="_x0000_s2066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067" style="width:28;height:21600;left:19;position:absolute;v-text-anchor:top" coordsize="21600,21600" path="m,l21600,l21600,l21600,21600l21600,21600l,21600l,21600l,e" fillcolor="white" stroked="t">
                <v:stroke joinstyle="round"/>
              </v:shape>
              <v:shape id="_x0000_s2068" style="width:28;height:21600;left:38;position:absolute;v-text-anchor:top" coordsize="21600,21600" path="m,l21600,l21600,l21600,21600l21600,21600l,21600l,21600l,e" fillcolor="black" stroked="t">
                <v:stroke joinstyle="round"/>
              </v:shape>
              <v:shape id="_x0000_s2069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070" style="width:28;height:21600;left:21562;position:absolute;v-text-anchor:top" coordsize="21600,21600" path="m,l21600,l21600,l21600,21600l21600,21600l,21600l,21600l,e" fillcolor="white" stroked="t">
                <v:stroke joinstyle="round"/>
              </v:shape>
              <v:shape id="_x0000_s2071" style="width:28;height:21600;left:21543;position:absolute;v-text-anchor:top" coordsize="21600,21600" path="m,l21600,l21600,l21600,21600l21600,21600l,21600l,21600l,e" fillcolor="black" stroked="t">
                <v:stroke joinstyle="round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615D0" w14:textId="77777777" w:rsidR="004E2997" w:rsidRDefault="00BC72C3" w:rsidP="004B4BF0">
    <w:pPr>
      <w:bidi w:val="0"/>
      <w:ind w:left="-851" w:right="10970"/>
      <w:rPr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995141D" wp14:editId="17317E2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46" name="Group 206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356" name="Shape 30356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7" name="Shape 30357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8" name="Shape 30358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9" name="Shape 30359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0" name="Shape 30360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1" name="Shape 30361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2" name="Shape 30362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3" name="Shape 30363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4" name="Shape 30364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5" name="Shape 30365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6" name="Shape 30366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7" name="Shape 30367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8" name="Shape 30368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46" o:spid="_x0000_s2072" style="width:547.42pt;height:1.44pt;margin-top:24pt;margin-left:24pt;mso-position-horizontal-relative:page;mso-position-vertical-relative:page;mso-wrap-distance-bottom:0;mso-wrap-distance-left:9pt;mso-wrap-distance-right:9pt;mso-wrap-distance-top:0;position:absolute;z-index:251667456" coordorigin="0,0" coordsize="21600,21600">
              <v:shape id="_x0000_s2073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074" style="width:57;height:10800;position:absolute;v-text-anchor:top" coordsize="21600,21600" path="m,l21600,l21600,l21600,21600l21600,21600l,21600l,21600l,e" fillcolor="black" stroked="t">
                <v:stroke joinstyle="round"/>
              </v:shape>
              <v:shape id="_x0000_s2075" style="width:28;height:144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076" style="width:38;height:108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077" style="width:28;height:10800;left:38;position:absolute;top:14400;v-text-anchor:top" coordsize="21600,21600" path="m,l21600,l21600,l21600,21600l21600,21600l,21600l,21600l,e" fillcolor="black" stroked="t">
                <v:stroke joinstyle="round"/>
              </v:shape>
              <v:shape id="_x0000_s2078" style="width:21486;height:10800;left:57;position:absolute;v-text-anchor:top" coordsize="21600,21600" path="m,l21600,l21600,l21600,21600l21600,21600l,21600l,21600l,e" fillcolor="black" stroked="t">
                <v:stroke joinstyle="round"/>
              </v:shape>
              <v:shape id="_x0000_s2079" style="width:21486;height:10800;left:57;position:absolute;top:7200;v-text-anchor:top" coordsize="21600,21600" path="m,l21600,l21600,l21600,21600l21600,21600l,21600l,21600l,e" fillcolor="white" stroked="t">
                <v:stroke joinstyle="round"/>
              </v:shape>
              <v:shape id="_x0000_s2080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081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082" style="width:57;height:10800;left:21543;position:absolute;v-text-anchor:top" coordsize="21600,21600" path="m,l21600,l21600,l21600,21600l21600,21600l,21600l,21600l,e" fillcolor="black" stroked="t">
                <v:stroke joinstyle="round"/>
              </v:shape>
              <v:shape id="_x0000_s2083" style="width:28;height:14400;left:21562;position:absolute;top:7200;v-text-anchor:top" coordsize="21600,21600" path="m,l21600,l21600,l21600,21600l21600,21600l,21600l,21600l,e" fillcolor="white" stroked="t">
                <v:stroke joinstyle="round"/>
              </v:shape>
              <v:shape id="_x0000_s2084" style="width:38;height:10800;left:21543;position:absolute;top:7200;v-text-anchor:top" coordsize="21600,21600" path="m,l21600,l21600,l21600,21600l21600,21600l,21600l,21600l,e" fillcolor="white" stroked="t">
                <v:stroke joinstyle="round"/>
              </v:shape>
              <v:shape id="_x0000_s2085" style="width:28;height:10800;left:21543;position:absolute;top:14400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  <w:r w:rsidR="004B4BF0">
      <w:rPr>
        <w:rFonts w:hint="cs"/>
        <w:rtl/>
      </w:rPr>
      <w:t>ا</w:t>
    </w:r>
  </w:p>
  <w:p w14:paraId="457FA042" w14:textId="77777777" w:rsidR="004E2997" w:rsidRDefault="00BC72C3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0C20518" wp14:editId="0E4A62E2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660" name="Group 206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>
                      <wps:cNvPr id="30369" name="Shape 30369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0" name="Shape 30370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1" name="Shape 30371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2" name="Shape 30372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3" name="Shape 30373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4" name="Shape 30374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60" o:spid="_x0000_s2086" style="width:547.42pt;height:791.28pt;margin-top:25.44pt;margin-left:24pt;mso-position-horizontal-relative:page;mso-position-vertical-relative:page;mso-wrap-distance-bottom:0;mso-wrap-distance-left:9pt;mso-wrap-distance-right:9pt;mso-wrap-distance-top:0;position:absolute;z-index:-251646976" coordorigin="0,0" coordsize="21600,21600">
              <v:shape id="_x0000_s2087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088" style="width:28;height:21600;left:19;position:absolute;v-text-anchor:top" coordsize="21600,21600" path="m,l21600,l21600,l21600,21600l21600,21600l,21600l,21600l,e" fillcolor="white" stroked="t">
                <v:stroke joinstyle="round"/>
              </v:shape>
              <v:shape id="_x0000_s2089" style="width:28;height:21600;left:38;position:absolute;v-text-anchor:top" coordsize="21600,21600" path="m,l21600,l21600,l21600,21600l21600,21600l,21600l,21600l,e" fillcolor="black" stroked="t">
                <v:stroke joinstyle="round"/>
              </v:shape>
              <v:shape id="_x0000_s2090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091" style="width:28;height:21600;left:21562;position:absolute;v-text-anchor:top" coordsize="21600,21600" path="m,l21600,l21600,l21600,21600l21600,21600l,21600l,21600l,e" fillcolor="white" stroked="t">
                <v:stroke joinstyle="round"/>
              </v:shape>
              <v:shape id="_x0000_s2092" style="width:28;height:21600;left:21543;position:absolute;v-text-anchor:top" coordsize="21600,21600" path="m,l21600,l21600,l21600,21600l21600,21600l,21600l,21600l,e" fillcolor="black" stroked="t">
                <v:stroke joinstyle="round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83F6C" w14:textId="77777777" w:rsidR="004E2997" w:rsidRDefault="00BC72C3">
    <w:pPr>
      <w:bidi w:val="0"/>
      <w:ind w:left="-816" w:right="1097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2E4C349" wp14:editId="6D2491C5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03" name="Group 206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337" name="Shape 30337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38" name="Shape 30338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39" name="Shape 30339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0" name="Shape 30340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1" name="Shape 30341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2" name="Shape 30342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3" name="Shape 30343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4" name="Shape 30344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5" name="Shape 30345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6" name="Shape 30346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7" name="Shape 30347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8" name="Shape 30348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9" name="Shape 30349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03" o:spid="_x0000_s2121" style="width:547.42pt;height:1.44pt;margin-top:24pt;margin-left:24pt;mso-position-horizontal-relative:page;mso-position-vertical-relative:page;mso-wrap-distance-bottom:0;mso-wrap-distance-left:9pt;mso-wrap-distance-right:9pt;mso-wrap-distance-top:0;position:absolute;z-index:251671552" coordorigin="0,0" coordsize="21600,21600">
              <v:shape id="_x0000_s2122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123" style="width:57;height:10800;position:absolute;v-text-anchor:top" coordsize="21600,21600" path="m,l21600,l21600,l21600,21600l21600,21600l,21600l,21600l,e" fillcolor="black" stroked="t">
                <v:stroke joinstyle="round"/>
              </v:shape>
              <v:shape id="_x0000_s2124" style="width:28;height:144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125" style="width:38;height:108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126" style="width:28;height:10800;left:38;position:absolute;top:14400;v-text-anchor:top" coordsize="21600,21600" path="m,l21600,l21600,l21600,21600l21600,21600l,21600l,21600l,e" fillcolor="black" stroked="t">
                <v:stroke joinstyle="round"/>
              </v:shape>
              <v:shape id="_x0000_s2127" style="width:21486;height:10800;left:57;position:absolute;v-text-anchor:top" coordsize="21600,21600" path="m,l21600,l21600,l21600,21600l21600,21600l,21600l,21600l,e" fillcolor="black" stroked="t">
                <v:stroke joinstyle="round"/>
              </v:shape>
              <v:shape id="_x0000_s2128" style="width:21486;height:10800;left:57;position:absolute;top:7200;v-text-anchor:top" coordsize="21600,21600" path="m,l21600,l21600,l21600,21600l21600,21600l,21600l,21600l,e" fillcolor="white" stroked="t">
                <v:stroke joinstyle="round"/>
              </v:shape>
              <v:shape id="_x0000_s2129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130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131" style="width:57;height:10800;left:21543;position:absolute;v-text-anchor:top" coordsize="21600,21600" path="m,l21600,l21600,l21600,21600l21600,21600l,21600l,21600l,e" fillcolor="black" stroked="t">
                <v:stroke joinstyle="round"/>
              </v:shape>
              <v:shape id="_x0000_s2132" style="width:28;height:14400;left:21562;position:absolute;top:7200;v-text-anchor:top" coordsize="21600,21600" path="m,l21600,l21600,l21600,21600l21600,21600l,21600l,21600l,e" fillcolor="white" stroked="t">
                <v:stroke joinstyle="round"/>
              </v:shape>
              <v:shape id="_x0000_s2133" style="width:38;height:10800;left:21543;position:absolute;top:7200;v-text-anchor:top" coordsize="21600,21600" path="m,l21600,l21600,l21600,21600l21600,21600l,21600l,21600l,e" fillcolor="white" stroked="t">
                <v:stroke joinstyle="round"/>
              </v:shape>
              <v:shape id="_x0000_s2134" style="width:28;height:10800;left:21543;position:absolute;top:14400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</w:p>
  <w:p w14:paraId="1FD5D992" w14:textId="77777777" w:rsidR="004E2997" w:rsidRDefault="00BC72C3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EF932FF" wp14:editId="29262100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617" name="Group 206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>
                      <wps:cNvPr id="30350" name="Shape 30350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1" name="Shape 30351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2" name="Shape 30352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3" name="Shape 30353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4" name="Shape 30354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5" name="Shape 30355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17" o:spid="_x0000_s2135" style="width:547.42pt;height:791.28pt;margin-top:25.44pt;margin-left:24pt;mso-position-horizontal-relative:page;mso-position-vertical-relative:page;mso-wrap-distance-bottom:0;mso-wrap-distance-left:9pt;mso-wrap-distance-right:9pt;mso-wrap-distance-top:0;position:absolute;z-index:-251642880" coordorigin="0,0" coordsize="21600,21600">
              <v:shape id="_x0000_s2136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137" style="width:28;height:21600;left:19;position:absolute;v-text-anchor:top" coordsize="21600,21600" path="m,l21600,l21600,l21600,21600l21600,21600l,21600l,21600l,e" fillcolor="white" stroked="t">
                <v:stroke joinstyle="round"/>
              </v:shape>
              <v:shape id="_x0000_s2138" style="width:28;height:21600;left:38;position:absolute;v-text-anchor:top" coordsize="21600,21600" path="m,l21600,l21600,l21600,21600l21600,21600l,21600l,21600l,e" fillcolor="black" stroked="t">
                <v:stroke joinstyle="round"/>
              </v:shape>
              <v:shape id="_x0000_s2139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140" style="width:28;height:21600;left:21562;position:absolute;v-text-anchor:top" coordsize="21600,21600" path="m,l21600,l21600,l21600,21600l21600,21600l,21600l,21600l,e" fillcolor="white" stroked="t">
                <v:stroke joinstyle="round"/>
              </v:shape>
              <v:shape id="_x0000_s2141" style="width:28;height:21600;left:21543;position:absolute;v-text-anchor:top" coordsize="21600,21600" path="m,l21600,l21600,l21600,21600l21600,21600l,21600l,21600l,e" fillcolor="black" stroked="t">
                <v:stroke joinstyle="round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B5CC9"/>
    <w:multiLevelType w:val="hybridMultilevel"/>
    <w:tmpl w:val="BF001BA0"/>
    <w:lvl w:ilvl="0" w:tplc="8242889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5120C8FC" w:tentative="1">
      <w:start w:val="1"/>
      <w:numFmt w:val="lowerLetter"/>
      <w:lvlText w:val="%2."/>
      <w:lvlJc w:val="left"/>
      <w:pPr>
        <w:ind w:left="1440" w:hanging="360"/>
      </w:pPr>
    </w:lvl>
    <w:lvl w:ilvl="2" w:tplc="FA46E138" w:tentative="1">
      <w:start w:val="1"/>
      <w:numFmt w:val="lowerRoman"/>
      <w:lvlText w:val="%3."/>
      <w:lvlJc w:val="right"/>
      <w:pPr>
        <w:ind w:left="2160" w:hanging="180"/>
      </w:pPr>
    </w:lvl>
    <w:lvl w:ilvl="3" w:tplc="C950ACD0" w:tentative="1">
      <w:start w:val="1"/>
      <w:numFmt w:val="decimal"/>
      <w:lvlText w:val="%4."/>
      <w:lvlJc w:val="left"/>
      <w:pPr>
        <w:ind w:left="2880" w:hanging="360"/>
      </w:pPr>
    </w:lvl>
    <w:lvl w:ilvl="4" w:tplc="1F6E4568" w:tentative="1">
      <w:start w:val="1"/>
      <w:numFmt w:val="lowerLetter"/>
      <w:lvlText w:val="%5."/>
      <w:lvlJc w:val="left"/>
      <w:pPr>
        <w:ind w:left="3600" w:hanging="360"/>
      </w:pPr>
    </w:lvl>
    <w:lvl w:ilvl="5" w:tplc="1690FC88" w:tentative="1">
      <w:start w:val="1"/>
      <w:numFmt w:val="lowerRoman"/>
      <w:lvlText w:val="%6."/>
      <w:lvlJc w:val="right"/>
      <w:pPr>
        <w:ind w:left="4320" w:hanging="180"/>
      </w:pPr>
    </w:lvl>
    <w:lvl w:ilvl="6" w:tplc="99CCB09A" w:tentative="1">
      <w:start w:val="1"/>
      <w:numFmt w:val="decimal"/>
      <w:lvlText w:val="%7."/>
      <w:lvlJc w:val="left"/>
      <w:pPr>
        <w:ind w:left="5040" w:hanging="360"/>
      </w:pPr>
    </w:lvl>
    <w:lvl w:ilvl="7" w:tplc="9F10B0B8" w:tentative="1">
      <w:start w:val="1"/>
      <w:numFmt w:val="lowerLetter"/>
      <w:lvlText w:val="%8."/>
      <w:lvlJc w:val="left"/>
      <w:pPr>
        <w:ind w:left="5760" w:hanging="360"/>
      </w:pPr>
    </w:lvl>
    <w:lvl w:ilvl="8" w:tplc="1B001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6122"/>
    <w:multiLevelType w:val="hybridMultilevel"/>
    <w:tmpl w:val="BF001BA0"/>
    <w:lvl w:ilvl="0" w:tplc="117E75D4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E340A0E0" w:tentative="1">
      <w:start w:val="1"/>
      <w:numFmt w:val="lowerLetter"/>
      <w:lvlText w:val="%2."/>
      <w:lvlJc w:val="left"/>
      <w:pPr>
        <w:ind w:left="1440" w:hanging="360"/>
      </w:pPr>
    </w:lvl>
    <w:lvl w:ilvl="2" w:tplc="4A9CD290" w:tentative="1">
      <w:start w:val="1"/>
      <w:numFmt w:val="lowerRoman"/>
      <w:lvlText w:val="%3."/>
      <w:lvlJc w:val="right"/>
      <w:pPr>
        <w:ind w:left="2160" w:hanging="180"/>
      </w:pPr>
    </w:lvl>
    <w:lvl w:ilvl="3" w:tplc="95F084C0" w:tentative="1">
      <w:start w:val="1"/>
      <w:numFmt w:val="decimal"/>
      <w:lvlText w:val="%4."/>
      <w:lvlJc w:val="left"/>
      <w:pPr>
        <w:ind w:left="2880" w:hanging="360"/>
      </w:pPr>
    </w:lvl>
    <w:lvl w:ilvl="4" w:tplc="451C9876" w:tentative="1">
      <w:start w:val="1"/>
      <w:numFmt w:val="lowerLetter"/>
      <w:lvlText w:val="%5."/>
      <w:lvlJc w:val="left"/>
      <w:pPr>
        <w:ind w:left="3600" w:hanging="360"/>
      </w:pPr>
    </w:lvl>
    <w:lvl w:ilvl="5" w:tplc="600AF9E6" w:tentative="1">
      <w:start w:val="1"/>
      <w:numFmt w:val="lowerRoman"/>
      <w:lvlText w:val="%6."/>
      <w:lvlJc w:val="right"/>
      <w:pPr>
        <w:ind w:left="4320" w:hanging="180"/>
      </w:pPr>
    </w:lvl>
    <w:lvl w:ilvl="6" w:tplc="7DEE7F28" w:tentative="1">
      <w:start w:val="1"/>
      <w:numFmt w:val="decimal"/>
      <w:lvlText w:val="%7."/>
      <w:lvlJc w:val="left"/>
      <w:pPr>
        <w:ind w:left="5040" w:hanging="360"/>
      </w:pPr>
    </w:lvl>
    <w:lvl w:ilvl="7" w:tplc="99284162" w:tentative="1">
      <w:start w:val="1"/>
      <w:numFmt w:val="lowerLetter"/>
      <w:lvlText w:val="%8."/>
      <w:lvlJc w:val="left"/>
      <w:pPr>
        <w:ind w:left="5760" w:hanging="360"/>
      </w:pPr>
    </w:lvl>
    <w:lvl w:ilvl="8" w:tplc="9F2E4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540FD"/>
    <w:multiLevelType w:val="hybridMultilevel"/>
    <w:tmpl w:val="DAFC73CE"/>
    <w:lvl w:ilvl="0" w:tplc="D27A2626">
      <w:start w:val="1"/>
      <w:numFmt w:val="arabicAbjad"/>
      <w:lvlText w:val="%1."/>
      <w:lvlJc w:val="left"/>
      <w:pPr>
        <w:ind w:left="644" w:hanging="360"/>
      </w:pPr>
      <w:rPr>
        <w:rFonts w:hint="default"/>
      </w:rPr>
    </w:lvl>
    <w:lvl w:ilvl="1" w:tplc="C480F9EC" w:tentative="1">
      <w:start w:val="1"/>
      <w:numFmt w:val="lowerLetter"/>
      <w:lvlText w:val="%2."/>
      <w:lvlJc w:val="left"/>
      <w:pPr>
        <w:ind w:left="1364" w:hanging="360"/>
      </w:pPr>
    </w:lvl>
    <w:lvl w:ilvl="2" w:tplc="8698D64A" w:tentative="1">
      <w:start w:val="1"/>
      <w:numFmt w:val="lowerRoman"/>
      <w:lvlText w:val="%3."/>
      <w:lvlJc w:val="right"/>
      <w:pPr>
        <w:ind w:left="2084" w:hanging="180"/>
      </w:pPr>
    </w:lvl>
    <w:lvl w:ilvl="3" w:tplc="785025A0" w:tentative="1">
      <w:start w:val="1"/>
      <w:numFmt w:val="decimal"/>
      <w:lvlText w:val="%4."/>
      <w:lvlJc w:val="left"/>
      <w:pPr>
        <w:ind w:left="2804" w:hanging="360"/>
      </w:pPr>
    </w:lvl>
    <w:lvl w:ilvl="4" w:tplc="D12AF36E" w:tentative="1">
      <w:start w:val="1"/>
      <w:numFmt w:val="lowerLetter"/>
      <w:lvlText w:val="%5."/>
      <w:lvlJc w:val="left"/>
      <w:pPr>
        <w:ind w:left="3524" w:hanging="360"/>
      </w:pPr>
    </w:lvl>
    <w:lvl w:ilvl="5" w:tplc="489E672C" w:tentative="1">
      <w:start w:val="1"/>
      <w:numFmt w:val="lowerRoman"/>
      <w:lvlText w:val="%6."/>
      <w:lvlJc w:val="right"/>
      <w:pPr>
        <w:ind w:left="4244" w:hanging="180"/>
      </w:pPr>
    </w:lvl>
    <w:lvl w:ilvl="6" w:tplc="684A4C5E" w:tentative="1">
      <w:start w:val="1"/>
      <w:numFmt w:val="decimal"/>
      <w:lvlText w:val="%7."/>
      <w:lvlJc w:val="left"/>
      <w:pPr>
        <w:ind w:left="4964" w:hanging="360"/>
      </w:pPr>
    </w:lvl>
    <w:lvl w:ilvl="7" w:tplc="10C6F4CC" w:tentative="1">
      <w:start w:val="1"/>
      <w:numFmt w:val="lowerLetter"/>
      <w:lvlText w:val="%8."/>
      <w:lvlJc w:val="left"/>
      <w:pPr>
        <w:ind w:left="5684" w:hanging="360"/>
      </w:pPr>
    </w:lvl>
    <w:lvl w:ilvl="8" w:tplc="F250A2A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37386A"/>
    <w:multiLevelType w:val="hybridMultilevel"/>
    <w:tmpl w:val="BF001BA0"/>
    <w:lvl w:ilvl="0" w:tplc="7046CBFE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815662F6" w:tentative="1">
      <w:start w:val="1"/>
      <w:numFmt w:val="lowerLetter"/>
      <w:lvlText w:val="%2."/>
      <w:lvlJc w:val="left"/>
      <w:pPr>
        <w:ind w:left="1440" w:hanging="360"/>
      </w:pPr>
    </w:lvl>
    <w:lvl w:ilvl="2" w:tplc="EAF8C91A" w:tentative="1">
      <w:start w:val="1"/>
      <w:numFmt w:val="lowerRoman"/>
      <w:lvlText w:val="%3."/>
      <w:lvlJc w:val="right"/>
      <w:pPr>
        <w:ind w:left="2160" w:hanging="180"/>
      </w:pPr>
    </w:lvl>
    <w:lvl w:ilvl="3" w:tplc="6E3C9796" w:tentative="1">
      <w:start w:val="1"/>
      <w:numFmt w:val="decimal"/>
      <w:lvlText w:val="%4."/>
      <w:lvlJc w:val="left"/>
      <w:pPr>
        <w:ind w:left="2880" w:hanging="360"/>
      </w:pPr>
    </w:lvl>
    <w:lvl w:ilvl="4" w:tplc="F2FE9EA8" w:tentative="1">
      <w:start w:val="1"/>
      <w:numFmt w:val="lowerLetter"/>
      <w:lvlText w:val="%5."/>
      <w:lvlJc w:val="left"/>
      <w:pPr>
        <w:ind w:left="3600" w:hanging="360"/>
      </w:pPr>
    </w:lvl>
    <w:lvl w:ilvl="5" w:tplc="091CF236" w:tentative="1">
      <w:start w:val="1"/>
      <w:numFmt w:val="lowerRoman"/>
      <w:lvlText w:val="%6."/>
      <w:lvlJc w:val="right"/>
      <w:pPr>
        <w:ind w:left="4320" w:hanging="180"/>
      </w:pPr>
    </w:lvl>
    <w:lvl w:ilvl="6" w:tplc="C86E976A" w:tentative="1">
      <w:start w:val="1"/>
      <w:numFmt w:val="decimal"/>
      <w:lvlText w:val="%7."/>
      <w:lvlJc w:val="left"/>
      <w:pPr>
        <w:ind w:left="5040" w:hanging="360"/>
      </w:pPr>
    </w:lvl>
    <w:lvl w:ilvl="7" w:tplc="5CD61414" w:tentative="1">
      <w:start w:val="1"/>
      <w:numFmt w:val="lowerLetter"/>
      <w:lvlText w:val="%8."/>
      <w:lvlJc w:val="left"/>
      <w:pPr>
        <w:ind w:left="5760" w:hanging="360"/>
      </w:pPr>
    </w:lvl>
    <w:lvl w:ilvl="8" w:tplc="BDCCD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F6EC2"/>
    <w:multiLevelType w:val="hybridMultilevel"/>
    <w:tmpl w:val="54825E62"/>
    <w:lvl w:ilvl="0" w:tplc="398295E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5ED0D8E6" w:tentative="1">
      <w:start w:val="1"/>
      <w:numFmt w:val="lowerLetter"/>
      <w:lvlText w:val="%2."/>
      <w:lvlJc w:val="left"/>
      <w:pPr>
        <w:ind w:left="1440" w:hanging="360"/>
      </w:pPr>
    </w:lvl>
    <w:lvl w:ilvl="2" w:tplc="77DE14D0" w:tentative="1">
      <w:start w:val="1"/>
      <w:numFmt w:val="lowerRoman"/>
      <w:lvlText w:val="%3."/>
      <w:lvlJc w:val="right"/>
      <w:pPr>
        <w:ind w:left="2160" w:hanging="180"/>
      </w:pPr>
    </w:lvl>
    <w:lvl w:ilvl="3" w:tplc="BEAA0D46" w:tentative="1">
      <w:start w:val="1"/>
      <w:numFmt w:val="decimal"/>
      <w:lvlText w:val="%4."/>
      <w:lvlJc w:val="left"/>
      <w:pPr>
        <w:ind w:left="2880" w:hanging="360"/>
      </w:pPr>
    </w:lvl>
    <w:lvl w:ilvl="4" w:tplc="73284C5A" w:tentative="1">
      <w:start w:val="1"/>
      <w:numFmt w:val="lowerLetter"/>
      <w:lvlText w:val="%5."/>
      <w:lvlJc w:val="left"/>
      <w:pPr>
        <w:ind w:left="3600" w:hanging="360"/>
      </w:pPr>
    </w:lvl>
    <w:lvl w:ilvl="5" w:tplc="774C3228" w:tentative="1">
      <w:start w:val="1"/>
      <w:numFmt w:val="lowerRoman"/>
      <w:lvlText w:val="%6."/>
      <w:lvlJc w:val="right"/>
      <w:pPr>
        <w:ind w:left="4320" w:hanging="180"/>
      </w:pPr>
    </w:lvl>
    <w:lvl w:ilvl="6" w:tplc="B12C84A6" w:tentative="1">
      <w:start w:val="1"/>
      <w:numFmt w:val="decimal"/>
      <w:lvlText w:val="%7."/>
      <w:lvlJc w:val="left"/>
      <w:pPr>
        <w:ind w:left="5040" w:hanging="360"/>
      </w:pPr>
    </w:lvl>
    <w:lvl w:ilvl="7" w:tplc="55041330" w:tentative="1">
      <w:start w:val="1"/>
      <w:numFmt w:val="lowerLetter"/>
      <w:lvlText w:val="%8."/>
      <w:lvlJc w:val="left"/>
      <w:pPr>
        <w:ind w:left="5760" w:hanging="360"/>
      </w:pPr>
    </w:lvl>
    <w:lvl w:ilvl="8" w:tplc="89202E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2662"/>
    <w:multiLevelType w:val="hybridMultilevel"/>
    <w:tmpl w:val="54825E62"/>
    <w:lvl w:ilvl="0" w:tplc="74BCB17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A7F039F0" w:tentative="1">
      <w:start w:val="1"/>
      <w:numFmt w:val="lowerLetter"/>
      <w:lvlText w:val="%2."/>
      <w:lvlJc w:val="left"/>
      <w:pPr>
        <w:ind w:left="1440" w:hanging="360"/>
      </w:pPr>
    </w:lvl>
    <w:lvl w:ilvl="2" w:tplc="099023A8" w:tentative="1">
      <w:start w:val="1"/>
      <w:numFmt w:val="lowerRoman"/>
      <w:lvlText w:val="%3."/>
      <w:lvlJc w:val="right"/>
      <w:pPr>
        <w:ind w:left="2160" w:hanging="180"/>
      </w:pPr>
    </w:lvl>
    <w:lvl w:ilvl="3" w:tplc="6352968A" w:tentative="1">
      <w:start w:val="1"/>
      <w:numFmt w:val="decimal"/>
      <w:lvlText w:val="%4."/>
      <w:lvlJc w:val="left"/>
      <w:pPr>
        <w:ind w:left="2880" w:hanging="360"/>
      </w:pPr>
    </w:lvl>
    <w:lvl w:ilvl="4" w:tplc="A768DA96" w:tentative="1">
      <w:start w:val="1"/>
      <w:numFmt w:val="lowerLetter"/>
      <w:lvlText w:val="%5."/>
      <w:lvlJc w:val="left"/>
      <w:pPr>
        <w:ind w:left="3600" w:hanging="360"/>
      </w:pPr>
    </w:lvl>
    <w:lvl w:ilvl="5" w:tplc="44F873E6" w:tentative="1">
      <w:start w:val="1"/>
      <w:numFmt w:val="lowerRoman"/>
      <w:lvlText w:val="%6."/>
      <w:lvlJc w:val="right"/>
      <w:pPr>
        <w:ind w:left="4320" w:hanging="180"/>
      </w:pPr>
    </w:lvl>
    <w:lvl w:ilvl="6" w:tplc="DC681E66" w:tentative="1">
      <w:start w:val="1"/>
      <w:numFmt w:val="decimal"/>
      <w:lvlText w:val="%7."/>
      <w:lvlJc w:val="left"/>
      <w:pPr>
        <w:ind w:left="5040" w:hanging="360"/>
      </w:pPr>
    </w:lvl>
    <w:lvl w:ilvl="7" w:tplc="759096DC" w:tentative="1">
      <w:start w:val="1"/>
      <w:numFmt w:val="lowerLetter"/>
      <w:lvlText w:val="%8."/>
      <w:lvlJc w:val="left"/>
      <w:pPr>
        <w:ind w:left="5760" w:hanging="360"/>
      </w:pPr>
    </w:lvl>
    <w:lvl w:ilvl="8" w:tplc="FE86EC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02544"/>
    <w:multiLevelType w:val="hybridMultilevel"/>
    <w:tmpl w:val="B296CC1A"/>
    <w:lvl w:ilvl="0" w:tplc="0E4E20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BF6A970" w:tentative="1">
      <w:start w:val="1"/>
      <w:numFmt w:val="lowerLetter"/>
      <w:lvlText w:val="%2."/>
      <w:lvlJc w:val="left"/>
      <w:pPr>
        <w:ind w:left="1440" w:hanging="360"/>
      </w:pPr>
    </w:lvl>
    <w:lvl w:ilvl="2" w:tplc="DF0423F2" w:tentative="1">
      <w:start w:val="1"/>
      <w:numFmt w:val="lowerRoman"/>
      <w:lvlText w:val="%3."/>
      <w:lvlJc w:val="right"/>
      <w:pPr>
        <w:ind w:left="2160" w:hanging="180"/>
      </w:pPr>
    </w:lvl>
    <w:lvl w:ilvl="3" w:tplc="46B60D30" w:tentative="1">
      <w:start w:val="1"/>
      <w:numFmt w:val="decimal"/>
      <w:lvlText w:val="%4."/>
      <w:lvlJc w:val="left"/>
      <w:pPr>
        <w:ind w:left="2880" w:hanging="360"/>
      </w:pPr>
    </w:lvl>
    <w:lvl w:ilvl="4" w:tplc="6C44011C" w:tentative="1">
      <w:start w:val="1"/>
      <w:numFmt w:val="lowerLetter"/>
      <w:lvlText w:val="%5."/>
      <w:lvlJc w:val="left"/>
      <w:pPr>
        <w:ind w:left="3600" w:hanging="360"/>
      </w:pPr>
    </w:lvl>
    <w:lvl w:ilvl="5" w:tplc="E566FED6" w:tentative="1">
      <w:start w:val="1"/>
      <w:numFmt w:val="lowerRoman"/>
      <w:lvlText w:val="%6."/>
      <w:lvlJc w:val="right"/>
      <w:pPr>
        <w:ind w:left="4320" w:hanging="180"/>
      </w:pPr>
    </w:lvl>
    <w:lvl w:ilvl="6" w:tplc="F19453DE" w:tentative="1">
      <w:start w:val="1"/>
      <w:numFmt w:val="decimal"/>
      <w:lvlText w:val="%7."/>
      <w:lvlJc w:val="left"/>
      <w:pPr>
        <w:ind w:left="5040" w:hanging="360"/>
      </w:pPr>
    </w:lvl>
    <w:lvl w:ilvl="7" w:tplc="CE3A3412" w:tentative="1">
      <w:start w:val="1"/>
      <w:numFmt w:val="lowerLetter"/>
      <w:lvlText w:val="%8."/>
      <w:lvlJc w:val="left"/>
      <w:pPr>
        <w:ind w:left="5760" w:hanging="360"/>
      </w:pPr>
    </w:lvl>
    <w:lvl w:ilvl="8" w:tplc="20C802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A5E7C"/>
    <w:multiLevelType w:val="hybridMultilevel"/>
    <w:tmpl w:val="20FE2198"/>
    <w:lvl w:ilvl="0" w:tplc="F9223D0E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980EB958" w:tentative="1">
      <w:start w:val="1"/>
      <w:numFmt w:val="lowerLetter"/>
      <w:lvlText w:val="%2."/>
      <w:lvlJc w:val="left"/>
      <w:pPr>
        <w:ind w:left="1440" w:hanging="360"/>
      </w:pPr>
    </w:lvl>
    <w:lvl w:ilvl="2" w:tplc="F342C9B8" w:tentative="1">
      <w:start w:val="1"/>
      <w:numFmt w:val="lowerRoman"/>
      <w:lvlText w:val="%3."/>
      <w:lvlJc w:val="right"/>
      <w:pPr>
        <w:ind w:left="2160" w:hanging="180"/>
      </w:pPr>
    </w:lvl>
    <w:lvl w:ilvl="3" w:tplc="18A6E76A" w:tentative="1">
      <w:start w:val="1"/>
      <w:numFmt w:val="decimal"/>
      <w:lvlText w:val="%4."/>
      <w:lvlJc w:val="left"/>
      <w:pPr>
        <w:ind w:left="2880" w:hanging="360"/>
      </w:pPr>
    </w:lvl>
    <w:lvl w:ilvl="4" w:tplc="7D0CBF76" w:tentative="1">
      <w:start w:val="1"/>
      <w:numFmt w:val="lowerLetter"/>
      <w:lvlText w:val="%5."/>
      <w:lvlJc w:val="left"/>
      <w:pPr>
        <w:ind w:left="3600" w:hanging="360"/>
      </w:pPr>
    </w:lvl>
    <w:lvl w:ilvl="5" w:tplc="9C866E62" w:tentative="1">
      <w:start w:val="1"/>
      <w:numFmt w:val="lowerRoman"/>
      <w:lvlText w:val="%6."/>
      <w:lvlJc w:val="right"/>
      <w:pPr>
        <w:ind w:left="4320" w:hanging="180"/>
      </w:pPr>
    </w:lvl>
    <w:lvl w:ilvl="6" w:tplc="1CEA9088" w:tentative="1">
      <w:start w:val="1"/>
      <w:numFmt w:val="decimal"/>
      <w:lvlText w:val="%7."/>
      <w:lvlJc w:val="left"/>
      <w:pPr>
        <w:ind w:left="5040" w:hanging="360"/>
      </w:pPr>
    </w:lvl>
    <w:lvl w:ilvl="7" w:tplc="4308F622" w:tentative="1">
      <w:start w:val="1"/>
      <w:numFmt w:val="lowerLetter"/>
      <w:lvlText w:val="%8."/>
      <w:lvlJc w:val="left"/>
      <w:pPr>
        <w:ind w:left="5760" w:hanging="360"/>
      </w:pPr>
    </w:lvl>
    <w:lvl w:ilvl="8" w:tplc="0B343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F4016"/>
    <w:multiLevelType w:val="hybridMultilevel"/>
    <w:tmpl w:val="73D89E86"/>
    <w:lvl w:ilvl="0" w:tplc="9856BE62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30DCB824" w:tentative="1">
      <w:start w:val="1"/>
      <w:numFmt w:val="lowerLetter"/>
      <w:lvlText w:val="%2."/>
      <w:lvlJc w:val="left"/>
      <w:pPr>
        <w:ind w:left="1440" w:hanging="360"/>
      </w:pPr>
    </w:lvl>
    <w:lvl w:ilvl="2" w:tplc="CA9C63B0" w:tentative="1">
      <w:start w:val="1"/>
      <w:numFmt w:val="lowerRoman"/>
      <w:lvlText w:val="%3."/>
      <w:lvlJc w:val="right"/>
      <w:pPr>
        <w:ind w:left="2160" w:hanging="180"/>
      </w:pPr>
    </w:lvl>
    <w:lvl w:ilvl="3" w:tplc="D7625C56" w:tentative="1">
      <w:start w:val="1"/>
      <w:numFmt w:val="decimal"/>
      <w:lvlText w:val="%4."/>
      <w:lvlJc w:val="left"/>
      <w:pPr>
        <w:ind w:left="2880" w:hanging="360"/>
      </w:pPr>
    </w:lvl>
    <w:lvl w:ilvl="4" w:tplc="DA1C2114" w:tentative="1">
      <w:start w:val="1"/>
      <w:numFmt w:val="lowerLetter"/>
      <w:lvlText w:val="%5."/>
      <w:lvlJc w:val="left"/>
      <w:pPr>
        <w:ind w:left="3600" w:hanging="360"/>
      </w:pPr>
    </w:lvl>
    <w:lvl w:ilvl="5" w:tplc="47F01B12" w:tentative="1">
      <w:start w:val="1"/>
      <w:numFmt w:val="lowerRoman"/>
      <w:lvlText w:val="%6."/>
      <w:lvlJc w:val="right"/>
      <w:pPr>
        <w:ind w:left="4320" w:hanging="180"/>
      </w:pPr>
    </w:lvl>
    <w:lvl w:ilvl="6" w:tplc="F968975A" w:tentative="1">
      <w:start w:val="1"/>
      <w:numFmt w:val="decimal"/>
      <w:lvlText w:val="%7."/>
      <w:lvlJc w:val="left"/>
      <w:pPr>
        <w:ind w:left="5040" w:hanging="360"/>
      </w:pPr>
    </w:lvl>
    <w:lvl w:ilvl="7" w:tplc="0008972E" w:tentative="1">
      <w:start w:val="1"/>
      <w:numFmt w:val="lowerLetter"/>
      <w:lvlText w:val="%8."/>
      <w:lvlJc w:val="left"/>
      <w:pPr>
        <w:ind w:left="5760" w:hanging="360"/>
      </w:pPr>
    </w:lvl>
    <w:lvl w:ilvl="8" w:tplc="47F27F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44D15"/>
    <w:multiLevelType w:val="hybridMultilevel"/>
    <w:tmpl w:val="54825E62"/>
    <w:lvl w:ilvl="0" w:tplc="DBA6076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84E6FDD4" w:tentative="1">
      <w:start w:val="1"/>
      <w:numFmt w:val="lowerLetter"/>
      <w:lvlText w:val="%2."/>
      <w:lvlJc w:val="left"/>
      <w:pPr>
        <w:ind w:left="1440" w:hanging="360"/>
      </w:pPr>
    </w:lvl>
    <w:lvl w:ilvl="2" w:tplc="37DAF42E" w:tentative="1">
      <w:start w:val="1"/>
      <w:numFmt w:val="lowerRoman"/>
      <w:lvlText w:val="%3."/>
      <w:lvlJc w:val="right"/>
      <w:pPr>
        <w:ind w:left="2160" w:hanging="180"/>
      </w:pPr>
    </w:lvl>
    <w:lvl w:ilvl="3" w:tplc="4D5AD51E" w:tentative="1">
      <w:start w:val="1"/>
      <w:numFmt w:val="decimal"/>
      <w:lvlText w:val="%4."/>
      <w:lvlJc w:val="left"/>
      <w:pPr>
        <w:ind w:left="2880" w:hanging="360"/>
      </w:pPr>
    </w:lvl>
    <w:lvl w:ilvl="4" w:tplc="649408E0" w:tentative="1">
      <w:start w:val="1"/>
      <w:numFmt w:val="lowerLetter"/>
      <w:lvlText w:val="%5."/>
      <w:lvlJc w:val="left"/>
      <w:pPr>
        <w:ind w:left="3600" w:hanging="360"/>
      </w:pPr>
    </w:lvl>
    <w:lvl w:ilvl="5" w:tplc="CAAEF0C4" w:tentative="1">
      <w:start w:val="1"/>
      <w:numFmt w:val="lowerRoman"/>
      <w:lvlText w:val="%6."/>
      <w:lvlJc w:val="right"/>
      <w:pPr>
        <w:ind w:left="4320" w:hanging="180"/>
      </w:pPr>
    </w:lvl>
    <w:lvl w:ilvl="6" w:tplc="3920D61A" w:tentative="1">
      <w:start w:val="1"/>
      <w:numFmt w:val="decimal"/>
      <w:lvlText w:val="%7."/>
      <w:lvlJc w:val="left"/>
      <w:pPr>
        <w:ind w:left="5040" w:hanging="360"/>
      </w:pPr>
    </w:lvl>
    <w:lvl w:ilvl="7" w:tplc="31ECAFAA" w:tentative="1">
      <w:start w:val="1"/>
      <w:numFmt w:val="lowerLetter"/>
      <w:lvlText w:val="%8."/>
      <w:lvlJc w:val="left"/>
      <w:pPr>
        <w:ind w:left="5760" w:hanging="360"/>
      </w:pPr>
    </w:lvl>
    <w:lvl w:ilvl="8" w:tplc="900A5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E0DCF"/>
    <w:multiLevelType w:val="hybridMultilevel"/>
    <w:tmpl w:val="B296CC1A"/>
    <w:lvl w:ilvl="0" w:tplc="00C86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27C4C64" w:tentative="1">
      <w:start w:val="1"/>
      <w:numFmt w:val="lowerLetter"/>
      <w:lvlText w:val="%2."/>
      <w:lvlJc w:val="left"/>
      <w:pPr>
        <w:ind w:left="1440" w:hanging="360"/>
      </w:pPr>
    </w:lvl>
    <w:lvl w:ilvl="2" w:tplc="12E66172" w:tentative="1">
      <w:start w:val="1"/>
      <w:numFmt w:val="lowerRoman"/>
      <w:lvlText w:val="%3."/>
      <w:lvlJc w:val="right"/>
      <w:pPr>
        <w:ind w:left="2160" w:hanging="180"/>
      </w:pPr>
    </w:lvl>
    <w:lvl w:ilvl="3" w:tplc="D90C2A1A" w:tentative="1">
      <w:start w:val="1"/>
      <w:numFmt w:val="decimal"/>
      <w:lvlText w:val="%4."/>
      <w:lvlJc w:val="left"/>
      <w:pPr>
        <w:ind w:left="2880" w:hanging="360"/>
      </w:pPr>
    </w:lvl>
    <w:lvl w:ilvl="4" w:tplc="A5F88D0C" w:tentative="1">
      <w:start w:val="1"/>
      <w:numFmt w:val="lowerLetter"/>
      <w:lvlText w:val="%5."/>
      <w:lvlJc w:val="left"/>
      <w:pPr>
        <w:ind w:left="3600" w:hanging="360"/>
      </w:pPr>
    </w:lvl>
    <w:lvl w:ilvl="5" w:tplc="780E0F70" w:tentative="1">
      <w:start w:val="1"/>
      <w:numFmt w:val="lowerRoman"/>
      <w:lvlText w:val="%6."/>
      <w:lvlJc w:val="right"/>
      <w:pPr>
        <w:ind w:left="4320" w:hanging="180"/>
      </w:pPr>
    </w:lvl>
    <w:lvl w:ilvl="6" w:tplc="7C5A058E" w:tentative="1">
      <w:start w:val="1"/>
      <w:numFmt w:val="decimal"/>
      <w:lvlText w:val="%7."/>
      <w:lvlJc w:val="left"/>
      <w:pPr>
        <w:ind w:left="5040" w:hanging="360"/>
      </w:pPr>
    </w:lvl>
    <w:lvl w:ilvl="7" w:tplc="73284E52" w:tentative="1">
      <w:start w:val="1"/>
      <w:numFmt w:val="lowerLetter"/>
      <w:lvlText w:val="%8."/>
      <w:lvlJc w:val="left"/>
      <w:pPr>
        <w:ind w:left="5760" w:hanging="360"/>
      </w:pPr>
    </w:lvl>
    <w:lvl w:ilvl="8" w:tplc="00980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A4AF9"/>
    <w:multiLevelType w:val="hybridMultilevel"/>
    <w:tmpl w:val="0D9EAB12"/>
    <w:lvl w:ilvl="0" w:tplc="8B304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5E11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9EE0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0FC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0C60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1E26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CC2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72A6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BCE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377A6"/>
    <w:multiLevelType w:val="hybridMultilevel"/>
    <w:tmpl w:val="54825E62"/>
    <w:lvl w:ilvl="0" w:tplc="B542231C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6D466D9E" w:tentative="1">
      <w:start w:val="1"/>
      <w:numFmt w:val="lowerLetter"/>
      <w:lvlText w:val="%2."/>
      <w:lvlJc w:val="left"/>
      <w:pPr>
        <w:ind w:left="1440" w:hanging="360"/>
      </w:pPr>
    </w:lvl>
    <w:lvl w:ilvl="2" w:tplc="E8605B68" w:tentative="1">
      <w:start w:val="1"/>
      <w:numFmt w:val="lowerRoman"/>
      <w:lvlText w:val="%3."/>
      <w:lvlJc w:val="right"/>
      <w:pPr>
        <w:ind w:left="2160" w:hanging="180"/>
      </w:pPr>
    </w:lvl>
    <w:lvl w:ilvl="3" w:tplc="23060680" w:tentative="1">
      <w:start w:val="1"/>
      <w:numFmt w:val="decimal"/>
      <w:lvlText w:val="%4."/>
      <w:lvlJc w:val="left"/>
      <w:pPr>
        <w:ind w:left="2880" w:hanging="360"/>
      </w:pPr>
    </w:lvl>
    <w:lvl w:ilvl="4" w:tplc="D554960E" w:tentative="1">
      <w:start w:val="1"/>
      <w:numFmt w:val="lowerLetter"/>
      <w:lvlText w:val="%5."/>
      <w:lvlJc w:val="left"/>
      <w:pPr>
        <w:ind w:left="3600" w:hanging="360"/>
      </w:pPr>
    </w:lvl>
    <w:lvl w:ilvl="5" w:tplc="4322D11A" w:tentative="1">
      <w:start w:val="1"/>
      <w:numFmt w:val="lowerRoman"/>
      <w:lvlText w:val="%6."/>
      <w:lvlJc w:val="right"/>
      <w:pPr>
        <w:ind w:left="4320" w:hanging="180"/>
      </w:pPr>
    </w:lvl>
    <w:lvl w:ilvl="6" w:tplc="877ADF76" w:tentative="1">
      <w:start w:val="1"/>
      <w:numFmt w:val="decimal"/>
      <w:lvlText w:val="%7."/>
      <w:lvlJc w:val="left"/>
      <w:pPr>
        <w:ind w:left="5040" w:hanging="360"/>
      </w:pPr>
    </w:lvl>
    <w:lvl w:ilvl="7" w:tplc="5F5E0BE4" w:tentative="1">
      <w:start w:val="1"/>
      <w:numFmt w:val="lowerLetter"/>
      <w:lvlText w:val="%8."/>
      <w:lvlJc w:val="left"/>
      <w:pPr>
        <w:ind w:left="5760" w:hanging="360"/>
      </w:pPr>
    </w:lvl>
    <w:lvl w:ilvl="8" w:tplc="987C5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26646"/>
    <w:multiLevelType w:val="hybridMultilevel"/>
    <w:tmpl w:val="B296CC1A"/>
    <w:lvl w:ilvl="0" w:tplc="5622D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D7014AE" w:tentative="1">
      <w:start w:val="1"/>
      <w:numFmt w:val="lowerLetter"/>
      <w:lvlText w:val="%2."/>
      <w:lvlJc w:val="left"/>
      <w:pPr>
        <w:ind w:left="1440" w:hanging="360"/>
      </w:pPr>
    </w:lvl>
    <w:lvl w:ilvl="2" w:tplc="C1D48BDA" w:tentative="1">
      <w:start w:val="1"/>
      <w:numFmt w:val="lowerRoman"/>
      <w:lvlText w:val="%3."/>
      <w:lvlJc w:val="right"/>
      <w:pPr>
        <w:ind w:left="2160" w:hanging="180"/>
      </w:pPr>
    </w:lvl>
    <w:lvl w:ilvl="3" w:tplc="D2E4EF3A" w:tentative="1">
      <w:start w:val="1"/>
      <w:numFmt w:val="decimal"/>
      <w:lvlText w:val="%4."/>
      <w:lvlJc w:val="left"/>
      <w:pPr>
        <w:ind w:left="2880" w:hanging="360"/>
      </w:pPr>
    </w:lvl>
    <w:lvl w:ilvl="4" w:tplc="313E89B4" w:tentative="1">
      <w:start w:val="1"/>
      <w:numFmt w:val="lowerLetter"/>
      <w:lvlText w:val="%5."/>
      <w:lvlJc w:val="left"/>
      <w:pPr>
        <w:ind w:left="3600" w:hanging="360"/>
      </w:pPr>
    </w:lvl>
    <w:lvl w:ilvl="5" w:tplc="66F8C528" w:tentative="1">
      <w:start w:val="1"/>
      <w:numFmt w:val="lowerRoman"/>
      <w:lvlText w:val="%6."/>
      <w:lvlJc w:val="right"/>
      <w:pPr>
        <w:ind w:left="4320" w:hanging="180"/>
      </w:pPr>
    </w:lvl>
    <w:lvl w:ilvl="6" w:tplc="273A6798" w:tentative="1">
      <w:start w:val="1"/>
      <w:numFmt w:val="decimal"/>
      <w:lvlText w:val="%7."/>
      <w:lvlJc w:val="left"/>
      <w:pPr>
        <w:ind w:left="5040" w:hanging="360"/>
      </w:pPr>
    </w:lvl>
    <w:lvl w:ilvl="7" w:tplc="AFDE7E90" w:tentative="1">
      <w:start w:val="1"/>
      <w:numFmt w:val="lowerLetter"/>
      <w:lvlText w:val="%8."/>
      <w:lvlJc w:val="left"/>
      <w:pPr>
        <w:ind w:left="5760" w:hanging="360"/>
      </w:pPr>
    </w:lvl>
    <w:lvl w:ilvl="8" w:tplc="B972F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74C9B"/>
    <w:multiLevelType w:val="hybridMultilevel"/>
    <w:tmpl w:val="A2040278"/>
    <w:lvl w:ilvl="0" w:tplc="0E647836">
      <w:start w:val="1"/>
      <w:numFmt w:val="decimal"/>
      <w:lvlText w:val="%1."/>
      <w:lvlJc w:val="left"/>
      <w:pPr>
        <w:ind w:left="360" w:hanging="360"/>
      </w:pPr>
    </w:lvl>
    <w:lvl w:ilvl="1" w:tplc="4BF66F46">
      <w:start w:val="1"/>
      <w:numFmt w:val="lowerLetter"/>
      <w:lvlText w:val="%2."/>
      <w:lvlJc w:val="left"/>
      <w:pPr>
        <w:ind w:left="1440" w:hanging="360"/>
      </w:pPr>
    </w:lvl>
    <w:lvl w:ilvl="2" w:tplc="3F3C445A" w:tentative="1">
      <w:start w:val="1"/>
      <w:numFmt w:val="lowerRoman"/>
      <w:lvlText w:val="%3."/>
      <w:lvlJc w:val="right"/>
      <w:pPr>
        <w:ind w:left="2160" w:hanging="180"/>
      </w:pPr>
    </w:lvl>
    <w:lvl w:ilvl="3" w:tplc="AF025AB0" w:tentative="1">
      <w:start w:val="1"/>
      <w:numFmt w:val="decimal"/>
      <w:lvlText w:val="%4."/>
      <w:lvlJc w:val="left"/>
      <w:pPr>
        <w:ind w:left="2880" w:hanging="360"/>
      </w:pPr>
    </w:lvl>
    <w:lvl w:ilvl="4" w:tplc="99AAACB8" w:tentative="1">
      <w:start w:val="1"/>
      <w:numFmt w:val="lowerLetter"/>
      <w:lvlText w:val="%5."/>
      <w:lvlJc w:val="left"/>
      <w:pPr>
        <w:ind w:left="3600" w:hanging="360"/>
      </w:pPr>
    </w:lvl>
    <w:lvl w:ilvl="5" w:tplc="A12E03B0" w:tentative="1">
      <w:start w:val="1"/>
      <w:numFmt w:val="lowerRoman"/>
      <w:lvlText w:val="%6."/>
      <w:lvlJc w:val="right"/>
      <w:pPr>
        <w:ind w:left="4320" w:hanging="180"/>
      </w:pPr>
    </w:lvl>
    <w:lvl w:ilvl="6" w:tplc="F6B6468E" w:tentative="1">
      <w:start w:val="1"/>
      <w:numFmt w:val="decimal"/>
      <w:lvlText w:val="%7."/>
      <w:lvlJc w:val="left"/>
      <w:pPr>
        <w:ind w:left="5040" w:hanging="360"/>
      </w:pPr>
    </w:lvl>
    <w:lvl w:ilvl="7" w:tplc="1EB20FF8" w:tentative="1">
      <w:start w:val="1"/>
      <w:numFmt w:val="lowerLetter"/>
      <w:lvlText w:val="%8."/>
      <w:lvlJc w:val="left"/>
      <w:pPr>
        <w:ind w:left="5760" w:hanging="360"/>
      </w:pPr>
    </w:lvl>
    <w:lvl w:ilvl="8" w:tplc="1EF63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A35C1"/>
    <w:multiLevelType w:val="hybridMultilevel"/>
    <w:tmpl w:val="54825E62"/>
    <w:lvl w:ilvl="0" w:tplc="3826936C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13620636" w:tentative="1">
      <w:start w:val="1"/>
      <w:numFmt w:val="lowerLetter"/>
      <w:lvlText w:val="%2."/>
      <w:lvlJc w:val="left"/>
      <w:pPr>
        <w:ind w:left="1440" w:hanging="360"/>
      </w:pPr>
    </w:lvl>
    <w:lvl w:ilvl="2" w:tplc="BE4874A4" w:tentative="1">
      <w:start w:val="1"/>
      <w:numFmt w:val="lowerRoman"/>
      <w:lvlText w:val="%3."/>
      <w:lvlJc w:val="right"/>
      <w:pPr>
        <w:ind w:left="2160" w:hanging="180"/>
      </w:pPr>
    </w:lvl>
    <w:lvl w:ilvl="3" w:tplc="45DEEC1A" w:tentative="1">
      <w:start w:val="1"/>
      <w:numFmt w:val="decimal"/>
      <w:lvlText w:val="%4."/>
      <w:lvlJc w:val="left"/>
      <w:pPr>
        <w:ind w:left="2880" w:hanging="360"/>
      </w:pPr>
    </w:lvl>
    <w:lvl w:ilvl="4" w:tplc="3A24E278" w:tentative="1">
      <w:start w:val="1"/>
      <w:numFmt w:val="lowerLetter"/>
      <w:lvlText w:val="%5."/>
      <w:lvlJc w:val="left"/>
      <w:pPr>
        <w:ind w:left="3600" w:hanging="360"/>
      </w:pPr>
    </w:lvl>
    <w:lvl w:ilvl="5" w:tplc="96C6CC2E" w:tentative="1">
      <w:start w:val="1"/>
      <w:numFmt w:val="lowerRoman"/>
      <w:lvlText w:val="%6."/>
      <w:lvlJc w:val="right"/>
      <w:pPr>
        <w:ind w:left="4320" w:hanging="180"/>
      </w:pPr>
    </w:lvl>
    <w:lvl w:ilvl="6" w:tplc="A928ED0C" w:tentative="1">
      <w:start w:val="1"/>
      <w:numFmt w:val="decimal"/>
      <w:lvlText w:val="%7."/>
      <w:lvlJc w:val="left"/>
      <w:pPr>
        <w:ind w:left="5040" w:hanging="360"/>
      </w:pPr>
    </w:lvl>
    <w:lvl w:ilvl="7" w:tplc="9D6820A6" w:tentative="1">
      <w:start w:val="1"/>
      <w:numFmt w:val="lowerLetter"/>
      <w:lvlText w:val="%8."/>
      <w:lvlJc w:val="left"/>
      <w:pPr>
        <w:ind w:left="5760" w:hanging="360"/>
      </w:pPr>
    </w:lvl>
    <w:lvl w:ilvl="8" w:tplc="F4085B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B37C9"/>
    <w:multiLevelType w:val="hybridMultilevel"/>
    <w:tmpl w:val="D0AA8E42"/>
    <w:lvl w:ilvl="0" w:tplc="47E6B234">
      <w:start w:val="2"/>
      <w:numFmt w:val="bullet"/>
      <w:lvlText w:val="-"/>
      <w:lvlJc w:val="left"/>
      <w:pPr>
        <w:ind w:left="728" w:hanging="360"/>
      </w:pPr>
      <w:rPr>
        <w:rFonts w:ascii="Times New Roman" w:eastAsia="Calibri" w:hAnsi="Times New Roman" w:cs="Times New Roman" w:hint="default"/>
      </w:rPr>
    </w:lvl>
    <w:lvl w:ilvl="1" w:tplc="E20EEB08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3B3A8E1A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E19217CE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AB321AF8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EB26B952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FE88342E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46408368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D53C1FCC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7" w15:restartNumberingAfterBreak="0">
    <w:nsid w:val="3DBA5AAD"/>
    <w:multiLevelType w:val="hybridMultilevel"/>
    <w:tmpl w:val="B296CC1A"/>
    <w:lvl w:ilvl="0" w:tplc="062C2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40E4192" w:tentative="1">
      <w:start w:val="1"/>
      <w:numFmt w:val="lowerLetter"/>
      <w:lvlText w:val="%2."/>
      <w:lvlJc w:val="left"/>
      <w:pPr>
        <w:ind w:left="1440" w:hanging="360"/>
      </w:pPr>
    </w:lvl>
    <w:lvl w:ilvl="2" w:tplc="DA20944C" w:tentative="1">
      <w:start w:val="1"/>
      <w:numFmt w:val="lowerRoman"/>
      <w:lvlText w:val="%3."/>
      <w:lvlJc w:val="right"/>
      <w:pPr>
        <w:ind w:left="2160" w:hanging="180"/>
      </w:pPr>
    </w:lvl>
    <w:lvl w:ilvl="3" w:tplc="D2CA0E76" w:tentative="1">
      <w:start w:val="1"/>
      <w:numFmt w:val="decimal"/>
      <w:lvlText w:val="%4."/>
      <w:lvlJc w:val="left"/>
      <w:pPr>
        <w:ind w:left="2880" w:hanging="360"/>
      </w:pPr>
    </w:lvl>
    <w:lvl w:ilvl="4" w:tplc="31144EF4" w:tentative="1">
      <w:start w:val="1"/>
      <w:numFmt w:val="lowerLetter"/>
      <w:lvlText w:val="%5."/>
      <w:lvlJc w:val="left"/>
      <w:pPr>
        <w:ind w:left="3600" w:hanging="360"/>
      </w:pPr>
    </w:lvl>
    <w:lvl w:ilvl="5" w:tplc="61823BB8" w:tentative="1">
      <w:start w:val="1"/>
      <w:numFmt w:val="lowerRoman"/>
      <w:lvlText w:val="%6."/>
      <w:lvlJc w:val="right"/>
      <w:pPr>
        <w:ind w:left="4320" w:hanging="180"/>
      </w:pPr>
    </w:lvl>
    <w:lvl w:ilvl="6" w:tplc="6AA84F92" w:tentative="1">
      <w:start w:val="1"/>
      <w:numFmt w:val="decimal"/>
      <w:lvlText w:val="%7."/>
      <w:lvlJc w:val="left"/>
      <w:pPr>
        <w:ind w:left="5040" w:hanging="360"/>
      </w:pPr>
    </w:lvl>
    <w:lvl w:ilvl="7" w:tplc="F3046B90" w:tentative="1">
      <w:start w:val="1"/>
      <w:numFmt w:val="lowerLetter"/>
      <w:lvlText w:val="%8."/>
      <w:lvlJc w:val="left"/>
      <w:pPr>
        <w:ind w:left="5760" w:hanging="360"/>
      </w:pPr>
    </w:lvl>
    <w:lvl w:ilvl="8" w:tplc="E63E9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3320F"/>
    <w:multiLevelType w:val="hybridMultilevel"/>
    <w:tmpl w:val="9D7285E2"/>
    <w:lvl w:ilvl="0" w:tplc="139C9766">
      <w:start w:val="1"/>
      <w:numFmt w:val="arabicAbjad"/>
      <w:lvlText w:val="%1."/>
      <w:lvlJc w:val="left"/>
      <w:pPr>
        <w:ind w:left="728" w:hanging="360"/>
      </w:pPr>
      <w:rPr>
        <w:rFonts w:hint="default"/>
        <w:color w:val="000000"/>
      </w:rPr>
    </w:lvl>
    <w:lvl w:ilvl="1" w:tplc="CDCA5424" w:tentative="1">
      <w:start w:val="1"/>
      <w:numFmt w:val="lowerLetter"/>
      <w:lvlText w:val="%2."/>
      <w:lvlJc w:val="left"/>
      <w:pPr>
        <w:ind w:left="1448" w:hanging="360"/>
      </w:pPr>
    </w:lvl>
    <w:lvl w:ilvl="2" w:tplc="75D02222" w:tentative="1">
      <w:start w:val="1"/>
      <w:numFmt w:val="lowerRoman"/>
      <w:lvlText w:val="%3."/>
      <w:lvlJc w:val="right"/>
      <w:pPr>
        <w:ind w:left="2168" w:hanging="180"/>
      </w:pPr>
    </w:lvl>
    <w:lvl w:ilvl="3" w:tplc="CEA67402" w:tentative="1">
      <w:start w:val="1"/>
      <w:numFmt w:val="decimal"/>
      <w:lvlText w:val="%4."/>
      <w:lvlJc w:val="left"/>
      <w:pPr>
        <w:ind w:left="2888" w:hanging="360"/>
      </w:pPr>
    </w:lvl>
    <w:lvl w:ilvl="4" w:tplc="E3E8023A" w:tentative="1">
      <w:start w:val="1"/>
      <w:numFmt w:val="lowerLetter"/>
      <w:lvlText w:val="%5."/>
      <w:lvlJc w:val="left"/>
      <w:pPr>
        <w:ind w:left="3608" w:hanging="360"/>
      </w:pPr>
    </w:lvl>
    <w:lvl w:ilvl="5" w:tplc="E610A570" w:tentative="1">
      <w:start w:val="1"/>
      <w:numFmt w:val="lowerRoman"/>
      <w:lvlText w:val="%6."/>
      <w:lvlJc w:val="right"/>
      <w:pPr>
        <w:ind w:left="4328" w:hanging="180"/>
      </w:pPr>
    </w:lvl>
    <w:lvl w:ilvl="6" w:tplc="3D125180" w:tentative="1">
      <w:start w:val="1"/>
      <w:numFmt w:val="decimal"/>
      <w:lvlText w:val="%7."/>
      <w:lvlJc w:val="left"/>
      <w:pPr>
        <w:ind w:left="5048" w:hanging="360"/>
      </w:pPr>
    </w:lvl>
    <w:lvl w:ilvl="7" w:tplc="2856C7C6" w:tentative="1">
      <w:start w:val="1"/>
      <w:numFmt w:val="lowerLetter"/>
      <w:lvlText w:val="%8."/>
      <w:lvlJc w:val="left"/>
      <w:pPr>
        <w:ind w:left="5768" w:hanging="360"/>
      </w:pPr>
    </w:lvl>
    <w:lvl w:ilvl="8" w:tplc="799E0612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9" w15:restartNumberingAfterBreak="0">
    <w:nsid w:val="47C8778C"/>
    <w:multiLevelType w:val="hybridMultilevel"/>
    <w:tmpl w:val="BF001BA0"/>
    <w:lvl w:ilvl="0" w:tplc="0C520804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E59400BA" w:tentative="1">
      <w:start w:val="1"/>
      <w:numFmt w:val="lowerLetter"/>
      <w:lvlText w:val="%2."/>
      <w:lvlJc w:val="left"/>
      <w:pPr>
        <w:ind w:left="1440" w:hanging="360"/>
      </w:pPr>
    </w:lvl>
    <w:lvl w:ilvl="2" w:tplc="26C853F8" w:tentative="1">
      <w:start w:val="1"/>
      <w:numFmt w:val="lowerRoman"/>
      <w:lvlText w:val="%3."/>
      <w:lvlJc w:val="right"/>
      <w:pPr>
        <w:ind w:left="2160" w:hanging="180"/>
      </w:pPr>
    </w:lvl>
    <w:lvl w:ilvl="3" w:tplc="E4E006F2" w:tentative="1">
      <w:start w:val="1"/>
      <w:numFmt w:val="decimal"/>
      <w:lvlText w:val="%4."/>
      <w:lvlJc w:val="left"/>
      <w:pPr>
        <w:ind w:left="2880" w:hanging="360"/>
      </w:pPr>
    </w:lvl>
    <w:lvl w:ilvl="4" w:tplc="C05041CA" w:tentative="1">
      <w:start w:val="1"/>
      <w:numFmt w:val="lowerLetter"/>
      <w:lvlText w:val="%5."/>
      <w:lvlJc w:val="left"/>
      <w:pPr>
        <w:ind w:left="3600" w:hanging="360"/>
      </w:pPr>
    </w:lvl>
    <w:lvl w:ilvl="5" w:tplc="784691D0" w:tentative="1">
      <w:start w:val="1"/>
      <w:numFmt w:val="lowerRoman"/>
      <w:lvlText w:val="%6."/>
      <w:lvlJc w:val="right"/>
      <w:pPr>
        <w:ind w:left="4320" w:hanging="180"/>
      </w:pPr>
    </w:lvl>
    <w:lvl w:ilvl="6" w:tplc="3CF050FA" w:tentative="1">
      <w:start w:val="1"/>
      <w:numFmt w:val="decimal"/>
      <w:lvlText w:val="%7."/>
      <w:lvlJc w:val="left"/>
      <w:pPr>
        <w:ind w:left="5040" w:hanging="360"/>
      </w:pPr>
    </w:lvl>
    <w:lvl w:ilvl="7" w:tplc="D578D4FC" w:tentative="1">
      <w:start w:val="1"/>
      <w:numFmt w:val="lowerLetter"/>
      <w:lvlText w:val="%8."/>
      <w:lvlJc w:val="left"/>
      <w:pPr>
        <w:ind w:left="5760" w:hanging="360"/>
      </w:pPr>
    </w:lvl>
    <w:lvl w:ilvl="8" w:tplc="741E2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B6F05"/>
    <w:multiLevelType w:val="hybridMultilevel"/>
    <w:tmpl w:val="54825E62"/>
    <w:lvl w:ilvl="0" w:tplc="F738A1FA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5FF6DD32" w:tentative="1">
      <w:start w:val="1"/>
      <w:numFmt w:val="lowerLetter"/>
      <w:lvlText w:val="%2."/>
      <w:lvlJc w:val="left"/>
      <w:pPr>
        <w:ind w:left="1440" w:hanging="360"/>
      </w:pPr>
    </w:lvl>
    <w:lvl w:ilvl="2" w:tplc="8848C264" w:tentative="1">
      <w:start w:val="1"/>
      <w:numFmt w:val="lowerRoman"/>
      <w:lvlText w:val="%3."/>
      <w:lvlJc w:val="right"/>
      <w:pPr>
        <w:ind w:left="2160" w:hanging="180"/>
      </w:pPr>
    </w:lvl>
    <w:lvl w:ilvl="3" w:tplc="1D92ED98" w:tentative="1">
      <w:start w:val="1"/>
      <w:numFmt w:val="decimal"/>
      <w:lvlText w:val="%4."/>
      <w:lvlJc w:val="left"/>
      <w:pPr>
        <w:ind w:left="2880" w:hanging="360"/>
      </w:pPr>
    </w:lvl>
    <w:lvl w:ilvl="4" w:tplc="8048DD34" w:tentative="1">
      <w:start w:val="1"/>
      <w:numFmt w:val="lowerLetter"/>
      <w:lvlText w:val="%5."/>
      <w:lvlJc w:val="left"/>
      <w:pPr>
        <w:ind w:left="3600" w:hanging="360"/>
      </w:pPr>
    </w:lvl>
    <w:lvl w:ilvl="5" w:tplc="94A4C88A" w:tentative="1">
      <w:start w:val="1"/>
      <w:numFmt w:val="lowerRoman"/>
      <w:lvlText w:val="%6."/>
      <w:lvlJc w:val="right"/>
      <w:pPr>
        <w:ind w:left="4320" w:hanging="180"/>
      </w:pPr>
    </w:lvl>
    <w:lvl w:ilvl="6" w:tplc="DB2CDE9A" w:tentative="1">
      <w:start w:val="1"/>
      <w:numFmt w:val="decimal"/>
      <w:lvlText w:val="%7."/>
      <w:lvlJc w:val="left"/>
      <w:pPr>
        <w:ind w:left="5040" w:hanging="360"/>
      </w:pPr>
    </w:lvl>
    <w:lvl w:ilvl="7" w:tplc="58F6548C" w:tentative="1">
      <w:start w:val="1"/>
      <w:numFmt w:val="lowerLetter"/>
      <w:lvlText w:val="%8."/>
      <w:lvlJc w:val="left"/>
      <w:pPr>
        <w:ind w:left="5760" w:hanging="360"/>
      </w:pPr>
    </w:lvl>
    <w:lvl w:ilvl="8" w:tplc="1AD83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639A1"/>
    <w:multiLevelType w:val="hybridMultilevel"/>
    <w:tmpl w:val="54825E62"/>
    <w:lvl w:ilvl="0" w:tplc="F4F0487A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DF22B564" w:tentative="1">
      <w:start w:val="1"/>
      <w:numFmt w:val="lowerLetter"/>
      <w:lvlText w:val="%2."/>
      <w:lvlJc w:val="left"/>
      <w:pPr>
        <w:ind w:left="1440" w:hanging="360"/>
      </w:pPr>
    </w:lvl>
    <w:lvl w:ilvl="2" w:tplc="6F4C27BA" w:tentative="1">
      <w:start w:val="1"/>
      <w:numFmt w:val="lowerRoman"/>
      <w:lvlText w:val="%3."/>
      <w:lvlJc w:val="right"/>
      <w:pPr>
        <w:ind w:left="2160" w:hanging="180"/>
      </w:pPr>
    </w:lvl>
    <w:lvl w:ilvl="3" w:tplc="70F60EE0" w:tentative="1">
      <w:start w:val="1"/>
      <w:numFmt w:val="decimal"/>
      <w:lvlText w:val="%4."/>
      <w:lvlJc w:val="left"/>
      <w:pPr>
        <w:ind w:left="2880" w:hanging="360"/>
      </w:pPr>
    </w:lvl>
    <w:lvl w:ilvl="4" w:tplc="F3AEEAF2" w:tentative="1">
      <w:start w:val="1"/>
      <w:numFmt w:val="lowerLetter"/>
      <w:lvlText w:val="%5."/>
      <w:lvlJc w:val="left"/>
      <w:pPr>
        <w:ind w:left="3600" w:hanging="360"/>
      </w:pPr>
    </w:lvl>
    <w:lvl w:ilvl="5" w:tplc="05BE9C64" w:tentative="1">
      <w:start w:val="1"/>
      <w:numFmt w:val="lowerRoman"/>
      <w:lvlText w:val="%6."/>
      <w:lvlJc w:val="right"/>
      <w:pPr>
        <w:ind w:left="4320" w:hanging="180"/>
      </w:pPr>
    </w:lvl>
    <w:lvl w:ilvl="6" w:tplc="4A46E4FC" w:tentative="1">
      <w:start w:val="1"/>
      <w:numFmt w:val="decimal"/>
      <w:lvlText w:val="%7."/>
      <w:lvlJc w:val="left"/>
      <w:pPr>
        <w:ind w:left="5040" w:hanging="360"/>
      </w:pPr>
    </w:lvl>
    <w:lvl w:ilvl="7" w:tplc="3920EC3E" w:tentative="1">
      <w:start w:val="1"/>
      <w:numFmt w:val="lowerLetter"/>
      <w:lvlText w:val="%8."/>
      <w:lvlJc w:val="left"/>
      <w:pPr>
        <w:ind w:left="5760" w:hanging="360"/>
      </w:pPr>
    </w:lvl>
    <w:lvl w:ilvl="8" w:tplc="CDBC6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70823"/>
    <w:multiLevelType w:val="hybridMultilevel"/>
    <w:tmpl w:val="BF001BA0"/>
    <w:lvl w:ilvl="0" w:tplc="B550576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A468B992" w:tentative="1">
      <w:start w:val="1"/>
      <w:numFmt w:val="lowerLetter"/>
      <w:lvlText w:val="%2."/>
      <w:lvlJc w:val="left"/>
      <w:pPr>
        <w:ind w:left="1440" w:hanging="360"/>
      </w:pPr>
    </w:lvl>
    <w:lvl w:ilvl="2" w:tplc="92D8DF78" w:tentative="1">
      <w:start w:val="1"/>
      <w:numFmt w:val="lowerRoman"/>
      <w:lvlText w:val="%3."/>
      <w:lvlJc w:val="right"/>
      <w:pPr>
        <w:ind w:left="2160" w:hanging="180"/>
      </w:pPr>
    </w:lvl>
    <w:lvl w:ilvl="3" w:tplc="BC7EE76E" w:tentative="1">
      <w:start w:val="1"/>
      <w:numFmt w:val="decimal"/>
      <w:lvlText w:val="%4."/>
      <w:lvlJc w:val="left"/>
      <w:pPr>
        <w:ind w:left="2880" w:hanging="360"/>
      </w:pPr>
    </w:lvl>
    <w:lvl w:ilvl="4" w:tplc="EBF489B2" w:tentative="1">
      <w:start w:val="1"/>
      <w:numFmt w:val="lowerLetter"/>
      <w:lvlText w:val="%5."/>
      <w:lvlJc w:val="left"/>
      <w:pPr>
        <w:ind w:left="3600" w:hanging="360"/>
      </w:pPr>
    </w:lvl>
    <w:lvl w:ilvl="5" w:tplc="1256E324" w:tentative="1">
      <w:start w:val="1"/>
      <w:numFmt w:val="lowerRoman"/>
      <w:lvlText w:val="%6."/>
      <w:lvlJc w:val="right"/>
      <w:pPr>
        <w:ind w:left="4320" w:hanging="180"/>
      </w:pPr>
    </w:lvl>
    <w:lvl w:ilvl="6" w:tplc="7BB4227C" w:tentative="1">
      <w:start w:val="1"/>
      <w:numFmt w:val="decimal"/>
      <w:lvlText w:val="%7."/>
      <w:lvlJc w:val="left"/>
      <w:pPr>
        <w:ind w:left="5040" w:hanging="360"/>
      </w:pPr>
    </w:lvl>
    <w:lvl w:ilvl="7" w:tplc="3D4E346E" w:tentative="1">
      <w:start w:val="1"/>
      <w:numFmt w:val="lowerLetter"/>
      <w:lvlText w:val="%8."/>
      <w:lvlJc w:val="left"/>
      <w:pPr>
        <w:ind w:left="5760" w:hanging="360"/>
      </w:pPr>
    </w:lvl>
    <w:lvl w:ilvl="8" w:tplc="B3123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B2638"/>
    <w:multiLevelType w:val="hybridMultilevel"/>
    <w:tmpl w:val="9B5C9848"/>
    <w:lvl w:ilvl="0" w:tplc="496062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B3E6528">
      <w:start w:val="1"/>
      <w:numFmt w:val="lowerLetter"/>
      <w:lvlText w:val="%2."/>
      <w:lvlJc w:val="left"/>
      <w:pPr>
        <w:ind w:left="1440" w:hanging="360"/>
      </w:pPr>
    </w:lvl>
    <w:lvl w:ilvl="2" w:tplc="377A8B92" w:tentative="1">
      <w:start w:val="1"/>
      <w:numFmt w:val="lowerRoman"/>
      <w:lvlText w:val="%3."/>
      <w:lvlJc w:val="right"/>
      <w:pPr>
        <w:ind w:left="2160" w:hanging="180"/>
      </w:pPr>
    </w:lvl>
    <w:lvl w:ilvl="3" w:tplc="D3B66F36" w:tentative="1">
      <w:start w:val="1"/>
      <w:numFmt w:val="decimal"/>
      <w:lvlText w:val="%4."/>
      <w:lvlJc w:val="left"/>
      <w:pPr>
        <w:ind w:left="2880" w:hanging="360"/>
      </w:pPr>
    </w:lvl>
    <w:lvl w:ilvl="4" w:tplc="FD7AEF2E" w:tentative="1">
      <w:start w:val="1"/>
      <w:numFmt w:val="lowerLetter"/>
      <w:lvlText w:val="%5."/>
      <w:lvlJc w:val="left"/>
      <w:pPr>
        <w:ind w:left="3600" w:hanging="360"/>
      </w:pPr>
    </w:lvl>
    <w:lvl w:ilvl="5" w:tplc="5C64FEB2" w:tentative="1">
      <w:start w:val="1"/>
      <w:numFmt w:val="lowerRoman"/>
      <w:lvlText w:val="%6."/>
      <w:lvlJc w:val="right"/>
      <w:pPr>
        <w:ind w:left="4320" w:hanging="180"/>
      </w:pPr>
    </w:lvl>
    <w:lvl w:ilvl="6" w:tplc="BF1C2C6E" w:tentative="1">
      <w:start w:val="1"/>
      <w:numFmt w:val="decimal"/>
      <w:lvlText w:val="%7."/>
      <w:lvlJc w:val="left"/>
      <w:pPr>
        <w:ind w:left="5040" w:hanging="360"/>
      </w:pPr>
    </w:lvl>
    <w:lvl w:ilvl="7" w:tplc="E77883C6" w:tentative="1">
      <w:start w:val="1"/>
      <w:numFmt w:val="lowerLetter"/>
      <w:lvlText w:val="%8."/>
      <w:lvlJc w:val="left"/>
      <w:pPr>
        <w:ind w:left="5760" w:hanging="360"/>
      </w:pPr>
    </w:lvl>
    <w:lvl w:ilvl="8" w:tplc="B6D00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45A17"/>
    <w:multiLevelType w:val="hybridMultilevel"/>
    <w:tmpl w:val="BF001BA0"/>
    <w:lvl w:ilvl="0" w:tplc="2BD2698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FC2835FC" w:tentative="1">
      <w:start w:val="1"/>
      <w:numFmt w:val="lowerLetter"/>
      <w:lvlText w:val="%2."/>
      <w:lvlJc w:val="left"/>
      <w:pPr>
        <w:ind w:left="1440" w:hanging="360"/>
      </w:pPr>
    </w:lvl>
    <w:lvl w:ilvl="2" w:tplc="5D72637C" w:tentative="1">
      <w:start w:val="1"/>
      <w:numFmt w:val="lowerRoman"/>
      <w:lvlText w:val="%3."/>
      <w:lvlJc w:val="right"/>
      <w:pPr>
        <w:ind w:left="2160" w:hanging="180"/>
      </w:pPr>
    </w:lvl>
    <w:lvl w:ilvl="3" w:tplc="FBEE6236" w:tentative="1">
      <w:start w:val="1"/>
      <w:numFmt w:val="decimal"/>
      <w:lvlText w:val="%4."/>
      <w:lvlJc w:val="left"/>
      <w:pPr>
        <w:ind w:left="2880" w:hanging="360"/>
      </w:pPr>
    </w:lvl>
    <w:lvl w:ilvl="4" w:tplc="1152BFE0" w:tentative="1">
      <w:start w:val="1"/>
      <w:numFmt w:val="lowerLetter"/>
      <w:lvlText w:val="%5."/>
      <w:lvlJc w:val="left"/>
      <w:pPr>
        <w:ind w:left="3600" w:hanging="360"/>
      </w:pPr>
    </w:lvl>
    <w:lvl w:ilvl="5" w:tplc="8B302B18" w:tentative="1">
      <w:start w:val="1"/>
      <w:numFmt w:val="lowerRoman"/>
      <w:lvlText w:val="%6."/>
      <w:lvlJc w:val="right"/>
      <w:pPr>
        <w:ind w:left="4320" w:hanging="180"/>
      </w:pPr>
    </w:lvl>
    <w:lvl w:ilvl="6" w:tplc="A5681374" w:tentative="1">
      <w:start w:val="1"/>
      <w:numFmt w:val="decimal"/>
      <w:lvlText w:val="%7."/>
      <w:lvlJc w:val="left"/>
      <w:pPr>
        <w:ind w:left="5040" w:hanging="360"/>
      </w:pPr>
    </w:lvl>
    <w:lvl w:ilvl="7" w:tplc="B59C9220" w:tentative="1">
      <w:start w:val="1"/>
      <w:numFmt w:val="lowerLetter"/>
      <w:lvlText w:val="%8."/>
      <w:lvlJc w:val="left"/>
      <w:pPr>
        <w:ind w:left="5760" w:hanging="360"/>
      </w:pPr>
    </w:lvl>
    <w:lvl w:ilvl="8" w:tplc="7332B1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90936"/>
    <w:multiLevelType w:val="hybridMultilevel"/>
    <w:tmpl w:val="54825E62"/>
    <w:lvl w:ilvl="0" w:tplc="2042EB8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80B4E626" w:tentative="1">
      <w:start w:val="1"/>
      <w:numFmt w:val="lowerLetter"/>
      <w:lvlText w:val="%2."/>
      <w:lvlJc w:val="left"/>
      <w:pPr>
        <w:ind w:left="1440" w:hanging="360"/>
      </w:pPr>
    </w:lvl>
    <w:lvl w:ilvl="2" w:tplc="D908C99A" w:tentative="1">
      <w:start w:val="1"/>
      <w:numFmt w:val="lowerRoman"/>
      <w:lvlText w:val="%3."/>
      <w:lvlJc w:val="right"/>
      <w:pPr>
        <w:ind w:left="2160" w:hanging="180"/>
      </w:pPr>
    </w:lvl>
    <w:lvl w:ilvl="3" w:tplc="A8C41130" w:tentative="1">
      <w:start w:val="1"/>
      <w:numFmt w:val="decimal"/>
      <w:lvlText w:val="%4."/>
      <w:lvlJc w:val="left"/>
      <w:pPr>
        <w:ind w:left="2880" w:hanging="360"/>
      </w:pPr>
    </w:lvl>
    <w:lvl w:ilvl="4" w:tplc="A2062F82" w:tentative="1">
      <w:start w:val="1"/>
      <w:numFmt w:val="lowerLetter"/>
      <w:lvlText w:val="%5."/>
      <w:lvlJc w:val="left"/>
      <w:pPr>
        <w:ind w:left="3600" w:hanging="360"/>
      </w:pPr>
    </w:lvl>
    <w:lvl w:ilvl="5" w:tplc="EB42FB36" w:tentative="1">
      <w:start w:val="1"/>
      <w:numFmt w:val="lowerRoman"/>
      <w:lvlText w:val="%6."/>
      <w:lvlJc w:val="right"/>
      <w:pPr>
        <w:ind w:left="4320" w:hanging="180"/>
      </w:pPr>
    </w:lvl>
    <w:lvl w:ilvl="6" w:tplc="CD526D96" w:tentative="1">
      <w:start w:val="1"/>
      <w:numFmt w:val="decimal"/>
      <w:lvlText w:val="%7."/>
      <w:lvlJc w:val="left"/>
      <w:pPr>
        <w:ind w:left="5040" w:hanging="360"/>
      </w:pPr>
    </w:lvl>
    <w:lvl w:ilvl="7" w:tplc="B48E2F86" w:tentative="1">
      <w:start w:val="1"/>
      <w:numFmt w:val="lowerLetter"/>
      <w:lvlText w:val="%8."/>
      <w:lvlJc w:val="left"/>
      <w:pPr>
        <w:ind w:left="5760" w:hanging="360"/>
      </w:pPr>
    </w:lvl>
    <w:lvl w:ilvl="8" w:tplc="A1ACB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81C5F"/>
    <w:multiLevelType w:val="hybridMultilevel"/>
    <w:tmpl w:val="BF001BA0"/>
    <w:lvl w:ilvl="0" w:tplc="D772C6E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694296BA" w:tentative="1">
      <w:start w:val="1"/>
      <w:numFmt w:val="lowerLetter"/>
      <w:lvlText w:val="%2."/>
      <w:lvlJc w:val="left"/>
      <w:pPr>
        <w:ind w:left="1440" w:hanging="360"/>
      </w:pPr>
    </w:lvl>
    <w:lvl w:ilvl="2" w:tplc="0994B3EA" w:tentative="1">
      <w:start w:val="1"/>
      <w:numFmt w:val="lowerRoman"/>
      <w:lvlText w:val="%3."/>
      <w:lvlJc w:val="right"/>
      <w:pPr>
        <w:ind w:left="2160" w:hanging="180"/>
      </w:pPr>
    </w:lvl>
    <w:lvl w:ilvl="3" w:tplc="929C0B5E" w:tentative="1">
      <w:start w:val="1"/>
      <w:numFmt w:val="decimal"/>
      <w:lvlText w:val="%4."/>
      <w:lvlJc w:val="left"/>
      <w:pPr>
        <w:ind w:left="2880" w:hanging="360"/>
      </w:pPr>
    </w:lvl>
    <w:lvl w:ilvl="4" w:tplc="800814C4" w:tentative="1">
      <w:start w:val="1"/>
      <w:numFmt w:val="lowerLetter"/>
      <w:lvlText w:val="%5."/>
      <w:lvlJc w:val="left"/>
      <w:pPr>
        <w:ind w:left="3600" w:hanging="360"/>
      </w:pPr>
    </w:lvl>
    <w:lvl w:ilvl="5" w:tplc="03D0B0CE" w:tentative="1">
      <w:start w:val="1"/>
      <w:numFmt w:val="lowerRoman"/>
      <w:lvlText w:val="%6."/>
      <w:lvlJc w:val="right"/>
      <w:pPr>
        <w:ind w:left="4320" w:hanging="180"/>
      </w:pPr>
    </w:lvl>
    <w:lvl w:ilvl="6" w:tplc="3B5C95BE" w:tentative="1">
      <w:start w:val="1"/>
      <w:numFmt w:val="decimal"/>
      <w:lvlText w:val="%7."/>
      <w:lvlJc w:val="left"/>
      <w:pPr>
        <w:ind w:left="5040" w:hanging="360"/>
      </w:pPr>
    </w:lvl>
    <w:lvl w:ilvl="7" w:tplc="0C82211E" w:tentative="1">
      <w:start w:val="1"/>
      <w:numFmt w:val="lowerLetter"/>
      <w:lvlText w:val="%8."/>
      <w:lvlJc w:val="left"/>
      <w:pPr>
        <w:ind w:left="5760" w:hanging="360"/>
      </w:pPr>
    </w:lvl>
    <w:lvl w:ilvl="8" w:tplc="04765D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23057"/>
    <w:multiLevelType w:val="hybridMultilevel"/>
    <w:tmpl w:val="54825E62"/>
    <w:lvl w:ilvl="0" w:tplc="B3B23E94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1234AB9E" w:tentative="1">
      <w:start w:val="1"/>
      <w:numFmt w:val="lowerLetter"/>
      <w:lvlText w:val="%2."/>
      <w:lvlJc w:val="left"/>
      <w:pPr>
        <w:ind w:left="1440" w:hanging="360"/>
      </w:pPr>
    </w:lvl>
    <w:lvl w:ilvl="2" w:tplc="41081EEC" w:tentative="1">
      <w:start w:val="1"/>
      <w:numFmt w:val="lowerRoman"/>
      <w:lvlText w:val="%3."/>
      <w:lvlJc w:val="right"/>
      <w:pPr>
        <w:ind w:left="2160" w:hanging="180"/>
      </w:pPr>
    </w:lvl>
    <w:lvl w:ilvl="3" w:tplc="88186DE6" w:tentative="1">
      <w:start w:val="1"/>
      <w:numFmt w:val="decimal"/>
      <w:lvlText w:val="%4."/>
      <w:lvlJc w:val="left"/>
      <w:pPr>
        <w:ind w:left="2880" w:hanging="360"/>
      </w:pPr>
    </w:lvl>
    <w:lvl w:ilvl="4" w:tplc="A15CB0B8" w:tentative="1">
      <w:start w:val="1"/>
      <w:numFmt w:val="lowerLetter"/>
      <w:lvlText w:val="%5."/>
      <w:lvlJc w:val="left"/>
      <w:pPr>
        <w:ind w:left="3600" w:hanging="360"/>
      </w:pPr>
    </w:lvl>
    <w:lvl w:ilvl="5" w:tplc="0FDE0D08" w:tentative="1">
      <w:start w:val="1"/>
      <w:numFmt w:val="lowerRoman"/>
      <w:lvlText w:val="%6."/>
      <w:lvlJc w:val="right"/>
      <w:pPr>
        <w:ind w:left="4320" w:hanging="180"/>
      </w:pPr>
    </w:lvl>
    <w:lvl w:ilvl="6" w:tplc="5A68E434" w:tentative="1">
      <w:start w:val="1"/>
      <w:numFmt w:val="decimal"/>
      <w:lvlText w:val="%7."/>
      <w:lvlJc w:val="left"/>
      <w:pPr>
        <w:ind w:left="5040" w:hanging="360"/>
      </w:pPr>
    </w:lvl>
    <w:lvl w:ilvl="7" w:tplc="3CA0261A" w:tentative="1">
      <w:start w:val="1"/>
      <w:numFmt w:val="lowerLetter"/>
      <w:lvlText w:val="%8."/>
      <w:lvlJc w:val="left"/>
      <w:pPr>
        <w:ind w:left="5760" w:hanging="360"/>
      </w:pPr>
    </w:lvl>
    <w:lvl w:ilvl="8" w:tplc="3D6A72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2550D"/>
    <w:multiLevelType w:val="hybridMultilevel"/>
    <w:tmpl w:val="54825E62"/>
    <w:lvl w:ilvl="0" w:tplc="1B26E86A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B90A5D22" w:tentative="1">
      <w:start w:val="1"/>
      <w:numFmt w:val="lowerLetter"/>
      <w:lvlText w:val="%2."/>
      <w:lvlJc w:val="left"/>
      <w:pPr>
        <w:ind w:left="1440" w:hanging="360"/>
      </w:pPr>
    </w:lvl>
    <w:lvl w:ilvl="2" w:tplc="4752873C" w:tentative="1">
      <w:start w:val="1"/>
      <w:numFmt w:val="lowerRoman"/>
      <w:lvlText w:val="%3."/>
      <w:lvlJc w:val="right"/>
      <w:pPr>
        <w:ind w:left="2160" w:hanging="180"/>
      </w:pPr>
    </w:lvl>
    <w:lvl w:ilvl="3" w:tplc="752446BE" w:tentative="1">
      <w:start w:val="1"/>
      <w:numFmt w:val="decimal"/>
      <w:lvlText w:val="%4."/>
      <w:lvlJc w:val="left"/>
      <w:pPr>
        <w:ind w:left="2880" w:hanging="360"/>
      </w:pPr>
    </w:lvl>
    <w:lvl w:ilvl="4" w:tplc="3F40067A" w:tentative="1">
      <w:start w:val="1"/>
      <w:numFmt w:val="lowerLetter"/>
      <w:lvlText w:val="%5."/>
      <w:lvlJc w:val="left"/>
      <w:pPr>
        <w:ind w:left="3600" w:hanging="360"/>
      </w:pPr>
    </w:lvl>
    <w:lvl w:ilvl="5" w:tplc="DE80733C" w:tentative="1">
      <w:start w:val="1"/>
      <w:numFmt w:val="lowerRoman"/>
      <w:lvlText w:val="%6."/>
      <w:lvlJc w:val="right"/>
      <w:pPr>
        <w:ind w:left="4320" w:hanging="180"/>
      </w:pPr>
    </w:lvl>
    <w:lvl w:ilvl="6" w:tplc="21924070" w:tentative="1">
      <w:start w:val="1"/>
      <w:numFmt w:val="decimal"/>
      <w:lvlText w:val="%7."/>
      <w:lvlJc w:val="left"/>
      <w:pPr>
        <w:ind w:left="5040" w:hanging="360"/>
      </w:pPr>
    </w:lvl>
    <w:lvl w:ilvl="7" w:tplc="9A0AF7A4" w:tentative="1">
      <w:start w:val="1"/>
      <w:numFmt w:val="lowerLetter"/>
      <w:lvlText w:val="%8."/>
      <w:lvlJc w:val="left"/>
      <w:pPr>
        <w:ind w:left="5760" w:hanging="360"/>
      </w:pPr>
    </w:lvl>
    <w:lvl w:ilvl="8" w:tplc="DFF69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1002F"/>
    <w:multiLevelType w:val="hybridMultilevel"/>
    <w:tmpl w:val="94EA5124"/>
    <w:lvl w:ilvl="0" w:tplc="BEAA1AC6">
      <w:start w:val="28"/>
      <w:numFmt w:val="arabicAlpha"/>
      <w:lvlText w:val="%1."/>
      <w:lvlJc w:val="left"/>
      <w:pPr>
        <w:ind w:left="644" w:hanging="360"/>
      </w:pPr>
      <w:rPr>
        <w:rFonts w:hint="default"/>
      </w:rPr>
    </w:lvl>
    <w:lvl w:ilvl="1" w:tplc="5F524072" w:tentative="1">
      <w:start w:val="1"/>
      <w:numFmt w:val="lowerLetter"/>
      <w:lvlText w:val="%2."/>
      <w:lvlJc w:val="left"/>
      <w:pPr>
        <w:ind w:left="1364" w:hanging="360"/>
      </w:pPr>
    </w:lvl>
    <w:lvl w:ilvl="2" w:tplc="AB56B74C" w:tentative="1">
      <w:start w:val="1"/>
      <w:numFmt w:val="lowerRoman"/>
      <w:lvlText w:val="%3."/>
      <w:lvlJc w:val="right"/>
      <w:pPr>
        <w:ind w:left="2084" w:hanging="180"/>
      </w:pPr>
    </w:lvl>
    <w:lvl w:ilvl="3" w:tplc="5066B34E" w:tentative="1">
      <w:start w:val="1"/>
      <w:numFmt w:val="decimal"/>
      <w:lvlText w:val="%4."/>
      <w:lvlJc w:val="left"/>
      <w:pPr>
        <w:ind w:left="2804" w:hanging="360"/>
      </w:pPr>
    </w:lvl>
    <w:lvl w:ilvl="4" w:tplc="35F6AEAE" w:tentative="1">
      <w:start w:val="1"/>
      <w:numFmt w:val="lowerLetter"/>
      <w:lvlText w:val="%5."/>
      <w:lvlJc w:val="left"/>
      <w:pPr>
        <w:ind w:left="3524" w:hanging="360"/>
      </w:pPr>
    </w:lvl>
    <w:lvl w:ilvl="5" w:tplc="FF5645A8" w:tentative="1">
      <w:start w:val="1"/>
      <w:numFmt w:val="lowerRoman"/>
      <w:lvlText w:val="%6."/>
      <w:lvlJc w:val="right"/>
      <w:pPr>
        <w:ind w:left="4244" w:hanging="180"/>
      </w:pPr>
    </w:lvl>
    <w:lvl w:ilvl="6" w:tplc="B84E0076" w:tentative="1">
      <w:start w:val="1"/>
      <w:numFmt w:val="decimal"/>
      <w:lvlText w:val="%7."/>
      <w:lvlJc w:val="left"/>
      <w:pPr>
        <w:ind w:left="4964" w:hanging="360"/>
      </w:pPr>
    </w:lvl>
    <w:lvl w:ilvl="7" w:tplc="EC0E8CFC" w:tentative="1">
      <w:start w:val="1"/>
      <w:numFmt w:val="lowerLetter"/>
      <w:lvlText w:val="%8."/>
      <w:lvlJc w:val="left"/>
      <w:pPr>
        <w:ind w:left="5684" w:hanging="360"/>
      </w:pPr>
    </w:lvl>
    <w:lvl w:ilvl="8" w:tplc="1FB25AD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A6115DD"/>
    <w:multiLevelType w:val="hybridMultilevel"/>
    <w:tmpl w:val="BF001BA0"/>
    <w:lvl w:ilvl="0" w:tplc="806625CA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3CABC0A" w:tentative="1">
      <w:start w:val="1"/>
      <w:numFmt w:val="lowerLetter"/>
      <w:lvlText w:val="%2."/>
      <w:lvlJc w:val="left"/>
      <w:pPr>
        <w:ind w:left="1440" w:hanging="360"/>
      </w:pPr>
    </w:lvl>
    <w:lvl w:ilvl="2" w:tplc="5AA4DEEC" w:tentative="1">
      <w:start w:val="1"/>
      <w:numFmt w:val="lowerRoman"/>
      <w:lvlText w:val="%3."/>
      <w:lvlJc w:val="right"/>
      <w:pPr>
        <w:ind w:left="2160" w:hanging="180"/>
      </w:pPr>
    </w:lvl>
    <w:lvl w:ilvl="3" w:tplc="AE52198A" w:tentative="1">
      <w:start w:val="1"/>
      <w:numFmt w:val="decimal"/>
      <w:lvlText w:val="%4."/>
      <w:lvlJc w:val="left"/>
      <w:pPr>
        <w:ind w:left="2880" w:hanging="360"/>
      </w:pPr>
    </w:lvl>
    <w:lvl w:ilvl="4" w:tplc="21FE868C" w:tentative="1">
      <w:start w:val="1"/>
      <w:numFmt w:val="lowerLetter"/>
      <w:lvlText w:val="%5."/>
      <w:lvlJc w:val="left"/>
      <w:pPr>
        <w:ind w:left="3600" w:hanging="360"/>
      </w:pPr>
    </w:lvl>
    <w:lvl w:ilvl="5" w:tplc="4EE64F60" w:tentative="1">
      <w:start w:val="1"/>
      <w:numFmt w:val="lowerRoman"/>
      <w:lvlText w:val="%6."/>
      <w:lvlJc w:val="right"/>
      <w:pPr>
        <w:ind w:left="4320" w:hanging="180"/>
      </w:pPr>
    </w:lvl>
    <w:lvl w:ilvl="6" w:tplc="704EF26A" w:tentative="1">
      <w:start w:val="1"/>
      <w:numFmt w:val="decimal"/>
      <w:lvlText w:val="%7."/>
      <w:lvlJc w:val="left"/>
      <w:pPr>
        <w:ind w:left="5040" w:hanging="360"/>
      </w:pPr>
    </w:lvl>
    <w:lvl w:ilvl="7" w:tplc="526ED626" w:tentative="1">
      <w:start w:val="1"/>
      <w:numFmt w:val="lowerLetter"/>
      <w:lvlText w:val="%8."/>
      <w:lvlJc w:val="left"/>
      <w:pPr>
        <w:ind w:left="5760" w:hanging="360"/>
      </w:pPr>
    </w:lvl>
    <w:lvl w:ilvl="8" w:tplc="0354E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83A3E"/>
    <w:multiLevelType w:val="hybridMultilevel"/>
    <w:tmpl w:val="BF001BA0"/>
    <w:lvl w:ilvl="0" w:tplc="6BB6B02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8FC040A0" w:tentative="1">
      <w:start w:val="1"/>
      <w:numFmt w:val="lowerLetter"/>
      <w:lvlText w:val="%2."/>
      <w:lvlJc w:val="left"/>
      <w:pPr>
        <w:ind w:left="1440" w:hanging="360"/>
      </w:pPr>
    </w:lvl>
    <w:lvl w:ilvl="2" w:tplc="8878E288" w:tentative="1">
      <w:start w:val="1"/>
      <w:numFmt w:val="lowerRoman"/>
      <w:lvlText w:val="%3."/>
      <w:lvlJc w:val="right"/>
      <w:pPr>
        <w:ind w:left="2160" w:hanging="180"/>
      </w:pPr>
    </w:lvl>
    <w:lvl w:ilvl="3" w:tplc="0E66CA62" w:tentative="1">
      <w:start w:val="1"/>
      <w:numFmt w:val="decimal"/>
      <w:lvlText w:val="%4."/>
      <w:lvlJc w:val="left"/>
      <w:pPr>
        <w:ind w:left="2880" w:hanging="360"/>
      </w:pPr>
    </w:lvl>
    <w:lvl w:ilvl="4" w:tplc="9AAADE7E" w:tentative="1">
      <w:start w:val="1"/>
      <w:numFmt w:val="lowerLetter"/>
      <w:lvlText w:val="%5."/>
      <w:lvlJc w:val="left"/>
      <w:pPr>
        <w:ind w:left="3600" w:hanging="360"/>
      </w:pPr>
    </w:lvl>
    <w:lvl w:ilvl="5" w:tplc="4664F436" w:tentative="1">
      <w:start w:val="1"/>
      <w:numFmt w:val="lowerRoman"/>
      <w:lvlText w:val="%6."/>
      <w:lvlJc w:val="right"/>
      <w:pPr>
        <w:ind w:left="4320" w:hanging="180"/>
      </w:pPr>
    </w:lvl>
    <w:lvl w:ilvl="6" w:tplc="56546C7C" w:tentative="1">
      <w:start w:val="1"/>
      <w:numFmt w:val="decimal"/>
      <w:lvlText w:val="%7."/>
      <w:lvlJc w:val="left"/>
      <w:pPr>
        <w:ind w:left="5040" w:hanging="360"/>
      </w:pPr>
    </w:lvl>
    <w:lvl w:ilvl="7" w:tplc="60D6788A" w:tentative="1">
      <w:start w:val="1"/>
      <w:numFmt w:val="lowerLetter"/>
      <w:lvlText w:val="%8."/>
      <w:lvlJc w:val="left"/>
      <w:pPr>
        <w:ind w:left="5760" w:hanging="360"/>
      </w:pPr>
    </w:lvl>
    <w:lvl w:ilvl="8" w:tplc="C8AA9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54A9C"/>
    <w:multiLevelType w:val="hybridMultilevel"/>
    <w:tmpl w:val="B296CC1A"/>
    <w:lvl w:ilvl="0" w:tplc="4C62AE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0CA2D4E" w:tentative="1">
      <w:start w:val="1"/>
      <w:numFmt w:val="lowerLetter"/>
      <w:lvlText w:val="%2."/>
      <w:lvlJc w:val="left"/>
      <w:pPr>
        <w:ind w:left="1440" w:hanging="360"/>
      </w:pPr>
    </w:lvl>
    <w:lvl w:ilvl="2" w:tplc="91B4461A" w:tentative="1">
      <w:start w:val="1"/>
      <w:numFmt w:val="lowerRoman"/>
      <w:lvlText w:val="%3."/>
      <w:lvlJc w:val="right"/>
      <w:pPr>
        <w:ind w:left="2160" w:hanging="180"/>
      </w:pPr>
    </w:lvl>
    <w:lvl w:ilvl="3" w:tplc="C3924880" w:tentative="1">
      <w:start w:val="1"/>
      <w:numFmt w:val="decimal"/>
      <w:lvlText w:val="%4."/>
      <w:lvlJc w:val="left"/>
      <w:pPr>
        <w:ind w:left="2880" w:hanging="360"/>
      </w:pPr>
    </w:lvl>
    <w:lvl w:ilvl="4" w:tplc="BB9E37A2" w:tentative="1">
      <w:start w:val="1"/>
      <w:numFmt w:val="lowerLetter"/>
      <w:lvlText w:val="%5."/>
      <w:lvlJc w:val="left"/>
      <w:pPr>
        <w:ind w:left="3600" w:hanging="360"/>
      </w:pPr>
    </w:lvl>
    <w:lvl w:ilvl="5" w:tplc="C85867D4" w:tentative="1">
      <w:start w:val="1"/>
      <w:numFmt w:val="lowerRoman"/>
      <w:lvlText w:val="%6."/>
      <w:lvlJc w:val="right"/>
      <w:pPr>
        <w:ind w:left="4320" w:hanging="180"/>
      </w:pPr>
    </w:lvl>
    <w:lvl w:ilvl="6" w:tplc="944A49AC" w:tentative="1">
      <w:start w:val="1"/>
      <w:numFmt w:val="decimal"/>
      <w:lvlText w:val="%7."/>
      <w:lvlJc w:val="left"/>
      <w:pPr>
        <w:ind w:left="5040" w:hanging="360"/>
      </w:pPr>
    </w:lvl>
    <w:lvl w:ilvl="7" w:tplc="CADE2ACA" w:tentative="1">
      <w:start w:val="1"/>
      <w:numFmt w:val="lowerLetter"/>
      <w:lvlText w:val="%8."/>
      <w:lvlJc w:val="left"/>
      <w:pPr>
        <w:ind w:left="5760" w:hanging="360"/>
      </w:pPr>
    </w:lvl>
    <w:lvl w:ilvl="8" w:tplc="0BD421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D3CCE"/>
    <w:multiLevelType w:val="hybridMultilevel"/>
    <w:tmpl w:val="54825E62"/>
    <w:lvl w:ilvl="0" w:tplc="4224ADC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1F5430C6" w:tentative="1">
      <w:start w:val="1"/>
      <w:numFmt w:val="lowerLetter"/>
      <w:lvlText w:val="%2."/>
      <w:lvlJc w:val="left"/>
      <w:pPr>
        <w:ind w:left="1440" w:hanging="360"/>
      </w:pPr>
    </w:lvl>
    <w:lvl w:ilvl="2" w:tplc="6B3E7FF6" w:tentative="1">
      <w:start w:val="1"/>
      <w:numFmt w:val="lowerRoman"/>
      <w:lvlText w:val="%3."/>
      <w:lvlJc w:val="right"/>
      <w:pPr>
        <w:ind w:left="2160" w:hanging="180"/>
      </w:pPr>
    </w:lvl>
    <w:lvl w:ilvl="3" w:tplc="9454D258" w:tentative="1">
      <w:start w:val="1"/>
      <w:numFmt w:val="decimal"/>
      <w:lvlText w:val="%4."/>
      <w:lvlJc w:val="left"/>
      <w:pPr>
        <w:ind w:left="2880" w:hanging="360"/>
      </w:pPr>
    </w:lvl>
    <w:lvl w:ilvl="4" w:tplc="F53A48B8" w:tentative="1">
      <w:start w:val="1"/>
      <w:numFmt w:val="lowerLetter"/>
      <w:lvlText w:val="%5."/>
      <w:lvlJc w:val="left"/>
      <w:pPr>
        <w:ind w:left="3600" w:hanging="360"/>
      </w:pPr>
    </w:lvl>
    <w:lvl w:ilvl="5" w:tplc="1B8E7738" w:tentative="1">
      <w:start w:val="1"/>
      <w:numFmt w:val="lowerRoman"/>
      <w:lvlText w:val="%6."/>
      <w:lvlJc w:val="right"/>
      <w:pPr>
        <w:ind w:left="4320" w:hanging="180"/>
      </w:pPr>
    </w:lvl>
    <w:lvl w:ilvl="6" w:tplc="3B4AFF5C" w:tentative="1">
      <w:start w:val="1"/>
      <w:numFmt w:val="decimal"/>
      <w:lvlText w:val="%7."/>
      <w:lvlJc w:val="left"/>
      <w:pPr>
        <w:ind w:left="5040" w:hanging="360"/>
      </w:pPr>
    </w:lvl>
    <w:lvl w:ilvl="7" w:tplc="F0F0CF9C" w:tentative="1">
      <w:start w:val="1"/>
      <w:numFmt w:val="lowerLetter"/>
      <w:lvlText w:val="%8."/>
      <w:lvlJc w:val="left"/>
      <w:pPr>
        <w:ind w:left="5760" w:hanging="360"/>
      </w:pPr>
    </w:lvl>
    <w:lvl w:ilvl="8" w:tplc="14AEC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D0337"/>
    <w:multiLevelType w:val="hybridMultilevel"/>
    <w:tmpl w:val="73D89E86"/>
    <w:lvl w:ilvl="0" w:tplc="A412DB88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9BA21210" w:tentative="1">
      <w:start w:val="1"/>
      <w:numFmt w:val="lowerLetter"/>
      <w:lvlText w:val="%2."/>
      <w:lvlJc w:val="left"/>
      <w:pPr>
        <w:ind w:left="1440" w:hanging="360"/>
      </w:pPr>
    </w:lvl>
    <w:lvl w:ilvl="2" w:tplc="6C0C613A" w:tentative="1">
      <w:start w:val="1"/>
      <w:numFmt w:val="lowerRoman"/>
      <w:lvlText w:val="%3."/>
      <w:lvlJc w:val="right"/>
      <w:pPr>
        <w:ind w:left="2160" w:hanging="180"/>
      </w:pPr>
    </w:lvl>
    <w:lvl w:ilvl="3" w:tplc="598CD15C" w:tentative="1">
      <w:start w:val="1"/>
      <w:numFmt w:val="decimal"/>
      <w:lvlText w:val="%4."/>
      <w:lvlJc w:val="left"/>
      <w:pPr>
        <w:ind w:left="2880" w:hanging="360"/>
      </w:pPr>
    </w:lvl>
    <w:lvl w:ilvl="4" w:tplc="75F82952" w:tentative="1">
      <w:start w:val="1"/>
      <w:numFmt w:val="lowerLetter"/>
      <w:lvlText w:val="%5."/>
      <w:lvlJc w:val="left"/>
      <w:pPr>
        <w:ind w:left="3600" w:hanging="360"/>
      </w:pPr>
    </w:lvl>
    <w:lvl w:ilvl="5" w:tplc="72AEE63C" w:tentative="1">
      <w:start w:val="1"/>
      <w:numFmt w:val="lowerRoman"/>
      <w:lvlText w:val="%6."/>
      <w:lvlJc w:val="right"/>
      <w:pPr>
        <w:ind w:left="4320" w:hanging="180"/>
      </w:pPr>
    </w:lvl>
    <w:lvl w:ilvl="6" w:tplc="31F27194" w:tentative="1">
      <w:start w:val="1"/>
      <w:numFmt w:val="decimal"/>
      <w:lvlText w:val="%7."/>
      <w:lvlJc w:val="left"/>
      <w:pPr>
        <w:ind w:left="5040" w:hanging="360"/>
      </w:pPr>
    </w:lvl>
    <w:lvl w:ilvl="7" w:tplc="9B86078A" w:tentative="1">
      <w:start w:val="1"/>
      <w:numFmt w:val="lowerLetter"/>
      <w:lvlText w:val="%8."/>
      <w:lvlJc w:val="left"/>
      <w:pPr>
        <w:ind w:left="5760" w:hanging="360"/>
      </w:pPr>
    </w:lvl>
    <w:lvl w:ilvl="8" w:tplc="AF3C3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40B5D"/>
    <w:multiLevelType w:val="hybridMultilevel"/>
    <w:tmpl w:val="DEB6941A"/>
    <w:lvl w:ilvl="0" w:tplc="8140E302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45C60EC2" w:tentative="1">
      <w:start w:val="1"/>
      <w:numFmt w:val="lowerLetter"/>
      <w:lvlText w:val="%2."/>
      <w:lvlJc w:val="left"/>
      <w:pPr>
        <w:ind w:left="1440" w:hanging="360"/>
      </w:pPr>
    </w:lvl>
    <w:lvl w:ilvl="2" w:tplc="6566755A" w:tentative="1">
      <w:start w:val="1"/>
      <w:numFmt w:val="lowerRoman"/>
      <w:lvlText w:val="%3."/>
      <w:lvlJc w:val="right"/>
      <w:pPr>
        <w:ind w:left="2160" w:hanging="180"/>
      </w:pPr>
    </w:lvl>
    <w:lvl w:ilvl="3" w:tplc="77DEEAC2" w:tentative="1">
      <w:start w:val="1"/>
      <w:numFmt w:val="decimal"/>
      <w:lvlText w:val="%4."/>
      <w:lvlJc w:val="left"/>
      <w:pPr>
        <w:ind w:left="2880" w:hanging="360"/>
      </w:pPr>
    </w:lvl>
    <w:lvl w:ilvl="4" w:tplc="A67EBF64" w:tentative="1">
      <w:start w:val="1"/>
      <w:numFmt w:val="lowerLetter"/>
      <w:lvlText w:val="%5."/>
      <w:lvlJc w:val="left"/>
      <w:pPr>
        <w:ind w:left="3600" w:hanging="360"/>
      </w:pPr>
    </w:lvl>
    <w:lvl w:ilvl="5" w:tplc="000C3CC6" w:tentative="1">
      <w:start w:val="1"/>
      <w:numFmt w:val="lowerRoman"/>
      <w:lvlText w:val="%6."/>
      <w:lvlJc w:val="right"/>
      <w:pPr>
        <w:ind w:left="4320" w:hanging="180"/>
      </w:pPr>
    </w:lvl>
    <w:lvl w:ilvl="6" w:tplc="C2967CC8" w:tentative="1">
      <w:start w:val="1"/>
      <w:numFmt w:val="decimal"/>
      <w:lvlText w:val="%7."/>
      <w:lvlJc w:val="left"/>
      <w:pPr>
        <w:ind w:left="5040" w:hanging="360"/>
      </w:pPr>
    </w:lvl>
    <w:lvl w:ilvl="7" w:tplc="8F08A870" w:tentative="1">
      <w:start w:val="1"/>
      <w:numFmt w:val="lowerLetter"/>
      <w:lvlText w:val="%8."/>
      <w:lvlJc w:val="left"/>
      <w:pPr>
        <w:ind w:left="5760" w:hanging="360"/>
      </w:pPr>
    </w:lvl>
    <w:lvl w:ilvl="8" w:tplc="50346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5797C"/>
    <w:multiLevelType w:val="hybridMultilevel"/>
    <w:tmpl w:val="AE4C200E"/>
    <w:lvl w:ilvl="0" w:tplc="75A26A94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58CDF4" w:tentative="1">
      <w:start w:val="1"/>
      <w:numFmt w:val="lowerLetter"/>
      <w:lvlText w:val="%2."/>
      <w:lvlJc w:val="left"/>
      <w:pPr>
        <w:ind w:left="1800" w:hanging="360"/>
      </w:pPr>
    </w:lvl>
    <w:lvl w:ilvl="2" w:tplc="9B20BDB0" w:tentative="1">
      <w:start w:val="1"/>
      <w:numFmt w:val="lowerRoman"/>
      <w:lvlText w:val="%3."/>
      <w:lvlJc w:val="right"/>
      <w:pPr>
        <w:ind w:left="2520" w:hanging="180"/>
      </w:pPr>
    </w:lvl>
    <w:lvl w:ilvl="3" w:tplc="9AAC25CE" w:tentative="1">
      <w:start w:val="1"/>
      <w:numFmt w:val="decimal"/>
      <w:lvlText w:val="%4."/>
      <w:lvlJc w:val="left"/>
      <w:pPr>
        <w:ind w:left="3240" w:hanging="360"/>
      </w:pPr>
    </w:lvl>
    <w:lvl w:ilvl="4" w:tplc="CCA2EA76" w:tentative="1">
      <w:start w:val="1"/>
      <w:numFmt w:val="lowerLetter"/>
      <w:lvlText w:val="%5."/>
      <w:lvlJc w:val="left"/>
      <w:pPr>
        <w:ind w:left="3960" w:hanging="360"/>
      </w:pPr>
    </w:lvl>
    <w:lvl w:ilvl="5" w:tplc="6D086E64" w:tentative="1">
      <w:start w:val="1"/>
      <w:numFmt w:val="lowerRoman"/>
      <w:lvlText w:val="%6."/>
      <w:lvlJc w:val="right"/>
      <w:pPr>
        <w:ind w:left="4680" w:hanging="180"/>
      </w:pPr>
    </w:lvl>
    <w:lvl w:ilvl="6" w:tplc="8FA2D44E" w:tentative="1">
      <w:start w:val="1"/>
      <w:numFmt w:val="decimal"/>
      <w:lvlText w:val="%7."/>
      <w:lvlJc w:val="left"/>
      <w:pPr>
        <w:ind w:left="5400" w:hanging="360"/>
      </w:pPr>
    </w:lvl>
    <w:lvl w:ilvl="7" w:tplc="50A4F8A8" w:tentative="1">
      <w:start w:val="1"/>
      <w:numFmt w:val="lowerLetter"/>
      <w:lvlText w:val="%8."/>
      <w:lvlJc w:val="left"/>
      <w:pPr>
        <w:ind w:left="6120" w:hanging="360"/>
      </w:pPr>
    </w:lvl>
    <w:lvl w:ilvl="8" w:tplc="F39670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A1CB5"/>
    <w:multiLevelType w:val="hybridMultilevel"/>
    <w:tmpl w:val="54825E62"/>
    <w:lvl w:ilvl="0" w:tplc="2E84024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9774A38A" w:tentative="1">
      <w:start w:val="1"/>
      <w:numFmt w:val="lowerLetter"/>
      <w:lvlText w:val="%2."/>
      <w:lvlJc w:val="left"/>
      <w:pPr>
        <w:ind w:left="1440" w:hanging="360"/>
      </w:pPr>
    </w:lvl>
    <w:lvl w:ilvl="2" w:tplc="94DC4D96" w:tentative="1">
      <w:start w:val="1"/>
      <w:numFmt w:val="lowerRoman"/>
      <w:lvlText w:val="%3."/>
      <w:lvlJc w:val="right"/>
      <w:pPr>
        <w:ind w:left="2160" w:hanging="180"/>
      </w:pPr>
    </w:lvl>
    <w:lvl w:ilvl="3" w:tplc="DA2681E2" w:tentative="1">
      <w:start w:val="1"/>
      <w:numFmt w:val="decimal"/>
      <w:lvlText w:val="%4."/>
      <w:lvlJc w:val="left"/>
      <w:pPr>
        <w:ind w:left="2880" w:hanging="360"/>
      </w:pPr>
    </w:lvl>
    <w:lvl w:ilvl="4" w:tplc="57D6453E" w:tentative="1">
      <w:start w:val="1"/>
      <w:numFmt w:val="lowerLetter"/>
      <w:lvlText w:val="%5."/>
      <w:lvlJc w:val="left"/>
      <w:pPr>
        <w:ind w:left="3600" w:hanging="360"/>
      </w:pPr>
    </w:lvl>
    <w:lvl w:ilvl="5" w:tplc="CB10E3D2" w:tentative="1">
      <w:start w:val="1"/>
      <w:numFmt w:val="lowerRoman"/>
      <w:lvlText w:val="%6."/>
      <w:lvlJc w:val="right"/>
      <w:pPr>
        <w:ind w:left="4320" w:hanging="180"/>
      </w:pPr>
    </w:lvl>
    <w:lvl w:ilvl="6" w:tplc="99A6E74A" w:tentative="1">
      <w:start w:val="1"/>
      <w:numFmt w:val="decimal"/>
      <w:lvlText w:val="%7."/>
      <w:lvlJc w:val="left"/>
      <w:pPr>
        <w:ind w:left="5040" w:hanging="360"/>
      </w:pPr>
    </w:lvl>
    <w:lvl w:ilvl="7" w:tplc="8324789A" w:tentative="1">
      <w:start w:val="1"/>
      <w:numFmt w:val="lowerLetter"/>
      <w:lvlText w:val="%8."/>
      <w:lvlJc w:val="left"/>
      <w:pPr>
        <w:ind w:left="5760" w:hanging="360"/>
      </w:pPr>
    </w:lvl>
    <w:lvl w:ilvl="8" w:tplc="47FAAD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C5BE4"/>
    <w:multiLevelType w:val="hybridMultilevel"/>
    <w:tmpl w:val="2130ABB4"/>
    <w:lvl w:ilvl="0" w:tplc="9C18F5B0">
      <w:start w:val="1"/>
      <w:numFmt w:val="arabicAlpha"/>
      <w:lvlText w:val="%1-"/>
      <w:lvlJc w:val="center"/>
      <w:pPr>
        <w:ind w:left="720" w:hanging="360"/>
      </w:pPr>
    </w:lvl>
    <w:lvl w:ilvl="1" w:tplc="09684F28" w:tentative="1">
      <w:start w:val="1"/>
      <w:numFmt w:val="lowerLetter"/>
      <w:lvlText w:val="%2."/>
      <w:lvlJc w:val="left"/>
      <w:pPr>
        <w:ind w:left="1440" w:hanging="360"/>
      </w:pPr>
    </w:lvl>
    <w:lvl w:ilvl="2" w:tplc="0D62E048" w:tentative="1">
      <w:start w:val="1"/>
      <w:numFmt w:val="lowerRoman"/>
      <w:lvlText w:val="%3."/>
      <w:lvlJc w:val="right"/>
      <w:pPr>
        <w:ind w:left="2160" w:hanging="180"/>
      </w:pPr>
    </w:lvl>
    <w:lvl w:ilvl="3" w:tplc="E6C0F014" w:tentative="1">
      <w:start w:val="1"/>
      <w:numFmt w:val="decimal"/>
      <w:lvlText w:val="%4."/>
      <w:lvlJc w:val="left"/>
      <w:pPr>
        <w:ind w:left="2880" w:hanging="360"/>
      </w:pPr>
    </w:lvl>
    <w:lvl w:ilvl="4" w:tplc="E626EE24" w:tentative="1">
      <w:start w:val="1"/>
      <w:numFmt w:val="lowerLetter"/>
      <w:lvlText w:val="%5."/>
      <w:lvlJc w:val="left"/>
      <w:pPr>
        <w:ind w:left="3600" w:hanging="360"/>
      </w:pPr>
    </w:lvl>
    <w:lvl w:ilvl="5" w:tplc="8C0AF408" w:tentative="1">
      <w:start w:val="1"/>
      <w:numFmt w:val="lowerRoman"/>
      <w:lvlText w:val="%6."/>
      <w:lvlJc w:val="right"/>
      <w:pPr>
        <w:ind w:left="4320" w:hanging="180"/>
      </w:pPr>
    </w:lvl>
    <w:lvl w:ilvl="6" w:tplc="785E4232" w:tentative="1">
      <w:start w:val="1"/>
      <w:numFmt w:val="decimal"/>
      <w:lvlText w:val="%7."/>
      <w:lvlJc w:val="left"/>
      <w:pPr>
        <w:ind w:left="5040" w:hanging="360"/>
      </w:pPr>
    </w:lvl>
    <w:lvl w:ilvl="7" w:tplc="FAC63DF8" w:tentative="1">
      <w:start w:val="1"/>
      <w:numFmt w:val="lowerLetter"/>
      <w:lvlText w:val="%8."/>
      <w:lvlJc w:val="left"/>
      <w:pPr>
        <w:ind w:left="5760" w:hanging="360"/>
      </w:pPr>
    </w:lvl>
    <w:lvl w:ilvl="8" w:tplc="ACB07C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4129F"/>
    <w:multiLevelType w:val="hybridMultilevel"/>
    <w:tmpl w:val="40520352"/>
    <w:lvl w:ilvl="0" w:tplc="BECC37FA">
      <w:start w:val="1"/>
      <w:numFmt w:val="arabicAbjad"/>
      <w:lvlText w:val="%1."/>
      <w:lvlJc w:val="left"/>
      <w:pPr>
        <w:ind w:left="3620" w:hanging="360"/>
      </w:pPr>
      <w:rPr>
        <w:rFonts w:hint="default"/>
        <w:color w:val="000000"/>
      </w:rPr>
    </w:lvl>
    <w:lvl w:ilvl="1" w:tplc="FA8ECAC2">
      <w:start w:val="1"/>
      <w:numFmt w:val="lowerLetter"/>
      <w:lvlText w:val="%2."/>
      <w:lvlJc w:val="left"/>
      <w:pPr>
        <w:ind w:left="1440" w:hanging="360"/>
      </w:pPr>
    </w:lvl>
    <w:lvl w:ilvl="2" w:tplc="1D06D036">
      <w:start w:val="2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53FC7F3E" w:tentative="1">
      <w:start w:val="1"/>
      <w:numFmt w:val="decimal"/>
      <w:lvlText w:val="%4."/>
      <w:lvlJc w:val="left"/>
      <w:pPr>
        <w:ind w:left="2880" w:hanging="360"/>
      </w:pPr>
    </w:lvl>
    <w:lvl w:ilvl="4" w:tplc="F95E4442" w:tentative="1">
      <w:start w:val="1"/>
      <w:numFmt w:val="lowerLetter"/>
      <w:lvlText w:val="%5."/>
      <w:lvlJc w:val="left"/>
      <w:pPr>
        <w:ind w:left="3600" w:hanging="360"/>
      </w:pPr>
    </w:lvl>
    <w:lvl w:ilvl="5" w:tplc="EA3CC6DA" w:tentative="1">
      <w:start w:val="1"/>
      <w:numFmt w:val="lowerRoman"/>
      <w:lvlText w:val="%6."/>
      <w:lvlJc w:val="right"/>
      <w:pPr>
        <w:ind w:left="4320" w:hanging="180"/>
      </w:pPr>
    </w:lvl>
    <w:lvl w:ilvl="6" w:tplc="11A673A2" w:tentative="1">
      <w:start w:val="1"/>
      <w:numFmt w:val="decimal"/>
      <w:lvlText w:val="%7."/>
      <w:lvlJc w:val="left"/>
      <w:pPr>
        <w:ind w:left="5040" w:hanging="360"/>
      </w:pPr>
    </w:lvl>
    <w:lvl w:ilvl="7" w:tplc="9C26EECA" w:tentative="1">
      <w:start w:val="1"/>
      <w:numFmt w:val="lowerLetter"/>
      <w:lvlText w:val="%8."/>
      <w:lvlJc w:val="left"/>
      <w:pPr>
        <w:ind w:left="5760" w:hanging="360"/>
      </w:pPr>
    </w:lvl>
    <w:lvl w:ilvl="8" w:tplc="42960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B67CB"/>
    <w:multiLevelType w:val="hybridMultilevel"/>
    <w:tmpl w:val="73D89E86"/>
    <w:lvl w:ilvl="0" w:tplc="FFBC8DE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BD306C5C" w:tentative="1">
      <w:start w:val="1"/>
      <w:numFmt w:val="lowerLetter"/>
      <w:lvlText w:val="%2."/>
      <w:lvlJc w:val="left"/>
      <w:pPr>
        <w:ind w:left="1440" w:hanging="360"/>
      </w:pPr>
    </w:lvl>
    <w:lvl w:ilvl="2" w:tplc="98CC4E34" w:tentative="1">
      <w:start w:val="1"/>
      <w:numFmt w:val="lowerRoman"/>
      <w:lvlText w:val="%3."/>
      <w:lvlJc w:val="right"/>
      <w:pPr>
        <w:ind w:left="2160" w:hanging="180"/>
      </w:pPr>
    </w:lvl>
    <w:lvl w:ilvl="3" w:tplc="7988E0DC" w:tentative="1">
      <w:start w:val="1"/>
      <w:numFmt w:val="decimal"/>
      <w:lvlText w:val="%4."/>
      <w:lvlJc w:val="left"/>
      <w:pPr>
        <w:ind w:left="2880" w:hanging="360"/>
      </w:pPr>
    </w:lvl>
    <w:lvl w:ilvl="4" w:tplc="E1A2C2EC" w:tentative="1">
      <w:start w:val="1"/>
      <w:numFmt w:val="lowerLetter"/>
      <w:lvlText w:val="%5."/>
      <w:lvlJc w:val="left"/>
      <w:pPr>
        <w:ind w:left="3600" w:hanging="360"/>
      </w:pPr>
    </w:lvl>
    <w:lvl w:ilvl="5" w:tplc="8EB89D62" w:tentative="1">
      <w:start w:val="1"/>
      <w:numFmt w:val="lowerRoman"/>
      <w:lvlText w:val="%6."/>
      <w:lvlJc w:val="right"/>
      <w:pPr>
        <w:ind w:left="4320" w:hanging="180"/>
      </w:pPr>
    </w:lvl>
    <w:lvl w:ilvl="6" w:tplc="4BCC3FE8" w:tentative="1">
      <w:start w:val="1"/>
      <w:numFmt w:val="decimal"/>
      <w:lvlText w:val="%7."/>
      <w:lvlJc w:val="left"/>
      <w:pPr>
        <w:ind w:left="5040" w:hanging="360"/>
      </w:pPr>
    </w:lvl>
    <w:lvl w:ilvl="7" w:tplc="20AE1D2A" w:tentative="1">
      <w:start w:val="1"/>
      <w:numFmt w:val="lowerLetter"/>
      <w:lvlText w:val="%8."/>
      <w:lvlJc w:val="left"/>
      <w:pPr>
        <w:ind w:left="5760" w:hanging="360"/>
      </w:pPr>
    </w:lvl>
    <w:lvl w:ilvl="8" w:tplc="54FC9AA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38"/>
  </w:num>
  <w:num w:numId="4">
    <w:abstractNumId w:val="28"/>
  </w:num>
  <w:num w:numId="5">
    <w:abstractNumId w:val="20"/>
  </w:num>
  <w:num w:numId="6">
    <w:abstractNumId w:val="27"/>
  </w:num>
  <w:num w:numId="7">
    <w:abstractNumId w:val="9"/>
  </w:num>
  <w:num w:numId="8">
    <w:abstractNumId w:val="24"/>
  </w:num>
  <w:num w:numId="9">
    <w:abstractNumId w:val="22"/>
  </w:num>
  <w:num w:numId="10">
    <w:abstractNumId w:val="30"/>
  </w:num>
  <w:num w:numId="11">
    <w:abstractNumId w:val="3"/>
  </w:num>
  <w:num w:numId="12">
    <w:abstractNumId w:val="12"/>
  </w:num>
  <w:num w:numId="13">
    <w:abstractNumId w:val="4"/>
  </w:num>
  <w:num w:numId="14">
    <w:abstractNumId w:val="21"/>
  </w:num>
  <w:num w:numId="15">
    <w:abstractNumId w:val="33"/>
  </w:num>
  <w:num w:numId="16">
    <w:abstractNumId w:val="5"/>
  </w:num>
  <w:num w:numId="17">
    <w:abstractNumId w:val="19"/>
  </w:num>
  <w:num w:numId="18">
    <w:abstractNumId w:val="26"/>
  </w:num>
  <w:num w:numId="19">
    <w:abstractNumId w:val="31"/>
  </w:num>
  <w:num w:numId="20">
    <w:abstractNumId w:val="1"/>
  </w:num>
  <w:num w:numId="21">
    <w:abstractNumId w:val="15"/>
  </w:num>
  <w:num w:numId="22">
    <w:abstractNumId w:val="0"/>
  </w:num>
  <w:num w:numId="23">
    <w:abstractNumId w:val="37"/>
  </w:num>
  <w:num w:numId="24">
    <w:abstractNumId w:val="25"/>
  </w:num>
  <w:num w:numId="25">
    <w:abstractNumId w:val="10"/>
  </w:num>
  <w:num w:numId="26">
    <w:abstractNumId w:val="17"/>
  </w:num>
  <w:num w:numId="27">
    <w:abstractNumId w:val="6"/>
  </w:num>
  <w:num w:numId="28">
    <w:abstractNumId w:val="32"/>
  </w:num>
  <w:num w:numId="29">
    <w:abstractNumId w:val="13"/>
  </w:num>
  <w:num w:numId="30">
    <w:abstractNumId w:val="35"/>
  </w:num>
  <w:num w:numId="31">
    <w:abstractNumId w:val="8"/>
  </w:num>
  <w:num w:numId="32">
    <w:abstractNumId w:val="40"/>
  </w:num>
  <w:num w:numId="33">
    <w:abstractNumId w:val="36"/>
  </w:num>
  <w:num w:numId="34">
    <w:abstractNumId w:val="34"/>
  </w:num>
  <w:num w:numId="35">
    <w:abstractNumId w:val="18"/>
  </w:num>
  <w:num w:numId="36">
    <w:abstractNumId w:val="39"/>
  </w:num>
  <w:num w:numId="37">
    <w:abstractNumId w:val="16"/>
  </w:num>
  <w:num w:numId="38">
    <w:abstractNumId w:val="14"/>
  </w:num>
  <w:num w:numId="39">
    <w:abstractNumId w:val="2"/>
  </w:num>
  <w:num w:numId="40">
    <w:abstractNumId w:val="7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CA"/>
    <w:rsid w:val="0003079B"/>
    <w:rsid w:val="00047211"/>
    <w:rsid w:val="00081D22"/>
    <w:rsid w:val="00085995"/>
    <w:rsid w:val="000A5682"/>
    <w:rsid w:val="0015525A"/>
    <w:rsid w:val="00191598"/>
    <w:rsid w:val="00227839"/>
    <w:rsid w:val="00241EDE"/>
    <w:rsid w:val="00245099"/>
    <w:rsid w:val="00266F7C"/>
    <w:rsid w:val="00293440"/>
    <w:rsid w:val="00297A76"/>
    <w:rsid w:val="002F5438"/>
    <w:rsid w:val="0035315D"/>
    <w:rsid w:val="00360BB2"/>
    <w:rsid w:val="00387B66"/>
    <w:rsid w:val="00403D7A"/>
    <w:rsid w:val="00420189"/>
    <w:rsid w:val="0048005A"/>
    <w:rsid w:val="0049053C"/>
    <w:rsid w:val="00493DAF"/>
    <w:rsid w:val="004B4BF0"/>
    <w:rsid w:val="004D1883"/>
    <w:rsid w:val="004E2997"/>
    <w:rsid w:val="004E637D"/>
    <w:rsid w:val="00522E56"/>
    <w:rsid w:val="005957CF"/>
    <w:rsid w:val="005A763A"/>
    <w:rsid w:val="00661686"/>
    <w:rsid w:val="006E7D52"/>
    <w:rsid w:val="00754AF0"/>
    <w:rsid w:val="00785D83"/>
    <w:rsid w:val="007C40C2"/>
    <w:rsid w:val="007E5220"/>
    <w:rsid w:val="007F311C"/>
    <w:rsid w:val="007F4537"/>
    <w:rsid w:val="00832463"/>
    <w:rsid w:val="00836EF0"/>
    <w:rsid w:val="008654C5"/>
    <w:rsid w:val="008818EA"/>
    <w:rsid w:val="00883B60"/>
    <w:rsid w:val="00886018"/>
    <w:rsid w:val="00890236"/>
    <w:rsid w:val="008C3C5C"/>
    <w:rsid w:val="008C5A99"/>
    <w:rsid w:val="00913DCB"/>
    <w:rsid w:val="009868CA"/>
    <w:rsid w:val="00993FAE"/>
    <w:rsid w:val="009A334C"/>
    <w:rsid w:val="009F4C01"/>
    <w:rsid w:val="00A05118"/>
    <w:rsid w:val="00A06CA0"/>
    <w:rsid w:val="00A07EFB"/>
    <w:rsid w:val="00A13417"/>
    <w:rsid w:val="00A6070F"/>
    <w:rsid w:val="00A8264B"/>
    <w:rsid w:val="00A8384F"/>
    <w:rsid w:val="00AA160B"/>
    <w:rsid w:val="00AE14B5"/>
    <w:rsid w:val="00B226D6"/>
    <w:rsid w:val="00B53964"/>
    <w:rsid w:val="00B56F15"/>
    <w:rsid w:val="00B806C8"/>
    <w:rsid w:val="00BA67F6"/>
    <w:rsid w:val="00BC72C3"/>
    <w:rsid w:val="00BE3FE0"/>
    <w:rsid w:val="00BE77CC"/>
    <w:rsid w:val="00C01D7B"/>
    <w:rsid w:val="00C047B1"/>
    <w:rsid w:val="00C65AAA"/>
    <w:rsid w:val="00CB1889"/>
    <w:rsid w:val="00CB1B77"/>
    <w:rsid w:val="00CB6129"/>
    <w:rsid w:val="00CC2D0E"/>
    <w:rsid w:val="00CD374A"/>
    <w:rsid w:val="00D250E8"/>
    <w:rsid w:val="00D72825"/>
    <w:rsid w:val="00D86795"/>
    <w:rsid w:val="00D97C0F"/>
    <w:rsid w:val="00DA4A56"/>
    <w:rsid w:val="00DD057B"/>
    <w:rsid w:val="00DD0B06"/>
    <w:rsid w:val="00DE3635"/>
    <w:rsid w:val="00E3710F"/>
    <w:rsid w:val="00E42A47"/>
    <w:rsid w:val="00F30300"/>
    <w:rsid w:val="00F411E9"/>
    <w:rsid w:val="00F8233A"/>
    <w:rsid w:val="00F82814"/>
    <w:rsid w:val="00F91098"/>
    <w:rsid w:val="00FA5027"/>
    <w:rsid w:val="00FB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E58D22"/>
  <w15:chartTrackingRefBased/>
  <w15:docId w15:val="{4E3130FC-9C92-4E8F-A764-4AF3E5EA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4B5"/>
  </w:style>
  <w:style w:type="paragraph" w:styleId="1">
    <w:name w:val="heading 1"/>
    <w:basedOn w:val="a"/>
    <w:next w:val="a"/>
    <w:link w:val="1Char"/>
    <w:uiPriority w:val="9"/>
    <w:qFormat/>
    <w:rsid w:val="00A06C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06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6C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06CA0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06CA0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06CA0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06C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06CA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06C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C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06CA0"/>
  </w:style>
  <w:style w:type="paragraph" w:styleId="a4">
    <w:name w:val="footer"/>
    <w:basedOn w:val="a"/>
    <w:link w:val="Char0"/>
    <w:uiPriority w:val="99"/>
    <w:unhideWhenUsed/>
    <w:rsid w:val="00A06C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06CA0"/>
  </w:style>
  <w:style w:type="character" w:customStyle="1" w:styleId="1Char">
    <w:name w:val="العنوان 1 Char"/>
    <w:basedOn w:val="a0"/>
    <w:link w:val="1"/>
    <w:uiPriority w:val="9"/>
    <w:rsid w:val="00A06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A06CA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A06CA0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A06CA0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A06CA0"/>
    <w:rPr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06CA0"/>
    <w:rPr>
      <w:color w:val="1F3864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A06CA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A06CA0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A06CA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"/>
    <w:next w:val="a"/>
    <w:uiPriority w:val="35"/>
    <w:semiHidden/>
    <w:unhideWhenUsed/>
    <w:qFormat/>
    <w:rsid w:val="00A06C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A06C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1">
    <w:name w:val="العنوان Char"/>
    <w:basedOn w:val="a0"/>
    <w:link w:val="a6"/>
    <w:uiPriority w:val="10"/>
    <w:rsid w:val="00A06CA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Char2"/>
    <w:uiPriority w:val="11"/>
    <w:qFormat/>
    <w:rsid w:val="00A06CA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2">
    <w:name w:val="عنوان فرعي Char"/>
    <w:basedOn w:val="a0"/>
    <w:link w:val="a7"/>
    <w:uiPriority w:val="11"/>
    <w:rsid w:val="00A06CA0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A06CA0"/>
    <w:rPr>
      <w:b/>
      <w:bCs/>
      <w:color w:val="auto"/>
    </w:rPr>
  </w:style>
  <w:style w:type="character" w:styleId="a9">
    <w:name w:val="Emphasis"/>
    <w:basedOn w:val="a0"/>
    <w:uiPriority w:val="20"/>
    <w:qFormat/>
    <w:rsid w:val="00A06CA0"/>
    <w:rPr>
      <w:i/>
      <w:iCs/>
      <w:color w:val="auto"/>
    </w:rPr>
  </w:style>
  <w:style w:type="paragraph" w:styleId="aa">
    <w:name w:val="No Spacing"/>
    <w:uiPriority w:val="1"/>
    <w:qFormat/>
    <w:rsid w:val="00A06CA0"/>
    <w:pPr>
      <w:spacing w:after="0" w:line="240" w:lineRule="auto"/>
    </w:pPr>
  </w:style>
  <w:style w:type="paragraph" w:styleId="ab">
    <w:name w:val="Quote"/>
    <w:basedOn w:val="a"/>
    <w:next w:val="a"/>
    <w:link w:val="Char3"/>
    <w:uiPriority w:val="29"/>
    <w:qFormat/>
    <w:rsid w:val="00A06CA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3">
    <w:name w:val="اقتباس Char"/>
    <w:basedOn w:val="a0"/>
    <w:link w:val="ab"/>
    <w:uiPriority w:val="29"/>
    <w:rsid w:val="00A06CA0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Char4"/>
    <w:uiPriority w:val="30"/>
    <w:qFormat/>
    <w:rsid w:val="00A06CA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4">
    <w:name w:val="اقتباس مكثف Char"/>
    <w:basedOn w:val="a0"/>
    <w:link w:val="ac"/>
    <w:uiPriority w:val="30"/>
    <w:rsid w:val="00A06CA0"/>
    <w:rPr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A06CA0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A06CA0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A06CA0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A06CA0"/>
    <w:rPr>
      <w:b/>
      <w:bCs/>
      <w:smallCaps/>
      <w:color w:val="4472C4" w:themeColor="accent1"/>
      <w:spacing w:val="5"/>
    </w:rPr>
  </w:style>
  <w:style w:type="character" w:styleId="af1">
    <w:name w:val="Book Title"/>
    <w:basedOn w:val="a0"/>
    <w:uiPriority w:val="33"/>
    <w:qFormat/>
    <w:rsid w:val="00A06CA0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06CA0"/>
    <w:pPr>
      <w:outlineLvl w:val="9"/>
    </w:pPr>
  </w:style>
  <w:style w:type="table" w:styleId="af3">
    <w:name w:val="Table Grid"/>
    <w:basedOn w:val="a1"/>
    <w:uiPriority w:val="39"/>
    <w:rsid w:val="00DD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A8264B"/>
    <w:pPr>
      <w:ind w:left="720"/>
      <w:contextualSpacing/>
    </w:pPr>
  </w:style>
  <w:style w:type="paragraph" w:customStyle="1" w:styleId="af5">
    <w:name w:val="af5"/>
    <w:basedOn w:val="a"/>
    <w:next w:val="af4"/>
    <w:uiPriority w:val="99"/>
    <w:qFormat/>
    <w:rsid w:val="00A05118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UE%20MEEM\Downloads\&#1602;&#1575;&#1604;&#1576;%20&#1571;&#1608;&#1585;&#1575;&#1602;%20&#1575;&#1604;&#1593;&#1605;&#1604;%20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4CBE732817942AB3ADAC3768E323F" ma:contentTypeVersion="10" ma:contentTypeDescription="Create a new document." ma:contentTypeScope="" ma:versionID="a369bd388ab3711f431aa86c37e7bceb">
  <xsd:schema xmlns:xsd="http://www.w3.org/2001/XMLSchema" xmlns:xs="http://www.w3.org/2001/XMLSchema" xmlns:p="http://schemas.microsoft.com/office/2006/metadata/properties" xmlns:ns2="7aaaba97-3329-4869-a0d5-0669161e557e" xmlns:ns3="cf29dd94-13aa-4774-91e7-ff9a4f396457" targetNamespace="http://schemas.microsoft.com/office/2006/metadata/properties" ma:root="true" ma:fieldsID="c110f38cc0673d44cb7a3b523dd932da" ns2:_="" ns3:_="">
    <xsd:import namespace="7aaaba97-3329-4869-a0d5-0669161e557e"/>
    <xsd:import namespace="cf29dd94-13aa-4774-91e7-ff9a4f396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aba97-3329-4869-a0d5-0669161e5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9dd94-13aa-4774-91e7-ff9a4f3964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0D08E3-1334-495C-B265-68F3F790C8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EA778-685B-4A1B-97B2-1FF171024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aba97-3329-4869-a0d5-0669161e557e"/>
    <ds:schemaRef ds:uri="cf29dd94-13aa-4774-91e7-ff9a4f396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B88A6B-CDEB-4F46-ABAB-F248D1FFEA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أوراق العمل </Template>
  <TotalTime>6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 MEEM</dc:creator>
  <cp:lastModifiedBy>فائزه الطويرقي</cp:lastModifiedBy>
  <cp:revision>4</cp:revision>
  <cp:lastPrinted>2021-08-30T23:37:00Z</cp:lastPrinted>
  <dcterms:created xsi:type="dcterms:W3CDTF">2022-09-30T08:47:00Z</dcterms:created>
  <dcterms:modified xsi:type="dcterms:W3CDTF">2024-09-06T10:02:00Z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0x0101002844CBE732817942AB3ADAC3768E323F</vt:lpwstr>
  </property>
</Properties>
</file>