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EA117" w14:textId="15810D89" w:rsidR="007F5DB5" w:rsidRDefault="0004208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8B19D" wp14:editId="12F10C3A">
                <wp:simplePos x="0" y="0"/>
                <wp:positionH relativeFrom="column">
                  <wp:posOffset>-838200</wp:posOffset>
                </wp:positionH>
                <wp:positionV relativeFrom="paragraph">
                  <wp:posOffset>-1026795</wp:posOffset>
                </wp:positionV>
                <wp:extent cx="9963150" cy="7553325"/>
                <wp:effectExtent l="19050" t="19050" r="38100" b="47625"/>
                <wp:wrapNone/>
                <wp:docPr id="2890949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0" cy="755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5492" w:type="dxa"/>
                              <w:tblInd w:w="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3"/>
                              <w:gridCol w:w="2579"/>
                              <w:gridCol w:w="729"/>
                              <w:gridCol w:w="2379"/>
                              <w:gridCol w:w="729"/>
                              <w:gridCol w:w="2302"/>
                              <w:gridCol w:w="729"/>
                              <w:gridCol w:w="2246"/>
                              <w:gridCol w:w="729"/>
                              <w:gridCol w:w="2098"/>
                              <w:gridCol w:w="133"/>
                              <w:gridCol w:w="26"/>
                            </w:tblGrid>
                            <w:tr w:rsidR="00B476B8" w:rsidRPr="00E601A5" w14:paraId="33BDDBAB" w14:textId="77777777" w:rsidTr="008347FA">
                              <w:trPr>
                                <w:gridAfter w:val="2"/>
                                <w:wAfter w:w="159" w:type="dxa"/>
                                <w:trHeight w:val="265"/>
                              </w:trPr>
                              <w:tc>
                                <w:tcPr>
                                  <w:tcW w:w="15333" w:type="dxa"/>
                                  <w:gridSpan w:val="10"/>
                                </w:tcPr>
                                <w:p w14:paraId="229B1D40" w14:textId="77777777" w:rsidR="0068240F" w:rsidRPr="007F31B8" w:rsidRDefault="0068240F" w:rsidP="00E60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42"/>
                                      <w:szCs w:val="42"/>
                                      <w:rtl/>
                                    </w:rPr>
                                  </w:pPr>
                                  <w:r w:rsidRPr="007F31B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42"/>
                                      <w:szCs w:val="42"/>
                                      <w:rtl/>
                                    </w:rPr>
                                    <w:t>توزيع مقرر</w:t>
                                  </w:r>
                                  <w:r w:rsidR="007B32C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FF0000"/>
                                      <w:sz w:val="42"/>
                                      <w:szCs w:val="42"/>
                                      <w:rtl/>
                                    </w:rPr>
                                    <w:t xml:space="preserve"> الدراسات الاجتماعية</w:t>
                                  </w:r>
                                  <w:r w:rsidR="0053117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FF0000"/>
                                      <w:sz w:val="42"/>
                                      <w:szCs w:val="42"/>
                                      <w:rtl/>
                                    </w:rPr>
                                    <w:t xml:space="preserve">   </w:t>
                                  </w:r>
                                  <w:r w:rsidR="007B32C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FF0000"/>
                                      <w:sz w:val="42"/>
                                      <w:szCs w:val="42"/>
                                      <w:rtl/>
                                    </w:rPr>
                                    <w:t xml:space="preserve"> </w:t>
                                  </w:r>
                                  <w:r w:rsidR="007B32CE" w:rsidRPr="007B32C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42"/>
                                      <w:szCs w:val="42"/>
                                      <w:rtl/>
                                    </w:rPr>
                                    <w:t>الصف الثاني متوسط</w:t>
                                  </w:r>
                                  <w:r w:rsidR="0053117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42"/>
                                      <w:szCs w:val="42"/>
                                      <w:rtl/>
                                    </w:rPr>
                                    <w:t xml:space="preserve">     </w:t>
                                  </w:r>
                                  <w:r w:rsidR="007B32CE" w:rsidRPr="007B32C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42"/>
                                      <w:szCs w:val="42"/>
                                      <w:rtl/>
                                    </w:rPr>
                                    <w:t xml:space="preserve"> </w:t>
                                  </w:r>
                                  <w:r w:rsidRPr="007B32C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2"/>
                                      <w:szCs w:val="42"/>
                                      <w:rtl/>
                                    </w:rPr>
                                    <w:t xml:space="preserve"> </w:t>
                                  </w:r>
                                  <w:r w:rsidRPr="007F31B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42"/>
                                      <w:szCs w:val="42"/>
                                      <w:rtl/>
                                    </w:rPr>
                                    <w:t>الفصل الدراسي الأول عام 1447هـ</w:t>
                                  </w:r>
                                </w:p>
                              </w:tc>
                            </w:tr>
                            <w:tr w:rsidR="003522D6" w:rsidRPr="00E601A5" w14:paraId="239D65C9" w14:textId="77777777" w:rsidTr="008347FA">
                              <w:trPr>
                                <w:gridAfter w:val="1"/>
                                <w:wAfter w:w="26" w:type="dxa"/>
                                <w:trHeight w:val="212"/>
                              </w:trPr>
                              <w:tc>
                                <w:tcPr>
                                  <w:tcW w:w="3394" w:type="dxa"/>
                                  <w:gridSpan w:val="2"/>
                                  <w:shd w:val="clear" w:color="auto" w:fill="FFF2CC"/>
                                </w:tcPr>
                                <w:p w14:paraId="15A10A89" w14:textId="77777777" w:rsidR="003522D6" w:rsidRPr="00E601A5" w:rsidRDefault="003522D6" w:rsidP="00E60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( 1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gridSpan w:val="2"/>
                                  <w:shd w:val="clear" w:color="auto" w:fill="FFF2CC"/>
                                </w:tcPr>
                                <w:p w14:paraId="5E1DF452" w14:textId="77777777" w:rsidR="003522D6" w:rsidRPr="00E601A5" w:rsidRDefault="003522D6" w:rsidP="00E60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( 2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031" w:type="dxa"/>
                                  <w:gridSpan w:val="2"/>
                                  <w:shd w:val="clear" w:color="auto" w:fill="FFF2CC"/>
                                </w:tcPr>
                                <w:p w14:paraId="3E32E3BA" w14:textId="77777777" w:rsidR="003522D6" w:rsidRPr="00E601A5" w:rsidRDefault="003522D6" w:rsidP="00E60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( 3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2975" w:type="dxa"/>
                                  <w:gridSpan w:val="2"/>
                                  <w:shd w:val="clear" w:color="auto" w:fill="FFF2CC"/>
                                </w:tcPr>
                                <w:p w14:paraId="41572CAA" w14:textId="77777777" w:rsidR="003522D6" w:rsidRPr="00E601A5" w:rsidRDefault="003522D6" w:rsidP="00E60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( 4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gridSpan w:val="3"/>
                                  <w:shd w:val="clear" w:color="auto" w:fill="FFF2CC"/>
                                </w:tcPr>
                                <w:p w14:paraId="48594448" w14:textId="77777777" w:rsidR="003522D6" w:rsidRPr="00E601A5" w:rsidRDefault="003522D6" w:rsidP="00E60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( 5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042086" w:rsidRPr="00E601A5" w14:paraId="5B553721" w14:textId="77777777" w:rsidTr="008347FA">
                              <w:trPr>
                                <w:trHeight w:val="440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68568B83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5B3302F8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1/ 3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Merge w:val="restart"/>
                                  <w:vAlign w:val="center"/>
                                </w:tcPr>
                                <w:p w14:paraId="2058F0DF" w14:textId="77777777" w:rsidR="008347FA" w:rsidRPr="008347FA" w:rsidRDefault="008347FA" w:rsidP="008347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/>
                                      <w:b/>
                                      <w:bCs/>
                                    </w:rPr>
                                  </w:pPr>
                                  <w:r w:rsidRPr="008347FA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التعريف بالمنهج</w:t>
                                  </w:r>
                                </w:p>
                                <w:p w14:paraId="4F05D0E4" w14:textId="63F09A36" w:rsidR="00042086" w:rsidRPr="008347FA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2D2B8AC7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7A77C6DC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8/ 3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vMerge w:val="restart"/>
                                  <w:vAlign w:val="center"/>
                                </w:tcPr>
                                <w:p w14:paraId="6014EC91" w14:textId="77777777" w:rsidR="00042086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الدولة الاموية وأبرز خلفائها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1DC46041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11AD4E78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15/ 3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Merge w:val="restart"/>
                                  <w:vAlign w:val="center"/>
                                </w:tcPr>
                                <w:p w14:paraId="40A8158E" w14:textId="77777777" w:rsidR="00042086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 xml:space="preserve">امتداد الدولة الاموية 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0B4FB8C3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0C6FD1F5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22/ 3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Merge w:val="restart"/>
                                  <w:vAlign w:val="center"/>
                                </w:tcPr>
                                <w:p w14:paraId="38D65190" w14:textId="77777777" w:rsidR="00042086" w:rsidRDefault="0020119E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hint="cs"/>
                                      <w:b/>
                                      <w:bCs/>
                                      <w:rtl/>
                                    </w:rPr>
                                    <w:t>نهاية</w:t>
                                  </w: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 xml:space="preserve"> الدولة الاموية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1103C593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58BF5E16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29/ 3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Merge w:val="restart"/>
                                </w:tcPr>
                                <w:p w14:paraId="408948FC" w14:textId="77777777" w:rsidR="00042086" w:rsidRDefault="00042086" w:rsidP="0004208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6DC1C0F6" w14:textId="77777777" w:rsidR="00042086" w:rsidRPr="00042086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الدولة العباسية وأبرز خلفائها</w:t>
                                  </w:r>
                                </w:p>
                                <w:p w14:paraId="3D14A044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42086" w:rsidRPr="00E601A5" w14:paraId="3C9F2397" w14:textId="77777777" w:rsidTr="008347FA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6F30D270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3F0610A4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2 أ 3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Merge/>
                                  <w:vAlign w:val="center"/>
                                </w:tcPr>
                                <w:p w14:paraId="66B94A74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6D6A2D0A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1D4EBDDD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9 أ 3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vMerge/>
                                </w:tcPr>
                                <w:p w14:paraId="70D68A0B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717AC220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0D7648D4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16 أ 3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Merge/>
                                  <w:vAlign w:val="center"/>
                                </w:tcPr>
                                <w:p w14:paraId="0DD4A298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316E4FD3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6FF92ABD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23/ 3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Merge/>
                                  <w:vAlign w:val="center"/>
                                </w:tcPr>
                                <w:p w14:paraId="44E993BD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4FD595E5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4FE46308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30/ 3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Merge/>
                                </w:tcPr>
                                <w:p w14:paraId="07B818E1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42086" w:rsidRPr="00E601A5" w14:paraId="2082E840" w14:textId="77777777" w:rsidTr="008347FA">
                              <w:trPr>
                                <w:trHeight w:val="285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40252602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6C2FDF82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3 / 3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Align w:val="center"/>
                                </w:tcPr>
                                <w:p w14:paraId="039E74B1" w14:textId="77777777" w:rsidR="00042086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 w:rsidRPr="007F31B8"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الدولة الاموية وأبرز خلفائها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70EF6484" w14:textId="77777777" w:rsidR="00042086" w:rsidRPr="00042086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4208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2AF02154" w14:textId="77777777" w:rsidR="00042086" w:rsidRPr="00042086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04208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10 / 3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vAlign w:val="center"/>
                                </w:tcPr>
                                <w:p w14:paraId="593B5347" w14:textId="77777777" w:rsidR="00042086" w:rsidRDefault="0020119E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الدولة الاموية وأبرز خلفائها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53F6BABC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3B66A65F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17 / 3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Align w:val="center"/>
                                </w:tcPr>
                                <w:p w14:paraId="6C096FD0" w14:textId="77777777" w:rsidR="00042086" w:rsidRDefault="00042086" w:rsidP="00042086">
                                  <w:pPr>
                                    <w:spacing w:after="0" w:line="24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 xml:space="preserve">امتداد الدولة الاموية 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41136E95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218612E3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24 / 3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Align w:val="center"/>
                                </w:tcPr>
                                <w:p w14:paraId="2F8F5041" w14:textId="77777777" w:rsidR="00042086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 xml:space="preserve">الدولة العباسية وأبرز خلفائها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28069386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1F564137" w14:textId="77777777" w:rsidR="00042086" w:rsidRPr="00E601A5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 / 4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shd w:val="clear" w:color="auto" w:fill="A8D08D"/>
                                </w:tcPr>
                                <w:p w14:paraId="4B10A409" w14:textId="77777777" w:rsidR="00042086" w:rsidRPr="007F31B8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5871CAEE" w14:textId="77777777" w:rsidR="00042086" w:rsidRPr="007F31B8" w:rsidRDefault="00042086" w:rsidP="000420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F31B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إجازة اليوم الوطني</w:t>
                                  </w:r>
                                </w:p>
                              </w:tc>
                            </w:tr>
                            <w:tr w:rsidR="0020119E" w:rsidRPr="00E601A5" w14:paraId="7BD07AA0" w14:textId="77777777" w:rsidTr="008347FA">
                              <w:trPr>
                                <w:trHeight w:val="472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5914A648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083BF97E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4 / 3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Merge w:val="restart"/>
                                  <w:vAlign w:val="center"/>
                                </w:tcPr>
                                <w:p w14:paraId="7FDF085F" w14:textId="77777777" w:rsidR="0020119E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الدولة الاموية وأبرز خلفائها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2A512E28" w14:textId="77777777" w:rsidR="0020119E" w:rsidRPr="00042086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4208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076481F0" w14:textId="77777777" w:rsidR="0020119E" w:rsidRPr="00042086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4208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11 / 3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vMerge w:val="restart"/>
                                  <w:vAlign w:val="center"/>
                                </w:tcPr>
                                <w:p w14:paraId="35D979A7" w14:textId="77777777" w:rsidR="0020119E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 xml:space="preserve">امتداد الدولة الاموية 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731CCE9C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332F39CC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18 / 3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Merge w:val="restart"/>
                                  <w:vAlign w:val="center"/>
                                </w:tcPr>
                                <w:p w14:paraId="35C91C27" w14:textId="77777777" w:rsidR="0020119E" w:rsidRDefault="0020119E" w:rsidP="0020119E">
                                  <w:pPr>
                                    <w:spacing w:after="0" w:line="24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 xml:space="preserve">امتداد الدولة الاموية 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7F49E439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50C559AA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25 / 3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Merge w:val="restart"/>
                                  <w:vAlign w:val="center"/>
                                </w:tcPr>
                                <w:p w14:paraId="3E0DAB72" w14:textId="77777777" w:rsidR="0020119E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 xml:space="preserve">الدولة العباسية وأبرز خلفائها 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2D770257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49A199D9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 / 4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Align w:val="center"/>
                                </w:tcPr>
                                <w:p w14:paraId="5797F64B" w14:textId="77777777" w:rsidR="0020119E" w:rsidRPr="006800D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الدولة العباسية وأبرز خلفائها</w:t>
                                  </w:r>
                                </w:p>
                              </w:tc>
                            </w:tr>
                            <w:tr w:rsidR="0020119E" w:rsidRPr="00E601A5" w14:paraId="25305701" w14:textId="77777777" w:rsidTr="008347FA">
                              <w:trPr>
                                <w:trHeight w:val="67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07FD5519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1CB6550F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5/ 3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Merge/>
                                </w:tcPr>
                                <w:p w14:paraId="19E9E40A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3CDE00F7" w14:textId="77777777" w:rsidR="0020119E" w:rsidRPr="00042086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4208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2BD7D973" w14:textId="77777777" w:rsidR="0020119E" w:rsidRPr="00042086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4208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12/ 3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vMerge/>
                                </w:tcPr>
                                <w:p w14:paraId="12BDE2D4" w14:textId="77777777" w:rsidR="0020119E" w:rsidRPr="00042086" w:rsidRDefault="0020119E" w:rsidP="002011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19B38E86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186F644D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19/ 3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Merge/>
                                </w:tcPr>
                                <w:p w14:paraId="0467AB9A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182EED51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5B530302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26/ 3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Merge/>
                                </w:tcPr>
                                <w:p w14:paraId="1AA7419D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1D8CEE5E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42A146D1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3/ 4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Align w:val="center"/>
                                </w:tcPr>
                                <w:p w14:paraId="4026A262" w14:textId="77777777" w:rsidR="0020119E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 xml:space="preserve">امتداد الدولة العباسية </w:t>
                                  </w:r>
                                </w:p>
                              </w:tc>
                            </w:tr>
                            <w:tr w:rsidR="0020119E" w:rsidRPr="00E601A5" w14:paraId="049BD484" w14:textId="77777777" w:rsidTr="008347FA">
                              <w:trPr>
                                <w:gridAfter w:val="1"/>
                                <w:wAfter w:w="26" w:type="dxa"/>
                                <w:trHeight w:val="67"/>
                              </w:trPr>
                              <w:tc>
                                <w:tcPr>
                                  <w:tcW w:w="3394" w:type="dxa"/>
                                  <w:gridSpan w:val="2"/>
                                  <w:shd w:val="clear" w:color="auto" w:fill="FFF2CC"/>
                                </w:tcPr>
                                <w:p w14:paraId="4A868D31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( 6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gridSpan w:val="2"/>
                                  <w:shd w:val="clear" w:color="auto" w:fill="FFF2CC"/>
                                </w:tcPr>
                                <w:p w14:paraId="26E363C0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( 7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031" w:type="dxa"/>
                                  <w:gridSpan w:val="2"/>
                                  <w:shd w:val="clear" w:color="auto" w:fill="FFF2CC"/>
                                </w:tcPr>
                                <w:p w14:paraId="7C767325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( 8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2975" w:type="dxa"/>
                                  <w:gridSpan w:val="2"/>
                                  <w:shd w:val="clear" w:color="auto" w:fill="FFF2CC"/>
                                </w:tcPr>
                                <w:p w14:paraId="672C4DB2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( 9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gridSpan w:val="3"/>
                                  <w:shd w:val="clear" w:color="auto" w:fill="FFF2CC"/>
                                </w:tcPr>
                                <w:p w14:paraId="29AD9E3A" w14:textId="77777777" w:rsidR="0020119E" w:rsidRPr="00E601A5" w:rsidRDefault="0020119E" w:rsidP="002011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( 10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6800D5" w:rsidRPr="00E601A5" w14:paraId="7878A3C5" w14:textId="77777777" w:rsidTr="008347FA">
                              <w:trPr>
                                <w:trHeight w:val="472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69347D54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1DB8F442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6/ 4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Merge w:val="restart"/>
                                  <w:vAlign w:val="center"/>
                                </w:tcPr>
                                <w:p w14:paraId="5B7F3B4D" w14:textId="77777777" w:rsidR="006800D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 xml:space="preserve">امتداد الدولة العباسية 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3B12E312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5E9E0B2B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13/ 4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vMerge w:val="restart"/>
                                  <w:vAlign w:val="center"/>
                                </w:tcPr>
                                <w:p w14:paraId="701F6475" w14:textId="77777777" w:rsidR="006800D5" w:rsidRDefault="006800D5" w:rsidP="005311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نهاية الدولة العباسية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7F5DD5A9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4DDAA9A8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20/ 4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shd w:val="clear" w:color="auto" w:fill="F7CAAC"/>
                                </w:tcPr>
                                <w:p w14:paraId="58AB7636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44E2C9D6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إجازة إضافية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4B65F6E0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21BCCAF1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27/ 4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Merge w:val="restart"/>
                                  <w:vAlign w:val="center"/>
                                </w:tcPr>
                                <w:p w14:paraId="62C231AD" w14:textId="77777777" w:rsidR="006800D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الأقاليم الجغرافية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4EF8A78B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34405657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4/ 5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233D0F17" w14:textId="77777777" w:rsidR="006800D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الأقاليم الجغرافية</w:t>
                                  </w:r>
                                </w:p>
                              </w:tc>
                            </w:tr>
                            <w:tr w:rsidR="006800D5" w:rsidRPr="00E601A5" w14:paraId="0C803703" w14:textId="77777777" w:rsidTr="008347FA">
                              <w:trPr>
                                <w:trHeight w:val="440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472FA22B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096D3127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7 / 4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Merge/>
                                  <w:vAlign w:val="center"/>
                                </w:tcPr>
                                <w:p w14:paraId="3D035D5D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45219B77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3556068A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14 / 4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vMerge/>
                                  <w:vAlign w:val="center"/>
                                </w:tcPr>
                                <w:p w14:paraId="40459B99" w14:textId="77777777" w:rsidR="006800D5" w:rsidRPr="00E601A5" w:rsidRDefault="006800D5" w:rsidP="005311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496F10A7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44DEA8DD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21/ 4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Align w:val="center"/>
                                </w:tcPr>
                                <w:p w14:paraId="2D010A17" w14:textId="77777777" w:rsidR="006800D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الدولة العثمانية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1BECEC19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6B2A4974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28 / 4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Merge/>
                                  <w:vAlign w:val="center"/>
                                </w:tcPr>
                                <w:p w14:paraId="5050E731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4AC22CF9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1644350F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5/ 5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Merge/>
                                  <w:vAlign w:val="center"/>
                                </w:tcPr>
                                <w:p w14:paraId="51B449CE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800D5" w:rsidRPr="00E601A5" w14:paraId="7FFB7CB8" w14:textId="77777777" w:rsidTr="008347FA">
                              <w:trPr>
                                <w:trHeight w:val="440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2DCB1308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62A5E26F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8 / 4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Align w:val="center"/>
                                </w:tcPr>
                                <w:p w14:paraId="10ECB5F0" w14:textId="77777777" w:rsidR="006800D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 xml:space="preserve">امتداد الدولة العباسية 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640C6418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4A68D77E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15 / 4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vAlign w:val="center"/>
                                </w:tcPr>
                                <w:p w14:paraId="331FD065" w14:textId="77777777" w:rsidR="006800D5" w:rsidRDefault="006800D5" w:rsidP="005311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نهاية الدولة العباسية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668A8170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6A94A237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22 / 4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Align w:val="center"/>
                                </w:tcPr>
                                <w:p w14:paraId="632013D6" w14:textId="77777777" w:rsidR="006800D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الدولة العثمانية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60A5DC3F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55FF3F1E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29 / 4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Align w:val="center"/>
                                </w:tcPr>
                                <w:p w14:paraId="3C2540C2" w14:textId="77777777" w:rsidR="006800D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الأقاليم الجغرافية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7C322AAA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2B9BB3F2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6/ 5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Align w:val="center"/>
                                </w:tcPr>
                                <w:p w14:paraId="0F530BE1" w14:textId="77777777" w:rsidR="006800D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الخريطة الطبغرافية</w:t>
                                  </w:r>
                                </w:p>
                              </w:tc>
                            </w:tr>
                            <w:tr w:rsidR="006800D5" w:rsidRPr="00E601A5" w14:paraId="215A76D6" w14:textId="77777777" w:rsidTr="008347FA">
                              <w:trPr>
                                <w:trHeight w:val="472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6DEC91B5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279EB821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9 / 4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Merge w:val="restart"/>
                                </w:tcPr>
                                <w:p w14:paraId="0F0A88B5" w14:textId="77777777" w:rsidR="006800D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222B3C81" w14:textId="77777777" w:rsidR="006800D5" w:rsidRPr="00042086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امتداد الدولة العباسية</w:t>
                                  </w:r>
                                </w:p>
                                <w:p w14:paraId="6FBCF5E8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3F32A557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14FDCF5A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16 / 4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vMerge w:val="restart"/>
                                </w:tcPr>
                                <w:p w14:paraId="680873E1" w14:textId="77777777" w:rsidR="006800D5" w:rsidRDefault="006800D5" w:rsidP="005311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275263D2" w14:textId="77777777" w:rsidR="006800D5" w:rsidRPr="00042086" w:rsidRDefault="006800D5" w:rsidP="005311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نهاية الدولة العباسية</w:t>
                                  </w:r>
                                </w:p>
                                <w:p w14:paraId="1ECC240A" w14:textId="77777777" w:rsidR="006800D5" w:rsidRPr="00E601A5" w:rsidRDefault="006800D5" w:rsidP="005311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188F68AE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50AF94E8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23 / 4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Merge w:val="restart"/>
                                </w:tcPr>
                                <w:p w14:paraId="7AF05CDF" w14:textId="77777777" w:rsidR="006800D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7227D9FC" w14:textId="77777777" w:rsidR="006800D5" w:rsidRPr="00042086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hint="cs"/>
                                      <w:b/>
                                      <w:bCs/>
                                      <w:rtl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الدولة العثمانية</w:t>
                                  </w:r>
                                </w:p>
                                <w:p w14:paraId="7DE285DD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76367015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2176DF20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30 / 4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Merge w:val="restart"/>
                                  <w:vAlign w:val="center"/>
                                </w:tcPr>
                                <w:p w14:paraId="685A8E16" w14:textId="77777777" w:rsidR="006800D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الأقاليم الجغرافية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7509DC6C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165A13CC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7/ 5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18B636A1" w14:textId="77777777" w:rsidR="006800D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الخريطة الطبغرافية</w:t>
                                  </w:r>
                                </w:p>
                              </w:tc>
                            </w:tr>
                            <w:tr w:rsidR="006800D5" w:rsidRPr="00E601A5" w14:paraId="570CE6FE" w14:textId="77777777" w:rsidTr="008347FA">
                              <w:trPr>
                                <w:trHeight w:val="161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268DB9FF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262545B4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10/ 4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Merge/>
                                </w:tcPr>
                                <w:p w14:paraId="7EEFCA9A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503C6956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38A1D798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17/ 4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vMerge/>
                                </w:tcPr>
                                <w:p w14:paraId="33D8A368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1901A7AC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6F8A319F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24/ 4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Merge/>
                                </w:tcPr>
                                <w:p w14:paraId="239E8D2F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149B179F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1CE5F68C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1/ 5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Merge/>
                                </w:tcPr>
                                <w:p w14:paraId="3D300CC9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77675023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517A35BE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8/ 5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Merge/>
                                </w:tcPr>
                                <w:p w14:paraId="586C8A92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800D5" w:rsidRPr="00E601A5" w14:paraId="14677ED1" w14:textId="77777777" w:rsidTr="008347FA">
                              <w:trPr>
                                <w:gridAfter w:val="1"/>
                                <w:wAfter w:w="26" w:type="dxa"/>
                                <w:trHeight w:val="280"/>
                              </w:trPr>
                              <w:tc>
                                <w:tcPr>
                                  <w:tcW w:w="3394" w:type="dxa"/>
                                  <w:gridSpan w:val="2"/>
                                  <w:shd w:val="clear" w:color="auto" w:fill="FFF2CC"/>
                                </w:tcPr>
                                <w:p w14:paraId="250683F4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( 11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gridSpan w:val="2"/>
                                  <w:shd w:val="clear" w:color="auto" w:fill="FFF2CC"/>
                                </w:tcPr>
                                <w:p w14:paraId="0600EDC7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( 12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031" w:type="dxa"/>
                                  <w:gridSpan w:val="2"/>
                                  <w:shd w:val="clear" w:color="auto" w:fill="FFF2CC"/>
                                </w:tcPr>
                                <w:p w14:paraId="6CAE9F5E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( 13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2975" w:type="dxa"/>
                                  <w:gridSpan w:val="2"/>
                                  <w:shd w:val="clear" w:color="auto" w:fill="FFF2CC"/>
                                </w:tcPr>
                                <w:p w14:paraId="0224BC35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EE0000"/>
                                      <w:sz w:val="30"/>
                                      <w:szCs w:val="30"/>
                                      <w:rtl/>
                                    </w:rPr>
                                    <w:t>إجازة الخريف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gridSpan w:val="3"/>
                                  <w:shd w:val="clear" w:color="auto" w:fill="FFF2CC"/>
                                </w:tcPr>
                                <w:p w14:paraId="5654F5D3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( 14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6800D5" w:rsidRPr="00E601A5" w14:paraId="4E48988B" w14:textId="77777777" w:rsidTr="008347FA">
                              <w:trPr>
                                <w:trHeight w:val="440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6178D644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73C0CD56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11/ 5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Merge w:val="restart"/>
                                </w:tcPr>
                                <w:p w14:paraId="469245E4" w14:textId="77777777" w:rsidR="006800D5" w:rsidRDefault="006800D5" w:rsidP="008347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74901A29" w14:textId="77777777" w:rsidR="006800D5" w:rsidRPr="00E601A5" w:rsidRDefault="006800D5" w:rsidP="008347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eastAsia="Calibri" w:hAnsi="Arial"/>
                                      <w:b/>
                                      <w:bCs/>
                                      <w:rtl/>
                                    </w:rPr>
                                    <w:t>الخريطة الطبغرافية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57488B08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150AA0BA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18/ 5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vMerge w:val="restart"/>
                                </w:tcPr>
                                <w:p w14:paraId="53C4CBD9" w14:textId="77777777" w:rsidR="00531172" w:rsidRPr="00531172" w:rsidRDefault="00531172" w:rsidP="0053117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3FCD1A3A" w14:textId="77777777" w:rsidR="006800D5" w:rsidRDefault="006800D5" w:rsidP="00531172">
                                  <w:pPr>
                                    <w:jc w:val="center"/>
                                  </w:pPr>
                                  <w:r w:rsidRPr="00211C50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r w:rsidRPr="00211C5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لطقس والمناخ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3A73E71B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0B75CDF4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25/ 5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Merge w:val="restart"/>
                                </w:tcPr>
                                <w:p w14:paraId="416AC6A2" w14:textId="77777777" w:rsidR="006800D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38530926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347FA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عناصــر الطقــس والمنــاخ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6492B78A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6B9826EF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2/ 6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Merge w:val="restart"/>
                                </w:tcPr>
                                <w:p w14:paraId="471A9E0D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632E430B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00CEF389" w14:textId="77777777" w:rsidR="006800D5" w:rsidRPr="007F31B8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highlight w:val="yellow"/>
                                      <w:rtl/>
                                    </w:rPr>
                                  </w:pPr>
                                  <w:r w:rsidRPr="007F31B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highlight w:val="yellow"/>
                                      <w:rtl/>
                                    </w:rPr>
                                    <w:t>إجازة منتصف الفصل الدراسي الأول</w:t>
                                  </w:r>
                                </w:p>
                                <w:p w14:paraId="1E618FE2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F31B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highlight w:val="yellow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7F31B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highlight w:val="yellow"/>
                                      <w:rtl/>
                                    </w:rPr>
                                    <w:t>( الخريف</w:t>
                                  </w:r>
                                  <w:proofErr w:type="gramEnd"/>
                                  <w:r w:rsidRPr="007F31B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highlight w:val="yellow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1FD9A506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7B9CA6F0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9/ 6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Merge w:val="restart"/>
                                </w:tcPr>
                                <w:p w14:paraId="474EC13F" w14:textId="77777777" w:rsidR="008347FA" w:rsidRDefault="008347FA" w:rsidP="006800D5">
                                  <w:pPr>
                                    <w:spacing w:after="0"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43BD3FE2" w14:textId="1C6AC686" w:rsidR="006800D5" w:rsidRPr="00E601A5" w:rsidRDefault="006800D5" w:rsidP="008347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21C4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الغلاف الصخري</w:t>
                                  </w:r>
                                </w:p>
                              </w:tc>
                            </w:tr>
                            <w:tr w:rsidR="006800D5" w:rsidRPr="00E601A5" w14:paraId="4DFBDA54" w14:textId="77777777" w:rsidTr="008347FA">
                              <w:trPr>
                                <w:trHeight w:val="67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5210E55C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6D3BE498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12/ 5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Merge/>
                                </w:tcPr>
                                <w:p w14:paraId="2DBD83D2" w14:textId="77777777" w:rsidR="006800D5" w:rsidRPr="00E601A5" w:rsidRDefault="006800D5" w:rsidP="008347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5A76D8A4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1C62051D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19/ 5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vMerge/>
                                </w:tcPr>
                                <w:p w14:paraId="776AF4D6" w14:textId="77777777" w:rsidR="006800D5" w:rsidRPr="00E601A5" w:rsidRDefault="006800D5" w:rsidP="005311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5D3FA4A2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6D9BD475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26/ 5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Merge/>
                                </w:tcPr>
                                <w:p w14:paraId="0E328524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432A7AA3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4FAFA0C5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3/ 6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Merge/>
                                </w:tcPr>
                                <w:p w14:paraId="1FB79271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6079A99A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366C6DC2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10/ 6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Merge/>
                                </w:tcPr>
                                <w:p w14:paraId="78BB8C22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F31B8" w:rsidRPr="00E601A5" w14:paraId="23B2672D" w14:textId="77777777" w:rsidTr="008347FA">
                              <w:trPr>
                                <w:trHeight w:val="440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51F3AA99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54E69C23" w14:textId="77777777" w:rsidR="007F31B8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13/ 5</w:t>
                                  </w:r>
                                </w:p>
                                <w:p w14:paraId="0BE48082" w14:textId="77777777" w:rsidR="008347FA" w:rsidRPr="00E601A5" w:rsidRDefault="008347FA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5FDA5355" w14:textId="77777777" w:rsidR="008347FA" w:rsidRDefault="008347FA" w:rsidP="008347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5822B54B" w14:textId="38D50980" w:rsidR="007F31B8" w:rsidRPr="00E601A5" w:rsidRDefault="007F31B8" w:rsidP="008347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2033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الغلاف الجوي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4691F5AF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688B0294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20/ 5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37EED6F6" w14:textId="77777777" w:rsidR="00531172" w:rsidRPr="00531172" w:rsidRDefault="00531172" w:rsidP="0053117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60B9641F" w14:textId="77777777" w:rsidR="007F31B8" w:rsidRDefault="007F31B8" w:rsidP="00531172">
                                  <w:pPr>
                                    <w:jc w:val="center"/>
                                  </w:pPr>
                                  <w:r w:rsidRPr="00211C50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ا</w:t>
                                  </w:r>
                                  <w:r w:rsidRPr="00211C5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لطقس والمناخ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4342E16A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77CE656A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27/ 5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14:paraId="40AF05DF" w14:textId="77777777" w:rsidR="008347FA" w:rsidRPr="008347FA" w:rsidRDefault="008347FA" w:rsidP="008347FA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44157F68" w14:textId="08EB29CB" w:rsidR="007F31B8" w:rsidRDefault="007F31B8" w:rsidP="008347FA">
                                  <w:pPr>
                                    <w:jc w:val="center"/>
                                  </w:pPr>
                                  <w:r w:rsidRPr="00421C4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الغلاف الصخري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07C581D7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3F12CC67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4/ 6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Merge/>
                                </w:tcPr>
                                <w:p w14:paraId="4F386734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41DC2349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354288DA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11/ 6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</w:tcPr>
                                <w:p w14:paraId="5488EB29" w14:textId="77777777" w:rsidR="007F31B8" w:rsidRDefault="007F31B8" w:rsidP="007F31B8">
                                  <w:r w:rsidRPr="007F31B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العوامل الداخلية والخارجية لتشــكيل ســطح الأرض</w:t>
                                  </w:r>
                                </w:p>
                              </w:tc>
                            </w:tr>
                            <w:tr w:rsidR="007F31B8" w:rsidRPr="00E601A5" w14:paraId="20956910" w14:textId="77777777" w:rsidTr="008347FA">
                              <w:trPr>
                                <w:trHeight w:val="440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0E2CF6AD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6E000FB4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14/ 5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Merge w:val="restart"/>
                                </w:tcPr>
                                <w:p w14:paraId="136769D3" w14:textId="77777777" w:rsidR="007F31B8" w:rsidRDefault="007F31B8" w:rsidP="008347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015379D4" w14:textId="77777777" w:rsidR="007F31B8" w:rsidRPr="00E601A5" w:rsidRDefault="007F31B8" w:rsidP="008347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2033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الغلاف الجوي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7A757A00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07D656DA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21/ 5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vMerge w:val="restart"/>
                                </w:tcPr>
                                <w:p w14:paraId="44CEAA28" w14:textId="77777777" w:rsidR="007F31B8" w:rsidRDefault="007F31B8" w:rsidP="007F31B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4762ACE1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117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عناصــر الطقــس والمنــاخ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2F8F003E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1C090F76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28/ 5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Merge w:val="restart"/>
                                </w:tcPr>
                                <w:p w14:paraId="203E9870" w14:textId="77777777" w:rsidR="008347FA" w:rsidRPr="008347FA" w:rsidRDefault="008347FA" w:rsidP="008347FA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22A2D98B" w14:textId="55BBC9EE" w:rsidR="007F31B8" w:rsidRDefault="007F31B8" w:rsidP="008347FA">
                                  <w:pPr>
                                    <w:jc w:val="center"/>
                                  </w:pPr>
                                  <w:r w:rsidRPr="00421C4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الغلاف الصخري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5C805B66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433F30D8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5/ 6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Merge/>
                                </w:tcPr>
                                <w:p w14:paraId="6A41B1AC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754A0034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32F6BA3C" w14:textId="77777777" w:rsidR="007F31B8" w:rsidRPr="00E601A5" w:rsidRDefault="007F31B8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12/ 6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Merge w:val="restart"/>
                                </w:tcPr>
                                <w:p w14:paraId="3E5366A4" w14:textId="77777777" w:rsidR="007F31B8" w:rsidRDefault="007F31B8" w:rsidP="007F31B8">
                                  <w:r w:rsidRPr="007F31B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العوامل الداخلية والخارجية لتشــكيل ســطح الأرض</w:t>
                                  </w:r>
                                </w:p>
                              </w:tc>
                            </w:tr>
                            <w:tr w:rsidR="006800D5" w:rsidRPr="00E601A5" w14:paraId="43B68F07" w14:textId="77777777" w:rsidTr="008347FA">
                              <w:trPr>
                                <w:trHeight w:val="67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1EEC493B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69C21BAC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15/ 5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Merge/>
                                </w:tcPr>
                                <w:p w14:paraId="56AC7B03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31F800A7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123DC2FD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22/ 5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vMerge/>
                                </w:tcPr>
                                <w:p w14:paraId="666E1FDA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29C8D406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187ABE41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29/ 5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Merge/>
                                </w:tcPr>
                                <w:p w14:paraId="37E16F72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5E7D4C38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07E1D817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6/ 6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Merge/>
                                </w:tcPr>
                                <w:p w14:paraId="7E2B925D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689AF9D6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1C6F70EB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13/ 6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Merge/>
                                </w:tcPr>
                                <w:p w14:paraId="7A4BA99B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800D5" w:rsidRPr="00E601A5" w14:paraId="6FE32CF6" w14:textId="77777777" w:rsidTr="008347FA">
                              <w:trPr>
                                <w:gridAfter w:val="1"/>
                                <w:wAfter w:w="26" w:type="dxa"/>
                                <w:trHeight w:val="67"/>
                              </w:trPr>
                              <w:tc>
                                <w:tcPr>
                                  <w:tcW w:w="3394" w:type="dxa"/>
                                  <w:gridSpan w:val="2"/>
                                  <w:shd w:val="clear" w:color="auto" w:fill="FFF2CC"/>
                                </w:tcPr>
                                <w:p w14:paraId="4D99D2CA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( 15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gridSpan w:val="2"/>
                                  <w:shd w:val="clear" w:color="auto" w:fill="FFF2CC"/>
                                </w:tcPr>
                                <w:p w14:paraId="213861A8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( 16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3031" w:type="dxa"/>
                                  <w:gridSpan w:val="2"/>
                                  <w:shd w:val="clear" w:color="auto" w:fill="FFF2CC"/>
                                </w:tcPr>
                                <w:p w14:paraId="0B072E72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( 17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2975" w:type="dxa"/>
                                  <w:gridSpan w:val="2"/>
                                  <w:shd w:val="clear" w:color="auto" w:fill="FFF2CC"/>
                                </w:tcPr>
                                <w:p w14:paraId="2D8D78AC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( 18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gridSpan w:val="3"/>
                                  <w:shd w:val="clear" w:color="auto" w:fill="FFF2CC"/>
                                </w:tcPr>
                                <w:p w14:paraId="275B2D3C" w14:textId="77777777" w:rsidR="006800D5" w:rsidRPr="00E601A5" w:rsidRDefault="006800D5" w:rsidP="006800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proofErr w:type="gramStart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( 19</w:t>
                                  </w:r>
                                  <w:proofErr w:type="gramEnd"/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A56F90" w:rsidRPr="00E601A5" w14:paraId="4C95438D" w14:textId="77777777" w:rsidTr="008347FA">
                              <w:trPr>
                                <w:trHeight w:val="440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7940D538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4740CF49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16/ 6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Merge w:val="restart"/>
                                </w:tcPr>
                                <w:p w14:paraId="1C5D0CCC" w14:textId="77777777" w:rsidR="00A56F90" w:rsidRDefault="00A56F90" w:rsidP="008347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  <w:p w14:paraId="38C0A974" w14:textId="77777777" w:rsidR="00A56F90" w:rsidRPr="00E601A5" w:rsidRDefault="00A56F90" w:rsidP="008347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F31B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العوامل الداخلية والخارجية لتشــكيل ســطح الأرض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52319B96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542A982A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23/ 6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shd w:val="clear" w:color="auto" w:fill="F7CAAC"/>
                                </w:tcPr>
                                <w:p w14:paraId="011C78D3" w14:textId="77777777" w:rsidR="00A56F90" w:rsidRPr="00531172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14:paraId="3C53E9E7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إجازة إضافية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7A41260C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305D8B94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1/ 7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Merge w:val="restart"/>
                                </w:tcPr>
                                <w:p w14:paraId="0FC071ED" w14:textId="77777777" w:rsidR="00A56F90" w:rsidRPr="00531172" w:rsidRDefault="00A56F90" w:rsidP="007F31B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14:paraId="64DF5DAC" w14:textId="77777777" w:rsidR="00A56F90" w:rsidRDefault="00A56F90" w:rsidP="007F31B8">
                                  <w:pPr>
                                    <w:jc w:val="center"/>
                                  </w:pPr>
                                  <w:r w:rsidRPr="00427C4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الاقاليــم الحيويــة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681981BF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35937CAA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8/ 7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Merge w:val="restart"/>
                                </w:tcPr>
                                <w:p w14:paraId="76225E65" w14:textId="77777777" w:rsidR="00A56F90" w:rsidRPr="00531172" w:rsidRDefault="00A56F90" w:rsidP="0053117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4"/>
                                      <w:szCs w:val="4"/>
                                      <w:rtl/>
                                    </w:rPr>
                                  </w:pPr>
                                </w:p>
                                <w:p w14:paraId="1F8C4453" w14:textId="77777777" w:rsidR="00A56F90" w:rsidRDefault="00A56F90" w:rsidP="00531172">
                                  <w:pPr>
                                    <w:jc w:val="center"/>
                                  </w:pPr>
                                  <w:r w:rsidRPr="00EE5894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6325F2E6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الاحد</w:t>
                                  </w:r>
                                </w:p>
                                <w:p w14:paraId="41E45E16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15/ 7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Merge w:val="restart"/>
                                </w:tcPr>
                                <w:p w14:paraId="42873BF9" w14:textId="77777777" w:rsidR="00A56F90" w:rsidRDefault="00A56F90" w:rsidP="007F31B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08A56F20" w14:textId="77777777" w:rsidR="00A56F90" w:rsidRDefault="00A56F90" w:rsidP="007F31B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499564AA" w14:textId="77777777" w:rsidR="00A56F90" w:rsidRDefault="00A56F90" w:rsidP="007F31B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70FA477C" w14:textId="0343B53D" w:rsidR="00A56F90" w:rsidRPr="00E601A5" w:rsidRDefault="00A56F90" w:rsidP="007F31B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56F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الإختبارات النهائية</w:t>
                                  </w:r>
                                </w:p>
                              </w:tc>
                            </w:tr>
                            <w:tr w:rsidR="00A56F90" w:rsidRPr="00E601A5" w14:paraId="6F58EAB8" w14:textId="77777777" w:rsidTr="008347FA">
                              <w:trPr>
                                <w:trHeight w:val="440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154D5A75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5393F300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17/ 6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Merge/>
                                </w:tcPr>
                                <w:p w14:paraId="6DDE1F30" w14:textId="77777777" w:rsidR="00A56F90" w:rsidRPr="00E601A5" w:rsidRDefault="00A56F90" w:rsidP="008347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7D5F6C9E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50D6F716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24/ 6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61D1F369" w14:textId="77777777" w:rsidR="00A56F90" w:rsidRDefault="00A56F90" w:rsidP="00531172">
                                  <w:pPr>
                                    <w:jc w:val="center"/>
                                  </w:pPr>
                                  <w:r w:rsidRPr="00A367C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الغــلاف الحيــوي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4E73FCFA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52BCE9FF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2/ 7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Merge/>
                                </w:tcPr>
                                <w:p w14:paraId="3469BA0C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5713331A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169C56FF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9/ 7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Merge/>
                                </w:tcPr>
                                <w:p w14:paraId="06C2335B" w14:textId="77777777" w:rsidR="00A56F90" w:rsidRPr="00E601A5" w:rsidRDefault="00A56F90" w:rsidP="005311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6338DECE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الاثنين</w:t>
                                  </w:r>
                                </w:p>
                                <w:p w14:paraId="17C8803F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16/ 7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Merge/>
                                </w:tcPr>
                                <w:p w14:paraId="01ECAA96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56F90" w:rsidRPr="00E601A5" w14:paraId="40847854" w14:textId="77777777" w:rsidTr="008347FA">
                              <w:trPr>
                                <w:trHeight w:val="472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413197D2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269A3153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18/ 6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0463156C" w14:textId="77777777" w:rsidR="00A56F90" w:rsidRPr="00E601A5" w:rsidRDefault="00A56F90" w:rsidP="008347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F31B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العوامل الداخلية والخارجية لتشــكيل ســطح الأرض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683982A9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0156709B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25/ 6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14:paraId="6C2A8A4D" w14:textId="77777777" w:rsidR="00A56F90" w:rsidRDefault="00A56F90" w:rsidP="00531172">
                                  <w:pPr>
                                    <w:jc w:val="center"/>
                                  </w:pPr>
                                  <w:r w:rsidRPr="00A367C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الغــلاف الحيــوي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37089B51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603B54A8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3/ 7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14:paraId="5F2B8FE4" w14:textId="77777777" w:rsidR="00A56F90" w:rsidRDefault="00A56F90" w:rsidP="007F31B8">
                                  <w:pPr>
                                    <w:jc w:val="center"/>
                                  </w:pPr>
                                  <w:r w:rsidRPr="00427C4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الاقاليــم الحيويــة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253BF605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0859EFA4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10/ 7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14:paraId="7D4B278A" w14:textId="77777777" w:rsidR="00A56F90" w:rsidRDefault="00A56F90" w:rsidP="00531172">
                                  <w:pPr>
                                    <w:jc w:val="center"/>
                                  </w:pPr>
                                  <w:r w:rsidRPr="00EE5894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4738C57B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الثلاثاء</w:t>
                                  </w:r>
                                </w:p>
                                <w:p w14:paraId="67FCCC55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17/ 7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Merge/>
                                </w:tcPr>
                                <w:p w14:paraId="6837D21C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56F90" w:rsidRPr="00E601A5" w14:paraId="61C4E109" w14:textId="77777777" w:rsidTr="008347FA">
                              <w:trPr>
                                <w:trHeight w:val="440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35090788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3672BE27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19/ 6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6AF5BE86" w14:textId="77777777" w:rsidR="00A56F90" w:rsidRPr="00E601A5" w:rsidRDefault="00A56F90" w:rsidP="008347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F10F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الغــلاف الحيــوي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709B0B25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07077D03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26/ 6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vMerge w:val="restart"/>
                                </w:tcPr>
                                <w:p w14:paraId="4553853A" w14:textId="77777777" w:rsidR="00A56F90" w:rsidRDefault="00A56F90" w:rsidP="005311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302AD132" w14:textId="77777777" w:rsidR="00A56F90" w:rsidRPr="00E601A5" w:rsidRDefault="00A56F90" w:rsidP="005311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F10F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الاقاليــم الحيويــة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75A83DCF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52581573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4/ 7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Merge w:val="restart"/>
                                </w:tcPr>
                                <w:p w14:paraId="5FAA5219" w14:textId="77777777" w:rsidR="008347FA" w:rsidRPr="008347FA" w:rsidRDefault="008347FA" w:rsidP="007F31B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183BC24F" w14:textId="33585B10" w:rsidR="00A56F90" w:rsidRDefault="00A56F90" w:rsidP="007F31B8">
                                  <w:pPr>
                                    <w:jc w:val="center"/>
                                  </w:pPr>
                                  <w:r w:rsidRPr="00427C4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الاقاليــم الحيويــة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479A08E5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7B541BDE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11/ 7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Merge w:val="restart"/>
                                </w:tcPr>
                                <w:p w14:paraId="64BE1C51" w14:textId="77777777" w:rsidR="00A56F90" w:rsidRPr="00531172" w:rsidRDefault="00A56F90" w:rsidP="0053117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14:paraId="6C513540" w14:textId="77777777" w:rsidR="00A56F90" w:rsidRDefault="00A56F90" w:rsidP="00531172">
                                  <w:pPr>
                                    <w:jc w:val="center"/>
                                  </w:pPr>
                                  <w:r w:rsidRPr="00EE5894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0274D2B0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الأربعاء</w:t>
                                  </w:r>
                                </w:p>
                                <w:p w14:paraId="56C355EB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18/ 7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Merge/>
                                </w:tcPr>
                                <w:p w14:paraId="1EC40A1E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56F90" w:rsidRPr="00E601A5" w14:paraId="0C0E1FE6" w14:textId="77777777" w:rsidTr="008347FA">
                              <w:trPr>
                                <w:trHeight w:val="140"/>
                              </w:trPr>
                              <w:tc>
                                <w:tcPr>
                                  <w:tcW w:w="814" w:type="dxa"/>
                                  <w:shd w:val="clear" w:color="auto" w:fill="DEEAF6"/>
                                </w:tcPr>
                                <w:p w14:paraId="58FA02B1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0A4613C6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20/ 6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shd w:val="clear" w:color="auto" w:fill="F7CAAC"/>
                                </w:tcPr>
                                <w:p w14:paraId="3D7153BE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3FA67E6F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  <w:t>إجازة إضافية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714D3D11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3B2C9FB9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27/ 6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vMerge/>
                                </w:tcPr>
                                <w:p w14:paraId="39F86170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08BEC861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1A19D7AE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5/ 7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Merge/>
                                </w:tcPr>
                                <w:p w14:paraId="6C73E8A7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" w:type="dxa"/>
                                  <w:shd w:val="clear" w:color="auto" w:fill="DEEAF6"/>
                                </w:tcPr>
                                <w:p w14:paraId="35B14295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6C5427F7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12/ 7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Merge/>
                                </w:tcPr>
                                <w:p w14:paraId="738E26C3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DEEAF6"/>
                                </w:tcPr>
                                <w:p w14:paraId="2F7206BE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الخميس</w:t>
                                  </w:r>
                                </w:p>
                                <w:p w14:paraId="44798343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601A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19/ 7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3"/>
                                  <w:vMerge/>
                                </w:tcPr>
                                <w:p w14:paraId="04AD6BD3" w14:textId="77777777" w:rsidR="00A56F90" w:rsidRPr="00E601A5" w:rsidRDefault="00A56F90" w:rsidP="007F31B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EA6E68" w14:textId="77777777" w:rsidR="00B476B8" w:rsidRPr="007B32CE" w:rsidRDefault="00B476B8" w:rsidP="007B32C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8B19D" id="Rectangle 2" o:spid="_x0000_s1026" style="position:absolute;left:0;text-align:left;margin-left:-66pt;margin-top:-80.85pt;width:784.5pt;height:59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" strokeweight="4.5pt">
                <v:stroke linestyle="thinThick"/>
                <v:textbox>
                  <w:txbxContent>
                    <w:tbl>
                      <w:tblPr>
                        <w:bidiVisual/>
                        <w:tblW w:w="15492" w:type="dxa"/>
                        <w:tblInd w:w="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3"/>
                        <w:gridCol w:w="2579"/>
                        <w:gridCol w:w="729"/>
                        <w:gridCol w:w="2379"/>
                        <w:gridCol w:w="729"/>
                        <w:gridCol w:w="2302"/>
                        <w:gridCol w:w="729"/>
                        <w:gridCol w:w="2246"/>
                        <w:gridCol w:w="729"/>
                        <w:gridCol w:w="2098"/>
                        <w:gridCol w:w="133"/>
                        <w:gridCol w:w="26"/>
                      </w:tblGrid>
                      <w:tr w:rsidR="00B476B8" w:rsidRPr="00E601A5" w14:paraId="33BDDBAB" w14:textId="77777777" w:rsidTr="008347FA">
                        <w:trPr>
                          <w:gridAfter w:val="2"/>
                          <w:wAfter w:w="159" w:type="dxa"/>
                          <w:trHeight w:val="265"/>
                        </w:trPr>
                        <w:tc>
                          <w:tcPr>
                            <w:tcW w:w="15333" w:type="dxa"/>
                            <w:gridSpan w:val="10"/>
                          </w:tcPr>
                          <w:p w14:paraId="229B1D40" w14:textId="77777777" w:rsidR="0068240F" w:rsidRPr="007F31B8" w:rsidRDefault="0068240F" w:rsidP="00E601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2"/>
                                <w:szCs w:val="42"/>
                                <w:rtl/>
                              </w:rPr>
                            </w:pPr>
                            <w:r w:rsidRPr="007F31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2"/>
                                <w:szCs w:val="42"/>
                                <w:rtl/>
                              </w:rPr>
                              <w:t>توزيع مقرر</w:t>
                            </w:r>
                            <w:r w:rsidR="007B32C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2"/>
                                <w:szCs w:val="42"/>
                                <w:rtl/>
                              </w:rPr>
                              <w:t xml:space="preserve"> الدراسات الاجتماعية</w:t>
                            </w:r>
                            <w:r w:rsidR="0053117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2"/>
                                <w:szCs w:val="42"/>
                                <w:rtl/>
                              </w:rPr>
                              <w:t xml:space="preserve">   </w:t>
                            </w:r>
                            <w:r w:rsidR="007B32C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2"/>
                                <w:szCs w:val="42"/>
                                <w:rtl/>
                              </w:rPr>
                              <w:t xml:space="preserve"> </w:t>
                            </w:r>
                            <w:r w:rsidR="007B32CE" w:rsidRPr="007B32C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>الصف الثاني متوسط</w:t>
                            </w:r>
                            <w:r w:rsidR="0053117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 xml:space="preserve">     </w:t>
                            </w:r>
                            <w:r w:rsidR="007B32CE" w:rsidRPr="007B32C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 xml:space="preserve"> </w:t>
                            </w:r>
                            <w:r w:rsidRPr="007B32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2"/>
                                <w:szCs w:val="42"/>
                                <w:rtl/>
                              </w:rPr>
                              <w:t xml:space="preserve"> </w:t>
                            </w:r>
                            <w:r w:rsidRPr="007F31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2"/>
                                <w:szCs w:val="42"/>
                                <w:rtl/>
                              </w:rPr>
                              <w:t>الفصل الدراسي الأول عام 1447هـ</w:t>
                            </w:r>
                          </w:p>
                        </w:tc>
                      </w:tr>
                      <w:tr w:rsidR="003522D6" w:rsidRPr="00E601A5" w14:paraId="239D65C9" w14:textId="77777777" w:rsidTr="008347FA">
                        <w:trPr>
                          <w:gridAfter w:val="1"/>
                          <w:wAfter w:w="26" w:type="dxa"/>
                          <w:trHeight w:val="212"/>
                        </w:trPr>
                        <w:tc>
                          <w:tcPr>
                            <w:tcW w:w="3394" w:type="dxa"/>
                            <w:gridSpan w:val="2"/>
                            <w:shd w:val="clear" w:color="auto" w:fill="FFF2CC"/>
                          </w:tcPr>
                          <w:p w14:paraId="15A10A89" w14:textId="77777777" w:rsidR="003522D6" w:rsidRPr="00E601A5" w:rsidRDefault="003522D6" w:rsidP="00E601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( 1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8" w:type="dxa"/>
                            <w:gridSpan w:val="2"/>
                            <w:shd w:val="clear" w:color="auto" w:fill="FFF2CC"/>
                          </w:tcPr>
                          <w:p w14:paraId="5E1DF452" w14:textId="77777777" w:rsidR="003522D6" w:rsidRPr="00E601A5" w:rsidRDefault="003522D6" w:rsidP="00E601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( 2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031" w:type="dxa"/>
                            <w:gridSpan w:val="2"/>
                            <w:shd w:val="clear" w:color="auto" w:fill="FFF2CC"/>
                          </w:tcPr>
                          <w:p w14:paraId="3E32E3BA" w14:textId="77777777" w:rsidR="003522D6" w:rsidRPr="00E601A5" w:rsidRDefault="003522D6" w:rsidP="00E601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( 3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2975" w:type="dxa"/>
                            <w:gridSpan w:val="2"/>
                            <w:shd w:val="clear" w:color="auto" w:fill="FFF2CC"/>
                          </w:tcPr>
                          <w:p w14:paraId="41572CAA" w14:textId="77777777" w:rsidR="003522D6" w:rsidRPr="00E601A5" w:rsidRDefault="003522D6" w:rsidP="00E601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( 4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2958" w:type="dxa"/>
                            <w:gridSpan w:val="3"/>
                            <w:shd w:val="clear" w:color="auto" w:fill="FFF2CC"/>
                          </w:tcPr>
                          <w:p w14:paraId="48594448" w14:textId="77777777" w:rsidR="003522D6" w:rsidRPr="00E601A5" w:rsidRDefault="003522D6" w:rsidP="00E601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( 5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:rsidR="00042086" w:rsidRPr="00E601A5" w14:paraId="5B553721" w14:textId="77777777" w:rsidTr="008347FA">
                        <w:trPr>
                          <w:trHeight w:val="440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68568B83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5B3302F8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1/ 3</w:t>
                            </w:r>
                          </w:p>
                        </w:tc>
                        <w:tc>
                          <w:tcPr>
                            <w:tcW w:w="2580" w:type="dxa"/>
                            <w:vMerge w:val="restart"/>
                            <w:vAlign w:val="center"/>
                          </w:tcPr>
                          <w:p w14:paraId="2058F0DF" w14:textId="77777777" w:rsidR="008347FA" w:rsidRPr="008347FA" w:rsidRDefault="008347FA" w:rsidP="008347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</w:rPr>
                            </w:pPr>
                            <w:r w:rsidRPr="008347FA"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التعريف بالمنهج</w:t>
                            </w:r>
                          </w:p>
                          <w:p w14:paraId="4F05D0E4" w14:textId="63F09A36" w:rsidR="00042086" w:rsidRPr="008347FA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2D2B8AC7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7A77C6DC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8/ 3</w:t>
                            </w:r>
                          </w:p>
                        </w:tc>
                        <w:tc>
                          <w:tcPr>
                            <w:tcW w:w="2379" w:type="dxa"/>
                            <w:vMerge w:val="restart"/>
                            <w:vAlign w:val="center"/>
                          </w:tcPr>
                          <w:p w14:paraId="6014EC91" w14:textId="77777777" w:rsidR="00042086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الدولة الاموية وأبرز خلفائها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1DC46041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11AD4E78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15/ 3</w:t>
                            </w:r>
                          </w:p>
                        </w:tc>
                        <w:tc>
                          <w:tcPr>
                            <w:tcW w:w="2302" w:type="dxa"/>
                            <w:vMerge w:val="restart"/>
                            <w:vAlign w:val="center"/>
                          </w:tcPr>
                          <w:p w14:paraId="40A8158E" w14:textId="77777777" w:rsidR="00042086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 xml:space="preserve">امتداد الدولة الاموية 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0B4FB8C3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0C6FD1F5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22/ 3</w:t>
                            </w:r>
                          </w:p>
                        </w:tc>
                        <w:tc>
                          <w:tcPr>
                            <w:tcW w:w="2246" w:type="dxa"/>
                            <w:vMerge w:val="restart"/>
                            <w:vAlign w:val="center"/>
                          </w:tcPr>
                          <w:p w14:paraId="38D65190" w14:textId="77777777" w:rsidR="00042086" w:rsidRDefault="0020119E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 w:hint="cs"/>
                                <w:b/>
                                <w:bCs/>
                                <w:rtl/>
                              </w:rPr>
                              <w:t>نهاية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 xml:space="preserve"> الدولة الاموية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1103C593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58BF5E16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29/ 3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Merge w:val="restart"/>
                          </w:tcPr>
                          <w:p w14:paraId="408948FC" w14:textId="77777777" w:rsidR="00042086" w:rsidRDefault="00042086" w:rsidP="000420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6DC1C0F6" w14:textId="77777777" w:rsidR="00042086" w:rsidRPr="00042086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الدولة العباسية وأبرز خلفائها</w:t>
                            </w:r>
                          </w:p>
                          <w:p w14:paraId="3D14A044" w14:textId="77777777" w:rsidR="00042086" w:rsidRPr="00E601A5" w:rsidRDefault="00042086" w:rsidP="000420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42086" w:rsidRPr="00E601A5" w14:paraId="3C9F2397" w14:textId="77777777" w:rsidTr="008347FA">
                        <w:trPr>
                          <w:trHeight w:hRule="exact" w:val="377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6F30D270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3F0610A4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2 أ 3</w:t>
                            </w:r>
                          </w:p>
                        </w:tc>
                        <w:tc>
                          <w:tcPr>
                            <w:tcW w:w="2580" w:type="dxa"/>
                            <w:vMerge/>
                            <w:vAlign w:val="center"/>
                          </w:tcPr>
                          <w:p w14:paraId="66B94A74" w14:textId="77777777" w:rsidR="00042086" w:rsidRPr="00E601A5" w:rsidRDefault="00042086" w:rsidP="000420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6D6A2D0A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1D4EBDDD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9 أ 3</w:t>
                            </w:r>
                          </w:p>
                        </w:tc>
                        <w:tc>
                          <w:tcPr>
                            <w:tcW w:w="2379" w:type="dxa"/>
                            <w:vMerge/>
                          </w:tcPr>
                          <w:p w14:paraId="70D68A0B" w14:textId="77777777" w:rsidR="00042086" w:rsidRPr="00E601A5" w:rsidRDefault="00042086" w:rsidP="000420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717AC220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0D7648D4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16 أ 3</w:t>
                            </w:r>
                          </w:p>
                        </w:tc>
                        <w:tc>
                          <w:tcPr>
                            <w:tcW w:w="2302" w:type="dxa"/>
                            <w:vMerge/>
                            <w:vAlign w:val="center"/>
                          </w:tcPr>
                          <w:p w14:paraId="0DD4A298" w14:textId="77777777" w:rsidR="00042086" w:rsidRPr="00E601A5" w:rsidRDefault="00042086" w:rsidP="000420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316E4FD3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6FF92ABD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23/ 3</w:t>
                            </w:r>
                          </w:p>
                        </w:tc>
                        <w:tc>
                          <w:tcPr>
                            <w:tcW w:w="2246" w:type="dxa"/>
                            <w:vMerge/>
                            <w:vAlign w:val="center"/>
                          </w:tcPr>
                          <w:p w14:paraId="44E993BD" w14:textId="77777777" w:rsidR="00042086" w:rsidRPr="00E601A5" w:rsidRDefault="00042086" w:rsidP="000420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4FD595E5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4FE46308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30/ 3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Merge/>
                          </w:tcPr>
                          <w:p w14:paraId="07B818E1" w14:textId="77777777" w:rsidR="00042086" w:rsidRPr="00E601A5" w:rsidRDefault="00042086" w:rsidP="000420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042086" w:rsidRPr="00E601A5" w14:paraId="2082E840" w14:textId="77777777" w:rsidTr="008347FA">
                        <w:trPr>
                          <w:trHeight w:val="285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40252602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6C2FDF82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 / 3</w:t>
                            </w:r>
                          </w:p>
                        </w:tc>
                        <w:tc>
                          <w:tcPr>
                            <w:tcW w:w="2580" w:type="dxa"/>
                            <w:vAlign w:val="center"/>
                          </w:tcPr>
                          <w:p w14:paraId="039E74B1" w14:textId="77777777" w:rsidR="00042086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 w:rsidRPr="007F31B8"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الدولة الاموية وأبرز خلفائها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70EF6484" w14:textId="77777777" w:rsidR="00042086" w:rsidRPr="00042086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420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2AF02154" w14:textId="77777777" w:rsidR="00042086" w:rsidRPr="00042086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420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10 / 3</w:t>
                            </w:r>
                          </w:p>
                        </w:tc>
                        <w:tc>
                          <w:tcPr>
                            <w:tcW w:w="2379" w:type="dxa"/>
                            <w:vAlign w:val="center"/>
                          </w:tcPr>
                          <w:p w14:paraId="593B5347" w14:textId="77777777" w:rsidR="00042086" w:rsidRDefault="0020119E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الدولة الاموية وأبرز خلفائها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53F6BABC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3B66A65F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17 / 3</w:t>
                            </w:r>
                          </w:p>
                        </w:tc>
                        <w:tc>
                          <w:tcPr>
                            <w:tcW w:w="2302" w:type="dxa"/>
                            <w:vAlign w:val="center"/>
                          </w:tcPr>
                          <w:p w14:paraId="6C096FD0" w14:textId="77777777" w:rsidR="00042086" w:rsidRDefault="00042086" w:rsidP="00042086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 xml:space="preserve">امتداد الدولة الاموية 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41136E95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218612E3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24 / 3</w:t>
                            </w:r>
                          </w:p>
                        </w:tc>
                        <w:tc>
                          <w:tcPr>
                            <w:tcW w:w="2246" w:type="dxa"/>
                            <w:vAlign w:val="center"/>
                          </w:tcPr>
                          <w:p w14:paraId="2F8F5041" w14:textId="77777777" w:rsidR="00042086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 xml:space="preserve">الدولة العباسية وأبرز خلفائها 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28069386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1F564137" w14:textId="77777777" w:rsidR="00042086" w:rsidRPr="00E601A5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 / 4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shd w:val="clear" w:color="auto" w:fill="A8D08D"/>
                          </w:tcPr>
                          <w:p w14:paraId="4B10A409" w14:textId="77777777" w:rsidR="00042086" w:rsidRPr="007F31B8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871CAEE" w14:textId="77777777" w:rsidR="00042086" w:rsidRPr="007F31B8" w:rsidRDefault="00042086" w:rsidP="00042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F31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إجازة اليوم الوطني</w:t>
                            </w:r>
                          </w:p>
                        </w:tc>
                      </w:tr>
                      <w:tr w:rsidR="0020119E" w:rsidRPr="00E601A5" w14:paraId="7BD07AA0" w14:textId="77777777" w:rsidTr="008347FA">
                        <w:trPr>
                          <w:trHeight w:val="472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5914A648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083BF97E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4 / 3</w:t>
                            </w:r>
                          </w:p>
                        </w:tc>
                        <w:tc>
                          <w:tcPr>
                            <w:tcW w:w="2580" w:type="dxa"/>
                            <w:vMerge w:val="restart"/>
                            <w:vAlign w:val="center"/>
                          </w:tcPr>
                          <w:p w14:paraId="7FDF085F" w14:textId="77777777" w:rsidR="0020119E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الدولة الاموية وأبرز خلفائها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2A512E28" w14:textId="77777777" w:rsidR="0020119E" w:rsidRPr="00042086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420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076481F0" w14:textId="77777777" w:rsidR="0020119E" w:rsidRPr="00042086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0420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11 / 3</w:t>
                            </w:r>
                          </w:p>
                        </w:tc>
                        <w:tc>
                          <w:tcPr>
                            <w:tcW w:w="2379" w:type="dxa"/>
                            <w:vMerge w:val="restart"/>
                            <w:vAlign w:val="center"/>
                          </w:tcPr>
                          <w:p w14:paraId="35D979A7" w14:textId="77777777" w:rsidR="0020119E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 xml:space="preserve">امتداد الدولة الاموية 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731CCE9C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332F39CC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18 / 3</w:t>
                            </w:r>
                          </w:p>
                        </w:tc>
                        <w:tc>
                          <w:tcPr>
                            <w:tcW w:w="2302" w:type="dxa"/>
                            <w:vMerge w:val="restart"/>
                            <w:vAlign w:val="center"/>
                          </w:tcPr>
                          <w:p w14:paraId="35C91C27" w14:textId="77777777" w:rsidR="0020119E" w:rsidRDefault="0020119E" w:rsidP="0020119E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 xml:space="preserve">امتداد الدولة الاموية 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7F49E439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50C559AA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25 / 3</w:t>
                            </w:r>
                          </w:p>
                        </w:tc>
                        <w:tc>
                          <w:tcPr>
                            <w:tcW w:w="2246" w:type="dxa"/>
                            <w:vMerge w:val="restart"/>
                            <w:vAlign w:val="center"/>
                          </w:tcPr>
                          <w:p w14:paraId="3E0DAB72" w14:textId="77777777" w:rsidR="0020119E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 xml:space="preserve">الدولة العباسية وأبرز خلفائها 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2D770257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49A199D9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 / 4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Align w:val="center"/>
                          </w:tcPr>
                          <w:p w14:paraId="5797F64B" w14:textId="77777777" w:rsidR="0020119E" w:rsidRPr="006800D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الدولة العباسية وأبرز خلفائها</w:t>
                            </w:r>
                          </w:p>
                        </w:tc>
                      </w:tr>
                      <w:tr w:rsidR="0020119E" w:rsidRPr="00E601A5" w14:paraId="25305701" w14:textId="77777777" w:rsidTr="008347FA">
                        <w:trPr>
                          <w:trHeight w:val="67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07FD5519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1CB6550F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5/ 3</w:t>
                            </w:r>
                          </w:p>
                        </w:tc>
                        <w:tc>
                          <w:tcPr>
                            <w:tcW w:w="2580" w:type="dxa"/>
                            <w:vMerge/>
                          </w:tcPr>
                          <w:p w14:paraId="19E9E40A" w14:textId="77777777" w:rsidR="0020119E" w:rsidRPr="00E601A5" w:rsidRDefault="0020119E" w:rsidP="002011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3CDE00F7" w14:textId="77777777" w:rsidR="0020119E" w:rsidRPr="00042086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0420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2BD7D973" w14:textId="77777777" w:rsidR="0020119E" w:rsidRPr="00042086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0420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12/ 3</w:t>
                            </w:r>
                          </w:p>
                        </w:tc>
                        <w:tc>
                          <w:tcPr>
                            <w:tcW w:w="2379" w:type="dxa"/>
                            <w:vMerge/>
                          </w:tcPr>
                          <w:p w14:paraId="12BDE2D4" w14:textId="77777777" w:rsidR="0020119E" w:rsidRPr="00042086" w:rsidRDefault="0020119E" w:rsidP="002011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19B38E86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186F644D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19/ 3</w:t>
                            </w:r>
                          </w:p>
                        </w:tc>
                        <w:tc>
                          <w:tcPr>
                            <w:tcW w:w="2302" w:type="dxa"/>
                            <w:vMerge/>
                          </w:tcPr>
                          <w:p w14:paraId="0467AB9A" w14:textId="77777777" w:rsidR="0020119E" w:rsidRPr="00E601A5" w:rsidRDefault="0020119E" w:rsidP="002011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182EED51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5B530302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26/ 3</w:t>
                            </w:r>
                          </w:p>
                        </w:tc>
                        <w:tc>
                          <w:tcPr>
                            <w:tcW w:w="2246" w:type="dxa"/>
                            <w:vMerge/>
                          </w:tcPr>
                          <w:p w14:paraId="1AA7419D" w14:textId="77777777" w:rsidR="0020119E" w:rsidRPr="00E601A5" w:rsidRDefault="0020119E" w:rsidP="002011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1D8CEE5E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42A146D1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3/ 4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Align w:val="center"/>
                          </w:tcPr>
                          <w:p w14:paraId="4026A262" w14:textId="77777777" w:rsidR="0020119E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 xml:space="preserve">امتداد الدولة العباسية </w:t>
                            </w:r>
                          </w:p>
                        </w:tc>
                      </w:tr>
                      <w:tr w:rsidR="0020119E" w:rsidRPr="00E601A5" w14:paraId="049BD484" w14:textId="77777777" w:rsidTr="008347FA">
                        <w:trPr>
                          <w:gridAfter w:val="1"/>
                          <w:wAfter w:w="26" w:type="dxa"/>
                          <w:trHeight w:val="67"/>
                        </w:trPr>
                        <w:tc>
                          <w:tcPr>
                            <w:tcW w:w="3394" w:type="dxa"/>
                            <w:gridSpan w:val="2"/>
                            <w:shd w:val="clear" w:color="auto" w:fill="FFF2CC"/>
                          </w:tcPr>
                          <w:p w14:paraId="4A868D31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( 6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8" w:type="dxa"/>
                            <w:gridSpan w:val="2"/>
                            <w:shd w:val="clear" w:color="auto" w:fill="FFF2CC"/>
                          </w:tcPr>
                          <w:p w14:paraId="26E363C0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( 7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031" w:type="dxa"/>
                            <w:gridSpan w:val="2"/>
                            <w:shd w:val="clear" w:color="auto" w:fill="FFF2CC"/>
                          </w:tcPr>
                          <w:p w14:paraId="7C767325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( 8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2975" w:type="dxa"/>
                            <w:gridSpan w:val="2"/>
                            <w:shd w:val="clear" w:color="auto" w:fill="FFF2CC"/>
                          </w:tcPr>
                          <w:p w14:paraId="672C4DB2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( 9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2958" w:type="dxa"/>
                            <w:gridSpan w:val="3"/>
                            <w:shd w:val="clear" w:color="auto" w:fill="FFF2CC"/>
                          </w:tcPr>
                          <w:p w14:paraId="29AD9E3A" w14:textId="77777777" w:rsidR="0020119E" w:rsidRPr="00E601A5" w:rsidRDefault="0020119E" w:rsidP="00201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( 10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:rsidR="006800D5" w:rsidRPr="00E601A5" w14:paraId="7878A3C5" w14:textId="77777777" w:rsidTr="008347FA">
                        <w:trPr>
                          <w:trHeight w:val="472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69347D54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1DB8F442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6/ 4</w:t>
                            </w:r>
                          </w:p>
                        </w:tc>
                        <w:tc>
                          <w:tcPr>
                            <w:tcW w:w="2580" w:type="dxa"/>
                            <w:vMerge w:val="restart"/>
                            <w:vAlign w:val="center"/>
                          </w:tcPr>
                          <w:p w14:paraId="5B7F3B4D" w14:textId="77777777" w:rsidR="006800D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 xml:space="preserve">امتداد الدولة العباسية 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3B12E312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5E9E0B2B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13/ 4</w:t>
                            </w:r>
                          </w:p>
                        </w:tc>
                        <w:tc>
                          <w:tcPr>
                            <w:tcW w:w="2379" w:type="dxa"/>
                            <w:vMerge w:val="restart"/>
                            <w:vAlign w:val="center"/>
                          </w:tcPr>
                          <w:p w14:paraId="701F6475" w14:textId="77777777" w:rsidR="006800D5" w:rsidRDefault="006800D5" w:rsidP="00531172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نهاية الدولة العباسية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7F5DD5A9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4DDAA9A8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20/ 4</w:t>
                            </w:r>
                          </w:p>
                        </w:tc>
                        <w:tc>
                          <w:tcPr>
                            <w:tcW w:w="2302" w:type="dxa"/>
                            <w:shd w:val="clear" w:color="auto" w:fill="F7CAAC"/>
                          </w:tcPr>
                          <w:p w14:paraId="58AB7636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44E2C9D6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إجازة إضافية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4B65F6E0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21BCCAF1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27/ 4</w:t>
                            </w:r>
                          </w:p>
                        </w:tc>
                        <w:tc>
                          <w:tcPr>
                            <w:tcW w:w="2246" w:type="dxa"/>
                            <w:vMerge w:val="restart"/>
                            <w:vAlign w:val="center"/>
                          </w:tcPr>
                          <w:p w14:paraId="62C231AD" w14:textId="77777777" w:rsidR="006800D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الأقاليم الجغرافية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4EF8A78B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34405657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4/ 5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Merge w:val="restart"/>
                            <w:vAlign w:val="center"/>
                          </w:tcPr>
                          <w:p w14:paraId="233D0F17" w14:textId="77777777" w:rsidR="006800D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الأقاليم الجغرافية</w:t>
                            </w:r>
                          </w:p>
                        </w:tc>
                      </w:tr>
                      <w:tr w:rsidR="006800D5" w:rsidRPr="00E601A5" w14:paraId="0C803703" w14:textId="77777777" w:rsidTr="008347FA">
                        <w:trPr>
                          <w:trHeight w:val="440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472FA22B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096D3127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7 / 4</w:t>
                            </w:r>
                          </w:p>
                        </w:tc>
                        <w:tc>
                          <w:tcPr>
                            <w:tcW w:w="2580" w:type="dxa"/>
                            <w:vMerge/>
                            <w:vAlign w:val="center"/>
                          </w:tcPr>
                          <w:p w14:paraId="3D035D5D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45219B77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3556068A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14 / 4</w:t>
                            </w:r>
                          </w:p>
                        </w:tc>
                        <w:tc>
                          <w:tcPr>
                            <w:tcW w:w="2379" w:type="dxa"/>
                            <w:vMerge/>
                            <w:vAlign w:val="center"/>
                          </w:tcPr>
                          <w:p w14:paraId="40459B99" w14:textId="77777777" w:rsidR="006800D5" w:rsidRPr="00E601A5" w:rsidRDefault="006800D5" w:rsidP="005311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496F10A7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44DEA8DD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21/ 4</w:t>
                            </w:r>
                          </w:p>
                        </w:tc>
                        <w:tc>
                          <w:tcPr>
                            <w:tcW w:w="2302" w:type="dxa"/>
                            <w:vAlign w:val="center"/>
                          </w:tcPr>
                          <w:p w14:paraId="2D010A17" w14:textId="77777777" w:rsidR="006800D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الدولة العثمانية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1BECEC19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6B2A4974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28 / 4</w:t>
                            </w:r>
                          </w:p>
                        </w:tc>
                        <w:tc>
                          <w:tcPr>
                            <w:tcW w:w="2246" w:type="dxa"/>
                            <w:vMerge/>
                            <w:vAlign w:val="center"/>
                          </w:tcPr>
                          <w:p w14:paraId="5050E731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4AC22CF9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1644350F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5/ 5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Merge/>
                            <w:vAlign w:val="center"/>
                          </w:tcPr>
                          <w:p w14:paraId="51B449CE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6800D5" w:rsidRPr="00E601A5" w14:paraId="7FFB7CB8" w14:textId="77777777" w:rsidTr="008347FA">
                        <w:trPr>
                          <w:trHeight w:val="440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2DCB1308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62A5E26F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8 / 4</w:t>
                            </w:r>
                          </w:p>
                        </w:tc>
                        <w:tc>
                          <w:tcPr>
                            <w:tcW w:w="2580" w:type="dxa"/>
                            <w:vAlign w:val="center"/>
                          </w:tcPr>
                          <w:p w14:paraId="10ECB5F0" w14:textId="77777777" w:rsidR="006800D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 xml:space="preserve">امتداد الدولة العباسية 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640C6418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4A68D77E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15 / 4</w:t>
                            </w:r>
                          </w:p>
                        </w:tc>
                        <w:tc>
                          <w:tcPr>
                            <w:tcW w:w="2379" w:type="dxa"/>
                            <w:vAlign w:val="center"/>
                          </w:tcPr>
                          <w:p w14:paraId="331FD065" w14:textId="77777777" w:rsidR="006800D5" w:rsidRDefault="006800D5" w:rsidP="00531172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نهاية الدولة العباسية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668A8170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6A94A237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22 / 4</w:t>
                            </w:r>
                          </w:p>
                        </w:tc>
                        <w:tc>
                          <w:tcPr>
                            <w:tcW w:w="2302" w:type="dxa"/>
                            <w:vAlign w:val="center"/>
                          </w:tcPr>
                          <w:p w14:paraId="632013D6" w14:textId="77777777" w:rsidR="006800D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الدولة العثمانية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60A5DC3F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55FF3F1E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29 / 4</w:t>
                            </w:r>
                          </w:p>
                        </w:tc>
                        <w:tc>
                          <w:tcPr>
                            <w:tcW w:w="2246" w:type="dxa"/>
                            <w:vAlign w:val="center"/>
                          </w:tcPr>
                          <w:p w14:paraId="3C2540C2" w14:textId="77777777" w:rsidR="006800D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الأقاليم الجغرافية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7C322AAA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2B9BB3F2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6/ 5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Align w:val="center"/>
                          </w:tcPr>
                          <w:p w14:paraId="0F530BE1" w14:textId="77777777" w:rsidR="006800D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الخريطة الطبغرافية</w:t>
                            </w:r>
                          </w:p>
                        </w:tc>
                      </w:tr>
                      <w:tr w:rsidR="006800D5" w:rsidRPr="00E601A5" w14:paraId="215A76D6" w14:textId="77777777" w:rsidTr="008347FA">
                        <w:trPr>
                          <w:trHeight w:val="472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6DEC91B5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279EB821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9 / 4</w:t>
                            </w:r>
                          </w:p>
                        </w:tc>
                        <w:tc>
                          <w:tcPr>
                            <w:tcW w:w="2580" w:type="dxa"/>
                            <w:vMerge w:val="restart"/>
                          </w:tcPr>
                          <w:p w14:paraId="0F0A88B5" w14:textId="77777777" w:rsidR="006800D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222B3C81" w14:textId="77777777" w:rsidR="006800D5" w:rsidRPr="00042086" w:rsidRDefault="006800D5" w:rsidP="006800D5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امتداد الدولة العباسية</w:t>
                            </w:r>
                          </w:p>
                          <w:p w14:paraId="6FBCF5E8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3F32A557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14FDCF5A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16 / 4</w:t>
                            </w:r>
                          </w:p>
                        </w:tc>
                        <w:tc>
                          <w:tcPr>
                            <w:tcW w:w="2379" w:type="dxa"/>
                            <w:vMerge w:val="restart"/>
                          </w:tcPr>
                          <w:p w14:paraId="680873E1" w14:textId="77777777" w:rsidR="006800D5" w:rsidRDefault="006800D5" w:rsidP="005311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275263D2" w14:textId="77777777" w:rsidR="006800D5" w:rsidRPr="00042086" w:rsidRDefault="006800D5" w:rsidP="0053117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نهاية الدولة العباسية</w:t>
                            </w:r>
                          </w:p>
                          <w:p w14:paraId="1ECC240A" w14:textId="77777777" w:rsidR="006800D5" w:rsidRPr="00E601A5" w:rsidRDefault="006800D5" w:rsidP="005311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188F68AE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50AF94E8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23 / 4</w:t>
                            </w:r>
                          </w:p>
                        </w:tc>
                        <w:tc>
                          <w:tcPr>
                            <w:tcW w:w="2302" w:type="dxa"/>
                            <w:vMerge w:val="restart"/>
                          </w:tcPr>
                          <w:p w14:paraId="7AF05CDF" w14:textId="77777777" w:rsidR="006800D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7227D9FC" w14:textId="77777777" w:rsidR="006800D5" w:rsidRPr="00042086" w:rsidRDefault="006800D5" w:rsidP="006800D5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الدولة العثمانية</w:t>
                            </w:r>
                          </w:p>
                          <w:p w14:paraId="7DE285DD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76367015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2176DF20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30 / 4</w:t>
                            </w:r>
                          </w:p>
                        </w:tc>
                        <w:tc>
                          <w:tcPr>
                            <w:tcW w:w="2246" w:type="dxa"/>
                            <w:vMerge w:val="restart"/>
                            <w:vAlign w:val="center"/>
                          </w:tcPr>
                          <w:p w14:paraId="685A8E16" w14:textId="77777777" w:rsidR="006800D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الأقاليم الجغرافية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7509DC6C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165A13CC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7/ 5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Merge w:val="restart"/>
                            <w:vAlign w:val="center"/>
                          </w:tcPr>
                          <w:p w14:paraId="18B636A1" w14:textId="77777777" w:rsidR="006800D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الخريطة الطبغرافية</w:t>
                            </w:r>
                          </w:p>
                        </w:tc>
                      </w:tr>
                      <w:tr w:rsidR="006800D5" w:rsidRPr="00E601A5" w14:paraId="570CE6FE" w14:textId="77777777" w:rsidTr="008347FA">
                        <w:trPr>
                          <w:trHeight w:val="161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268DB9FF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262545B4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10/ 4</w:t>
                            </w:r>
                          </w:p>
                        </w:tc>
                        <w:tc>
                          <w:tcPr>
                            <w:tcW w:w="2580" w:type="dxa"/>
                            <w:vMerge/>
                          </w:tcPr>
                          <w:p w14:paraId="7EEFCA9A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503C6956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38A1D798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17/ 4</w:t>
                            </w:r>
                          </w:p>
                        </w:tc>
                        <w:tc>
                          <w:tcPr>
                            <w:tcW w:w="2379" w:type="dxa"/>
                            <w:vMerge/>
                          </w:tcPr>
                          <w:p w14:paraId="33D8A368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1901A7AC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6F8A319F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24/ 4</w:t>
                            </w:r>
                          </w:p>
                        </w:tc>
                        <w:tc>
                          <w:tcPr>
                            <w:tcW w:w="2302" w:type="dxa"/>
                            <w:vMerge/>
                          </w:tcPr>
                          <w:p w14:paraId="239E8D2F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149B179F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1CE5F68C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1/ 5</w:t>
                            </w:r>
                          </w:p>
                        </w:tc>
                        <w:tc>
                          <w:tcPr>
                            <w:tcW w:w="2246" w:type="dxa"/>
                            <w:vMerge/>
                          </w:tcPr>
                          <w:p w14:paraId="3D300CC9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77675023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517A35BE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8/ 5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Merge/>
                          </w:tcPr>
                          <w:p w14:paraId="586C8A92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6800D5" w:rsidRPr="00E601A5" w14:paraId="14677ED1" w14:textId="77777777" w:rsidTr="008347FA">
                        <w:trPr>
                          <w:gridAfter w:val="1"/>
                          <w:wAfter w:w="26" w:type="dxa"/>
                          <w:trHeight w:val="280"/>
                        </w:trPr>
                        <w:tc>
                          <w:tcPr>
                            <w:tcW w:w="3394" w:type="dxa"/>
                            <w:gridSpan w:val="2"/>
                            <w:shd w:val="clear" w:color="auto" w:fill="FFF2CC"/>
                          </w:tcPr>
                          <w:p w14:paraId="250683F4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( 11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8" w:type="dxa"/>
                            <w:gridSpan w:val="2"/>
                            <w:shd w:val="clear" w:color="auto" w:fill="FFF2CC"/>
                          </w:tcPr>
                          <w:p w14:paraId="0600EDC7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( 12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031" w:type="dxa"/>
                            <w:gridSpan w:val="2"/>
                            <w:shd w:val="clear" w:color="auto" w:fill="FFF2CC"/>
                          </w:tcPr>
                          <w:p w14:paraId="6CAE9F5E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( 13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2975" w:type="dxa"/>
                            <w:gridSpan w:val="2"/>
                            <w:shd w:val="clear" w:color="auto" w:fill="FFF2CC"/>
                          </w:tcPr>
                          <w:p w14:paraId="0224BC35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0000"/>
                                <w:sz w:val="30"/>
                                <w:szCs w:val="30"/>
                                <w:rtl/>
                              </w:rPr>
                              <w:t>إجازة الخريف</w:t>
                            </w:r>
                          </w:p>
                        </w:tc>
                        <w:tc>
                          <w:tcPr>
                            <w:tcW w:w="2958" w:type="dxa"/>
                            <w:gridSpan w:val="3"/>
                            <w:shd w:val="clear" w:color="auto" w:fill="FFF2CC"/>
                          </w:tcPr>
                          <w:p w14:paraId="5654F5D3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( 14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:rsidR="006800D5" w:rsidRPr="00E601A5" w14:paraId="4E48988B" w14:textId="77777777" w:rsidTr="008347FA">
                        <w:trPr>
                          <w:trHeight w:val="440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6178D644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73C0CD56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11/ 5</w:t>
                            </w:r>
                          </w:p>
                        </w:tc>
                        <w:tc>
                          <w:tcPr>
                            <w:tcW w:w="2580" w:type="dxa"/>
                            <w:vMerge w:val="restart"/>
                          </w:tcPr>
                          <w:p w14:paraId="469245E4" w14:textId="77777777" w:rsidR="006800D5" w:rsidRDefault="006800D5" w:rsidP="00834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74901A29" w14:textId="77777777" w:rsidR="006800D5" w:rsidRPr="00E601A5" w:rsidRDefault="006800D5" w:rsidP="00834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rtl/>
                              </w:rPr>
                              <w:t>الخريطة الطبغرافية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57488B08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150AA0BA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18/ 5</w:t>
                            </w:r>
                          </w:p>
                        </w:tc>
                        <w:tc>
                          <w:tcPr>
                            <w:tcW w:w="2379" w:type="dxa"/>
                            <w:vMerge w:val="restart"/>
                          </w:tcPr>
                          <w:p w14:paraId="53C4CBD9" w14:textId="77777777" w:rsidR="00531172" w:rsidRPr="00531172" w:rsidRDefault="00531172" w:rsidP="0053117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3FCD1A3A" w14:textId="77777777" w:rsidR="006800D5" w:rsidRDefault="006800D5" w:rsidP="00531172">
                            <w:pPr>
                              <w:jc w:val="center"/>
                            </w:pPr>
                            <w:r w:rsidRPr="00211C50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211C50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لطقس والمناخ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3A73E71B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0B75CDF4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25/ 5</w:t>
                            </w:r>
                          </w:p>
                        </w:tc>
                        <w:tc>
                          <w:tcPr>
                            <w:tcW w:w="2302" w:type="dxa"/>
                            <w:vMerge w:val="restart"/>
                          </w:tcPr>
                          <w:p w14:paraId="416AC6A2" w14:textId="77777777" w:rsidR="006800D5" w:rsidRDefault="006800D5" w:rsidP="006800D5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  <w:p w14:paraId="38530926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8347FA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عناصــر الطقــس والمنــاخ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6492B78A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6B9826EF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2/ 6</w:t>
                            </w:r>
                          </w:p>
                        </w:tc>
                        <w:tc>
                          <w:tcPr>
                            <w:tcW w:w="2246" w:type="dxa"/>
                            <w:vMerge w:val="restart"/>
                          </w:tcPr>
                          <w:p w14:paraId="471A9E0D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32E430B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00CEF389" w14:textId="77777777" w:rsidR="006800D5" w:rsidRPr="007F31B8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highlight w:val="yellow"/>
                                <w:rtl/>
                              </w:rPr>
                            </w:pPr>
                            <w:r w:rsidRPr="007F31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highlight w:val="yellow"/>
                                <w:rtl/>
                              </w:rPr>
                              <w:t>إجازة منتصف الفصل الدراسي الأول</w:t>
                            </w:r>
                          </w:p>
                          <w:p w14:paraId="1E618FE2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7F31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highlight w:val="yellow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7F31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highlight w:val="yellow"/>
                                <w:rtl/>
                              </w:rPr>
                              <w:t>( الخريف</w:t>
                            </w:r>
                            <w:proofErr w:type="gramEnd"/>
                            <w:r w:rsidRPr="007F31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highlight w:val="yellow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1FD9A506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7B9CA6F0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9/ 6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Merge w:val="restart"/>
                          </w:tcPr>
                          <w:p w14:paraId="474EC13F" w14:textId="77777777" w:rsidR="008347FA" w:rsidRDefault="008347FA" w:rsidP="006800D5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  <w:p w14:paraId="43BD3FE2" w14:textId="1C6AC686" w:rsidR="006800D5" w:rsidRPr="00E601A5" w:rsidRDefault="006800D5" w:rsidP="00834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421C49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الغلاف الصخري</w:t>
                            </w:r>
                          </w:p>
                        </w:tc>
                      </w:tr>
                      <w:tr w:rsidR="006800D5" w:rsidRPr="00E601A5" w14:paraId="4DFBDA54" w14:textId="77777777" w:rsidTr="008347FA">
                        <w:trPr>
                          <w:trHeight w:val="67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5210E55C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6D3BE498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12/ 5</w:t>
                            </w:r>
                          </w:p>
                        </w:tc>
                        <w:tc>
                          <w:tcPr>
                            <w:tcW w:w="2580" w:type="dxa"/>
                            <w:vMerge/>
                          </w:tcPr>
                          <w:p w14:paraId="2DBD83D2" w14:textId="77777777" w:rsidR="006800D5" w:rsidRPr="00E601A5" w:rsidRDefault="006800D5" w:rsidP="00834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5A76D8A4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1C62051D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19/ 5</w:t>
                            </w:r>
                          </w:p>
                        </w:tc>
                        <w:tc>
                          <w:tcPr>
                            <w:tcW w:w="2379" w:type="dxa"/>
                            <w:vMerge/>
                          </w:tcPr>
                          <w:p w14:paraId="776AF4D6" w14:textId="77777777" w:rsidR="006800D5" w:rsidRPr="00E601A5" w:rsidRDefault="006800D5" w:rsidP="005311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5D3FA4A2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6D9BD475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26/ 5</w:t>
                            </w:r>
                          </w:p>
                        </w:tc>
                        <w:tc>
                          <w:tcPr>
                            <w:tcW w:w="2302" w:type="dxa"/>
                            <w:vMerge/>
                          </w:tcPr>
                          <w:p w14:paraId="0E328524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432A7AA3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4FAFA0C5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3/ 6</w:t>
                            </w:r>
                          </w:p>
                        </w:tc>
                        <w:tc>
                          <w:tcPr>
                            <w:tcW w:w="2246" w:type="dxa"/>
                            <w:vMerge/>
                          </w:tcPr>
                          <w:p w14:paraId="1FB79271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6079A99A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366C6DC2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10/ 6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Merge/>
                          </w:tcPr>
                          <w:p w14:paraId="78BB8C22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7F31B8" w:rsidRPr="00E601A5" w14:paraId="23B2672D" w14:textId="77777777" w:rsidTr="008347FA">
                        <w:trPr>
                          <w:trHeight w:val="440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51F3AA99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54E69C23" w14:textId="77777777" w:rsidR="007F31B8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13/ 5</w:t>
                            </w:r>
                          </w:p>
                          <w:p w14:paraId="0BE48082" w14:textId="77777777" w:rsidR="008347FA" w:rsidRPr="00E601A5" w:rsidRDefault="008347FA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80" w:type="dxa"/>
                          </w:tcPr>
                          <w:p w14:paraId="5FDA5355" w14:textId="77777777" w:rsidR="008347FA" w:rsidRDefault="008347FA" w:rsidP="008347F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  <w:p w14:paraId="5822B54B" w14:textId="38D50980" w:rsidR="007F31B8" w:rsidRPr="00E601A5" w:rsidRDefault="007F31B8" w:rsidP="00834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720331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الغلاف الجوي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4691F5AF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688B0294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20/ 5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37EED6F6" w14:textId="77777777" w:rsidR="00531172" w:rsidRPr="00531172" w:rsidRDefault="00531172" w:rsidP="0053117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60B9641F" w14:textId="77777777" w:rsidR="007F31B8" w:rsidRDefault="007F31B8" w:rsidP="00531172">
                            <w:pPr>
                              <w:jc w:val="center"/>
                            </w:pPr>
                            <w:r w:rsidRPr="00211C50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211C50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لطقس والمناخ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4342E16A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77CE656A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27/ 5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14:paraId="40AF05DF" w14:textId="77777777" w:rsidR="008347FA" w:rsidRPr="008347FA" w:rsidRDefault="008347FA" w:rsidP="008347F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44157F68" w14:textId="08EB29CB" w:rsidR="007F31B8" w:rsidRDefault="007F31B8" w:rsidP="008347FA">
                            <w:pPr>
                              <w:jc w:val="center"/>
                            </w:pPr>
                            <w:r w:rsidRPr="00421C49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الغلاف الصخري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07C581D7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3F12CC67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4/ 6</w:t>
                            </w:r>
                          </w:p>
                        </w:tc>
                        <w:tc>
                          <w:tcPr>
                            <w:tcW w:w="2246" w:type="dxa"/>
                            <w:vMerge/>
                          </w:tcPr>
                          <w:p w14:paraId="4F386734" w14:textId="77777777" w:rsidR="007F31B8" w:rsidRPr="00E601A5" w:rsidRDefault="007F31B8" w:rsidP="007F31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41DC2349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354288DA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11/ 6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</w:tcPr>
                          <w:p w14:paraId="5488EB29" w14:textId="77777777" w:rsidR="007F31B8" w:rsidRDefault="007F31B8" w:rsidP="007F31B8">
                            <w:r w:rsidRPr="007F31B8">
                              <w:rPr>
                                <w:rFonts w:asciiTheme="minorBidi" w:hAnsi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العوامل الداخلية والخارجية لتشــكيل ســطح الأرض</w:t>
                            </w:r>
                          </w:p>
                        </w:tc>
                      </w:tr>
                      <w:tr w:rsidR="007F31B8" w:rsidRPr="00E601A5" w14:paraId="20956910" w14:textId="77777777" w:rsidTr="008347FA">
                        <w:trPr>
                          <w:trHeight w:val="440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0E2CF6AD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6E000FB4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14/ 5</w:t>
                            </w:r>
                          </w:p>
                        </w:tc>
                        <w:tc>
                          <w:tcPr>
                            <w:tcW w:w="2580" w:type="dxa"/>
                            <w:vMerge w:val="restart"/>
                          </w:tcPr>
                          <w:p w14:paraId="136769D3" w14:textId="77777777" w:rsidR="007F31B8" w:rsidRDefault="007F31B8" w:rsidP="00834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015379D4" w14:textId="77777777" w:rsidR="007F31B8" w:rsidRPr="00E601A5" w:rsidRDefault="007F31B8" w:rsidP="00834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720331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الغلاف الجوي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7A757A00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07D656DA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21/ 5</w:t>
                            </w:r>
                          </w:p>
                        </w:tc>
                        <w:tc>
                          <w:tcPr>
                            <w:tcW w:w="2379" w:type="dxa"/>
                            <w:vMerge w:val="restart"/>
                          </w:tcPr>
                          <w:p w14:paraId="44CEAA28" w14:textId="77777777" w:rsidR="007F31B8" w:rsidRDefault="007F31B8" w:rsidP="007F31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4762ACE1" w14:textId="77777777" w:rsidR="007F31B8" w:rsidRPr="00E601A5" w:rsidRDefault="007F31B8" w:rsidP="007F31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53117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عناصــر الطقــس والمنــاخ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2F8F003E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1C090F76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28/ 5</w:t>
                            </w:r>
                          </w:p>
                        </w:tc>
                        <w:tc>
                          <w:tcPr>
                            <w:tcW w:w="2302" w:type="dxa"/>
                            <w:vMerge w:val="restart"/>
                          </w:tcPr>
                          <w:p w14:paraId="203E9870" w14:textId="77777777" w:rsidR="008347FA" w:rsidRPr="008347FA" w:rsidRDefault="008347FA" w:rsidP="008347F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22A2D98B" w14:textId="55BBC9EE" w:rsidR="007F31B8" w:rsidRDefault="007F31B8" w:rsidP="008347FA">
                            <w:pPr>
                              <w:jc w:val="center"/>
                            </w:pPr>
                            <w:r w:rsidRPr="00421C49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الغلاف الصخري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5C805B66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433F30D8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5/ 6</w:t>
                            </w:r>
                          </w:p>
                        </w:tc>
                        <w:tc>
                          <w:tcPr>
                            <w:tcW w:w="2246" w:type="dxa"/>
                            <w:vMerge/>
                          </w:tcPr>
                          <w:p w14:paraId="6A41B1AC" w14:textId="77777777" w:rsidR="007F31B8" w:rsidRPr="00E601A5" w:rsidRDefault="007F31B8" w:rsidP="007F31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754A0034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32F6BA3C" w14:textId="77777777" w:rsidR="007F31B8" w:rsidRPr="00E601A5" w:rsidRDefault="007F31B8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12/ 6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Merge w:val="restart"/>
                          </w:tcPr>
                          <w:p w14:paraId="3E5366A4" w14:textId="77777777" w:rsidR="007F31B8" w:rsidRDefault="007F31B8" w:rsidP="007F31B8">
                            <w:r w:rsidRPr="007F31B8">
                              <w:rPr>
                                <w:rFonts w:asciiTheme="minorBidi" w:hAnsi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العوامل الداخلية والخارجية لتشــكيل ســطح الأرض</w:t>
                            </w:r>
                          </w:p>
                        </w:tc>
                      </w:tr>
                      <w:tr w:rsidR="006800D5" w:rsidRPr="00E601A5" w14:paraId="43B68F07" w14:textId="77777777" w:rsidTr="008347FA">
                        <w:trPr>
                          <w:trHeight w:val="67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1EEC493B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69C21BAC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15/ 5</w:t>
                            </w:r>
                          </w:p>
                        </w:tc>
                        <w:tc>
                          <w:tcPr>
                            <w:tcW w:w="2580" w:type="dxa"/>
                            <w:vMerge/>
                          </w:tcPr>
                          <w:p w14:paraId="56AC7B03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31F800A7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123DC2FD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22/ 5</w:t>
                            </w:r>
                          </w:p>
                        </w:tc>
                        <w:tc>
                          <w:tcPr>
                            <w:tcW w:w="2379" w:type="dxa"/>
                            <w:vMerge/>
                          </w:tcPr>
                          <w:p w14:paraId="666E1FDA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29C8D406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187ABE41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29/ 5</w:t>
                            </w:r>
                          </w:p>
                        </w:tc>
                        <w:tc>
                          <w:tcPr>
                            <w:tcW w:w="2302" w:type="dxa"/>
                            <w:vMerge/>
                          </w:tcPr>
                          <w:p w14:paraId="37E16F72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5E7D4C38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07E1D817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6/ 6</w:t>
                            </w:r>
                          </w:p>
                        </w:tc>
                        <w:tc>
                          <w:tcPr>
                            <w:tcW w:w="2246" w:type="dxa"/>
                            <w:vMerge/>
                          </w:tcPr>
                          <w:p w14:paraId="7E2B925D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689AF9D6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1C6F70EB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13/ 6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Merge/>
                          </w:tcPr>
                          <w:p w14:paraId="7A4BA99B" w14:textId="77777777" w:rsidR="006800D5" w:rsidRPr="00E601A5" w:rsidRDefault="006800D5" w:rsidP="006800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6800D5" w:rsidRPr="00E601A5" w14:paraId="6FE32CF6" w14:textId="77777777" w:rsidTr="008347FA">
                        <w:trPr>
                          <w:gridAfter w:val="1"/>
                          <w:wAfter w:w="26" w:type="dxa"/>
                          <w:trHeight w:val="67"/>
                        </w:trPr>
                        <w:tc>
                          <w:tcPr>
                            <w:tcW w:w="3394" w:type="dxa"/>
                            <w:gridSpan w:val="2"/>
                            <w:shd w:val="clear" w:color="auto" w:fill="FFF2CC"/>
                          </w:tcPr>
                          <w:p w14:paraId="4D99D2CA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( 15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108" w:type="dxa"/>
                            <w:gridSpan w:val="2"/>
                            <w:shd w:val="clear" w:color="auto" w:fill="FFF2CC"/>
                          </w:tcPr>
                          <w:p w14:paraId="213861A8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( 16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3031" w:type="dxa"/>
                            <w:gridSpan w:val="2"/>
                            <w:shd w:val="clear" w:color="auto" w:fill="FFF2CC"/>
                          </w:tcPr>
                          <w:p w14:paraId="0B072E72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( 17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2975" w:type="dxa"/>
                            <w:gridSpan w:val="2"/>
                            <w:shd w:val="clear" w:color="auto" w:fill="FFF2CC"/>
                          </w:tcPr>
                          <w:p w14:paraId="2D8D78AC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( 18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2958" w:type="dxa"/>
                            <w:gridSpan w:val="3"/>
                            <w:shd w:val="clear" w:color="auto" w:fill="FFF2CC"/>
                          </w:tcPr>
                          <w:p w14:paraId="275B2D3C" w14:textId="77777777" w:rsidR="006800D5" w:rsidRPr="00E601A5" w:rsidRDefault="006800D5" w:rsidP="00680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proofErr w:type="gramStart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( 19</w:t>
                            </w:r>
                            <w:proofErr w:type="gramEnd"/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:rsidR="00A56F90" w:rsidRPr="00E601A5" w14:paraId="4C95438D" w14:textId="77777777" w:rsidTr="008347FA">
                        <w:trPr>
                          <w:trHeight w:val="440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7940D538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4740CF49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16/ 6</w:t>
                            </w:r>
                          </w:p>
                        </w:tc>
                        <w:tc>
                          <w:tcPr>
                            <w:tcW w:w="2580" w:type="dxa"/>
                            <w:vMerge w:val="restart"/>
                          </w:tcPr>
                          <w:p w14:paraId="1C5D0CCC" w14:textId="77777777" w:rsidR="00A56F90" w:rsidRDefault="00A56F90" w:rsidP="008347F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38C0A974" w14:textId="77777777" w:rsidR="00A56F90" w:rsidRPr="00E601A5" w:rsidRDefault="00A56F90" w:rsidP="00834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7F31B8">
                              <w:rPr>
                                <w:rFonts w:asciiTheme="minorBidi" w:hAnsi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العوامل الداخلية والخارجية لتشــكيل ســطح الأرض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52319B96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542A982A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23/ 6</w:t>
                            </w:r>
                          </w:p>
                        </w:tc>
                        <w:tc>
                          <w:tcPr>
                            <w:tcW w:w="2379" w:type="dxa"/>
                            <w:shd w:val="clear" w:color="auto" w:fill="F7CAAC"/>
                          </w:tcPr>
                          <w:p w14:paraId="011C78D3" w14:textId="77777777" w:rsidR="00A56F90" w:rsidRPr="00531172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3C53E9E7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إجازة إضافية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7A41260C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305D8B94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1/ 7</w:t>
                            </w:r>
                          </w:p>
                        </w:tc>
                        <w:tc>
                          <w:tcPr>
                            <w:tcW w:w="2302" w:type="dxa"/>
                            <w:vMerge w:val="restart"/>
                          </w:tcPr>
                          <w:p w14:paraId="0FC071ED" w14:textId="77777777" w:rsidR="00A56F90" w:rsidRPr="00531172" w:rsidRDefault="00A56F90" w:rsidP="007F31B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64DF5DAC" w14:textId="77777777" w:rsidR="00A56F90" w:rsidRDefault="00A56F90" w:rsidP="007F31B8">
                            <w:pPr>
                              <w:jc w:val="center"/>
                            </w:pPr>
                            <w:r w:rsidRPr="00427C48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الاقاليــم الحيويــة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681981BF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35937CAA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8/ 7</w:t>
                            </w:r>
                          </w:p>
                        </w:tc>
                        <w:tc>
                          <w:tcPr>
                            <w:tcW w:w="2246" w:type="dxa"/>
                            <w:vMerge w:val="restart"/>
                          </w:tcPr>
                          <w:p w14:paraId="76225E65" w14:textId="77777777" w:rsidR="00A56F90" w:rsidRPr="00531172" w:rsidRDefault="00A56F90" w:rsidP="0053117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1F8C4453" w14:textId="77777777" w:rsidR="00A56F90" w:rsidRDefault="00A56F90" w:rsidP="00531172">
                            <w:pPr>
                              <w:jc w:val="center"/>
                            </w:pPr>
                            <w:r w:rsidRPr="00EE5894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6325F2E6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الاحد</w:t>
                            </w:r>
                          </w:p>
                          <w:p w14:paraId="41E45E16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15/ 7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Merge w:val="restart"/>
                          </w:tcPr>
                          <w:p w14:paraId="42873BF9" w14:textId="77777777" w:rsidR="00A56F90" w:rsidRDefault="00A56F90" w:rsidP="007F31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08A56F20" w14:textId="77777777" w:rsidR="00A56F90" w:rsidRDefault="00A56F90" w:rsidP="007F31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499564AA" w14:textId="77777777" w:rsidR="00A56F90" w:rsidRDefault="00A56F90" w:rsidP="007F31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70FA477C" w14:textId="0343B53D" w:rsidR="00A56F90" w:rsidRPr="00E601A5" w:rsidRDefault="00A56F90" w:rsidP="007F31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A56F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الإختبارات النهائية</w:t>
                            </w:r>
                          </w:p>
                        </w:tc>
                      </w:tr>
                      <w:tr w:rsidR="00A56F90" w:rsidRPr="00E601A5" w14:paraId="6F58EAB8" w14:textId="77777777" w:rsidTr="008347FA">
                        <w:trPr>
                          <w:trHeight w:val="440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154D5A75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5393F300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17/ 6</w:t>
                            </w:r>
                          </w:p>
                        </w:tc>
                        <w:tc>
                          <w:tcPr>
                            <w:tcW w:w="2580" w:type="dxa"/>
                            <w:vMerge/>
                          </w:tcPr>
                          <w:p w14:paraId="6DDE1F30" w14:textId="77777777" w:rsidR="00A56F90" w:rsidRPr="00E601A5" w:rsidRDefault="00A56F90" w:rsidP="00834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7D5F6C9E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50D6F716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24/ 6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61D1F369" w14:textId="77777777" w:rsidR="00A56F90" w:rsidRDefault="00A56F90" w:rsidP="00531172">
                            <w:pPr>
                              <w:jc w:val="center"/>
                            </w:pPr>
                            <w:r w:rsidRPr="00A367CE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الغــلاف الحيــوي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4E73FCFA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52BCE9FF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2/ 7</w:t>
                            </w:r>
                          </w:p>
                        </w:tc>
                        <w:tc>
                          <w:tcPr>
                            <w:tcW w:w="2302" w:type="dxa"/>
                            <w:vMerge/>
                          </w:tcPr>
                          <w:p w14:paraId="3469BA0C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5713331A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169C56FF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9/ 7</w:t>
                            </w:r>
                          </w:p>
                        </w:tc>
                        <w:tc>
                          <w:tcPr>
                            <w:tcW w:w="2246" w:type="dxa"/>
                            <w:vMerge/>
                          </w:tcPr>
                          <w:p w14:paraId="06C2335B" w14:textId="77777777" w:rsidR="00A56F90" w:rsidRPr="00E601A5" w:rsidRDefault="00A56F90" w:rsidP="005311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6338DECE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الاثنين</w:t>
                            </w:r>
                          </w:p>
                          <w:p w14:paraId="17C8803F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16/ 7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Merge/>
                          </w:tcPr>
                          <w:p w14:paraId="01ECAA96" w14:textId="77777777" w:rsidR="00A56F90" w:rsidRPr="00E601A5" w:rsidRDefault="00A56F90" w:rsidP="007F31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A56F90" w:rsidRPr="00E601A5" w14:paraId="40847854" w14:textId="77777777" w:rsidTr="008347FA">
                        <w:trPr>
                          <w:trHeight w:val="472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413197D2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269A3153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18/ 6</w:t>
                            </w:r>
                          </w:p>
                        </w:tc>
                        <w:tc>
                          <w:tcPr>
                            <w:tcW w:w="2580" w:type="dxa"/>
                          </w:tcPr>
                          <w:p w14:paraId="0463156C" w14:textId="77777777" w:rsidR="00A56F90" w:rsidRPr="00E601A5" w:rsidRDefault="00A56F90" w:rsidP="00834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7F31B8">
                              <w:rPr>
                                <w:rFonts w:asciiTheme="minorBidi" w:hAnsi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العوامل الداخلية والخارجية لتشــكيل ســطح الأرض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683982A9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0156709B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25/ 6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14:paraId="6C2A8A4D" w14:textId="77777777" w:rsidR="00A56F90" w:rsidRDefault="00A56F90" w:rsidP="00531172">
                            <w:pPr>
                              <w:jc w:val="center"/>
                            </w:pPr>
                            <w:r w:rsidRPr="00A367CE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الغــلاف الحيــوي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37089B51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603B54A8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3/ 7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14:paraId="5F2B8FE4" w14:textId="77777777" w:rsidR="00A56F90" w:rsidRDefault="00A56F90" w:rsidP="007F31B8">
                            <w:pPr>
                              <w:jc w:val="center"/>
                            </w:pPr>
                            <w:r w:rsidRPr="00427C48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الاقاليــم الحيويــة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253BF605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0859EFA4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10/ 7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14:paraId="7D4B278A" w14:textId="77777777" w:rsidR="00A56F90" w:rsidRDefault="00A56F90" w:rsidP="00531172">
                            <w:pPr>
                              <w:jc w:val="center"/>
                            </w:pPr>
                            <w:r w:rsidRPr="00EE5894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4738C57B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الثلاثاء</w:t>
                            </w:r>
                          </w:p>
                          <w:p w14:paraId="67FCCC55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17/ 7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Merge/>
                          </w:tcPr>
                          <w:p w14:paraId="6837D21C" w14:textId="77777777" w:rsidR="00A56F90" w:rsidRPr="00E601A5" w:rsidRDefault="00A56F90" w:rsidP="007F31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A56F90" w:rsidRPr="00E601A5" w14:paraId="61C4E109" w14:textId="77777777" w:rsidTr="008347FA">
                        <w:trPr>
                          <w:trHeight w:val="440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35090788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3672BE27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19/ 6</w:t>
                            </w:r>
                          </w:p>
                        </w:tc>
                        <w:tc>
                          <w:tcPr>
                            <w:tcW w:w="2580" w:type="dxa"/>
                          </w:tcPr>
                          <w:p w14:paraId="6AF5BE86" w14:textId="77777777" w:rsidR="00A56F90" w:rsidRPr="00E601A5" w:rsidRDefault="00A56F90" w:rsidP="008347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3F10FE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الغــلاف الحيــوي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709B0B25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07077D03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26/ 6</w:t>
                            </w:r>
                          </w:p>
                        </w:tc>
                        <w:tc>
                          <w:tcPr>
                            <w:tcW w:w="2379" w:type="dxa"/>
                            <w:vMerge w:val="restart"/>
                          </w:tcPr>
                          <w:p w14:paraId="4553853A" w14:textId="77777777" w:rsidR="00A56F90" w:rsidRDefault="00A56F90" w:rsidP="005311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14:paraId="302AD132" w14:textId="77777777" w:rsidR="00A56F90" w:rsidRPr="00E601A5" w:rsidRDefault="00A56F90" w:rsidP="005311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3F10FE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الاقاليــم الحيويــة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75A83DCF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52581573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4/ 7</w:t>
                            </w:r>
                          </w:p>
                        </w:tc>
                        <w:tc>
                          <w:tcPr>
                            <w:tcW w:w="2302" w:type="dxa"/>
                            <w:vMerge w:val="restart"/>
                          </w:tcPr>
                          <w:p w14:paraId="5FAA5219" w14:textId="77777777" w:rsidR="008347FA" w:rsidRPr="008347FA" w:rsidRDefault="008347FA" w:rsidP="007F31B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183BC24F" w14:textId="33585B10" w:rsidR="00A56F90" w:rsidRDefault="00A56F90" w:rsidP="007F31B8">
                            <w:pPr>
                              <w:jc w:val="center"/>
                            </w:pPr>
                            <w:r w:rsidRPr="00427C48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الاقاليــم الحيويــة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479A08E5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7B541BDE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11/ 7</w:t>
                            </w:r>
                          </w:p>
                        </w:tc>
                        <w:tc>
                          <w:tcPr>
                            <w:tcW w:w="2246" w:type="dxa"/>
                            <w:vMerge w:val="restart"/>
                          </w:tcPr>
                          <w:p w14:paraId="64BE1C51" w14:textId="77777777" w:rsidR="00A56F90" w:rsidRPr="00531172" w:rsidRDefault="00A56F90" w:rsidP="0053117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6C513540" w14:textId="77777777" w:rsidR="00A56F90" w:rsidRDefault="00A56F90" w:rsidP="00531172">
                            <w:pPr>
                              <w:jc w:val="center"/>
                            </w:pPr>
                            <w:r w:rsidRPr="00EE5894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0274D2B0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الأربعاء</w:t>
                            </w:r>
                          </w:p>
                          <w:p w14:paraId="56C355EB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18/ 7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Merge/>
                          </w:tcPr>
                          <w:p w14:paraId="1EC40A1E" w14:textId="77777777" w:rsidR="00A56F90" w:rsidRPr="00E601A5" w:rsidRDefault="00A56F90" w:rsidP="007F31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A56F90" w:rsidRPr="00E601A5" w14:paraId="0C0E1FE6" w14:textId="77777777" w:rsidTr="008347FA">
                        <w:trPr>
                          <w:trHeight w:val="140"/>
                        </w:trPr>
                        <w:tc>
                          <w:tcPr>
                            <w:tcW w:w="814" w:type="dxa"/>
                            <w:shd w:val="clear" w:color="auto" w:fill="DEEAF6"/>
                          </w:tcPr>
                          <w:p w14:paraId="58FA02B1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0A4613C6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20/ 6</w:t>
                            </w:r>
                          </w:p>
                        </w:tc>
                        <w:tc>
                          <w:tcPr>
                            <w:tcW w:w="2580" w:type="dxa"/>
                            <w:shd w:val="clear" w:color="auto" w:fill="F7CAAC"/>
                          </w:tcPr>
                          <w:p w14:paraId="3D7153BE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3FA67E6F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إجازة إضافية</w:t>
                            </w: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714D3D11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3B2C9FB9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27/ 6</w:t>
                            </w:r>
                          </w:p>
                        </w:tc>
                        <w:tc>
                          <w:tcPr>
                            <w:tcW w:w="2379" w:type="dxa"/>
                            <w:vMerge/>
                          </w:tcPr>
                          <w:p w14:paraId="39F86170" w14:textId="77777777" w:rsidR="00A56F90" w:rsidRPr="00E601A5" w:rsidRDefault="00A56F90" w:rsidP="007F31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08BEC861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1A19D7AE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5/ 7</w:t>
                            </w:r>
                          </w:p>
                        </w:tc>
                        <w:tc>
                          <w:tcPr>
                            <w:tcW w:w="2302" w:type="dxa"/>
                            <w:vMerge/>
                          </w:tcPr>
                          <w:p w14:paraId="6C73E8A7" w14:textId="77777777" w:rsidR="00A56F90" w:rsidRPr="00E601A5" w:rsidRDefault="00A56F90" w:rsidP="007F31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9" w:type="dxa"/>
                            <w:shd w:val="clear" w:color="auto" w:fill="DEEAF6"/>
                          </w:tcPr>
                          <w:p w14:paraId="35B14295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6C5427F7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12/ 7</w:t>
                            </w:r>
                          </w:p>
                        </w:tc>
                        <w:tc>
                          <w:tcPr>
                            <w:tcW w:w="2246" w:type="dxa"/>
                            <w:vMerge/>
                          </w:tcPr>
                          <w:p w14:paraId="738E26C3" w14:textId="77777777" w:rsidR="00A56F90" w:rsidRPr="00E601A5" w:rsidRDefault="00A56F90" w:rsidP="007F31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shd w:val="clear" w:color="auto" w:fill="DEEAF6"/>
                          </w:tcPr>
                          <w:p w14:paraId="2F7206BE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الخميس</w:t>
                            </w:r>
                          </w:p>
                          <w:p w14:paraId="44798343" w14:textId="77777777" w:rsidR="00A56F90" w:rsidRPr="00E601A5" w:rsidRDefault="00A56F90" w:rsidP="007F31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E601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19/ 7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3"/>
                            <w:vMerge/>
                          </w:tcPr>
                          <w:p w14:paraId="04AD6BD3" w14:textId="77777777" w:rsidR="00A56F90" w:rsidRPr="00E601A5" w:rsidRDefault="00A56F90" w:rsidP="007F31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4EA6E68" w14:textId="77777777" w:rsidR="00B476B8" w:rsidRPr="007B32CE" w:rsidRDefault="00B476B8" w:rsidP="007B32C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"/>
                          <w:szCs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F5DB5" w:rsidSect="00B476B8">
      <w:pgSz w:w="15840" w:h="12240" w:orient="landscape"/>
      <w:pgMar w:top="1797" w:right="1440" w:bottom="179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74B5C" w14:textId="77777777" w:rsidR="005A7890" w:rsidRDefault="005A7890" w:rsidP="00B476B8">
      <w:pPr>
        <w:spacing w:after="0" w:line="240" w:lineRule="auto"/>
      </w:pPr>
      <w:r>
        <w:separator/>
      </w:r>
    </w:p>
  </w:endnote>
  <w:endnote w:type="continuationSeparator" w:id="0">
    <w:p w14:paraId="1581E04A" w14:textId="77777777" w:rsidR="005A7890" w:rsidRDefault="005A7890" w:rsidP="00B4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19ED4" w14:textId="77777777" w:rsidR="005A7890" w:rsidRDefault="005A7890" w:rsidP="00B476B8">
      <w:pPr>
        <w:spacing w:after="0" w:line="240" w:lineRule="auto"/>
      </w:pPr>
      <w:r>
        <w:separator/>
      </w:r>
    </w:p>
  </w:footnote>
  <w:footnote w:type="continuationSeparator" w:id="0">
    <w:p w14:paraId="5559D4CA" w14:textId="77777777" w:rsidR="005A7890" w:rsidRDefault="005A7890" w:rsidP="00B47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86"/>
    <w:rsid w:val="0001100B"/>
    <w:rsid w:val="00042086"/>
    <w:rsid w:val="00177245"/>
    <w:rsid w:val="001C2161"/>
    <w:rsid w:val="0020119E"/>
    <w:rsid w:val="00220AD2"/>
    <w:rsid w:val="003522D6"/>
    <w:rsid w:val="003F0AAB"/>
    <w:rsid w:val="004622FB"/>
    <w:rsid w:val="00531172"/>
    <w:rsid w:val="005A7890"/>
    <w:rsid w:val="005B53BE"/>
    <w:rsid w:val="005F1526"/>
    <w:rsid w:val="006800D5"/>
    <w:rsid w:val="0068240F"/>
    <w:rsid w:val="006D2560"/>
    <w:rsid w:val="007B32CE"/>
    <w:rsid w:val="007F31B8"/>
    <w:rsid w:val="007F5DB5"/>
    <w:rsid w:val="008347FA"/>
    <w:rsid w:val="00875012"/>
    <w:rsid w:val="00A42E46"/>
    <w:rsid w:val="00A56F90"/>
    <w:rsid w:val="00B441A3"/>
    <w:rsid w:val="00B476B8"/>
    <w:rsid w:val="00BF20B0"/>
    <w:rsid w:val="00C85A22"/>
    <w:rsid w:val="00D265DD"/>
    <w:rsid w:val="00DA0CD7"/>
    <w:rsid w:val="00DE0122"/>
    <w:rsid w:val="00E47F52"/>
    <w:rsid w:val="00E601A5"/>
    <w:rsid w:val="00F6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509FBB4"/>
  <w14:defaultImageDpi w14:val="0"/>
  <w15:docId w15:val="{9911382B-519D-4A19-86B0-0A83948A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78" w:lineRule="auto"/>
    </w:pPr>
    <w:rPr>
      <w:rFonts w:cs="Arial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6B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B476B8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B476B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B476B8"/>
    <w:rPr>
      <w:rFonts w:cs="Times New Roman"/>
    </w:rPr>
  </w:style>
  <w:style w:type="table" w:styleId="a5">
    <w:name w:val="Table Grid"/>
    <w:basedOn w:val="a1"/>
    <w:uiPriority w:val="39"/>
    <w:rsid w:val="00B476B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1578;&#1608;&#1586;&#1586;&#1586;&#1586;&#1586;&#1586;&#1586;&#1586;&#1586;&#1586;&#1586;&#1586;&#1586;&#1586;&#1586;&#1610;&#1593;\&#1576;&#1575;&#1602;&#1610;%20&#1605;&#1606;&#1575;&#1591;&#1602;%20&#1575;&#1604;&#1605;&#1605;&#1604;&#1603;&#1577;\2&#1605;\&#8207;&#8207;&#1578;&#1608;&#1586;&#1610;&#1593;%20&#1605;&#1601;&#1585;&#1594;%20(4%20)%20&#1575;&#1604;&#1601;&#1589;&#1604;%20&#1575;&#1604;&#1575;&#1608;&#1604;%201447&#1607;&#1600;%20-%20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‏‏توزيع مفرغ (4 ) الفصل الاول 1447هـ - .dot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Maged ailharbiy</cp:lastModifiedBy>
  <cp:revision>9</cp:revision>
  <cp:lastPrinted>2025-08-10T04:50:00Z</cp:lastPrinted>
  <dcterms:created xsi:type="dcterms:W3CDTF">2025-08-08T22:40:00Z</dcterms:created>
  <dcterms:modified xsi:type="dcterms:W3CDTF">2025-08-10T04:50:00Z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8ce83fcd-8625-4cb5-ace5-e1060e04d7a9</vt:lpwstr>
  </property>
</Properties>
</file>