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93" w:rsidRPr="00C80DB1" w:rsidRDefault="00150F1C" w:rsidP="00150F1C">
      <w:pPr>
        <w:tabs>
          <w:tab w:val="left" w:pos="6283"/>
        </w:tabs>
        <w:rPr>
          <w:rFonts w:cs="mohammad bold art 1"/>
          <w:color w:val="000080"/>
          <w:sz w:val="26"/>
          <w:szCs w:val="24"/>
          <w:rtl/>
        </w:rPr>
      </w:pPr>
      <w:r>
        <w:rPr>
          <w:rFonts w:cs="mohammad bold art 1" w:hint="cs"/>
          <w:color w:val="000080"/>
          <w:sz w:val="26"/>
          <w:szCs w:val="24"/>
          <w:rtl/>
        </w:rPr>
        <w:t xml:space="preserve">   </w:t>
      </w:r>
    </w:p>
    <w:p w:rsidR="00285F93" w:rsidRDefault="00285F93" w:rsidP="001E6A34">
      <w:pPr>
        <w:rPr>
          <w:rFonts w:cs="mohammad bold art 1"/>
          <w:color w:val="000080"/>
          <w:sz w:val="26"/>
          <w:szCs w:val="24"/>
          <w:rtl/>
        </w:rPr>
      </w:pPr>
    </w:p>
    <w:p w:rsidR="00150F1C" w:rsidRDefault="00150F1C" w:rsidP="001E6A34">
      <w:pPr>
        <w:rPr>
          <w:rFonts w:cs="mohammad bold art 1"/>
          <w:color w:val="000080"/>
          <w:sz w:val="26"/>
          <w:szCs w:val="24"/>
          <w:rtl/>
        </w:rPr>
      </w:pPr>
    </w:p>
    <w:p w:rsidR="005331EF" w:rsidRPr="004B0F56" w:rsidRDefault="00726CA3" w:rsidP="006E5012">
      <w:pPr>
        <w:tabs>
          <w:tab w:val="left" w:pos="4408"/>
        </w:tabs>
        <w:rPr>
          <w:rFonts w:cs="mohammad bold art 1"/>
          <w:b/>
          <w:bCs/>
          <w:i/>
          <w:iCs/>
          <w:sz w:val="28"/>
          <w:szCs w:val="28"/>
          <w:u w:val="single"/>
          <w:rtl/>
        </w:rPr>
      </w:pPr>
      <w:r w:rsidRPr="004B0F56">
        <w:rPr>
          <w:rFonts w:cs="mohammad bold art 1" w:hint="cs"/>
          <w:b/>
          <w:bCs/>
          <w:i/>
          <w:iCs/>
          <w:sz w:val="28"/>
          <w:szCs w:val="28"/>
          <w:u w:val="single"/>
          <w:rtl/>
        </w:rPr>
        <w:t xml:space="preserve">اختاري الإجابة الصحيحة من البدائل التي تلي السؤال </w:t>
      </w:r>
    </w:p>
    <w:p w:rsidR="00726CA3" w:rsidRPr="004B0F56" w:rsidRDefault="00726CA3" w:rsidP="006E5012">
      <w:pPr>
        <w:tabs>
          <w:tab w:val="left" w:pos="4408"/>
        </w:tabs>
        <w:rPr>
          <w:rFonts w:cs="mohammad bold art 1"/>
          <w:b/>
          <w:bCs/>
          <w:i/>
          <w:iCs/>
          <w:sz w:val="28"/>
          <w:szCs w:val="28"/>
          <w:rtl/>
        </w:rPr>
      </w:pPr>
      <w:r w:rsidRPr="004B0F56">
        <w:rPr>
          <w:rFonts w:cs="mohammad bold art 1" w:hint="cs"/>
          <w:b/>
          <w:bCs/>
          <w:i/>
          <w:iCs/>
          <w:sz w:val="28"/>
          <w:szCs w:val="28"/>
          <w:rtl/>
        </w:rPr>
        <w:t xml:space="preserve"> </w:t>
      </w:r>
    </w:p>
    <w:tbl>
      <w:tblPr>
        <w:tblStyle w:val="ad"/>
        <w:bidiVisual/>
        <w:tblW w:w="0" w:type="auto"/>
        <w:tblLook w:val="04A0" w:firstRow="1" w:lastRow="0" w:firstColumn="1" w:lastColumn="0" w:noHBand="0" w:noVBand="1"/>
      </w:tblPr>
      <w:tblGrid>
        <w:gridCol w:w="316"/>
        <w:gridCol w:w="78"/>
        <w:gridCol w:w="389"/>
        <w:gridCol w:w="49"/>
        <w:gridCol w:w="1408"/>
        <w:gridCol w:w="111"/>
        <w:gridCol w:w="382"/>
        <w:gridCol w:w="16"/>
        <w:gridCol w:w="2271"/>
        <w:gridCol w:w="210"/>
        <w:gridCol w:w="175"/>
        <w:gridCol w:w="39"/>
        <w:gridCol w:w="211"/>
        <w:gridCol w:w="1252"/>
        <w:gridCol w:w="445"/>
        <w:gridCol w:w="30"/>
        <w:gridCol w:w="283"/>
        <w:gridCol w:w="2118"/>
      </w:tblGrid>
      <w:tr w:rsidR="004B0F56" w:rsidRPr="004B0F56" w:rsidTr="00A55F91">
        <w:tc>
          <w:tcPr>
            <w:tcW w:w="832" w:type="dxa"/>
            <w:gridSpan w:val="4"/>
          </w:tcPr>
          <w:p w:rsidR="00726CA3" w:rsidRPr="004B0F56" w:rsidRDefault="00726CA3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س1</w:t>
            </w:r>
          </w:p>
        </w:tc>
        <w:tc>
          <w:tcPr>
            <w:tcW w:w="8951" w:type="dxa"/>
            <w:gridSpan w:val="14"/>
          </w:tcPr>
          <w:p w:rsidR="00726CA3" w:rsidRPr="004B0F56" w:rsidRDefault="00EC703C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الالكترونات جسيمات تحمل شحنات </w:t>
            </w:r>
            <w:r w:rsidR="00106F6D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726CA3"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</w:tc>
      </w:tr>
      <w:tr w:rsidR="004B0F56" w:rsidRPr="004B0F56" w:rsidTr="00A55F91">
        <w:tc>
          <w:tcPr>
            <w:tcW w:w="394" w:type="dxa"/>
            <w:gridSpan w:val="2"/>
          </w:tcPr>
          <w:p w:rsidR="00726CA3" w:rsidRPr="004B0F56" w:rsidRDefault="00726CA3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4" w:type="dxa"/>
            <w:gridSpan w:val="4"/>
          </w:tcPr>
          <w:p w:rsidR="00726CA3" w:rsidRPr="004B0F56" w:rsidRDefault="00EC703C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موجبة</w:t>
            </w:r>
          </w:p>
        </w:tc>
        <w:tc>
          <w:tcPr>
            <w:tcW w:w="398" w:type="dxa"/>
            <w:gridSpan w:val="2"/>
          </w:tcPr>
          <w:p w:rsidR="00726CA3" w:rsidRPr="004B0F56" w:rsidRDefault="00726CA3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ب</w:t>
            </w:r>
          </w:p>
        </w:tc>
        <w:tc>
          <w:tcPr>
            <w:tcW w:w="2491" w:type="dxa"/>
            <w:gridSpan w:val="2"/>
          </w:tcPr>
          <w:p w:rsidR="00726CA3" w:rsidRPr="004B0F56" w:rsidRDefault="00EC703C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سالبة</w:t>
            </w:r>
          </w:p>
        </w:tc>
        <w:tc>
          <w:tcPr>
            <w:tcW w:w="425" w:type="dxa"/>
            <w:gridSpan w:val="3"/>
          </w:tcPr>
          <w:p w:rsidR="00726CA3" w:rsidRPr="004B0F56" w:rsidRDefault="00726CA3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gridSpan w:val="2"/>
          </w:tcPr>
          <w:p w:rsidR="00726CA3" w:rsidRPr="004B0F56" w:rsidRDefault="00EC703C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متعادلة</w:t>
            </w:r>
          </w:p>
        </w:tc>
        <w:tc>
          <w:tcPr>
            <w:tcW w:w="283" w:type="dxa"/>
            <w:gridSpan w:val="2"/>
          </w:tcPr>
          <w:p w:rsidR="00726CA3" w:rsidRPr="004B0F56" w:rsidRDefault="00726CA3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د</w:t>
            </w:r>
          </w:p>
        </w:tc>
        <w:tc>
          <w:tcPr>
            <w:tcW w:w="2127" w:type="dxa"/>
          </w:tcPr>
          <w:p w:rsidR="00726CA3" w:rsidRPr="004B0F56" w:rsidRDefault="00EC703C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سالبة وموجبة</w:t>
            </w:r>
          </w:p>
        </w:tc>
      </w:tr>
      <w:tr w:rsidR="004B0F56" w:rsidRPr="004B0F56" w:rsidTr="00A55F91">
        <w:tc>
          <w:tcPr>
            <w:tcW w:w="783" w:type="dxa"/>
            <w:gridSpan w:val="3"/>
          </w:tcPr>
          <w:p w:rsidR="00726CA3" w:rsidRPr="004B0F56" w:rsidRDefault="00726CA3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س2</w:t>
            </w:r>
          </w:p>
        </w:tc>
        <w:tc>
          <w:tcPr>
            <w:tcW w:w="9000" w:type="dxa"/>
            <w:gridSpan w:val="15"/>
          </w:tcPr>
          <w:p w:rsidR="00AA4BD9" w:rsidRPr="004B0F56" w:rsidRDefault="00EC703C" w:rsidP="00AA4BD9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الطاقة</w:t>
            </w:r>
            <w:r w:rsidR="00A55F91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بجميع </w:t>
            </w:r>
            <w:proofErr w:type="gramStart"/>
            <w:r w:rsidR="00A55F91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أنواعها </w:t>
            </w:r>
            <w:r w:rsidR="00106F6D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كمية</w:t>
            </w:r>
            <w:proofErr w:type="gramEnd"/>
            <w:r w:rsidR="00106F6D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فيزيائية يقاس بوحدة</w:t>
            </w:r>
          </w:p>
        </w:tc>
      </w:tr>
      <w:tr w:rsidR="004B0F56" w:rsidRPr="004B0F56" w:rsidTr="00A55F91">
        <w:tc>
          <w:tcPr>
            <w:tcW w:w="394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4" w:type="dxa"/>
            <w:gridSpan w:val="4"/>
          </w:tcPr>
          <w:p w:rsidR="00AA4BD9" w:rsidRPr="004B0F56" w:rsidRDefault="00106F6D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الكيلوجرام </w:t>
            </w:r>
          </w:p>
        </w:tc>
        <w:tc>
          <w:tcPr>
            <w:tcW w:w="398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ب</w:t>
            </w:r>
          </w:p>
        </w:tc>
        <w:tc>
          <w:tcPr>
            <w:tcW w:w="2491" w:type="dxa"/>
            <w:gridSpan w:val="2"/>
          </w:tcPr>
          <w:p w:rsidR="00AA4BD9" w:rsidRPr="004B0F56" w:rsidRDefault="00106F6D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الواط</w:t>
            </w:r>
          </w:p>
        </w:tc>
        <w:tc>
          <w:tcPr>
            <w:tcW w:w="425" w:type="dxa"/>
            <w:gridSpan w:val="3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gridSpan w:val="2"/>
          </w:tcPr>
          <w:p w:rsidR="00AA4BD9" w:rsidRPr="004B0F56" w:rsidRDefault="00106F6D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الجول</w:t>
            </w:r>
          </w:p>
        </w:tc>
        <w:tc>
          <w:tcPr>
            <w:tcW w:w="283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د</w:t>
            </w:r>
          </w:p>
        </w:tc>
        <w:tc>
          <w:tcPr>
            <w:tcW w:w="2127" w:type="dxa"/>
          </w:tcPr>
          <w:p w:rsidR="00AA4BD9" w:rsidRPr="004B0F56" w:rsidRDefault="00106F6D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الهيرتز</w:t>
            </w:r>
          </w:p>
        </w:tc>
      </w:tr>
      <w:tr w:rsidR="004B0F56" w:rsidRPr="004B0F56" w:rsidTr="00A55F91">
        <w:tc>
          <w:tcPr>
            <w:tcW w:w="783" w:type="dxa"/>
            <w:gridSpan w:val="3"/>
          </w:tcPr>
          <w:p w:rsidR="00AA4BD9" w:rsidRPr="004B0F56" w:rsidRDefault="00AA4BD9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س3</w:t>
            </w:r>
          </w:p>
        </w:tc>
        <w:tc>
          <w:tcPr>
            <w:tcW w:w="9000" w:type="dxa"/>
            <w:gridSpan w:val="15"/>
          </w:tcPr>
          <w:p w:rsidR="00AA4BD9" w:rsidRPr="004B0F56" w:rsidRDefault="00106F6D" w:rsidP="00AA4BD9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الطاقة المختزنة في الاجسام تسمى بالطاقة </w:t>
            </w:r>
          </w:p>
        </w:tc>
      </w:tr>
      <w:tr w:rsidR="004B0F56" w:rsidRPr="004B0F56" w:rsidTr="00A55F91">
        <w:tc>
          <w:tcPr>
            <w:tcW w:w="394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4" w:type="dxa"/>
            <w:gridSpan w:val="4"/>
          </w:tcPr>
          <w:p w:rsidR="00AA4BD9" w:rsidRPr="004B0F56" w:rsidRDefault="00106F6D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الحركية</w:t>
            </w:r>
          </w:p>
        </w:tc>
        <w:tc>
          <w:tcPr>
            <w:tcW w:w="398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ب</w:t>
            </w:r>
          </w:p>
        </w:tc>
        <w:tc>
          <w:tcPr>
            <w:tcW w:w="2491" w:type="dxa"/>
            <w:gridSpan w:val="2"/>
          </w:tcPr>
          <w:p w:rsidR="00AA4BD9" w:rsidRPr="004B0F56" w:rsidRDefault="00106F6D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النووية</w:t>
            </w:r>
          </w:p>
        </w:tc>
        <w:tc>
          <w:tcPr>
            <w:tcW w:w="425" w:type="dxa"/>
            <w:gridSpan w:val="3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gridSpan w:val="2"/>
          </w:tcPr>
          <w:p w:rsidR="00AA4BD9" w:rsidRPr="004B0F56" w:rsidRDefault="00106F6D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الكامنة</w:t>
            </w:r>
          </w:p>
        </w:tc>
        <w:tc>
          <w:tcPr>
            <w:tcW w:w="283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د</w:t>
            </w:r>
          </w:p>
        </w:tc>
        <w:tc>
          <w:tcPr>
            <w:tcW w:w="2127" w:type="dxa"/>
          </w:tcPr>
          <w:p w:rsidR="00AA4BD9" w:rsidRPr="004B0F56" w:rsidRDefault="00106F6D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الكهربائية</w:t>
            </w:r>
          </w:p>
        </w:tc>
      </w:tr>
      <w:tr w:rsidR="004B0F56" w:rsidRPr="004B0F56" w:rsidTr="00A55F91">
        <w:tc>
          <w:tcPr>
            <w:tcW w:w="783" w:type="dxa"/>
            <w:gridSpan w:val="3"/>
          </w:tcPr>
          <w:p w:rsidR="00AA4BD9" w:rsidRPr="004B0F56" w:rsidRDefault="00AA4BD9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9000" w:type="dxa"/>
            <w:gridSpan w:val="15"/>
          </w:tcPr>
          <w:p w:rsidR="00AA4BD9" w:rsidRPr="004B0F56" w:rsidRDefault="00EC703C" w:rsidP="00AA4BD9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الشحنات الكهربائية المتشابهة </w:t>
            </w:r>
            <w:r w:rsidR="00A55F91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يحدث</w:t>
            </w:r>
          </w:p>
        </w:tc>
      </w:tr>
      <w:tr w:rsidR="004B0F56" w:rsidRPr="004B0F56" w:rsidTr="00A55F91">
        <w:tc>
          <w:tcPr>
            <w:tcW w:w="394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4" w:type="dxa"/>
            <w:gridSpan w:val="4"/>
          </w:tcPr>
          <w:p w:rsidR="00AA4BD9" w:rsidRPr="004B0F56" w:rsidRDefault="00DA680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تلامس </w:t>
            </w:r>
          </w:p>
        </w:tc>
        <w:tc>
          <w:tcPr>
            <w:tcW w:w="398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ب</w:t>
            </w:r>
          </w:p>
        </w:tc>
        <w:tc>
          <w:tcPr>
            <w:tcW w:w="2491" w:type="dxa"/>
            <w:gridSpan w:val="2"/>
          </w:tcPr>
          <w:p w:rsidR="00AA4BD9" w:rsidRPr="004B0F56" w:rsidRDefault="00A55F91" w:rsidP="00A55F91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 </w:t>
            </w:r>
            <w:r w:rsidR="00DA6809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تنافر</w:t>
            </w:r>
          </w:p>
        </w:tc>
        <w:tc>
          <w:tcPr>
            <w:tcW w:w="425" w:type="dxa"/>
            <w:gridSpan w:val="3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gridSpan w:val="2"/>
          </w:tcPr>
          <w:p w:rsidR="00AA4BD9" w:rsidRPr="004B0F56" w:rsidRDefault="00A55F91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DA6809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تجاذب </w:t>
            </w:r>
          </w:p>
        </w:tc>
        <w:tc>
          <w:tcPr>
            <w:tcW w:w="283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د</w:t>
            </w:r>
          </w:p>
        </w:tc>
        <w:tc>
          <w:tcPr>
            <w:tcW w:w="2127" w:type="dxa"/>
          </w:tcPr>
          <w:p w:rsidR="00AA4BD9" w:rsidRPr="004B0F56" w:rsidRDefault="00DA680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تقارب</w:t>
            </w:r>
          </w:p>
        </w:tc>
      </w:tr>
      <w:tr w:rsidR="004B0F56" w:rsidRPr="004B0F56" w:rsidTr="00A55F91">
        <w:tc>
          <w:tcPr>
            <w:tcW w:w="783" w:type="dxa"/>
            <w:gridSpan w:val="3"/>
          </w:tcPr>
          <w:p w:rsidR="00AA4BD9" w:rsidRPr="004B0F56" w:rsidRDefault="00AA4BD9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9000" w:type="dxa"/>
            <w:gridSpan w:val="15"/>
          </w:tcPr>
          <w:p w:rsidR="00AA4BD9" w:rsidRPr="004B0F56" w:rsidRDefault="00A55F91" w:rsidP="00AA4BD9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جهاز يحول الطاقة الكيميائية إلى طاقة كهربائية </w:t>
            </w:r>
            <w:r w:rsidR="00DA6809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</w:tc>
      </w:tr>
      <w:tr w:rsidR="004B0F56" w:rsidRPr="004B0F56" w:rsidTr="00A55F91">
        <w:tc>
          <w:tcPr>
            <w:tcW w:w="394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4" w:type="dxa"/>
            <w:gridSpan w:val="4"/>
          </w:tcPr>
          <w:p w:rsidR="00AA4BD9" w:rsidRPr="004B0F56" w:rsidRDefault="00A55F91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البطارية</w:t>
            </w:r>
          </w:p>
        </w:tc>
        <w:tc>
          <w:tcPr>
            <w:tcW w:w="398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ب</w:t>
            </w:r>
          </w:p>
        </w:tc>
        <w:tc>
          <w:tcPr>
            <w:tcW w:w="2491" w:type="dxa"/>
            <w:gridSpan w:val="2"/>
          </w:tcPr>
          <w:p w:rsidR="00AA4BD9" w:rsidRPr="004B0F56" w:rsidRDefault="00A55F91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الميزان</w:t>
            </w:r>
          </w:p>
        </w:tc>
        <w:tc>
          <w:tcPr>
            <w:tcW w:w="425" w:type="dxa"/>
            <w:gridSpan w:val="3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gridSpan w:val="2"/>
          </w:tcPr>
          <w:p w:rsidR="00AA4BD9" w:rsidRPr="004B0F56" w:rsidRDefault="00A55F91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الاميتر</w:t>
            </w:r>
          </w:p>
        </w:tc>
        <w:tc>
          <w:tcPr>
            <w:tcW w:w="283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د</w:t>
            </w:r>
          </w:p>
        </w:tc>
        <w:tc>
          <w:tcPr>
            <w:tcW w:w="2127" w:type="dxa"/>
          </w:tcPr>
          <w:p w:rsidR="00AA4BD9" w:rsidRPr="004B0F56" w:rsidRDefault="00A55F91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الترمومتر</w:t>
            </w:r>
          </w:p>
        </w:tc>
      </w:tr>
      <w:tr w:rsidR="004B0F56" w:rsidRPr="004B0F56" w:rsidTr="00A55F91">
        <w:tc>
          <w:tcPr>
            <w:tcW w:w="783" w:type="dxa"/>
            <w:gridSpan w:val="3"/>
          </w:tcPr>
          <w:p w:rsidR="00AA4BD9" w:rsidRPr="004B0F56" w:rsidRDefault="00AA4BD9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س5</w:t>
            </w:r>
          </w:p>
        </w:tc>
        <w:tc>
          <w:tcPr>
            <w:tcW w:w="9000" w:type="dxa"/>
            <w:gridSpan w:val="15"/>
          </w:tcPr>
          <w:p w:rsidR="00AA4BD9" w:rsidRPr="004B0F56" w:rsidRDefault="00781687" w:rsidP="00AA4BD9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الكهرباء التي تنتج عن اكتساب او فقدان شحنات كهربائية من جسم إلى جسم أخر تسمى </w:t>
            </w:r>
            <w:r w:rsidR="00DA6809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DB2605"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</w:tc>
      </w:tr>
      <w:tr w:rsidR="004B0F56" w:rsidRPr="004B0F56" w:rsidTr="00A55F91">
        <w:tc>
          <w:tcPr>
            <w:tcW w:w="394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4" w:type="dxa"/>
            <w:gridSpan w:val="4"/>
          </w:tcPr>
          <w:p w:rsidR="00AA4BD9" w:rsidRPr="004B0F56" w:rsidRDefault="00781687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الكهرباء المتحركة </w:t>
            </w:r>
          </w:p>
        </w:tc>
        <w:tc>
          <w:tcPr>
            <w:tcW w:w="398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ب</w:t>
            </w:r>
          </w:p>
        </w:tc>
        <w:tc>
          <w:tcPr>
            <w:tcW w:w="2491" w:type="dxa"/>
            <w:gridSpan w:val="2"/>
          </w:tcPr>
          <w:p w:rsidR="00AA4BD9" w:rsidRPr="004B0F56" w:rsidRDefault="00781687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الكهرباء المتذبذبة</w:t>
            </w:r>
          </w:p>
        </w:tc>
        <w:tc>
          <w:tcPr>
            <w:tcW w:w="425" w:type="dxa"/>
            <w:gridSpan w:val="3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gridSpan w:val="2"/>
          </w:tcPr>
          <w:p w:rsidR="00AA4BD9" w:rsidRPr="004B0F56" w:rsidRDefault="00781687" w:rsidP="005F32D6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الكهرباء الساكنة</w:t>
            </w:r>
          </w:p>
        </w:tc>
        <w:tc>
          <w:tcPr>
            <w:tcW w:w="283" w:type="dxa"/>
            <w:gridSpan w:val="2"/>
          </w:tcPr>
          <w:p w:rsidR="00AA4BD9" w:rsidRPr="004B0F56" w:rsidRDefault="00AA4BD9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د</w:t>
            </w:r>
          </w:p>
        </w:tc>
        <w:tc>
          <w:tcPr>
            <w:tcW w:w="2127" w:type="dxa"/>
          </w:tcPr>
          <w:p w:rsidR="00AA4BD9" w:rsidRPr="004B0F56" w:rsidRDefault="00781687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الكهرباء الثابتة </w:t>
            </w:r>
          </w:p>
        </w:tc>
      </w:tr>
      <w:tr w:rsidR="004B0F56" w:rsidRPr="004B0F56" w:rsidTr="00A55F91">
        <w:tc>
          <w:tcPr>
            <w:tcW w:w="783" w:type="dxa"/>
            <w:gridSpan w:val="3"/>
          </w:tcPr>
          <w:p w:rsidR="00AA4BD9" w:rsidRPr="004B0F56" w:rsidRDefault="00DB2605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س6</w:t>
            </w:r>
          </w:p>
        </w:tc>
        <w:tc>
          <w:tcPr>
            <w:tcW w:w="9000" w:type="dxa"/>
            <w:gridSpan w:val="15"/>
          </w:tcPr>
          <w:p w:rsidR="00AA4BD9" w:rsidRPr="004B0F56" w:rsidRDefault="00AA0A1F" w:rsidP="00AA4BD9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الأقطاب المختلفة للمغناطيس يحدث بينهما </w:t>
            </w:r>
            <w:r w:rsidR="00DA6809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DB2605"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</w:tc>
      </w:tr>
      <w:tr w:rsidR="004B0F56" w:rsidRPr="004B0F56" w:rsidTr="00A55F91">
        <w:tc>
          <w:tcPr>
            <w:tcW w:w="394" w:type="dxa"/>
            <w:gridSpan w:val="2"/>
          </w:tcPr>
          <w:p w:rsidR="00DB2605" w:rsidRPr="004B0F56" w:rsidRDefault="00DB2605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4" w:type="dxa"/>
            <w:gridSpan w:val="4"/>
          </w:tcPr>
          <w:p w:rsidR="00DB2605" w:rsidRPr="004B0F56" w:rsidRDefault="00AA0A1F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تنافر </w:t>
            </w:r>
          </w:p>
        </w:tc>
        <w:tc>
          <w:tcPr>
            <w:tcW w:w="398" w:type="dxa"/>
            <w:gridSpan w:val="2"/>
          </w:tcPr>
          <w:p w:rsidR="00DB2605" w:rsidRPr="004B0F56" w:rsidRDefault="00DB2605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ب</w:t>
            </w:r>
          </w:p>
        </w:tc>
        <w:tc>
          <w:tcPr>
            <w:tcW w:w="2491" w:type="dxa"/>
            <w:gridSpan w:val="2"/>
          </w:tcPr>
          <w:p w:rsidR="00DB2605" w:rsidRPr="004B0F56" w:rsidRDefault="00AA0A1F" w:rsidP="00DB2605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تجاذب</w:t>
            </w:r>
          </w:p>
        </w:tc>
        <w:tc>
          <w:tcPr>
            <w:tcW w:w="425" w:type="dxa"/>
            <w:gridSpan w:val="3"/>
          </w:tcPr>
          <w:p w:rsidR="00DB2605" w:rsidRPr="004B0F56" w:rsidRDefault="00DB2605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gridSpan w:val="2"/>
          </w:tcPr>
          <w:p w:rsidR="00DB2605" w:rsidRPr="004B0F56" w:rsidRDefault="00AA0A1F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لا تتأثر</w:t>
            </w:r>
          </w:p>
        </w:tc>
        <w:tc>
          <w:tcPr>
            <w:tcW w:w="283" w:type="dxa"/>
            <w:gridSpan w:val="2"/>
          </w:tcPr>
          <w:p w:rsidR="00DB2605" w:rsidRPr="004B0F56" w:rsidRDefault="00DB2605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د</w:t>
            </w:r>
          </w:p>
        </w:tc>
        <w:tc>
          <w:tcPr>
            <w:tcW w:w="2127" w:type="dxa"/>
          </w:tcPr>
          <w:p w:rsidR="00DB2605" w:rsidRPr="004B0F56" w:rsidRDefault="00AA0A1F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تجاذب ثم تنافر</w:t>
            </w:r>
          </w:p>
        </w:tc>
      </w:tr>
      <w:tr w:rsidR="004B0F56" w:rsidRPr="004B0F56" w:rsidTr="00A55F91">
        <w:tc>
          <w:tcPr>
            <w:tcW w:w="783" w:type="dxa"/>
            <w:gridSpan w:val="3"/>
          </w:tcPr>
          <w:p w:rsidR="00DB2605" w:rsidRPr="004B0F56" w:rsidRDefault="00DB2605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س7</w:t>
            </w:r>
          </w:p>
        </w:tc>
        <w:tc>
          <w:tcPr>
            <w:tcW w:w="9000" w:type="dxa"/>
            <w:gridSpan w:val="15"/>
          </w:tcPr>
          <w:p w:rsidR="00DB2605" w:rsidRPr="004B0F56" w:rsidRDefault="00A55F91" w:rsidP="00DB2605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أي سلك يمر فيه تيار كهربائي يوجد حوله </w:t>
            </w:r>
            <w:r w:rsidR="00911EFD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DB2605"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</w:tc>
      </w:tr>
      <w:tr w:rsidR="004B0F56" w:rsidRPr="004B0F56" w:rsidTr="00A55F91">
        <w:tc>
          <w:tcPr>
            <w:tcW w:w="394" w:type="dxa"/>
            <w:gridSpan w:val="2"/>
          </w:tcPr>
          <w:p w:rsidR="00DB2605" w:rsidRPr="004B0F56" w:rsidRDefault="00DB2605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4" w:type="dxa"/>
            <w:gridSpan w:val="4"/>
          </w:tcPr>
          <w:p w:rsidR="00DB2605" w:rsidRPr="004B0F56" w:rsidRDefault="00A55F91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مجال مغناطيسي</w:t>
            </w:r>
          </w:p>
        </w:tc>
        <w:tc>
          <w:tcPr>
            <w:tcW w:w="398" w:type="dxa"/>
            <w:gridSpan w:val="2"/>
          </w:tcPr>
          <w:p w:rsidR="00DB2605" w:rsidRPr="004B0F56" w:rsidRDefault="00DB2605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ب</w:t>
            </w:r>
          </w:p>
        </w:tc>
        <w:tc>
          <w:tcPr>
            <w:tcW w:w="2491" w:type="dxa"/>
            <w:gridSpan w:val="2"/>
          </w:tcPr>
          <w:p w:rsidR="00DB2605" w:rsidRPr="004B0F56" w:rsidRDefault="00A55F91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لا يوجد مجال مغناطيسي</w:t>
            </w:r>
          </w:p>
        </w:tc>
        <w:tc>
          <w:tcPr>
            <w:tcW w:w="425" w:type="dxa"/>
            <w:gridSpan w:val="3"/>
          </w:tcPr>
          <w:p w:rsidR="00DB2605" w:rsidRPr="004B0F56" w:rsidRDefault="00DB2605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gridSpan w:val="2"/>
          </w:tcPr>
          <w:p w:rsidR="00DB2605" w:rsidRPr="004B0F56" w:rsidRDefault="00A55F91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يوجد ثم يختفي </w:t>
            </w:r>
          </w:p>
        </w:tc>
        <w:tc>
          <w:tcPr>
            <w:tcW w:w="283" w:type="dxa"/>
            <w:gridSpan w:val="2"/>
          </w:tcPr>
          <w:p w:rsidR="00DB2605" w:rsidRPr="004B0F56" w:rsidRDefault="00DB2605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د</w:t>
            </w:r>
          </w:p>
        </w:tc>
        <w:tc>
          <w:tcPr>
            <w:tcW w:w="2127" w:type="dxa"/>
          </w:tcPr>
          <w:p w:rsidR="00DB2605" w:rsidRPr="004B0F56" w:rsidRDefault="00A55F91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يوجد حركة </w:t>
            </w:r>
          </w:p>
        </w:tc>
      </w:tr>
      <w:tr w:rsidR="004B0F56" w:rsidRPr="004B0F56" w:rsidTr="00A55F91">
        <w:tc>
          <w:tcPr>
            <w:tcW w:w="783" w:type="dxa"/>
            <w:gridSpan w:val="3"/>
          </w:tcPr>
          <w:p w:rsidR="00DB2605" w:rsidRPr="004B0F56" w:rsidRDefault="00DB2605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س8</w:t>
            </w:r>
          </w:p>
        </w:tc>
        <w:tc>
          <w:tcPr>
            <w:tcW w:w="9000" w:type="dxa"/>
            <w:gridSpan w:val="15"/>
          </w:tcPr>
          <w:p w:rsidR="00DB2605" w:rsidRPr="004B0F56" w:rsidRDefault="00CA43CD" w:rsidP="00911EFD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يقاس التردد</w:t>
            </w:r>
            <w:r w:rsidR="00DB2605"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بوحدة تسمى </w:t>
            </w:r>
          </w:p>
        </w:tc>
      </w:tr>
      <w:tr w:rsidR="004B0F56" w:rsidRPr="004B0F56" w:rsidTr="00A55F91">
        <w:tc>
          <w:tcPr>
            <w:tcW w:w="394" w:type="dxa"/>
            <w:gridSpan w:val="2"/>
          </w:tcPr>
          <w:p w:rsidR="00DB2605" w:rsidRPr="004B0F56" w:rsidRDefault="00DB2605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4" w:type="dxa"/>
            <w:gridSpan w:val="4"/>
          </w:tcPr>
          <w:p w:rsidR="00DB2605" w:rsidRPr="004B0F56" w:rsidRDefault="004647A8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المول </w:t>
            </w:r>
          </w:p>
        </w:tc>
        <w:tc>
          <w:tcPr>
            <w:tcW w:w="398" w:type="dxa"/>
            <w:gridSpan w:val="2"/>
          </w:tcPr>
          <w:p w:rsidR="00DB2605" w:rsidRPr="004B0F56" w:rsidRDefault="00DB2605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ب</w:t>
            </w:r>
          </w:p>
        </w:tc>
        <w:tc>
          <w:tcPr>
            <w:tcW w:w="2491" w:type="dxa"/>
            <w:gridSpan w:val="2"/>
          </w:tcPr>
          <w:p w:rsidR="00DB2605" w:rsidRPr="004B0F56" w:rsidRDefault="004647A8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الكلفن</w:t>
            </w:r>
          </w:p>
        </w:tc>
        <w:tc>
          <w:tcPr>
            <w:tcW w:w="425" w:type="dxa"/>
            <w:gridSpan w:val="3"/>
          </w:tcPr>
          <w:p w:rsidR="00DB2605" w:rsidRPr="004B0F56" w:rsidRDefault="00DB2605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ج</w:t>
            </w:r>
          </w:p>
        </w:tc>
        <w:tc>
          <w:tcPr>
            <w:tcW w:w="1701" w:type="dxa"/>
            <w:gridSpan w:val="2"/>
          </w:tcPr>
          <w:p w:rsidR="00DB2605" w:rsidRPr="004B0F56" w:rsidRDefault="004647A8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الكيلوجرام</w:t>
            </w:r>
          </w:p>
        </w:tc>
        <w:tc>
          <w:tcPr>
            <w:tcW w:w="283" w:type="dxa"/>
            <w:gridSpan w:val="2"/>
          </w:tcPr>
          <w:p w:rsidR="00DB2605" w:rsidRPr="004B0F56" w:rsidRDefault="00DB2605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د</w:t>
            </w:r>
          </w:p>
        </w:tc>
        <w:tc>
          <w:tcPr>
            <w:tcW w:w="2127" w:type="dxa"/>
          </w:tcPr>
          <w:p w:rsidR="00DB2605" w:rsidRPr="004B0F56" w:rsidRDefault="00CA43CD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الهيرتز</w:t>
            </w:r>
          </w:p>
        </w:tc>
      </w:tr>
      <w:tr w:rsidR="004B0F56" w:rsidRPr="004B0F56" w:rsidTr="00A55F91">
        <w:tc>
          <w:tcPr>
            <w:tcW w:w="783" w:type="dxa"/>
            <w:gridSpan w:val="3"/>
          </w:tcPr>
          <w:p w:rsidR="00DB2605" w:rsidRPr="004B0F56" w:rsidRDefault="004647A8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س9</w:t>
            </w:r>
          </w:p>
        </w:tc>
        <w:tc>
          <w:tcPr>
            <w:tcW w:w="9000" w:type="dxa"/>
            <w:gridSpan w:val="15"/>
          </w:tcPr>
          <w:p w:rsidR="00DB2605" w:rsidRPr="004B0F56" w:rsidRDefault="00A55F91" w:rsidP="00DB2605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ينتقل</w:t>
            </w:r>
            <w:r w:rsidR="00781687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الضوء</w:t>
            </w:r>
            <w:r w:rsidR="00911EFD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في </w:t>
            </w:r>
          </w:p>
        </w:tc>
      </w:tr>
      <w:tr w:rsidR="004B0F56" w:rsidRPr="004B0F56" w:rsidTr="00A55F91">
        <w:tc>
          <w:tcPr>
            <w:tcW w:w="394" w:type="dxa"/>
            <w:gridSpan w:val="2"/>
          </w:tcPr>
          <w:p w:rsidR="004647A8" w:rsidRPr="004B0F56" w:rsidRDefault="004647A8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64" w:type="dxa"/>
            <w:gridSpan w:val="4"/>
          </w:tcPr>
          <w:p w:rsidR="004647A8" w:rsidRPr="004B0F56" w:rsidRDefault="00911EFD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الوسط المادي</w:t>
            </w:r>
            <w:r w:rsidR="00FC3987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فقط</w:t>
            </w:r>
          </w:p>
        </w:tc>
        <w:tc>
          <w:tcPr>
            <w:tcW w:w="398" w:type="dxa"/>
            <w:gridSpan w:val="2"/>
          </w:tcPr>
          <w:p w:rsidR="004647A8" w:rsidRPr="004B0F56" w:rsidRDefault="004647A8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ب</w:t>
            </w:r>
          </w:p>
        </w:tc>
        <w:tc>
          <w:tcPr>
            <w:tcW w:w="2281" w:type="dxa"/>
          </w:tcPr>
          <w:p w:rsidR="004647A8" w:rsidRPr="004B0F56" w:rsidRDefault="00911EFD" w:rsidP="004647A8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الفراغ</w:t>
            </w:r>
            <w:r w:rsidR="00FC3987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والوسط المادي</w:t>
            </w:r>
            <w:bookmarkStart w:id="0" w:name="_GoBack"/>
            <w:bookmarkEnd w:id="0"/>
          </w:p>
        </w:tc>
        <w:tc>
          <w:tcPr>
            <w:tcW w:w="385" w:type="dxa"/>
            <w:gridSpan w:val="2"/>
          </w:tcPr>
          <w:p w:rsidR="004647A8" w:rsidRPr="004B0F56" w:rsidRDefault="004647A8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ج</w:t>
            </w:r>
          </w:p>
        </w:tc>
        <w:tc>
          <w:tcPr>
            <w:tcW w:w="1951" w:type="dxa"/>
            <w:gridSpan w:val="4"/>
          </w:tcPr>
          <w:p w:rsidR="004647A8" w:rsidRPr="004B0F56" w:rsidRDefault="00911EFD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السوائل فقط</w:t>
            </w:r>
          </w:p>
        </w:tc>
        <w:tc>
          <w:tcPr>
            <w:tcW w:w="283" w:type="dxa"/>
            <w:gridSpan w:val="2"/>
          </w:tcPr>
          <w:p w:rsidR="004647A8" w:rsidRPr="004B0F56" w:rsidRDefault="004647A8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د</w:t>
            </w:r>
          </w:p>
        </w:tc>
        <w:tc>
          <w:tcPr>
            <w:tcW w:w="2127" w:type="dxa"/>
          </w:tcPr>
          <w:p w:rsidR="004647A8" w:rsidRPr="004B0F56" w:rsidRDefault="00911EFD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الغازات فقط</w:t>
            </w:r>
          </w:p>
        </w:tc>
      </w:tr>
      <w:tr w:rsidR="004B0F56" w:rsidRPr="004B0F56" w:rsidTr="00A55F91">
        <w:tc>
          <w:tcPr>
            <w:tcW w:w="783" w:type="dxa"/>
            <w:gridSpan w:val="3"/>
          </w:tcPr>
          <w:p w:rsidR="004647A8" w:rsidRPr="004B0F56" w:rsidRDefault="004647A8" w:rsidP="006E5012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س10</w:t>
            </w:r>
          </w:p>
        </w:tc>
        <w:tc>
          <w:tcPr>
            <w:tcW w:w="9000" w:type="dxa"/>
            <w:gridSpan w:val="15"/>
          </w:tcPr>
          <w:p w:rsidR="004647A8" w:rsidRPr="004B0F56" w:rsidRDefault="00A55F91" w:rsidP="005F32D6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جهاز الاميتر يستخدم لقياس</w:t>
            </w:r>
            <w:r w:rsidR="005F32D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4647A8"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 xml:space="preserve"> </w:t>
            </w:r>
          </w:p>
        </w:tc>
      </w:tr>
      <w:tr w:rsidR="004B0F56" w:rsidRPr="004B0F56" w:rsidTr="00A55F91">
        <w:tc>
          <w:tcPr>
            <w:tcW w:w="316" w:type="dxa"/>
          </w:tcPr>
          <w:p w:rsidR="004647A8" w:rsidRPr="004B0F56" w:rsidRDefault="004647A8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31" w:type="dxa"/>
            <w:gridSpan w:val="4"/>
          </w:tcPr>
          <w:p w:rsidR="004647A8" w:rsidRPr="004B0F56" w:rsidRDefault="00A55F91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الطول</w:t>
            </w:r>
          </w:p>
        </w:tc>
        <w:tc>
          <w:tcPr>
            <w:tcW w:w="493" w:type="dxa"/>
            <w:gridSpan w:val="2"/>
          </w:tcPr>
          <w:p w:rsidR="004647A8" w:rsidRPr="004B0F56" w:rsidRDefault="004647A8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ب</w:t>
            </w:r>
          </w:p>
        </w:tc>
        <w:tc>
          <w:tcPr>
            <w:tcW w:w="2297" w:type="dxa"/>
            <w:gridSpan w:val="2"/>
          </w:tcPr>
          <w:p w:rsidR="004647A8" w:rsidRPr="004B0F56" w:rsidRDefault="00A55F91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الوزن</w:t>
            </w:r>
          </w:p>
        </w:tc>
        <w:tc>
          <w:tcPr>
            <w:tcW w:w="424" w:type="dxa"/>
            <w:gridSpan w:val="3"/>
          </w:tcPr>
          <w:p w:rsidR="004647A8" w:rsidRPr="004B0F56" w:rsidRDefault="004647A8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ج</w:t>
            </w:r>
          </w:p>
        </w:tc>
        <w:tc>
          <w:tcPr>
            <w:tcW w:w="1466" w:type="dxa"/>
            <w:gridSpan w:val="2"/>
          </w:tcPr>
          <w:p w:rsidR="004647A8" w:rsidRPr="004B0F56" w:rsidRDefault="00A55F91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القوة</w:t>
            </w:r>
          </w:p>
        </w:tc>
        <w:tc>
          <w:tcPr>
            <w:tcW w:w="469" w:type="dxa"/>
            <w:gridSpan w:val="2"/>
          </w:tcPr>
          <w:p w:rsidR="004647A8" w:rsidRPr="004B0F56" w:rsidRDefault="004647A8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 w:rsidRPr="004B0F56"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د</w:t>
            </w:r>
          </w:p>
        </w:tc>
        <w:tc>
          <w:tcPr>
            <w:tcW w:w="2387" w:type="dxa"/>
            <w:gridSpan w:val="2"/>
          </w:tcPr>
          <w:p w:rsidR="004647A8" w:rsidRPr="004B0F56" w:rsidRDefault="00A55F91" w:rsidP="007E2B57">
            <w:pPr>
              <w:tabs>
                <w:tab w:val="left" w:pos="4408"/>
              </w:tabs>
              <w:rPr>
                <w:rFonts w:cs="mohammad bold art 1"/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cs="mohammad bold art 1" w:hint="cs"/>
                <w:b/>
                <w:bCs/>
                <w:i/>
                <w:iCs/>
                <w:sz w:val="28"/>
                <w:szCs w:val="28"/>
                <w:rtl/>
              </w:rPr>
              <w:t>التيار الكهربائي</w:t>
            </w:r>
          </w:p>
        </w:tc>
      </w:tr>
    </w:tbl>
    <w:p w:rsidR="005331EF" w:rsidRPr="004B0F56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sz w:val="28"/>
          <w:szCs w:val="28"/>
          <w:u w:val="single"/>
          <w:rtl/>
        </w:rPr>
      </w:pPr>
    </w:p>
    <w:p w:rsidR="005331EF" w:rsidRPr="004B0F56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sz w:val="28"/>
          <w:szCs w:val="28"/>
          <w:u w:val="single"/>
          <w:rtl/>
        </w:rPr>
      </w:pPr>
    </w:p>
    <w:p w:rsidR="005331EF" w:rsidRDefault="004B0F56" w:rsidP="004B0F56">
      <w:pPr>
        <w:tabs>
          <w:tab w:val="left" w:pos="4408"/>
        </w:tabs>
        <w:jc w:val="center"/>
        <w:rPr>
          <w:rFonts w:cs="mohammad bold art 1"/>
          <w:b/>
          <w:bCs/>
          <w:i/>
          <w:iCs/>
          <w:sz w:val="28"/>
          <w:szCs w:val="28"/>
          <w:u w:val="single"/>
          <w:rtl/>
        </w:rPr>
      </w:pPr>
      <w:r>
        <w:rPr>
          <w:rFonts w:cs="mohammad bold art 1" w:hint="cs"/>
          <w:b/>
          <w:bCs/>
          <w:i/>
          <w:iCs/>
          <w:sz w:val="28"/>
          <w:szCs w:val="28"/>
          <w:u w:val="single"/>
          <w:rtl/>
        </w:rPr>
        <w:t>مع تمنياتي لكن طالباتي بالتوفيق</w:t>
      </w:r>
    </w:p>
    <w:p w:rsidR="004B0F56" w:rsidRPr="004B0F56" w:rsidRDefault="004B0F56" w:rsidP="004B0F56">
      <w:pPr>
        <w:tabs>
          <w:tab w:val="left" w:pos="4408"/>
        </w:tabs>
        <w:jc w:val="center"/>
        <w:rPr>
          <w:rFonts w:cs="mohammad bold art 1"/>
          <w:b/>
          <w:bCs/>
          <w:i/>
          <w:iCs/>
          <w:sz w:val="28"/>
          <w:szCs w:val="28"/>
          <w:u w:val="single"/>
          <w:rtl/>
        </w:rPr>
      </w:pPr>
      <w:r>
        <w:rPr>
          <w:rFonts w:cs="mohammad bold art 1" w:hint="cs"/>
          <w:b/>
          <w:bCs/>
          <w:i/>
          <w:iCs/>
          <w:sz w:val="28"/>
          <w:szCs w:val="28"/>
          <w:u w:val="single"/>
          <w:rtl/>
        </w:rPr>
        <w:t>معلمة المادة</w:t>
      </w:r>
    </w:p>
    <w:p w:rsidR="005331EF" w:rsidRPr="004B0F56" w:rsidRDefault="005331EF" w:rsidP="004B0F56">
      <w:pPr>
        <w:tabs>
          <w:tab w:val="left" w:pos="4408"/>
        </w:tabs>
        <w:jc w:val="center"/>
        <w:rPr>
          <w:rFonts w:cs="mohammad bold art 1"/>
          <w:b/>
          <w:bCs/>
          <w:i/>
          <w:iCs/>
          <w:sz w:val="28"/>
          <w:szCs w:val="28"/>
          <w:u w:val="single"/>
          <w:rtl/>
        </w:rPr>
      </w:pPr>
    </w:p>
    <w:p w:rsidR="005331EF" w:rsidRPr="004B0F56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sz w:val="28"/>
          <w:szCs w:val="28"/>
          <w:u w:val="single"/>
          <w:rtl/>
        </w:rPr>
      </w:pPr>
    </w:p>
    <w:p w:rsidR="005331EF" w:rsidRPr="004B0F56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sz w:val="28"/>
          <w:szCs w:val="28"/>
          <w:u w:val="single"/>
          <w:rtl/>
        </w:rPr>
      </w:pPr>
    </w:p>
    <w:p w:rsidR="005331EF" w:rsidRPr="004B0F56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sz w:val="28"/>
          <w:szCs w:val="28"/>
          <w:u w:val="single"/>
          <w:rtl/>
        </w:rPr>
      </w:pPr>
    </w:p>
    <w:p w:rsidR="005331EF" w:rsidRPr="004B0F56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sz w:val="28"/>
          <w:szCs w:val="28"/>
          <w:u w:val="single"/>
          <w:rtl/>
        </w:rPr>
      </w:pPr>
    </w:p>
    <w:p w:rsidR="005331EF" w:rsidRPr="004B0F56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5331EF" w:rsidRDefault="005331EF" w:rsidP="006E5012">
      <w:pPr>
        <w:tabs>
          <w:tab w:val="left" w:pos="4408"/>
        </w:tabs>
        <w:rPr>
          <w:rFonts w:cs="mohammad bold art 1"/>
          <w:b/>
          <w:bCs/>
          <w:i/>
          <w:iCs/>
          <w:color w:val="000000" w:themeColor="text1"/>
          <w:sz w:val="28"/>
          <w:szCs w:val="28"/>
          <w:u w:val="single"/>
          <w:rtl/>
        </w:rPr>
      </w:pPr>
    </w:p>
    <w:p w:rsidR="006E5012" w:rsidRPr="00E431A9" w:rsidRDefault="006E5012" w:rsidP="006E5012">
      <w:pPr>
        <w:tabs>
          <w:tab w:val="left" w:pos="4408"/>
        </w:tabs>
        <w:rPr>
          <w:rFonts w:cs="mohammad bold art 1"/>
          <w:color w:val="000080"/>
          <w:sz w:val="26"/>
          <w:szCs w:val="24"/>
          <w:rtl/>
        </w:rPr>
      </w:pPr>
      <w:r>
        <w:rPr>
          <w:rFonts w:cs="mohammad bold art 1"/>
          <w:color w:val="000080"/>
          <w:sz w:val="26"/>
          <w:szCs w:val="24"/>
          <w:rtl/>
        </w:rPr>
        <w:tab/>
      </w:r>
    </w:p>
    <w:p w:rsidR="00DF5A96" w:rsidRDefault="00DF5A96" w:rsidP="001E6A34">
      <w:pPr>
        <w:rPr>
          <w:rFonts w:cs="mohammad bold art 1"/>
          <w:color w:val="000080"/>
          <w:sz w:val="26"/>
          <w:szCs w:val="24"/>
          <w:rtl/>
        </w:rPr>
      </w:pPr>
    </w:p>
    <w:p w:rsidR="001A03DE" w:rsidRDefault="001A03DE" w:rsidP="001E6A34">
      <w:pPr>
        <w:rPr>
          <w:rFonts w:cs="mohammad bold art 1"/>
          <w:color w:val="000080"/>
          <w:sz w:val="26"/>
          <w:szCs w:val="24"/>
          <w:rtl/>
        </w:rPr>
      </w:pPr>
    </w:p>
    <w:p w:rsidR="00B722CD" w:rsidRDefault="001A03DE" w:rsidP="005331EF">
      <w:pPr>
        <w:rPr>
          <w:rFonts w:cs="mohammad bold art 1"/>
          <w:b/>
          <w:bCs/>
          <w:color w:val="000000" w:themeColor="text1"/>
          <w:sz w:val="28"/>
          <w:szCs w:val="28"/>
          <w:rtl/>
        </w:rPr>
      </w:pPr>
      <w:r w:rsidRPr="001A03DE">
        <w:rPr>
          <w:rFonts w:cs="mohammad bold art 1" w:hint="cs"/>
          <w:b/>
          <w:bCs/>
          <w:color w:val="000000" w:themeColor="text1"/>
          <w:sz w:val="28"/>
          <w:szCs w:val="28"/>
          <w:rtl/>
        </w:rPr>
        <w:t xml:space="preserve">                            </w:t>
      </w:r>
      <w:r>
        <w:rPr>
          <w:rFonts w:cs="mohammad bold art 1" w:hint="cs"/>
          <w:b/>
          <w:bCs/>
          <w:color w:val="000000" w:themeColor="text1"/>
          <w:sz w:val="28"/>
          <w:szCs w:val="28"/>
          <w:rtl/>
        </w:rPr>
        <w:t xml:space="preserve">                       </w:t>
      </w:r>
      <w:r w:rsidRPr="001A03DE">
        <w:rPr>
          <w:rFonts w:cs="mohammad bold art 1" w:hint="cs"/>
          <w:b/>
          <w:bCs/>
          <w:color w:val="000000" w:themeColor="text1"/>
          <w:sz w:val="28"/>
          <w:szCs w:val="28"/>
          <w:rtl/>
        </w:rPr>
        <w:t xml:space="preserve">      </w:t>
      </w:r>
    </w:p>
    <w:p w:rsidR="00155BB6" w:rsidRDefault="00155BB6" w:rsidP="00B722CD">
      <w:pPr>
        <w:rPr>
          <w:rFonts w:cs="mohammad bold art 1"/>
          <w:b/>
          <w:bCs/>
          <w:color w:val="000000" w:themeColor="text1"/>
          <w:sz w:val="28"/>
          <w:szCs w:val="28"/>
          <w:rtl/>
        </w:rPr>
      </w:pPr>
    </w:p>
    <w:p w:rsidR="001A03DE" w:rsidRPr="00B722CD" w:rsidRDefault="001A03DE" w:rsidP="00B722CD">
      <w:pPr>
        <w:rPr>
          <w:rFonts w:cs="mohammad bold art 1"/>
          <w:b/>
          <w:bCs/>
          <w:color w:val="000000" w:themeColor="text1"/>
          <w:sz w:val="28"/>
          <w:szCs w:val="28"/>
          <w:rtl/>
        </w:rPr>
      </w:pPr>
    </w:p>
    <w:p w:rsidR="00113A6A" w:rsidRDefault="00113A6A" w:rsidP="004453A8">
      <w:pPr>
        <w:rPr>
          <w:rFonts w:cs="mohammad bold art 1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285F93" w:rsidRPr="00113A6A" w:rsidRDefault="00285F93" w:rsidP="00113A6A">
      <w:pPr>
        <w:rPr>
          <w:rFonts w:cs="mohammad bold art 1"/>
          <w:color w:val="000000" w:themeColor="text1"/>
          <w:sz w:val="28"/>
          <w:szCs w:val="28"/>
          <w:rtl/>
        </w:rPr>
      </w:pPr>
    </w:p>
    <w:p w:rsidR="004A699C" w:rsidRDefault="004A699C" w:rsidP="001E6A34">
      <w:pPr>
        <w:rPr>
          <w:rFonts w:cs="mohammad bold art 1"/>
          <w:color w:val="000080"/>
          <w:sz w:val="26"/>
          <w:szCs w:val="24"/>
          <w:rtl/>
        </w:rPr>
      </w:pPr>
    </w:p>
    <w:p w:rsidR="004A699C" w:rsidRDefault="004A699C" w:rsidP="001E6A34">
      <w:pPr>
        <w:rPr>
          <w:rFonts w:cs="mohammad bold art 1"/>
          <w:color w:val="000080"/>
          <w:sz w:val="26"/>
          <w:szCs w:val="24"/>
          <w:rtl/>
        </w:rPr>
      </w:pPr>
    </w:p>
    <w:p w:rsidR="004A699C" w:rsidRDefault="004A699C" w:rsidP="001E6A34">
      <w:pPr>
        <w:rPr>
          <w:rFonts w:cs="mohammad bold art 1"/>
          <w:color w:val="000080"/>
          <w:sz w:val="26"/>
          <w:szCs w:val="24"/>
          <w:rtl/>
        </w:rPr>
      </w:pPr>
    </w:p>
    <w:p w:rsidR="00A35D81" w:rsidRPr="00395873" w:rsidRDefault="00A35D81" w:rsidP="004A699C">
      <w:pPr>
        <w:tabs>
          <w:tab w:val="left" w:pos="7048"/>
          <w:tab w:val="right" w:pos="9793"/>
        </w:tabs>
        <w:rPr>
          <w:rFonts w:cs="mohammad bold art 1"/>
          <w:b/>
          <w:bCs/>
          <w:color w:val="000000" w:themeColor="text1"/>
          <w:sz w:val="26"/>
          <w:szCs w:val="24"/>
          <w:rtl/>
        </w:rPr>
      </w:pPr>
      <w:r w:rsidRPr="00395873">
        <w:rPr>
          <w:rFonts w:cs="mohammad bold art 1" w:hint="cs"/>
          <w:b/>
          <w:bCs/>
          <w:color w:val="000000" w:themeColor="text1"/>
          <w:sz w:val="26"/>
          <w:szCs w:val="24"/>
          <w:rtl/>
        </w:rPr>
        <w:t xml:space="preserve">                                      </w:t>
      </w:r>
      <w:r w:rsidR="004A699C" w:rsidRPr="00395873">
        <w:rPr>
          <w:rFonts w:cs="mohammad bold art 1" w:hint="cs"/>
          <w:b/>
          <w:bCs/>
          <w:color w:val="000000" w:themeColor="text1"/>
          <w:sz w:val="26"/>
          <w:szCs w:val="24"/>
          <w:rtl/>
        </w:rPr>
        <w:t xml:space="preserve">   </w:t>
      </w:r>
    </w:p>
    <w:p w:rsidR="00285F93" w:rsidRPr="007B6862" w:rsidRDefault="00285F93" w:rsidP="007B6862">
      <w:pPr>
        <w:rPr>
          <w:rFonts w:cs="mohammad bold art 1"/>
          <w:color w:val="000080"/>
          <w:sz w:val="26"/>
          <w:szCs w:val="24"/>
          <w:rtl/>
        </w:rPr>
      </w:pPr>
    </w:p>
    <w:sectPr w:rsidR="00285F93" w:rsidRPr="007B6862" w:rsidSect="00016978">
      <w:headerReference w:type="default" r:id="rId8"/>
      <w:footerReference w:type="even" r:id="rId9"/>
      <w:headerReference w:type="first" r:id="rId10"/>
      <w:footerReference w:type="first" r:id="rId11"/>
      <w:footnotePr>
        <w:pos w:val="beneathText"/>
        <w:numRestart w:val="eachPage"/>
      </w:footnotePr>
      <w:pgSz w:w="12240" w:h="15840" w:code="1"/>
      <w:pgMar w:top="1266" w:right="1138" w:bottom="45" w:left="1309" w:header="720" w:footer="0" w:gutter="0"/>
      <w:pgBorders w:offsetFrom="page">
        <w:top w:val="thickThinSmallGap" w:sz="24" w:space="24" w:color="000000"/>
        <w:left w:val="thickThinSmallGap" w:sz="24" w:space="24" w:color="000000"/>
        <w:bottom w:val="thinThickSmallGap" w:sz="24" w:space="24" w:color="000000"/>
        <w:right w:val="thinThickSmallGap" w:sz="24" w:space="24" w:color="000000"/>
      </w:pgBorders>
      <w:pgNumType w:start="1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41" w:rsidRDefault="004C1041">
      <w:r>
        <w:separator/>
      </w:r>
    </w:p>
  </w:endnote>
  <w:endnote w:type="continuationSeparator" w:id="0">
    <w:p w:rsidR="004C1041" w:rsidRDefault="004C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hammad bold art 1">
    <w:charset w:val="B2"/>
    <w:family w:val="auto"/>
    <w:pitch w:val="variable"/>
    <w:sig w:usb0="00006001" w:usb1="00000000" w:usb2="00000000" w:usb3="00000000" w:csb0="00000040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Hesham AlSharq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omplex">
    <w:charset w:val="00"/>
    <w:family w:val="auto"/>
    <w:pitch w:val="variable"/>
    <w:sig w:usb0="20003A87" w:usb1="00001800" w:usb2="00000000" w:usb3="00000000" w:csb0="000001FF" w:csb1="00000000"/>
  </w:font>
  <w:font w:name="Denmark">
    <w:charset w:val="00"/>
    <w:family w:val="auto"/>
    <w:pitch w:val="variable"/>
    <w:sig w:usb0="00000003" w:usb1="00000000" w:usb2="00000000" w:usb3="00000000" w:csb0="00000001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F_Quseem">
    <w:charset w:val="B2"/>
    <w:family w:val="auto"/>
    <w:pitch w:val="variable"/>
    <w:sig w:usb0="00002001" w:usb1="00000000" w:usb2="00000000" w:usb3="00000000" w:csb0="00000040" w:csb1="00000000"/>
  </w:font>
  <w:font w:name="AL-Battar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D7" w:rsidRDefault="00561A9F" w:rsidP="005423D7">
    <w:pPr>
      <w:pStyle w:val="a6"/>
      <w:framePr w:wrap="around" w:vAnchor="text" w:hAnchor="margin" w:xAlign="center" w:y="1"/>
      <w:rPr>
        <w:rStyle w:val="a7"/>
        <w:rtl/>
      </w:rPr>
    </w:pPr>
    <w:r>
      <w:rPr>
        <w:rStyle w:val="a7"/>
        <w:rtl/>
      </w:rPr>
      <w:fldChar w:fldCharType="begin"/>
    </w:r>
    <w:r w:rsidR="005423D7"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5423D7">
      <w:rPr>
        <w:rStyle w:val="a7"/>
        <w:noProof/>
        <w:rtl/>
      </w:rPr>
      <w:t>2</w:t>
    </w:r>
    <w:r>
      <w:rPr>
        <w:rStyle w:val="a7"/>
        <w:rtl/>
      </w:rPr>
      <w:fldChar w:fldCharType="end"/>
    </w:r>
  </w:p>
  <w:p w:rsidR="005423D7" w:rsidRDefault="005423D7" w:rsidP="00000098">
    <w:pPr>
      <w:pStyle w:val="a6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D7" w:rsidRPr="006578B6" w:rsidRDefault="005423D7" w:rsidP="00B6642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41" w:rsidRDefault="004C1041">
      <w:r>
        <w:separator/>
      </w:r>
    </w:p>
  </w:footnote>
  <w:footnote w:type="continuationSeparator" w:id="0">
    <w:p w:rsidR="004C1041" w:rsidRDefault="004C1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D7" w:rsidRDefault="005423D7" w:rsidP="00392FA7">
    <w:pPr>
      <w:pStyle w:val="af0"/>
      <w:spacing w:line="360" w:lineRule="auto"/>
      <w:jc w:val="both"/>
      <w:rPr>
        <w:rFonts w:ascii="Times New Roman" w:hAnsi="Times New Roman" w:cs="Times New Roman"/>
        <w:b/>
        <w:bCs/>
        <w:rtl/>
      </w:rPr>
    </w:pPr>
    <w:r>
      <w:rPr>
        <w:rStyle w:val="a7"/>
        <w:rFonts w:cs="AL-Battar" w:hint="cs"/>
        <w:b/>
        <w:bCs/>
        <w:sz w:val="22"/>
        <w:szCs w:val="24"/>
        <w:rtl/>
      </w:rPr>
      <w:t xml:space="preserve"> </w:t>
    </w:r>
    <w:r>
      <w:rPr>
        <w:rFonts w:ascii="Times New Roman" w:hAnsi="Times New Roman" w:cs="Times New Roman" w:hint="cs"/>
        <w:b/>
        <w:bCs/>
        <w:rtl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3D7" w:rsidRDefault="00DC6F8B" w:rsidP="006D3353">
    <w:pPr>
      <w:pStyle w:val="a8"/>
      <w:jc w:val="center"/>
      <w:rPr>
        <w:color w:val="000000" w:themeColor="text1"/>
        <w:sz w:val="32"/>
        <w:rtl/>
      </w:rPr>
    </w:pPr>
    <w:r>
      <w:rPr>
        <w:noProof/>
        <w:color w:val="000000" w:themeColor="text1"/>
        <w:sz w:val="32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4544060</wp:posOffset>
              </wp:positionH>
              <wp:positionV relativeFrom="paragraph">
                <wp:posOffset>-130175</wp:posOffset>
              </wp:positionV>
              <wp:extent cx="2082800" cy="1016000"/>
              <wp:effectExtent l="3175" t="3175" r="0" b="0"/>
              <wp:wrapNone/>
              <wp:docPr id="5" name="Text Box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0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3D7" w:rsidRPr="00E54545" w:rsidRDefault="005423D7" w:rsidP="00B84DEA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</w:pPr>
                          <w:r w:rsidRPr="00E54545">
                            <w:rPr>
                              <w:rFonts w:hint="cs"/>
                              <w:color w:val="000000" w:themeColor="text1"/>
                              <w:szCs w:val="24"/>
                              <w:rtl/>
                            </w:rPr>
                            <w:t>ا</w:t>
                          </w:r>
                          <w:r w:rsidRPr="00E54545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لمملكة العربية السعودية</w:t>
                          </w:r>
                        </w:p>
                        <w:p w:rsidR="005423D7" w:rsidRPr="00E54545" w:rsidRDefault="00254899" w:rsidP="00B84DEA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 xml:space="preserve">وزارة </w:t>
                          </w:r>
                          <w:r w:rsidR="005423D7" w:rsidRPr="00E54545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التعليم</w:t>
                          </w:r>
                        </w:p>
                        <w:p w:rsidR="00016978" w:rsidRPr="00E54545" w:rsidRDefault="00016978" w:rsidP="00E22DE8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</w:pPr>
                          <w:r w:rsidRPr="00E54545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 xml:space="preserve">إدارة تعليم </w:t>
                          </w:r>
                          <w:r w:rsidR="004E1C2E" w:rsidRPr="00E54545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 xml:space="preserve">منطقة </w:t>
                          </w:r>
                          <w:r w:rsidR="00E22DE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عسير</w:t>
                          </w:r>
                        </w:p>
                        <w:p w:rsidR="005423D7" w:rsidRPr="00E54545" w:rsidRDefault="00E22DE8" w:rsidP="004E1C2E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 xml:space="preserve"> </w:t>
                          </w:r>
                          <w:r w:rsidR="004E1C2E" w:rsidRPr="00E54545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5" o:spid="_x0000_s1029" type="#_x0000_t202" style="position:absolute;left:0;text-align:left;margin-left:357.8pt;margin-top:-10.25pt;width:164pt;height:8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" filled="f" stroked="f">
              <v:textbox>
                <w:txbxContent>
                  <w:p w:rsidR="005423D7" w:rsidRPr="00E54545" w:rsidRDefault="005423D7" w:rsidP="00B84DEA">
                    <w:pPr>
                      <w:jc w:val="center"/>
                      <w:rPr>
                        <w:b/>
                        <w:bCs/>
                        <w:color w:val="000000" w:themeColor="text1"/>
                        <w:szCs w:val="24"/>
                        <w:rtl/>
                      </w:rPr>
                    </w:pPr>
                    <w:r w:rsidRPr="00E54545">
                      <w:rPr>
                        <w:rFonts w:hint="cs"/>
                        <w:color w:val="000000" w:themeColor="text1"/>
                        <w:szCs w:val="24"/>
                        <w:rtl/>
                      </w:rPr>
                      <w:t>ا</w:t>
                    </w:r>
                    <w:r w:rsidRPr="00E54545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لمملكة العربية السعودية</w:t>
                    </w:r>
                  </w:p>
                  <w:p w:rsidR="005423D7" w:rsidRPr="00E54545" w:rsidRDefault="00254899" w:rsidP="00B84DEA">
                    <w:pPr>
                      <w:jc w:val="center"/>
                      <w:rPr>
                        <w:b/>
                        <w:bCs/>
                        <w:color w:val="000000" w:themeColor="text1"/>
                        <w:szCs w:val="24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 xml:space="preserve">وزارة </w:t>
                    </w:r>
                    <w:r w:rsidR="005423D7" w:rsidRPr="00E54545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التعليم</w:t>
                    </w:r>
                  </w:p>
                  <w:p w:rsidR="00016978" w:rsidRPr="00E54545" w:rsidRDefault="00016978" w:rsidP="00E22DE8">
                    <w:pPr>
                      <w:jc w:val="center"/>
                      <w:rPr>
                        <w:b/>
                        <w:bCs/>
                        <w:color w:val="000000" w:themeColor="text1"/>
                        <w:szCs w:val="24"/>
                        <w:rtl/>
                      </w:rPr>
                    </w:pPr>
                    <w:r w:rsidRPr="00E54545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 xml:space="preserve">إدارة تعليم </w:t>
                    </w:r>
                    <w:r w:rsidR="004E1C2E" w:rsidRPr="00E54545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 xml:space="preserve">منطقة </w:t>
                    </w:r>
                    <w:r w:rsidR="00E22DE8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عسير</w:t>
                    </w:r>
                  </w:p>
                  <w:p w:rsidR="005423D7" w:rsidRPr="00E54545" w:rsidRDefault="00E22DE8" w:rsidP="004E1C2E">
                    <w:pPr>
                      <w:jc w:val="center"/>
                      <w:rPr>
                        <w:b/>
                        <w:bCs/>
                        <w:color w:val="000000" w:themeColor="text1"/>
                        <w:szCs w:val="24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 xml:space="preserve"> </w:t>
                    </w:r>
                    <w:r w:rsidR="004E1C2E" w:rsidRPr="00E54545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 w:themeColor="text1"/>
        <w:sz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2237105</wp:posOffset>
              </wp:positionH>
              <wp:positionV relativeFrom="paragraph">
                <wp:posOffset>8923655</wp:posOffset>
              </wp:positionV>
              <wp:extent cx="1187450" cy="564515"/>
              <wp:effectExtent l="0" t="0" r="4445" b="0"/>
              <wp:wrapNone/>
              <wp:docPr id="3" name="Text 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0" cy="564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3D7" w:rsidRDefault="005423D7" w:rsidP="005423D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9" o:spid="_x0000_s1030" type="#_x0000_t202" style="position:absolute;left:0;text-align:left;margin-left:176.15pt;margin-top:702.65pt;width:93.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KI1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IUltfcZBZ+B2P4Cj2YMB+uy46uFOVl81EnLZUrFhN0rJsWW0hvxCe9M/&#10;uzrhaAuyHj/IGgLRrZEOaN+o3hYPyoEAHfr0eOqNTaayIcNkTmIwVWCLZyQO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" filled="f" stroked="f">
              <v:textbox>
                <w:txbxContent>
                  <w:p w:rsidR="005423D7" w:rsidRDefault="005423D7" w:rsidP="005423D7"/>
                </w:txbxContent>
              </v:textbox>
            </v:shape>
          </w:pict>
        </mc:Fallback>
      </mc:AlternateContent>
    </w:r>
    <w:r>
      <w:rPr>
        <w:noProof/>
        <w:color w:val="000000" w:themeColor="text1"/>
        <w:sz w:val="32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-1068705</wp:posOffset>
              </wp:positionH>
              <wp:positionV relativeFrom="paragraph">
                <wp:posOffset>-64770</wp:posOffset>
              </wp:positionV>
              <wp:extent cx="2082800" cy="1048385"/>
              <wp:effectExtent l="0" t="1905" r="0" b="0"/>
              <wp:wrapNone/>
              <wp:docPr id="2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1048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3D7" w:rsidRPr="00E54545" w:rsidRDefault="005423D7" w:rsidP="00E22DE8">
                          <w:pPr>
                            <w:rPr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</w:pPr>
                          <w:r w:rsidRPr="00E54545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 xml:space="preserve">المادة / </w:t>
                          </w:r>
                          <w:r w:rsidR="00E22DE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فيزياء</w:t>
                          </w:r>
                          <w:r w:rsidR="00CA43C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 xml:space="preserve"> (</w:t>
                          </w:r>
                          <w:r w:rsidR="001D29F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3</w:t>
                          </w:r>
                          <w:r w:rsidR="00CA43C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2)</w:t>
                          </w:r>
                        </w:p>
                        <w:p w:rsidR="005423D7" w:rsidRPr="00E54545" w:rsidRDefault="005423D7" w:rsidP="001D29FD">
                          <w:pPr>
                            <w:rPr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</w:pPr>
                          <w:r w:rsidRPr="00E54545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الصف /</w:t>
                          </w:r>
                          <w:proofErr w:type="spellStart"/>
                          <w:r w:rsidR="00CA43C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ا</w:t>
                          </w:r>
                          <w:r w:rsidR="001D29F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الثالث</w:t>
                          </w:r>
                          <w:proofErr w:type="spellEnd"/>
                          <w:r w:rsidR="00CA43C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 xml:space="preserve"> علمي</w:t>
                          </w:r>
                        </w:p>
                        <w:p w:rsidR="005423D7" w:rsidRPr="00E54545" w:rsidRDefault="005423D7" w:rsidP="00CA43CD">
                          <w:pPr>
                            <w:rPr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</w:pPr>
                          <w:r w:rsidRPr="00E54545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 xml:space="preserve">الزمن / </w:t>
                          </w:r>
                          <w:r w:rsidR="00CA43CD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3</w:t>
                          </w:r>
                          <w:r w:rsidR="00E22DE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0دقيقة</w:t>
                          </w:r>
                        </w:p>
                        <w:p w:rsidR="005423D7" w:rsidRPr="00E54545" w:rsidRDefault="00E54545" w:rsidP="00E22DE8">
                          <w:pPr>
                            <w:rPr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</w:pPr>
                          <w:r w:rsidRPr="00E54545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عدد الأوراق / (</w:t>
                          </w:r>
                          <w:r w:rsidR="00E22DE8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1)</w:t>
                          </w:r>
                        </w:p>
                        <w:p w:rsidR="009C0547" w:rsidRPr="009C0547" w:rsidRDefault="009C0547" w:rsidP="009C0547">
                          <w:pPr>
                            <w:rPr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</w:pPr>
                          <w:r w:rsidRPr="00E54545"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>التاريخ</w:t>
                          </w: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szCs w:val="24"/>
                              <w:rtl/>
                            </w:rPr>
                            <w:t xml:space="preserve"> 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28" type="#_x0000_t202" style="position:absolute;left:0;text-align:left;margin-left:-84.15pt;margin-top:-5.1pt;width:164pt;height:8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ZTug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" filled="f" stroked="f">
              <v:textbox>
                <w:txbxContent>
                  <w:p w:rsidR="005423D7" w:rsidRPr="00E54545" w:rsidRDefault="005423D7" w:rsidP="00E22DE8">
                    <w:pPr>
                      <w:rPr>
                        <w:b/>
                        <w:bCs/>
                        <w:color w:val="000000" w:themeColor="text1"/>
                        <w:szCs w:val="24"/>
                        <w:rtl/>
                      </w:rPr>
                    </w:pPr>
                    <w:r w:rsidRPr="00E54545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 xml:space="preserve">المادة / </w:t>
                    </w:r>
                    <w:r w:rsidR="00E22DE8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فيزياء</w:t>
                    </w:r>
                    <w:r w:rsidR="00CA43CD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 xml:space="preserve"> (</w:t>
                    </w:r>
                    <w:r w:rsidR="001D29FD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3</w:t>
                    </w:r>
                    <w:r w:rsidR="00CA43CD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2)</w:t>
                    </w:r>
                  </w:p>
                  <w:p w:rsidR="005423D7" w:rsidRPr="00E54545" w:rsidRDefault="005423D7" w:rsidP="001D29FD">
                    <w:pPr>
                      <w:rPr>
                        <w:b/>
                        <w:bCs/>
                        <w:color w:val="000000" w:themeColor="text1"/>
                        <w:szCs w:val="24"/>
                        <w:rtl/>
                      </w:rPr>
                    </w:pPr>
                    <w:r w:rsidRPr="00E54545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الصف /</w:t>
                    </w:r>
                    <w:proofErr w:type="spellStart"/>
                    <w:r w:rsidR="00CA43CD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ا</w:t>
                    </w:r>
                    <w:r w:rsidR="001D29FD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الثالث</w:t>
                    </w:r>
                    <w:proofErr w:type="spellEnd"/>
                    <w:r w:rsidR="00CA43CD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 xml:space="preserve"> علمي</w:t>
                    </w:r>
                  </w:p>
                  <w:p w:rsidR="005423D7" w:rsidRPr="00E54545" w:rsidRDefault="005423D7" w:rsidP="00CA43CD">
                    <w:pPr>
                      <w:rPr>
                        <w:b/>
                        <w:bCs/>
                        <w:color w:val="000000" w:themeColor="text1"/>
                        <w:szCs w:val="24"/>
                        <w:rtl/>
                      </w:rPr>
                    </w:pPr>
                    <w:r w:rsidRPr="00E54545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 xml:space="preserve">الزمن / </w:t>
                    </w:r>
                    <w:r w:rsidR="00CA43CD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3</w:t>
                    </w:r>
                    <w:r w:rsidR="00E22DE8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0دقيقة</w:t>
                    </w:r>
                  </w:p>
                  <w:p w:rsidR="005423D7" w:rsidRPr="00E54545" w:rsidRDefault="00E54545" w:rsidP="00E22DE8">
                    <w:pPr>
                      <w:rPr>
                        <w:b/>
                        <w:bCs/>
                        <w:color w:val="000000" w:themeColor="text1"/>
                        <w:szCs w:val="24"/>
                        <w:rtl/>
                      </w:rPr>
                    </w:pPr>
                    <w:r w:rsidRPr="00E54545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عدد الأوراق / (</w:t>
                    </w:r>
                    <w:r w:rsidR="00E22DE8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1)</w:t>
                    </w:r>
                  </w:p>
                  <w:p w:rsidR="009C0547" w:rsidRPr="009C0547" w:rsidRDefault="009C0547" w:rsidP="009C0547">
                    <w:pPr>
                      <w:rPr>
                        <w:b/>
                        <w:bCs/>
                        <w:color w:val="000000" w:themeColor="text1"/>
                        <w:szCs w:val="24"/>
                        <w:rtl/>
                      </w:rPr>
                    </w:pPr>
                    <w:r w:rsidRPr="00E54545"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>التاريخ</w:t>
                    </w:r>
                    <w:r>
                      <w:rPr>
                        <w:rFonts w:hint="cs"/>
                        <w:b/>
                        <w:bCs/>
                        <w:color w:val="000000" w:themeColor="text1"/>
                        <w:szCs w:val="24"/>
                        <w:rtl/>
                      </w:rPr>
                      <w:t xml:space="preserve"> /</w:t>
                    </w:r>
                  </w:p>
                </w:txbxContent>
              </v:textbox>
            </v:shape>
          </w:pict>
        </mc:Fallback>
      </mc:AlternateContent>
    </w:r>
    <w:r w:rsidR="005423D7" w:rsidRPr="00E54545">
      <w:rPr>
        <w:rFonts w:hint="cs"/>
        <w:color w:val="000000" w:themeColor="text1"/>
        <w:sz w:val="32"/>
        <w:rtl/>
      </w:rPr>
      <w:t xml:space="preserve">  بسم الله الرحمن الرحيم</w:t>
    </w:r>
  </w:p>
  <w:p w:rsidR="006D3353" w:rsidRDefault="006D3353" w:rsidP="006D3353">
    <w:pPr>
      <w:pStyle w:val="a8"/>
      <w:jc w:val="center"/>
      <w:rPr>
        <w:noProof/>
        <w:rtl/>
      </w:rPr>
    </w:pPr>
  </w:p>
  <w:p w:rsidR="00254899" w:rsidRDefault="00E85BBA" w:rsidP="006D3353">
    <w:pPr>
      <w:pStyle w:val="a8"/>
      <w:jc w:val="center"/>
      <w:rPr>
        <w:sz w:val="32"/>
      </w:rPr>
    </w:pPr>
    <w:r>
      <w:rPr>
        <w:noProof/>
      </w:rPr>
      <w:drawing>
        <wp:inline distT="0" distB="0" distL="0" distR="0" wp14:anchorId="17AAC338" wp14:editId="16797CB1">
          <wp:extent cx="2501986" cy="523875"/>
          <wp:effectExtent l="0" t="0" r="0" b="0"/>
          <wp:docPr id="22" name="صورة 22" descr="http://store2.up-00.com/2015-10/14457120075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store2.up-00.com/2015-10/144571200752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331" cy="52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3353" w:rsidRPr="006D3353" w:rsidRDefault="005423D7" w:rsidP="00E22DE8">
    <w:pPr>
      <w:pStyle w:val="a8"/>
      <w:rPr>
        <w:color w:val="000000" w:themeColor="text1"/>
        <w:sz w:val="32"/>
        <w:rtl/>
      </w:rPr>
    </w:pPr>
    <w:r w:rsidRPr="000E036E">
      <w:rPr>
        <w:sz w:val="32"/>
      </w:rPr>
      <w:t xml:space="preserve">    </w:t>
    </w:r>
    <w:r w:rsidR="00150F1C">
      <w:rPr>
        <w:sz w:val="32"/>
      </w:rPr>
      <w:t xml:space="preserve">           </w:t>
    </w:r>
    <w:r w:rsidR="006D3353">
      <w:rPr>
        <w:rFonts w:hint="cs"/>
        <w:sz w:val="32"/>
        <w:rtl/>
      </w:rPr>
      <w:t>اسم الطالبة /------------------------------</w:t>
    </w:r>
    <w:r w:rsidR="006D3353">
      <w:rPr>
        <w:rFonts w:hint="cs"/>
        <w:rtl/>
      </w:rPr>
      <w:t>--</w:t>
    </w:r>
    <w:r w:rsidR="006D3353" w:rsidRPr="006D3353">
      <w:rPr>
        <w:rFonts w:hint="cs"/>
        <w:rtl/>
      </w:rPr>
      <w:t xml:space="preserve"> </w:t>
    </w:r>
    <w:r w:rsidR="006D3353">
      <w:rPr>
        <w:rFonts w:hint="cs"/>
        <w:rtl/>
      </w:rPr>
      <w:t xml:space="preserve">  </w:t>
    </w:r>
    <w:r w:rsidR="00E22DE8">
      <w:rPr>
        <w:rFonts w:hint="cs"/>
        <w:rtl/>
      </w:rPr>
      <w:t>الشعبة</w:t>
    </w:r>
    <w:r w:rsidR="006D3353" w:rsidRPr="006D3353">
      <w:rPr>
        <w:rFonts w:hint="cs"/>
        <w:rtl/>
      </w:rPr>
      <w:t xml:space="preserve"> /-------------</w:t>
    </w:r>
    <w:r w:rsidR="006D3353">
      <w:rPr>
        <w:rFonts w:hint="cs"/>
        <w:rtl/>
      </w:rPr>
      <w:t>------</w:t>
    </w:r>
  </w:p>
  <w:p w:rsidR="005423D7" w:rsidRDefault="006D3353" w:rsidP="006D3353">
    <w:pPr>
      <w:tabs>
        <w:tab w:val="left" w:pos="4153"/>
      </w:tabs>
      <w:ind w:left="3240" w:hanging="3240"/>
      <w:jc w:val="center"/>
      <w:rPr>
        <w:rtl/>
      </w:rPr>
    </w:pPr>
    <w:r w:rsidRPr="006D3353">
      <w:rPr>
        <w:rFonts w:hint="cs"/>
        <w:rtl/>
      </w:rPr>
      <w:t xml:space="preserve">" </w:t>
    </w:r>
    <w:r w:rsidRPr="006D3353">
      <w:rPr>
        <w:rFonts w:hint="cs"/>
        <w:b/>
        <w:bCs/>
        <w:i/>
        <w:iCs/>
        <w:rtl/>
      </w:rPr>
      <w:t xml:space="preserve">اللهم ادم علينا نعمة الأمن </w:t>
    </w:r>
    <w:proofErr w:type="spellStart"/>
    <w:r w:rsidRPr="006D3353">
      <w:rPr>
        <w:rFonts w:hint="cs"/>
        <w:b/>
        <w:bCs/>
        <w:i/>
        <w:iCs/>
        <w:rtl/>
      </w:rPr>
      <w:t>والآمان</w:t>
    </w:r>
    <w:proofErr w:type="spellEnd"/>
    <w:r>
      <w:rPr>
        <w:rFonts w:hint="cs"/>
        <w:b/>
        <w:bCs/>
        <w:i/>
        <w:iCs/>
        <w:rtl/>
      </w:rPr>
      <w:t>"</w:t>
    </w:r>
  </w:p>
  <w:p w:rsidR="005423D7" w:rsidRPr="008B5BB0" w:rsidRDefault="008B5BB0" w:rsidP="006D3353">
    <w:pPr>
      <w:tabs>
        <w:tab w:val="left" w:pos="2218"/>
        <w:tab w:val="center" w:pos="4896"/>
      </w:tabs>
      <w:rPr>
        <w:b/>
        <w:bCs/>
        <w:sz w:val="26"/>
        <w:szCs w:val="26"/>
        <w:rtl/>
      </w:rPr>
    </w:pPr>
    <w:r>
      <w:rPr>
        <w:b/>
        <w:bCs/>
        <w:sz w:val="26"/>
        <w:szCs w:val="26"/>
        <w:rtl/>
      </w:rPr>
      <w:tab/>
    </w:r>
    <w:r w:rsidR="00DC6F8B"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-361315</wp:posOffset>
              </wp:positionH>
              <wp:positionV relativeFrom="paragraph">
                <wp:posOffset>264795</wp:posOffset>
              </wp:positionV>
              <wp:extent cx="6807200" cy="342900"/>
              <wp:effectExtent l="19685" t="26670" r="21590" b="20955"/>
              <wp:wrapNone/>
              <wp:docPr id="1" name="AutoShap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07200" cy="342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5423D7" w:rsidRPr="004B0F56" w:rsidRDefault="00E54545" w:rsidP="001D29FD">
                          <w:pPr>
                            <w:jc w:val="center"/>
                            <w:rPr>
                              <w:rFonts w:ascii="Tahoma" w:hAnsi="Tahoma" w:cs="Tahoma"/>
                              <w:szCs w:val="24"/>
                            </w:rPr>
                          </w:pPr>
                          <w:r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>أ</w:t>
                          </w:r>
                          <w:r w:rsidR="00701B6A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 xml:space="preserve">سئلة </w:t>
                          </w:r>
                          <w:r w:rsidR="00E22DE8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>الاختبار التشخيصي القبلي</w:t>
                          </w:r>
                          <w:r w:rsidR="005423D7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 xml:space="preserve"> لمادة </w:t>
                          </w:r>
                          <w:r w:rsidR="00E22DE8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>الفيزياء</w:t>
                          </w:r>
                          <w:r w:rsidR="00726CA3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 xml:space="preserve"> (</w:t>
                          </w:r>
                          <w:proofErr w:type="gramStart"/>
                          <w:r w:rsidR="001D29FD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>3</w:t>
                          </w:r>
                          <w:r w:rsidR="00726CA3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>)الصف</w:t>
                          </w:r>
                          <w:proofErr w:type="gramEnd"/>
                          <w:r w:rsidR="00726CA3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 xml:space="preserve"> </w:t>
                          </w:r>
                          <w:r w:rsidR="001D29FD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>الثالث</w:t>
                          </w:r>
                          <w:r w:rsidR="00713DDB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 xml:space="preserve"> ثانوي </w:t>
                          </w:r>
                          <w:r w:rsidR="00726CA3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 xml:space="preserve"> </w:t>
                          </w:r>
                          <w:r w:rsidR="005423D7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 xml:space="preserve"> </w:t>
                          </w:r>
                          <w:r w:rsidR="00E22DE8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 xml:space="preserve"> لعام </w:t>
                          </w:r>
                          <w:r w:rsidR="00150F1C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>14</w:t>
                          </w:r>
                          <w:r w:rsidR="00E22DE8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>40</w:t>
                          </w:r>
                          <w:r w:rsidR="00701B6A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 xml:space="preserve"> /</w:t>
                          </w:r>
                          <w:r w:rsidR="00E22DE8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>1441</w:t>
                          </w:r>
                          <w:r w:rsidR="005423D7" w:rsidRPr="004B0F56">
                            <w:rPr>
                              <w:rFonts w:ascii="Tahoma" w:hAnsi="Tahoma" w:cs="Tahoma" w:hint="cs"/>
                              <w:szCs w:val="24"/>
                              <w:rtl/>
                            </w:rPr>
                            <w:t xml:space="preserve">هـ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35" o:spid="_x0000_s1029" style="position:absolute;left:0;text-align:left;margin-left:-28.45pt;margin-top:20.85pt;width:53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" strokeweight="3pt">
              <v:stroke linestyle="thinThin"/>
              <v:textbox>
                <w:txbxContent>
                  <w:p w:rsidR="005423D7" w:rsidRPr="004B0F56" w:rsidRDefault="00E54545" w:rsidP="001D29FD">
                    <w:pPr>
                      <w:jc w:val="center"/>
                      <w:rPr>
                        <w:rFonts w:ascii="Tahoma" w:hAnsi="Tahoma" w:cs="Tahoma"/>
                        <w:szCs w:val="24"/>
                      </w:rPr>
                    </w:pPr>
                    <w:r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>أ</w:t>
                    </w:r>
                    <w:r w:rsidR="00701B6A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 xml:space="preserve">سئلة </w:t>
                    </w:r>
                    <w:r w:rsidR="00E22DE8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>الاختبار التشخيصي القبلي</w:t>
                    </w:r>
                    <w:r w:rsidR="005423D7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 xml:space="preserve"> لمادة </w:t>
                    </w:r>
                    <w:r w:rsidR="00E22DE8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>الفيزياء</w:t>
                    </w:r>
                    <w:r w:rsidR="00726CA3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 xml:space="preserve"> (</w:t>
                    </w:r>
                    <w:proofErr w:type="gramStart"/>
                    <w:r w:rsidR="001D29FD">
                      <w:rPr>
                        <w:rFonts w:ascii="Tahoma" w:hAnsi="Tahoma" w:cs="Tahoma" w:hint="cs"/>
                        <w:szCs w:val="24"/>
                        <w:rtl/>
                      </w:rPr>
                      <w:t>3</w:t>
                    </w:r>
                    <w:r w:rsidR="00726CA3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>)الصف</w:t>
                    </w:r>
                    <w:proofErr w:type="gramEnd"/>
                    <w:r w:rsidR="00726CA3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 xml:space="preserve"> </w:t>
                    </w:r>
                    <w:r w:rsidR="001D29FD">
                      <w:rPr>
                        <w:rFonts w:ascii="Tahoma" w:hAnsi="Tahoma" w:cs="Tahoma" w:hint="cs"/>
                        <w:szCs w:val="24"/>
                        <w:rtl/>
                      </w:rPr>
                      <w:t>الثالث</w:t>
                    </w:r>
                    <w:r w:rsidR="00713DDB">
                      <w:rPr>
                        <w:rFonts w:ascii="Tahoma" w:hAnsi="Tahoma" w:cs="Tahoma" w:hint="cs"/>
                        <w:szCs w:val="24"/>
                        <w:rtl/>
                      </w:rPr>
                      <w:t xml:space="preserve"> ثانوي </w:t>
                    </w:r>
                    <w:r w:rsidR="00726CA3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 xml:space="preserve"> </w:t>
                    </w:r>
                    <w:r w:rsidR="005423D7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 xml:space="preserve"> </w:t>
                    </w:r>
                    <w:r w:rsidR="00E22DE8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 xml:space="preserve"> لعام </w:t>
                    </w:r>
                    <w:r w:rsidR="00150F1C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>14</w:t>
                    </w:r>
                    <w:r w:rsidR="00E22DE8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>40</w:t>
                    </w:r>
                    <w:r w:rsidR="00701B6A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 xml:space="preserve"> /</w:t>
                    </w:r>
                    <w:r w:rsidR="00E22DE8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>1441</w:t>
                    </w:r>
                    <w:r w:rsidR="005423D7" w:rsidRPr="004B0F56">
                      <w:rPr>
                        <w:rFonts w:ascii="Tahoma" w:hAnsi="Tahoma" w:cs="Tahoma" w:hint="cs"/>
                        <w:szCs w:val="24"/>
                        <w:rtl/>
                      </w:rPr>
                      <w:t xml:space="preserve">هـ </w:t>
                    </w:r>
                  </w:p>
                </w:txbxContent>
              </v:textbox>
            </v:roundrect>
          </w:pict>
        </mc:Fallback>
      </mc:AlternateContent>
    </w:r>
    <w:r>
      <w:rPr>
        <w:rFonts w:hint="cs"/>
        <w:b/>
        <w:bCs/>
        <w:sz w:val="26"/>
        <w:szCs w:val="26"/>
        <w:rtl/>
      </w:rPr>
      <w:t>"</w:t>
    </w:r>
    <w:r w:rsidR="00DB24D8">
      <w:rPr>
        <w:rFonts w:hint="cs"/>
        <w:b/>
        <w:bCs/>
        <w:sz w:val="26"/>
        <w:szCs w:val="26"/>
        <w:rtl/>
      </w:rPr>
      <w:t xml:space="preserve">ربي زدني علما وانفعني به عملا وارفعني به في الدارين درجات عُـلا </w:t>
    </w:r>
    <w:r>
      <w:rPr>
        <w:rFonts w:hint="cs"/>
        <w:b/>
        <w:bCs/>
        <w:sz w:val="26"/>
        <w:szCs w:val="26"/>
        <w:rtl/>
      </w:rPr>
      <w:t>"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8F26200"/>
    <w:lvl w:ilvl="0">
      <w:start w:val="1"/>
      <w:numFmt w:val="chosung"/>
      <w:pStyle w:val="1"/>
      <w:lvlText w:val=""/>
      <w:lvlJc w:val="center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</w:abstractNum>
  <w:abstractNum w:abstractNumId="1">
    <w:nsid w:val="09BF0CCA"/>
    <w:multiLevelType w:val="hybridMultilevel"/>
    <w:tmpl w:val="255207D0"/>
    <w:lvl w:ilvl="0" w:tplc="A2D0B25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B37605"/>
    <w:multiLevelType w:val="hybridMultilevel"/>
    <w:tmpl w:val="2F182996"/>
    <w:lvl w:ilvl="0" w:tplc="277C38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77553"/>
    <w:multiLevelType w:val="hybridMultilevel"/>
    <w:tmpl w:val="2DF449EA"/>
    <w:lvl w:ilvl="0" w:tplc="60446E98">
      <w:start w:val="1"/>
      <w:numFmt w:val="decimal"/>
      <w:lvlText w:val="%1-"/>
      <w:lvlJc w:val="left"/>
      <w:pPr>
        <w:ind w:left="720" w:hanging="360"/>
      </w:pPr>
      <w:rPr>
        <w:rFonts w:cs="Al-QuranAlKaree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E1757"/>
    <w:multiLevelType w:val="hybridMultilevel"/>
    <w:tmpl w:val="69926B4E"/>
    <w:lvl w:ilvl="0" w:tplc="9920D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77F69"/>
    <w:multiLevelType w:val="hybridMultilevel"/>
    <w:tmpl w:val="BF6E9028"/>
    <w:lvl w:ilvl="0" w:tplc="9D0A21D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D5997"/>
    <w:multiLevelType w:val="hybridMultilevel"/>
    <w:tmpl w:val="738057EA"/>
    <w:lvl w:ilvl="0" w:tplc="229614F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77B0F"/>
    <w:multiLevelType w:val="hybridMultilevel"/>
    <w:tmpl w:val="8AC65DD4"/>
    <w:lvl w:ilvl="0" w:tplc="EDC0682C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717E2"/>
    <w:multiLevelType w:val="hybridMultilevel"/>
    <w:tmpl w:val="F70E5E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862169"/>
    <w:multiLevelType w:val="hybridMultilevel"/>
    <w:tmpl w:val="A104A016"/>
    <w:lvl w:ilvl="0" w:tplc="323465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E381B"/>
    <w:multiLevelType w:val="hybridMultilevel"/>
    <w:tmpl w:val="E36AE3C0"/>
    <w:lvl w:ilvl="0" w:tplc="50286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77992"/>
    <w:multiLevelType w:val="hybridMultilevel"/>
    <w:tmpl w:val="4BAE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172C0"/>
    <w:multiLevelType w:val="hybridMultilevel"/>
    <w:tmpl w:val="C60C4D76"/>
    <w:lvl w:ilvl="0" w:tplc="FDDEEA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7E0B5D"/>
    <w:multiLevelType w:val="hybridMultilevel"/>
    <w:tmpl w:val="AED0F988"/>
    <w:lvl w:ilvl="0" w:tplc="568464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6D7AA4"/>
    <w:multiLevelType w:val="hybridMultilevel"/>
    <w:tmpl w:val="29D07D6A"/>
    <w:lvl w:ilvl="0" w:tplc="B7FE0048">
      <w:start w:val="1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4741247"/>
    <w:multiLevelType w:val="hybridMultilevel"/>
    <w:tmpl w:val="C95E9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00FA1"/>
    <w:multiLevelType w:val="hybridMultilevel"/>
    <w:tmpl w:val="77325304"/>
    <w:lvl w:ilvl="0" w:tplc="A81CE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53114"/>
    <w:multiLevelType w:val="hybridMultilevel"/>
    <w:tmpl w:val="1A966650"/>
    <w:lvl w:ilvl="0" w:tplc="FC6A05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C31A6"/>
    <w:multiLevelType w:val="hybridMultilevel"/>
    <w:tmpl w:val="DA880F24"/>
    <w:lvl w:ilvl="0" w:tplc="4810FE9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64930"/>
    <w:multiLevelType w:val="hybridMultilevel"/>
    <w:tmpl w:val="DA769400"/>
    <w:lvl w:ilvl="0" w:tplc="8C007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661C4"/>
    <w:multiLevelType w:val="hybridMultilevel"/>
    <w:tmpl w:val="90E2A538"/>
    <w:lvl w:ilvl="0" w:tplc="C200EBB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01392"/>
    <w:multiLevelType w:val="hybridMultilevel"/>
    <w:tmpl w:val="A9C46AEE"/>
    <w:lvl w:ilvl="0" w:tplc="B5669A5C">
      <w:start w:val="1"/>
      <w:numFmt w:val="arabicAlpha"/>
      <w:lvlText w:val="%1-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6DA5120"/>
    <w:multiLevelType w:val="hybridMultilevel"/>
    <w:tmpl w:val="9664220E"/>
    <w:lvl w:ilvl="0" w:tplc="4C6A0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161D2"/>
    <w:multiLevelType w:val="hybridMultilevel"/>
    <w:tmpl w:val="498C125A"/>
    <w:lvl w:ilvl="0" w:tplc="CBCAAB0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410F28"/>
    <w:multiLevelType w:val="hybridMultilevel"/>
    <w:tmpl w:val="9A7E42FA"/>
    <w:lvl w:ilvl="0" w:tplc="9F2AA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A3534A"/>
    <w:multiLevelType w:val="hybridMultilevel"/>
    <w:tmpl w:val="30965B02"/>
    <w:lvl w:ilvl="0" w:tplc="1AA6C342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E5571"/>
    <w:multiLevelType w:val="hybridMultilevel"/>
    <w:tmpl w:val="7E0AEB06"/>
    <w:lvl w:ilvl="0" w:tplc="E132C0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657D9D"/>
    <w:multiLevelType w:val="hybridMultilevel"/>
    <w:tmpl w:val="6DE0C82C"/>
    <w:lvl w:ilvl="0" w:tplc="658E8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A14FB"/>
    <w:multiLevelType w:val="hybridMultilevel"/>
    <w:tmpl w:val="C39815E2"/>
    <w:lvl w:ilvl="0" w:tplc="B296C3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640AC6"/>
    <w:multiLevelType w:val="hybridMultilevel"/>
    <w:tmpl w:val="6ECA98E8"/>
    <w:lvl w:ilvl="0" w:tplc="BD1EC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56E71"/>
    <w:multiLevelType w:val="hybridMultilevel"/>
    <w:tmpl w:val="E232424E"/>
    <w:lvl w:ilvl="0" w:tplc="E5EE8F52">
      <w:start w:val="1"/>
      <w:numFmt w:val="decimal"/>
      <w:lvlText w:val="%1."/>
      <w:lvlJc w:val="left"/>
      <w:pPr>
        <w:ind w:left="2325" w:hanging="19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F82395"/>
    <w:multiLevelType w:val="hybridMultilevel"/>
    <w:tmpl w:val="484AB9AE"/>
    <w:lvl w:ilvl="0" w:tplc="7B781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F15B4"/>
    <w:multiLevelType w:val="hybridMultilevel"/>
    <w:tmpl w:val="B3BA643E"/>
    <w:lvl w:ilvl="0" w:tplc="44BA0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276AB7"/>
    <w:multiLevelType w:val="hybridMultilevel"/>
    <w:tmpl w:val="E4787298"/>
    <w:lvl w:ilvl="0" w:tplc="61F6924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9A0984"/>
    <w:multiLevelType w:val="hybridMultilevel"/>
    <w:tmpl w:val="407C3B06"/>
    <w:lvl w:ilvl="0" w:tplc="748E01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>
    <w:nsid w:val="67A73897"/>
    <w:multiLevelType w:val="hybridMultilevel"/>
    <w:tmpl w:val="789C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D5613"/>
    <w:multiLevelType w:val="hybridMultilevel"/>
    <w:tmpl w:val="664AB574"/>
    <w:lvl w:ilvl="0" w:tplc="D7821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836032"/>
    <w:multiLevelType w:val="hybridMultilevel"/>
    <w:tmpl w:val="33D27C44"/>
    <w:lvl w:ilvl="0" w:tplc="59E2B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84798"/>
    <w:multiLevelType w:val="hybridMultilevel"/>
    <w:tmpl w:val="F5184672"/>
    <w:lvl w:ilvl="0" w:tplc="1082C8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E8125F"/>
    <w:multiLevelType w:val="hybridMultilevel"/>
    <w:tmpl w:val="E9F85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F72A99"/>
    <w:multiLevelType w:val="hybridMultilevel"/>
    <w:tmpl w:val="7E8667C2"/>
    <w:lvl w:ilvl="0" w:tplc="F5C052A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mohammad bold art 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D352B"/>
    <w:multiLevelType w:val="hybridMultilevel"/>
    <w:tmpl w:val="EB801072"/>
    <w:lvl w:ilvl="0" w:tplc="1B001D7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EB7A0D"/>
    <w:multiLevelType w:val="hybridMultilevel"/>
    <w:tmpl w:val="484E6C1C"/>
    <w:lvl w:ilvl="0" w:tplc="2D489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633E91"/>
    <w:multiLevelType w:val="hybridMultilevel"/>
    <w:tmpl w:val="CCBE0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9"/>
  </w:num>
  <w:num w:numId="3">
    <w:abstractNumId w:val="30"/>
  </w:num>
  <w:num w:numId="4">
    <w:abstractNumId w:val="2"/>
  </w:num>
  <w:num w:numId="5">
    <w:abstractNumId w:val="38"/>
  </w:num>
  <w:num w:numId="6">
    <w:abstractNumId w:val="43"/>
  </w:num>
  <w:num w:numId="7">
    <w:abstractNumId w:val="11"/>
  </w:num>
  <w:num w:numId="8">
    <w:abstractNumId w:val="34"/>
  </w:num>
  <w:num w:numId="9">
    <w:abstractNumId w:val="26"/>
  </w:num>
  <w:num w:numId="10">
    <w:abstractNumId w:val="8"/>
  </w:num>
  <w:num w:numId="11">
    <w:abstractNumId w:val="15"/>
  </w:num>
  <w:num w:numId="12">
    <w:abstractNumId w:val="10"/>
  </w:num>
  <w:num w:numId="13">
    <w:abstractNumId w:val="42"/>
  </w:num>
  <w:num w:numId="14">
    <w:abstractNumId w:val="37"/>
  </w:num>
  <w:num w:numId="15">
    <w:abstractNumId w:val="28"/>
  </w:num>
  <w:num w:numId="16">
    <w:abstractNumId w:val="40"/>
  </w:num>
  <w:num w:numId="17">
    <w:abstractNumId w:val="36"/>
  </w:num>
  <w:num w:numId="18">
    <w:abstractNumId w:val="21"/>
  </w:num>
  <w:num w:numId="19">
    <w:abstractNumId w:val="6"/>
  </w:num>
  <w:num w:numId="20">
    <w:abstractNumId w:val="41"/>
  </w:num>
  <w:num w:numId="21">
    <w:abstractNumId w:val="20"/>
  </w:num>
  <w:num w:numId="22">
    <w:abstractNumId w:val="7"/>
  </w:num>
  <w:num w:numId="23">
    <w:abstractNumId w:val="18"/>
  </w:num>
  <w:num w:numId="24">
    <w:abstractNumId w:val="19"/>
  </w:num>
  <w:num w:numId="25">
    <w:abstractNumId w:val="29"/>
  </w:num>
  <w:num w:numId="26">
    <w:abstractNumId w:val="14"/>
  </w:num>
  <w:num w:numId="27">
    <w:abstractNumId w:val="33"/>
  </w:num>
  <w:num w:numId="28">
    <w:abstractNumId w:val="23"/>
  </w:num>
  <w:num w:numId="29">
    <w:abstractNumId w:val="3"/>
  </w:num>
  <w:num w:numId="30">
    <w:abstractNumId w:val="4"/>
  </w:num>
  <w:num w:numId="31">
    <w:abstractNumId w:val="12"/>
  </w:num>
  <w:num w:numId="32">
    <w:abstractNumId w:val="5"/>
  </w:num>
  <w:num w:numId="33">
    <w:abstractNumId w:val="13"/>
  </w:num>
  <w:num w:numId="34">
    <w:abstractNumId w:val="1"/>
  </w:num>
  <w:num w:numId="35">
    <w:abstractNumId w:val="27"/>
  </w:num>
  <w:num w:numId="36">
    <w:abstractNumId w:val="35"/>
  </w:num>
  <w:num w:numId="37">
    <w:abstractNumId w:val="31"/>
  </w:num>
  <w:num w:numId="38">
    <w:abstractNumId w:val="9"/>
  </w:num>
  <w:num w:numId="39">
    <w:abstractNumId w:val="24"/>
  </w:num>
  <w:num w:numId="40">
    <w:abstractNumId w:val="32"/>
  </w:num>
  <w:num w:numId="41">
    <w:abstractNumId w:val="17"/>
  </w:num>
  <w:num w:numId="42">
    <w:abstractNumId w:val="22"/>
  </w:num>
  <w:num w:numId="43">
    <w:abstractNumId w:val="25"/>
  </w:num>
  <w:num w:numId="44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ac7f00"/>
    </o:shapedefaults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048"/>
    <w:rsid w:val="00000098"/>
    <w:rsid w:val="000031B1"/>
    <w:rsid w:val="000051E4"/>
    <w:rsid w:val="00006423"/>
    <w:rsid w:val="0000659D"/>
    <w:rsid w:val="00006DB1"/>
    <w:rsid w:val="00006EA5"/>
    <w:rsid w:val="00011DAE"/>
    <w:rsid w:val="00012337"/>
    <w:rsid w:val="00012FFA"/>
    <w:rsid w:val="00014929"/>
    <w:rsid w:val="00014E08"/>
    <w:rsid w:val="00016978"/>
    <w:rsid w:val="0002163D"/>
    <w:rsid w:val="00021895"/>
    <w:rsid w:val="000220BB"/>
    <w:rsid w:val="00022FF9"/>
    <w:rsid w:val="000247EA"/>
    <w:rsid w:val="00024F6A"/>
    <w:rsid w:val="00026818"/>
    <w:rsid w:val="000317E1"/>
    <w:rsid w:val="000340BA"/>
    <w:rsid w:val="00034D73"/>
    <w:rsid w:val="00037591"/>
    <w:rsid w:val="000402EE"/>
    <w:rsid w:val="000408A8"/>
    <w:rsid w:val="00041434"/>
    <w:rsid w:val="0004440C"/>
    <w:rsid w:val="0004466F"/>
    <w:rsid w:val="0004534B"/>
    <w:rsid w:val="00047CB4"/>
    <w:rsid w:val="000520CF"/>
    <w:rsid w:val="000527F4"/>
    <w:rsid w:val="000561F4"/>
    <w:rsid w:val="00057FCF"/>
    <w:rsid w:val="0006350B"/>
    <w:rsid w:val="00064B47"/>
    <w:rsid w:val="00066CEF"/>
    <w:rsid w:val="00071048"/>
    <w:rsid w:val="00071B11"/>
    <w:rsid w:val="0007304B"/>
    <w:rsid w:val="00073964"/>
    <w:rsid w:val="00075223"/>
    <w:rsid w:val="00075EBB"/>
    <w:rsid w:val="00080DD2"/>
    <w:rsid w:val="00081DB7"/>
    <w:rsid w:val="00082731"/>
    <w:rsid w:val="00086054"/>
    <w:rsid w:val="00086C94"/>
    <w:rsid w:val="00087E1B"/>
    <w:rsid w:val="0009093B"/>
    <w:rsid w:val="0009181F"/>
    <w:rsid w:val="0009371E"/>
    <w:rsid w:val="000947AC"/>
    <w:rsid w:val="00094E2C"/>
    <w:rsid w:val="0009514A"/>
    <w:rsid w:val="000977F2"/>
    <w:rsid w:val="000A20EA"/>
    <w:rsid w:val="000A4B41"/>
    <w:rsid w:val="000A57D3"/>
    <w:rsid w:val="000A62C0"/>
    <w:rsid w:val="000A659C"/>
    <w:rsid w:val="000B0622"/>
    <w:rsid w:val="000B258A"/>
    <w:rsid w:val="000B3401"/>
    <w:rsid w:val="000B3B84"/>
    <w:rsid w:val="000B5448"/>
    <w:rsid w:val="000B57B8"/>
    <w:rsid w:val="000B738F"/>
    <w:rsid w:val="000B76C3"/>
    <w:rsid w:val="000C26A1"/>
    <w:rsid w:val="000C35D9"/>
    <w:rsid w:val="000C676C"/>
    <w:rsid w:val="000C7EDB"/>
    <w:rsid w:val="000D2636"/>
    <w:rsid w:val="000D2B40"/>
    <w:rsid w:val="000D3F3D"/>
    <w:rsid w:val="000D46C8"/>
    <w:rsid w:val="000D4C54"/>
    <w:rsid w:val="000D5E30"/>
    <w:rsid w:val="000E036E"/>
    <w:rsid w:val="000E193F"/>
    <w:rsid w:val="000E347C"/>
    <w:rsid w:val="000E3F53"/>
    <w:rsid w:val="000E560C"/>
    <w:rsid w:val="000F0364"/>
    <w:rsid w:val="000F0779"/>
    <w:rsid w:val="000F1E6B"/>
    <w:rsid w:val="000F3670"/>
    <w:rsid w:val="000F40B5"/>
    <w:rsid w:val="000F42E9"/>
    <w:rsid w:val="000F4B36"/>
    <w:rsid w:val="000F521C"/>
    <w:rsid w:val="000F5278"/>
    <w:rsid w:val="000F60BF"/>
    <w:rsid w:val="000F729E"/>
    <w:rsid w:val="00101AE2"/>
    <w:rsid w:val="00103431"/>
    <w:rsid w:val="00104017"/>
    <w:rsid w:val="00104B35"/>
    <w:rsid w:val="0010561A"/>
    <w:rsid w:val="00106F6D"/>
    <w:rsid w:val="00107BF3"/>
    <w:rsid w:val="00110B30"/>
    <w:rsid w:val="00111285"/>
    <w:rsid w:val="001122C1"/>
    <w:rsid w:val="00113A6A"/>
    <w:rsid w:val="00115DBC"/>
    <w:rsid w:val="00115E85"/>
    <w:rsid w:val="001163DF"/>
    <w:rsid w:val="001167E6"/>
    <w:rsid w:val="001176E4"/>
    <w:rsid w:val="00117D72"/>
    <w:rsid w:val="001204D2"/>
    <w:rsid w:val="00121A31"/>
    <w:rsid w:val="00123587"/>
    <w:rsid w:val="00124515"/>
    <w:rsid w:val="00125E5B"/>
    <w:rsid w:val="00127C89"/>
    <w:rsid w:val="00132504"/>
    <w:rsid w:val="001338F0"/>
    <w:rsid w:val="00135C28"/>
    <w:rsid w:val="001363A6"/>
    <w:rsid w:val="00137981"/>
    <w:rsid w:val="00137A90"/>
    <w:rsid w:val="001403CB"/>
    <w:rsid w:val="0014144D"/>
    <w:rsid w:val="00142F2B"/>
    <w:rsid w:val="001455D4"/>
    <w:rsid w:val="00145BA4"/>
    <w:rsid w:val="00150775"/>
    <w:rsid w:val="00150F1C"/>
    <w:rsid w:val="00153C74"/>
    <w:rsid w:val="00153DBB"/>
    <w:rsid w:val="00155BB6"/>
    <w:rsid w:val="00155CD2"/>
    <w:rsid w:val="00156B30"/>
    <w:rsid w:val="00156FE1"/>
    <w:rsid w:val="001571A3"/>
    <w:rsid w:val="0016333C"/>
    <w:rsid w:val="0016687C"/>
    <w:rsid w:val="00167FE2"/>
    <w:rsid w:val="00171BE7"/>
    <w:rsid w:val="00173968"/>
    <w:rsid w:val="00174368"/>
    <w:rsid w:val="0017558B"/>
    <w:rsid w:val="00177001"/>
    <w:rsid w:val="00177E7E"/>
    <w:rsid w:val="001847D8"/>
    <w:rsid w:val="00184938"/>
    <w:rsid w:val="00185E2D"/>
    <w:rsid w:val="0019171A"/>
    <w:rsid w:val="00194DBB"/>
    <w:rsid w:val="001A03DE"/>
    <w:rsid w:val="001A05D6"/>
    <w:rsid w:val="001A0C23"/>
    <w:rsid w:val="001A27BC"/>
    <w:rsid w:val="001A40DB"/>
    <w:rsid w:val="001A4D5C"/>
    <w:rsid w:val="001A6013"/>
    <w:rsid w:val="001A7FB2"/>
    <w:rsid w:val="001B598A"/>
    <w:rsid w:val="001B6912"/>
    <w:rsid w:val="001B7D07"/>
    <w:rsid w:val="001C073F"/>
    <w:rsid w:val="001C6A67"/>
    <w:rsid w:val="001C74C3"/>
    <w:rsid w:val="001D29FD"/>
    <w:rsid w:val="001D5698"/>
    <w:rsid w:val="001D77FA"/>
    <w:rsid w:val="001D7CE5"/>
    <w:rsid w:val="001E1322"/>
    <w:rsid w:val="001E2A1F"/>
    <w:rsid w:val="001E4E68"/>
    <w:rsid w:val="001E68E5"/>
    <w:rsid w:val="001E6A34"/>
    <w:rsid w:val="001E6E6F"/>
    <w:rsid w:val="001E7751"/>
    <w:rsid w:val="001F17B7"/>
    <w:rsid w:val="001F4D83"/>
    <w:rsid w:val="001F5100"/>
    <w:rsid w:val="001F6C83"/>
    <w:rsid w:val="00200BEB"/>
    <w:rsid w:val="002033F0"/>
    <w:rsid w:val="002042AF"/>
    <w:rsid w:val="00207301"/>
    <w:rsid w:val="00207C9E"/>
    <w:rsid w:val="0021234A"/>
    <w:rsid w:val="0021281C"/>
    <w:rsid w:val="002131DE"/>
    <w:rsid w:val="00213404"/>
    <w:rsid w:val="002158C4"/>
    <w:rsid w:val="00216999"/>
    <w:rsid w:val="00216AC7"/>
    <w:rsid w:val="002203F4"/>
    <w:rsid w:val="00221BC6"/>
    <w:rsid w:val="00222331"/>
    <w:rsid w:val="002273AB"/>
    <w:rsid w:val="00227C0B"/>
    <w:rsid w:val="00233DBD"/>
    <w:rsid w:val="00234A6C"/>
    <w:rsid w:val="00234BCE"/>
    <w:rsid w:val="002409F3"/>
    <w:rsid w:val="00240BE6"/>
    <w:rsid w:val="00240D91"/>
    <w:rsid w:val="002412A5"/>
    <w:rsid w:val="00245BBD"/>
    <w:rsid w:val="00250331"/>
    <w:rsid w:val="00252C6A"/>
    <w:rsid w:val="0025310E"/>
    <w:rsid w:val="00254899"/>
    <w:rsid w:val="002554DC"/>
    <w:rsid w:val="00255A5F"/>
    <w:rsid w:val="00255C41"/>
    <w:rsid w:val="00256A04"/>
    <w:rsid w:val="00256C71"/>
    <w:rsid w:val="00256C7C"/>
    <w:rsid w:val="0026211D"/>
    <w:rsid w:val="0026277A"/>
    <w:rsid w:val="00262A56"/>
    <w:rsid w:val="002640DA"/>
    <w:rsid w:val="00272810"/>
    <w:rsid w:val="0027364A"/>
    <w:rsid w:val="002741D5"/>
    <w:rsid w:val="002743F5"/>
    <w:rsid w:val="00274FBF"/>
    <w:rsid w:val="00275F2C"/>
    <w:rsid w:val="00276BDE"/>
    <w:rsid w:val="00280429"/>
    <w:rsid w:val="002807E1"/>
    <w:rsid w:val="002812F9"/>
    <w:rsid w:val="002820A2"/>
    <w:rsid w:val="00284352"/>
    <w:rsid w:val="0028492F"/>
    <w:rsid w:val="00284AA3"/>
    <w:rsid w:val="00284CF8"/>
    <w:rsid w:val="00285087"/>
    <w:rsid w:val="00285C41"/>
    <w:rsid w:val="00285F93"/>
    <w:rsid w:val="00286E08"/>
    <w:rsid w:val="00290189"/>
    <w:rsid w:val="002924E5"/>
    <w:rsid w:val="00292F2A"/>
    <w:rsid w:val="00295B3D"/>
    <w:rsid w:val="00296495"/>
    <w:rsid w:val="002A0E2B"/>
    <w:rsid w:val="002A0F17"/>
    <w:rsid w:val="002A1164"/>
    <w:rsid w:val="002A2FC3"/>
    <w:rsid w:val="002A3E81"/>
    <w:rsid w:val="002A46CF"/>
    <w:rsid w:val="002A78C3"/>
    <w:rsid w:val="002B28BE"/>
    <w:rsid w:val="002B365D"/>
    <w:rsid w:val="002B42D3"/>
    <w:rsid w:val="002B46B7"/>
    <w:rsid w:val="002B4F9A"/>
    <w:rsid w:val="002B74A4"/>
    <w:rsid w:val="002C03DD"/>
    <w:rsid w:val="002C18E5"/>
    <w:rsid w:val="002C295B"/>
    <w:rsid w:val="002C320B"/>
    <w:rsid w:val="002C408A"/>
    <w:rsid w:val="002C671A"/>
    <w:rsid w:val="002D0E56"/>
    <w:rsid w:val="002E116B"/>
    <w:rsid w:val="002E122C"/>
    <w:rsid w:val="002E235B"/>
    <w:rsid w:val="002E26F8"/>
    <w:rsid w:val="002E36B2"/>
    <w:rsid w:val="002E4503"/>
    <w:rsid w:val="002E5B65"/>
    <w:rsid w:val="002E68F9"/>
    <w:rsid w:val="002F049A"/>
    <w:rsid w:val="002F1A3C"/>
    <w:rsid w:val="002F1F3D"/>
    <w:rsid w:val="002F2E23"/>
    <w:rsid w:val="002F52A3"/>
    <w:rsid w:val="002F6CDC"/>
    <w:rsid w:val="002F7DB5"/>
    <w:rsid w:val="00300BAE"/>
    <w:rsid w:val="00300BFE"/>
    <w:rsid w:val="003013B2"/>
    <w:rsid w:val="00301E93"/>
    <w:rsid w:val="00302837"/>
    <w:rsid w:val="00302CFC"/>
    <w:rsid w:val="003037E4"/>
    <w:rsid w:val="0030475B"/>
    <w:rsid w:val="0031451C"/>
    <w:rsid w:val="00314717"/>
    <w:rsid w:val="00314A4B"/>
    <w:rsid w:val="003179E6"/>
    <w:rsid w:val="003236E4"/>
    <w:rsid w:val="003312A4"/>
    <w:rsid w:val="00331620"/>
    <w:rsid w:val="00331F3D"/>
    <w:rsid w:val="0033292A"/>
    <w:rsid w:val="00333012"/>
    <w:rsid w:val="003359B7"/>
    <w:rsid w:val="00337463"/>
    <w:rsid w:val="003435E1"/>
    <w:rsid w:val="00344838"/>
    <w:rsid w:val="00345F9C"/>
    <w:rsid w:val="00351818"/>
    <w:rsid w:val="00353B62"/>
    <w:rsid w:val="00354106"/>
    <w:rsid w:val="00354812"/>
    <w:rsid w:val="003548FE"/>
    <w:rsid w:val="00355FDF"/>
    <w:rsid w:val="00356BCE"/>
    <w:rsid w:val="0035762A"/>
    <w:rsid w:val="0036006A"/>
    <w:rsid w:val="00362C64"/>
    <w:rsid w:val="003662A5"/>
    <w:rsid w:val="003664AD"/>
    <w:rsid w:val="0037025F"/>
    <w:rsid w:val="00372ED0"/>
    <w:rsid w:val="00373815"/>
    <w:rsid w:val="0037519F"/>
    <w:rsid w:val="00377E47"/>
    <w:rsid w:val="003803BB"/>
    <w:rsid w:val="00380B60"/>
    <w:rsid w:val="00380E6C"/>
    <w:rsid w:val="003817DC"/>
    <w:rsid w:val="0038761B"/>
    <w:rsid w:val="003910BB"/>
    <w:rsid w:val="00392991"/>
    <w:rsid w:val="00392FA7"/>
    <w:rsid w:val="00394A8D"/>
    <w:rsid w:val="00394CE3"/>
    <w:rsid w:val="00395873"/>
    <w:rsid w:val="00395CE7"/>
    <w:rsid w:val="00396C21"/>
    <w:rsid w:val="003973EC"/>
    <w:rsid w:val="003973F5"/>
    <w:rsid w:val="003A1DB0"/>
    <w:rsid w:val="003A24E7"/>
    <w:rsid w:val="003A43ED"/>
    <w:rsid w:val="003A606B"/>
    <w:rsid w:val="003A68C5"/>
    <w:rsid w:val="003B0ECE"/>
    <w:rsid w:val="003B1856"/>
    <w:rsid w:val="003B1F49"/>
    <w:rsid w:val="003B22F9"/>
    <w:rsid w:val="003B2A4B"/>
    <w:rsid w:val="003B4202"/>
    <w:rsid w:val="003B4ECF"/>
    <w:rsid w:val="003B5714"/>
    <w:rsid w:val="003B6EE9"/>
    <w:rsid w:val="003C044E"/>
    <w:rsid w:val="003C1941"/>
    <w:rsid w:val="003C28B1"/>
    <w:rsid w:val="003C42BB"/>
    <w:rsid w:val="003C6BBB"/>
    <w:rsid w:val="003C7474"/>
    <w:rsid w:val="003D1F00"/>
    <w:rsid w:val="003D4E14"/>
    <w:rsid w:val="003E033B"/>
    <w:rsid w:val="003E2C45"/>
    <w:rsid w:val="003E32E7"/>
    <w:rsid w:val="003E4434"/>
    <w:rsid w:val="003E692C"/>
    <w:rsid w:val="003F12B1"/>
    <w:rsid w:val="003F18E4"/>
    <w:rsid w:val="003F1C2E"/>
    <w:rsid w:val="003F5BC0"/>
    <w:rsid w:val="003F72AD"/>
    <w:rsid w:val="004027C8"/>
    <w:rsid w:val="00402A5C"/>
    <w:rsid w:val="00404736"/>
    <w:rsid w:val="0040545E"/>
    <w:rsid w:val="00406169"/>
    <w:rsid w:val="00411CB1"/>
    <w:rsid w:val="00412248"/>
    <w:rsid w:val="00414755"/>
    <w:rsid w:val="00415A1F"/>
    <w:rsid w:val="00422691"/>
    <w:rsid w:val="00422CF4"/>
    <w:rsid w:val="00422DF3"/>
    <w:rsid w:val="00425343"/>
    <w:rsid w:val="0042599C"/>
    <w:rsid w:val="0043154D"/>
    <w:rsid w:val="00431B2B"/>
    <w:rsid w:val="004337A4"/>
    <w:rsid w:val="004346E5"/>
    <w:rsid w:val="00437B46"/>
    <w:rsid w:val="00444200"/>
    <w:rsid w:val="004453A8"/>
    <w:rsid w:val="00445927"/>
    <w:rsid w:val="00446B98"/>
    <w:rsid w:val="00446DE7"/>
    <w:rsid w:val="00451B1C"/>
    <w:rsid w:val="004530DC"/>
    <w:rsid w:val="0045459B"/>
    <w:rsid w:val="00455FAF"/>
    <w:rsid w:val="0045606C"/>
    <w:rsid w:val="004564C7"/>
    <w:rsid w:val="004565CB"/>
    <w:rsid w:val="0045743C"/>
    <w:rsid w:val="004625B1"/>
    <w:rsid w:val="00463423"/>
    <w:rsid w:val="0046392A"/>
    <w:rsid w:val="00463DEC"/>
    <w:rsid w:val="004647A8"/>
    <w:rsid w:val="00464E24"/>
    <w:rsid w:val="00464E89"/>
    <w:rsid w:val="00466677"/>
    <w:rsid w:val="00466714"/>
    <w:rsid w:val="00473566"/>
    <w:rsid w:val="00475860"/>
    <w:rsid w:val="00477D52"/>
    <w:rsid w:val="00480252"/>
    <w:rsid w:val="00480E45"/>
    <w:rsid w:val="0048164F"/>
    <w:rsid w:val="0048232C"/>
    <w:rsid w:val="00483B02"/>
    <w:rsid w:val="00484AC5"/>
    <w:rsid w:val="00486B6C"/>
    <w:rsid w:val="00487217"/>
    <w:rsid w:val="0049020F"/>
    <w:rsid w:val="00490DC4"/>
    <w:rsid w:val="00491179"/>
    <w:rsid w:val="004926DD"/>
    <w:rsid w:val="004933AF"/>
    <w:rsid w:val="00493F8F"/>
    <w:rsid w:val="00494B30"/>
    <w:rsid w:val="004A013A"/>
    <w:rsid w:val="004A0679"/>
    <w:rsid w:val="004A2EE7"/>
    <w:rsid w:val="004A699C"/>
    <w:rsid w:val="004B0F56"/>
    <w:rsid w:val="004B177E"/>
    <w:rsid w:val="004B21C0"/>
    <w:rsid w:val="004B6A0B"/>
    <w:rsid w:val="004C0548"/>
    <w:rsid w:val="004C1041"/>
    <w:rsid w:val="004C1E86"/>
    <w:rsid w:val="004C3249"/>
    <w:rsid w:val="004C33BE"/>
    <w:rsid w:val="004C55FE"/>
    <w:rsid w:val="004C5895"/>
    <w:rsid w:val="004D0501"/>
    <w:rsid w:val="004D259F"/>
    <w:rsid w:val="004D2999"/>
    <w:rsid w:val="004D2AB4"/>
    <w:rsid w:val="004D39B9"/>
    <w:rsid w:val="004D3E94"/>
    <w:rsid w:val="004D4849"/>
    <w:rsid w:val="004D647F"/>
    <w:rsid w:val="004D66F8"/>
    <w:rsid w:val="004D7619"/>
    <w:rsid w:val="004E08BE"/>
    <w:rsid w:val="004E1811"/>
    <w:rsid w:val="004E1C2E"/>
    <w:rsid w:val="004E4027"/>
    <w:rsid w:val="004E44C5"/>
    <w:rsid w:val="004E4941"/>
    <w:rsid w:val="004E4A98"/>
    <w:rsid w:val="004E4E9D"/>
    <w:rsid w:val="004F059F"/>
    <w:rsid w:val="004F16A3"/>
    <w:rsid w:val="004F17CA"/>
    <w:rsid w:val="004F1ACA"/>
    <w:rsid w:val="005042E5"/>
    <w:rsid w:val="00505C3C"/>
    <w:rsid w:val="00511736"/>
    <w:rsid w:val="00511CCE"/>
    <w:rsid w:val="00512542"/>
    <w:rsid w:val="00513C45"/>
    <w:rsid w:val="0051600D"/>
    <w:rsid w:val="00516AD0"/>
    <w:rsid w:val="00520619"/>
    <w:rsid w:val="00521DD0"/>
    <w:rsid w:val="00522DA1"/>
    <w:rsid w:val="00524A25"/>
    <w:rsid w:val="0053195B"/>
    <w:rsid w:val="005331EF"/>
    <w:rsid w:val="00534A67"/>
    <w:rsid w:val="00541731"/>
    <w:rsid w:val="00541DF8"/>
    <w:rsid w:val="005423D7"/>
    <w:rsid w:val="00542E91"/>
    <w:rsid w:val="00545333"/>
    <w:rsid w:val="00545849"/>
    <w:rsid w:val="00545EAE"/>
    <w:rsid w:val="00546892"/>
    <w:rsid w:val="00550158"/>
    <w:rsid w:val="005510B5"/>
    <w:rsid w:val="00551C4C"/>
    <w:rsid w:val="00556093"/>
    <w:rsid w:val="005603B1"/>
    <w:rsid w:val="00560AD0"/>
    <w:rsid w:val="00561A9F"/>
    <w:rsid w:val="005628FE"/>
    <w:rsid w:val="00564988"/>
    <w:rsid w:val="00565235"/>
    <w:rsid w:val="00570AA1"/>
    <w:rsid w:val="00571E47"/>
    <w:rsid w:val="00572CC8"/>
    <w:rsid w:val="005730F5"/>
    <w:rsid w:val="00573AED"/>
    <w:rsid w:val="00573B4C"/>
    <w:rsid w:val="0057561F"/>
    <w:rsid w:val="0057652E"/>
    <w:rsid w:val="00580251"/>
    <w:rsid w:val="00580818"/>
    <w:rsid w:val="00582C0A"/>
    <w:rsid w:val="00582FA1"/>
    <w:rsid w:val="005831BE"/>
    <w:rsid w:val="005835A2"/>
    <w:rsid w:val="00583889"/>
    <w:rsid w:val="00584B13"/>
    <w:rsid w:val="00585139"/>
    <w:rsid w:val="00585A93"/>
    <w:rsid w:val="00587259"/>
    <w:rsid w:val="00590037"/>
    <w:rsid w:val="00595684"/>
    <w:rsid w:val="0059693E"/>
    <w:rsid w:val="005A13F2"/>
    <w:rsid w:val="005A4629"/>
    <w:rsid w:val="005A6056"/>
    <w:rsid w:val="005A63F4"/>
    <w:rsid w:val="005A6EB7"/>
    <w:rsid w:val="005B1D76"/>
    <w:rsid w:val="005B2FE9"/>
    <w:rsid w:val="005B477A"/>
    <w:rsid w:val="005B5650"/>
    <w:rsid w:val="005B6E73"/>
    <w:rsid w:val="005C39F0"/>
    <w:rsid w:val="005C4C73"/>
    <w:rsid w:val="005C55D3"/>
    <w:rsid w:val="005C7905"/>
    <w:rsid w:val="005D1479"/>
    <w:rsid w:val="005D2E0D"/>
    <w:rsid w:val="005D4A57"/>
    <w:rsid w:val="005D66A8"/>
    <w:rsid w:val="005D78E5"/>
    <w:rsid w:val="005E0618"/>
    <w:rsid w:val="005E1A47"/>
    <w:rsid w:val="005E2037"/>
    <w:rsid w:val="005E26B7"/>
    <w:rsid w:val="005E2E35"/>
    <w:rsid w:val="005E3EB1"/>
    <w:rsid w:val="005E4CB7"/>
    <w:rsid w:val="005E4F73"/>
    <w:rsid w:val="005E6759"/>
    <w:rsid w:val="005E7340"/>
    <w:rsid w:val="005E7BFE"/>
    <w:rsid w:val="005F1F4B"/>
    <w:rsid w:val="005F32D6"/>
    <w:rsid w:val="005F3FFD"/>
    <w:rsid w:val="005F51D7"/>
    <w:rsid w:val="005F6565"/>
    <w:rsid w:val="005F7BBD"/>
    <w:rsid w:val="00605442"/>
    <w:rsid w:val="00606CF4"/>
    <w:rsid w:val="00610CF8"/>
    <w:rsid w:val="00611C6A"/>
    <w:rsid w:val="006147C0"/>
    <w:rsid w:val="00621BFD"/>
    <w:rsid w:val="0062577F"/>
    <w:rsid w:val="00627357"/>
    <w:rsid w:val="00631282"/>
    <w:rsid w:val="00636DB5"/>
    <w:rsid w:val="00637335"/>
    <w:rsid w:val="006404D8"/>
    <w:rsid w:val="00647201"/>
    <w:rsid w:val="00650681"/>
    <w:rsid w:val="0065093B"/>
    <w:rsid w:val="00650BDF"/>
    <w:rsid w:val="006510C6"/>
    <w:rsid w:val="00651CEE"/>
    <w:rsid w:val="00651D56"/>
    <w:rsid w:val="00654429"/>
    <w:rsid w:val="00654F7F"/>
    <w:rsid w:val="006578B6"/>
    <w:rsid w:val="0066024F"/>
    <w:rsid w:val="00660BF2"/>
    <w:rsid w:val="006625C0"/>
    <w:rsid w:val="006634AF"/>
    <w:rsid w:val="00663983"/>
    <w:rsid w:val="006668EE"/>
    <w:rsid w:val="00667C4D"/>
    <w:rsid w:val="006741C0"/>
    <w:rsid w:val="00674AF7"/>
    <w:rsid w:val="00677312"/>
    <w:rsid w:val="006810B6"/>
    <w:rsid w:val="00682E6C"/>
    <w:rsid w:val="006830F9"/>
    <w:rsid w:val="00683152"/>
    <w:rsid w:val="006847EC"/>
    <w:rsid w:val="00684B15"/>
    <w:rsid w:val="00685CCC"/>
    <w:rsid w:val="00686911"/>
    <w:rsid w:val="00686CEA"/>
    <w:rsid w:val="0068750B"/>
    <w:rsid w:val="00687F38"/>
    <w:rsid w:val="006930A1"/>
    <w:rsid w:val="00694352"/>
    <w:rsid w:val="0069628E"/>
    <w:rsid w:val="006965B2"/>
    <w:rsid w:val="006A0888"/>
    <w:rsid w:val="006A1F37"/>
    <w:rsid w:val="006A3A60"/>
    <w:rsid w:val="006A40A7"/>
    <w:rsid w:val="006A4188"/>
    <w:rsid w:val="006A4DF9"/>
    <w:rsid w:val="006A6EBD"/>
    <w:rsid w:val="006B19AB"/>
    <w:rsid w:val="006B1E1E"/>
    <w:rsid w:val="006B22CF"/>
    <w:rsid w:val="006B34E6"/>
    <w:rsid w:val="006B51F6"/>
    <w:rsid w:val="006B75BC"/>
    <w:rsid w:val="006B7B77"/>
    <w:rsid w:val="006C12DC"/>
    <w:rsid w:val="006C305A"/>
    <w:rsid w:val="006C664A"/>
    <w:rsid w:val="006D2AD5"/>
    <w:rsid w:val="006D3353"/>
    <w:rsid w:val="006D3660"/>
    <w:rsid w:val="006D3D94"/>
    <w:rsid w:val="006D5096"/>
    <w:rsid w:val="006E1180"/>
    <w:rsid w:val="006E31E4"/>
    <w:rsid w:val="006E4D13"/>
    <w:rsid w:val="006E5012"/>
    <w:rsid w:val="006E6DBD"/>
    <w:rsid w:val="006E77C7"/>
    <w:rsid w:val="006F64E2"/>
    <w:rsid w:val="006F79EC"/>
    <w:rsid w:val="006F7BD0"/>
    <w:rsid w:val="007000D1"/>
    <w:rsid w:val="00700C9F"/>
    <w:rsid w:val="00700DEB"/>
    <w:rsid w:val="00701B6A"/>
    <w:rsid w:val="00705CE8"/>
    <w:rsid w:val="0070663E"/>
    <w:rsid w:val="0070668D"/>
    <w:rsid w:val="007120D2"/>
    <w:rsid w:val="00712B75"/>
    <w:rsid w:val="00713101"/>
    <w:rsid w:val="00713DDB"/>
    <w:rsid w:val="0071608E"/>
    <w:rsid w:val="00717570"/>
    <w:rsid w:val="00717B2C"/>
    <w:rsid w:val="00720244"/>
    <w:rsid w:val="00721033"/>
    <w:rsid w:val="00725A30"/>
    <w:rsid w:val="00726CA3"/>
    <w:rsid w:val="00727954"/>
    <w:rsid w:val="00727EA0"/>
    <w:rsid w:val="0073381B"/>
    <w:rsid w:val="007351E0"/>
    <w:rsid w:val="0073606D"/>
    <w:rsid w:val="00736093"/>
    <w:rsid w:val="0074058C"/>
    <w:rsid w:val="00741DA3"/>
    <w:rsid w:val="0074311E"/>
    <w:rsid w:val="0074386D"/>
    <w:rsid w:val="00745F7F"/>
    <w:rsid w:val="00751B85"/>
    <w:rsid w:val="00754C26"/>
    <w:rsid w:val="0075725B"/>
    <w:rsid w:val="00760F5A"/>
    <w:rsid w:val="00761454"/>
    <w:rsid w:val="007622C4"/>
    <w:rsid w:val="007638F6"/>
    <w:rsid w:val="007660CD"/>
    <w:rsid w:val="007663DF"/>
    <w:rsid w:val="00766AE4"/>
    <w:rsid w:val="0077059E"/>
    <w:rsid w:val="00770B07"/>
    <w:rsid w:val="00770D70"/>
    <w:rsid w:val="0078092E"/>
    <w:rsid w:val="00781044"/>
    <w:rsid w:val="00781461"/>
    <w:rsid w:val="007815F5"/>
    <w:rsid w:val="00781687"/>
    <w:rsid w:val="007821AC"/>
    <w:rsid w:val="00787A31"/>
    <w:rsid w:val="0079027F"/>
    <w:rsid w:val="007917EF"/>
    <w:rsid w:val="0079205B"/>
    <w:rsid w:val="007942E4"/>
    <w:rsid w:val="00794659"/>
    <w:rsid w:val="0079655D"/>
    <w:rsid w:val="00797C6C"/>
    <w:rsid w:val="007A1213"/>
    <w:rsid w:val="007A15D2"/>
    <w:rsid w:val="007A469A"/>
    <w:rsid w:val="007A502F"/>
    <w:rsid w:val="007A58D2"/>
    <w:rsid w:val="007A7E5A"/>
    <w:rsid w:val="007B0C7E"/>
    <w:rsid w:val="007B102B"/>
    <w:rsid w:val="007B1975"/>
    <w:rsid w:val="007B34B0"/>
    <w:rsid w:val="007B6862"/>
    <w:rsid w:val="007B6934"/>
    <w:rsid w:val="007B7A8C"/>
    <w:rsid w:val="007C24E2"/>
    <w:rsid w:val="007C5894"/>
    <w:rsid w:val="007C6A62"/>
    <w:rsid w:val="007D2F5A"/>
    <w:rsid w:val="007D34A4"/>
    <w:rsid w:val="007D3538"/>
    <w:rsid w:val="007D446E"/>
    <w:rsid w:val="007E078D"/>
    <w:rsid w:val="007E277C"/>
    <w:rsid w:val="007E2C2A"/>
    <w:rsid w:val="007E5EE0"/>
    <w:rsid w:val="007E719A"/>
    <w:rsid w:val="007E74AE"/>
    <w:rsid w:val="007F0254"/>
    <w:rsid w:val="007F07CC"/>
    <w:rsid w:val="007F400D"/>
    <w:rsid w:val="007F4ACE"/>
    <w:rsid w:val="007F55E0"/>
    <w:rsid w:val="007F7883"/>
    <w:rsid w:val="00800075"/>
    <w:rsid w:val="00800712"/>
    <w:rsid w:val="00800F46"/>
    <w:rsid w:val="008028D6"/>
    <w:rsid w:val="00811B50"/>
    <w:rsid w:val="008131A9"/>
    <w:rsid w:val="00815A0E"/>
    <w:rsid w:val="00815AFE"/>
    <w:rsid w:val="008176F3"/>
    <w:rsid w:val="008202FE"/>
    <w:rsid w:val="008219DF"/>
    <w:rsid w:val="008240F3"/>
    <w:rsid w:val="0082431B"/>
    <w:rsid w:val="00824DFC"/>
    <w:rsid w:val="0082591E"/>
    <w:rsid w:val="008261CF"/>
    <w:rsid w:val="00826958"/>
    <w:rsid w:val="008336D8"/>
    <w:rsid w:val="0083523E"/>
    <w:rsid w:val="008352AC"/>
    <w:rsid w:val="0084046D"/>
    <w:rsid w:val="008413F0"/>
    <w:rsid w:val="00843092"/>
    <w:rsid w:val="00843FB2"/>
    <w:rsid w:val="00846D99"/>
    <w:rsid w:val="00847892"/>
    <w:rsid w:val="00850D44"/>
    <w:rsid w:val="0085140D"/>
    <w:rsid w:val="0085212B"/>
    <w:rsid w:val="00854879"/>
    <w:rsid w:val="00855665"/>
    <w:rsid w:val="008601ED"/>
    <w:rsid w:val="00861060"/>
    <w:rsid w:val="008619DC"/>
    <w:rsid w:val="00861CD6"/>
    <w:rsid w:val="00862718"/>
    <w:rsid w:val="00862DE1"/>
    <w:rsid w:val="00865CA0"/>
    <w:rsid w:val="008666C3"/>
    <w:rsid w:val="00871083"/>
    <w:rsid w:val="00871BCE"/>
    <w:rsid w:val="008731FD"/>
    <w:rsid w:val="008756B7"/>
    <w:rsid w:val="008759CD"/>
    <w:rsid w:val="00880575"/>
    <w:rsid w:val="00883335"/>
    <w:rsid w:val="00884918"/>
    <w:rsid w:val="008855B5"/>
    <w:rsid w:val="00887DAE"/>
    <w:rsid w:val="00890FC3"/>
    <w:rsid w:val="00891591"/>
    <w:rsid w:val="00892AB5"/>
    <w:rsid w:val="00892DAF"/>
    <w:rsid w:val="008954A5"/>
    <w:rsid w:val="008954B0"/>
    <w:rsid w:val="00897DFD"/>
    <w:rsid w:val="008A02AC"/>
    <w:rsid w:val="008A04EA"/>
    <w:rsid w:val="008A153C"/>
    <w:rsid w:val="008A30AD"/>
    <w:rsid w:val="008B127C"/>
    <w:rsid w:val="008B1836"/>
    <w:rsid w:val="008B4AF3"/>
    <w:rsid w:val="008B5142"/>
    <w:rsid w:val="008B5BB0"/>
    <w:rsid w:val="008B742B"/>
    <w:rsid w:val="008C0942"/>
    <w:rsid w:val="008C11E1"/>
    <w:rsid w:val="008C575E"/>
    <w:rsid w:val="008C6164"/>
    <w:rsid w:val="008D02DB"/>
    <w:rsid w:val="008D1263"/>
    <w:rsid w:val="008D43D5"/>
    <w:rsid w:val="008D606C"/>
    <w:rsid w:val="008E1446"/>
    <w:rsid w:val="008E25AD"/>
    <w:rsid w:val="008E40DB"/>
    <w:rsid w:val="008E4109"/>
    <w:rsid w:val="008E64B5"/>
    <w:rsid w:val="008F08E5"/>
    <w:rsid w:val="008F1612"/>
    <w:rsid w:val="008F1DD3"/>
    <w:rsid w:val="008F39F9"/>
    <w:rsid w:val="0090048D"/>
    <w:rsid w:val="00900801"/>
    <w:rsid w:val="00902953"/>
    <w:rsid w:val="00903B8B"/>
    <w:rsid w:val="009040D8"/>
    <w:rsid w:val="009047DB"/>
    <w:rsid w:val="00907A6C"/>
    <w:rsid w:val="00907F78"/>
    <w:rsid w:val="00910E4B"/>
    <w:rsid w:val="009119E3"/>
    <w:rsid w:val="00911A06"/>
    <w:rsid w:val="00911EFD"/>
    <w:rsid w:val="00912FB5"/>
    <w:rsid w:val="00914DB4"/>
    <w:rsid w:val="0091540E"/>
    <w:rsid w:val="009220E2"/>
    <w:rsid w:val="00922C2C"/>
    <w:rsid w:val="009232F2"/>
    <w:rsid w:val="00923C4E"/>
    <w:rsid w:val="00924CB4"/>
    <w:rsid w:val="00924FF0"/>
    <w:rsid w:val="00926629"/>
    <w:rsid w:val="00926A3A"/>
    <w:rsid w:val="0092736D"/>
    <w:rsid w:val="00927556"/>
    <w:rsid w:val="00930B77"/>
    <w:rsid w:val="0093171B"/>
    <w:rsid w:val="00933CBC"/>
    <w:rsid w:val="00934EEB"/>
    <w:rsid w:val="00936A7B"/>
    <w:rsid w:val="00942E1D"/>
    <w:rsid w:val="009458A9"/>
    <w:rsid w:val="009470A4"/>
    <w:rsid w:val="00955FE2"/>
    <w:rsid w:val="0095666F"/>
    <w:rsid w:val="0096068A"/>
    <w:rsid w:val="00961296"/>
    <w:rsid w:val="009620E1"/>
    <w:rsid w:val="009654A0"/>
    <w:rsid w:val="009658F3"/>
    <w:rsid w:val="00965CE0"/>
    <w:rsid w:val="00966A20"/>
    <w:rsid w:val="00967D1C"/>
    <w:rsid w:val="00970A7A"/>
    <w:rsid w:val="0097192E"/>
    <w:rsid w:val="0097334A"/>
    <w:rsid w:val="00977664"/>
    <w:rsid w:val="0098236C"/>
    <w:rsid w:val="00986616"/>
    <w:rsid w:val="0098728E"/>
    <w:rsid w:val="009905FE"/>
    <w:rsid w:val="00990D1E"/>
    <w:rsid w:val="00991FBB"/>
    <w:rsid w:val="00993265"/>
    <w:rsid w:val="009A2224"/>
    <w:rsid w:val="009A2AD6"/>
    <w:rsid w:val="009A44B5"/>
    <w:rsid w:val="009A650F"/>
    <w:rsid w:val="009A7C7A"/>
    <w:rsid w:val="009B1191"/>
    <w:rsid w:val="009B12A8"/>
    <w:rsid w:val="009B132B"/>
    <w:rsid w:val="009B1BB1"/>
    <w:rsid w:val="009B2C3C"/>
    <w:rsid w:val="009C0378"/>
    <w:rsid w:val="009C0547"/>
    <w:rsid w:val="009C0B29"/>
    <w:rsid w:val="009C147F"/>
    <w:rsid w:val="009C1B51"/>
    <w:rsid w:val="009C366E"/>
    <w:rsid w:val="009C447D"/>
    <w:rsid w:val="009D0879"/>
    <w:rsid w:val="009D1308"/>
    <w:rsid w:val="009D2177"/>
    <w:rsid w:val="009D2DF2"/>
    <w:rsid w:val="009D2F0B"/>
    <w:rsid w:val="009E27DB"/>
    <w:rsid w:val="009E3745"/>
    <w:rsid w:val="009E3C5D"/>
    <w:rsid w:val="009E41CD"/>
    <w:rsid w:val="009F2AD2"/>
    <w:rsid w:val="009F44EC"/>
    <w:rsid w:val="009F506F"/>
    <w:rsid w:val="009F58F6"/>
    <w:rsid w:val="009F6899"/>
    <w:rsid w:val="009F71D1"/>
    <w:rsid w:val="00A01311"/>
    <w:rsid w:val="00A0173F"/>
    <w:rsid w:val="00A025CE"/>
    <w:rsid w:val="00A0276D"/>
    <w:rsid w:val="00A02A5B"/>
    <w:rsid w:val="00A02B80"/>
    <w:rsid w:val="00A03101"/>
    <w:rsid w:val="00A039E4"/>
    <w:rsid w:val="00A0583A"/>
    <w:rsid w:val="00A05991"/>
    <w:rsid w:val="00A066C2"/>
    <w:rsid w:val="00A06ACD"/>
    <w:rsid w:val="00A10F2D"/>
    <w:rsid w:val="00A12476"/>
    <w:rsid w:val="00A12D5D"/>
    <w:rsid w:val="00A13083"/>
    <w:rsid w:val="00A1449F"/>
    <w:rsid w:val="00A15FFF"/>
    <w:rsid w:val="00A16A20"/>
    <w:rsid w:val="00A17F98"/>
    <w:rsid w:val="00A2085D"/>
    <w:rsid w:val="00A2106F"/>
    <w:rsid w:val="00A21800"/>
    <w:rsid w:val="00A255CC"/>
    <w:rsid w:val="00A2686E"/>
    <w:rsid w:val="00A26A04"/>
    <w:rsid w:val="00A328CB"/>
    <w:rsid w:val="00A3594F"/>
    <w:rsid w:val="00A35D81"/>
    <w:rsid w:val="00A41797"/>
    <w:rsid w:val="00A426E2"/>
    <w:rsid w:val="00A42EA8"/>
    <w:rsid w:val="00A45031"/>
    <w:rsid w:val="00A46818"/>
    <w:rsid w:val="00A46D67"/>
    <w:rsid w:val="00A52409"/>
    <w:rsid w:val="00A54B2B"/>
    <w:rsid w:val="00A55667"/>
    <w:rsid w:val="00A55BDB"/>
    <w:rsid w:val="00A55F91"/>
    <w:rsid w:val="00A56305"/>
    <w:rsid w:val="00A56315"/>
    <w:rsid w:val="00A619BE"/>
    <w:rsid w:val="00A61E4C"/>
    <w:rsid w:val="00A637A2"/>
    <w:rsid w:val="00A63FC5"/>
    <w:rsid w:val="00A64618"/>
    <w:rsid w:val="00A65177"/>
    <w:rsid w:val="00A6529E"/>
    <w:rsid w:val="00A65E50"/>
    <w:rsid w:val="00A6753C"/>
    <w:rsid w:val="00A73620"/>
    <w:rsid w:val="00A7786D"/>
    <w:rsid w:val="00A82F41"/>
    <w:rsid w:val="00A90363"/>
    <w:rsid w:val="00A904C6"/>
    <w:rsid w:val="00A92C44"/>
    <w:rsid w:val="00A9326F"/>
    <w:rsid w:val="00A93364"/>
    <w:rsid w:val="00A94D7B"/>
    <w:rsid w:val="00A95174"/>
    <w:rsid w:val="00AA02B1"/>
    <w:rsid w:val="00AA085A"/>
    <w:rsid w:val="00AA0A1F"/>
    <w:rsid w:val="00AA10C6"/>
    <w:rsid w:val="00AA1E38"/>
    <w:rsid w:val="00AA4BD9"/>
    <w:rsid w:val="00AA5A94"/>
    <w:rsid w:val="00AA5ECB"/>
    <w:rsid w:val="00AA6156"/>
    <w:rsid w:val="00AB03D6"/>
    <w:rsid w:val="00AB157E"/>
    <w:rsid w:val="00AB1C0D"/>
    <w:rsid w:val="00AB2943"/>
    <w:rsid w:val="00AB423A"/>
    <w:rsid w:val="00AC10B1"/>
    <w:rsid w:val="00AC1F60"/>
    <w:rsid w:val="00AC26F5"/>
    <w:rsid w:val="00AC2D5B"/>
    <w:rsid w:val="00AC35A2"/>
    <w:rsid w:val="00AC4440"/>
    <w:rsid w:val="00AC4CD0"/>
    <w:rsid w:val="00AC6964"/>
    <w:rsid w:val="00AD1F90"/>
    <w:rsid w:val="00AD2FB8"/>
    <w:rsid w:val="00AD341A"/>
    <w:rsid w:val="00AD3A7E"/>
    <w:rsid w:val="00AD4B27"/>
    <w:rsid w:val="00AD54D4"/>
    <w:rsid w:val="00AD65D6"/>
    <w:rsid w:val="00AD7EB9"/>
    <w:rsid w:val="00AE0B99"/>
    <w:rsid w:val="00AE141E"/>
    <w:rsid w:val="00AE1622"/>
    <w:rsid w:val="00AE1A34"/>
    <w:rsid w:val="00AE4591"/>
    <w:rsid w:val="00AE6391"/>
    <w:rsid w:val="00AF16CF"/>
    <w:rsid w:val="00AF309C"/>
    <w:rsid w:val="00B0021C"/>
    <w:rsid w:val="00B041F2"/>
    <w:rsid w:val="00B073BE"/>
    <w:rsid w:val="00B115DA"/>
    <w:rsid w:val="00B1194C"/>
    <w:rsid w:val="00B120D4"/>
    <w:rsid w:val="00B122B7"/>
    <w:rsid w:val="00B14CC9"/>
    <w:rsid w:val="00B14E3B"/>
    <w:rsid w:val="00B158FD"/>
    <w:rsid w:val="00B17853"/>
    <w:rsid w:val="00B21F20"/>
    <w:rsid w:val="00B250C9"/>
    <w:rsid w:val="00B25412"/>
    <w:rsid w:val="00B25573"/>
    <w:rsid w:val="00B26D5A"/>
    <w:rsid w:val="00B27B89"/>
    <w:rsid w:val="00B34956"/>
    <w:rsid w:val="00B37575"/>
    <w:rsid w:val="00B377C3"/>
    <w:rsid w:val="00B37CE8"/>
    <w:rsid w:val="00B42603"/>
    <w:rsid w:val="00B428DF"/>
    <w:rsid w:val="00B4508F"/>
    <w:rsid w:val="00B45DCD"/>
    <w:rsid w:val="00B47A6A"/>
    <w:rsid w:val="00B51778"/>
    <w:rsid w:val="00B54272"/>
    <w:rsid w:val="00B54C41"/>
    <w:rsid w:val="00B56ED8"/>
    <w:rsid w:val="00B6182D"/>
    <w:rsid w:val="00B61EE2"/>
    <w:rsid w:val="00B62DC2"/>
    <w:rsid w:val="00B63407"/>
    <w:rsid w:val="00B65A74"/>
    <w:rsid w:val="00B66426"/>
    <w:rsid w:val="00B67469"/>
    <w:rsid w:val="00B67CE7"/>
    <w:rsid w:val="00B71485"/>
    <w:rsid w:val="00B7182E"/>
    <w:rsid w:val="00B722CD"/>
    <w:rsid w:val="00B73249"/>
    <w:rsid w:val="00B73C55"/>
    <w:rsid w:val="00B75A21"/>
    <w:rsid w:val="00B75FD4"/>
    <w:rsid w:val="00B7660C"/>
    <w:rsid w:val="00B766A7"/>
    <w:rsid w:val="00B8012C"/>
    <w:rsid w:val="00B802C8"/>
    <w:rsid w:val="00B806C2"/>
    <w:rsid w:val="00B80A6C"/>
    <w:rsid w:val="00B83A2A"/>
    <w:rsid w:val="00B84DEA"/>
    <w:rsid w:val="00B86700"/>
    <w:rsid w:val="00B869E3"/>
    <w:rsid w:val="00B87E7D"/>
    <w:rsid w:val="00B90397"/>
    <w:rsid w:val="00B91B02"/>
    <w:rsid w:val="00B92791"/>
    <w:rsid w:val="00B97B20"/>
    <w:rsid w:val="00BA40BB"/>
    <w:rsid w:val="00BA485B"/>
    <w:rsid w:val="00BB1E83"/>
    <w:rsid w:val="00BB20A6"/>
    <w:rsid w:val="00BB4809"/>
    <w:rsid w:val="00BB688E"/>
    <w:rsid w:val="00BB77DE"/>
    <w:rsid w:val="00BC1FBA"/>
    <w:rsid w:val="00BC3AF7"/>
    <w:rsid w:val="00BC77AE"/>
    <w:rsid w:val="00BD0057"/>
    <w:rsid w:val="00BD09EA"/>
    <w:rsid w:val="00BD24D3"/>
    <w:rsid w:val="00BD5DCD"/>
    <w:rsid w:val="00BD5FD5"/>
    <w:rsid w:val="00BD7881"/>
    <w:rsid w:val="00BE0BFB"/>
    <w:rsid w:val="00BE0E62"/>
    <w:rsid w:val="00BE470F"/>
    <w:rsid w:val="00BE502F"/>
    <w:rsid w:val="00BE5946"/>
    <w:rsid w:val="00BF28FD"/>
    <w:rsid w:val="00BF3646"/>
    <w:rsid w:val="00C04638"/>
    <w:rsid w:val="00C112F0"/>
    <w:rsid w:val="00C11738"/>
    <w:rsid w:val="00C11AE0"/>
    <w:rsid w:val="00C146D5"/>
    <w:rsid w:val="00C156ED"/>
    <w:rsid w:val="00C173A0"/>
    <w:rsid w:val="00C21C67"/>
    <w:rsid w:val="00C23EE8"/>
    <w:rsid w:val="00C23F7F"/>
    <w:rsid w:val="00C2708B"/>
    <w:rsid w:val="00C317C6"/>
    <w:rsid w:val="00C354E5"/>
    <w:rsid w:val="00C36413"/>
    <w:rsid w:val="00C3741F"/>
    <w:rsid w:val="00C439AE"/>
    <w:rsid w:val="00C47C04"/>
    <w:rsid w:val="00C47F88"/>
    <w:rsid w:val="00C51453"/>
    <w:rsid w:val="00C518EB"/>
    <w:rsid w:val="00C51F57"/>
    <w:rsid w:val="00C54BF8"/>
    <w:rsid w:val="00C54E5E"/>
    <w:rsid w:val="00C553B1"/>
    <w:rsid w:val="00C56BC7"/>
    <w:rsid w:val="00C61EE7"/>
    <w:rsid w:val="00C6427F"/>
    <w:rsid w:val="00C67082"/>
    <w:rsid w:val="00C71346"/>
    <w:rsid w:val="00C71774"/>
    <w:rsid w:val="00C74397"/>
    <w:rsid w:val="00C75500"/>
    <w:rsid w:val="00C763D4"/>
    <w:rsid w:val="00C80A02"/>
    <w:rsid w:val="00C80DB1"/>
    <w:rsid w:val="00C814C0"/>
    <w:rsid w:val="00C82863"/>
    <w:rsid w:val="00C84B81"/>
    <w:rsid w:val="00C85128"/>
    <w:rsid w:val="00C85E73"/>
    <w:rsid w:val="00C85FEE"/>
    <w:rsid w:val="00C951BC"/>
    <w:rsid w:val="00C969EC"/>
    <w:rsid w:val="00CA0459"/>
    <w:rsid w:val="00CA2748"/>
    <w:rsid w:val="00CA43CD"/>
    <w:rsid w:val="00CA4999"/>
    <w:rsid w:val="00CB09CF"/>
    <w:rsid w:val="00CB0FAA"/>
    <w:rsid w:val="00CB2B4C"/>
    <w:rsid w:val="00CB3264"/>
    <w:rsid w:val="00CB76BC"/>
    <w:rsid w:val="00CC1ABC"/>
    <w:rsid w:val="00CC1DF0"/>
    <w:rsid w:val="00CC5134"/>
    <w:rsid w:val="00CC6FB7"/>
    <w:rsid w:val="00CC7AB1"/>
    <w:rsid w:val="00CD1656"/>
    <w:rsid w:val="00CD1907"/>
    <w:rsid w:val="00CD4C78"/>
    <w:rsid w:val="00CD5F50"/>
    <w:rsid w:val="00CD6149"/>
    <w:rsid w:val="00CD63FA"/>
    <w:rsid w:val="00CE0CD5"/>
    <w:rsid w:val="00CE1C2B"/>
    <w:rsid w:val="00CE35C8"/>
    <w:rsid w:val="00CE3810"/>
    <w:rsid w:val="00CE5395"/>
    <w:rsid w:val="00CE5820"/>
    <w:rsid w:val="00CE6954"/>
    <w:rsid w:val="00CE6ACD"/>
    <w:rsid w:val="00CE7CB6"/>
    <w:rsid w:val="00CF01C2"/>
    <w:rsid w:val="00CF1141"/>
    <w:rsid w:val="00CF1331"/>
    <w:rsid w:val="00CF40B4"/>
    <w:rsid w:val="00CF4BAE"/>
    <w:rsid w:val="00CF4C6C"/>
    <w:rsid w:val="00CF6E44"/>
    <w:rsid w:val="00CF7DFF"/>
    <w:rsid w:val="00CF7EF9"/>
    <w:rsid w:val="00D012A7"/>
    <w:rsid w:val="00D02690"/>
    <w:rsid w:val="00D02CB1"/>
    <w:rsid w:val="00D033C4"/>
    <w:rsid w:val="00D03651"/>
    <w:rsid w:val="00D04CE1"/>
    <w:rsid w:val="00D05692"/>
    <w:rsid w:val="00D05BF5"/>
    <w:rsid w:val="00D05E51"/>
    <w:rsid w:val="00D07F46"/>
    <w:rsid w:val="00D1218E"/>
    <w:rsid w:val="00D12318"/>
    <w:rsid w:val="00D14BC7"/>
    <w:rsid w:val="00D23F7A"/>
    <w:rsid w:val="00D24002"/>
    <w:rsid w:val="00D257E5"/>
    <w:rsid w:val="00D300F3"/>
    <w:rsid w:val="00D350FC"/>
    <w:rsid w:val="00D364C9"/>
    <w:rsid w:val="00D373AE"/>
    <w:rsid w:val="00D37B82"/>
    <w:rsid w:val="00D4291F"/>
    <w:rsid w:val="00D42923"/>
    <w:rsid w:val="00D439E0"/>
    <w:rsid w:val="00D50F18"/>
    <w:rsid w:val="00D52628"/>
    <w:rsid w:val="00D526C6"/>
    <w:rsid w:val="00D53513"/>
    <w:rsid w:val="00D546ED"/>
    <w:rsid w:val="00D60CDD"/>
    <w:rsid w:val="00D63DE7"/>
    <w:rsid w:val="00D645EE"/>
    <w:rsid w:val="00D65921"/>
    <w:rsid w:val="00D70648"/>
    <w:rsid w:val="00D708A5"/>
    <w:rsid w:val="00D730F1"/>
    <w:rsid w:val="00D734FA"/>
    <w:rsid w:val="00D73DD9"/>
    <w:rsid w:val="00D7592F"/>
    <w:rsid w:val="00D802A0"/>
    <w:rsid w:val="00D8349F"/>
    <w:rsid w:val="00D838D1"/>
    <w:rsid w:val="00D8565E"/>
    <w:rsid w:val="00D90C77"/>
    <w:rsid w:val="00D91768"/>
    <w:rsid w:val="00D91C7D"/>
    <w:rsid w:val="00D91CF0"/>
    <w:rsid w:val="00D93723"/>
    <w:rsid w:val="00D940E8"/>
    <w:rsid w:val="00D947E2"/>
    <w:rsid w:val="00D975F7"/>
    <w:rsid w:val="00DA000E"/>
    <w:rsid w:val="00DA0311"/>
    <w:rsid w:val="00DA1DED"/>
    <w:rsid w:val="00DA25D9"/>
    <w:rsid w:val="00DA2922"/>
    <w:rsid w:val="00DA5427"/>
    <w:rsid w:val="00DA594E"/>
    <w:rsid w:val="00DA6809"/>
    <w:rsid w:val="00DA7796"/>
    <w:rsid w:val="00DB100B"/>
    <w:rsid w:val="00DB24D8"/>
    <w:rsid w:val="00DB2605"/>
    <w:rsid w:val="00DB5B03"/>
    <w:rsid w:val="00DB5BA3"/>
    <w:rsid w:val="00DB6F51"/>
    <w:rsid w:val="00DC06D4"/>
    <w:rsid w:val="00DC2091"/>
    <w:rsid w:val="00DC3F74"/>
    <w:rsid w:val="00DC5B3F"/>
    <w:rsid w:val="00DC690D"/>
    <w:rsid w:val="00DC6F8B"/>
    <w:rsid w:val="00DC75E7"/>
    <w:rsid w:val="00DC7B2B"/>
    <w:rsid w:val="00DD1033"/>
    <w:rsid w:val="00DD35C0"/>
    <w:rsid w:val="00DD38E3"/>
    <w:rsid w:val="00DD3C8F"/>
    <w:rsid w:val="00DD441F"/>
    <w:rsid w:val="00DD4692"/>
    <w:rsid w:val="00DD4C80"/>
    <w:rsid w:val="00DD7175"/>
    <w:rsid w:val="00DE0433"/>
    <w:rsid w:val="00DE16BD"/>
    <w:rsid w:val="00DE24E9"/>
    <w:rsid w:val="00DE2A18"/>
    <w:rsid w:val="00DE547C"/>
    <w:rsid w:val="00DE5F01"/>
    <w:rsid w:val="00DE64C6"/>
    <w:rsid w:val="00DF0A78"/>
    <w:rsid w:val="00DF0FF7"/>
    <w:rsid w:val="00DF2316"/>
    <w:rsid w:val="00DF2398"/>
    <w:rsid w:val="00DF26EC"/>
    <w:rsid w:val="00DF47CA"/>
    <w:rsid w:val="00DF5A96"/>
    <w:rsid w:val="00DF5F20"/>
    <w:rsid w:val="00DF6620"/>
    <w:rsid w:val="00DF75DE"/>
    <w:rsid w:val="00DF7B43"/>
    <w:rsid w:val="00E00C6B"/>
    <w:rsid w:val="00E013A6"/>
    <w:rsid w:val="00E02EF8"/>
    <w:rsid w:val="00E06BF0"/>
    <w:rsid w:val="00E06CDF"/>
    <w:rsid w:val="00E10AF7"/>
    <w:rsid w:val="00E110F4"/>
    <w:rsid w:val="00E1355C"/>
    <w:rsid w:val="00E15676"/>
    <w:rsid w:val="00E16C27"/>
    <w:rsid w:val="00E17DB4"/>
    <w:rsid w:val="00E2118C"/>
    <w:rsid w:val="00E22DE8"/>
    <w:rsid w:val="00E2305C"/>
    <w:rsid w:val="00E27D82"/>
    <w:rsid w:val="00E27F49"/>
    <w:rsid w:val="00E34122"/>
    <w:rsid w:val="00E36028"/>
    <w:rsid w:val="00E40105"/>
    <w:rsid w:val="00E419DE"/>
    <w:rsid w:val="00E42401"/>
    <w:rsid w:val="00E431A9"/>
    <w:rsid w:val="00E446F6"/>
    <w:rsid w:val="00E44D65"/>
    <w:rsid w:val="00E45918"/>
    <w:rsid w:val="00E45A1D"/>
    <w:rsid w:val="00E52677"/>
    <w:rsid w:val="00E52907"/>
    <w:rsid w:val="00E54545"/>
    <w:rsid w:val="00E546D5"/>
    <w:rsid w:val="00E54AA5"/>
    <w:rsid w:val="00E55527"/>
    <w:rsid w:val="00E56B1B"/>
    <w:rsid w:val="00E62DF6"/>
    <w:rsid w:val="00E63088"/>
    <w:rsid w:val="00E633F0"/>
    <w:rsid w:val="00E64592"/>
    <w:rsid w:val="00E648B9"/>
    <w:rsid w:val="00E64BD0"/>
    <w:rsid w:val="00E66397"/>
    <w:rsid w:val="00E66E29"/>
    <w:rsid w:val="00E6740B"/>
    <w:rsid w:val="00E734C0"/>
    <w:rsid w:val="00E75360"/>
    <w:rsid w:val="00E759FD"/>
    <w:rsid w:val="00E76105"/>
    <w:rsid w:val="00E77047"/>
    <w:rsid w:val="00E804F3"/>
    <w:rsid w:val="00E81F61"/>
    <w:rsid w:val="00E82B92"/>
    <w:rsid w:val="00E82DD3"/>
    <w:rsid w:val="00E85BBA"/>
    <w:rsid w:val="00E87126"/>
    <w:rsid w:val="00E87301"/>
    <w:rsid w:val="00E90208"/>
    <w:rsid w:val="00E902F1"/>
    <w:rsid w:val="00E90D25"/>
    <w:rsid w:val="00E90E77"/>
    <w:rsid w:val="00E923C5"/>
    <w:rsid w:val="00E93DF1"/>
    <w:rsid w:val="00E9618C"/>
    <w:rsid w:val="00E962F2"/>
    <w:rsid w:val="00E966CC"/>
    <w:rsid w:val="00E970FE"/>
    <w:rsid w:val="00E976E5"/>
    <w:rsid w:val="00E97897"/>
    <w:rsid w:val="00EB2191"/>
    <w:rsid w:val="00EB3A99"/>
    <w:rsid w:val="00EB40C2"/>
    <w:rsid w:val="00EB4538"/>
    <w:rsid w:val="00EB7A9F"/>
    <w:rsid w:val="00EC13AD"/>
    <w:rsid w:val="00EC226C"/>
    <w:rsid w:val="00EC3005"/>
    <w:rsid w:val="00EC3FE9"/>
    <w:rsid w:val="00EC4600"/>
    <w:rsid w:val="00EC6766"/>
    <w:rsid w:val="00EC703C"/>
    <w:rsid w:val="00ED047B"/>
    <w:rsid w:val="00ED23D3"/>
    <w:rsid w:val="00ED2940"/>
    <w:rsid w:val="00ED44A5"/>
    <w:rsid w:val="00ED6EF5"/>
    <w:rsid w:val="00EE1DC6"/>
    <w:rsid w:val="00EE23A3"/>
    <w:rsid w:val="00EE2C94"/>
    <w:rsid w:val="00EF0077"/>
    <w:rsid w:val="00EF14D7"/>
    <w:rsid w:val="00EF2D4A"/>
    <w:rsid w:val="00EF32CC"/>
    <w:rsid w:val="00EF561C"/>
    <w:rsid w:val="00EF6384"/>
    <w:rsid w:val="00EF77D5"/>
    <w:rsid w:val="00F02817"/>
    <w:rsid w:val="00F04CC7"/>
    <w:rsid w:val="00F1285F"/>
    <w:rsid w:val="00F1453D"/>
    <w:rsid w:val="00F16678"/>
    <w:rsid w:val="00F16A52"/>
    <w:rsid w:val="00F17AA9"/>
    <w:rsid w:val="00F21274"/>
    <w:rsid w:val="00F21F03"/>
    <w:rsid w:val="00F268FC"/>
    <w:rsid w:val="00F26A8F"/>
    <w:rsid w:val="00F27FDA"/>
    <w:rsid w:val="00F31BC4"/>
    <w:rsid w:val="00F33D7A"/>
    <w:rsid w:val="00F34411"/>
    <w:rsid w:val="00F34D57"/>
    <w:rsid w:val="00F360CF"/>
    <w:rsid w:val="00F366C1"/>
    <w:rsid w:val="00F37BAE"/>
    <w:rsid w:val="00F37D5E"/>
    <w:rsid w:val="00F37F96"/>
    <w:rsid w:val="00F435C7"/>
    <w:rsid w:val="00F468B5"/>
    <w:rsid w:val="00F473B3"/>
    <w:rsid w:val="00F504C5"/>
    <w:rsid w:val="00F5085D"/>
    <w:rsid w:val="00F51CDC"/>
    <w:rsid w:val="00F51EE4"/>
    <w:rsid w:val="00F52C0E"/>
    <w:rsid w:val="00F537E3"/>
    <w:rsid w:val="00F56AF6"/>
    <w:rsid w:val="00F60AC1"/>
    <w:rsid w:val="00F6567B"/>
    <w:rsid w:val="00F65822"/>
    <w:rsid w:val="00F65B60"/>
    <w:rsid w:val="00F662DA"/>
    <w:rsid w:val="00F66564"/>
    <w:rsid w:val="00F66770"/>
    <w:rsid w:val="00F67B01"/>
    <w:rsid w:val="00F7381A"/>
    <w:rsid w:val="00F80738"/>
    <w:rsid w:val="00F80FB4"/>
    <w:rsid w:val="00F81DAA"/>
    <w:rsid w:val="00F83220"/>
    <w:rsid w:val="00F8564F"/>
    <w:rsid w:val="00F90558"/>
    <w:rsid w:val="00F931B7"/>
    <w:rsid w:val="00F93418"/>
    <w:rsid w:val="00F93519"/>
    <w:rsid w:val="00F93C45"/>
    <w:rsid w:val="00F941E1"/>
    <w:rsid w:val="00F95743"/>
    <w:rsid w:val="00F95814"/>
    <w:rsid w:val="00F961E6"/>
    <w:rsid w:val="00FA0BCD"/>
    <w:rsid w:val="00FA1FA4"/>
    <w:rsid w:val="00FA209F"/>
    <w:rsid w:val="00FB34A4"/>
    <w:rsid w:val="00FB383E"/>
    <w:rsid w:val="00FC3987"/>
    <w:rsid w:val="00FC45BB"/>
    <w:rsid w:val="00FC4D3C"/>
    <w:rsid w:val="00FC5957"/>
    <w:rsid w:val="00FC6980"/>
    <w:rsid w:val="00FD12AE"/>
    <w:rsid w:val="00FD14FE"/>
    <w:rsid w:val="00FD255F"/>
    <w:rsid w:val="00FD3A95"/>
    <w:rsid w:val="00FD3BF2"/>
    <w:rsid w:val="00FD3E03"/>
    <w:rsid w:val="00FD44C8"/>
    <w:rsid w:val="00FD571D"/>
    <w:rsid w:val="00FE0445"/>
    <w:rsid w:val="00FE295F"/>
    <w:rsid w:val="00FE2F25"/>
    <w:rsid w:val="00FE4AC8"/>
    <w:rsid w:val="00FF525A"/>
    <w:rsid w:val="00FF69D8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ac7f00"/>
    </o:shapedefaults>
    <o:shapelayout v:ext="edit">
      <o:idmap v:ext="edit" data="1"/>
    </o:shapelayout>
  </w:shapeDefaults>
  <w:decimalSymbol w:val="."/>
  <w:listSeparator w:val=";"/>
  <w15:docId w15:val="{B53F293F-DA90-4897-A543-F617BB9D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EA"/>
    <w:pPr>
      <w:bidi/>
    </w:pPr>
    <w:rPr>
      <w:rFonts w:cs="Al-QuranAlKareem"/>
      <w:sz w:val="24"/>
      <w:szCs w:val="32"/>
    </w:rPr>
  </w:style>
  <w:style w:type="paragraph" w:styleId="10">
    <w:name w:val="heading 1"/>
    <w:basedOn w:val="a"/>
    <w:next w:val="a"/>
    <w:autoRedefine/>
    <w:qFormat/>
    <w:rsid w:val="004E08BE"/>
    <w:pPr>
      <w:keepNext/>
      <w:tabs>
        <w:tab w:val="left" w:pos="4354"/>
      </w:tabs>
      <w:jc w:val="center"/>
      <w:outlineLvl w:val="0"/>
    </w:pPr>
    <w:rPr>
      <w:rFonts w:cs="AL-Hor"/>
      <w:b/>
      <w:bCs/>
      <w:noProof/>
      <w:color w:val="993366"/>
      <w:sz w:val="12"/>
      <w:szCs w:val="16"/>
      <w:lang w:val="ar-SA"/>
    </w:rPr>
  </w:style>
  <w:style w:type="paragraph" w:styleId="2">
    <w:name w:val="heading 2"/>
    <w:basedOn w:val="a"/>
    <w:next w:val="a"/>
    <w:autoRedefine/>
    <w:qFormat/>
    <w:rsid w:val="00446DE7"/>
    <w:pPr>
      <w:keepNext/>
      <w:jc w:val="center"/>
      <w:outlineLvl w:val="1"/>
    </w:pPr>
    <w:rPr>
      <w:rFonts w:cs="Hesham AlSharq"/>
      <w:b/>
      <w:bCs/>
      <w:color w:val="800000"/>
      <w:sz w:val="114"/>
      <w:szCs w:val="116"/>
    </w:rPr>
  </w:style>
  <w:style w:type="paragraph" w:styleId="3">
    <w:name w:val="heading 3"/>
    <w:basedOn w:val="a"/>
    <w:next w:val="a"/>
    <w:autoRedefine/>
    <w:qFormat/>
    <w:rsid w:val="000D46C8"/>
    <w:pPr>
      <w:keepNext/>
      <w:spacing w:line="480" w:lineRule="auto"/>
      <w:jc w:val="lowKashida"/>
      <w:outlineLvl w:val="2"/>
    </w:pPr>
    <w:rPr>
      <w:rFonts w:ascii="Tahoma" w:hAnsi="Tahoma" w:cs="mohammad bold art 1"/>
      <w:color w:val="800000"/>
      <w:sz w:val="54"/>
      <w:szCs w:val="54"/>
    </w:rPr>
  </w:style>
  <w:style w:type="paragraph" w:styleId="4">
    <w:name w:val="heading 4"/>
    <w:basedOn w:val="a"/>
    <w:next w:val="a"/>
    <w:autoRedefine/>
    <w:qFormat/>
    <w:rsid w:val="00E27D82"/>
    <w:pPr>
      <w:keepNext/>
      <w:ind w:left="360"/>
      <w:jc w:val="center"/>
      <w:outlineLvl w:val="3"/>
    </w:pPr>
    <w:rPr>
      <w:rFonts w:cs="Simplified"/>
      <w:b/>
      <w:bCs/>
      <w:sz w:val="36"/>
      <w:szCs w:val="36"/>
    </w:rPr>
  </w:style>
  <w:style w:type="paragraph" w:styleId="5">
    <w:name w:val="heading 5"/>
    <w:basedOn w:val="a"/>
    <w:next w:val="a"/>
    <w:qFormat/>
    <w:rsid w:val="00E27D82"/>
    <w:pPr>
      <w:keepNext/>
      <w:ind w:left="360"/>
      <w:outlineLvl w:val="4"/>
    </w:pPr>
    <w:rPr>
      <w:rFonts w:cs="Traditional Arabic"/>
      <w:sz w:val="48"/>
      <w:szCs w:val="48"/>
    </w:rPr>
  </w:style>
  <w:style w:type="paragraph" w:styleId="6">
    <w:name w:val="heading 6"/>
    <w:basedOn w:val="a"/>
    <w:next w:val="a"/>
    <w:qFormat/>
    <w:rsid w:val="00E27D82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E27D82"/>
    <w:pPr>
      <w:keepNext/>
      <w:outlineLvl w:val="6"/>
    </w:pPr>
    <w:rPr>
      <w:sz w:val="36"/>
      <w:szCs w:val="36"/>
    </w:rPr>
  </w:style>
  <w:style w:type="paragraph" w:styleId="8">
    <w:name w:val="heading 8"/>
    <w:basedOn w:val="a"/>
    <w:next w:val="a"/>
    <w:qFormat/>
    <w:rsid w:val="00E27D82"/>
    <w:pPr>
      <w:keepNext/>
      <w:jc w:val="center"/>
      <w:outlineLvl w:val="7"/>
    </w:pPr>
    <w:rPr>
      <w:rFonts w:cs="Traditional Arabic"/>
      <w:b/>
      <w:bCs/>
      <w:sz w:val="44"/>
      <w:szCs w:val="44"/>
    </w:rPr>
  </w:style>
  <w:style w:type="paragraph" w:styleId="9">
    <w:name w:val="heading 9"/>
    <w:basedOn w:val="a"/>
    <w:next w:val="a"/>
    <w:qFormat/>
    <w:rsid w:val="00E27D82"/>
    <w:pPr>
      <w:keepNext/>
      <w:outlineLvl w:val="8"/>
    </w:pPr>
    <w:rPr>
      <w:rFonts w:cs="Traditional Arabic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7D82"/>
    <w:pPr>
      <w:jc w:val="center"/>
    </w:pPr>
    <w:rPr>
      <w:b/>
      <w:bCs/>
      <w:sz w:val="28"/>
      <w:szCs w:val="28"/>
    </w:rPr>
  </w:style>
  <w:style w:type="paragraph" w:styleId="a4">
    <w:name w:val="Body Text"/>
    <w:basedOn w:val="a"/>
    <w:rsid w:val="00E27D82"/>
    <w:rPr>
      <w:rFonts w:cs="Traditional Arabic"/>
      <w:b/>
      <w:bCs/>
      <w:sz w:val="40"/>
      <w:szCs w:val="40"/>
    </w:rPr>
  </w:style>
  <w:style w:type="paragraph" w:styleId="20">
    <w:name w:val="Body Text 2"/>
    <w:basedOn w:val="a"/>
    <w:rsid w:val="00E27D82"/>
    <w:rPr>
      <w:rFonts w:cs="Traditional Arabic"/>
      <w:b/>
      <w:bCs/>
      <w:sz w:val="44"/>
      <w:szCs w:val="44"/>
    </w:rPr>
  </w:style>
  <w:style w:type="paragraph" w:styleId="a5">
    <w:name w:val="caption"/>
    <w:basedOn w:val="a"/>
    <w:next w:val="a"/>
    <w:qFormat/>
    <w:rsid w:val="00E27D82"/>
    <w:pPr>
      <w:jc w:val="center"/>
    </w:pPr>
    <w:rPr>
      <w:rFonts w:cs="Traditional Arabic"/>
      <w:b/>
      <w:bCs/>
      <w:sz w:val="44"/>
      <w:szCs w:val="44"/>
    </w:rPr>
  </w:style>
  <w:style w:type="paragraph" w:styleId="a6">
    <w:name w:val="footer"/>
    <w:basedOn w:val="a"/>
    <w:link w:val="Char"/>
    <w:uiPriority w:val="99"/>
    <w:rsid w:val="00E27D8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27D82"/>
  </w:style>
  <w:style w:type="paragraph" w:styleId="a8">
    <w:name w:val="header"/>
    <w:basedOn w:val="a"/>
    <w:rsid w:val="00E27D82"/>
    <w:pPr>
      <w:tabs>
        <w:tab w:val="center" w:pos="4153"/>
        <w:tab w:val="right" w:pos="8306"/>
      </w:tabs>
    </w:pPr>
  </w:style>
  <w:style w:type="paragraph" w:styleId="11">
    <w:name w:val="toc 1"/>
    <w:basedOn w:val="a"/>
    <w:next w:val="a"/>
    <w:autoRedefine/>
    <w:semiHidden/>
    <w:rsid w:val="00E27D82"/>
    <w:pPr>
      <w:bidi w:val="0"/>
      <w:spacing w:before="360" w:after="360"/>
    </w:pPr>
    <w:rPr>
      <w:b/>
      <w:bCs/>
      <w:caps/>
      <w:sz w:val="22"/>
      <w:szCs w:val="26"/>
      <w:u w:val="single"/>
    </w:rPr>
  </w:style>
  <w:style w:type="paragraph" w:styleId="21">
    <w:name w:val="toc 2"/>
    <w:basedOn w:val="a"/>
    <w:next w:val="a"/>
    <w:autoRedefine/>
    <w:semiHidden/>
    <w:rsid w:val="00E27D82"/>
    <w:pPr>
      <w:bidi w:val="0"/>
    </w:pPr>
    <w:rPr>
      <w:b/>
      <w:bCs/>
      <w:smallCaps/>
      <w:sz w:val="22"/>
      <w:szCs w:val="26"/>
    </w:rPr>
  </w:style>
  <w:style w:type="paragraph" w:styleId="30">
    <w:name w:val="toc 3"/>
    <w:basedOn w:val="a"/>
    <w:next w:val="a"/>
    <w:autoRedefine/>
    <w:semiHidden/>
    <w:rsid w:val="00E27D82"/>
    <w:pPr>
      <w:bidi w:val="0"/>
    </w:pPr>
    <w:rPr>
      <w:smallCaps/>
      <w:sz w:val="22"/>
      <w:szCs w:val="26"/>
    </w:rPr>
  </w:style>
  <w:style w:type="paragraph" w:styleId="40">
    <w:name w:val="toc 4"/>
    <w:basedOn w:val="a"/>
    <w:next w:val="a"/>
    <w:autoRedefine/>
    <w:semiHidden/>
    <w:rsid w:val="00E27D82"/>
    <w:pPr>
      <w:bidi w:val="0"/>
    </w:pPr>
    <w:rPr>
      <w:sz w:val="22"/>
      <w:szCs w:val="26"/>
    </w:rPr>
  </w:style>
  <w:style w:type="paragraph" w:styleId="50">
    <w:name w:val="toc 5"/>
    <w:basedOn w:val="a"/>
    <w:next w:val="a"/>
    <w:autoRedefine/>
    <w:semiHidden/>
    <w:rsid w:val="00E27D82"/>
    <w:pPr>
      <w:bidi w:val="0"/>
    </w:pPr>
    <w:rPr>
      <w:sz w:val="22"/>
      <w:szCs w:val="26"/>
    </w:rPr>
  </w:style>
  <w:style w:type="paragraph" w:styleId="60">
    <w:name w:val="toc 6"/>
    <w:basedOn w:val="a"/>
    <w:next w:val="a"/>
    <w:autoRedefine/>
    <w:semiHidden/>
    <w:rsid w:val="00E27D82"/>
    <w:pPr>
      <w:bidi w:val="0"/>
    </w:pPr>
    <w:rPr>
      <w:sz w:val="22"/>
      <w:szCs w:val="26"/>
    </w:rPr>
  </w:style>
  <w:style w:type="paragraph" w:styleId="70">
    <w:name w:val="toc 7"/>
    <w:basedOn w:val="a"/>
    <w:next w:val="a"/>
    <w:autoRedefine/>
    <w:semiHidden/>
    <w:rsid w:val="00E27D82"/>
    <w:pPr>
      <w:bidi w:val="0"/>
    </w:pPr>
    <w:rPr>
      <w:sz w:val="22"/>
      <w:szCs w:val="26"/>
    </w:rPr>
  </w:style>
  <w:style w:type="paragraph" w:styleId="80">
    <w:name w:val="toc 8"/>
    <w:basedOn w:val="a"/>
    <w:next w:val="a"/>
    <w:autoRedefine/>
    <w:semiHidden/>
    <w:rsid w:val="00E27D82"/>
    <w:pPr>
      <w:bidi w:val="0"/>
    </w:pPr>
    <w:rPr>
      <w:sz w:val="22"/>
      <w:szCs w:val="26"/>
    </w:rPr>
  </w:style>
  <w:style w:type="paragraph" w:styleId="90">
    <w:name w:val="toc 9"/>
    <w:basedOn w:val="a"/>
    <w:next w:val="a"/>
    <w:autoRedefine/>
    <w:semiHidden/>
    <w:rsid w:val="00E27D82"/>
    <w:pPr>
      <w:bidi w:val="0"/>
    </w:pPr>
    <w:rPr>
      <w:sz w:val="22"/>
      <w:szCs w:val="26"/>
    </w:rPr>
  </w:style>
  <w:style w:type="character" w:styleId="Hyperlink">
    <w:name w:val="Hyperlink"/>
    <w:basedOn w:val="a0"/>
    <w:rsid w:val="00E27D82"/>
    <w:rPr>
      <w:color w:val="0000FF"/>
      <w:u w:val="single"/>
    </w:rPr>
  </w:style>
  <w:style w:type="character" w:customStyle="1" w:styleId="Heading3Char">
    <w:name w:val="Heading 3 Char"/>
    <w:basedOn w:val="a0"/>
    <w:rsid w:val="00E27D82"/>
    <w:rPr>
      <w:rFonts w:cs="AL-Mateen"/>
      <w:b/>
      <w:bCs/>
      <w:color w:val="800080"/>
      <w:sz w:val="36"/>
      <w:szCs w:val="36"/>
      <w:lang w:val="en-US" w:eastAsia="ar-SA" w:bidi="ar-SA"/>
    </w:rPr>
  </w:style>
  <w:style w:type="paragraph" w:customStyle="1" w:styleId="Heading122">
    <w:name w:val="نمط Heading 1 + ‏22 نقطة"/>
    <w:basedOn w:val="10"/>
    <w:autoRedefine/>
    <w:rsid w:val="00E27D82"/>
    <w:rPr>
      <w:sz w:val="44"/>
      <w:szCs w:val="44"/>
    </w:rPr>
  </w:style>
  <w:style w:type="paragraph" w:styleId="31">
    <w:name w:val="Body Text 3"/>
    <w:basedOn w:val="a"/>
    <w:rsid w:val="00E27D82"/>
    <w:rPr>
      <w:sz w:val="40"/>
      <w:szCs w:val="40"/>
    </w:rPr>
  </w:style>
  <w:style w:type="character" w:styleId="a9">
    <w:name w:val="FollowedHyperlink"/>
    <w:basedOn w:val="a0"/>
    <w:rsid w:val="00E27D82"/>
    <w:rPr>
      <w:color w:val="800080"/>
      <w:u w:val="single"/>
    </w:rPr>
  </w:style>
  <w:style w:type="paragraph" w:styleId="aa">
    <w:name w:val="Block Text"/>
    <w:basedOn w:val="a"/>
    <w:rsid w:val="00E27D82"/>
    <w:pPr>
      <w:ind w:left="360" w:right="1080"/>
    </w:pPr>
    <w:rPr>
      <w:rFonts w:cs="Traditional Arabic"/>
      <w:b/>
      <w:bCs/>
      <w:sz w:val="40"/>
      <w:szCs w:val="40"/>
    </w:rPr>
  </w:style>
  <w:style w:type="paragraph" w:styleId="22">
    <w:name w:val="Body Text Indent 2"/>
    <w:basedOn w:val="a"/>
    <w:rsid w:val="00E63088"/>
    <w:pPr>
      <w:ind w:firstLine="720"/>
      <w:jc w:val="lowKashida"/>
    </w:pPr>
    <w:rPr>
      <w:rFonts w:cs="Traditional Arabic"/>
      <w:b/>
      <w:bCs/>
      <w:noProof/>
      <w:sz w:val="20"/>
      <w:szCs w:val="28"/>
    </w:rPr>
  </w:style>
  <w:style w:type="paragraph" w:customStyle="1" w:styleId="61">
    <w:name w:val="نمط6"/>
    <w:basedOn w:val="a"/>
    <w:rsid w:val="00E63088"/>
    <w:pPr>
      <w:jc w:val="lowKashida"/>
    </w:pPr>
    <w:rPr>
      <w:rFonts w:ascii="Complex" w:cs="Simplified"/>
      <w:bCs/>
      <w:sz w:val="28"/>
      <w:szCs w:val="20"/>
    </w:rPr>
  </w:style>
  <w:style w:type="paragraph" w:customStyle="1" w:styleId="1">
    <w:name w:val="1"/>
    <w:basedOn w:val="a"/>
    <w:next w:val="ab"/>
    <w:rsid w:val="00E63088"/>
    <w:pPr>
      <w:numPr>
        <w:numId w:val="1"/>
      </w:numPr>
      <w:tabs>
        <w:tab w:val="clear" w:pos="360"/>
      </w:tabs>
      <w:bidi w:val="0"/>
      <w:spacing w:before="100" w:beforeAutospacing="1" w:after="100" w:afterAutospacing="1"/>
      <w:ind w:left="0" w:right="0" w:firstLine="0"/>
    </w:pPr>
  </w:style>
  <w:style w:type="paragraph" w:customStyle="1" w:styleId="32">
    <w:name w:val="نمط3"/>
    <w:basedOn w:val="a"/>
    <w:rsid w:val="00E63088"/>
    <w:pPr>
      <w:jc w:val="center"/>
    </w:pPr>
    <w:rPr>
      <w:rFonts w:ascii="Denmark" w:cs="MCS Taybah S_U normal."/>
      <w:noProof/>
      <w:sz w:val="40"/>
      <w:szCs w:val="40"/>
    </w:rPr>
  </w:style>
  <w:style w:type="paragraph" w:customStyle="1" w:styleId="71">
    <w:name w:val="نمط7"/>
    <w:basedOn w:val="a"/>
    <w:rsid w:val="00E63088"/>
    <w:pPr>
      <w:jc w:val="center"/>
    </w:pPr>
    <w:rPr>
      <w:rFonts w:ascii="Impact" w:cs="AF_Quseem"/>
      <w:noProof/>
      <w:sz w:val="32"/>
      <w:szCs w:val="46"/>
    </w:rPr>
  </w:style>
  <w:style w:type="paragraph" w:customStyle="1" w:styleId="12">
    <w:name w:val="نمط12"/>
    <w:basedOn w:val="a"/>
    <w:rsid w:val="00E63088"/>
    <w:pPr>
      <w:jc w:val="lowKashida"/>
    </w:pPr>
    <w:rPr>
      <w:rFonts w:cs="Simplified"/>
      <w:bCs/>
      <w:noProof/>
      <w:sz w:val="28"/>
    </w:rPr>
  </w:style>
  <w:style w:type="paragraph" w:styleId="ac">
    <w:name w:val="List Bullet"/>
    <w:basedOn w:val="a"/>
    <w:autoRedefine/>
    <w:rsid w:val="00E63088"/>
    <w:pPr>
      <w:tabs>
        <w:tab w:val="num" w:pos="360"/>
      </w:tabs>
      <w:ind w:left="360" w:right="360" w:hanging="360"/>
    </w:pPr>
  </w:style>
  <w:style w:type="paragraph" w:styleId="ab">
    <w:name w:val="Normal (Web)"/>
    <w:basedOn w:val="a"/>
    <w:rsid w:val="00E63088"/>
  </w:style>
  <w:style w:type="table" w:styleId="ad">
    <w:name w:val="Table Grid"/>
    <w:basedOn w:val="a1"/>
    <w:rsid w:val="0049020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otnote reference"/>
    <w:basedOn w:val="a0"/>
    <w:rsid w:val="00934EEB"/>
  </w:style>
  <w:style w:type="paragraph" w:styleId="af">
    <w:name w:val="Body Text Indent"/>
    <w:basedOn w:val="a"/>
    <w:rsid w:val="000B738F"/>
    <w:pPr>
      <w:spacing w:after="120"/>
      <w:ind w:left="283"/>
    </w:pPr>
  </w:style>
  <w:style w:type="character" w:customStyle="1" w:styleId="grame">
    <w:name w:val="grame"/>
    <w:basedOn w:val="a0"/>
    <w:rsid w:val="000B738F"/>
  </w:style>
  <w:style w:type="character" w:customStyle="1" w:styleId="postbody1">
    <w:name w:val="postbody1"/>
    <w:basedOn w:val="a0"/>
    <w:rsid w:val="00F366C1"/>
    <w:rPr>
      <w:sz w:val="21"/>
      <w:szCs w:val="21"/>
    </w:rPr>
  </w:style>
  <w:style w:type="character" w:customStyle="1" w:styleId="apple-converted-space">
    <w:name w:val="apple-converted-space"/>
    <w:basedOn w:val="a0"/>
    <w:rsid w:val="00871083"/>
  </w:style>
  <w:style w:type="character" w:customStyle="1" w:styleId="apple-style-span">
    <w:name w:val="apple-style-span"/>
    <w:basedOn w:val="a0"/>
    <w:rsid w:val="00871083"/>
  </w:style>
  <w:style w:type="paragraph" w:customStyle="1" w:styleId="CharCharChar">
    <w:name w:val="Char Char Char"/>
    <w:basedOn w:val="a"/>
    <w:rsid w:val="00DF26EC"/>
    <w:pPr>
      <w:widowControl w:val="0"/>
      <w:adjustRightInd w:val="0"/>
      <w:spacing w:line="360" w:lineRule="atLeast"/>
      <w:ind w:firstLine="567"/>
      <w:jc w:val="lowKashida"/>
    </w:pPr>
    <w:rPr>
      <w:b/>
      <w:bCs/>
      <w:sz w:val="28"/>
    </w:rPr>
  </w:style>
  <w:style w:type="paragraph" w:styleId="af0">
    <w:name w:val="Balloon Text"/>
    <w:basedOn w:val="a"/>
    <w:link w:val="Char0"/>
    <w:rsid w:val="008601E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f0"/>
    <w:rsid w:val="008601ED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A0679"/>
    <w:pPr>
      <w:ind w:left="720"/>
    </w:pPr>
  </w:style>
  <w:style w:type="character" w:customStyle="1" w:styleId="Char">
    <w:name w:val="تذييل الصفحة Char"/>
    <w:basedOn w:val="a0"/>
    <w:link w:val="a6"/>
    <w:uiPriority w:val="99"/>
    <w:rsid w:val="00907A6C"/>
    <w:rPr>
      <w:rFonts w:cs="Al-QuranAlKareem"/>
      <w:sz w:val="24"/>
      <w:szCs w:val="32"/>
    </w:rPr>
  </w:style>
  <w:style w:type="table" w:styleId="af2">
    <w:name w:val="Table Elegant"/>
    <w:basedOn w:val="a1"/>
    <w:rsid w:val="0083523E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\&#1587;&#1591;&#1581;%20&#1575;&#1604;&#1605;&#1603;&#1578;&#1576;\&#1582;&#1575;&#1575;&#1575;&#1589;\&#1605;&#1604;&#1593;&#1605;%20&#1575;&#1604;&#1578;&#1585;&#1605;&#1584;&#1610;%20&#1593;&#1585;&#1576;&#1610;\&#1603;&#1604;&#1610;&#1588;&#1577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3E7B-EA8F-493F-8BB9-23D4F7BA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</Template>
  <TotalTime>127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حول السعودية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MK</dc:creator>
  <cp:lastModifiedBy>محمد</cp:lastModifiedBy>
  <cp:revision>8</cp:revision>
  <cp:lastPrinted>2013-12-11T21:24:00Z</cp:lastPrinted>
  <dcterms:created xsi:type="dcterms:W3CDTF">2019-08-27T15:27:00Z</dcterms:created>
  <dcterms:modified xsi:type="dcterms:W3CDTF">2019-08-30T10:53:00Z</dcterms:modified>
</cp:coreProperties>
</file>