
<file path=[Content_Types].xml><?xml version="1.0" encoding="utf-8"?>
<Types xmlns="http://schemas.openxmlformats.org/package/2006/content-types">
  <Default Extension="bmp" ContentType="image/bmp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AE5EDD" w:rsidP="00AE5EDD">
      <w:pPr>
        <w:tabs>
          <w:tab w:val="left" w:pos="9392"/>
        </w:tabs>
        <w:ind w:left="0" w:right="0"/>
        <w:rPr>
          <w:rFonts w:ascii="Arial" w:hAnsi="Arial" w:cs="AL-Mateen"/>
          <w:b/>
          <w:bCs/>
        </w:rPr>
      </w:pPr>
      <w:r>
        <w:rPr>
          <w:rFonts w:hint="cs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08.15pt;height:62.25pt;margin-top:8.3pt;margin-left:71.25pt;mso-height-relative:margin;mso-width-relative:margin;position:absolute;z-index:251659264" strokecolor="white">
            <v:textbox>
              <w:txbxContent>
                <w:p w:rsidR="00AE5EDD" w:rsidP="006A11B5">
                  <w:pPr>
                    <w:spacing w:line="276" w:lineRule="auto"/>
                    <w:ind w:left="0" w:right="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المادة:</w:t>
                  </w:r>
                  <w:r w:rsidR="00324C53">
                    <w:rPr>
                      <w:rFonts w:hint="cs"/>
                      <w:b/>
                      <w:bCs/>
                      <w:rtl/>
                    </w:rPr>
                    <w:t>فيزياء</w:t>
                  </w:r>
                  <w:r w:rsidR="00633FC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A11B5">
                    <w:rPr>
                      <w:rFonts w:hint="cs"/>
                      <w:b/>
                      <w:bCs/>
                      <w:rtl/>
                    </w:rPr>
                    <w:t>3-3</w:t>
                  </w:r>
                </w:p>
                <w:p w:rsidR="00AE5EDD" w:rsidP="002F315D">
                  <w:pPr>
                    <w:spacing w:line="360" w:lineRule="auto"/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="002F315D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</w:p>
                <w:p w:rsidR="00AE5EDD" w:rsidP="00A4149C">
                  <w:pPr>
                    <w:spacing w:line="360" w:lineRule="auto"/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  <w:r w:rsidR="00512FEF">
                    <w:rPr>
                      <w:rFonts w:hint="cs"/>
                      <w:b/>
                      <w:bCs/>
                      <w:rtl/>
                    </w:rPr>
                    <w:t>ألزمن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D56A08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A4149C">
                    <w:rPr>
                      <w:b/>
                      <w:bCs/>
                    </w:rPr>
                    <w:t xml:space="preserve">2.5 </w:t>
                  </w:r>
                  <w:r w:rsidR="00A4149C">
                    <w:rPr>
                      <w:rFonts w:hint="cs"/>
                      <w:b/>
                      <w:bCs/>
                      <w:rtl/>
                    </w:rPr>
                    <w:t>ساعة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2.9pt;height:23.25pt;margin-top:1.5pt;margin-left:223.5pt;position:absolute;z-index:251658240" o:preferrelative="t">
            <v:imagedata r:id="rId5" o:title="بسمله 1"/>
          </v:shape>
        </w:pict>
      </w:r>
      <w:r>
        <w:rPr>
          <w:rFonts w:cs="AL-Mohanad" w:hint="cs"/>
          <w:b/>
          <w:bCs/>
          <w:rtl/>
        </w:rPr>
        <w:t xml:space="preserve">           </w:t>
      </w:r>
      <w:r>
        <w:rPr>
          <w:rFonts w:cs="AL-Mateen" w:hint="cs"/>
          <w:b/>
          <w:bCs/>
          <w:rtl/>
        </w:rPr>
        <w:t>ا</w:t>
      </w:r>
      <w:r>
        <w:rPr>
          <w:rFonts w:ascii="Arial" w:hAnsi="Arial" w:cs="AL-Mateen" w:hint="cs"/>
          <w:b/>
          <w:bCs/>
          <w:rtl/>
        </w:rPr>
        <w:t xml:space="preserve">لمملكة العربية السعودية                                               </w:t>
        <w:tab/>
        <w:t xml:space="preserve">   </w:t>
      </w:r>
    </w:p>
    <w:p w:rsidR="00AE5EDD" w:rsidP="0085156E">
      <w:pPr>
        <w:tabs>
          <w:tab w:val="left" w:pos="2804"/>
        </w:tabs>
        <w:ind w:left="0" w:right="0"/>
        <w:rPr>
          <w:rFonts w:ascii="Arial" w:hAnsi="Arial" w:cs="AL-Mateen" w:hint="cs"/>
          <w:b/>
          <w:bCs/>
          <w:rtl/>
        </w:rPr>
      </w:pPr>
      <w:r>
        <w:rPr>
          <w:noProof/>
        </w:rPr>
        <w:pict>
          <v:shape id="مربع نص 2" o:spid="_x0000_s1027" type="#_x0000_t202" style="width:167.4pt;height:66.4pt;margin-top:10.95pt;margin-left:191.4pt;flip:x;mso-height-relative:margin;mso-width-relative:margin;mso-wrap-style:none;position:absolute;visibility:visible;z-index:251661312" filled="t" stroked="t" strokecolor="white">
            <o:lock v:ext="edit" aspectratio="f"/>
            <v:textbox style="mso-fit-shape-to-text:t">
              <w:txbxContent>
                <w:p w:rsidR="0085156E" w:rsidP="0085156E">
                  <w:pPr>
                    <w:ind w:left="0" w:right="0"/>
                  </w:pPr>
                  <w:r>
                    <w:pict>
                      <v:shape id="_x0000_i1028" type="#_x0000_t75" style="width:152.2pt;height:58.46pt" stroked="f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="00AE5EDD">
        <w:rPr>
          <w:rFonts w:ascii="Arial" w:hAnsi="Arial" w:cs="AL-Mateen" w:hint="cs"/>
          <w:b/>
          <w:bCs/>
          <w:rtl/>
        </w:rPr>
        <w:t xml:space="preserve">              وزارة التعليم </w:t>
        <w:tab/>
      </w:r>
    </w:p>
    <w:p w:rsidR="00AE5EDD" w:rsidP="006A11B5">
      <w:pPr>
        <w:ind w:left="0" w:right="0"/>
        <w:rPr>
          <w:rFonts w:ascii="Arial" w:hAnsi="Arial" w:cs="AL-Mateen" w:hint="cs"/>
          <w:b/>
          <w:bCs/>
          <w:rtl/>
        </w:rPr>
      </w:pPr>
      <w:r>
        <w:rPr>
          <w:rFonts w:ascii="Arial" w:hAnsi="Arial" w:cs="AL-Mateen" w:hint="cs"/>
          <w:b/>
          <w:bCs/>
          <w:rtl/>
        </w:rPr>
        <w:t xml:space="preserve">    أدارة التعليم بمحافظة </w:t>
      </w:r>
      <w:r w:rsidR="006A11B5">
        <w:rPr>
          <w:rFonts w:ascii="Arial" w:hAnsi="Arial" w:cs="AL-Mateen" w:hint="cs"/>
          <w:b/>
          <w:bCs/>
          <w:rtl/>
        </w:rPr>
        <w:t>...............</w:t>
      </w:r>
    </w:p>
    <w:p w:rsidR="00AE5EDD" w:rsidP="006A11B5">
      <w:pPr>
        <w:ind w:left="0" w:right="0"/>
        <w:rPr>
          <w:rFonts w:ascii="Arial" w:hAnsi="Arial" w:cs="AL-Mateen" w:hint="cs"/>
          <w:b/>
          <w:bCs/>
          <w:rtl/>
        </w:rPr>
      </w:pPr>
      <w:r w:rsidR="00324C53">
        <w:rPr>
          <w:rFonts w:ascii="Arial" w:hAnsi="Arial" w:cs="AL-Mateen" w:hint="cs"/>
          <w:b/>
          <w:bCs/>
          <w:rtl/>
        </w:rPr>
        <w:t xml:space="preserve">     </w:t>
      </w:r>
      <w:r w:rsidR="006A11B5">
        <w:rPr>
          <w:rFonts w:ascii="Arial" w:hAnsi="Arial" w:cs="AL-Mateen" w:hint="cs"/>
          <w:b/>
          <w:bCs/>
          <w:rtl/>
        </w:rPr>
        <w:t>..............................</w:t>
      </w:r>
    </w:p>
    <w:p w:rsidR="00AE5EDD" w:rsidP="00AE5EDD">
      <w:pPr>
        <w:pStyle w:val="Heading1"/>
        <w:tabs>
          <w:tab w:val="left" w:pos="4953"/>
        </w:tabs>
        <w:ind w:left="0" w:right="0"/>
        <w:rPr>
          <w:rFonts w:cs="AL-Mohanad" w:hint="cs"/>
          <w:b w:val="0"/>
          <w:bCs w:val="0"/>
          <w:sz w:val="24"/>
          <w:szCs w:val="24"/>
          <w:rtl/>
        </w:rPr>
      </w:pPr>
    </w:p>
    <w:p w:rsidR="00AE5EDD" w:rsidP="00AE5EDD">
      <w:pPr>
        <w:pStyle w:val="Heading1"/>
        <w:tabs>
          <w:tab w:val="left" w:pos="4953"/>
        </w:tabs>
        <w:ind w:left="0" w:right="0"/>
        <w:rPr>
          <w:rFonts w:cs="AL-Mohanad" w:hint="cs"/>
          <w:b w:val="0"/>
          <w:bCs w:val="0"/>
          <w:sz w:val="24"/>
          <w:szCs w:val="24"/>
          <w:rtl/>
        </w:rPr>
      </w:pPr>
    </w:p>
    <w:p w:rsidR="00AE5EDD" w:rsidP="00AE5EDD">
      <w:pPr>
        <w:ind w:left="0" w:right="0"/>
        <w:rPr>
          <w:rFonts w:hint="cs"/>
          <w:sz w:val="16"/>
          <w:szCs w:val="16"/>
          <w:rtl/>
        </w:rPr>
      </w:pPr>
    </w:p>
    <w:p w:rsidR="00AE5EDD" w:rsidP="006A11B5">
      <w:pPr>
        <w:ind w:left="0" w:right="0"/>
        <w:rPr>
          <w:rFonts w:ascii="Arial" w:hAnsi="Arial" w:cs="AL-Mohanad Bold" w:hint="cs"/>
          <w:sz w:val="32"/>
          <w:szCs w:val="32"/>
          <w:rtl/>
        </w:rPr>
      </w:pPr>
      <w:r>
        <w:rPr>
          <w:rFonts w:ascii="Arial" w:hAnsi="Arial" w:cs="AL-Mohanad Bold" w:hint="cs"/>
          <w:sz w:val="32"/>
          <w:szCs w:val="32"/>
          <w:rtl/>
        </w:rPr>
        <w:t xml:space="preserve">أسئلة </w:t>
      </w:r>
      <w:r w:rsidR="00633FC1">
        <w:rPr>
          <w:rFonts w:ascii="Arial" w:hAnsi="Arial" w:cs="AL-Mohanad Bold" w:hint="cs"/>
          <w:sz w:val="32"/>
          <w:szCs w:val="32"/>
          <w:rtl/>
        </w:rPr>
        <w:t>اختبار</w:t>
      </w:r>
      <w:r>
        <w:rPr>
          <w:rFonts w:ascii="Arial" w:hAnsi="Arial" w:cs="AL-Mohanad Bold" w:hint="cs"/>
          <w:sz w:val="32"/>
          <w:szCs w:val="32"/>
          <w:rtl/>
        </w:rPr>
        <w:t xml:space="preserve"> الدور الا</w:t>
      </w:r>
      <w:r w:rsidR="00633FC1">
        <w:rPr>
          <w:rFonts w:ascii="Arial" w:hAnsi="Arial" w:cs="AL-Mohanad Bold" w:hint="cs"/>
          <w:sz w:val="32"/>
          <w:szCs w:val="32"/>
          <w:rtl/>
        </w:rPr>
        <w:t xml:space="preserve">ول </w:t>
      </w:r>
      <w:r w:rsidR="00A4149C">
        <w:rPr>
          <w:rFonts w:ascii="Arial" w:hAnsi="Arial" w:cs="AL-Mohanad Bold" w:hint="cs"/>
          <w:sz w:val="32"/>
          <w:szCs w:val="32"/>
          <w:rtl/>
        </w:rPr>
        <w:t xml:space="preserve">الفصل الثالث للعام الدراسي </w:t>
      </w:r>
      <w:r>
        <w:rPr>
          <w:rFonts w:ascii="Arial" w:hAnsi="Arial" w:cs="AL-Mohanad Bold" w:hint="cs"/>
          <w:sz w:val="32"/>
          <w:szCs w:val="32"/>
          <w:rtl/>
        </w:rPr>
        <w:t>14</w:t>
      </w:r>
      <w:r w:rsidR="00633FC1">
        <w:rPr>
          <w:rFonts w:ascii="Arial" w:hAnsi="Arial" w:cs="AL-Mohanad Bold" w:hint="cs"/>
          <w:sz w:val="32"/>
          <w:szCs w:val="32"/>
          <w:rtl/>
        </w:rPr>
        <w:t>4</w:t>
      </w:r>
      <w:r w:rsidR="006A11B5">
        <w:rPr>
          <w:rFonts w:ascii="Arial" w:hAnsi="Arial" w:cs="AL-Mohanad Bold" w:hint="cs"/>
          <w:sz w:val="32"/>
          <w:szCs w:val="32"/>
          <w:rtl/>
        </w:rPr>
        <w:t>6</w:t>
      </w:r>
      <w:r>
        <w:rPr>
          <w:rFonts w:ascii="Arial" w:hAnsi="Arial" w:cs="AL-Mohanad Bold" w:hint="cs"/>
          <w:sz w:val="32"/>
          <w:szCs w:val="32"/>
          <w:rtl/>
        </w:rPr>
        <w:t>هـ</w:t>
      </w:r>
    </w:p>
    <w:p w:rsidR="000145F4" w:rsidP="00AE5EDD">
      <w:pPr>
        <w:ind w:left="0" w:right="0"/>
        <w:rPr>
          <w:rFonts w:ascii="Arial" w:hAnsi="Arial" w:cs="Arial" w:hint="cs"/>
          <w:sz w:val="26"/>
          <w:szCs w:val="26"/>
          <w:rtl/>
        </w:rPr>
      </w:pPr>
      <w:r w:rsidR="00AE5EDD">
        <w:rPr>
          <w:rFonts w:ascii="Arial" w:hAnsi="Arial" w:cs="Arial"/>
          <w:b/>
          <w:bCs/>
          <w:sz w:val="26"/>
          <w:szCs w:val="26"/>
          <w:bdr w:val="single" w:sz="6" w:space="0" w:color="auto" w:frame="1"/>
          <w:rtl/>
        </w:rPr>
        <w:t xml:space="preserve">      </w:t>
      </w:r>
      <w:r w:rsidR="00AE5EDD">
        <w:rPr>
          <w:rFonts w:ascii="Arial" w:hAnsi="Arial" w:cs="Arial"/>
          <w:b/>
          <w:bCs/>
          <w:sz w:val="28"/>
          <w:szCs w:val="28"/>
          <w:bdr w:val="single" w:sz="6" w:space="0" w:color="auto" w:frame="1"/>
          <w:rtl/>
        </w:rPr>
        <w:t xml:space="preserve">اسم </w:t>
      </w:r>
      <w:r w:rsidR="00512FEF">
        <w:rPr>
          <w:rFonts w:ascii="Arial" w:hAnsi="Arial" w:cs="Arial" w:hint="cs"/>
          <w:b/>
          <w:bCs/>
          <w:sz w:val="28"/>
          <w:szCs w:val="28"/>
          <w:bdr w:val="single" w:sz="6" w:space="0" w:color="auto" w:frame="1"/>
          <w:rtl/>
        </w:rPr>
        <w:t>ألطالب</w:t>
      </w:r>
      <w:r w:rsidR="00AE5EDD">
        <w:rPr>
          <w:rFonts w:ascii="Arial" w:hAnsi="Arial" w:cs="Arial"/>
          <w:b/>
          <w:bCs/>
          <w:sz w:val="28"/>
          <w:szCs w:val="28"/>
          <w:bdr w:val="single" w:sz="6" w:space="0" w:color="auto" w:frame="1"/>
          <w:rtl/>
        </w:rPr>
        <w:t xml:space="preserve">                                    </w:t>
      </w:r>
      <w:r w:rsidR="00512FEF">
        <w:rPr>
          <w:rFonts w:ascii="Arial" w:hAnsi="Arial" w:cs="Arial" w:hint="cs"/>
          <w:b/>
          <w:bCs/>
          <w:sz w:val="28"/>
          <w:szCs w:val="28"/>
          <w:bdr w:val="single" w:sz="6" w:space="0" w:color="auto" w:frame="1"/>
          <w:rtl/>
        </w:rPr>
        <w:t>ألفصل</w:t>
      </w:r>
      <w:r w:rsidR="00AE5EDD">
        <w:rPr>
          <w:rFonts w:ascii="Arial" w:hAnsi="Arial" w:cs="Arial"/>
          <w:b/>
          <w:bCs/>
          <w:sz w:val="28"/>
          <w:szCs w:val="28"/>
          <w:bdr w:val="single" w:sz="6" w:space="0" w:color="auto" w:frame="1"/>
          <w:rtl/>
        </w:rPr>
        <w:t xml:space="preserve"> (     )  رقم الجلوس(       )                  </w:t>
      </w:r>
      <w:r w:rsidR="00AE5EDD">
        <w:rPr>
          <w:rFonts w:ascii="Arial" w:hAnsi="Arial" w:cs="Arial"/>
          <w:sz w:val="26"/>
          <w:szCs w:val="26"/>
          <w:rtl/>
        </w:rPr>
        <w:t xml:space="preserve">              </w:t>
      </w:r>
      <w:r w:rsidRPr="00A575B2" w:rsidR="00182322">
        <w:rPr>
          <w:rFonts w:ascii="Arial" w:hAnsi="Arial" w:cs="Arial" w:hint="cs"/>
          <w:sz w:val="26"/>
          <w:szCs w:val="26"/>
          <w:rtl/>
        </w:rPr>
        <w:tab/>
      </w:r>
    </w:p>
    <w:tbl>
      <w:tblPr>
        <w:tblStyle w:val="TableNormal"/>
        <w:tblpPr w:leftFromText="180" w:rightFromText="180" w:vertAnchor="text" w:tblpXSpec="center" w:tblpY="1"/>
        <w:tblOverlap w:val="never"/>
        <w:bidiVisual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1416"/>
        <w:gridCol w:w="1133"/>
        <w:gridCol w:w="2691"/>
        <w:gridCol w:w="1842"/>
        <w:gridCol w:w="1417"/>
      </w:tblGrid>
      <w:tr w:rsidTr="002F315D">
        <w:tblPrEx>
          <w:tblW w:w="10485" w:type="dxa"/>
          <w:tblLayout w:type="fixed"/>
          <w:tblLook w:val="01E0"/>
        </w:tblPrEx>
        <w:trPr>
          <w:trHeight w:val="342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ind w:left="0" w:right="0"/>
              <w:suppressOverlap/>
              <w:jc w:val="center"/>
              <w:rPr>
                <w:rFonts w:ascii="Arial" w:hAnsi="Arial" w:cs="Traditional Arabic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Traditional Arabic"/>
                <w:b/>
                <w:bCs/>
                <w:sz w:val="21"/>
                <w:szCs w:val="21"/>
                <w:rtl/>
                <w:lang w:eastAsia="en-US"/>
              </w:rPr>
              <w:t>المصحح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ind w:left="0" w:right="0"/>
              <w:suppressOverlap/>
              <w:jc w:val="center"/>
              <w:rPr>
                <w:rFonts w:ascii="Arial" w:hAnsi="Arial" w:cs="Traditional Arabic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Traditional Arabic"/>
                <w:b/>
                <w:bCs/>
                <w:sz w:val="21"/>
                <w:szCs w:val="21"/>
                <w:rtl/>
                <w:lang w:eastAsia="en-US"/>
              </w:rPr>
              <w:t>توقيعه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ind w:left="0" w:right="0"/>
              <w:suppressOverlap/>
              <w:jc w:val="center"/>
              <w:rPr>
                <w:rFonts w:ascii="Arial" w:hAnsi="Arial" w:cs="Traditional Arabic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Arial" w:hAnsi="Arial" w:cs="Traditional Arabic"/>
                <w:b/>
                <w:bCs/>
                <w:sz w:val="19"/>
                <w:szCs w:val="19"/>
                <w:rtl/>
                <w:lang w:eastAsia="en-US"/>
              </w:rPr>
              <w:t>الدرجة رقما</w:t>
            </w: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ind w:left="0" w:right="0"/>
              <w:suppressOverlap/>
              <w:jc w:val="center"/>
              <w:rPr>
                <w:rFonts w:ascii="Arial" w:hAnsi="Arial" w:cs="Traditional Arabic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Arial" w:hAnsi="Arial" w:cs="Traditional Arabic"/>
                <w:b/>
                <w:bCs/>
                <w:sz w:val="19"/>
                <w:szCs w:val="19"/>
                <w:rtl/>
                <w:lang w:eastAsia="en-US"/>
              </w:rPr>
              <w:t>الدرجة كتابة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ind w:left="0" w:right="0"/>
              <w:suppressOverlap/>
              <w:jc w:val="center"/>
              <w:rPr>
                <w:rFonts w:ascii="Arial" w:hAnsi="Arial" w:cs="Traditional Arabic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Traditional Arabic"/>
                <w:b/>
                <w:bCs/>
                <w:sz w:val="21"/>
                <w:szCs w:val="21"/>
                <w:rtl/>
                <w:lang w:eastAsia="en-US"/>
              </w:rPr>
              <w:t>المراجع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ind w:left="0" w:right="0"/>
              <w:suppressOverlap/>
              <w:jc w:val="center"/>
              <w:rPr>
                <w:rFonts w:ascii="Arial" w:hAnsi="Arial" w:cs="Traditional Arabic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Traditional Arabic"/>
                <w:b/>
                <w:bCs/>
                <w:sz w:val="21"/>
                <w:szCs w:val="21"/>
                <w:rtl/>
                <w:lang w:eastAsia="en-US"/>
              </w:rPr>
              <w:t>توقيعه</w:t>
            </w:r>
          </w:p>
        </w:tc>
      </w:tr>
      <w:tr w:rsidTr="002F315D">
        <w:tblPrEx>
          <w:tblW w:w="10485" w:type="dxa"/>
          <w:tblLayout w:type="fixed"/>
          <w:tblLook w:val="01E0"/>
        </w:tblPrEx>
        <w:trPr>
          <w:trHeight w:val="387"/>
        </w:trPr>
        <w:tc>
          <w:tcPr>
            <w:tcW w:w="1986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ind w:left="0" w:right="0"/>
              <w:suppressOverlap/>
              <w:jc w:val="center"/>
              <w:rPr>
                <w:rFonts w:ascii="Arial" w:hAnsi="Arial" w:cs="Traditional Arabic"/>
                <w:b/>
                <w:bCs/>
                <w:sz w:val="21"/>
                <w:szCs w:val="21"/>
                <w:lang w:eastAsia="en-US"/>
              </w:rPr>
            </w:pPr>
            <w:r w:rsidR="006A11B5">
              <w:rPr>
                <w:rFonts w:ascii="Arial" w:hAnsi="Arial" w:cs="Traditional Arabic" w:hint="cs"/>
                <w:b/>
                <w:bCs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1416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ind w:left="0" w:right="0"/>
              <w:suppressOverlap/>
              <w:jc w:val="center"/>
              <w:rPr>
                <w:rFonts w:ascii="Arial" w:hAnsi="Arial" w:cs="Traditional Arabic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ind w:left="0" w:right="0"/>
              <w:suppressOverlap/>
              <w:rPr>
                <w:rFonts w:ascii="Arial" w:hAnsi="Arial" w:cs="Traditional Arabic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691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ind w:left="0" w:right="0"/>
              <w:suppressOverlap/>
              <w:jc w:val="center"/>
              <w:rPr>
                <w:rFonts w:ascii="Arial" w:hAnsi="Arial" w:cs="Traditional Arabic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ind w:left="0" w:right="0"/>
              <w:suppressOverlap/>
              <w:jc w:val="center"/>
              <w:rPr>
                <w:rFonts w:ascii="Arial" w:hAnsi="Arial" w:cs="Traditional Arabic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ind w:left="0" w:right="0"/>
              <w:suppressOverlap/>
              <w:jc w:val="center"/>
              <w:rPr>
                <w:rFonts w:ascii="Arial" w:hAnsi="Arial" w:cs="Traditional Arabic"/>
                <w:b/>
                <w:bCs/>
                <w:sz w:val="21"/>
                <w:szCs w:val="21"/>
                <w:lang w:eastAsia="en-US"/>
              </w:rPr>
            </w:pPr>
          </w:p>
        </w:tc>
      </w:tr>
    </w:tbl>
    <w:p w:rsidR="002B0013" w:rsidP="005D2940">
      <w:pPr>
        <w:ind w:left="0" w:right="0"/>
        <w:jc w:val="center"/>
        <w:rPr>
          <w:b/>
          <w:bCs/>
        </w:rPr>
      </w:pPr>
      <w:r>
        <w:rPr>
          <w:rFonts w:hint="cs"/>
          <w:sz w:val="28"/>
          <w:szCs w:val="28"/>
          <w:rtl/>
        </w:rPr>
        <w:t>مستعين بربك متوكل عليه أجب عما يلي :</w:t>
      </w:r>
    </w:p>
    <w:p w:rsidR="002B0013" w:rsidP="00782566">
      <w:pPr>
        <w:spacing w:line="360" w:lineRule="auto"/>
        <w:ind w:left="0" w:right="0"/>
        <w:rPr>
          <w:rFonts w:cs="AL-Mateen" w:hint="cs"/>
          <w:sz w:val="32"/>
          <w:szCs w:val="32"/>
          <w:rtl/>
        </w:rPr>
      </w:pPr>
      <w:r w:rsidRPr="002B0013">
        <w:rPr>
          <w:rFonts w:cs="AL-Mateen" w:hint="cs"/>
          <w:sz w:val="32"/>
          <w:szCs w:val="32"/>
          <w:u w:val="single"/>
          <w:rtl/>
        </w:rPr>
        <w:t>السؤال الأول</w:t>
      </w:r>
      <w:r>
        <w:rPr>
          <w:rFonts w:cs="AL-Mateen" w:hint="cs"/>
          <w:sz w:val="32"/>
          <w:szCs w:val="32"/>
          <w:rtl/>
        </w:rPr>
        <w:t xml:space="preserve">: ضع أشارة (   </w:t>
      </w:r>
      <w:r>
        <w:rPr>
          <w:rFonts w:cs="AL-Mateen" w:hint="cs"/>
          <w:sz w:val="32"/>
          <w:szCs w:val="32"/>
          <w:rtl/>
        </w:rPr>
        <w:t>√</w:t>
      </w:r>
      <w:r>
        <w:rPr>
          <w:rFonts w:cs="AL-Mateen" w:hint="cs"/>
          <w:sz w:val="32"/>
          <w:szCs w:val="32"/>
          <w:rtl/>
        </w:rPr>
        <w:t xml:space="preserve"> ) إمام العبارة الصحيحة وإشارة (  </w:t>
      </w:r>
      <w:r>
        <w:rPr>
          <w:rFonts w:cs="AL-Mateen" w:hint="cs"/>
          <w:sz w:val="32"/>
          <w:szCs w:val="32"/>
          <w:rtl/>
        </w:rPr>
        <w:t>×</w:t>
      </w:r>
      <w:r>
        <w:rPr>
          <w:rFonts w:cs="AL-Mateen" w:hint="cs"/>
          <w:sz w:val="32"/>
          <w:szCs w:val="32"/>
          <w:rtl/>
        </w:rPr>
        <w:t xml:space="preserve">  ) إمام العبارة الخاطئة:</w:t>
      </w:r>
    </w:p>
    <w:p w:rsidR="002B0013" w:rsidRPr="009232F3" w:rsidP="0033540F">
      <w:pPr>
        <w:numPr>
          <w:ilvl w:val="0"/>
          <w:numId w:val="1"/>
        </w:numPr>
        <w:spacing w:line="276" w:lineRule="auto"/>
        <w:ind w:left="927" w:right="0"/>
        <w:rPr>
          <w:rFonts w:cs="AL-Mateen" w:hint="cs"/>
          <w:sz w:val="28"/>
          <w:szCs w:val="28"/>
        </w:rPr>
      </w:pPr>
      <w:r w:rsidR="000A3407">
        <w:rPr>
          <w:rFonts w:cs="AL-Mateen" w:hint="cs"/>
          <w:sz w:val="28"/>
          <w:szCs w:val="28"/>
          <w:rtl/>
        </w:rPr>
        <w:t>من استخدامات مطياف الكتلة قياس النسبة بين شحنة الايون وكتلته</w:t>
      </w:r>
      <w:r>
        <w:rPr>
          <w:rFonts w:cs="AL-Mateen" w:hint="cs"/>
          <w:sz w:val="28"/>
          <w:szCs w:val="28"/>
          <w:rtl/>
        </w:rPr>
        <w:t xml:space="preserve"> (       )</w:t>
      </w:r>
    </w:p>
    <w:p w:rsidR="002B0013" w:rsidP="0033540F">
      <w:pPr>
        <w:numPr>
          <w:ilvl w:val="0"/>
          <w:numId w:val="1"/>
        </w:numPr>
        <w:spacing w:line="276" w:lineRule="auto"/>
        <w:ind w:left="927" w:right="0"/>
        <w:rPr>
          <w:rFonts w:cs="AL-Mateen" w:hint="cs"/>
          <w:sz w:val="28"/>
          <w:szCs w:val="28"/>
        </w:rPr>
      </w:pPr>
      <w:r w:rsidR="006366C6">
        <w:rPr>
          <w:rFonts w:cs="AL-Mateen" w:hint="cs"/>
          <w:sz w:val="28"/>
          <w:szCs w:val="28"/>
          <w:rtl/>
        </w:rPr>
        <w:t>من نتائج رذرفورد : أن معظم حجم الذرة فراغ (       )</w:t>
      </w:r>
    </w:p>
    <w:p w:rsidR="006366C6" w:rsidP="0033540F">
      <w:pPr>
        <w:numPr>
          <w:ilvl w:val="0"/>
          <w:numId w:val="1"/>
        </w:numPr>
        <w:spacing w:line="276" w:lineRule="auto"/>
        <w:ind w:left="927" w:right="0"/>
        <w:rPr>
          <w:rFonts w:cs="AL-Mateen" w:hint="cs"/>
          <w:sz w:val="28"/>
          <w:szCs w:val="28"/>
        </w:rPr>
      </w:pPr>
      <w:r>
        <w:rPr>
          <w:rFonts w:cs="AL-Mateen" w:hint="cs"/>
          <w:sz w:val="28"/>
          <w:szCs w:val="28"/>
          <w:rtl/>
        </w:rPr>
        <w:t xml:space="preserve">حالة الاثارة لذرة. عندما تكون في مستوي طاقة </w:t>
      </w:r>
      <w:r w:rsidR="009232F3">
        <w:rPr>
          <w:rFonts w:cs="AL-Mateen" w:hint="cs"/>
          <w:sz w:val="28"/>
          <w:szCs w:val="28"/>
          <w:rtl/>
        </w:rPr>
        <w:t>مساوي</w:t>
      </w:r>
      <w:r>
        <w:rPr>
          <w:rFonts w:cs="AL-Mateen" w:hint="cs"/>
          <w:sz w:val="28"/>
          <w:szCs w:val="28"/>
          <w:rtl/>
        </w:rPr>
        <w:t xml:space="preserve"> </w:t>
      </w:r>
      <w:r w:rsidR="009232F3">
        <w:rPr>
          <w:rFonts w:cs="AL-Mateen" w:hint="cs"/>
          <w:sz w:val="28"/>
          <w:szCs w:val="28"/>
          <w:rtl/>
        </w:rPr>
        <w:t>ل</w:t>
      </w:r>
      <w:r>
        <w:rPr>
          <w:rFonts w:cs="AL-Mateen" w:hint="cs"/>
          <w:sz w:val="28"/>
          <w:szCs w:val="28"/>
          <w:rtl/>
        </w:rPr>
        <w:t>مستوي الاستقرار (       )</w:t>
      </w:r>
    </w:p>
    <w:p w:rsidR="006366C6" w:rsidP="00276C5F">
      <w:pPr>
        <w:numPr>
          <w:ilvl w:val="0"/>
          <w:numId w:val="1"/>
        </w:numPr>
        <w:spacing w:line="276" w:lineRule="auto"/>
        <w:ind w:left="927" w:right="0"/>
        <w:rPr>
          <w:rFonts w:cs="AL-Mateen" w:hint="cs"/>
          <w:sz w:val="28"/>
          <w:szCs w:val="28"/>
        </w:rPr>
      </w:pPr>
      <w:r w:rsidR="00276C5F">
        <w:rPr>
          <w:rFonts w:cs="AL-Mateen" w:hint="cs"/>
          <w:sz w:val="28"/>
          <w:szCs w:val="28"/>
          <w:rtl/>
        </w:rPr>
        <w:t xml:space="preserve">المولد الكهربائي والمحرك الكهربائي </w:t>
      </w:r>
      <w:r w:rsidR="00C02901">
        <w:rPr>
          <w:rFonts w:cs="AL-Mateen" w:hint="cs"/>
          <w:sz w:val="28"/>
          <w:szCs w:val="28"/>
          <w:rtl/>
        </w:rPr>
        <w:t xml:space="preserve">من الأجهزة </w:t>
      </w:r>
      <w:r w:rsidR="00276C5F">
        <w:rPr>
          <w:rFonts w:cs="AL-Mateen" w:hint="cs"/>
          <w:sz w:val="28"/>
          <w:szCs w:val="28"/>
          <w:rtl/>
        </w:rPr>
        <w:t xml:space="preserve">التي تعتمد على الاثار المغناطيسية لتيار الكهربائي </w:t>
      </w:r>
      <w:r>
        <w:rPr>
          <w:rFonts w:cs="AL-Mateen" w:hint="cs"/>
          <w:sz w:val="28"/>
          <w:szCs w:val="28"/>
          <w:rtl/>
        </w:rPr>
        <w:t>(       )</w:t>
      </w:r>
    </w:p>
    <w:p w:rsidR="006366C6" w:rsidP="0033540F">
      <w:pPr>
        <w:numPr>
          <w:ilvl w:val="0"/>
          <w:numId w:val="1"/>
        </w:numPr>
        <w:spacing w:line="276" w:lineRule="auto"/>
        <w:ind w:left="927" w:right="0"/>
        <w:rPr>
          <w:rFonts w:cs="AL-Mateen" w:hint="cs"/>
          <w:sz w:val="28"/>
          <w:szCs w:val="28"/>
        </w:rPr>
      </w:pPr>
      <w:r w:rsidR="005722DF">
        <w:rPr>
          <w:rFonts w:cs="AL-Mateen" w:hint="cs"/>
          <w:sz w:val="28"/>
          <w:szCs w:val="28"/>
          <w:rtl/>
        </w:rPr>
        <w:t>في ميكانيكا الكم. تكون مستويات الطاقة مكماه</w:t>
      </w:r>
      <w:r>
        <w:rPr>
          <w:rFonts w:cs="AL-Mateen" w:hint="cs"/>
          <w:sz w:val="28"/>
          <w:szCs w:val="28"/>
          <w:rtl/>
        </w:rPr>
        <w:t xml:space="preserve"> (       )</w:t>
      </w:r>
    </w:p>
    <w:p w:rsidR="00782566" w:rsidP="0085693C">
      <w:pPr>
        <w:ind w:left="0" w:right="0"/>
        <w:rPr>
          <w:rFonts w:cs="AL-Mateen" w:hint="cs"/>
          <w:sz w:val="28"/>
          <w:szCs w:val="28"/>
          <w:rtl/>
        </w:rPr>
      </w:pPr>
      <w:r>
        <w:rPr>
          <w:rFonts w:cs="AL-Mateen" w:hint="cs"/>
          <w:noProof/>
          <w:sz w:val="28"/>
          <w:szCs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width:496.5pt;height:0;margin-top:8.9pt;margin-left:33.9pt;flip:x;position:absolute;z-index:251660288" o:connectortype="straight" stroked="t" strokeweight="2.25pt">
            <v:stroke dashstyle="longDashDot"/>
          </v:shape>
        </w:pict>
      </w:r>
    </w:p>
    <w:p w:rsidR="00006193" w:rsidP="00006193">
      <w:pPr>
        <w:spacing w:line="360" w:lineRule="auto"/>
        <w:ind w:left="0" w:right="0"/>
        <w:rPr>
          <w:rFonts w:cs="AL-Mateen"/>
          <w:sz w:val="32"/>
          <w:szCs w:val="32"/>
          <w:u w:val="single"/>
          <w:rtl/>
        </w:rPr>
      </w:pPr>
      <w:r w:rsidR="006366C6">
        <w:rPr>
          <w:rFonts w:cs="AL-Mateen" w:hint="cs"/>
          <w:sz w:val="32"/>
          <w:szCs w:val="32"/>
          <w:u w:val="single"/>
          <w:rtl/>
        </w:rPr>
        <w:t xml:space="preserve">السؤال ألثاني </w:t>
      </w:r>
      <w:r w:rsidR="006366C6">
        <w:rPr>
          <w:rFonts w:cs="AL-Mateen" w:hint="cs"/>
          <w:sz w:val="32"/>
          <w:szCs w:val="32"/>
          <w:rtl/>
        </w:rPr>
        <w:t>اختر الإجابة الصحيحة في ما يلي:-</w:t>
      </w:r>
    </w:p>
    <w:p w:rsidR="00006193" w:rsidRPr="0085693C" w:rsidP="00276C5F">
      <w:pPr>
        <w:numPr>
          <w:ilvl w:val="0"/>
          <w:numId w:val="2"/>
        </w:numPr>
        <w:ind w:left="720" w:right="0"/>
        <w:rPr>
          <w:rFonts w:cs="AL-Mateen" w:hint="cs"/>
          <w:sz w:val="28"/>
          <w:szCs w:val="28"/>
        </w:rPr>
      </w:pPr>
      <w:r w:rsidRPr="0085693C">
        <w:rPr>
          <w:rFonts w:cs="AL-Mateen" w:hint="cs"/>
          <w:sz w:val="28"/>
          <w:szCs w:val="28"/>
          <w:rtl/>
        </w:rPr>
        <w:t>العالم الذي تمكن من حساب</w:t>
      </w:r>
      <w:r w:rsidR="00276C5F">
        <w:rPr>
          <w:rFonts w:cs="AL-Mateen" w:hint="cs"/>
          <w:sz w:val="28"/>
          <w:szCs w:val="28"/>
          <w:rtl/>
        </w:rPr>
        <w:t xml:space="preserve"> </w:t>
      </w:r>
      <w:r w:rsidRPr="0085693C">
        <w:rPr>
          <w:rFonts w:cs="AL-Mateen" w:hint="cs"/>
          <w:sz w:val="28"/>
          <w:szCs w:val="28"/>
          <w:rtl/>
        </w:rPr>
        <w:t>كتلة الإلكترون</w:t>
      </w:r>
      <w:r w:rsidR="005722DF">
        <w:rPr>
          <w:rFonts w:cs="AL-Mateen" w:hint="cs"/>
          <w:sz w:val="28"/>
          <w:szCs w:val="28"/>
          <w:rtl/>
        </w:rPr>
        <w:t xml:space="preserve"> من خلال جهاز الأشعة المهبط</w:t>
      </w:r>
      <w:r w:rsidRPr="0085693C">
        <w:rPr>
          <w:rFonts w:cs="AL-Mateen" w:hint="cs"/>
          <w:sz w:val="28"/>
          <w:szCs w:val="28"/>
          <w:rtl/>
        </w:rPr>
        <w:t xml:space="preserve"> هو.</w:t>
      </w:r>
    </w:p>
    <w:p w:rsidR="00006193" w:rsidRPr="0085693C" w:rsidP="00276C5F">
      <w:pPr>
        <w:spacing w:line="276" w:lineRule="auto"/>
        <w:ind w:left="720" w:right="0"/>
        <w:rPr>
          <w:rFonts w:cs="AL-Mateen" w:hint="cs"/>
        </w:rPr>
      </w:pPr>
      <w:r w:rsidRPr="0085693C">
        <w:rPr>
          <w:rFonts w:cs="AL-Mateen" w:hint="cs"/>
          <w:rtl/>
        </w:rPr>
        <w:t>أ-</w:t>
      </w:r>
      <w:r w:rsidRPr="00276C5F" w:rsidR="00276C5F">
        <w:rPr>
          <w:rFonts w:cs="AL-Mateen" w:hint="cs"/>
          <w:rtl/>
        </w:rPr>
        <w:t xml:space="preserve"> </w:t>
      </w:r>
      <w:r w:rsidRPr="0085693C" w:rsidR="00276C5F">
        <w:rPr>
          <w:rFonts w:cs="AL-Mateen" w:hint="cs"/>
          <w:rtl/>
        </w:rPr>
        <w:t>تمسون</w:t>
      </w:r>
      <w:r w:rsidR="00276C5F">
        <w:rPr>
          <w:rFonts w:cs="AL-Mateen" w:hint="cs"/>
          <w:rtl/>
        </w:rPr>
        <w:t xml:space="preserve"> </w:t>
      </w:r>
      <w:r w:rsidRPr="0085693C">
        <w:rPr>
          <w:rFonts w:cs="AL-Mateen" w:hint="cs"/>
          <w:rtl/>
        </w:rPr>
        <w:t xml:space="preserve">               </w:t>
      </w:r>
      <w:r w:rsidR="0033540F">
        <w:rPr>
          <w:rFonts w:cs="AL-Mateen" w:hint="cs"/>
          <w:rtl/>
        </w:rPr>
        <w:t xml:space="preserve">           </w:t>
      </w:r>
      <w:r w:rsidRPr="0085693C">
        <w:rPr>
          <w:rFonts w:cs="AL-Mateen" w:hint="cs"/>
          <w:rtl/>
        </w:rPr>
        <w:t xml:space="preserve">ب- </w:t>
      </w:r>
      <w:r w:rsidR="00276C5F">
        <w:rPr>
          <w:rFonts w:cs="AL-Mateen" w:hint="cs"/>
          <w:rtl/>
        </w:rPr>
        <w:t xml:space="preserve">روبرت </w:t>
      </w:r>
      <w:r w:rsidRPr="0085693C" w:rsidR="00276C5F">
        <w:rPr>
          <w:rFonts w:cs="AL-Mateen" w:hint="cs"/>
          <w:rtl/>
        </w:rPr>
        <w:t>ميلكان</w:t>
      </w:r>
      <w:r w:rsidRPr="0085693C">
        <w:rPr>
          <w:rFonts w:cs="AL-Mateen" w:hint="cs"/>
          <w:rtl/>
        </w:rPr>
        <w:t xml:space="preserve">                      ج- رذرفورد                د- بلانك</w:t>
      </w:r>
    </w:p>
    <w:p w:rsidR="006366C6" w:rsidRPr="0085693C" w:rsidP="0033540F">
      <w:pPr>
        <w:numPr>
          <w:ilvl w:val="0"/>
          <w:numId w:val="2"/>
        </w:numPr>
        <w:ind w:left="720" w:right="0"/>
        <w:rPr>
          <w:rFonts w:cs="AL-Mateen" w:hint="cs"/>
          <w:sz w:val="28"/>
          <w:szCs w:val="28"/>
        </w:rPr>
      </w:pPr>
      <w:r w:rsidRPr="0085693C" w:rsidR="00006193">
        <w:rPr>
          <w:rFonts w:cs="AL-Mateen" w:hint="cs"/>
          <w:sz w:val="28"/>
          <w:szCs w:val="28"/>
          <w:rtl/>
        </w:rPr>
        <w:t>الحث الكهرومغناطيسي هو انتاج مجال كهربائي متغير بسبب مجال مغناطيسي</w:t>
      </w:r>
      <w:r w:rsidRPr="0085693C" w:rsidR="000A3407">
        <w:rPr>
          <w:rFonts w:cs="AL-Mateen" w:hint="cs"/>
          <w:sz w:val="28"/>
          <w:szCs w:val="28"/>
          <w:rtl/>
        </w:rPr>
        <w:t>.</w:t>
      </w:r>
    </w:p>
    <w:p w:rsidR="006366C6" w:rsidRPr="0085693C" w:rsidP="0033540F">
      <w:pPr>
        <w:numPr>
          <w:ilvl w:val="0"/>
          <w:numId w:val="3"/>
        </w:numPr>
        <w:spacing w:line="360" w:lineRule="auto"/>
        <w:ind w:left="1080" w:right="0"/>
        <w:rPr>
          <w:rFonts w:cs="AL-Mateen" w:hint="cs"/>
        </w:rPr>
      </w:pPr>
      <w:r w:rsidRPr="0085693C" w:rsidR="00006193">
        <w:rPr>
          <w:rFonts w:cs="AL-Mateen" w:hint="cs"/>
          <w:rtl/>
        </w:rPr>
        <w:t>ثابت</w:t>
      </w:r>
      <w:r w:rsidRPr="0085693C">
        <w:rPr>
          <w:rFonts w:cs="AL-Mateen" w:hint="cs"/>
          <w:rtl/>
        </w:rPr>
        <w:t xml:space="preserve">          </w:t>
      </w:r>
      <w:r w:rsidRPr="0085693C" w:rsidR="00782566">
        <w:rPr>
          <w:rFonts w:cs="AL-Mateen" w:hint="cs"/>
          <w:rtl/>
        </w:rPr>
        <w:t xml:space="preserve">          </w:t>
      </w:r>
      <w:r w:rsidR="0033540F">
        <w:rPr>
          <w:rFonts w:cs="AL-Mateen" w:hint="cs"/>
          <w:rtl/>
        </w:rPr>
        <w:t xml:space="preserve">   </w:t>
      </w:r>
      <w:r w:rsidRPr="0085693C" w:rsidR="00782566">
        <w:rPr>
          <w:rFonts w:cs="AL-Mateen" w:hint="cs"/>
          <w:rtl/>
        </w:rPr>
        <w:t xml:space="preserve"> </w:t>
      </w:r>
      <w:r w:rsidRPr="0085693C">
        <w:rPr>
          <w:rFonts w:cs="AL-Mateen" w:hint="cs"/>
          <w:rtl/>
        </w:rPr>
        <w:t xml:space="preserve"> ب- </w:t>
      </w:r>
      <w:r w:rsidRPr="0085693C" w:rsidR="00006193">
        <w:rPr>
          <w:rFonts w:cs="AL-Mateen" w:hint="cs"/>
          <w:rtl/>
        </w:rPr>
        <w:t>متغير</w:t>
      </w:r>
      <w:r w:rsidRPr="0085693C">
        <w:rPr>
          <w:rFonts w:cs="AL-Mateen" w:hint="cs"/>
          <w:rtl/>
        </w:rPr>
        <w:t xml:space="preserve">           </w:t>
      </w:r>
      <w:r w:rsidRPr="0085693C" w:rsidR="00782566">
        <w:rPr>
          <w:rFonts w:cs="AL-Mateen" w:hint="cs"/>
          <w:rtl/>
        </w:rPr>
        <w:t xml:space="preserve">        </w:t>
      </w:r>
      <w:r w:rsidRPr="0085693C" w:rsidR="00782566">
        <w:rPr>
          <w:rFonts w:cs="AL-Mateen" w:hint="cs"/>
          <w:rtl/>
        </w:rPr>
        <w:t xml:space="preserve">  </w:t>
      </w:r>
      <w:r w:rsidRPr="0085693C">
        <w:rPr>
          <w:rFonts w:cs="AL-Mateen" w:hint="cs"/>
          <w:rtl/>
        </w:rPr>
        <w:t xml:space="preserve">ج- </w:t>
      </w:r>
      <w:r w:rsidRPr="0085693C" w:rsidR="00006193">
        <w:rPr>
          <w:rFonts w:cs="AL-Mateen" w:hint="cs"/>
          <w:rtl/>
        </w:rPr>
        <w:t>صفر</w:t>
      </w:r>
      <w:r w:rsidRPr="0085693C">
        <w:rPr>
          <w:rFonts w:cs="AL-Mateen" w:hint="cs"/>
          <w:rtl/>
        </w:rPr>
        <w:t xml:space="preserve">    </w:t>
      </w:r>
      <w:r w:rsidRPr="0085693C" w:rsidR="00782566">
        <w:rPr>
          <w:rFonts w:cs="AL-Mateen" w:hint="cs"/>
          <w:rtl/>
        </w:rPr>
        <w:t xml:space="preserve">   </w:t>
      </w:r>
      <w:r w:rsidRPr="0085693C">
        <w:rPr>
          <w:rFonts w:cs="AL-Mateen" w:hint="cs"/>
          <w:rtl/>
        </w:rPr>
        <w:t xml:space="preserve">    </w:t>
      </w:r>
      <w:r w:rsidRPr="0085693C" w:rsidR="00782566">
        <w:rPr>
          <w:rFonts w:cs="AL-Mateen" w:hint="cs"/>
          <w:rtl/>
        </w:rPr>
        <w:t xml:space="preserve">     </w:t>
      </w:r>
      <w:r w:rsidRPr="0085693C">
        <w:rPr>
          <w:rFonts w:cs="AL-Mateen" w:hint="cs"/>
          <w:rtl/>
        </w:rPr>
        <w:t xml:space="preserve">د- </w:t>
      </w:r>
      <w:r w:rsidRPr="0085693C" w:rsidR="00006193">
        <w:rPr>
          <w:rFonts w:cs="AL-Mateen" w:hint="cs"/>
          <w:rtl/>
        </w:rPr>
        <w:t>سالب</w:t>
      </w:r>
    </w:p>
    <w:p w:rsidR="006366C6" w:rsidRPr="0085693C" w:rsidP="0033540F">
      <w:pPr>
        <w:numPr>
          <w:ilvl w:val="0"/>
          <w:numId w:val="2"/>
        </w:numPr>
        <w:ind w:left="720" w:right="0"/>
        <w:rPr>
          <w:rFonts w:cs="AL-Mateen" w:hint="cs"/>
          <w:sz w:val="28"/>
          <w:szCs w:val="28"/>
        </w:rPr>
      </w:pPr>
      <w:r w:rsidRPr="0085693C">
        <w:rPr>
          <w:rFonts w:cs="AL-Mateen" w:hint="cs"/>
          <w:sz w:val="28"/>
          <w:szCs w:val="28"/>
          <w:rtl/>
        </w:rPr>
        <w:t xml:space="preserve">في تأثير </w:t>
      </w:r>
      <w:r w:rsidRPr="0085693C" w:rsidR="000A3407">
        <w:rPr>
          <w:rFonts w:cs="AL-Mateen" w:hint="cs"/>
          <w:sz w:val="28"/>
          <w:szCs w:val="28"/>
          <w:rtl/>
        </w:rPr>
        <w:t>الكهروضوئي. الفوتون يعطي طاقة ..........للإلكترون عند الاصطدام به</w:t>
      </w:r>
    </w:p>
    <w:p w:rsidR="006366C6" w:rsidRPr="0085693C" w:rsidP="0033540F">
      <w:pPr>
        <w:numPr>
          <w:ilvl w:val="0"/>
          <w:numId w:val="4"/>
        </w:numPr>
        <w:spacing w:line="360" w:lineRule="auto"/>
        <w:ind w:left="1080" w:right="0"/>
        <w:rPr>
          <w:rFonts w:cs="AL-Mateen" w:hint="cs"/>
        </w:rPr>
      </w:pPr>
      <w:r w:rsidRPr="0085693C" w:rsidR="000A3407">
        <w:rPr>
          <w:rFonts w:cs="AL-Mateen" w:hint="cs"/>
          <w:rtl/>
        </w:rPr>
        <w:t>كاملة</w:t>
      </w:r>
      <w:r w:rsidRPr="0085693C" w:rsidR="000F54CB">
        <w:rPr>
          <w:rFonts w:cs="AL-Mateen" w:hint="cs"/>
          <w:rtl/>
        </w:rPr>
        <w:t xml:space="preserve">       </w:t>
      </w:r>
      <w:r w:rsidRPr="0085693C" w:rsidR="00782566">
        <w:rPr>
          <w:rFonts w:cs="AL-Mateen" w:hint="cs"/>
          <w:rtl/>
        </w:rPr>
        <w:t xml:space="preserve">            </w:t>
      </w:r>
      <w:r w:rsidR="0033540F">
        <w:rPr>
          <w:rFonts w:cs="AL-Mateen" w:hint="cs"/>
          <w:rtl/>
        </w:rPr>
        <w:t xml:space="preserve">        </w:t>
      </w:r>
      <w:r w:rsidRPr="0085693C" w:rsidR="000F54CB">
        <w:rPr>
          <w:rFonts w:cs="AL-Mateen" w:hint="cs"/>
          <w:rtl/>
        </w:rPr>
        <w:t xml:space="preserve">ب- </w:t>
      </w:r>
      <w:r w:rsidRPr="0085693C" w:rsidR="009232F3">
        <w:rPr>
          <w:rFonts w:cs="AL-Mateen" w:hint="cs"/>
          <w:rtl/>
        </w:rPr>
        <w:t>جزء</w:t>
      </w:r>
      <w:r w:rsidRPr="0085693C" w:rsidR="000F54CB">
        <w:rPr>
          <w:rFonts w:cs="AL-Mateen" w:hint="cs"/>
          <w:rtl/>
        </w:rPr>
        <w:t xml:space="preserve">             </w:t>
      </w:r>
      <w:r w:rsidRPr="0085693C" w:rsidR="00782566">
        <w:rPr>
          <w:rFonts w:cs="AL-Mateen" w:hint="cs"/>
          <w:rtl/>
        </w:rPr>
        <w:t xml:space="preserve">       </w:t>
      </w:r>
      <w:r w:rsidRPr="0085693C" w:rsidR="000F54CB">
        <w:rPr>
          <w:rFonts w:cs="AL-Mateen" w:hint="cs"/>
          <w:rtl/>
        </w:rPr>
        <w:t xml:space="preserve"> ج- صفر         </w:t>
      </w:r>
      <w:r w:rsidRPr="0085693C" w:rsidR="00782566">
        <w:rPr>
          <w:rFonts w:cs="AL-Mateen" w:hint="cs"/>
          <w:rtl/>
        </w:rPr>
        <w:t xml:space="preserve">            </w:t>
      </w:r>
      <w:r w:rsidRPr="0085693C" w:rsidR="000F54CB">
        <w:rPr>
          <w:rFonts w:cs="AL-Mateen" w:hint="cs"/>
          <w:rtl/>
        </w:rPr>
        <w:t xml:space="preserve"> د- جميع ما سبق</w:t>
      </w:r>
    </w:p>
    <w:p w:rsidR="000F54CB" w:rsidRPr="0085693C" w:rsidP="0033540F">
      <w:pPr>
        <w:numPr>
          <w:ilvl w:val="0"/>
          <w:numId w:val="2"/>
        </w:numPr>
        <w:ind w:left="720" w:right="0"/>
        <w:rPr>
          <w:rFonts w:cs="AL-Mateen" w:hint="cs"/>
          <w:sz w:val="28"/>
          <w:szCs w:val="28"/>
        </w:rPr>
      </w:pPr>
      <w:r w:rsidRPr="0085693C">
        <w:rPr>
          <w:rFonts w:cs="AL-Mateen" w:hint="cs"/>
          <w:sz w:val="28"/>
          <w:szCs w:val="28"/>
          <w:rtl/>
        </w:rPr>
        <w:t xml:space="preserve">..................هو مجموع الاطوال </w:t>
      </w:r>
      <w:r w:rsidRPr="0085693C" w:rsidR="009232F3">
        <w:rPr>
          <w:rFonts w:cs="AL-Mateen" w:hint="cs"/>
          <w:sz w:val="28"/>
          <w:szCs w:val="28"/>
          <w:rtl/>
        </w:rPr>
        <w:t>الموجية التي تنبعث من الذرة</w:t>
      </w:r>
    </w:p>
    <w:p w:rsidR="009232F3" w:rsidRPr="0085693C" w:rsidP="0033540F">
      <w:pPr>
        <w:numPr>
          <w:ilvl w:val="0"/>
          <w:numId w:val="5"/>
        </w:numPr>
        <w:spacing w:line="360" w:lineRule="auto"/>
        <w:ind w:left="1080" w:right="0"/>
        <w:rPr>
          <w:rFonts w:cs="AL-Mateen" w:hint="cs"/>
        </w:rPr>
      </w:pPr>
      <w:r w:rsidRPr="0085693C" w:rsidR="00CD49C4">
        <w:rPr>
          <w:rFonts w:cs="AL-Mateen" w:hint="cs"/>
          <w:rtl/>
        </w:rPr>
        <w:t xml:space="preserve">طيف الانبعاث </w:t>
      </w:r>
      <w:r w:rsidRPr="0085693C" w:rsidR="000F54CB">
        <w:rPr>
          <w:rFonts w:cs="AL-Mateen" w:hint="cs"/>
          <w:rtl/>
        </w:rPr>
        <w:t xml:space="preserve">  </w:t>
      </w:r>
      <w:r w:rsidRPr="0085693C" w:rsidR="00782566">
        <w:rPr>
          <w:rFonts w:cs="AL-Mateen" w:hint="cs"/>
          <w:rtl/>
        </w:rPr>
        <w:t xml:space="preserve">      </w:t>
      </w:r>
      <w:r w:rsidR="0033540F">
        <w:rPr>
          <w:rFonts w:cs="AL-Mateen" w:hint="cs"/>
          <w:rtl/>
        </w:rPr>
        <w:t xml:space="preserve">   </w:t>
      </w:r>
      <w:r w:rsidRPr="0085693C" w:rsidR="00782566">
        <w:rPr>
          <w:rFonts w:cs="AL-Mateen" w:hint="cs"/>
          <w:rtl/>
        </w:rPr>
        <w:t xml:space="preserve"> ب- طيف ا</w:t>
      </w:r>
      <w:r w:rsidRPr="0085693C" w:rsidR="00CD49C4">
        <w:rPr>
          <w:rFonts w:cs="AL-Mateen" w:hint="cs"/>
          <w:rtl/>
        </w:rPr>
        <w:t xml:space="preserve">لامتصاص </w:t>
      </w:r>
      <w:r w:rsidRPr="0085693C" w:rsidR="00782566">
        <w:rPr>
          <w:rFonts w:cs="AL-Mateen" w:hint="cs"/>
          <w:rtl/>
        </w:rPr>
        <w:t xml:space="preserve">       </w:t>
      </w:r>
      <w:r w:rsidRPr="0085693C" w:rsidR="000F54CB">
        <w:rPr>
          <w:rFonts w:cs="AL-Mateen" w:hint="cs"/>
          <w:rtl/>
        </w:rPr>
        <w:t xml:space="preserve">  ج- </w:t>
      </w:r>
      <w:r w:rsidRPr="0085693C" w:rsidR="00CD49C4">
        <w:rPr>
          <w:rFonts w:cs="AL-Mateen" w:hint="cs"/>
          <w:rtl/>
        </w:rPr>
        <w:t xml:space="preserve">طيف الهيدروجين         </w:t>
      </w:r>
      <w:r w:rsidRPr="0085693C">
        <w:rPr>
          <w:rFonts w:cs="AL-Mateen" w:hint="cs"/>
          <w:rtl/>
        </w:rPr>
        <w:t>د- الالكترون</w:t>
      </w:r>
    </w:p>
    <w:p w:rsidR="009232F3" w:rsidRPr="0085693C" w:rsidP="0033540F">
      <w:pPr>
        <w:numPr>
          <w:ilvl w:val="0"/>
          <w:numId w:val="2"/>
        </w:numPr>
        <w:ind w:left="720" w:right="0"/>
        <w:rPr>
          <w:rFonts w:cs="AL-Mateen" w:hint="cs"/>
          <w:sz w:val="28"/>
          <w:szCs w:val="28"/>
        </w:rPr>
      </w:pPr>
      <w:r w:rsidRPr="0085693C">
        <w:rPr>
          <w:rFonts w:cs="AL-Mateen" w:hint="cs"/>
          <w:sz w:val="28"/>
          <w:szCs w:val="28"/>
          <w:rtl/>
        </w:rPr>
        <w:t>أن الذرة غير قادرة على تغيير طاقتها بشكل مستمر. فرضية</w:t>
      </w:r>
    </w:p>
    <w:p w:rsidR="009232F3" w:rsidRPr="0085693C" w:rsidP="0085693C">
      <w:pPr>
        <w:spacing w:line="360" w:lineRule="auto"/>
        <w:ind w:left="720" w:right="0"/>
        <w:rPr>
          <w:rFonts w:cs="AL-Mateen" w:hint="cs"/>
        </w:rPr>
      </w:pPr>
      <w:r w:rsidRPr="0085693C">
        <w:rPr>
          <w:rFonts w:cs="AL-Mateen" w:hint="cs"/>
          <w:rtl/>
        </w:rPr>
        <w:t xml:space="preserve">أ- بلانك                     </w:t>
      </w:r>
      <w:r w:rsidR="0033540F">
        <w:rPr>
          <w:rFonts w:cs="AL-Mateen" w:hint="cs"/>
          <w:rtl/>
        </w:rPr>
        <w:t xml:space="preserve">      </w:t>
      </w:r>
      <w:r w:rsidRPr="0085693C">
        <w:rPr>
          <w:rFonts w:cs="AL-Mateen" w:hint="cs"/>
          <w:rtl/>
        </w:rPr>
        <w:t xml:space="preserve">  ب- ماكسول                 ج- نيوتن                       د- تمسون</w:t>
      </w:r>
    </w:p>
    <w:p w:rsidR="009232F3" w:rsidRPr="0085693C" w:rsidP="0033540F">
      <w:pPr>
        <w:numPr>
          <w:ilvl w:val="0"/>
          <w:numId w:val="2"/>
        </w:numPr>
        <w:ind w:left="720" w:right="0"/>
        <w:rPr>
          <w:rFonts w:cs="AL-Mateen" w:hint="cs"/>
          <w:sz w:val="28"/>
          <w:szCs w:val="28"/>
        </w:rPr>
      </w:pPr>
      <w:r w:rsidRPr="0085693C">
        <w:rPr>
          <w:rFonts w:cs="AL-Mateen" w:hint="cs"/>
          <w:sz w:val="28"/>
          <w:szCs w:val="28"/>
          <w:rtl/>
        </w:rPr>
        <w:t xml:space="preserve">................هو اقل تردد </w:t>
      </w:r>
      <w:r w:rsidRPr="0085693C" w:rsidR="0033540F">
        <w:rPr>
          <w:rFonts w:cs="AL-Mateen" w:hint="cs"/>
          <w:sz w:val="28"/>
          <w:szCs w:val="28"/>
          <w:rtl/>
        </w:rPr>
        <w:t>للإشعاع</w:t>
      </w:r>
      <w:r w:rsidRPr="0085693C">
        <w:rPr>
          <w:rFonts w:cs="AL-Mateen" w:hint="cs"/>
          <w:sz w:val="28"/>
          <w:szCs w:val="28"/>
          <w:rtl/>
        </w:rPr>
        <w:t xml:space="preserve"> الساقط بحي</w:t>
      </w:r>
      <w:r w:rsidR="00276C5F">
        <w:rPr>
          <w:rFonts w:cs="AL-Mateen" w:hint="cs"/>
          <w:sz w:val="28"/>
          <w:szCs w:val="28"/>
          <w:rtl/>
        </w:rPr>
        <w:t xml:space="preserve"> </w:t>
      </w:r>
      <w:r w:rsidRPr="0085693C">
        <w:rPr>
          <w:rFonts w:cs="AL-Mateen" w:hint="cs"/>
          <w:sz w:val="28"/>
          <w:szCs w:val="28"/>
          <w:rtl/>
        </w:rPr>
        <w:t>ث يمكن تحرير إلكترون من المهبط</w:t>
      </w:r>
    </w:p>
    <w:p w:rsidR="00FF4F09" w:rsidRPr="0085693C" w:rsidP="0085693C">
      <w:pPr>
        <w:spacing w:line="360" w:lineRule="auto"/>
        <w:ind w:left="720" w:right="0"/>
        <w:rPr>
          <w:rFonts w:cs="AL-Mateen" w:hint="cs"/>
          <w:rtl/>
        </w:rPr>
      </w:pPr>
      <w:r w:rsidRPr="0085693C">
        <w:rPr>
          <w:rFonts w:cs="AL-Mateen" w:hint="cs"/>
          <w:rtl/>
        </w:rPr>
        <w:t xml:space="preserve">أ- تردد العتبة               </w:t>
      </w:r>
      <w:r w:rsidR="0033540F">
        <w:rPr>
          <w:rFonts w:cs="AL-Mateen" w:hint="cs"/>
          <w:rtl/>
        </w:rPr>
        <w:t xml:space="preserve">      </w:t>
      </w:r>
      <w:r w:rsidRPr="0085693C">
        <w:rPr>
          <w:rFonts w:cs="AL-Mateen" w:hint="cs"/>
          <w:rtl/>
        </w:rPr>
        <w:t xml:space="preserve"> ب- الفوتون                  ج- الموجة           د- التردد</w:t>
      </w:r>
    </w:p>
    <w:p w:rsidR="00FF4F09" w:rsidRPr="0085693C" w:rsidP="0033540F">
      <w:pPr>
        <w:numPr>
          <w:ilvl w:val="0"/>
          <w:numId w:val="2"/>
        </w:numPr>
        <w:ind w:left="720" w:right="0"/>
        <w:rPr>
          <w:rFonts w:cs="AL-Mateen" w:hint="cs"/>
          <w:sz w:val="28"/>
          <w:szCs w:val="28"/>
        </w:rPr>
      </w:pPr>
      <w:r w:rsidRPr="0085693C">
        <w:rPr>
          <w:rFonts w:cs="AL-Mateen"/>
          <w:sz w:val="28"/>
          <w:szCs w:val="28"/>
        </w:rPr>
        <w:t>1.6X10</w:t>
      </w:r>
      <w:r w:rsidRPr="0085693C">
        <w:rPr>
          <w:rFonts w:cs="AL-Mateen"/>
          <w:sz w:val="28"/>
          <w:szCs w:val="28"/>
          <w:vertAlign w:val="superscript"/>
        </w:rPr>
        <w:t>-19</w:t>
      </w:r>
      <w:r w:rsidR="0030094F">
        <w:rPr>
          <w:rFonts w:cs="AL-Mateen"/>
          <w:sz w:val="28"/>
          <w:szCs w:val="28"/>
        </w:rPr>
        <w:t>J</w:t>
      </w:r>
      <w:r w:rsidRPr="0085693C">
        <w:rPr>
          <w:rFonts w:cs="AL-Mateen" w:hint="cs"/>
          <w:sz w:val="28"/>
          <w:szCs w:val="28"/>
          <w:rtl/>
        </w:rPr>
        <w:t xml:space="preserve"> هي طاقة إلكترون متسارع عبر فرق جهد . فإن طاقته بوحدة </w:t>
      </w:r>
      <w:r w:rsidRPr="0085693C">
        <w:rPr>
          <w:rFonts w:cs="AL-Mateen"/>
          <w:sz w:val="28"/>
          <w:szCs w:val="28"/>
        </w:rPr>
        <w:t xml:space="preserve">ev </w:t>
      </w:r>
      <w:r w:rsidRPr="0085693C">
        <w:rPr>
          <w:rFonts w:cs="AL-Mateen" w:hint="cs"/>
          <w:sz w:val="28"/>
          <w:szCs w:val="28"/>
          <w:rtl/>
        </w:rPr>
        <w:t>تساوي</w:t>
      </w:r>
    </w:p>
    <w:p w:rsidR="00FF4F09" w:rsidRPr="0085693C" w:rsidP="0085693C">
      <w:pPr>
        <w:spacing w:line="360" w:lineRule="auto"/>
        <w:ind w:left="720" w:right="0"/>
        <w:rPr>
          <w:rFonts w:cs="AL-Mateen" w:hint="cs"/>
          <w:rtl/>
        </w:rPr>
      </w:pPr>
      <w:r w:rsidRPr="0085693C">
        <w:rPr>
          <w:rFonts w:cs="AL-Mateen" w:hint="cs"/>
          <w:rtl/>
        </w:rPr>
        <w:t xml:space="preserve">أ- </w:t>
      </w:r>
      <w:r w:rsidRPr="0085693C">
        <w:rPr>
          <w:rFonts w:cs="AL-Mateen"/>
        </w:rPr>
        <w:t>1</w:t>
      </w:r>
      <w:r w:rsidRPr="0085693C">
        <w:rPr>
          <w:rFonts w:cs="AL-Mateen" w:hint="cs"/>
          <w:rtl/>
        </w:rPr>
        <w:t xml:space="preserve"> </w:t>
      </w:r>
      <w:r w:rsidRPr="0085693C">
        <w:rPr>
          <w:rFonts w:cs="AL-Mateen" w:hint="cs"/>
          <w:rtl/>
        </w:rPr>
        <w:t xml:space="preserve">                        </w:t>
      </w:r>
      <w:r w:rsidR="0033540F">
        <w:rPr>
          <w:rFonts w:cs="AL-Mateen" w:hint="cs"/>
          <w:rtl/>
        </w:rPr>
        <w:t xml:space="preserve">     </w:t>
      </w:r>
      <w:r w:rsidRPr="0085693C">
        <w:rPr>
          <w:rFonts w:cs="AL-Mateen" w:hint="cs"/>
          <w:rtl/>
        </w:rPr>
        <w:t xml:space="preserve">    ب-</w:t>
      </w:r>
      <w:r w:rsidRPr="0085693C">
        <w:rPr>
          <w:rFonts w:cs="AL-Mateen"/>
        </w:rPr>
        <w:t>2</w:t>
      </w:r>
      <w:r w:rsidRPr="0085693C">
        <w:rPr>
          <w:rFonts w:cs="AL-Mateen" w:hint="cs"/>
          <w:rtl/>
        </w:rPr>
        <w:t xml:space="preserve">                      </w:t>
      </w:r>
      <w:r w:rsidR="0033540F">
        <w:rPr>
          <w:rFonts w:cs="AL-Mateen" w:hint="cs"/>
          <w:rtl/>
        </w:rPr>
        <w:t xml:space="preserve">    </w:t>
      </w:r>
      <w:r w:rsidRPr="0085693C">
        <w:rPr>
          <w:rFonts w:cs="AL-Mateen" w:hint="cs"/>
          <w:rtl/>
        </w:rPr>
        <w:t xml:space="preserve"> ج-</w:t>
      </w:r>
      <w:r w:rsidRPr="0085693C">
        <w:rPr>
          <w:rFonts w:cs="AL-Mateen"/>
        </w:rPr>
        <w:t>3</w:t>
      </w:r>
      <w:r w:rsidRPr="0085693C">
        <w:rPr>
          <w:rFonts w:cs="AL-Mateen" w:hint="cs"/>
          <w:rtl/>
        </w:rPr>
        <w:t xml:space="preserve">                  د-</w:t>
      </w:r>
      <w:r w:rsidRPr="0085693C">
        <w:rPr>
          <w:rFonts w:cs="AL-Mateen"/>
        </w:rPr>
        <w:t>4</w:t>
      </w:r>
    </w:p>
    <w:p w:rsidR="000F54CB" w:rsidRPr="0085693C" w:rsidP="0033540F">
      <w:pPr>
        <w:numPr>
          <w:ilvl w:val="0"/>
          <w:numId w:val="2"/>
        </w:numPr>
        <w:ind w:left="720" w:right="0"/>
        <w:rPr>
          <w:rFonts w:cs="AL-Mateen" w:hint="cs"/>
          <w:sz w:val="28"/>
          <w:szCs w:val="28"/>
        </w:rPr>
      </w:pPr>
      <w:r w:rsidR="00BF6AF5">
        <w:rPr>
          <w:rFonts w:cs="AL-Mateen" w:hint="cs"/>
          <w:sz w:val="28"/>
          <w:szCs w:val="28"/>
          <w:rtl/>
        </w:rPr>
        <w:t xml:space="preserve">تقاس القوة الدافعة الكهربائية </w:t>
      </w:r>
      <w:r w:rsidR="00BF6AF5">
        <w:rPr>
          <w:rFonts w:cs="AL-Mateen"/>
          <w:sz w:val="28"/>
          <w:szCs w:val="28"/>
        </w:rPr>
        <w:t>EMF</w:t>
      </w:r>
      <w:r w:rsidR="00BF6AF5">
        <w:rPr>
          <w:rFonts w:cs="AL-Mateen" w:hint="cs"/>
          <w:sz w:val="28"/>
          <w:szCs w:val="28"/>
          <w:rtl/>
        </w:rPr>
        <w:t xml:space="preserve"> بوحدة </w:t>
      </w:r>
    </w:p>
    <w:p w:rsidR="00BE7F47" w:rsidP="00BF6AF5">
      <w:pPr>
        <w:numPr>
          <w:ilvl w:val="0"/>
          <w:numId w:val="6"/>
        </w:numPr>
        <w:spacing w:line="360" w:lineRule="auto"/>
        <w:ind w:left="1080" w:right="0"/>
        <w:rPr>
          <w:rFonts w:cs="AL-Mateen" w:hint="cs"/>
        </w:rPr>
      </w:pPr>
      <w:r w:rsidR="00BF6AF5">
        <w:rPr>
          <w:rFonts w:cs="AL-Mateen" w:hint="cs"/>
          <w:rtl/>
        </w:rPr>
        <w:t xml:space="preserve">فولت </w:t>
      </w:r>
      <w:r w:rsidR="00BF6AF5">
        <w:rPr>
          <w:rFonts w:cs="AL-Mateen"/>
        </w:rPr>
        <w:t>V</w:t>
      </w:r>
      <w:r w:rsidRPr="0085693C" w:rsidR="000F54CB">
        <w:rPr>
          <w:rFonts w:cs="AL-Mateen" w:hint="cs"/>
          <w:rtl/>
        </w:rPr>
        <w:t xml:space="preserve">          </w:t>
      </w:r>
      <w:r w:rsidRPr="0085693C" w:rsidR="00782566">
        <w:rPr>
          <w:rFonts w:cs="AL-Mateen" w:hint="cs"/>
          <w:rtl/>
        </w:rPr>
        <w:t xml:space="preserve">            </w:t>
      </w:r>
      <w:r w:rsidRPr="0085693C" w:rsidR="000F54CB">
        <w:rPr>
          <w:rFonts w:cs="AL-Mateen" w:hint="cs"/>
          <w:rtl/>
        </w:rPr>
        <w:t xml:space="preserve">ب- </w:t>
      </w:r>
      <w:r w:rsidR="00BF6AF5">
        <w:rPr>
          <w:rFonts w:cs="AL-Mateen" w:hint="cs"/>
          <w:rtl/>
        </w:rPr>
        <w:t xml:space="preserve">نيوتن </w:t>
      </w:r>
      <w:r w:rsidR="00BF6AF5">
        <w:rPr>
          <w:rFonts w:cs="AL-Mateen"/>
        </w:rPr>
        <w:t>N</w:t>
      </w:r>
      <w:r w:rsidRPr="0085693C" w:rsidR="000F54CB">
        <w:rPr>
          <w:rFonts w:cs="AL-Mateen" w:hint="cs"/>
          <w:rtl/>
        </w:rPr>
        <w:t xml:space="preserve">        </w:t>
      </w:r>
      <w:r w:rsidRPr="0085693C" w:rsidR="00782566">
        <w:rPr>
          <w:rFonts w:cs="AL-Mateen" w:hint="cs"/>
          <w:rtl/>
        </w:rPr>
        <w:t xml:space="preserve">        </w:t>
      </w:r>
      <w:r w:rsidRPr="0085693C" w:rsidR="000F54CB">
        <w:rPr>
          <w:rFonts w:cs="AL-Mateen" w:hint="cs"/>
          <w:rtl/>
        </w:rPr>
        <w:t xml:space="preserve"> ج- </w:t>
      </w:r>
      <w:r w:rsidRPr="0085693C" w:rsidR="00324C53">
        <w:rPr>
          <w:rFonts w:cs="AL-Mateen" w:hint="cs"/>
          <w:rtl/>
        </w:rPr>
        <w:t>فجوة</w:t>
      </w:r>
      <w:r w:rsidRPr="0085693C" w:rsidR="000F54CB">
        <w:rPr>
          <w:rFonts w:cs="AL-Mateen" w:hint="cs"/>
          <w:rtl/>
        </w:rPr>
        <w:t xml:space="preserve"> الطاقة            د- الترانزستور</w:t>
      </w:r>
    </w:p>
    <w:p w:rsidR="00BE7F47" w:rsidRPr="00BE7F47" w:rsidP="00BE7F47">
      <w:pPr>
        <w:numPr>
          <w:ilvl w:val="0"/>
          <w:numId w:val="2"/>
        </w:numPr>
        <w:spacing w:line="360" w:lineRule="auto"/>
        <w:ind w:left="720" w:right="0"/>
        <w:rPr>
          <w:rFonts w:cs="AL-Mateen" w:hint="cs"/>
          <w:b/>
          <w:bCs/>
        </w:rPr>
      </w:pPr>
      <w:r w:rsidR="00BF6AF5">
        <w:rPr>
          <w:rFonts w:cs="AL-Mateen" w:hint="cs"/>
          <w:b/>
          <w:bCs/>
          <w:rtl/>
        </w:rPr>
        <w:t xml:space="preserve">عند توصيل مقاومة على التوالي مع الجلفانوميتر يصبح الجهاز </w:t>
      </w:r>
    </w:p>
    <w:p w:rsidR="00BE7F47" w:rsidRPr="00BE7F47" w:rsidP="00BF6AF5">
      <w:pPr>
        <w:spacing w:line="360" w:lineRule="auto"/>
        <w:ind w:left="720" w:right="0"/>
        <w:rPr>
          <w:rFonts w:cs="AL-Mateen" w:hint="cs"/>
        </w:rPr>
      </w:pPr>
      <w:r>
        <w:rPr>
          <w:rFonts w:cs="AL-Mateen"/>
          <w:rtl/>
        </w:rPr>
        <w:t>أ‌-</w:t>
      </w:r>
      <w:r>
        <w:rPr>
          <w:rFonts w:cs="AL-Mateen" w:hint="cs"/>
          <w:rtl/>
        </w:rPr>
        <w:t xml:space="preserve"> </w:t>
      </w:r>
      <w:r w:rsidR="00BF6AF5">
        <w:rPr>
          <w:rFonts w:cs="AL-Mateen" w:hint="cs"/>
          <w:rtl/>
        </w:rPr>
        <w:t xml:space="preserve">فولتميتر </w:t>
      </w:r>
      <w:r w:rsidRPr="00BE7F47">
        <w:rPr>
          <w:rFonts w:cs="AL-Mateen"/>
          <w:rtl/>
        </w:rPr>
        <w:t xml:space="preserve">                       ب- </w:t>
      </w:r>
      <w:r w:rsidR="00BF6AF5">
        <w:rPr>
          <w:rFonts w:cs="AL-Mateen" w:hint="cs"/>
          <w:rtl/>
        </w:rPr>
        <w:t>أميتر</w:t>
      </w:r>
      <w:r w:rsidRPr="00BE7F47">
        <w:rPr>
          <w:rFonts w:cs="AL-Mateen"/>
          <w:rtl/>
        </w:rPr>
        <w:t xml:space="preserve">                ج- </w:t>
      </w:r>
      <w:r w:rsidR="00BF6AF5">
        <w:rPr>
          <w:rFonts w:cs="AL-Mateen" w:hint="cs"/>
          <w:rtl/>
        </w:rPr>
        <w:t>مكبر صوت</w:t>
      </w:r>
      <w:r w:rsidRPr="00BE7F47">
        <w:rPr>
          <w:rFonts w:cs="AL-Mateen"/>
          <w:rtl/>
        </w:rPr>
        <w:t xml:space="preserve">            د- الترانزستور</w:t>
      </w:r>
    </w:p>
    <w:p w:rsidR="000F54CB" w:rsidRPr="0085693C" w:rsidP="0033540F">
      <w:pPr>
        <w:numPr>
          <w:ilvl w:val="0"/>
          <w:numId w:val="2"/>
        </w:numPr>
        <w:ind w:left="720" w:right="0"/>
        <w:rPr>
          <w:rFonts w:cs="AL-Mateen" w:hint="cs"/>
          <w:sz w:val="28"/>
          <w:szCs w:val="28"/>
        </w:rPr>
      </w:pPr>
      <w:r w:rsidRPr="0085693C">
        <w:rPr>
          <w:rFonts w:cs="AL-Mateen" w:hint="cs"/>
          <w:sz w:val="28"/>
          <w:szCs w:val="28"/>
          <w:rtl/>
        </w:rPr>
        <w:t>......................</w:t>
      </w:r>
      <w:r w:rsidRPr="0085693C" w:rsidR="00CD49C4">
        <w:rPr>
          <w:rFonts w:cs="AL-Mateen" w:hint="cs"/>
          <w:sz w:val="28"/>
          <w:szCs w:val="28"/>
          <w:rtl/>
        </w:rPr>
        <w:t>اداة بسيطة تصنع من مادة شبة</w:t>
      </w:r>
      <w:r w:rsidRPr="0085693C" w:rsidR="00FF4F09">
        <w:rPr>
          <w:rFonts w:cs="AL-Mateen" w:hint="cs"/>
          <w:sz w:val="28"/>
          <w:szCs w:val="28"/>
          <w:rtl/>
        </w:rPr>
        <w:t xml:space="preserve"> موصلة ومكونة من </w:t>
      </w:r>
      <w:r w:rsidRPr="0085693C" w:rsidR="00FF4F09">
        <w:rPr>
          <w:rFonts w:cs="AL-Mateen"/>
          <w:sz w:val="28"/>
          <w:szCs w:val="28"/>
        </w:rPr>
        <w:t>np</w:t>
      </w:r>
      <w:r w:rsidR="0085693C">
        <w:rPr>
          <w:rFonts w:cs="AL-Mateen"/>
          <w:sz w:val="28"/>
          <w:szCs w:val="28"/>
        </w:rPr>
        <w:t>n</w:t>
      </w:r>
      <w:r w:rsidRPr="0085693C" w:rsidR="00FF4F09">
        <w:rPr>
          <w:rFonts w:cs="AL-Mateen" w:hint="cs"/>
          <w:sz w:val="28"/>
          <w:szCs w:val="28"/>
          <w:rtl/>
        </w:rPr>
        <w:t xml:space="preserve"> </w:t>
      </w:r>
      <w:r w:rsidRPr="0085693C" w:rsidR="00CD49C4">
        <w:rPr>
          <w:rFonts w:cs="AL-Mateen" w:hint="cs"/>
          <w:sz w:val="28"/>
          <w:szCs w:val="28"/>
          <w:rtl/>
        </w:rPr>
        <w:t xml:space="preserve"> وتعمل كمضخم ومقوي للإشارة الضعيفة</w:t>
      </w:r>
      <w:r w:rsidRPr="0085693C">
        <w:rPr>
          <w:rFonts w:cs="AL-Mateen" w:hint="cs"/>
          <w:sz w:val="28"/>
          <w:szCs w:val="28"/>
          <w:rtl/>
        </w:rPr>
        <w:t xml:space="preserve"> </w:t>
      </w:r>
    </w:p>
    <w:p w:rsidR="00FF4F09" w:rsidRPr="0085693C" w:rsidP="0033540F">
      <w:pPr>
        <w:numPr>
          <w:ilvl w:val="0"/>
          <w:numId w:val="7"/>
        </w:numPr>
        <w:spacing w:line="360" w:lineRule="auto"/>
        <w:ind w:left="1080" w:right="0"/>
        <w:rPr>
          <w:rFonts w:cs="AL-Mateen" w:hint="cs"/>
        </w:rPr>
      </w:pPr>
      <w:r w:rsidRPr="0085693C" w:rsidR="000F54CB">
        <w:rPr>
          <w:rFonts w:cs="AL-Mateen" w:hint="cs"/>
          <w:rtl/>
        </w:rPr>
        <w:t xml:space="preserve">الترانزستور    </w:t>
      </w:r>
      <w:r w:rsidRPr="0085693C" w:rsidR="00782566">
        <w:rPr>
          <w:rFonts w:cs="AL-Mateen" w:hint="cs"/>
          <w:rtl/>
        </w:rPr>
        <w:t xml:space="preserve">              </w:t>
      </w:r>
      <w:r w:rsidRPr="0085693C" w:rsidR="000F54CB">
        <w:rPr>
          <w:rFonts w:cs="AL-Mateen" w:hint="cs"/>
          <w:rtl/>
        </w:rPr>
        <w:t xml:space="preserve"> ب- الديود              </w:t>
      </w:r>
      <w:r w:rsidRPr="0085693C" w:rsidR="00782566">
        <w:rPr>
          <w:rFonts w:cs="AL-Mateen" w:hint="cs"/>
          <w:rtl/>
        </w:rPr>
        <w:t xml:space="preserve">         </w:t>
      </w:r>
      <w:r w:rsidRPr="0085693C" w:rsidR="000F54CB">
        <w:rPr>
          <w:rFonts w:cs="AL-Mateen" w:hint="cs"/>
          <w:rtl/>
        </w:rPr>
        <w:t xml:space="preserve">  ج- </w:t>
      </w:r>
      <w:r w:rsidRPr="0085693C" w:rsidR="00324C53">
        <w:rPr>
          <w:rFonts w:cs="AL-Mateen" w:hint="cs"/>
          <w:rtl/>
        </w:rPr>
        <w:t xml:space="preserve">الكواركات          </w:t>
      </w:r>
      <w:r w:rsidRPr="0085693C" w:rsidR="00782566">
        <w:rPr>
          <w:rFonts w:cs="AL-Mateen" w:hint="cs"/>
          <w:rtl/>
        </w:rPr>
        <w:t xml:space="preserve">   </w:t>
      </w:r>
      <w:r w:rsidRPr="0085693C" w:rsidR="000F54CB">
        <w:rPr>
          <w:rFonts w:cs="AL-Mateen" w:hint="cs"/>
          <w:rtl/>
        </w:rPr>
        <w:t xml:space="preserve"> د- البلورة </w:t>
      </w:r>
    </w:p>
    <w:p w:rsidR="00FF4F09" w:rsidRPr="0085693C" w:rsidP="00BE7F47">
      <w:pPr>
        <w:spacing w:line="360" w:lineRule="auto"/>
        <w:ind w:left="0" w:right="0"/>
        <w:rPr>
          <w:rFonts w:cs="AL-Mateen" w:hint="cs"/>
          <w:sz w:val="28"/>
          <w:szCs w:val="28"/>
          <w:rtl/>
        </w:rPr>
      </w:pPr>
      <w:r w:rsidRPr="0085693C">
        <w:rPr>
          <w:rFonts w:cs="AL-Mateen" w:hint="cs"/>
          <w:sz w:val="28"/>
          <w:szCs w:val="28"/>
          <w:rtl/>
        </w:rPr>
        <w:t xml:space="preserve">    </w:t>
      </w:r>
      <w:r w:rsidR="00BE7F47">
        <w:rPr>
          <w:rFonts w:cs="AL-Mateen" w:hint="cs"/>
          <w:sz w:val="28"/>
          <w:szCs w:val="28"/>
          <w:rtl/>
        </w:rPr>
        <w:t>11</w:t>
      </w:r>
      <w:r w:rsidRPr="0085693C">
        <w:rPr>
          <w:rFonts w:cs="AL-Mateen" w:hint="cs"/>
          <w:sz w:val="28"/>
          <w:szCs w:val="28"/>
          <w:rtl/>
        </w:rPr>
        <w:t xml:space="preserve">- من استخدامات </w:t>
      </w:r>
      <w:r w:rsidRPr="0085693C" w:rsidR="004B1C66">
        <w:rPr>
          <w:rFonts w:cs="AL-Mateen" w:hint="cs"/>
          <w:sz w:val="28"/>
          <w:szCs w:val="28"/>
          <w:rtl/>
        </w:rPr>
        <w:t xml:space="preserve">طيف الامتصاص الذري </w:t>
      </w:r>
    </w:p>
    <w:p w:rsidR="0085693C" w:rsidRPr="005D2940" w:rsidP="005D2940">
      <w:pPr>
        <w:spacing w:line="360" w:lineRule="auto"/>
        <w:ind w:left="0" w:right="0"/>
        <w:rPr>
          <w:rFonts w:cs="AL-Mateen" w:hint="cs"/>
          <w:rtl/>
        </w:rPr>
      </w:pPr>
      <w:r w:rsidRPr="0085693C" w:rsidR="004B1C66">
        <w:rPr>
          <w:rFonts w:cs="AL-Mateen" w:hint="cs"/>
          <w:rtl/>
        </w:rPr>
        <w:t xml:space="preserve">           أ- التعرف على نوع الغاز    ب </w:t>
      </w:r>
      <w:r w:rsidRPr="0085693C" w:rsidR="004B1C66">
        <w:rPr>
          <w:rFonts w:cs="AL-Mateen"/>
          <w:rtl/>
        </w:rPr>
        <w:t>–</w:t>
      </w:r>
      <w:r w:rsidRPr="0085693C" w:rsidR="004B1C66">
        <w:rPr>
          <w:rFonts w:cs="AL-Mateen" w:hint="cs"/>
          <w:rtl/>
        </w:rPr>
        <w:t xml:space="preserve"> تحديد مكونات الغاز      </w:t>
      </w:r>
      <w:r w:rsidR="0033540F">
        <w:rPr>
          <w:rFonts w:cs="AL-Mateen" w:hint="cs"/>
          <w:rtl/>
        </w:rPr>
        <w:t xml:space="preserve">     </w:t>
      </w:r>
      <w:r w:rsidRPr="0085693C" w:rsidR="004B1C66">
        <w:rPr>
          <w:rFonts w:cs="AL-Mateen" w:hint="cs"/>
          <w:rtl/>
        </w:rPr>
        <w:t xml:space="preserve"> ج- تحول المادة  </w:t>
      </w:r>
      <w:r w:rsidR="0085156E">
        <w:rPr>
          <w:rFonts w:cs="AL-Mateen" w:hint="cs"/>
          <w:rtl/>
        </w:rPr>
        <w:t xml:space="preserve">      </w:t>
      </w:r>
      <w:r w:rsidRPr="0085693C" w:rsidR="004B1C66">
        <w:rPr>
          <w:rFonts w:cs="AL-Mateen" w:hint="cs"/>
          <w:rtl/>
        </w:rPr>
        <w:t xml:space="preserve">    د- الجواب أ ب</w:t>
      </w:r>
    </w:p>
    <w:p w:rsidR="00341954" w:rsidP="00782566">
      <w:pPr>
        <w:tabs>
          <w:tab w:val="left" w:pos="8897"/>
        </w:tabs>
        <w:ind w:left="0" w:right="0"/>
        <w:rPr>
          <w:rFonts w:cs="AL-Mateen" w:hint="cs"/>
          <w:sz w:val="32"/>
          <w:szCs w:val="32"/>
          <w:u w:val="single"/>
          <w:rtl/>
        </w:rPr>
      </w:pPr>
    </w:p>
    <w:p w:rsidR="00782566" w:rsidP="00782566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  <w:r>
        <w:rPr>
          <w:rFonts w:cs="AL-Mateen" w:hint="cs"/>
          <w:sz w:val="32"/>
          <w:szCs w:val="32"/>
          <w:u w:val="single"/>
          <w:rtl/>
        </w:rPr>
        <w:t>السؤال الثالث</w:t>
      </w:r>
      <w:r>
        <w:rPr>
          <w:rFonts w:cs="AL-Mateen" w:hint="cs"/>
          <w:sz w:val="28"/>
          <w:szCs w:val="28"/>
          <w:u w:val="single"/>
          <w:rtl/>
        </w:rPr>
        <w:t xml:space="preserve"> </w:t>
      </w:r>
      <w:r>
        <w:rPr>
          <w:rFonts w:cs="AL-Mateen" w:hint="cs"/>
          <w:sz w:val="28"/>
          <w:szCs w:val="28"/>
          <w:rtl/>
        </w:rPr>
        <w:t>اجب عن الاسئلة التالية</w:t>
      </w:r>
    </w:p>
    <w:p w:rsidR="0075057E" w:rsidP="0075057E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75057E" w:rsidRPr="00FB3EEA" w:rsidP="0030094F">
      <w:pPr>
        <w:tabs>
          <w:tab w:val="left" w:pos="8897"/>
        </w:tabs>
        <w:ind w:left="0" w:right="0"/>
        <w:rPr>
          <w:rFonts w:cs="AL-Mateen"/>
          <w:sz w:val="28"/>
          <w:szCs w:val="28"/>
        </w:rPr>
      </w:pPr>
      <w:r>
        <w:rPr>
          <w:rFonts w:cs="AL-Mateen" w:hint="cs"/>
          <w:sz w:val="28"/>
          <w:szCs w:val="28"/>
          <w:rtl/>
        </w:rPr>
        <w:t>1</w:t>
      </w:r>
      <w:r w:rsidR="00CD49C4">
        <w:rPr>
          <w:rFonts w:cs="AL-Mateen" w:hint="cs"/>
          <w:sz w:val="28"/>
          <w:szCs w:val="28"/>
          <w:rtl/>
        </w:rPr>
        <w:t xml:space="preserve">- يتحرك بروتون بسرعة </w:t>
      </w:r>
      <w:r w:rsidR="00CD49C4">
        <w:rPr>
          <w:rFonts w:cs="AL-Mateen"/>
          <w:sz w:val="28"/>
          <w:szCs w:val="28"/>
        </w:rPr>
        <w:t>7.5x</w:t>
      </w:r>
      <w:r w:rsidR="00FB3EEA">
        <w:rPr>
          <w:rFonts w:cs="AL-Mateen"/>
          <w:sz w:val="28"/>
          <w:szCs w:val="28"/>
        </w:rPr>
        <w:t>10</w:t>
      </w:r>
      <w:r w:rsidR="00FB3EEA">
        <w:rPr>
          <w:rFonts w:cs="AL-Mateen"/>
          <w:sz w:val="28"/>
          <w:szCs w:val="28"/>
          <w:vertAlign w:val="superscript"/>
        </w:rPr>
        <w:t>3</w:t>
      </w:r>
      <w:r w:rsidR="00FB3EEA">
        <w:rPr>
          <w:rFonts w:cs="AL-Mateen"/>
          <w:sz w:val="28"/>
          <w:szCs w:val="28"/>
        </w:rPr>
        <w:t>m</w:t>
      </w:r>
      <w:r w:rsidR="0030094F">
        <w:rPr>
          <w:rFonts w:cs="AL-Mateen"/>
          <w:sz w:val="28"/>
          <w:szCs w:val="28"/>
        </w:rPr>
        <w:t>/s</w:t>
      </w:r>
      <w:r w:rsidR="00FB3EEA">
        <w:rPr>
          <w:rFonts w:cs="AL-Mateen" w:hint="cs"/>
          <w:sz w:val="28"/>
          <w:szCs w:val="28"/>
          <w:rtl/>
        </w:rPr>
        <w:t xml:space="preserve"> عموديا على مجال مغناطيسي مقداره </w:t>
      </w:r>
      <w:r w:rsidR="00FB3EEA">
        <w:rPr>
          <w:rFonts w:cs="AL-Mateen"/>
          <w:sz w:val="28"/>
          <w:szCs w:val="28"/>
        </w:rPr>
        <w:t>0.6T</w:t>
      </w:r>
      <w:r w:rsidR="00FB3EEA">
        <w:rPr>
          <w:rFonts w:cs="AL-Mateen" w:hint="cs"/>
          <w:sz w:val="28"/>
          <w:szCs w:val="28"/>
          <w:rtl/>
        </w:rPr>
        <w:t xml:space="preserve"> , احسب نصف قطر مسار الدائري للبروتون. علما ان كتل</w:t>
      </w:r>
      <w:r w:rsidR="0030094F">
        <w:rPr>
          <w:rFonts w:cs="AL-Mateen" w:hint="cs"/>
          <w:sz w:val="28"/>
          <w:szCs w:val="28"/>
          <w:rtl/>
        </w:rPr>
        <w:t>ة</w:t>
      </w:r>
      <w:r w:rsidR="00FB3EEA">
        <w:rPr>
          <w:rFonts w:cs="AL-Mateen" w:hint="cs"/>
          <w:sz w:val="28"/>
          <w:szCs w:val="28"/>
          <w:rtl/>
        </w:rPr>
        <w:t xml:space="preserve"> البروتون تساوي </w:t>
      </w:r>
      <w:r w:rsidRPr="00FB3EEA" w:rsidR="00FB3EEA">
        <w:rPr>
          <w:rFonts w:cs="AL-Mateen"/>
          <w:sz w:val="28"/>
          <w:szCs w:val="28"/>
          <w:u w:val="single"/>
        </w:rPr>
        <w:t>1.67x10</w:t>
      </w:r>
      <w:r w:rsidRPr="00FB3EEA" w:rsidR="00FB3EEA">
        <w:rPr>
          <w:rFonts w:cs="AL-Mateen"/>
          <w:sz w:val="28"/>
          <w:szCs w:val="28"/>
          <w:u w:val="single"/>
          <w:vertAlign w:val="superscript"/>
        </w:rPr>
        <w:t>-27</w:t>
      </w:r>
      <w:r w:rsidRPr="00FB3EEA" w:rsidR="00FB3EEA">
        <w:rPr>
          <w:rFonts w:cs="AL-Mateen"/>
          <w:sz w:val="28"/>
          <w:szCs w:val="28"/>
          <w:u w:val="single"/>
        </w:rPr>
        <w:t xml:space="preserve"> kg</w:t>
      </w:r>
      <w:r w:rsidRPr="00FB3EEA" w:rsidR="00FB3EEA">
        <w:rPr>
          <w:rFonts w:cs="AL-Mateen" w:hint="cs"/>
          <w:sz w:val="28"/>
          <w:szCs w:val="28"/>
          <w:u w:val="single"/>
          <w:rtl/>
        </w:rPr>
        <w:t xml:space="preserve"> </w:t>
      </w:r>
      <w:r w:rsidR="00FB3EEA">
        <w:rPr>
          <w:rFonts w:cs="AL-Mateen" w:hint="cs"/>
          <w:sz w:val="28"/>
          <w:szCs w:val="28"/>
          <w:rtl/>
        </w:rPr>
        <w:t xml:space="preserve">وشحنته تساوي </w:t>
      </w:r>
      <w:r w:rsidRPr="00FB3EEA" w:rsidR="00FB3EEA">
        <w:rPr>
          <w:rFonts w:cs="AL-Mateen"/>
          <w:sz w:val="28"/>
          <w:szCs w:val="28"/>
          <w:u w:val="single"/>
        </w:rPr>
        <w:t>1.6x10</w:t>
      </w:r>
      <w:r w:rsidRPr="00FB3EEA" w:rsidR="00FB3EEA">
        <w:rPr>
          <w:rFonts w:cs="AL-Mateen"/>
          <w:sz w:val="28"/>
          <w:szCs w:val="28"/>
          <w:u w:val="single"/>
          <w:vertAlign w:val="superscript"/>
        </w:rPr>
        <w:t xml:space="preserve">-19 </w:t>
      </w:r>
      <w:r w:rsidRPr="00FB3EEA" w:rsidR="00FB3EEA">
        <w:rPr>
          <w:rFonts w:cs="AL-Mateen"/>
          <w:sz w:val="28"/>
          <w:szCs w:val="28"/>
          <w:u w:val="single"/>
        </w:rPr>
        <w:t>C</w:t>
      </w:r>
    </w:p>
    <w:p w:rsidR="00133E7A" w:rsidRPr="00FB3EEA" w:rsidP="00657C71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341954" w:rsidP="00341954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  <w:r w:rsidR="00133E7A">
        <w:rPr>
          <w:rFonts w:cs="AL-Mateen" w:hint="cs"/>
          <w:sz w:val="28"/>
          <w:szCs w:val="28"/>
          <w:rtl/>
        </w:rPr>
        <w:t xml:space="preserve">2- </w:t>
      </w:r>
      <w:r w:rsidR="00FB3EEA">
        <w:rPr>
          <w:rFonts w:cs="AL-Mateen" w:hint="cs"/>
          <w:sz w:val="28"/>
          <w:szCs w:val="28"/>
          <w:rtl/>
        </w:rPr>
        <w:t>عدد خصائص</w:t>
      </w:r>
      <w:r w:rsidR="00FB3EEA">
        <w:rPr>
          <w:rFonts w:cs="AL-Mateen"/>
          <w:sz w:val="28"/>
          <w:szCs w:val="28"/>
        </w:rPr>
        <w:t xml:space="preserve">(X-ray) </w:t>
      </w:r>
      <w:r w:rsidR="00133E7A">
        <w:rPr>
          <w:rFonts w:cs="AL-Mateen" w:hint="cs"/>
          <w:sz w:val="28"/>
          <w:szCs w:val="28"/>
          <w:rtl/>
        </w:rPr>
        <w:t>؟</w:t>
      </w:r>
    </w:p>
    <w:p w:rsidR="00341954" w:rsidP="00657C71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133E7A" w:rsidP="00341954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3- </w:t>
      </w:r>
      <w:r w:rsidR="00E50ACA">
        <w:rPr>
          <w:rFonts w:cs="AL-Mateen" w:hint="cs"/>
          <w:sz w:val="28"/>
          <w:szCs w:val="28"/>
          <w:rtl/>
        </w:rPr>
        <w:t>قارن بين تأثير كومبتو و التأثير الكهروضوئي</w:t>
      </w:r>
      <w:r>
        <w:rPr>
          <w:rFonts w:cs="AL-Mateen" w:hint="cs"/>
          <w:sz w:val="28"/>
          <w:szCs w:val="28"/>
          <w:rtl/>
        </w:rPr>
        <w:t>؟</w:t>
      </w:r>
    </w:p>
    <w:p w:rsidR="00341954" w:rsidP="00657C71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133E7A" w:rsidP="00341954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4- </w:t>
      </w:r>
      <w:r w:rsidR="00FB3EEA">
        <w:rPr>
          <w:rFonts w:cs="AL-Mateen" w:hint="cs"/>
          <w:sz w:val="28"/>
          <w:szCs w:val="28"/>
          <w:rtl/>
        </w:rPr>
        <w:t xml:space="preserve">وضح في الرسم طيف الانبعاث الناتج عن ذرة الهيدروجين . وحدد عليها </w:t>
      </w:r>
      <w:r w:rsidR="00920773">
        <w:rPr>
          <w:rFonts w:cs="AL-Mateen" w:hint="cs"/>
          <w:sz w:val="28"/>
          <w:szCs w:val="28"/>
          <w:rtl/>
        </w:rPr>
        <w:t>متسلسلة ( بالمر , باشن , ليمان)</w:t>
      </w:r>
      <w:r>
        <w:rPr>
          <w:rFonts w:cs="AL-Mateen" w:hint="cs"/>
          <w:sz w:val="28"/>
          <w:szCs w:val="28"/>
          <w:rtl/>
        </w:rPr>
        <w:t>؟</w:t>
      </w:r>
    </w:p>
    <w:p w:rsidR="00133E7A" w:rsidP="00657C71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920773" w:rsidP="00341954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  <w:r w:rsidR="0030094F">
        <w:rPr>
          <w:rFonts w:cs="AL-Mateen" w:hint="cs"/>
          <w:sz w:val="28"/>
          <w:szCs w:val="28"/>
          <w:rtl/>
        </w:rPr>
        <w:t>6</w:t>
      </w:r>
      <w:r w:rsidR="00133E7A">
        <w:rPr>
          <w:rFonts w:cs="AL-Mateen" w:hint="cs"/>
          <w:sz w:val="28"/>
          <w:szCs w:val="28"/>
          <w:rtl/>
        </w:rPr>
        <w:t xml:space="preserve">- </w:t>
      </w:r>
      <w:r w:rsidR="00C02901">
        <w:rPr>
          <w:rFonts w:cs="AL-Mateen" w:hint="cs"/>
          <w:sz w:val="28"/>
          <w:szCs w:val="28"/>
          <w:rtl/>
        </w:rPr>
        <w:t xml:space="preserve">من خلال الرسم </w:t>
      </w:r>
      <w:r>
        <w:rPr>
          <w:rFonts w:cs="AL-Mateen" w:hint="cs"/>
          <w:sz w:val="28"/>
          <w:szCs w:val="28"/>
          <w:rtl/>
        </w:rPr>
        <w:t>ما هو الفرق بين التوصيل الا</w:t>
      </w:r>
      <w:r w:rsidR="00341954">
        <w:rPr>
          <w:rFonts w:cs="AL-Mateen" w:hint="cs"/>
          <w:sz w:val="28"/>
          <w:szCs w:val="28"/>
          <w:rtl/>
        </w:rPr>
        <w:t>مامي والتوصيل العكسي في الدايود</w:t>
      </w:r>
      <w:r w:rsidR="00C02901">
        <w:rPr>
          <w:rFonts w:cs="AL-Mateen" w:hint="cs"/>
          <w:sz w:val="28"/>
          <w:szCs w:val="28"/>
          <w:rtl/>
        </w:rPr>
        <w:t xml:space="preserve">  ؟</w:t>
      </w:r>
    </w:p>
    <w:p w:rsidR="00341954" w:rsidP="00657C71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920773" w:rsidP="00657C71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  <w:r w:rsidR="0030094F">
        <w:rPr>
          <w:rFonts w:cs="AL-Mateen" w:hint="cs"/>
          <w:sz w:val="28"/>
          <w:szCs w:val="28"/>
          <w:rtl/>
        </w:rPr>
        <w:t>7</w:t>
      </w:r>
      <w:r>
        <w:rPr>
          <w:rFonts w:cs="AL-Mateen" w:hint="cs"/>
          <w:sz w:val="28"/>
          <w:szCs w:val="28"/>
          <w:rtl/>
        </w:rPr>
        <w:t xml:space="preserve">- ماهو التغير في تردد ذرة عندما تنبعث طاقة مقدارها </w:t>
      </w:r>
      <w:r>
        <w:rPr>
          <w:rFonts w:cs="AL-Mateen"/>
          <w:sz w:val="28"/>
          <w:szCs w:val="28"/>
        </w:rPr>
        <w:t>5.44x</w:t>
      </w:r>
      <w:r w:rsidR="00BB0CE6">
        <w:rPr>
          <w:rFonts w:cs="AL-Mateen"/>
          <w:sz w:val="28"/>
          <w:szCs w:val="28"/>
        </w:rPr>
        <w:t>10</w:t>
      </w:r>
      <w:r>
        <w:rPr>
          <w:rFonts w:cs="AL-Mateen"/>
          <w:sz w:val="28"/>
          <w:szCs w:val="28"/>
          <w:vertAlign w:val="superscript"/>
        </w:rPr>
        <w:t>-19</w:t>
      </w:r>
      <w:r>
        <w:rPr>
          <w:rFonts w:cs="AL-Mateen"/>
          <w:sz w:val="28"/>
          <w:szCs w:val="28"/>
        </w:rPr>
        <w:t>J</w:t>
      </w:r>
      <w:r>
        <w:rPr>
          <w:rFonts w:cs="AL-Mateen" w:hint="cs"/>
          <w:sz w:val="28"/>
          <w:szCs w:val="28"/>
          <w:rtl/>
        </w:rPr>
        <w:t xml:space="preserve"> عندما تتغير </w:t>
      </w:r>
      <w:r>
        <w:rPr>
          <w:rFonts w:cs="AL-Mateen"/>
          <w:sz w:val="28"/>
          <w:szCs w:val="28"/>
        </w:rPr>
        <w:t xml:space="preserve">n </w:t>
      </w:r>
      <w:r>
        <w:rPr>
          <w:rFonts w:cs="AL-Mateen" w:hint="cs"/>
          <w:sz w:val="28"/>
          <w:szCs w:val="28"/>
          <w:rtl/>
        </w:rPr>
        <w:t xml:space="preserve"> بمقدار </w:t>
      </w:r>
      <w:r>
        <w:rPr>
          <w:rFonts w:cs="AL-Mateen"/>
          <w:sz w:val="28"/>
          <w:szCs w:val="28"/>
        </w:rPr>
        <w:t xml:space="preserve">1 </w:t>
      </w:r>
      <w:r>
        <w:rPr>
          <w:rFonts w:cs="AL-Mateen" w:hint="cs"/>
          <w:sz w:val="28"/>
          <w:szCs w:val="28"/>
          <w:rtl/>
        </w:rPr>
        <w:t xml:space="preserve">, علما ان ثابت بلانك يساوي </w:t>
      </w:r>
      <w:r>
        <w:rPr>
          <w:rFonts w:cs="AL-Mateen"/>
          <w:sz w:val="28"/>
          <w:szCs w:val="28"/>
        </w:rPr>
        <w:t>h=6.63x10</w:t>
      </w:r>
      <w:r>
        <w:rPr>
          <w:rFonts w:cs="AL-Mateen"/>
          <w:sz w:val="28"/>
          <w:szCs w:val="28"/>
          <w:vertAlign w:val="superscript"/>
        </w:rPr>
        <w:t>-34</w:t>
      </w:r>
      <w:r>
        <w:rPr>
          <w:rFonts w:cs="AL-Mateen"/>
          <w:sz w:val="28"/>
          <w:szCs w:val="28"/>
        </w:rPr>
        <w:t>J/Hz</w:t>
      </w:r>
    </w:p>
    <w:p w:rsidR="00133E7A" w:rsidP="00657C71">
      <w:pPr>
        <w:tabs>
          <w:tab w:val="left" w:pos="8897"/>
        </w:tabs>
        <w:spacing w:line="276" w:lineRule="auto"/>
        <w:ind w:left="0" w:right="0"/>
        <w:rPr>
          <w:rFonts w:cs="AL-Mateen" w:hint="cs"/>
          <w:sz w:val="28"/>
          <w:szCs w:val="28"/>
          <w:rtl/>
        </w:rPr>
      </w:pPr>
    </w:p>
    <w:p w:rsidR="00133E7A" w:rsidP="00A4149C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  <w:r w:rsidR="00A4149C">
        <w:rPr>
          <w:rFonts w:cs="AL-Mateen" w:hint="cs"/>
          <w:sz w:val="28"/>
          <w:szCs w:val="28"/>
          <w:rtl/>
        </w:rPr>
        <w:t>8- في محول كهربائي رافع للجهد تتكون عدد لفات الملف الابتدائي</w:t>
      </w:r>
      <w:r w:rsidR="00A4149C">
        <w:rPr>
          <w:rFonts w:cs="AL-Mateen"/>
          <w:sz w:val="28"/>
          <w:szCs w:val="28"/>
        </w:rPr>
        <w:t>200</w:t>
      </w:r>
      <w:r w:rsidR="00A4149C">
        <w:rPr>
          <w:rFonts w:cs="AL-Mateen" w:hint="cs"/>
          <w:sz w:val="28"/>
          <w:szCs w:val="28"/>
          <w:rtl/>
        </w:rPr>
        <w:t>لفة وعدد لفات الملف الثانوي</w:t>
      </w:r>
      <w:r w:rsidR="00A4149C">
        <w:rPr>
          <w:rFonts w:cs="AL-Mateen"/>
          <w:sz w:val="28"/>
          <w:szCs w:val="28"/>
        </w:rPr>
        <w:t>3000</w:t>
      </w:r>
      <w:r w:rsidR="00A4149C">
        <w:rPr>
          <w:rFonts w:cs="AL-Mateen" w:hint="cs"/>
          <w:sz w:val="28"/>
          <w:szCs w:val="28"/>
          <w:rtl/>
        </w:rPr>
        <w:t xml:space="preserve">لفة عندما يتم توصيل الملف الابتدائي بفرق جهد مقداره </w:t>
      </w:r>
      <w:r w:rsidR="00A4149C">
        <w:rPr>
          <w:rFonts w:cs="AL-Mateen"/>
          <w:sz w:val="28"/>
          <w:szCs w:val="28"/>
        </w:rPr>
        <w:t xml:space="preserve">90V </w:t>
      </w:r>
      <w:r w:rsidR="00A4149C">
        <w:rPr>
          <w:rFonts w:cs="AL-Mateen" w:hint="cs"/>
          <w:sz w:val="28"/>
          <w:szCs w:val="28"/>
          <w:rtl/>
        </w:rPr>
        <w:t xml:space="preserve"> فكم الجهد الناتج في الملف الثانوي؟</w:t>
      </w:r>
    </w:p>
    <w:p w:rsidR="00133E7A" w:rsidP="0075057E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A4149C" w:rsidRPr="007E2F96" w:rsidP="00A4149C">
      <w:pPr>
        <w:tabs>
          <w:tab w:val="left" w:pos="4442"/>
        </w:tabs>
        <w:ind w:left="0" w:right="0"/>
        <w:jc w:val="center"/>
        <w:rPr>
          <w:rFonts w:cs="AL-Mateen" w:hint="cs"/>
          <w:b/>
          <w:bCs/>
          <w:sz w:val="28"/>
          <w:szCs w:val="28"/>
          <w:u w:val="single"/>
          <w:rtl/>
        </w:rPr>
      </w:pPr>
      <w:r w:rsidRPr="007E2F96">
        <w:rPr>
          <w:rFonts w:cs="AL-Mateen" w:hint="cs"/>
          <w:b/>
          <w:bCs/>
          <w:sz w:val="28"/>
          <w:szCs w:val="28"/>
          <w:u w:val="single"/>
          <w:rtl/>
        </w:rPr>
        <w:t>تمت الأسئلة</w:t>
      </w:r>
    </w:p>
    <w:p w:rsidR="00133E7A" w:rsidP="00A4149C">
      <w:pPr>
        <w:tabs>
          <w:tab w:val="left" w:pos="8897"/>
        </w:tabs>
        <w:ind w:left="0" w:right="0"/>
        <w:jc w:val="center"/>
        <w:rPr>
          <w:rFonts w:cs="AL-Mateen" w:hint="cs"/>
          <w:sz w:val="28"/>
          <w:szCs w:val="28"/>
          <w:rtl/>
        </w:rPr>
      </w:pPr>
    </w:p>
    <w:p w:rsidR="00133E7A" w:rsidP="0075057E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133E7A" w:rsidRPr="0075057E" w:rsidP="0075057E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75057E" w:rsidP="0075057E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75057E" w:rsidP="0075057E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75057E" w:rsidP="0075057E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</w:pPr>
    </w:p>
    <w:p w:rsidR="0075057E" w:rsidRPr="0075057E" w:rsidP="0075057E">
      <w:pPr>
        <w:tabs>
          <w:tab w:val="left" w:pos="8897"/>
        </w:tabs>
        <w:ind w:left="0" w:right="0"/>
        <w:rPr>
          <w:rFonts w:cs="AL-Mateen" w:hint="cs"/>
          <w:sz w:val="28"/>
          <w:szCs w:val="28"/>
          <w:rtl/>
        </w:rPr>
        <w:sectPr w:rsidSect="003F5FEF">
          <w:pgSz w:w="11906" w:h="16838"/>
          <w:pgMar w:top="539" w:right="567" w:bottom="720" w:left="567" w:header="0" w:footer="0" w:gutter="0"/>
          <w:pgBorders w:zOrder="front" w:display="allPages" w:offsetFrom="page">
            <w:top w:val="threeDEmboss" w:sz="6" w:space="24" w:color="auto"/>
            <w:left w:val="threeDEmboss" w:sz="6" w:space="24" w:color="auto"/>
            <w:bottom w:val="threeDEngrave" w:sz="6" w:space="24" w:color="auto"/>
            <w:right w:val="threeDEngrave" w:sz="6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Y="709"/>
        <w:bidiVisual/>
        <w:tblW w:w="488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4"/>
        <w:gridCol w:w="3037"/>
        <w:gridCol w:w="3787"/>
      </w:tblGrid>
      <w:tr w14:paraId="18CCF6AD" w14:textId="77777777" w:rsidTr="00861D2A">
        <w:tblPrEx>
          <w:tblW w:w="4883" w:type="pct"/>
          <w:tblLook w:val="04A0"/>
        </w:tblPrEx>
        <w:trPr>
          <w:trHeight w:val="423"/>
        </w:trPr>
        <w:tc>
          <w:tcPr>
            <w:tcW w:w="17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2CC0A16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0A41D0">
              <w:rPr>
                <w:rFonts w:ascii="Arial" w:hAnsi="Arial" w:eastAsiaTheme="minorEastAsia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0B5D6F" w:rsidRPr="000A41D0" w:rsidP="000B5D6F" w14:paraId="74FC3C0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0A41D0">
              <w:rPr>
                <w:rFonts w:ascii="Arial" w:hAnsi="Arial" w:eastAsiaTheme="minorEastAsia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وزارة التعليم</w:t>
            </w:r>
            <w:r>
              <w:rPr>
                <w:rFonts w:ascii="Arial" w:hAnsi="Arial" w:eastAsiaTheme="minorEastAsia" w:cs="Arial"/>
                <w:b/>
                <w:bCs/>
                <w:sz w:val="22"/>
                <w:szCs w:val="22"/>
                <w:rtl/>
                <w:lang w:val="en-US" w:eastAsia="en-US" w:bidi="ar-SA"/>
              </w:rPr>
              <w:br/>
            </w:r>
            <w:r>
              <w:rPr>
                <w:rFonts w:ascii="Arial" w:hAnsi="Arial" w:eastAsiaTheme="minorEastAsia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الإدارة العامة للتعليم بالمنطقة الشرقية</w:t>
            </w:r>
          </w:p>
          <w:p w:rsidR="000B5D6F" w:rsidRPr="000A41D0" w:rsidP="000B5D6F" w14:paraId="0B973242" w14:textId="2E21AC5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0A41D0">
              <w:rPr>
                <w:rFonts w:ascii="Arial" w:hAnsi="Arial" w:eastAsiaTheme="minorEastAsia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مكتب </w:t>
            </w:r>
            <w:r w:rsidRPr="000A41D0">
              <w:rPr>
                <w:rFonts w:ascii="Arial" w:hAnsi="Arial" w:eastAsiaTheme="minorEastAsia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تعليم </w:t>
            </w:r>
            <w:r>
              <w:rPr>
                <w:rFonts w:ascii="Arial" w:hAnsi="Arial" w:eastAsiaTheme="minorEastAsia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حفر الباطن</w:t>
            </w:r>
            <w:r w:rsidRPr="000A41D0">
              <w:rPr>
                <w:rFonts w:ascii="Arial" w:hAnsi="Arial" w:eastAsiaTheme="minorEastAsia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br/>
            </w:r>
            <w:r w:rsidRPr="000A41D0">
              <w:rPr>
                <w:rFonts w:ascii="Arial" w:hAnsi="Arial" w:eastAsiaTheme="minorEastAsia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مدرسة </w:t>
            </w:r>
            <w:r>
              <w:rPr>
                <w:rFonts w:ascii="Arial" w:hAnsi="Arial" w:eastAsiaTheme="minorEastAsia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الثانوية   </w:t>
            </w:r>
            <w:r w:rsidRPr="000A41D0">
              <w:rPr>
                <w:rFonts w:ascii="Arial" w:hAnsi="Arial" w:eastAsiaTheme="minorEastAsia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426FC87F" w14:textId="7777777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bdr w:val="none" w:sz="0" w:space="0" w:color="auto" w:frame="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-106680</wp:posOffset>
                  </wp:positionV>
                  <wp:extent cx="1350645" cy="1044575"/>
                  <wp:effectExtent l="0" t="0" r="1905" b="0"/>
                  <wp:wrapNone/>
                  <wp:docPr id="44" name="صورة 44" descr="https://lh6.googleusercontent.com/5j7At9aEjIhcD-fDoOiatYudMmku_HNwxzz2wEhJizc1Exa3GyZpM4zBHEfSn0TVJfzxq1UlGsMM9Mo7pdFBD0p6gvPzbq4UtaM56Hz6jsAFrQK0G4f3MS3HTQAOHT9fzFQcu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3" descr="https://lh6.googleusercontent.com/5j7At9aEjIhcD-fDoOiatYudMmku_HNwxzz2wEhJizc1Exa3GyZpM4zBHEfSn0TVJfzxq1UlGsMM9Mo7pdFBD0p6gvPzbq4UtaM56Hz6jsAFrQK0G4f3MS3HTQAOHT9fzFQcu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556B84A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4445</wp:posOffset>
                      </wp:positionV>
                      <wp:extent cx="758825" cy="637540"/>
                      <wp:effectExtent l="0" t="0" r="22225" b="10160"/>
                      <wp:wrapNone/>
                      <wp:docPr id="1257317355" name="مجموعة 1257317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8825" cy="637540"/>
                                <a:chOff x="12562" y="90195"/>
                                <a:chExt cx="590550" cy="581025"/>
                              </a:xfrm>
                            </wpg:grpSpPr>
                            <wps:wsp xmlns:wps="http://schemas.microsoft.com/office/word/2010/wordprocessingShape">
                              <wps:cNvPr id="1489036811" name="مربع نص 1489036811"/>
                              <wps:cNvSpPr txBox="1"/>
                              <wps:spPr>
                                <a:xfrm>
                                  <a:off x="12562" y="90195"/>
                                  <a:ext cx="59055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B5D6F" w:rsidP="000B5D6F" w14:textId="77777777">
                                    <w:pPr>
                                      <w:bidi/>
                                      <w:spacing w:after="200" w:line="276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0B5D6F" w:rsidP="000B5D6F" w14:textId="77777777">
                                    <w:pPr>
                                      <w:bidi/>
                                      <w:spacing w:after="200" w:line="276" w:lineRule="auto"/>
                                      <w:rPr>
                                        <w:rFonts w:ascii="Calibri" w:eastAsia="Times New Roman" w:hAnsi="Calibri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0B5D6F" w:rsidP="000B5D6F" w14:textId="77777777">
                                    <w:pPr>
                                      <w:bidi/>
                                      <w:spacing w:after="200" w:line="276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9097330" name="رابط مستقيم 179097330"/>
                              <wps:cNvCnPr/>
                              <wps:spPr>
                                <a:xfrm flipH="1">
                                  <a:off x="12562" y="386806"/>
                                  <a:ext cx="5905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57317355" o:spid="_x0000_s1030" style="width:61.5pt;height:51pt;margin-top:0.35pt;margin-left:-4.7pt;mso-height-percent:0;mso-height-relative:margin;mso-width-percent:0;mso-width-relative:margin;mso-wrap-distance-bottom:0;mso-wrap-distance-left:9pt;mso-wrap-distance-right:9pt;mso-wrap-distance-top:0;position:absolute;z-index:251662336" coordorigin="459,3353" coordsize="21600,21600">
                      <v:shape id="_x0000_s1031" type="#_x0000_t202" style="width:21600;height:21600;left:459;position:absolute;top:3353;v-text-anchor:top" fillcolor="white" stroked="t" strokecolor="black" strokeweight="0.5pt">
                        <v:textbox>
                          <w:txbxContent>
                            <w:p w:rsidR="000B5D6F" w:rsidP="000B5D6F" w14:paraId="45DDC572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0B5D6F" w:rsidP="000B5D6F" w14:paraId="67EC84D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0B5D6F" w:rsidP="000B5D6F" w14:paraId="77B0676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shape>
                      <v:line id="_x0000_s1032" style="flip:x;position:absolute;v-text-anchor:top" from="459,14380" to="22059,14380" fillcolor="this" stroked="t" strokecolor="black" strokeweight="0.75pt"/>
                    </v:group>
                  </w:pict>
                </mc:Fallback>
              </mc:AlternateContent>
            </w:r>
            <w:r w:rsidRPr="000A41D0">
              <w:rPr>
                <w:rFonts w:ascii="Arial" w:hAnsi="Arial" w:eastAsiaTheme="minorEastAsia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المادة :</w:t>
            </w:r>
            <w:r w:rsidRPr="000A41D0">
              <w:rPr>
                <w:rFonts w:ascii="Arial" w:hAnsi="Arial" w:eastAsiaTheme="minorEastAsia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EastAsia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فيزياء</w:t>
            </w:r>
          </w:p>
        </w:tc>
      </w:tr>
      <w:tr w14:paraId="18CDBB18" w14:textId="77777777" w:rsidTr="00861D2A">
        <w:tblPrEx>
          <w:tblW w:w="4883" w:type="pct"/>
          <w:tblLook w:val="04A0"/>
        </w:tblPrEx>
        <w:trPr>
          <w:trHeight w:val="246"/>
        </w:trPr>
        <w:tc>
          <w:tcPr>
            <w:tcW w:w="176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0A2015E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0BF5FF17" w14:textId="7777777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7747CE99" w14:textId="0BC58F7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42545</wp:posOffset>
                      </wp:positionV>
                      <wp:extent cx="409575" cy="400050"/>
                      <wp:effectExtent l="0" t="0" r="0" b="0"/>
                      <wp:wrapNone/>
                      <wp:docPr id="1935722414" name="مربع نص 1935722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5D6F" w:rsidRPr="007D2BE0" w:rsidP="000B5D6F" w14:textId="084A1F4B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Times New Roman" w:hAnsi="Calibri" w:cs="Arial"/>
                                      <w:sz w:val="28"/>
                                      <w:szCs w:val="28"/>
                                      <w:rtl/>
                                      <w:lang w:val="en-US" w:eastAsia="en-US" w:bidi="ar-AE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EastAsia" w:cs="Arial" w:hint="cs"/>
                                      <w:sz w:val="28"/>
                                      <w:szCs w:val="28"/>
                                      <w:rtl/>
                                      <w:lang w:val="en-US" w:eastAsia="en-US" w:bidi="ar-AE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935722414" o:spid="_x0000_s1033" type="#_x0000_t202" style="width:32.25pt;height:31.5pt;margin-top:3.35pt;margin-left:8.9pt;mso-height-percent:0;mso-height-relative:margin;mso-width-percent:0;mso-width-relative:margin;mso-wrap-distance-bottom:0;mso-wrap-distance-left:9pt;mso-wrap-distance-right:9pt;mso-wrap-distance-top:0;position:absolute;v-text-anchor:top;z-index:251665408" filled="f" fillcolor="this" stroked="f" strokeweight="0.5pt">
                      <v:textbox>
                        <w:txbxContent>
                          <w:p w:rsidR="000B5D6F" w:rsidRPr="007D2BE0" w:rsidP="000B5D6F" w14:paraId="457B783D" w14:textId="084A1F4B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8"/>
                                <w:szCs w:val="28"/>
                                <w:rtl/>
                                <w:lang w:val="en-US" w:eastAsia="en-US" w:bidi="ar-AE"/>
                              </w:rPr>
                            </w:pPr>
                            <w:r>
                              <w:rPr>
                                <w:rFonts w:ascii="Calibri" w:hAnsi="Calibri" w:eastAsiaTheme="minorEastAsia" w:cs="Arial" w:hint="cs"/>
                                <w:sz w:val="28"/>
                                <w:szCs w:val="28"/>
                                <w:rtl/>
                                <w:lang w:val="en-US" w:eastAsia="en-US" w:bidi="ar-AE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41D0">
              <w:rPr>
                <w:rFonts w:ascii="Arial" w:hAnsi="Arial" w:eastAsiaTheme="minorEastAsia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الصف :</w:t>
            </w:r>
            <w:r w:rsidRPr="000A41D0">
              <w:rPr>
                <w:rFonts w:ascii="Arial" w:hAnsi="Arial" w:eastAsiaTheme="minorEastAsia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DD376E">
              <w:rPr>
                <w:rFonts w:ascii="Arial" w:hAnsi="Arial" w:eastAsiaTheme="minorEastAsia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الثالث</w:t>
            </w:r>
            <w:r>
              <w:rPr>
                <w:rFonts w:ascii="Arial" w:hAnsi="Arial" w:eastAsiaTheme="minorEastAsia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ثانوي </w:t>
            </w:r>
          </w:p>
        </w:tc>
      </w:tr>
      <w:tr w14:paraId="6221BE31" w14:textId="77777777" w:rsidTr="00861D2A">
        <w:tblPrEx>
          <w:tblW w:w="4883" w:type="pct"/>
          <w:tblLook w:val="04A0"/>
        </w:tblPrEx>
        <w:trPr>
          <w:trHeight w:val="357"/>
        </w:trPr>
        <w:tc>
          <w:tcPr>
            <w:tcW w:w="17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278F56C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41008F3F" w14:textId="7777777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4D8428E5" w14:textId="5016876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A41D0">
              <w:rPr>
                <w:rFonts w:ascii="Arial" w:hAnsi="Arial" w:eastAsiaTheme="minorEastAsia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الزمن: </w:t>
            </w:r>
            <w:r w:rsidRPr="000A41D0">
              <w:rPr>
                <w:rFonts w:ascii="Arial" w:hAnsi="Arial" w:eastAsiaTheme="minorEastAsia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EastAsia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ساعتين ونصف</w:t>
            </w:r>
            <w:r w:rsidRPr="000A41D0">
              <w:rPr>
                <w:rFonts w:ascii="Arial" w:hAnsi="Arial" w:eastAsiaTheme="minorEastAsia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A41D0">
              <w:rPr>
                <w:rFonts w:ascii="Arial" w:hAnsi="Arial" w:eastAsiaTheme="minorEastAsia" w:cs="Arial"/>
                <w:b/>
                <w:bCs/>
                <w:sz w:val="22"/>
                <w:szCs w:val="22"/>
                <w:rtl/>
                <w:lang w:val="en-US" w:eastAsia="en-US" w:bidi="ar-SA"/>
              </w:rPr>
              <w:br/>
            </w:r>
            <w:r w:rsidRPr="000A41D0">
              <w:rPr>
                <w:rFonts w:ascii="Arial" w:hAnsi="Arial" w:eastAsiaTheme="minorEastAsia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عدد الصفحات  :</w:t>
            </w:r>
            <w:r w:rsidRPr="000A41D0">
              <w:rPr>
                <w:rFonts w:ascii="Arial" w:hAnsi="Arial" w:eastAsiaTheme="minorEastAsia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6B0387">
              <w:rPr>
                <w:rFonts w:ascii="Arial" w:hAnsi="Arial" w:eastAsiaTheme="minorEastAsia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  <w:r w:rsidRPr="000A41D0">
              <w:rPr>
                <w:rFonts w:ascii="Arial" w:hAnsi="Arial" w:eastAsiaTheme="minorEastAsia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صفحات</w:t>
            </w:r>
          </w:p>
        </w:tc>
      </w:tr>
      <w:tr w14:paraId="4D7D0A35" w14:textId="77777777" w:rsidTr="00861D2A">
        <w:tblPrEx>
          <w:tblW w:w="4883" w:type="pct"/>
          <w:tblLook w:val="04A0"/>
        </w:tblPrEx>
        <w:trPr>
          <w:trHeight w:val="10"/>
        </w:trPr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0A41D0" w:rsidP="000B5D6F" w14:paraId="438A584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2D6AA7DE" w14:textId="7777777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0A41D0" w:rsidP="000B5D6F" w14:paraId="6FB6A8F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en-US" w:bidi="ar-SA"/>
              </w:rPr>
            </w:pPr>
          </w:p>
        </w:tc>
      </w:tr>
      <w:tr w14:paraId="28CFDB0B" w14:textId="77777777" w:rsidTr="00861D2A">
        <w:tblPrEx>
          <w:tblW w:w="4883" w:type="pct"/>
          <w:tblLook w:val="04A0"/>
        </w:tblPrEx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861D2A" w:rsidP="000B5D6F" w14:paraId="50FD8478" w14:textId="0E1A99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en-US" w:bidi="ar-SA"/>
              </w:rPr>
            </w:pPr>
            <w:r w:rsidRPr="00861D2A">
              <w:rPr>
                <w:rFonts w:ascii="Arial" w:hAnsi="Arial" w:eastAsiaTheme="minorEastAsia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مادة الفيزياء للصف </w:t>
            </w:r>
            <w:r w:rsidR="00DD376E">
              <w:rPr>
                <w:rFonts w:ascii="Arial" w:hAnsi="Arial" w:eastAsiaTheme="minorEastAsia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 w:rsidRPr="00861D2A">
              <w:rPr>
                <w:rFonts w:ascii="Arial" w:hAnsi="Arial" w:eastAsiaTheme="minorEastAsia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ثانوي علمي مسارات </w:t>
            </w:r>
            <w:r w:rsidRPr="00861D2A">
              <w:rPr>
                <w:rFonts w:ascii="Arial" w:hAnsi="Arial" w:eastAsiaTheme="minorEastAsia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861D2A">
              <w:rPr>
                <w:rFonts w:ascii="Arial" w:hAnsi="Arial" w:eastAsiaTheme="minorEastAsia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للعام الدراسي 1445هـ - الفصل الدراسي </w:t>
            </w:r>
            <w:r w:rsidR="00E941B0">
              <w:rPr>
                <w:rFonts w:ascii="Arial" w:hAnsi="Arial" w:eastAsiaTheme="minorEastAsia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 w:rsidR="00D20563">
              <w:rPr>
                <w:rFonts w:ascii="Arial" w:hAnsi="Arial" w:eastAsiaTheme="minorEastAsia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ثالث</w:t>
            </w:r>
            <w:r w:rsidRPr="00861D2A">
              <w:rPr>
                <w:rFonts w:ascii="Arial" w:hAnsi="Arial" w:eastAsiaTheme="minorEastAsia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022205" w:rsidP="00022205" w14:paraId="28246833" w14:textId="44E7437E">
      <w:pPr>
        <w:bidi/>
        <w:spacing w:after="0" w:line="240" w:lineRule="auto"/>
        <w:rPr>
          <w:rFonts w:ascii="Calibri" w:eastAsia="Times New Roman" w:hAnsi="Calibri" w:cs="Arial"/>
          <w:sz w:val="12"/>
          <w:szCs w:val="12"/>
          <w:rtl/>
          <w:lang w:val="en-US" w:eastAsia="en-US" w:bidi="ar-SA"/>
        </w:rPr>
      </w:pPr>
      <w:r w:rsidRPr="00EC5B67">
        <w:rPr>
          <w:rFonts w:asciiTheme="minorBidi" w:hAnsiTheme="minorBidi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1228725</wp:posOffset>
                </wp:positionV>
                <wp:extent cx="6657975" cy="590550"/>
                <wp:effectExtent l="0" t="0" r="28575" b="19050"/>
                <wp:wrapNone/>
                <wp:docPr id="1931464882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7975" cy="590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6F" w:rsidP="003C46E7" w14:textId="49E0DB5D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EastAsia" w:cs="Arial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اسم الطالبة </w:t>
                            </w:r>
                            <w:r w:rsidRPr="00B22917">
                              <w:rPr>
                                <w:rFonts w:ascii="Calibri" w:hAnsi="Calibri" w:eastAsiaTheme="minorEastAsia" w:cs="Arial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:...........................</w:t>
                            </w:r>
                            <w:r>
                              <w:rPr>
                                <w:rFonts w:ascii="Calibri" w:hAnsi="Calibri" w:eastAsiaTheme="minorEastAsia" w:cs="Arial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B22917">
                              <w:rPr>
                                <w:rFonts w:ascii="Calibri" w:hAnsi="Calibri" w:eastAsiaTheme="minorEastAsia" w:cs="Arial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>
                              <w:rPr>
                                <w:rFonts w:ascii="Calibri" w:hAnsi="Calibri" w:eastAsiaTheme="minorEastAsia" w:cs="Arial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  <w:r w:rsidR="005621E3">
                              <w:rPr>
                                <w:rFonts w:ascii="Calibri" w:hAnsi="Calibri" w:eastAsiaTheme="minorEastAsia" w:cs="Arial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>
                              <w:rPr>
                                <w:rFonts w:ascii="Calibri" w:hAnsi="Calibri" w:eastAsiaTheme="minorEastAsia" w:cs="Arial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رقم الجلوس : </w:t>
                            </w:r>
                            <w:r w:rsidRPr="00B22917">
                              <w:rPr>
                                <w:rFonts w:ascii="Calibri" w:hAnsi="Calibri" w:eastAsiaTheme="minorEastAsia" w:cs="Arial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  <w:r w:rsidR="005621E3">
                              <w:rPr>
                                <w:rFonts w:ascii="Calibri" w:hAnsi="Calibri" w:eastAsiaTheme="minorEastAsia" w:cs="Arial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="005621E3">
                              <w:rPr>
                                <w:rFonts w:ascii="Calibri" w:hAnsi="Calibri" w:eastAsiaTheme="minorEastAsia" w:cs="Arial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اليوم : ............................. التاريخ : .............................   الشعبة : .............................</w:t>
                            </w:r>
                          </w:p>
                          <w:p w:rsidR="005621E3" w:rsidRPr="00B22917" w:rsidP="000B5D6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4" style="width:524.25pt;height:46.5pt;margin-top:96.75pt;margin-left:-6pt;mso-height-percent:0;mso-height-relative:margin;mso-width-percent:0;mso-width-relative:margin;mso-wrap-distance-bottom:0;mso-wrap-distance-left:9pt;mso-wrap-distance-right:9pt;mso-wrap-distance-top:0;position:absolute;v-text-anchor:middle;z-index:251667456" arcsize="10923f" filled="f" fillcolor="this" stroked="t" strokecolor="black" strokeweight="0.25pt">
                <v:textbox>
                  <w:txbxContent>
                    <w:p w:rsidR="000B5D6F" w:rsidP="003C46E7" w14:paraId="6A792758" w14:textId="49E0DB5D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Times New Roman" w:hAnsi="Calibri" w:cs="Arial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hAnsi="Calibri" w:eastAsiaTheme="minorEastAsia" w:cs="Arial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اسم الطالبة </w:t>
                      </w:r>
                      <w:r w:rsidRPr="00B22917">
                        <w:rPr>
                          <w:rFonts w:ascii="Calibri" w:hAnsi="Calibri" w:eastAsiaTheme="minorEastAsia" w:cs="Arial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:...........................</w:t>
                      </w:r>
                      <w:r>
                        <w:rPr>
                          <w:rFonts w:ascii="Calibri" w:hAnsi="Calibri" w:eastAsiaTheme="minorEastAsia" w:cs="Arial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</w:t>
                      </w:r>
                      <w:r w:rsidRPr="00B22917">
                        <w:rPr>
                          <w:rFonts w:ascii="Calibri" w:hAnsi="Calibri" w:eastAsiaTheme="minorEastAsia" w:cs="Arial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</w:t>
                      </w:r>
                      <w:r>
                        <w:rPr>
                          <w:rFonts w:ascii="Calibri" w:hAnsi="Calibri" w:eastAsiaTheme="minorEastAsia" w:cs="Arial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</w:t>
                      </w:r>
                      <w:r w:rsidR="005621E3">
                        <w:rPr>
                          <w:rFonts w:ascii="Calibri" w:hAnsi="Calibri" w:eastAsiaTheme="minorEastAsia" w:cs="Arial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</w:t>
                      </w:r>
                      <w:r>
                        <w:rPr>
                          <w:rFonts w:ascii="Calibri" w:hAnsi="Calibri" w:eastAsiaTheme="minorEastAsia" w:cs="Arial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رقم الجلوس : </w:t>
                      </w:r>
                      <w:r w:rsidRPr="00B22917">
                        <w:rPr>
                          <w:rFonts w:ascii="Calibri" w:hAnsi="Calibri" w:eastAsiaTheme="minorEastAsia" w:cs="Arial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</w:t>
                      </w:r>
                      <w:r w:rsidR="005621E3">
                        <w:rPr>
                          <w:rFonts w:ascii="Calibri" w:hAnsi="Calibri" w:eastAsiaTheme="minorEastAsia" w:cs="Arial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br/>
                      </w:r>
                      <w:r w:rsidR="005621E3">
                        <w:rPr>
                          <w:rFonts w:ascii="Calibri" w:hAnsi="Calibri" w:eastAsiaTheme="minorEastAsia" w:cs="Arial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اليوم : ............................. التاريخ : .............................   الشعبة : .............................</w:t>
                      </w:r>
                    </w:p>
                    <w:p w:rsidR="005621E3" w:rsidRPr="00B22917" w:rsidP="000B5D6F" w14:paraId="2B463C5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22205" w:rsidP="00022205" w14:paraId="17BE374F" w14:textId="77777777">
      <w:pPr>
        <w:bidi/>
        <w:spacing w:after="0" w:line="240" w:lineRule="auto"/>
        <w:rPr>
          <w:rFonts w:ascii="Calibri" w:eastAsia="Times New Roman" w:hAnsi="Calibri" w:cs="Arial"/>
          <w:sz w:val="12"/>
          <w:szCs w:val="12"/>
          <w:rtl/>
          <w:lang w:val="en-US" w:eastAsia="en-US" w:bidi="ar-SA"/>
        </w:rPr>
      </w:pPr>
    </w:p>
    <w:p w:rsidR="00022205" w:rsidP="00022205" w14:paraId="775C8FD0" w14:textId="77777777">
      <w:pPr>
        <w:bidi/>
        <w:spacing w:after="0" w:line="240" w:lineRule="auto"/>
        <w:rPr>
          <w:rFonts w:ascii="Calibri" w:eastAsia="Times New Roman" w:hAnsi="Calibri" w:cs="Arial"/>
          <w:sz w:val="12"/>
          <w:szCs w:val="12"/>
          <w:rtl/>
          <w:lang w:val="en-US" w:eastAsia="en-US" w:bidi="ar-SA"/>
        </w:rPr>
      </w:pPr>
    </w:p>
    <w:p w:rsidR="00022205" w:rsidP="00022205" w14:paraId="35060EA8" w14:textId="6E34DABB">
      <w:pPr>
        <w:bidi/>
        <w:spacing w:after="0" w:line="240" w:lineRule="auto"/>
        <w:rPr>
          <w:rFonts w:ascii="Calibri" w:eastAsia="Times New Roman" w:hAnsi="Calibri" w:cs="Arial"/>
          <w:sz w:val="12"/>
          <w:szCs w:val="1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629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521"/>
        <w:gridCol w:w="1320"/>
        <w:gridCol w:w="2544"/>
        <w:gridCol w:w="1344"/>
        <w:gridCol w:w="1346"/>
        <w:gridCol w:w="1344"/>
        <w:gridCol w:w="1351"/>
      </w:tblGrid>
      <w:tr w14:paraId="6A9E7D47" w14:textId="77777777" w:rsidTr="003C46E7">
        <w:tblPrEx>
          <w:tblW w:w="5000" w:type="pct"/>
          <w:tblLook w:val="04A0"/>
        </w:tblPrEx>
        <w:trPr>
          <w:trHeight w:val="112"/>
        </w:trPr>
        <w:tc>
          <w:tcPr>
            <w:tcW w:w="70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7E8A8F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7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3A7580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2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5EA1E1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2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1919F7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</w:tr>
      <w:tr w14:paraId="77EAEBC1" w14:textId="77777777" w:rsidTr="003C46E7">
        <w:tblPrEx>
          <w:tblW w:w="5000" w:type="pct"/>
          <w:tblLook w:val="04A0"/>
        </w:tblPrEx>
        <w:trPr>
          <w:trHeight w:val="480"/>
        </w:trPr>
        <w:tc>
          <w:tcPr>
            <w:tcW w:w="7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D38F4B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D110E3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رقماً</w:t>
            </w: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25AFF8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كتابةً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80932F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3F4D03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1E3FD4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2789B4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14:paraId="0714C01A" w14:textId="77777777" w:rsidTr="003C46E7">
        <w:tblPrEx>
          <w:tblW w:w="5000" w:type="pct"/>
          <w:tblLook w:val="04A0"/>
        </w:tblPrEx>
        <w:trPr>
          <w:trHeight w:val="575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A6344F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D58DF3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579138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0EE2EB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C8380F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BF6828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AFB55B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850FCC5" w14:textId="77777777" w:rsidTr="003C46E7">
        <w:tblPrEx>
          <w:tblW w:w="5000" w:type="pct"/>
          <w:tblLook w:val="04A0"/>
        </w:tblPrEx>
        <w:trPr>
          <w:trHeight w:val="542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21A5EC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8B25D5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DB2DDA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1EDC80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A1F7A2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49DFA3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B94035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5C8AA00" w14:textId="77777777" w:rsidTr="003C46E7">
        <w:tblPrEx>
          <w:tblW w:w="5000" w:type="pct"/>
          <w:tblLook w:val="04A0"/>
        </w:tblPrEx>
        <w:trPr>
          <w:trHeight w:val="536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5FDD51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5E42CF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D9EE61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3EEB83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81DA2C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3FB21E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450AB4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5BD5B5A" w14:textId="77777777" w:rsidTr="003C46E7">
        <w:tblPrEx>
          <w:tblW w:w="5000" w:type="pct"/>
          <w:tblLook w:val="04A0"/>
        </w:tblPrEx>
        <w:trPr>
          <w:trHeight w:val="544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E2E93C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الرابع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BE6E6B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42EF77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8D968E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79A2E6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0F1E52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AF0DF8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00F9028" w14:textId="77777777" w:rsidTr="003C46E7">
        <w:tblPrEx>
          <w:tblW w:w="5000" w:type="pct"/>
          <w:tblLook w:val="04A0"/>
        </w:tblPrEx>
        <w:trPr>
          <w:trHeight w:val="392"/>
        </w:trPr>
        <w:tc>
          <w:tcPr>
            <w:tcW w:w="70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C663C7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92AD151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81" w:type="pct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AACBE5C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DE408AD" w14:textId="77777777" w:rsidTr="003C46E7">
        <w:tblPrEx>
          <w:tblW w:w="5000" w:type="pct"/>
          <w:tblLook w:val="04A0"/>
        </w:tblPrEx>
        <w:trPr>
          <w:trHeight w:val="356"/>
        </w:trPr>
        <w:tc>
          <w:tcPr>
            <w:tcW w:w="7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D51B0B" w:rsidP="003C46E7" w14:paraId="201A4C5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1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D51B0B" w:rsidP="003C46E7" w14:paraId="2BEF582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E21B1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  <w:tc>
          <w:tcPr>
            <w:tcW w:w="3681" w:type="pct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P="003C46E7" w14:paraId="1816CDD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rtl/>
                <w:lang w:val="en-US" w:eastAsia="en-US" w:bidi="ar-SA"/>
              </w:rPr>
            </w:pPr>
          </w:p>
        </w:tc>
      </w:tr>
    </w:tbl>
    <w:p w:rsidR="00DD376E" w:rsidP="006E21B1" w14:paraId="6F6768C7" w14:textId="77777777">
      <w:pPr>
        <w:tabs>
          <w:tab w:val="right" w:pos="8306"/>
        </w:tabs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EC1217" w:rsidP="006E21B1" w14:paraId="51423E31" w14:textId="75477315">
      <w:pPr>
        <w:tabs>
          <w:tab w:val="right" w:pos="8306"/>
        </w:tabs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32658A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 w:rsidRPr="0032658A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: </w:t>
      </w:r>
      <w:r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ض</w:t>
      </w:r>
      <w:r w:rsidR="00D20563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عي المصطلح المناسب</w:t>
      </w:r>
      <w:r w:rsidR="00481533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فيما يلي </w:t>
      </w:r>
    </w:p>
    <w:p w:rsidR="00481533" w:rsidP="006E21B1" w14:paraId="2513EBAE" w14:textId="5116E6D6">
      <w:pPr>
        <w:tabs>
          <w:tab w:val="right" w:pos="8306"/>
        </w:tabs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136270</wp:posOffset>
                </wp:positionH>
                <wp:positionV relativeFrom="paragraph">
                  <wp:posOffset>293618</wp:posOffset>
                </wp:positionV>
                <wp:extent cx="807522" cy="367978"/>
                <wp:effectExtent l="0" t="0" r="12065" b="1333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7522" cy="36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5" style="width:63.58pt;height:28.97pt;margin-top:23.12pt;margin-left:10.73pt;mso-height-percent:0;mso-height-relative:margin;mso-width-percent:0;mso-width-relative:margin;mso-wrap-distance-bottom:0;mso-wrap-distance-left:9pt;mso-wrap-distance-right:9pt;mso-wrap-distance-top:0;position:absolute;v-text-anchor:middle;z-index:251669504" arcsize="10923f" fillcolor="white" stroked="t" strokecolor="#f79646" strokeweight="2pt"/>
            </w:pict>
          </mc:Fallback>
        </mc:AlternateContent>
      </w:r>
      <w:r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(</w:t>
      </w:r>
      <w:r w:rsidR="00784F2E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الحث المتبادل-</w:t>
      </w:r>
      <w:r w:rsidR="005F46AC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="00B6600F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الموجات الكهرومغناطيسيه</w:t>
      </w:r>
      <w:r w:rsidR="00D73C90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-  </w:t>
      </w:r>
      <w:r w:rsidR="00C2380C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فرضية بلانك </w:t>
      </w:r>
      <w:r w:rsidR="00C50339">
        <w:rPr>
          <w:rFonts w:ascii="Calibri" w:hAnsi="Calibri" w:eastAsiaTheme="minorEastAsia" w:cs="Arial"/>
          <w:b/>
          <w:bCs/>
          <w:sz w:val="32"/>
          <w:szCs w:val="32"/>
          <w:u w:val="single"/>
          <w:rtl/>
          <w:lang w:val="en-US" w:eastAsia="en-US" w:bidi="ar-SA"/>
        </w:rPr>
        <w:t>–</w:t>
      </w:r>
      <w:r w:rsidR="00C2380C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="00C50339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السحابه الالكترونيه </w:t>
      </w:r>
      <w:r w:rsidR="00163886">
        <w:rPr>
          <w:rFonts w:ascii="Calibri" w:hAnsi="Calibri" w:eastAsiaTheme="minorEastAsia" w:cs="Arial"/>
          <w:b/>
          <w:bCs/>
          <w:sz w:val="32"/>
          <w:szCs w:val="32"/>
          <w:u w:val="single"/>
          <w:rtl/>
          <w:lang w:val="en-US" w:eastAsia="en-US" w:bidi="ar-SA"/>
        </w:rPr>
        <w:t>–</w:t>
      </w:r>
      <w:r w:rsidR="00C50339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="00163886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نظرية الاحزمه</w:t>
      </w:r>
      <w:r w:rsidR="004A20C7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="004245CD">
        <w:rPr>
          <w:rFonts w:ascii="Calibri" w:hAnsi="Calibri" w:eastAsiaTheme="minorEastAsia" w:cs="Arial"/>
          <w:b/>
          <w:bCs/>
          <w:sz w:val="32"/>
          <w:szCs w:val="32"/>
          <w:u w:val="single"/>
          <w:rtl/>
          <w:lang w:val="en-US" w:eastAsia="en-US" w:bidi="ar-SA"/>
        </w:rPr>
        <w:t>–</w:t>
      </w:r>
      <w:r w:rsidR="004A20C7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="004245CD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عمر </w:t>
      </w:r>
      <w:r w:rsidR="005E5074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النصف)</w:t>
      </w:r>
    </w:p>
    <w:p w:rsidR="00A67857" w:rsidRPr="009E6100" w:rsidP="009E6100" w14:paraId="67917F70" w14:textId="7CB00A7C">
      <w:pPr>
        <w:tabs>
          <w:tab w:val="right" w:pos="8306"/>
        </w:tabs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136566</wp:posOffset>
                </wp:positionH>
                <wp:positionV relativeFrom="paragraph">
                  <wp:posOffset>1577546</wp:posOffset>
                </wp:positionV>
                <wp:extent cx="819398" cy="414911"/>
                <wp:effectExtent l="0" t="0" r="19050" b="2349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398" cy="4149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6" style="width:64.52pt;height:32.67pt;margin-top:124.22pt;margin-left:10.75pt;mso-height-percent:0;mso-height-relative:margin;mso-width-percent:0;mso-width-relative:margin;mso-wrap-distance-bottom:0;mso-wrap-distance-left:9pt;mso-wrap-distance-right:9pt;mso-wrap-distance-top:0;position:absolute;v-text-anchor:middle;z-index:251671552" arcsize="10923f" fillcolor="white" stroked="t" strokecolor="#f79646" strokeweight="2pt"/>
            </w:pict>
          </mc:Fallback>
        </mc:AlternateContent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1) </w:t>
      </w:r>
      <w:r w:rsidR="006E35EC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الفتره الزمنيه اللازمه لاضمحلال نصف ذرات </w:t>
      </w:r>
      <w:r w:rsidR="006E35EC">
        <w:rPr>
          <w:rFonts w:ascii="Calibri" w:hAnsi="Calibri" w:eastAsiaTheme="minorEastAsia" w:cs="Arial" w:hint="eastAsia"/>
          <w:sz w:val="28"/>
          <w:szCs w:val="28"/>
          <w:rtl/>
          <w:lang w:val="en-US" w:eastAsia="en-US" w:bidi="ar-SA"/>
        </w:rPr>
        <w:t>أي</w:t>
      </w:r>
      <w:r w:rsidR="006E35EC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 كميه من نظير العنصر المشع</w:t>
      </w:r>
      <w:r w:rsidR="00321E98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(……………..</w:t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...)</w:t>
      </w:r>
      <w:r w:rsidRPr="00EC1217" w:rsidR="00EC1217"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2) </w:t>
      </w:r>
      <w:r w:rsidR="00AC6313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وصف لحزمتي </w:t>
      </w:r>
      <w:r w:rsidR="00A77EA2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التكافؤ والتوصيل المنفصلين بفجوات الطاقه الممنوعه</w:t>
      </w:r>
      <w:r w:rsidR="00986662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(………………..</w:t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...) </w:t>
      </w:r>
      <w:r w:rsidRPr="00EC1217" w:rsidR="00EC1217"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3) </w:t>
      </w:r>
      <w:r w:rsidR="00B07C4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المنطقة ذات الاحتماليه العاليه لوجود الالكترون(…………………..</w:t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...) </w:t>
      </w:r>
      <w:r w:rsidRPr="00EC1217" w:rsidR="00EC1217"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4)</w:t>
      </w:r>
      <w:r w:rsidR="00EB3ED6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الذرات غير قادرة على تغيير طاقتها بشكل مستمر</w:t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</w:t>
      </w:r>
      <w:r w:rsidR="009F5968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(……………….</w:t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..) </w:t>
      </w:r>
      <w:r w:rsidRPr="00EC1217" w:rsidR="00EC1217"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5) ا</w:t>
      </w:r>
      <w:r w:rsidR="00015FD0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المجالان المغناطيسيوالكهربائي المنتشران معا في الفضاء(………………..</w:t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...)</w:t>
      </w:r>
      <w:r w:rsidRPr="00EC1217" w:rsidR="00EC1217"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6) </w:t>
      </w:r>
      <w:r w:rsidR="007513DB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قوة دافعة كهربائيه حثية </w:t>
      </w:r>
      <w:r w:rsidR="00201B90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 متغيرة تتولد بسبب التغير في المجال </w:t>
      </w:r>
      <w:r w:rsidR="001D0BF4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المغناطيسي</w:t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(</w:t>
      </w:r>
      <w:r w:rsidR="001D0BF4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.……….………</w:t>
      </w:r>
      <w:r w:rsidRPr="00EC1217" w:rsidR="00EC12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.)</w:t>
      </w:r>
      <w:r w:rsidR="00E27C22">
        <w:rPr>
          <w:rFonts w:ascii="Calibri" w:hAnsi="Calibri" w:eastAsiaTheme="minorEastAsia" w:cs="Arial"/>
          <w:b/>
          <w:bCs/>
          <w:sz w:val="32"/>
          <w:szCs w:val="32"/>
          <w:u w:val="single"/>
          <w:rtl/>
          <w:lang w:val="en-US" w:eastAsia="en-US" w:bidi="ar-SA"/>
        </w:rPr>
        <w:br/>
      </w:r>
      <w:r w:rsidRPr="0032658A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="00E27C22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الثا</w:t>
      </w:r>
      <w:r w:rsidR="004A43BB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اني</w:t>
      </w:r>
      <w:r w:rsidRPr="0032658A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: </w:t>
      </w:r>
      <w:r w:rsidR="009E6100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ضعي علامة صح او خطأ اما العبارات الاتيه:</w:t>
      </w:r>
    </w:p>
    <w:p w:rsidR="00D43D8C" w:rsidRPr="00A67857" w:rsidP="006E21B1" w14:paraId="3CEF8BBC" w14:textId="3EA93702">
      <w:pPr>
        <w:tabs>
          <w:tab w:val="right" w:pos="8306"/>
        </w:tabs>
        <w:bidi/>
        <w:spacing w:after="0" w:line="36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 w:rsidRP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1) </w:t>
      </w:r>
      <w:r w:rsidR="005432E1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تقاس القوة الدافعه الكهربائيه</w:t>
      </w:r>
      <w:r w:rsidR="00995659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 </w:t>
      </w:r>
      <w:r w:rsidR="00995659">
        <w:rPr>
          <w:rFonts w:ascii="Calibri" w:hAnsi="Calibri" w:eastAsiaTheme="minorEastAsia" w:cs="Arial"/>
          <w:sz w:val="28"/>
          <w:szCs w:val="28"/>
          <w:lang w:val="en-GB" w:eastAsia="en-US" w:bidi="ar-SA"/>
        </w:rPr>
        <w:t>)EMF)</w:t>
      </w:r>
      <w:r w:rsidR="0040031C">
        <w:rPr>
          <w:rFonts w:ascii="Calibri" w:hAnsi="Calibri" w:eastAsiaTheme="minorEastAsia" w:cs="Arial" w:hint="cs"/>
          <w:sz w:val="28"/>
          <w:szCs w:val="28"/>
          <w:rtl/>
          <w:lang w:val="en-GB" w:eastAsia="en-US" w:bidi="ar-SA"/>
        </w:rPr>
        <w:t xml:space="preserve">بوحدة الفولت </w:t>
      </w:r>
      <w:r w:rsidRP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(...........</w:t>
      </w:r>
      <w:r w:rsidR="00B7731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)</w:t>
      </w:r>
    </w:p>
    <w:p w:rsidR="00A67857" w:rsidP="006E21B1" w14:paraId="35E1B4FC" w14:textId="2F0F5220">
      <w:pPr>
        <w:tabs>
          <w:tab w:val="right" w:pos="8306"/>
        </w:tabs>
        <w:bidi/>
        <w:spacing w:after="0" w:line="36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 w:rsidRP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2)</w:t>
      </w: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 </w:t>
      </w:r>
      <w:r w:rsidR="001379FF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العالم الذي استطاع تحديد نسبة شحنة الالكترون الى الكتله هو تومسون</w:t>
      </w: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. </w:t>
      </w:r>
      <w:r w:rsidRP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(...........</w:t>
      </w: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....</w:t>
      </w:r>
      <w:r w:rsidRP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).</w:t>
      </w:r>
    </w:p>
    <w:p w:rsidR="00DD376E" w:rsidRPr="003C46E7" w:rsidP="00771982" w14:paraId="1FAD8C3B" w14:textId="42875B7D">
      <w:pPr>
        <w:tabs>
          <w:tab w:val="right" w:pos="8306"/>
        </w:tabs>
        <w:bidi/>
        <w:spacing w:after="0" w:line="36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17813</wp:posOffset>
                </wp:positionH>
                <wp:positionV relativeFrom="paragraph">
                  <wp:posOffset>658552</wp:posOffset>
                </wp:positionV>
                <wp:extent cx="1388885" cy="320905"/>
                <wp:effectExtent l="0" t="0" r="20955" b="2222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388885" cy="3209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37" type="#_x0000_t66" style="width:109.36pt;height:25.27pt;margin-top:51.85pt;margin-left:1.4pt;flip:y;mso-height-percent:0;mso-height-relative:margin;mso-width-percent:0;mso-width-relative:margin;mso-wrap-distance-bottom:0;mso-wrap-distance-left:9pt;mso-wrap-distance-right:9pt;mso-wrap-distance-top:0;position:absolute;v-text-anchor:middle;z-index:251679744" adj="2495" fillcolor="white" stroked="t" strokecolor="#f79646" strokeweight="2pt"/>
            </w:pict>
          </mc:Fallback>
        </mc:AlternateContent>
      </w:r>
      <w:r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3)</w:t>
      </w: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 </w:t>
      </w:r>
      <w:r w:rsidR="00D35BB2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اذا كان تردد الشعاع الساقط على الفلز يساوي تردد العتبه فان الالكترونات تتحرر وتتحرك </w:t>
      </w:r>
      <w:r w:rsidRPr="00A67857"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(...........</w:t>
      </w:r>
      <w:r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....</w:t>
      </w:r>
      <w:r w:rsidRPr="00A67857"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).</w:t>
      </w:r>
      <w:r w:rsidR="00A67857"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4) </w:t>
      </w:r>
      <w:r w:rsidR="00FF73F0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قذف رذر فورد حزمة من جسيمات جاما على صفيحة من الذهب </w:t>
      </w:r>
      <w:r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. </w:t>
      </w:r>
      <w:r w:rsidRPr="00A67857"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(....</w:t>
      </w:r>
      <w:r w:rsidR="00655D18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.….)</w:t>
      </w: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                                 يتبع</w:t>
      </w:r>
      <w:r w:rsidR="00A67857"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5) </w:t>
      </w:r>
      <w:r w:rsidR="00FA779A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اذا كان الجهد موجبا فان الدايود منحازا اماميا ويعمل عمل مقاوم صغير </w:t>
      </w:r>
      <w:r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. </w:t>
      </w:r>
      <w:r w:rsidRPr="00A67857"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(...........</w:t>
      </w:r>
      <w:r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</w:t>
      </w:r>
      <w:r w:rsidR="00FA779A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)</w:t>
      </w:r>
      <w:r w:rsidR="003C46E7"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 w:rsidR="003C46E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6</w:t>
      </w:r>
      <w:r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) </w:t>
      </w:r>
      <w:r w:rsidR="006E0EC2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ا</w:t>
      </w:r>
      <w:r w:rsidR="00002CE0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اضمحلال بيتا </w:t>
      </w:r>
      <w:r w:rsidR="002E521A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هو نتيجة </w:t>
      </w:r>
      <w:r w:rsidR="002E521A">
        <w:rPr>
          <w:rFonts w:ascii="Calibri" w:hAnsi="Calibri" w:eastAsiaTheme="minorEastAsia" w:cs="Arial" w:hint="eastAsia"/>
          <w:sz w:val="28"/>
          <w:szCs w:val="28"/>
          <w:rtl/>
          <w:lang w:val="en-US" w:eastAsia="en-US" w:bidi="ar-SA"/>
        </w:rPr>
        <w:t>إعادة</w:t>
      </w:r>
      <w:r w:rsidR="002E521A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 توزيع</w:t>
      </w:r>
      <w:r w:rsidR="00C372CE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 الطاقه داخل النواه</w:t>
      </w:r>
      <w:r w:rsidRPr="00A67857"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(...........</w:t>
      </w:r>
      <w:r w:rsidR="00A67857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</w:t>
      </w:r>
      <w:r w:rsidR="00C372CE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)</w:t>
      </w: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 </w:t>
      </w:r>
    </w:p>
    <w:p w:rsidR="006E21B1" w:rsidRPr="006E21B1" w:rsidP="006E21B1" w14:paraId="19EA3C97" w14:textId="758818F6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-19050</wp:posOffset>
                </wp:positionV>
                <wp:extent cx="571500" cy="631190"/>
                <wp:effectExtent l="0" t="0" r="19050" b="16510"/>
                <wp:wrapNone/>
                <wp:docPr id="82935341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1500" cy="631190"/>
                          <a:chOff x="0" y="0"/>
                          <a:chExt cx="609600" cy="696595"/>
                        </a:xfrm>
                      </wpg:grpSpPr>
                      <wpg:grpSp>
                        <wpg:cNvPr id="1903212264" name="مجموعة 1903212264"/>
                        <wpg:cNvGrpSpPr/>
                        <wpg:grpSpPr>
                          <a:xfrm>
                            <a:off x="0" y="0"/>
                            <a:ext cx="609600" cy="696595"/>
                            <a:chOff x="69011" y="0"/>
                            <a:chExt cx="603849" cy="603657"/>
                          </a:xfrm>
                        </wpg:grpSpPr>
                        <wps:wsp xmlns:wps="http://schemas.microsoft.com/office/word/2010/wordprocessingShape">
                          <wps:cNvPr id="892180852" name="شكل بيضاوي 892180852"/>
                          <wps:cNvSpPr/>
                          <wps:spPr>
                            <a:xfrm>
                              <a:off x="69011" y="0"/>
                              <a:ext cx="603849" cy="603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73985163" name="رابط مستقيم 1673985163"/>
                          <wps:cNvCnPr/>
                          <wps:spPr>
                            <a:xfrm flipH="1" flipV="1">
                              <a:off x="69011" y="301829"/>
                              <a:ext cx="585998" cy="87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259691753" name="مربع نص 1"/>
                        <wps:cNvSpPr txBox="1"/>
                        <wps:spPr>
                          <a:xfrm>
                            <a:off x="69668" y="294104"/>
                            <a:ext cx="460950" cy="3370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161C" w:rsidRPr="00861D2A" w:rsidP="00D1161C" w14:textId="0C74A320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38" style="width:46.5pt;height:51pt;margin-top:-1.5pt;margin-left:6.75pt;mso-height-percent:0;mso-height-relative:margin;mso-width-percent:0;mso-width-relative:margin;mso-wrap-distance-bottom:0;mso-wrap-distance-left:9pt;mso-wrap-distance-right:9pt;mso-wrap-distance-top:0;position:absolute;z-index:251675648" coordorigin="0,0" coordsize="21600,21600">
                <v:group id="_x0000_s1039" style="width:21600;height:21600;position:absolute" coordorigin="2468,0" coordsize="21600,21600">
                  <v:oval id="_x0000_s1040" style="width:21600;height:21600;left:2469;position:absolute;v-text-anchor:middle" fillcolor="white" stroked="t" strokecolor="black" strokeweight="0.25pt"/>
                  <v:line id="_x0000_s1041" style="flip:x y;position:absolute;v-text-anchor:top" from="2469,10800" to="23430,11112" fillcolor="this" stroked="t" strokecolor="black" strokeweight="0.75pt"/>
                </v:group>
                <v:shape id="_x0000_s1042" type="#_x0000_t202" style="width:16333;height:10452;left:2469;position:absolute;top:9120;v-text-anchor:top" filled="f" fillcolor="this" stroked="f" strokeweight="0.5pt">
                  <v:textbox>
                    <w:txbxContent>
                      <w:p w:rsidR="00D1161C" w:rsidRPr="00861D2A" w:rsidP="00D1161C" w14:paraId="00A1F0AF" w14:textId="0C74A320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2658A" w:rsidR="0032658A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="00E27C22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ال</w:t>
      </w:r>
      <w:r w:rsidR="00E82EDF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ثالث</w:t>
      </w:r>
      <w:r w:rsidRPr="0032658A" w:rsidR="0032658A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: اختاري الإجابة الصحيحة ممّا يلي :</w:t>
      </w:r>
      <w:r w:rsidR="00A67857">
        <w:rPr>
          <w:rFonts w:ascii="Calibri" w:hAnsi="Calibri" w:eastAsiaTheme="minorEastAsia" w:cs="Arial"/>
          <w:b/>
          <w:bCs/>
          <w:sz w:val="32"/>
          <w:szCs w:val="32"/>
          <w:u w:val="single"/>
          <w:rtl/>
          <w:lang w:val="en-US" w:eastAsia="en-US" w:bidi="ar-SA"/>
        </w:rPr>
        <w:br/>
      </w:r>
    </w:p>
    <w:tbl>
      <w:tblPr>
        <w:tblStyle w:val="TableGrid0"/>
        <w:tblpPr w:leftFromText="180" w:rightFromText="180" w:vertAnchor="text" w:horzAnchor="margin" w:tblpY="140"/>
        <w:bidiVisual/>
        <w:tblW w:w="5000" w:type="pct"/>
        <w:tblLook w:val="04A0"/>
      </w:tblPr>
      <w:tblGrid>
        <w:gridCol w:w="542"/>
        <w:gridCol w:w="388"/>
        <w:gridCol w:w="2234"/>
        <w:gridCol w:w="436"/>
        <w:gridCol w:w="2287"/>
        <w:gridCol w:w="388"/>
        <w:gridCol w:w="1990"/>
        <w:gridCol w:w="332"/>
        <w:gridCol w:w="2193"/>
      </w:tblGrid>
      <w:tr w14:paraId="55F5D377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E21B1" w:rsidRPr="00D43D8C" w:rsidP="006E21B1" w14:paraId="4A233190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749" w:type="pct"/>
            <w:gridSpan w:val="8"/>
          </w:tcPr>
          <w:p w:rsidR="006E21B1" w:rsidRPr="006855C6" w:rsidP="006F3DEB" w14:paraId="433150CE" w14:textId="7924EDA2">
            <w:pPr>
              <w:tabs>
                <w:tab w:val="right" w:pos="8306"/>
              </w:tabs>
              <w:bidi/>
              <w:spacing w:before="240"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اشعة جاما عبارة عن </w:t>
            </w:r>
            <w:r w:rsidRPr="006855C6" w:rsidR="00E27C22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</w:tc>
      </w:tr>
      <w:tr w14:paraId="4DD531E1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52BE53E5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6F3DEB" w:rsidP="006F3DEB" w14:paraId="6AA565F6" w14:textId="25A507C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="Calibri" w:hAnsi="Calibri" w:cs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66456C2D" w14:textId="4B8EF03C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Arial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موجات كهرومغناطيسية </w:t>
            </w:r>
            <w:r w:rsidRPr="006855C6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855C6"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" w:type="pct"/>
          </w:tcPr>
          <w:p w:rsidR="006F3DEB" w:rsidRPr="006855C6" w:rsidP="006F3DEB" w14:paraId="1053E413" w14:textId="333250C2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7D616BB0" w14:textId="4E08E15D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Arial" w:hAnsi="Arial" w:cs="Arial"/>
                <w:sz w:val="28"/>
                <w:szCs w:val="28"/>
                <w:lang w:val="en-US" w:eastAsia="en-US" w:bidi="ar-SA"/>
              </w:rPr>
              <w:t>[</w:t>
            </w:r>
            <w:r w:rsidRPr="006855C6">
              <w:rPr>
                <w:rFonts w:ascii="Arial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جسيمات </w:t>
            </w:r>
            <w:r w:rsidRPr="006855C6"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80" w:type="pct"/>
          </w:tcPr>
          <w:p w:rsidR="006F3DEB" w:rsidRPr="006855C6" w:rsidP="006F3DEB" w14:paraId="1D6D4762" w14:textId="3CFCE59B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04584B9A" w14:textId="5EE0DF5D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ايونات سالبة </w:t>
            </w:r>
            <w:r w:rsidRPr="006855C6"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4" w:type="pct"/>
          </w:tcPr>
          <w:p w:rsidR="006F3DEB" w:rsidRPr="006F3DEB" w:rsidP="006F3DEB" w14:paraId="4A5913FC" w14:textId="2D9ADEEB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="Calibri" w:hAnsi="Calibri" w:cs="Arial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6855C6" w:rsidP="006F3DEB" w14:paraId="5660777F" w14:textId="12F0191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Arial" w:hAnsi="Arial" w:cs="Arial" w:hint="cs"/>
                <w:sz w:val="28"/>
                <w:szCs w:val="28"/>
                <w:rtl/>
                <w:lang w:val="en-US" w:eastAsia="en-US" w:bidi="ar-SA"/>
              </w:rPr>
              <w:t>ايونات موجبة</w:t>
            </w:r>
            <w:r w:rsidRPr="006855C6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855C6"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C33850F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06E7706A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77D046A8" w14:textId="4618DF71">
            <w:pPr>
              <w:tabs>
                <w:tab w:val="right" w:pos="8306"/>
              </w:tabs>
              <w:bidi/>
              <w:spacing w:before="240"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تنص نظريتة على ان (</w:t>
            </w: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قوانين الكهرومغناطيسية لا تطبق داخل الذرة)</w:t>
            </w:r>
          </w:p>
        </w:tc>
      </w:tr>
      <w:tr w14:paraId="06F6FB38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F8444D3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6F3DEB" w:rsidP="006F3DEB" w14:paraId="00512B39" w14:textId="44CB0216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="Calibri" w:hAnsi="Calibri" w:cs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4F3D1A5" w14:textId="1FAFB666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تومسون</w:t>
            </w:r>
          </w:p>
        </w:tc>
        <w:tc>
          <w:tcPr>
            <w:tcW w:w="202" w:type="pct"/>
          </w:tcPr>
          <w:p w:rsidR="006F3DEB" w:rsidRPr="006855C6" w:rsidP="006F3DEB" w14:paraId="58BE79AA" w14:textId="2E31A8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1E4E4501" w14:textId="0EFE220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بور </w:t>
            </w:r>
          </w:p>
        </w:tc>
        <w:tc>
          <w:tcPr>
            <w:tcW w:w="180" w:type="pct"/>
          </w:tcPr>
          <w:p w:rsidR="006F3DEB" w:rsidRPr="006855C6" w:rsidP="006F3DEB" w14:paraId="3BB9ED76" w14:textId="36364A50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66D7A740" w14:textId="7F0B2F12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جايجر</w:t>
            </w:r>
          </w:p>
        </w:tc>
        <w:tc>
          <w:tcPr>
            <w:tcW w:w="154" w:type="pct"/>
          </w:tcPr>
          <w:p w:rsidR="006F3DEB" w:rsidRPr="006F3DEB" w:rsidP="006F3DEB" w14:paraId="7A3824DA" w14:textId="777B26A2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="Calibri" w:hAnsi="Calibri" w:cs="Arial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6855C6" w:rsidP="00BA7A92" w14:paraId="56EAC0E5" w14:textId="3A7A6893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رذر فور</w:t>
            </w:r>
          </w:p>
        </w:tc>
      </w:tr>
      <w:tr w14:paraId="4099BE8E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4C1047A5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2799568A" w14:textId="5B19200B">
            <w:pPr>
              <w:tabs>
                <w:tab w:val="right" w:pos="8306"/>
              </w:tabs>
              <w:bidi/>
              <w:spacing w:before="240"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يتولد الليزر عندما تكون الفوتونات المنبعثة :</w:t>
            </w:r>
          </w:p>
        </w:tc>
      </w:tr>
      <w:tr w14:paraId="073FA9A3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65301FEE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6F3DEB" w:rsidP="006F3DEB" w14:paraId="0245DF35" w14:textId="2E3312E8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="Calibri" w:hAnsi="Calibri" w:cs="Arial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D909D64" w14:textId="16201AA3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متفقة في الطور ومختلفة في التردد</w:t>
            </w:r>
          </w:p>
        </w:tc>
        <w:tc>
          <w:tcPr>
            <w:tcW w:w="202" w:type="pct"/>
          </w:tcPr>
          <w:p w:rsidR="006F3DEB" w:rsidRPr="006855C6" w:rsidP="006F3DEB" w14:paraId="3FF2D474" w14:textId="40117C31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61CD4FCA" w14:textId="7FCD35A6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مختلفة في الطور والتردد</w:t>
            </w:r>
          </w:p>
        </w:tc>
        <w:tc>
          <w:tcPr>
            <w:tcW w:w="180" w:type="pct"/>
          </w:tcPr>
          <w:p w:rsidR="006F3DEB" w:rsidRPr="006855C6" w:rsidP="006F3DEB" w14:paraId="1C7AD692" w14:textId="1F018FF8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2F865EE1" w14:textId="12AD2BC6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متفقة في الطور والتردد</w:t>
            </w:r>
          </w:p>
        </w:tc>
        <w:tc>
          <w:tcPr>
            <w:tcW w:w="154" w:type="pct"/>
          </w:tcPr>
          <w:p w:rsidR="006F3DEB" w:rsidRPr="006F3DEB" w:rsidP="006F3DEB" w14:paraId="50F2AE49" w14:textId="5E677692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="Calibri" w:hAnsi="Calibri" w:cs="Arial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6855C6" w:rsidP="00E451C4" w14:paraId="09150A7A" w14:textId="15E1B592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مختلفة في الطور ومتفقة في التردد</w:t>
            </w:r>
          </w:p>
        </w:tc>
      </w:tr>
      <w:tr w14:paraId="55F0309F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305B9859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44F068C5" w14:textId="772D762F">
            <w:pPr>
              <w:tabs>
                <w:tab w:val="right" w:pos="8306"/>
              </w:tabs>
              <w:bidi/>
              <w:spacing w:before="240" w:after="0" w:line="360" w:lineRule="auto"/>
              <w:rPr>
                <w:rFonts w:ascii="Calibri" w:eastAsia="Times New Roman" w:hAnsi="Calibri" w:cs="Arial"/>
                <w:sz w:val="28"/>
                <w:szCs w:val="28"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طاقة الفجوة للجرمانيوم </w:t>
            </w:r>
            <w:r w:rsidRPr="006855C6"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>0.7ev</w:t>
            </w: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وللسيلكون </w:t>
            </w:r>
            <w:r w:rsidRPr="006855C6"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 xml:space="preserve">1.1ev </w:t>
            </w: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أي اتالي صحيح</w:t>
            </w: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:  </w:t>
            </w:r>
            <w:r w:rsidRPr="006855C6"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  <w:tr w14:paraId="2B9AA77D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86228B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06E82616" w14:textId="1A6B98AA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1309C993" w14:textId="500924B5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 xml:space="preserve"> </w:t>
            </w:r>
            <w:r w:rsidRPr="006855C6" w:rsidR="00E451C4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السيلكون اكثر موصلية </w:t>
            </w:r>
            <w:r w:rsidRPr="006855C6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855C6"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" w:type="pct"/>
          </w:tcPr>
          <w:p w:rsidR="006F3DEB" w:rsidRPr="006855C6" w:rsidP="006F3DEB" w14:paraId="7986CCFD" w14:textId="09D2269F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4372F5C7" w14:textId="0D716751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السيلكون موصل والجرمانيوم عازل </w:t>
            </w:r>
          </w:p>
        </w:tc>
        <w:tc>
          <w:tcPr>
            <w:tcW w:w="180" w:type="pct"/>
          </w:tcPr>
          <w:p w:rsidR="006F3DEB" w:rsidRPr="006855C6" w:rsidP="006F3DEB" w14:paraId="2C4BB47A" w14:textId="5295451F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6F577659" w14:textId="1962778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en-US" w:eastAsia="en-US" w:bidi="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"/>
              </w:rPr>
              <w:t>السيلكون عازل والجرمانيوم موصل</w:t>
            </w:r>
          </w:p>
        </w:tc>
        <w:tc>
          <w:tcPr>
            <w:tcW w:w="154" w:type="pct"/>
          </w:tcPr>
          <w:p w:rsidR="006F3DEB" w:rsidRPr="00D43D8C" w:rsidP="006F3DEB" w14:paraId="09641FDC" w14:textId="10AEEF66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6855C6" w:rsidP="00E451C4" w14:paraId="6126E135" w14:textId="192314C8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en-US" w:eastAsia="en-US" w:bidi="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"/>
              </w:rPr>
              <w:t xml:space="preserve">الجرمانيوم اكثر موصلية </w:t>
            </w:r>
          </w:p>
        </w:tc>
      </w:tr>
      <w:tr w14:paraId="1C33E90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67183C33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27CA6FE8" w14:textId="74850153">
            <w:pPr>
              <w:tabs>
                <w:tab w:val="right" w:pos="8306"/>
              </w:tabs>
              <w:bidi/>
              <w:spacing w:before="240"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ناقلات الشحنة في اشباه الموصلات من النوع </w:t>
            </w:r>
            <w:r w:rsidRPr="006855C6"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>]P[</w:t>
            </w: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هي</w:t>
            </w:r>
          </w:p>
        </w:tc>
      </w:tr>
      <w:tr w14:paraId="059010E4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0E7F91E7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4F0D1505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3EC534F" w14:textId="3BAF5D30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الفجوات</w:t>
            </w:r>
          </w:p>
        </w:tc>
        <w:tc>
          <w:tcPr>
            <w:tcW w:w="202" w:type="pct"/>
          </w:tcPr>
          <w:p w:rsidR="006F3DEB" w:rsidRPr="006855C6" w:rsidP="006F3DEB" w14:paraId="5C44C627" w14:textId="5196CD62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5572B8CF" w14:textId="314DE461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الالكترونات</w:t>
            </w:r>
          </w:p>
        </w:tc>
        <w:tc>
          <w:tcPr>
            <w:tcW w:w="180" w:type="pct"/>
          </w:tcPr>
          <w:p w:rsidR="006F3DEB" w:rsidRPr="006855C6" w:rsidP="006F3DEB" w14:paraId="2D28B398" w14:textId="2152055D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0D7E9242" w14:textId="31263B8D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الايونات السالبة</w:t>
            </w:r>
          </w:p>
        </w:tc>
        <w:tc>
          <w:tcPr>
            <w:tcW w:w="154" w:type="pct"/>
          </w:tcPr>
          <w:p w:rsidR="006F3DEB" w:rsidRPr="00D43D8C" w:rsidP="006F3DEB" w14:paraId="4BBD9EC1" w14:textId="62A495AD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6855C6" w:rsidP="006855C6" w14:paraId="44803578" w14:textId="5880F18E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الايونات الموجبه</w:t>
            </w:r>
          </w:p>
        </w:tc>
      </w:tr>
      <w:tr w14:paraId="40F234C4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02E4BB92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1BFC811F" w14:textId="57A87BA4">
            <w:pPr>
              <w:tabs>
                <w:tab w:val="right" w:pos="8306"/>
              </w:tabs>
              <w:bidi/>
              <w:spacing w:before="240"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شحنتان قيمة كل منهما </w:t>
            </w:r>
            <w:r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>q</w:t>
            </w: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وكتلتهما </w:t>
            </w:r>
            <w:r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 xml:space="preserve">m; m </w:t>
            </w: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 دخلتا الى جهاز مطياف الكتلة ,اذا كان نصف قطر مسار الاولى </w:t>
            </w:r>
            <w:r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>r,</w:t>
            </w: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والثانية </w:t>
            </w:r>
            <w:r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>r=3r</w:t>
            </w: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 فان </w:t>
            </w:r>
          </w:p>
        </w:tc>
      </w:tr>
      <w:tr w14:paraId="6F306D3A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6DF1E05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588F5EFC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0F3BDA18" w14:textId="453983BF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>m</w:t>
            </w:r>
            <w:r w:rsidR="000B5299"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>=3m</w:t>
            </w:r>
          </w:p>
        </w:tc>
        <w:tc>
          <w:tcPr>
            <w:tcW w:w="202" w:type="pct"/>
          </w:tcPr>
          <w:p w:rsidR="006F3DEB" w:rsidRPr="00D43D8C" w:rsidP="006F3DEB" w14:paraId="062A7774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635617A" w14:textId="76483B6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>m=9m</w:t>
            </w:r>
          </w:p>
        </w:tc>
        <w:tc>
          <w:tcPr>
            <w:tcW w:w="180" w:type="pct"/>
          </w:tcPr>
          <w:p w:rsidR="006F3DEB" w:rsidRPr="00D43D8C" w:rsidP="006F3DEB" w14:paraId="68E951F8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59FA9054" w14:textId="0DB9BA65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>m=9m</w:t>
            </w:r>
          </w:p>
        </w:tc>
        <w:tc>
          <w:tcPr>
            <w:tcW w:w="154" w:type="pct"/>
          </w:tcPr>
          <w:p w:rsidR="006F3DEB" w:rsidRPr="00D43D8C" w:rsidP="006F3DEB" w14:paraId="7C7FBC4E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4B67FBB7" w14:textId="3231E033">
            <w:pPr>
              <w:tabs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cs="Arial"/>
                <w:sz w:val="28"/>
                <w:szCs w:val="28"/>
                <w:lang w:val="en-US" w:eastAsia="en-US" w:bidi="ar-SA"/>
              </w:rPr>
              <w:t>M=3m</w:t>
            </w:r>
          </w:p>
        </w:tc>
      </w:tr>
      <w:tr w14:paraId="0431800C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2FDB2A6E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05F78838" w14:textId="14F9E992">
            <w:pPr>
              <w:tabs>
                <w:tab w:val="right" w:pos="8306"/>
              </w:tabs>
              <w:bidi/>
              <w:spacing w:before="240"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مكتشف الاشعة السينية </w:t>
            </w:r>
          </w:p>
        </w:tc>
      </w:tr>
      <w:tr w14:paraId="04A3D926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0A0C92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6E91306D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52FBBB4F" w14:textId="6B40B7F2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فاراداي</w:t>
            </w:r>
          </w:p>
        </w:tc>
        <w:tc>
          <w:tcPr>
            <w:tcW w:w="202" w:type="pct"/>
          </w:tcPr>
          <w:p w:rsidR="006F3DEB" w:rsidRPr="00D43D8C" w:rsidP="006F3DEB" w14:paraId="1E4DAD54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4FF2B03" w14:textId="3A6FAF8D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هيرتز</w:t>
            </w:r>
          </w:p>
        </w:tc>
        <w:tc>
          <w:tcPr>
            <w:tcW w:w="180" w:type="pct"/>
          </w:tcPr>
          <w:p w:rsidR="006F3DEB" w:rsidRPr="00D43D8C" w:rsidP="006F3DEB" w14:paraId="6C21CE1B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67ECCE9A" w14:textId="5CF2D4C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رونتجن</w:t>
            </w:r>
          </w:p>
        </w:tc>
        <w:tc>
          <w:tcPr>
            <w:tcW w:w="154" w:type="pct"/>
          </w:tcPr>
          <w:p w:rsidR="006F3DEB" w:rsidRPr="00D43D8C" w:rsidP="006F3DEB" w14:paraId="02BEE043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6FAE168C" w14:textId="09FCA86B">
            <w:pPr>
              <w:tabs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ماكسويل</w:t>
            </w:r>
          </w:p>
        </w:tc>
      </w:tr>
      <w:tr w14:paraId="51991EF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1CCE3A95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2EAA2D50" w14:textId="6C0A8C37">
            <w:pPr>
              <w:tabs>
                <w:tab w:val="right" w:pos="8306"/>
              </w:tabs>
              <w:bidi/>
              <w:spacing w:before="240"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="0085036F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ذا زاد تردد العتبة </w:t>
            </w:r>
          </w:p>
        </w:tc>
      </w:tr>
      <w:tr w14:paraId="1DAE1119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45DFD0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65A838F4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019DD55E" w14:textId="7FDC36F4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نقصت طاقتها</w:t>
            </w:r>
          </w:p>
        </w:tc>
        <w:tc>
          <w:tcPr>
            <w:tcW w:w="202" w:type="pct"/>
          </w:tcPr>
          <w:p w:rsidR="006F3DEB" w:rsidRPr="00D43D8C" w:rsidP="006F3DEB" w14:paraId="1F0F19C5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15C4AE6" w14:textId="18BE56C6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زاد طولها الموجي</w:t>
            </w:r>
          </w:p>
        </w:tc>
        <w:tc>
          <w:tcPr>
            <w:tcW w:w="180" w:type="pct"/>
          </w:tcPr>
          <w:p w:rsidR="006F3DEB" w:rsidRPr="00D43D8C" w:rsidP="006F3DEB" w14:paraId="6CB21E99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084CCF41" w14:textId="3A86F0C4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زادت كتلتها </w:t>
            </w:r>
          </w:p>
        </w:tc>
        <w:tc>
          <w:tcPr>
            <w:tcW w:w="154" w:type="pct"/>
          </w:tcPr>
          <w:p w:rsidR="006F3DEB" w:rsidRPr="00D43D8C" w:rsidP="006F3DEB" w14:paraId="05B7AFA2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D43D8C" w:rsidP="0085036F" w14:paraId="72D9841C" w14:textId="51020AA1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زادت طاقتها</w:t>
            </w:r>
          </w:p>
        </w:tc>
      </w:tr>
      <w:tr w14:paraId="5F4C6BC7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39D2A75A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616AF52B" w14:textId="1D94C7F7">
            <w:pPr>
              <w:tabs>
                <w:tab w:val="right" w:pos="8306"/>
              </w:tabs>
              <w:bidi/>
              <w:spacing w:before="240"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حاصل ضرب ثابت بلانك في تردد الفوتون</w:t>
            </w: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169FDCE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11CFA67C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663299D1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3E43DEA9" w14:textId="69B60F81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طاقة الفوتون</w:t>
            </w:r>
          </w:p>
        </w:tc>
        <w:tc>
          <w:tcPr>
            <w:tcW w:w="202" w:type="pct"/>
          </w:tcPr>
          <w:p w:rsidR="006F3DEB" w:rsidRPr="00D43D8C" w:rsidP="006F3DEB" w14:paraId="4CC1DD46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4452A524" w14:textId="44F958A3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الطول الموجي للفوتون</w:t>
            </w:r>
          </w:p>
        </w:tc>
        <w:tc>
          <w:tcPr>
            <w:tcW w:w="180" w:type="pct"/>
          </w:tcPr>
          <w:p w:rsidR="006F3DEB" w:rsidRPr="00D43D8C" w:rsidP="006F3DEB" w14:paraId="31962055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676336F1" w14:textId="091AFB49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سرعة الفوتون</w:t>
            </w:r>
          </w:p>
        </w:tc>
        <w:tc>
          <w:tcPr>
            <w:tcW w:w="154" w:type="pct"/>
          </w:tcPr>
          <w:p w:rsidR="006F3DEB" w:rsidRPr="00D43D8C" w:rsidP="006F3DEB" w14:paraId="643FA220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783B9903" w14:textId="38767381">
            <w:pPr>
              <w:tabs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كتلة الفوتون</w:t>
            </w:r>
          </w:p>
        </w:tc>
      </w:tr>
      <w:tr w14:paraId="4E158AB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7A3A8918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32AA65F1" w14:textId="64253C18">
            <w:pPr>
              <w:tabs>
                <w:tab w:val="right" w:pos="8306"/>
              </w:tabs>
              <w:bidi/>
              <w:spacing w:before="240"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لدى شخص لعبة اذا حركها تصبح مصدر للطاقة الكهربائية.يمكننا</w:t>
            </w:r>
            <w:r w:rsidR="00771982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ان نعد هذه اللعبة مثالا على :</w:t>
            </w:r>
          </w:p>
        </w:tc>
      </w:tr>
      <w:tr w14:paraId="53904828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B778937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23D7CAB0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28879542" w14:textId="28185163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المقاومة الكهربائية</w:t>
            </w:r>
          </w:p>
        </w:tc>
        <w:tc>
          <w:tcPr>
            <w:tcW w:w="202" w:type="pct"/>
          </w:tcPr>
          <w:p w:rsidR="006F3DEB" w:rsidRPr="00D43D8C" w:rsidP="006F3DEB" w14:paraId="7475DE37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68DACAA1" w14:textId="0AAA54F4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المولد الكهربائي</w:t>
            </w:r>
          </w:p>
        </w:tc>
        <w:tc>
          <w:tcPr>
            <w:tcW w:w="180" w:type="pct"/>
          </w:tcPr>
          <w:p w:rsidR="006F3DEB" w:rsidRPr="00D43D8C" w:rsidP="006F3DEB" w14:paraId="2C9C7CFF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0A741BCE" w14:textId="7418A01A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المحرك الكهربائي</w:t>
            </w:r>
          </w:p>
        </w:tc>
        <w:tc>
          <w:tcPr>
            <w:tcW w:w="154" w:type="pct"/>
          </w:tcPr>
          <w:p w:rsidR="006F3DEB" w:rsidRPr="00D43D8C" w:rsidP="006F3DEB" w14:paraId="235B6728" w14:textId="77777777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D43D8C" w:rsidP="0085036F" w14:paraId="049141A7" w14:textId="126B4FB0">
            <w:pPr>
              <w:tabs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val="en-US" w:eastAsia="en-US" w:bidi="ar-SA"/>
              </w:rPr>
              <w:t>المكثف الكهربائي</w:t>
            </w:r>
          </w:p>
        </w:tc>
      </w:tr>
    </w:tbl>
    <w:p w:rsidR="0032658A" w:rsidRPr="006E21B1" w:rsidP="006E21B1" w14:paraId="31FFC262" w14:textId="2EB8F921">
      <w:pPr>
        <w:tabs>
          <w:tab w:val="right" w:pos="8306"/>
        </w:tabs>
        <w:bidi/>
        <w:spacing w:after="200" w:line="36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</w:p>
    <w:p w:rsidR="00A67857" w14:paraId="0C94AA75" w14:textId="226019FE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171945</wp:posOffset>
                </wp:positionH>
                <wp:positionV relativeFrom="paragraph">
                  <wp:posOffset>341019</wp:posOffset>
                </wp:positionV>
                <wp:extent cx="950026" cy="320634"/>
                <wp:effectExtent l="0" t="0" r="21590" b="22860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0026" cy="32063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4" o:spid="_x0000_s1043" type="#_x0000_t66" style="width:74.81pt;height:25.25pt;margin-top:26.85pt;margin-left:13.54pt;mso-height-percent:0;mso-height-relative:margin;mso-wrap-distance-bottom:0;mso-wrap-distance-left:9pt;mso-wrap-distance-right:9pt;mso-wrap-distance-top:0;position:absolute;v-text-anchor:middle;z-index:251673600" adj="3645" fillcolor="white" stroked="t" strokecolor="#f79646" strokeweight="2pt"/>
            </w:pict>
          </mc:Fallback>
        </mc:AlternateContent>
      </w:r>
    </w:p>
    <w:p w:rsidR="007C11FD" w:rsidRPr="005621E3" w:rsidP="003C46E7" w14:paraId="6C4998FE" w14:textId="14D14016">
      <w:pPr>
        <w:tabs>
          <w:tab w:val="right" w:pos="8306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244549</wp:posOffset>
                </wp:positionH>
                <wp:positionV relativeFrom="paragraph">
                  <wp:posOffset>159488</wp:posOffset>
                </wp:positionV>
                <wp:extent cx="1084521" cy="680484"/>
                <wp:effectExtent l="0" t="0" r="20955" b="24765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4521" cy="6804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44" style="width:85.4pt;height:53.58pt;margin-top:12.56pt;margin-left:19.26pt;mso-height-percent:0;mso-height-relative:margin;mso-wrap-distance-bottom:0;mso-wrap-distance-left:9pt;mso-wrap-distance-right:9pt;mso-wrap-distance-top:0;position:absolute;v-text-anchor:middle;z-index:251681792" arcsize="10923f" fillcolor="white" stroked="t" strokecolor="#f79646" strokeweight="2pt"/>
            </w:pict>
          </mc:Fallback>
        </mc:AlternateContent>
      </w:r>
      <w:r w:rsidR="00D35272">
        <w:rPr>
          <w:rFonts w:ascii="Calibri" w:hAnsi="Calibri" w:eastAsiaTheme="minorEastAsia" w:cs="Arial"/>
          <w:sz w:val="32"/>
          <w:szCs w:val="32"/>
          <w:rtl/>
          <w:lang w:val="en-US" w:eastAsia="en-US" w:bidi="ar-SA"/>
        </w:rPr>
        <w:tab/>
      </w:r>
    </w:p>
    <w:p w:rsidR="00D1161C" w:rsidP="00D1161C" w14:paraId="385CCEB9" w14:textId="3444BD6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 w:rsidRPr="00D1161C">
        <w:rPr>
          <w:rFonts w:ascii="Calibri" w:hAnsi="Calibri" w:eastAsiaTheme="minorEastAsia" w:cs="Arial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الرابع : </w:t>
      </w:r>
      <w:r w:rsidRPr="00D1161C">
        <w:rPr>
          <w:rFonts w:ascii="Calibri" w:hAnsi="Calibri" w:eastAsiaTheme="minorEastAsia" w:cs="Arial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أجيبي عن الأسئلة التالية : </w:t>
      </w:r>
      <w:r>
        <w:rPr>
          <w:rFonts w:ascii="Calibri" w:hAnsi="Calibri" w:eastAsiaTheme="minorEastAsia" w:cs="Arial"/>
          <w:b/>
          <w:bCs/>
          <w:sz w:val="32"/>
          <w:szCs w:val="32"/>
          <w:u w:val="single"/>
          <w:rtl/>
          <w:lang w:val="en-US" w:eastAsia="en-US" w:bidi="ar-SA"/>
        </w:rPr>
        <w:br/>
      </w:r>
      <w:r w:rsidR="00A42D96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>قارني بين اشعة جاما والفا وبيتا من حيث الشحنه</w:t>
      </w:r>
      <w:r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: </w:t>
      </w:r>
      <w:r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1- ................................................</w:t>
      </w:r>
      <w:r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</w:p>
    <w:p w:rsidR="00D35272" w:rsidP="00D1161C" w14:paraId="0068531D" w14:textId="4C22DD4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2- ................................................</w:t>
      </w:r>
    </w:p>
    <w:p w:rsidR="00A42D96" w:rsidP="00D1161C" w14:paraId="708FC3DB" w14:textId="601DF069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3-..................................................</w:t>
      </w:r>
    </w:p>
    <w:p w:rsidR="00D1161C" w:rsidP="00D1161C" w14:paraId="61D29FEE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</w:p>
    <w:p w:rsidR="00D1161C" w:rsidP="00D1161C" w14:paraId="207C2AD7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</w:p>
    <w:p w:rsidR="00D1161C" w:rsidP="00D1161C" w14:paraId="2CF723B3" w14:textId="163EAC61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 w:rsidRPr="00D1161C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ب) </w:t>
      </w:r>
      <w:r w:rsidR="00A42D96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الاعداد الكلية لنظائر اليورانيوم هي </w:t>
      </w:r>
      <w:r w:rsidR="00A42D96">
        <w:rPr>
          <w:rFonts w:ascii="Calibri" w:hAnsi="Calibri" w:eastAsiaTheme="minorEastAsia" w:cs="Arial"/>
          <w:b/>
          <w:bCs/>
          <w:sz w:val="32"/>
          <w:szCs w:val="32"/>
          <w:u w:val="single"/>
          <w:lang w:val="en-US" w:eastAsia="en-US" w:bidi="ar-SA"/>
        </w:rPr>
        <w:t>234,235,238</w:t>
      </w:r>
      <w:r w:rsidR="00A42D96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والعدد الذري لليورانيوم </w:t>
      </w:r>
      <w:r w:rsidR="00A42D96">
        <w:rPr>
          <w:rFonts w:ascii="Calibri" w:hAnsi="Calibri" w:eastAsiaTheme="minorEastAsia" w:cs="Arial"/>
          <w:b/>
          <w:bCs/>
          <w:sz w:val="32"/>
          <w:szCs w:val="32"/>
          <w:u w:val="single"/>
          <w:lang w:val="en-US" w:eastAsia="en-US" w:bidi="ar-SA"/>
        </w:rPr>
        <w:t>92</w:t>
      </w:r>
      <w:r w:rsidR="00A42D96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ماعدد نيوترونات نواة كل نظير؟</w:t>
      </w:r>
      <w:r w:rsidRPr="00D1161C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:</w:t>
      </w: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</w:p>
    <w:p w:rsidR="00D1161C" w:rsidP="00D1161C" w14:paraId="3D782D43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1- ................................................</w:t>
      </w:r>
      <w:r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</w:p>
    <w:p w:rsidR="00D1161C" w:rsidP="00D1161C" w14:paraId="466D408D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2- ................................................</w:t>
      </w:r>
    </w:p>
    <w:p w:rsidR="00D856D5" w:rsidP="00D856D5" w14:paraId="004D5E07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3-.....................................................</w:t>
      </w:r>
      <w:r w:rsidR="00D1161C"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 w:rsidR="00D1161C"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 w:rsidRPr="00D1161C" w:rsidR="00D1161C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ج) </w:t>
      </w:r>
      <w:r w:rsidR="00C3001E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انبعث فوتون طولة الموجي </w:t>
      </w:r>
      <w:r w:rsidR="00C3001E">
        <w:rPr>
          <w:rFonts w:ascii="Calibri" w:hAnsi="Calibri" w:eastAsiaTheme="minorEastAsia" w:cs="Arial"/>
          <w:b/>
          <w:bCs/>
          <w:sz w:val="32"/>
          <w:szCs w:val="32"/>
          <w:u w:val="single"/>
          <w:lang w:val="en-US" w:eastAsia="en-US" w:bidi="ar-SA"/>
        </w:rPr>
        <w:t>304nm</w:t>
      </w:r>
      <w:r w:rsidR="00C3001E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 من ايون الهيليوم,فاذا كانت طاقة الهيليوم في حالة استقرار</w:t>
      </w:r>
      <w:r w:rsidR="00C3001E">
        <w:rPr>
          <w:rFonts w:ascii="Calibri" w:hAnsi="Calibri" w:eastAsiaTheme="minorEastAsia" w:cs="Arial"/>
          <w:b/>
          <w:bCs/>
          <w:sz w:val="32"/>
          <w:szCs w:val="32"/>
          <w:u w:val="single"/>
          <w:lang w:val="en-US" w:eastAsia="en-US" w:bidi="ar-SA"/>
        </w:rPr>
        <w:t>-54.4ev</w:t>
      </w:r>
      <w:r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فما مقدار طاقة الاثاره</w:t>
      </w:r>
      <w:r w:rsidRPr="00D1161C" w:rsidR="00D1161C">
        <w:rPr>
          <w:rFonts w:ascii="Calibri" w:hAnsi="Calibri" w:eastAsiaTheme="minorEastAsia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:</w:t>
      </w:r>
      <w:r w:rsidR="00D1161C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 xml:space="preserve"> </w:t>
      </w:r>
      <w:r w:rsidR="00D1161C"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 w:rsidR="00D1161C"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................................................</w:t>
      </w: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D856D5" w:rsidP="00D856D5" w14:paraId="11A3FB58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</w:t>
      </w:r>
    </w:p>
    <w:p w:rsidR="00D856D5" w:rsidP="00D856D5" w14:paraId="2B3A4308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</w:t>
      </w:r>
    </w:p>
    <w:p w:rsidR="00D1161C" w:rsidP="00D856D5" w14:paraId="2739CC07" w14:textId="611E72E6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</w:t>
      </w:r>
      <w:r>
        <w:rPr>
          <w:rFonts w:ascii="Calibri" w:hAnsi="Calibri" w:eastAsiaTheme="minorEastAsia" w:cs="Arial"/>
          <w:sz w:val="28"/>
          <w:szCs w:val="28"/>
          <w:rtl/>
          <w:lang w:val="en-US" w:eastAsia="en-US" w:bidi="ar-SA"/>
        </w:rPr>
        <w:br/>
      </w: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.............................................................................</w:t>
      </w:r>
      <w:r>
        <w:rPr>
          <w:rFonts w:ascii="Calibri" w:hAnsi="Calibri" w:eastAsiaTheme="minorEastAsia" w:cs="Arial" w:hint="cs"/>
          <w:sz w:val="28"/>
          <w:szCs w:val="28"/>
          <w:rtl/>
          <w:lang w:val="en-US" w:eastAsia="en-US" w:bidi="ar-SA"/>
        </w:rPr>
        <w:t>................................................</w:t>
      </w:r>
    </w:p>
    <w:p w:rsidR="00D35272" w:rsidRPr="00687006" w:rsidP="00687006" w14:paraId="5F299EBF" w14:textId="67A4985A">
      <w:pPr>
        <w:bidi/>
        <w:spacing w:after="200" w:line="276" w:lineRule="auto"/>
        <w:rPr>
          <w:rFonts w:ascii="Calibri" w:eastAsia="Times New Roman" w:hAnsi="Calibri" w:cs="Arial"/>
          <w:sz w:val="32"/>
          <w:szCs w:val="32"/>
          <w:lang w:val="en-US" w:eastAsia="en-US" w:bidi="ar-SA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1662257</wp:posOffset>
                </wp:positionH>
                <wp:positionV relativeFrom="paragraph">
                  <wp:posOffset>417830</wp:posOffset>
                </wp:positionV>
                <wp:extent cx="4405745" cy="477982"/>
                <wp:effectExtent l="0" t="0" r="0" b="0"/>
                <wp:wrapNone/>
                <wp:docPr id="127399903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5745" cy="477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E55" w:rsidRPr="00810451" w:rsidP="00810451" w14:textId="39ECD5C0">
                            <w:pPr>
                              <w:pStyle w:val="ListParagraph"/>
                              <w:bidi/>
                              <w:spacing w:after="200" w:line="276" w:lineRule="auto"/>
                              <w:ind w:left="1800"/>
                              <w:contextualSpacing/>
                              <w:jc w:val="center"/>
                              <w:rPr>
                                <w:rFonts w:ascii="Calibri" w:eastAsia="Times New Roman" w:hAnsi="Calibri" w:cs="Arial"/>
                                <w:snapToGrid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10451">
                              <w:rPr>
                                <w:rFonts w:ascii="Calibri" w:hAnsi="Calibri" w:eastAsiaTheme="minorEastAsia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 ،، مع أطيب الأمنيات بالتوفيق والنجاح</w:t>
                            </w:r>
                            <w:r w:rsidR="00D856D5">
                              <w:rPr>
                                <w:rFonts w:ascii="Calibri" w:hAnsi="Calibri" w:eastAsiaTheme="minorEastAsia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653E55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5" type="#_x0000_t202" style="width:346.91pt;height:37.64pt;margin-top:32.9pt;margin-left:130.89pt;mso-height-percent:0;mso-height-relative:margin;mso-width-percent:0;mso-width-relative:margin;mso-wrap-distance-bottom:0;mso-wrap-distance-left:9pt;mso-wrap-distance-right:9pt;mso-wrap-distance-top:0;position:absolute;v-text-anchor:top;z-index:251677696" filled="f" fillcolor="this" stroked="f" strokeweight="0.5pt">
                <v:textbox>
                  <w:txbxContent>
                    <w:p w:rsidR="00653E55" w:rsidRPr="00810451" w:rsidP="00810451" w14:paraId="6C808CC6" w14:textId="39ECD5C0">
                      <w:pPr>
                        <w:pStyle w:val="ListParagraph"/>
                        <w:bidi/>
                        <w:spacing w:after="200" w:line="276" w:lineRule="auto"/>
                        <w:ind w:left="1800"/>
                        <w:contextualSpacing/>
                        <w:jc w:val="center"/>
                        <w:rPr>
                          <w:rFonts w:ascii="Calibri" w:eastAsia="Times New Roman" w:hAnsi="Calibri" w:cs="Arial"/>
                          <w:snapToGrid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810451">
                        <w:rPr>
                          <w:rFonts w:ascii="Calibri" w:hAnsi="Calibri" w:eastAsiaTheme="minorEastAsia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انتهت الأسئلة ،، مع أطيب الأمنيات بالتوفيق والنجاح</w:t>
                      </w:r>
                      <w:r w:rsidR="00D856D5">
                        <w:rPr>
                          <w:rFonts w:ascii="Calibri" w:hAnsi="Calibri" w:eastAsiaTheme="minorEastAsia" w:cs="Arial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653E55" w14:paraId="3F7DB090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Theme="minorEastAsia" w:cs="Arial"/>
          <w:sz w:val="32"/>
          <w:szCs w:val="32"/>
          <w:rtl/>
          <w:lang w:val="en-US" w:eastAsia="en-US" w:bidi="ar-SA"/>
        </w:rPr>
        <w:br/>
      </w:r>
      <w:r>
        <w:rPr>
          <w:rFonts w:ascii="Calibri" w:hAnsi="Calibri" w:eastAsiaTheme="minorEastAsia" w:cs="Arial"/>
          <w:sz w:val="32"/>
          <w:szCs w:val="32"/>
          <w:rtl/>
          <w:lang w:val="en-US" w:eastAsia="en-US" w:bidi="ar-SA"/>
        </w:rPr>
        <w:br/>
      </w:r>
      <w:r w:rsidR="00D1161C">
        <w:rPr>
          <w:rFonts w:ascii="Calibri" w:hAnsi="Calibri" w:eastAsiaTheme="minorEastAsia" w:cs="Arial"/>
          <w:sz w:val="32"/>
          <w:szCs w:val="32"/>
          <w:rtl/>
          <w:lang w:val="en-US" w:eastAsia="en-US" w:bidi="ar-SA"/>
        </w:rPr>
        <w:br/>
      </w:r>
      <w:r w:rsidR="00D1161C">
        <w:rPr>
          <w:rFonts w:ascii="Calibri" w:hAnsi="Calibri" w:eastAsiaTheme="minorEastAsia" w:cs="Arial"/>
          <w:sz w:val="32"/>
          <w:szCs w:val="32"/>
          <w:rtl/>
          <w:lang w:val="en-US" w:eastAsia="en-US" w:bidi="ar-SA"/>
        </w:rPr>
        <w:br/>
      </w:r>
      <w:r w:rsidR="00D856D5">
        <w:rPr>
          <w:rFonts w:ascii="Calibri" w:hAnsi="Calibri" w:eastAsiaTheme="minorEastAsia" w:cs="Arial" w:hint="cs"/>
          <w:sz w:val="32"/>
          <w:szCs w:val="32"/>
          <w:rtl/>
          <w:lang w:val="en-US" w:eastAsia="en-US" w:bidi="ar-SA"/>
        </w:rPr>
        <w:t xml:space="preserve">    معلمة المادة : </w:t>
      </w:r>
    </w:p>
    <w:p>
      <w:pPr>
        <w:sectPr w:rsidSect="008F4B0B">
          <w:footerReference w:type="default" r:id="rId8"/>
          <w:type w:val="nextPage"/>
          <w:pgSz w:w="12240" w:h="15840" w:code="1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3C6D4F" w:rsidRPr="005D2EE8" w:rsidP="00E06E59" w14:paraId="63C3B82F" w14:textId="67E59297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  <w:r w:rsidRPr="005D2EE8">
        <w:rPr>
          <w:rFonts w:asciiTheme="minorBidi" w:hAnsiTheme="minorBidi" w:cstheme="minorBid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819636</wp:posOffset>
                </wp:positionH>
                <wp:positionV relativeFrom="paragraph">
                  <wp:posOffset>-108884</wp:posOffset>
                </wp:positionV>
                <wp:extent cx="668511" cy="628164"/>
                <wp:effectExtent l="19050" t="19050" r="17780" b="19685"/>
                <wp:wrapNone/>
                <wp:docPr id="22" name="Text Box 14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68511" cy="628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833" w:rsidP="006F3CDF" w14:textId="2F86F09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2" o:spid="_x0000_s1046" type="#_x0000_t202" style="width:52.64pt;height:49.46pt;margin-top:-8.57pt;margin-left:64.54pt;mso-height-percent:0;mso-height-relative:page;mso-width-percent:0;mso-width-relative:page;mso-wrap-distance-bottom:0;mso-wrap-distance-left:9pt;mso-wrap-distance-right:9pt;mso-wrap-distance-top:0;position:absolute;v-text-anchor:top;z-index:251683840" fillcolor="white" stroked="t" strokecolor="black" strokeweight="2.25pt">
                <v:textbox>
                  <w:txbxContent>
                    <w:p w:rsidR="00687833" w:rsidP="006F3CDF" w14:paraId="19AF3C43" w14:textId="2F86F09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2EE8" w:rsidR="003C6D4F">
        <w:rPr>
          <w:rFonts w:eastAsia="Times New Roman" w:asciiTheme="minorBidi" w:hAnsiTheme="minorBidi" w:cstheme="minorBidi"/>
          <w:b/>
          <w:bCs/>
          <w:sz w:val="36"/>
          <w:szCs w:val="36"/>
          <w:rtl/>
          <w:lang w:val="en-US" w:eastAsia="en-US" w:bidi="ar-SA"/>
        </w:rPr>
        <w:t>أج</w:t>
      </w:r>
      <w:r w:rsidRPr="005D2EE8" w:rsidR="00515421">
        <w:rPr>
          <w:rFonts w:eastAsia="Times New Roman" w:asciiTheme="minorBidi" w:hAnsiTheme="minorBidi" w:cstheme="minorBidi"/>
          <w:b/>
          <w:bCs/>
          <w:sz w:val="36"/>
          <w:szCs w:val="36"/>
          <w:rtl/>
          <w:lang w:val="en-US" w:eastAsia="en-US" w:bidi="ar-SA"/>
        </w:rPr>
        <w:t>يبي</w:t>
      </w:r>
      <w:r w:rsidRPr="005D2EE8" w:rsidR="003C6D4F">
        <w:rPr>
          <w:rFonts w:eastAsia="Times New Roman" w:asciiTheme="minorBidi" w:hAnsiTheme="minorBidi" w:cstheme="minorBidi"/>
          <w:b/>
          <w:bCs/>
          <w:sz w:val="36"/>
          <w:szCs w:val="36"/>
          <w:rtl/>
          <w:lang w:val="en-US" w:eastAsia="en-US" w:bidi="ar-SA"/>
        </w:rPr>
        <w:t xml:space="preserve"> عن الأسئلة الآتية: </w:t>
      </w:r>
    </w:p>
    <w:p w:rsidR="003C6D4F" w:rsidRPr="00757A9F" w:rsidP="006D4430" w14:paraId="667DCC1F" w14:textId="53871D20">
      <w:pPr>
        <w:bidi/>
        <w:ind w:left="-1050" w:firstLine="1050"/>
        <w:rPr>
          <w:rFonts w:ascii="Arial" w:eastAsia="Times New Roman" w:hAnsi="Arial" w:cs="Arial"/>
          <w:b/>
          <w:bCs/>
          <w:sz w:val="52"/>
          <w:szCs w:val="52"/>
          <w:u w:val="single"/>
          <w:rtl/>
          <w:lang w:val="en-US" w:eastAsia="en-US" w:bidi="ar-SA"/>
        </w:rPr>
      </w:pPr>
      <w:r w:rsidRPr="00757A9F">
        <w:rPr>
          <w:rFonts w:eastAsia="Times New Roman" w:asciiTheme="minorBidi" w:hAnsiTheme="minorBidi" w:cstheme="minorBidi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</w:t>
      </w:r>
      <w:r w:rsidRPr="00757A9F">
        <w:rPr>
          <w:rFonts w:eastAsia="Times New Roman" w:asciiTheme="minorBidi" w:hAnsiTheme="minorBidi" w:cstheme="minorBidi"/>
          <w:b/>
          <w:bCs/>
          <w:sz w:val="36"/>
          <w:szCs w:val="36"/>
          <w:u w:val="single"/>
          <w:rtl/>
          <w:lang w:val="en-US" w:eastAsia="en-US" w:bidi="ar-SA"/>
        </w:rPr>
        <w:t xml:space="preserve">الأول </w:t>
      </w:r>
      <w:r w:rsidRPr="00757A9F" w:rsidR="00515421">
        <w:rPr>
          <w:rFonts w:eastAsia="Times New Roman" w:asciiTheme="minorBidi" w:hAnsiTheme="minorBidi" w:cstheme="minorBidi"/>
          <w:b/>
          <w:bCs/>
          <w:sz w:val="36"/>
          <w:szCs w:val="36"/>
          <w:u w:val="single"/>
          <w:rtl/>
          <w:lang w:val="en-US" w:eastAsia="en-US" w:bidi="ar-SA"/>
        </w:rPr>
        <w:t>:</w:t>
      </w:r>
      <w:r w:rsidRPr="00757A9F">
        <w:rPr>
          <w:rFonts w:eastAsia="Times New Roman" w:asciiTheme="minorBidi" w:hAnsiTheme="minorBidi" w:cstheme="minorBidi"/>
          <w:b/>
          <w:bCs/>
          <w:sz w:val="36"/>
          <w:szCs w:val="36"/>
          <w:u w:val="single"/>
          <w:rtl/>
          <w:lang w:val="en-US" w:eastAsia="en-US" w:bidi="ar-SA"/>
        </w:rPr>
        <w:t xml:space="preserve"> اخت</w:t>
      </w:r>
      <w:r w:rsidRPr="00757A9F" w:rsidR="00515421">
        <w:rPr>
          <w:rFonts w:eastAsia="Times New Roman" w:asciiTheme="minorBidi" w:hAnsiTheme="minorBidi" w:cstheme="minorBidi"/>
          <w:b/>
          <w:bCs/>
          <w:sz w:val="36"/>
          <w:szCs w:val="36"/>
          <w:u w:val="single"/>
          <w:rtl/>
          <w:lang w:val="en-US" w:eastAsia="en-US" w:bidi="ar-SA"/>
        </w:rPr>
        <w:t>ا</w:t>
      </w:r>
      <w:r w:rsidRPr="00757A9F">
        <w:rPr>
          <w:rFonts w:eastAsia="Times New Roman" w:asciiTheme="minorBidi" w:hAnsiTheme="minorBidi" w:cstheme="minorBidi"/>
          <w:b/>
          <w:bCs/>
          <w:sz w:val="36"/>
          <w:szCs w:val="36"/>
          <w:u w:val="single"/>
          <w:rtl/>
          <w:lang w:val="en-US" w:eastAsia="en-US" w:bidi="ar-SA"/>
        </w:rPr>
        <w:t>ر</w:t>
      </w:r>
      <w:r w:rsidRPr="00757A9F" w:rsidR="00515421">
        <w:rPr>
          <w:rFonts w:eastAsia="Times New Roman" w:asciiTheme="minorBidi" w:hAnsiTheme="minorBidi" w:cstheme="minorBidi"/>
          <w:b/>
          <w:bCs/>
          <w:sz w:val="36"/>
          <w:szCs w:val="36"/>
          <w:u w:val="single"/>
          <w:rtl/>
          <w:lang w:val="en-US" w:eastAsia="en-US" w:bidi="ar-SA"/>
        </w:rPr>
        <w:t>ي</w:t>
      </w:r>
      <w:r w:rsidRPr="00757A9F">
        <w:rPr>
          <w:rFonts w:eastAsia="Times New Roman" w:asciiTheme="minorBidi" w:hAnsiTheme="minorBidi" w:cstheme="minorBidi"/>
          <w:b/>
          <w:bCs/>
          <w:sz w:val="36"/>
          <w:szCs w:val="36"/>
          <w:u w:val="single"/>
          <w:rtl/>
          <w:lang w:val="en-US" w:eastAsia="en-US" w:bidi="ar-SA"/>
        </w:rPr>
        <w:t xml:space="preserve"> الإجابة الصحيحة فيما يلي</w:t>
      </w:r>
      <w:r w:rsidRPr="00757A9F" w:rsidR="00861CA9">
        <w:rPr>
          <w:rFonts w:eastAsia="Times New Roman" w:asciiTheme="minorBidi" w:hAnsiTheme="minorBidi" w:cstheme="minorBidi"/>
          <w:b/>
          <w:bCs/>
          <w:sz w:val="36"/>
          <w:szCs w:val="36"/>
          <w:u w:val="single"/>
          <w:rtl/>
          <w:lang w:val="en-US" w:eastAsia="en-US" w:bidi="ar-SA"/>
        </w:rPr>
        <w:t xml:space="preserve"> :ـ</w:t>
      </w:r>
      <w:r w:rsidRPr="00757A9F" w:rsidR="00861CA9">
        <w:rPr>
          <w:rFonts w:eastAsia="Times New Roman" w:asciiTheme="minorBid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PlainTable4"/>
        <w:bidiVisual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558"/>
        <w:gridCol w:w="2613"/>
        <w:gridCol w:w="281"/>
        <w:gridCol w:w="2634"/>
        <w:gridCol w:w="2398"/>
      </w:tblGrid>
      <w:tr w14:paraId="27C88EA6" w14:textId="77777777" w:rsidTr="00757A9F">
        <w:tblPrEx>
          <w:tblW w:w="11043" w:type="dxa"/>
          <w:tblLayout w:type="fixed"/>
          <w:tblLook w:val="01E0"/>
        </w:tblPrEx>
        <w:trPr>
          <w:trHeight w:val="426"/>
        </w:trPr>
        <w:tc>
          <w:tcPr>
            <w:tcW w:w="559" w:type="dxa"/>
            <w:vMerge w:val="restart"/>
            <w:vAlign w:val="center"/>
          </w:tcPr>
          <w:p w:rsidR="009C3D2E" w:rsidRPr="001B2968" w:rsidP="005E2F27" w14:paraId="19729A68" w14:textId="769010CA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 w:val="0"/>
                <w:sz w:val="26"/>
                <w:szCs w:val="26"/>
                <w:rtl/>
                <w:lang w:val="en-US" w:eastAsia="en-US" w:bidi="ar-SA"/>
              </w:rPr>
            </w:pPr>
            <w:bookmarkStart w:id="0" w:name="_Hlk87723578"/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0484" w:type="dxa"/>
            <w:gridSpan w:val="5"/>
          </w:tcPr>
          <w:p w:rsidR="009C3D2E" w:rsidRPr="001B2968" w:rsidP="00687833" w14:paraId="5C9A5555" w14:textId="6B2B32A2">
            <w:pPr>
              <w:keepLines/>
              <w:widowControl w:val="0"/>
              <w:bidi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إذا اعتبرنا أن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en-US" w:bidi="ar-SA"/>
              </w:rPr>
              <w:t xml:space="preserve"> P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التدفق الضوئي لمصدر مضيء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و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en-US" w:bidi="ar-SA"/>
              </w:rPr>
              <w:t xml:space="preserve"> r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البعد العمودي بين المصدر والسطح، فإن شدة الاستضاءة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en-US" w:bidi="ar-SA"/>
              </w:rPr>
              <w:t xml:space="preserve"> E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تتناسب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6114C859" w14:textId="77777777" w:rsidTr="007634C5">
        <w:tblPrEx>
          <w:tblW w:w="11043" w:type="dxa"/>
          <w:tblLayout w:type="fixed"/>
          <w:tblLook w:val="01E0"/>
        </w:tblPrEx>
        <w:trPr>
          <w:trHeight w:val="391"/>
        </w:trPr>
        <w:tc>
          <w:tcPr>
            <w:tcW w:w="559" w:type="dxa"/>
            <w:vMerge/>
            <w:vAlign w:val="center"/>
          </w:tcPr>
          <w:p w:rsidR="00BE055E" w:rsidRPr="001B2968" w:rsidP="005E2F27" w14:paraId="541537F1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BE055E" w:rsidRPr="001B2968" w:rsidP="00BE055E" w14:paraId="4D0FF6E3" w14:textId="224EE19D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</w:t>
            </w:r>
            <w:r w:rsidRPr="001B2968" w:rsidR="00D8147D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طرديا مع </w:t>
            </w:r>
            <w:r w:rsidRPr="001B2968" w:rsidR="00D8147D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P</w:t>
            </w:r>
            <w:r w:rsidRPr="001B2968" w:rsidR="00D8147D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 </w:t>
            </w:r>
            <m:oMath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r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2</m:t>
                  </m:r>
                </m:sup>
              </m:sSup>
            </m:oMath>
          </w:p>
        </w:tc>
        <w:tc>
          <w:tcPr>
            <w:tcW w:w="2894" w:type="dxa"/>
            <w:gridSpan w:val="2"/>
          </w:tcPr>
          <w:p w:rsidR="00BE055E" w:rsidRPr="001B2968" w:rsidP="00BE055E" w14:paraId="787F303D" w14:textId="7D4C5C1A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</w:t>
            </w:r>
            <w:r w:rsidRPr="001B2968" w:rsidR="0078195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5448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طرديا</w:t>
            </w:r>
            <w:r w:rsidRPr="001B2968" w:rsidR="005448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مع </w:t>
            </w:r>
            <w:r w:rsidRPr="001B2968" w:rsidR="005448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P</w:t>
            </w:r>
            <w:r w:rsidRPr="001B2968" w:rsidR="005448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 عكسيا مع </w:t>
            </w:r>
            <m:oMath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r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2</m:t>
                  </m:r>
                </m:sup>
              </m:sSup>
            </m:oMath>
          </w:p>
        </w:tc>
        <w:tc>
          <w:tcPr>
            <w:tcW w:w="2634" w:type="dxa"/>
          </w:tcPr>
          <w:p w:rsidR="00BE055E" w:rsidRPr="001B2968" w:rsidP="00BE055E" w14:paraId="426A82D4" w14:textId="7B289EED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</w:t>
            </w:r>
            <w:r w:rsidRPr="001B2968" w:rsidR="005448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عكسيا</w:t>
            </w:r>
            <w:r w:rsidRPr="001B2968" w:rsidR="005448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مع </w:t>
            </w:r>
            <w:r w:rsidRPr="001B2968" w:rsidR="005448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P</w:t>
            </w:r>
            <w:r w:rsidRPr="001B2968" w:rsidR="005448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 </w:t>
            </w:r>
            <m:oMath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r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2</m:t>
                  </m:r>
                </m:sup>
              </m:sSup>
            </m:oMath>
          </w:p>
        </w:tc>
        <w:tc>
          <w:tcPr>
            <w:tcW w:w="2398" w:type="dxa"/>
          </w:tcPr>
          <w:p w:rsidR="00BE055E" w:rsidRPr="001B2968" w:rsidP="00BE055E" w14:paraId="0B29E3CC" w14:textId="63DCE116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5448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عكسيا  مع </w:t>
            </w:r>
            <w:r w:rsidRPr="001B2968" w:rsidR="005448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P</w:t>
            </w:r>
            <w:r w:rsidRPr="001B2968" w:rsidR="005448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 طرديا مع </w:t>
            </w:r>
            <m:oMath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b/>
                      <w:bCs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b/>
                      <w:bCs/>
                      <w:sz w:val="26"/>
                      <w:szCs w:val="26"/>
                      <w:lang w:val="en-US" w:eastAsia="en-US" w:bidi="ar-SA"/>
                    </w:rPr>
                    <m:t>r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b/>
                      <w:bCs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b/>
                      <w:bCs/>
                      <w:sz w:val="26"/>
                      <w:szCs w:val="26"/>
                      <w:lang w:val="en-US" w:eastAsia="en-US" w:bidi="ar-SA"/>
                    </w:rPr>
                    <m:t>2</m:t>
                  </m:r>
                </m:sup>
              </m:sSup>
            </m:oMath>
          </w:p>
        </w:tc>
      </w:tr>
      <w:tr w14:paraId="388C73D5" w14:textId="77777777" w:rsidTr="00757A9F">
        <w:tblPrEx>
          <w:tblW w:w="11043" w:type="dxa"/>
          <w:tblLayout w:type="fixed"/>
          <w:tblLook w:val="01E0"/>
        </w:tblPrEx>
        <w:trPr>
          <w:trHeight w:val="362"/>
        </w:trPr>
        <w:tc>
          <w:tcPr>
            <w:tcW w:w="559" w:type="dxa"/>
            <w:vMerge w:val="restart"/>
            <w:vAlign w:val="center"/>
          </w:tcPr>
          <w:p w:rsidR="009C3D2E" w:rsidRPr="001B2968" w:rsidP="005E2F27" w14:paraId="21704D7C" w14:textId="01A318F5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0484" w:type="dxa"/>
            <w:gridSpan w:val="5"/>
          </w:tcPr>
          <w:p w:rsidR="009C3D2E" w:rsidRPr="001B2968" w:rsidP="00687833" w14:paraId="6C594A83" w14:textId="5EAE8282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على أي بعد يجب أن يقف شخص من مرآة مقعرة بعدها البؤري 7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en-US" w:bidi="ar-SA"/>
              </w:rPr>
              <w:t xml:space="preserve">cm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فتتكون له صور مكبرة معتدلة وهمية</w:t>
            </w:r>
          </w:p>
        </w:tc>
      </w:tr>
      <w:tr w14:paraId="483EDC21" w14:textId="77777777" w:rsidTr="007634C5">
        <w:tblPrEx>
          <w:tblW w:w="11043" w:type="dxa"/>
          <w:tblLayout w:type="fixed"/>
          <w:tblLook w:val="01E0"/>
        </w:tblPrEx>
        <w:trPr>
          <w:trHeight w:val="309"/>
        </w:trPr>
        <w:tc>
          <w:tcPr>
            <w:tcW w:w="559" w:type="dxa"/>
            <w:vMerge/>
            <w:vAlign w:val="center"/>
          </w:tcPr>
          <w:p w:rsidR="00BE055E" w:rsidRPr="001B2968" w:rsidP="005E2F27" w14:paraId="7F44901C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BE055E" w:rsidRPr="001B2968" w:rsidP="00BE055E" w14:paraId="04598B4B" w14:textId="38A34688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</w:t>
            </w:r>
            <w:r w:rsidRPr="001B2968" w:rsidR="00E06E5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0A4F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اقل</w:t>
            </w:r>
            <w:r w:rsidRPr="001B2968" w:rsidR="000A4F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من </w:t>
            </w:r>
            <w:r w:rsidRPr="001B2968" w:rsidR="000A4F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7cm</w:t>
            </w:r>
          </w:p>
        </w:tc>
        <w:tc>
          <w:tcPr>
            <w:tcW w:w="2894" w:type="dxa"/>
            <w:gridSpan w:val="2"/>
          </w:tcPr>
          <w:p w:rsidR="00BE055E" w:rsidRPr="001B2968" w:rsidP="00BE055E" w14:paraId="7A417F4E" w14:textId="17B18E5A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</w:t>
            </w:r>
            <w:r w:rsidRPr="001B2968" w:rsidR="000A4F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بين</w:t>
            </w:r>
            <w:r w:rsidRPr="001B2968" w:rsidR="000A4F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0A4F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7cm</w:t>
            </w:r>
            <w:r w:rsidRPr="001B2968" w:rsidR="000A4F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</w:t>
            </w:r>
            <w:r w:rsidRPr="001B2968" w:rsidR="004F26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14</w:t>
            </w:r>
            <w:r w:rsidRPr="001B2968" w:rsidR="000A4F8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c</w:t>
            </w:r>
            <w:r w:rsidRPr="001B2968" w:rsidR="007634C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m</w:t>
            </w:r>
          </w:p>
        </w:tc>
        <w:tc>
          <w:tcPr>
            <w:tcW w:w="2634" w:type="dxa"/>
          </w:tcPr>
          <w:p w:rsidR="00BE055E" w:rsidRPr="001B2968" w:rsidP="00BE055E" w14:paraId="3DBDC2FB" w14:textId="3F36C25F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</w:t>
            </w:r>
            <w:r w:rsidRPr="001B2968" w:rsidR="004F26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4F26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على بعد </w:t>
            </w:r>
            <w:r w:rsidRPr="001B2968" w:rsidR="004F26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7cm</w:t>
            </w:r>
          </w:p>
        </w:tc>
        <w:tc>
          <w:tcPr>
            <w:tcW w:w="2398" w:type="dxa"/>
          </w:tcPr>
          <w:p w:rsidR="00BE055E" w:rsidRPr="001B2968" w:rsidP="00BE055E" w14:paraId="33EDE389" w14:textId="789A1C26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D8147D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على أي بعد</w:t>
            </w:r>
          </w:p>
        </w:tc>
      </w:tr>
      <w:tr w14:paraId="1DD17467" w14:textId="77777777" w:rsidTr="00757A9F">
        <w:tblPrEx>
          <w:tblW w:w="11043" w:type="dxa"/>
          <w:tblLayout w:type="fixed"/>
          <w:tblLook w:val="01E0"/>
        </w:tblPrEx>
        <w:trPr>
          <w:trHeight w:val="315"/>
        </w:trPr>
        <w:tc>
          <w:tcPr>
            <w:tcW w:w="559" w:type="dxa"/>
            <w:vMerge w:val="restart"/>
            <w:vAlign w:val="center"/>
          </w:tcPr>
          <w:p w:rsidR="009C3D2E" w:rsidRPr="001B2968" w:rsidP="005E2F27" w14:paraId="5C693C38" w14:textId="69011331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0484" w:type="dxa"/>
            <w:gridSpan w:val="5"/>
          </w:tcPr>
          <w:p w:rsidR="009C3D2E" w:rsidRPr="001B2968" w:rsidP="00687833" w14:paraId="4C38102D" w14:textId="56714EC1">
            <w:pPr>
              <w:tabs>
                <w:tab w:val="left" w:pos="555"/>
                <w:tab w:val="left" w:pos="1096"/>
              </w:tabs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تم قياس الزاوية المحصورة بين ا</w:t>
            </w:r>
            <w:r w:rsidR="0055572B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لعمود </w:t>
            </w:r>
            <w:r w:rsidR="0055572B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المقام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 والشعاع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 الساقط وكانت تساوي 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en-US" w:bidi="ar-SA"/>
              </w:rPr>
              <w:t xml:space="preserve"> 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40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 فإن زاوية الانعكاس تساوي</w:t>
            </w:r>
          </w:p>
        </w:tc>
      </w:tr>
      <w:tr w14:paraId="79138E1B" w14:textId="77777777" w:rsidTr="007634C5">
        <w:tblPrEx>
          <w:tblW w:w="11043" w:type="dxa"/>
          <w:tblLayout w:type="fixed"/>
          <w:tblLook w:val="01E0"/>
        </w:tblPrEx>
        <w:trPr>
          <w:trHeight w:val="309"/>
        </w:trPr>
        <w:tc>
          <w:tcPr>
            <w:tcW w:w="559" w:type="dxa"/>
            <w:vMerge/>
            <w:vAlign w:val="center"/>
          </w:tcPr>
          <w:p w:rsidR="00544886" w:rsidRPr="001B2968" w:rsidP="005E2F27" w14:paraId="076B5608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44886" w:rsidRPr="001B2968" w:rsidP="00544886" w14:paraId="3BD036BD" w14:textId="6016B23D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20</w:t>
            </w:r>
          </w:p>
        </w:tc>
        <w:tc>
          <w:tcPr>
            <w:tcW w:w="2894" w:type="dxa"/>
            <w:gridSpan w:val="2"/>
          </w:tcPr>
          <w:p w:rsidR="00544886" w:rsidRPr="001B2968" w:rsidP="00544886" w14:paraId="3DD0D597" w14:textId="67C4E62B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40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  </w:t>
            </w:r>
          </w:p>
        </w:tc>
        <w:tc>
          <w:tcPr>
            <w:tcW w:w="2634" w:type="dxa"/>
          </w:tcPr>
          <w:p w:rsidR="00544886" w:rsidRPr="001B2968" w:rsidP="00544886" w14:paraId="0F9ECF09" w14:textId="5D4C9113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60</w:t>
            </w:r>
          </w:p>
        </w:tc>
        <w:tc>
          <w:tcPr>
            <w:tcW w:w="2398" w:type="dxa"/>
          </w:tcPr>
          <w:p w:rsidR="00544886" w:rsidRPr="001B2968" w:rsidP="00544886" w14:paraId="5A794331" w14:textId="6200BDB7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80</w:t>
            </w:r>
            <w:r w:rsidRPr="001B2968" w:rsidR="0053450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6DE78C49" w14:textId="77777777" w:rsidTr="00757A9F">
        <w:tblPrEx>
          <w:tblW w:w="11043" w:type="dxa"/>
          <w:tblLayout w:type="fixed"/>
          <w:tblLook w:val="01E0"/>
        </w:tblPrEx>
        <w:trPr>
          <w:trHeight w:val="508"/>
        </w:trPr>
        <w:tc>
          <w:tcPr>
            <w:tcW w:w="559" w:type="dxa"/>
            <w:vMerge w:val="restart"/>
            <w:vAlign w:val="center"/>
          </w:tcPr>
          <w:p w:rsidR="009C3D2E" w:rsidRPr="001B2968" w:rsidP="005E2F27" w14:paraId="6A7C1BBB" w14:textId="694A34BD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0484" w:type="dxa"/>
            <w:gridSpan w:val="5"/>
          </w:tcPr>
          <w:p w:rsidR="009C3D2E" w:rsidRPr="001B2968" w:rsidP="00572B95" w14:paraId="3640C58D" w14:textId="1F375A10">
            <w:pPr>
              <w:bidi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اذا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 علمت أن سرعة الضوء في الهواء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b/>
                  <w:bCs/>
                  <w:color w:val="000000"/>
                  <w:sz w:val="26"/>
                  <w:szCs w:val="26"/>
                  <w:shd w:val="clear" w:color="auto" w:fill="FFFFFF"/>
                  <w:lang w:val="en-US" w:eastAsia="en-US" w:bidi="ar-SA"/>
                </w:rPr>
                <m:t>3×</m:t>
              </m:r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b/>
                      <w:bCs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b/>
                      <w:bCs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  <m:t>8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b/>
                  <w:bCs/>
                  <w:color w:val="000000"/>
                  <w:sz w:val="26"/>
                  <w:szCs w:val="26"/>
                  <w:shd w:val="clear" w:color="auto" w:fill="FFFFFF"/>
                  <w:lang w:val="en-US" w:eastAsia="en-US" w:bidi="ar-SA"/>
                </w:rPr>
                <m:t>m/s</m:t>
              </m:r>
            </m:oMath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 فما سرعته في الزجاج الذي معامل انكساره 1.5</w:t>
            </w:r>
          </w:p>
        </w:tc>
      </w:tr>
      <w:tr w14:paraId="056BCDA5" w14:textId="77777777" w:rsidTr="007634C5">
        <w:tblPrEx>
          <w:tblW w:w="11043" w:type="dxa"/>
          <w:tblLayout w:type="fixed"/>
          <w:tblLook w:val="01E0"/>
        </w:tblPrEx>
        <w:trPr>
          <w:trHeight w:val="372"/>
        </w:trPr>
        <w:tc>
          <w:tcPr>
            <w:tcW w:w="559" w:type="dxa"/>
            <w:vMerge/>
            <w:vAlign w:val="center"/>
          </w:tcPr>
          <w:p w:rsidR="00BE055E" w:rsidRPr="001B2968" w:rsidP="005E2F27" w14:paraId="66FDB318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BE055E" w:rsidRPr="001B2968" w:rsidP="00BE055E" w14:paraId="2DCC932F" w14:textId="47FBD3E6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</w:t>
            </w:r>
            <w:r w:rsidRPr="001B2968" w:rsidR="00E66D5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color w:val="000000"/>
                  <w:sz w:val="26"/>
                  <w:szCs w:val="26"/>
                  <w:shd w:val="clear" w:color="auto" w:fill="FFFFFF"/>
                  <w:lang w:val="en-US" w:eastAsia="en-US" w:bidi="ar-SA"/>
                </w:rPr>
                <m:t>2×</m:t>
              </m:r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color w:val="000000"/>
                  <w:sz w:val="26"/>
                  <w:szCs w:val="26"/>
                  <w:shd w:val="clear" w:color="auto" w:fill="FFFFFF"/>
                  <w:lang w:val="en-US" w:eastAsia="en-US" w:bidi="ar-SA"/>
                </w:rPr>
                <m:t>m/s</m:t>
              </m:r>
            </m:oMath>
          </w:p>
        </w:tc>
        <w:tc>
          <w:tcPr>
            <w:tcW w:w="2894" w:type="dxa"/>
            <w:gridSpan w:val="2"/>
          </w:tcPr>
          <w:p w:rsidR="00BE055E" w:rsidRPr="001B2968" w:rsidP="00BE055E" w14:paraId="1C374865" w14:textId="71B2F4A1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</w:t>
            </w:r>
            <w:r w:rsidRPr="001B2968" w:rsidR="00E66D5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color w:val="000000"/>
                  <w:sz w:val="26"/>
                  <w:szCs w:val="26"/>
                  <w:shd w:val="clear" w:color="auto" w:fill="FFFFFF"/>
                  <w:lang w:val="en-US" w:eastAsia="en-US" w:bidi="ar-SA"/>
                </w:rPr>
                <m:t>2×</m:t>
              </m:r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  <m:t>8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color w:val="000000"/>
                  <w:sz w:val="26"/>
                  <w:szCs w:val="26"/>
                  <w:shd w:val="clear" w:color="auto" w:fill="FFFFFF"/>
                  <w:lang w:val="en-US" w:eastAsia="en-US" w:bidi="ar-SA"/>
                </w:rPr>
                <m:t>m/s</m:t>
              </m:r>
            </m:oMath>
          </w:p>
        </w:tc>
        <w:tc>
          <w:tcPr>
            <w:tcW w:w="2634" w:type="dxa"/>
          </w:tcPr>
          <w:p w:rsidR="00BE055E" w:rsidRPr="001B2968" w:rsidP="00BE055E" w14:paraId="0FE107C3" w14:textId="6C53C46A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</w:t>
            </w:r>
            <w:r w:rsidRPr="001B2968" w:rsidR="00E66D5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E66D5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color w:val="000000"/>
                  <w:sz w:val="26"/>
                  <w:szCs w:val="26"/>
                  <w:shd w:val="clear" w:color="auto" w:fill="FFFFFF"/>
                  <w:lang w:val="en-US" w:eastAsia="en-US" w:bidi="ar-SA"/>
                </w:rPr>
                <m:t>4.5×</m:t>
              </m:r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  <m:t>8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color w:val="000000"/>
                  <w:sz w:val="26"/>
                  <w:szCs w:val="26"/>
                  <w:shd w:val="clear" w:color="auto" w:fill="FFFFFF"/>
                  <w:lang w:val="en-US" w:eastAsia="en-US" w:bidi="ar-SA"/>
                </w:rPr>
                <m:t>m/s</m:t>
              </m:r>
            </m:oMath>
          </w:p>
        </w:tc>
        <w:tc>
          <w:tcPr>
            <w:tcW w:w="2398" w:type="dxa"/>
          </w:tcPr>
          <w:p w:rsidR="00BE055E" w:rsidRPr="001B2968" w:rsidP="00BE055E" w14:paraId="46F378BD" w14:textId="684BE4DF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E66D5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b/>
                  <w:bCs/>
                  <w:color w:val="000000"/>
                  <w:sz w:val="26"/>
                  <w:szCs w:val="26"/>
                  <w:shd w:val="clear" w:color="auto" w:fill="FFFFFF"/>
                  <w:lang w:val="en-US" w:eastAsia="en-US" w:bidi="ar-SA"/>
                </w:rPr>
                <m:t>3×</m:t>
              </m:r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b/>
                      <w:bCs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b/>
                      <w:bCs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val="en-US" w:eastAsia="en-US" w:bidi="ar-SA"/>
                    </w:rPr>
                    <m:t>8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b/>
                  <w:bCs/>
                  <w:color w:val="000000"/>
                  <w:sz w:val="26"/>
                  <w:szCs w:val="26"/>
                  <w:shd w:val="clear" w:color="auto" w:fill="FFFFFF"/>
                  <w:lang w:val="en-US" w:eastAsia="en-US" w:bidi="ar-SA"/>
                </w:rPr>
                <m:t>m/s</m:t>
              </m:r>
            </m:oMath>
          </w:p>
        </w:tc>
      </w:tr>
      <w:tr w14:paraId="6205DE37" w14:textId="77777777" w:rsidTr="00757A9F">
        <w:tblPrEx>
          <w:tblW w:w="11043" w:type="dxa"/>
          <w:tblLayout w:type="fixed"/>
          <w:tblLook w:val="01E0"/>
        </w:tblPrEx>
        <w:trPr>
          <w:trHeight w:val="418"/>
        </w:trPr>
        <w:tc>
          <w:tcPr>
            <w:tcW w:w="559" w:type="dxa"/>
            <w:vMerge w:val="restart"/>
            <w:vAlign w:val="center"/>
          </w:tcPr>
          <w:p w:rsidR="009C3D2E" w:rsidRPr="001B2968" w:rsidP="005E2F27" w14:paraId="5092CC09" w14:textId="5ED6183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0484" w:type="dxa"/>
            <w:gridSpan w:val="5"/>
          </w:tcPr>
          <w:p w:rsidR="009C3D2E" w:rsidRPr="001B2968" w:rsidP="003A1434" w14:paraId="2AAA4AD7" w14:textId="35B4D7F4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إذا كان طول الجسم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2m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فان طول صورته في المرآه المستوية يساوي:</w:t>
            </w:r>
          </w:p>
        </w:tc>
      </w:tr>
      <w:tr w14:paraId="3D8E0A3C" w14:textId="77777777" w:rsidTr="007634C5">
        <w:tblPrEx>
          <w:tblW w:w="11043" w:type="dxa"/>
          <w:tblLayout w:type="fixed"/>
          <w:tblLook w:val="01E0"/>
        </w:tblPrEx>
        <w:trPr>
          <w:trHeight w:val="194"/>
        </w:trPr>
        <w:tc>
          <w:tcPr>
            <w:tcW w:w="559" w:type="dxa"/>
            <w:vMerge/>
            <w:vAlign w:val="center"/>
          </w:tcPr>
          <w:p w:rsidR="00BE055E" w:rsidRPr="001B2968" w:rsidP="005E2F27" w14:paraId="162AC218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BE055E" w:rsidRPr="001B2968" w:rsidP="003A1434" w14:paraId="0164CB98" w14:textId="0D7A5FB9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</w:t>
            </w:r>
            <w:r w:rsidRPr="001B2968" w:rsidR="003A1434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90659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1</w:t>
            </w:r>
            <w:r w:rsidRPr="001B2968" w:rsidR="0090659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m</w:t>
            </w:r>
          </w:p>
        </w:tc>
        <w:tc>
          <w:tcPr>
            <w:tcW w:w="2894" w:type="dxa"/>
            <w:gridSpan w:val="2"/>
          </w:tcPr>
          <w:p w:rsidR="00BE055E" w:rsidRPr="001B2968" w:rsidP="003A1434" w14:paraId="12E33487" w14:textId="1132E9FD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</w:t>
            </w:r>
            <w:r w:rsidRPr="001B2968" w:rsidR="003A1434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1B2968" w:rsidR="0090659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2m</w:t>
            </w:r>
          </w:p>
        </w:tc>
        <w:tc>
          <w:tcPr>
            <w:tcW w:w="2634" w:type="dxa"/>
          </w:tcPr>
          <w:p w:rsidR="00BE055E" w:rsidRPr="001B2968" w:rsidP="003A1434" w14:paraId="3162DC43" w14:textId="44AC72D6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</w:t>
            </w:r>
            <w:r w:rsidRPr="001B2968" w:rsidR="003A1434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90659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3m</w:t>
            </w:r>
          </w:p>
        </w:tc>
        <w:tc>
          <w:tcPr>
            <w:tcW w:w="2398" w:type="dxa"/>
          </w:tcPr>
          <w:p w:rsidR="00BE055E" w:rsidRPr="001B2968" w:rsidP="00BE055E" w14:paraId="38A8C4AE" w14:textId="5ADB888E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55632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90659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1.5m</w:t>
            </w:r>
            <w:r w:rsidRPr="001B2968" w:rsidR="0055632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501F818D" w14:textId="77777777" w:rsidTr="00757A9F">
        <w:tblPrEx>
          <w:tblW w:w="11043" w:type="dxa"/>
          <w:tblLayout w:type="fixed"/>
          <w:tblLook w:val="01E0"/>
        </w:tblPrEx>
        <w:trPr>
          <w:trHeight w:val="371"/>
        </w:trPr>
        <w:tc>
          <w:tcPr>
            <w:tcW w:w="559" w:type="dxa"/>
            <w:vMerge w:val="restart"/>
            <w:vAlign w:val="center"/>
          </w:tcPr>
          <w:p w:rsidR="009C3D2E" w:rsidRPr="001B2968" w:rsidP="005E2F27" w14:paraId="57C6954F" w14:textId="566BE2DA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0484" w:type="dxa"/>
            <w:gridSpan w:val="5"/>
          </w:tcPr>
          <w:p w:rsidR="009C3D2E" w:rsidRPr="001B2968" w:rsidP="006C2FDA" w14:paraId="785AD80E" w14:textId="0804E49A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عيب في المرآة الكروية المقعرة لا يسمح للأشعة الضوئية بالتجمع في البؤرة يسمى:</w:t>
            </w:r>
          </w:p>
        </w:tc>
      </w:tr>
      <w:tr w14:paraId="580D7BD6" w14:textId="77777777" w:rsidTr="007634C5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/>
            <w:vAlign w:val="center"/>
          </w:tcPr>
          <w:p w:rsidR="00BE055E" w:rsidRPr="001B2968" w:rsidP="005E2F27" w14:paraId="63B9F0C9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BE055E" w:rsidRPr="001B2968" w:rsidP="006C2FDA" w14:paraId="6F5744CE" w14:textId="48AF162B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</w:t>
            </w:r>
            <w:r w:rsidRPr="001B2968" w:rsidR="006C2FDA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الزوغان اللوني</w:t>
            </w:r>
          </w:p>
        </w:tc>
        <w:tc>
          <w:tcPr>
            <w:tcW w:w="2894" w:type="dxa"/>
            <w:gridSpan w:val="2"/>
          </w:tcPr>
          <w:p w:rsidR="00BE055E" w:rsidRPr="001B2968" w:rsidP="006C2FDA" w14:paraId="01F7815C" w14:textId="31E2C58D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</w:t>
            </w:r>
            <w:r w:rsidRPr="001B2968" w:rsidR="006C2FDA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الزوغان</w:t>
            </w:r>
            <w:r w:rsidRPr="001B2968" w:rsidR="006C2FDA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الكروي</w:t>
            </w:r>
          </w:p>
        </w:tc>
        <w:tc>
          <w:tcPr>
            <w:tcW w:w="2634" w:type="dxa"/>
          </w:tcPr>
          <w:p w:rsidR="00BE055E" w:rsidRPr="001B2968" w:rsidP="006C2FDA" w14:paraId="0F2A56E7" w14:textId="743F9518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</w:t>
            </w:r>
            <w:r w:rsidRPr="001B2968" w:rsidR="006C2FDA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6C2FDA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الزوغان </w:t>
            </w:r>
            <w:r w:rsidRPr="001B2968" w:rsidR="006C2FDA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اللالوني</w:t>
            </w:r>
          </w:p>
        </w:tc>
        <w:tc>
          <w:tcPr>
            <w:tcW w:w="2398" w:type="dxa"/>
          </w:tcPr>
          <w:p w:rsidR="00BE055E" w:rsidRPr="001B2968" w:rsidP="00BE055E" w14:paraId="6654A366" w14:textId="5F8B5C57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6C2FDA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التشوه</w:t>
            </w:r>
          </w:p>
        </w:tc>
      </w:tr>
      <w:tr w14:paraId="4422EFD0" w14:textId="77777777" w:rsidTr="00757A9F">
        <w:tblPrEx>
          <w:tblW w:w="11043" w:type="dxa"/>
          <w:tblLayout w:type="fixed"/>
          <w:tblLook w:val="01E0"/>
        </w:tblPrEx>
        <w:trPr>
          <w:trHeight w:val="412"/>
        </w:trPr>
        <w:tc>
          <w:tcPr>
            <w:tcW w:w="559" w:type="dxa"/>
            <w:vMerge w:val="restart"/>
            <w:vAlign w:val="center"/>
          </w:tcPr>
          <w:p w:rsidR="009C3D2E" w:rsidRPr="001B2968" w:rsidP="005E2F27" w14:paraId="01229326" w14:textId="03EA9C1E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10484" w:type="dxa"/>
            <w:gridSpan w:val="5"/>
          </w:tcPr>
          <w:p w:rsidR="009C3D2E" w:rsidRPr="001B2968" w:rsidP="00EB5E19" w14:paraId="2673D0EE" w14:textId="43912270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B5E1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يسقط ضوء أخضر أحادي اللون طوله الموجي </w:t>
            </w:r>
            <w:r w:rsidRPr="00EB5E1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546 nm</w:t>
            </w:r>
            <w:r w:rsidRPr="00EB5E1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على شق مفرد عرضه </w:t>
            </w:r>
            <w:r w:rsidRPr="00EB5E1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0.095 mm</w:t>
            </w:r>
            <w:r w:rsidRPr="00EB5E1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إذا كان بعد الشق عن الشاشة يساوي </w:t>
            </w:r>
            <w:r w:rsidRPr="00EB5E1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75 cm</w:t>
            </w:r>
            <w:r w:rsidRPr="00EB5E1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فما عرض الهدب المركزي المضيء؟</w:t>
            </w:r>
          </w:p>
        </w:tc>
      </w:tr>
      <w:tr w14:paraId="03E7925F" w14:textId="77777777" w:rsidTr="007634C5">
        <w:tblPrEx>
          <w:tblW w:w="11043" w:type="dxa"/>
          <w:tblLayout w:type="fixed"/>
          <w:tblLook w:val="01E0"/>
        </w:tblPrEx>
        <w:trPr>
          <w:trHeight w:val="213"/>
        </w:trPr>
        <w:tc>
          <w:tcPr>
            <w:tcW w:w="559" w:type="dxa"/>
            <w:vMerge/>
            <w:vAlign w:val="center"/>
          </w:tcPr>
          <w:p w:rsidR="00BE055E" w:rsidRPr="001B2968" w:rsidP="005E2F27" w14:paraId="0B56CA22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BE055E" w:rsidRPr="001B2968" w:rsidP="00BE055E" w14:paraId="1B9521C4" w14:textId="54BBB17A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i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أ) </w:t>
            </w:r>
            <w:r w:rsidRPr="001B2968" w:rsidR="00DB38B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6"/>
                  <w:szCs w:val="26"/>
                  <w:lang w:val="en-US" w:eastAsia="en-US" w:bidi="ar-SA"/>
                </w:rPr>
                <m:t>4.3×</m:t>
              </m:r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-9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6"/>
                  <w:szCs w:val="26"/>
                  <w:lang w:val="en-US" w:eastAsia="en-US" w:bidi="ar-SA"/>
                </w:rPr>
                <m:t>mm</m:t>
              </m:r>
            </m:oMath>
          </w:p>
        </w:tc>
        <w:tc>
          <w:tcPr>
            <w:tcW w:w="2894" w:type="dxa"/>
            <w:gridSpan w:val="2"/>
          </w:tcPr>
          <w:p w:rsidR="00BE055E" w:rsidRPr="001B2968" w:rsidP="00BE055E" w14:paraId="433D2482" w14:textId="5F98ED6F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</w:t>
            </w:r>
            <w:r w:rsidRPr="001B2968" w:rsidR="00B50F5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960F50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4</w:t>
            </w:r>
            <w:r w:rsidRPr="001B2968" w:rsidR="00B50F5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.</w:t>
            </w:r>
            <w:r w:rsidRPr="001B2968" w:rsidR="00960F50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3m</w:t>
            </w:r>
            <w:r w:rsidRPr="001B2968" w:rsidR="00B50F5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m</w:t>
            </w:r>
          </w:p>
        </w:tc>
        <w:tc>
          <w:tcPr>
            <w:tcW w:w="2634" w:type="dxa"/>
          </w:tcPr>
          <w:p w:rsidR="00BE055E" w:rsidRPr="001B2968" w:rsidP="00BE055E" w14:paraId="1BAE73EF" w14:textId="77741A32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</w:t>
            </w:r>
            <w:r w:rsidRPr="001B2968" w:rsidR="00960F50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8.6mm</w:t>
            </w:r>
          </w:p>
        </w:tc>
        <w:tc>
          <w:tcPr>
            <w:tcW w:w="2398" w:type="dxa"/>
          </w:tcPr>
          <w:p w:rsidR="00BE055E" w:rsidRPr="001B2968" w:rsidP="00BE055E" w14:paraId="0EA25019" w14:textId="770B27A9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960F50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2.15m</w:t>
            </w:r>
            <w:r w:rsidRPr="001B2968" w:rsidR="00B50F5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m</w:t>
            </w:r>
          </w:p>
        </w:tc>
      </w:tr>
      <w:tr w14:paraId="6DCEF14D" w14:textId="77777777" w:rsidTr="00757A9F">
        <w:tblPrEx>
          <w:tblW w:w="11043" w:type="dxa"/>
          <w:tblLayout w:type="fixed"/>
          <w:tblLook w:val="01E0"/>
        </w:tblPrEx>
        <w:trPr>
          <w:trHeight w:val="390"/>
        </w:trPr>
        <w:tc>
          <w:tcPr>
            <w:tcW w:w="559" w:type="dxa"/>
            <w:vMerge w:val="restart"/>
            <w:vAlign w:val="center"/>
          </w:tcPr>
          <w:p w:rsidR="009C3D2E" w:rsidRPr="001B2968" w:rsidP="005E2F27" w14:paraId="69B7E914" w14:textId="5A73D2FC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10484" w:type="dxa"/>
            <w:gridSpan w:val="5"/>
          </w:tcPr>
          <w:p w:rsidR="009C3D2E" w:rsidRPr="001B2968" w:rsidP="008A76F2" w14:paraId="4F759B2D" w14:textId="5FEA7679">
            <w:pPr>
              <w:bidi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عندما ينتقل الضوء من مادة معامل انكسارها أكبر إلى مادة معامل انكسارها أقل فإنه ينكسر:</w:t>
            </w:r>
          </w:p>
        </w:tc>
      </w:tr>
      <w:tr w14:paraId="4B60C84E" w14:textId="77777777" w:rsidTr="007634C5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/>
            <w:vAlign w:val="center"/>
          </w:tcPr>
          <w:p w:rsidR="00BE055E" w:rsidRPr="001B2968" w:rsidP="005E2F27" w14:paraId="370BFCA7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BE055E" w:rsidRPr="001B2968" w:rsidP="008A76F2" w14:paraId="61E858E0" w14:textId="19DC87FD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</w:t>
            </w:r>
            <w:r w:rsidRPr="001B2968" w:rsidR="008A76F2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مبتعدًا عن العمود المقام</w:t>
            </w:r>
          </w:p>
        </w:tc>
        <w:tc>
          <w:tcPr>
            <w:tcW w:w="2894" w:type="dxa"/>
            <w:gridSpan w:val="2"/>
          </w:tcPr>
          <w:p w:rsidR="00BE055E" w:rsidRPr="001B2968" w:rsidP="008A76F2" w14:paraId="29A66AC9" w14:textId="57F34BF8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</w:t>
            </w:r>
            <w:r w:rsidRPr="001B2968" w:rsidR="008A76F2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مقتربًا</w:t>
            </w:r>
            <w:r w:rsidRPr="001B2968" w:rsidR="008A76F2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من العمود المقام</w:t>
            </w:r>
          </w:p>
        </w:tc>
        <w:tc>
          <w:tcPr>
            <w:tcW w:w="2634" w:type="dxa"/>
          </w:tcPr>
          <w:p w:rsidR="00BE055E" w:rsidRPr="001B2968" w:rsidP="008A76F2" w14:paraId="705B5996" w14:textId="1267AD90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</w:t>
            </w:r>
            <w:r w:rsidRPr="001B2968" w:rsidR="008A76F2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8A76F2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منطبقًا على العمود المقام</w:t>
            </w:r>
          </w:p>
        </w:tc>
        <w:tc>
          <w:tcPr>
            <w:tcW w:w="2398" w:type="dxa"/>
          </w:tcPr>
          <w:p w:rsidR="00BE055E" w:rsidRPr="001B2968" w:rsidP="00BE055E" w14:paraId="7B88D503" w14:textId="4C72EEAB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8A76F2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8A76F2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ينعكس </w:t>
            </w:r>
          </w:p>
        </w:tc>
      </w:tr>
      <w:tr w14:paraId="3571822B" w14:textId="77777777" w:rsidTr="00757A9F">
        <w:tblPrEx>
          <w:tblW w:w="11043" w:type="dxa"/>
          <w:tblLayout w:type="fixed"/>
          <w:tblLook w:val="01E0"/>
        </w:tblPrEx>
        <w:trPr>
          <w:trHeight w:val="243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708C4C1F" w14:textId="48B3B044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10484" w:type="dxa"/>
            <w:gridSpan w:val="5"/>
          </w:tcPr>
          <w:p w:rsidR="005E2F27" w:rsidRPr="001B2968" w:rsidP="005E2F27" w14:paraId="51514283" w14:textId="33E9C954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الالياف البصرية والسراب الصحراوي من تطبيقات ..</w:t>
            </w:r>
          </w:p>
        </w:tc>
      </w:tr>
      <w:tr w14:paraId="793E7A3E" w14:textId="77777777" w:rsidTr="007634C5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/>
            <w:vAlign w:val="center"/>
          </w:tcPr>
          <w:p w:rsidR="005E2F27" w:rsidRPr="001B2968" w:rsidP="005E2F27" w14:paraId="5E9B78A5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0D7047A8" w14:textId="7B4390A1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الانعكاس </w:t>
            </w:r>
            <w:r w:rsidRPr="001B2968" w:rsidR="00D35691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الكلي الداخل</w:t>
            </w:r>
            <w:r w:rsidRPr="001B2968" w:rsidR="00D35691">
              <w:rPr>
                <w:rFonts w:eastAsia="Times New Roman" w:asciiTheme="minorBidi" w:hAnsiTheme="minorBidi" w:cstheme="minorBidi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ي</w:t>
            </w:r>
          </w:p>
        </w:tc>
        <w:tc>
          <w:tcPr>
            <w:tcW w:w="2894" w:type="dxa"/>
            <w:gridSpan w:val="2"/>
          </w:tcPr>
          <w:p w:rsidR="005E2F27" w:rsidRPr="001B2968" w:rsidP="005E2F27" w14:paraId="2779B938" w14:textId="07B95525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الانعكاس</w:t>
            </w:r>
          </w:p>
        </w:tc>
        <w:tc>
          <w:tcPr>
            <w:tcW w:w="2634" w:type="dxa"/>
          </w:tcPr>
          <w:p w:rsidR="005E2F27" w:rsidRPr="001B2968" w:rsidP="005E2F27" w14:paraId="03C3743C" w14:textId="06C75AC8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الزاوية الحرجة</w:t>
            </w:r>
          </w:p>
        </w:tc>
        <w:tc>
          <w:tcPr>
            <w:tcW w:w="2398" w:type="dxa"/>
          </w:tcPr>
          <w:p w:rsidR="005E2F27" w:rsidRPr="001B2968" w:rsidP="005E2F27" w14:paraId="7C4EE1EF" w14:textId="49BD5B27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التداخل </w:t>
            </w:r>
          </w:p>
        </w:tc>
      </w:tr>
      <w:tr w14:paraId="7EB70E0A" w14:textId="77777777" w:rsidTr="00757A9F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6CE4966E" w14:textId="7DB2003B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10484" w:type="dxa"/>
            <w:gridSpan w:val="5"/>
          </w:tcPr>
          <w:p w:rsidR="005E2F27" w:rsidRPr="001B2968" w:rsidP="005E2F27" w14:paraId="186BE82F" w14:textId="6697758D">
            <w:pPr>
              <w:keepLines/>
              <w:widowControl w:val="0"/>
              <w:bidi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في تجربة يونج، فإن الحزم المضيئة على الشاشة ناتجة عن:</w:t>
            </w:r>
          </w:p>
        </w:tc>
      </w:tr>
      <w:tr w14:paraId="25A2FA33" w14:textId="77777777" w:rsidTr="007634C5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/>
            <w:vAlign w:val="center"/>
          </w:tcPr>
          <w:p w:rsidR="005E2F27" w:rsidRPr="001B2968" w:rsidP="005E2F27" w14:paraId="4FA293F6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2B1327CC" w14:textId="42B7AE57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أ)  الحيود</w:t>
            </w:r>
          </w:p>
        </w:tc>
        <w:tc>
          <w:tcPr>
            <w:tcW w:w="2894" w:type="dxa"/>
            <w:gridSpan w:val="2"/>
          </w:tcPr>
          <w:p w:rsidR="005E2F27" w:rsidRPr="001B2968" w:rsidP="005E2F27" w14:paraId="18EA9860" w14:textId="33F20695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التداخل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البنّاء</w:t>
            </w:r>
          </w:p>
        </w:tc>
        <w:tc>
          <w:tcPr>
            <w:tcW w:w="2634" w:type="dxa"/>
          </w:tcPr>
          <w:p w:rsidR="005E2F27" w:rsidRPr="001B2968" w:rsidP="005E2F27" w14:paraId="7AE4577D" w14:textId="76FABA09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التداخل الهدام </w:t>
            </w:r>
          </w:p>
        </w:tc>
        <w:tc>
          <w:tcPr>
            <w:tcW w:w="2398" w:type="dxa"/>
          </w:tcPr>
          <w:p w:rsidR="005E2F27" w:rsidRPr="001B2968" w:rsidP="005E2F27" w14:paraId="24FD5497" w14:textId="7A945364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الضوء المترابط </w:t>
            </w:r>
          </w:p>
        </w:tc>
      </w:tr>
      <w:tr w14:paraId="682A78FC" w14:textId="77777777" w:rsidTr="00757A9F">
        <w:tblPrEx>
          <w:tblW w:w="11043" w:type="dxa"/>
          <w:tblLayout w:type="fixed"/>
          <w:tblLook w:val="01E0"/>
        </w:tblPrEx>
        <w:trPr>
          <w:trHeight w:val="401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78654C18" w14:textId="4C6CA69E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11</w:t>
            </w:r>
          </w:p>
        </w:tc>
        <w:tc>
          <w:tcPr>
            <w:tcW w:w="10484" w:type="dxa"/>
            <w:gridSpan w:val="5"/>
          </w:tcPr>
          <w:p w:rsidR="005E2F27" w:rsidRPr="001B2968" w:rsidP="005E2F27" w14:paraId="61251F31" w14:textId="51FD2B04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من استخدامات محزوز الحيود قياس ............ للضوء بدقة:</w:t>
            </w:r>
          </w:p>
        </w:tc>
      </w:tr>
      <w:tr w14:paraId="02A53539" w14:textId="77777777" w:rsidTr="007634C5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/>
            <w:vAlign w:val="center"/>
          </w:tcPr>
          <w:p w:rsidR="005E2F27" w:rsidRPr="001B2968" w:rsidP="005E2F27" w14:paraId="407041C0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2D97334D" w14:textId="3022871B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أ)  التردد</w:t>
            </w:r>
          </w:p>
        </w:tc>
        <w:tc>
          <w:tcPr>
            <w:tcW w:w="2894" w:type="dxa"/>
            <w:gridSpan w:val="2"/>
          </w:tcPr>
          <w:p w:rsidR="005E2F27" w:rsidRPr="001B2968" w:rsidP="005E2F27" w14:paraId="1C97CE91" w14:textId="72CB28C0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ب)  السرعة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34" w:type="dxa"/>
          </w:tcPr>
          <w:p w:rsidR="005E2F27" w:rsidRPr="001B2968" w:rsidP="005E2F27" w14:paraId="06DC4FFE" w14:textId="5B26E4CF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المسافة</w:t>
            </w:r>
          </w:p>
        </w:tc>
        <w:tc>
          <w:tcPr>
            <w:tcW w:w="2398" w:type="dxa"/>
          </w:tcPr>
          <w:p w:rsidR="005E2F27" w:rsidRPr="001B2968" w:rsidP="005E2F27" w14:paraId="4CF58968" w14:textId="078C3108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الطول الموجي</w:t>
            </w:r>
          </w:p>
        </w:tc>
      </w:tr>
      <w:tr w14:paraId="13DBC088" w14:textId="77777777" w:rsidTr="00757A9F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30097191" w14:textId="752777FE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1" w:name="_Hlk87018703"/>
            <w:r w:rsidRPr="001B296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12</w:t>
            </w:r>
          </w:p>
        </w:tc>
        <w:tc>
          <w:tcPr>
            <w:tcW w:w="10484" w:type="dxa"/>
            <w:gridSpan w:val="5"/>
          </w:tcPr>
          <w:p w:rsidR="005E2F27" w:rsidRPr="001B2968" w:rsidP="005E2F27" w14:paraId="7556893C" w14:textId="65D0803A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القوة الكهربائية المتبادلة بين شحنتين تناسب عكسيا مع................. بين الشحنتين</w:t>
            </w:r>
          </w:p>
        </w:tc>
      </w:tr>
      <w:tr w14:paraId="21B7DE42" w14:textId="77777777" w:rsidTr="007634C5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/>
            <w:vAlign w:val="center"/>
          </w:tcPr>
          <w:p w:rsidR="005E2F27" w:rsidRPr="001B2968" w:rsidP="005E2F27" w14:paraId="7075CD16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7249C138" w14:textId="73A94680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r</w:t>
            </w:r>
          </w:p>
        </w:tc>
        <w:tc>
          <w:tcPr>
            <w:tcW w:w="2894" w:type="dxa"/>
            <w:gridSpan w:val="2"/>
          </w:tcPr>
          <w:p w:rsidR="005E2F27" w:rsidRPr="001B2968" w:rsidP="005E2F27" w14:paraId="128687D8" w14:textId="02D987DC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  </w:t>
            </w:r>
            <m:oMath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r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2</m:t>
                  </m:r>
                </m:sup>
              </m:sSup>
            </m:oMath>
          </w:p>
        </w:tc>
        <w:tc>
          <w:tcPr>
            <w:tcW w:w="2634" w:type="dxa"/>
          </w:tcPr>
          <w:p w:rsidR="005E2F27" w:rsidRPr="001B2968" w:rsidP="005E2F27" w14:paraId="4E161EBE" w14:textId="6228EA77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r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3</m:t>
                  </m:r>
                </m:sup>
              </m:sSup>
            </m:oMath>
          </w:p>
        </w:tc>
        <w:tc>
          <w:tcPr>
            <w:tcW w:w="2398" w:type="dxa"/>
          </w:tcPr>
          <w:p w:rsidR="005E2F27" w:rsidRPr="001B2968" w:rsidP="005E2F27" w14:paraId="41A63E7B" w14:textId="5AEBAB4D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r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√</w:t>
            </w:r>
          </w:p>
        </w:tc>
      </w:tr>
      <w:tr w14:paraId="68B87436" w14:textId="77777777" w:rsidTr="00757A9F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0F6E9EDB" w14:textId="78A41BE9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13</w:t>
            </w:r>
          </w:p>
        </w:tc>
        <w:tc>
          <w:tcPr>
            <w:tcW w:w="10484" w:type="dxa"/>
            <w:gridSpan w:val="5"/>
          </w:tcPr>
          <w:p w:rsidR="005E2F27" w:rsidRPr="001B2968" w:rsidP="005E2F27" w14:paraId="21D0F7A0" w14:textId="0C608640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عندما يلامس جسما مشحونا قرص كشاف كهربائي متعادل فإنه</w:t>
            </w:r>
          </w:p>
        </w:tc>
      </w:tr>
      <w:tr w14:paraId="5064B73A" w14:textId="77777777" w:rsidTr="007634C5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/>
            <w:vAlign w:val="center"/>
          </w:tcPr>
          <w:p w:rsidR="005E2F27" w:rsidRPr="001B2968" w:rsidP="005E2F27" w14:paraId="074F3993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05607CD8" w14:textId="6F8EC374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تنطبق ورقتاه (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تتتجاذب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894" w:type="dxa"/>
            <w:gridSpan w:val="2"/>
          </w:tcPr>
          <w:p w:rsidR="005E2F27" w:rsidRPr="001B2968" w:rsidP="005E2F27" w14:paraId="61A22609" w14:textId="16FF63FF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ب)  تنفرج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ورقتاه (تتنافر )</w:t>
            </w:r>
          </w:p>
        </w:tc>
        <w:tc>
          <w:tcPr>
            <w:tcW w:w="2634" w:type="dxa"/>
          </w:tcPr>
          <w:p w:rsidR="005E2F27" w:rsidRPr="001B2968" w:rsidP="005E2F27" w14:paraId="249A109F" w14:textId="19A75475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تتفرغ شحنة الكشاف</w:t>
            </w:r>
          </w:p>
        </w:tc>
        <w:tc>
          <w:tcPr>
            <w:tcW w:w="2398" w:type="dxa"/>
          </w:tcPr>
          <w:p w:rsidR="005E2F27" w:rsidRPr="001B2968" w:rsidP="005E2F27" w14:paraId="457C6613" w14:textId="60FD0A46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لايحدث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شيء للورقتين </w:t>
            </w:r>
          </w:p>
        </w:tc>
      </w:tr>
      <w:tr w14:paraId="4077A58F" w14:textId="77777777" w:rsidTr="00757A9F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42D5FB1F" w14:textId="5B098460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14</w:t>
            </w:r>
          </w:p>
        </w:tc>
        <w:tc>
          <w:tcPr>
            <w:tcW w:w="10484" w:type="dxa"/>
            <w:gridSpan w:val="5"/>
          </w:tcPr>
          <w:p w:rsidR="005E2F27" w:rsidRPr="001B2968" w:rsidP="007634C5" w14:paraId="260F9FF1" w14:textId="1EE53761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يقاس الطول الموجي من محزوز حيود بالعلاقة ....</w:t>
            </w:r>
          </w:p>
        </w:tc>
      </w:tr>
      <w:tr w14:paraId="1C60D113" w14:textId="77777777" w:rsidTr="001B2968">
        <w:tblPrEx>
          <w:tblW w:w="11043" w:type="dxa"/>
          <w:tblLayout w:type="fixed"/>
          <w:tblLook w:val="01E0"/>
        </w:tblPrEx>
        <w:trPr>
          <w:trHeight w:val="399"/>
        </w:trPr>
        <w:tc>
          <w:tcPr>
            <w:tcW w:w="559" w:type="dxa"/>
            <w:vMerge/>
            <w:vAlign w:val="center"/>
          </w:tcPr>
          <w:p w:rsidR="005E2F27" w:rsidRPr="001B2968" w:rsidP="005E2F27" w14:paraId="491743F4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1C96BBCA" w14:textId="76E805B4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6"/>
                  <w:szCs w:val="26"/>
                  <w:lang w:val="en-US" w:eastAsia="en-US" w:bidi="ar-SA"/>
                </w:rPr>
                <m:t>λ</m:t>
              </m:r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6"/>
                  <w:szCs w:val="26"/>
                  <w:rtl/>
                  <w:lang w:val="en-US" w:eastAsia="en-US" w:bidi="ar-SA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6"/>
                  <w:szCs w:val="26"/>
                  <w:lang w:val="en-US" w:eastAsia="en-US" w:bidi="ar-SA"/>
                </w:rPr>
                <m:t>d</m:t>
              </m:r>
              <m:func>
                <m:func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iCs/>
                      <w:sz w:val="26"/>
                      <w:szCs w:val="26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  <w:tc>
          <w:tcPr>
            <w:tcW w:w="2613" w:type="dxa"/>
          </w:tcPr>
          <w:p w:rsidR="005E2F27" w:rsidRPr="001B2968" w:rsidP="005E2F27" w14:paraId="5DAEE72F" w14:textId="7A9C5696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6"/>
                  <w:szCs w:val="26"/>
                  <w:lang w:val="en-US" w:eastAsia="en-US" w:bidi="ar-SA"/>
                </w:rPr>
                <m:t>λ</m:t>
              </m:r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6"/>
                  <w:szCs w:val="26"/>
                  <w:rtl/>
                  <w:lang w:val="en-US" w:eastAsia="en-US" w:bidi="ar-SA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6"/>
                  <w:szCs w:val="26"/>
                  <w:lang w:val="en-US" w:eastAsia="en-US" w:bidi="ar-SA"/>
                </w:rPr>
                <m:t>d</m:t>
              </m:r>
              <m:func>
                <m:func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iCs/>
                      <w:sz w:val="26"/>
                      <w:szCs w:val="26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  <w:tc>
          <w:tcPr>
            <w:tcW w:w="2915" w:type="dxa"/>
            <w:gridSpan w:val="2"/>
          </w:tcPr>
          <w:p w:rsidR="005E2F27" w:rsidRPr="001B2968" w:rsidP="005E2F27" w14:paraId="42497DC6" w14:textId="62EAF05C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6"/>
                  <w:szCs w:val="26"/>
                  <w:lang w:val="en-US" w:eastAsia="en-US" w:bidi="ar-SA"/>
                </w:rPr>
                <m:t>λ</m:t>
              </m:r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6"/>
                  <w:szCs w:val="26"/>
                  <w:rtl/>
                  <w:lang w:val="en-US" w:eastAsia="en-US" w:bidi="ar-SA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6"/>
                  <w:szCs w:val="26"/>
                  <w:lang w:val="en-US" w:eastAsia="en-US" w:bidi="ar-SA"/>
                </w:rPr>
                <m:t>d</m:t>
              </m:r>
              <m:func>
                <m:func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iCs/>
                      <w:sz w:val="26"/>
                      <w:szCs w:val="26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iCs/>
                      <w:sz w:val="26"/>
                      <w:szCs w:val="26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6"/>
                      <w:szCs w:val="26"/>
                      <w:lang w:val="en-US" w:eastAsia="en-US" w:bidi="ar-SA"/>
                    </w:rPr>
                    <m:t>θ</m:t>
                  </m:r>
                </m:e>
              </m:func>
            </m:oMath>
          </w:p>
          <w:p w:rsidR="005E2F27" w:rsidRPr="001B2968" w:rsidP="005E2F27" w14:paraId="19E7D5C3" w14:textId="186ADE96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398" w:type="dxa"/>
          </w:tcPr>
          <w:p w:rsidR="005E2F27" w:rsidRPr="001B2968" w:rsidP="005E2F27" w14:paraId="21E3233A" w14:textId="200BF0D1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i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b/>
                  <w:bCs/>
                  <w:sz w:val="26"/>
                  <w:szCs w:val="26"/>
                  <w:lang w:val="en-US" w:eastAsia="en-US" w:bidi="ar-SA"/>
                </w:rPr>
                <m:t>λ</m:t>
              </m:r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b/>
                  <w:bCs/>
                  <w:sz w:val="26"/>
                  <w:szCs w:val="26"/>
                  <w:rtl/>
                  <w:lang w:val="en-US" w:eastAsia="en-US" w:bidi="ar-SA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b/>
                  <w:bCs/>
                  <w:sz w:val="26"/>
                  <w:szCs w:val="26"/>
                  <w:lang w:val="en-US" w:eastAsia="en-US" w:bidi="ar-SA"/>
                </w:rPr>
                <m:t>dL</m:t>
              </m:r>
            </m:oMath>
          </w:p>
          <w:p w:rsidR="005E2F27" w:rsidRPr="001B2968" w:rsidP="005E2F27" w14:paraId="6E004B97" w14:textId="21CB3074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BA9275F" w14:textId="77777777" w:rsidTr="00757A9F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5787D8D7" w14:textId="029DE61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15</w:t>
            </w:r>
          </w:p>
        </w:tc>
        <w:tc>
          <w:tcPr>
            <w:tcW w:w="10484" w:type="dxa"/>
            <w:gridSpan w:val="5"/>
          </w:tcPr>
          <w:p w:rsidR="005E2F27" w:rsidRPr="001B2968" w:rsidP="005E2F27" w14:paraId="1196A79F" w14:textId="1063B4CC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هدفه تحديد ما إذا كان هناك نجم أو نجمان في صورة بمنظار..</w:t>
            </w:r>
          </w:p>
        </w:tc>
      </w:tr>
      <w:tr w14:paraId="056113B3" w14:textId="77777777" w:rsidTr="007634C5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/>
            <w:vAlign w:val="center"/>
          </w:tcPr>
          <w:p w:rsidR="005E2F27" w:rsidRPr="001B2968" w:rsidP="005E2F27" w14:paraId="03585297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6E650D9F" w14:textId="49D26285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أ)  تجربة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يونج</w:t>
            </w:r>
          </w:p>
        </w:tc>
        <w:tc>
          <w:tcPr>
            <w:tcW w:w="2894" w:type="dxa"/>
            <w:gridSpan w:val="2"/>
          </w:tcPr>
          <w:p w:rsidR="005E2F27" w:rsidRPr="001B2968" w:rsidP="005E2F27" w14:paraId="35C87164" w14:textId="39560420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تجربة فرانكلين </w:t>
            </w:r>
          </w:p>
        </w:tc>
        <w:tc>
          <w:tcPr>
            <w:tcW w:w="2634" w:type="dxa"/>
          </w:tcPr>
          <w:p w:rsidR="005E2F27" w:rsidRPr="001B2968" w:rsidP="005E2F27" w14:paraId="65B2E111" w14:textId="5C885347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ج)  معيار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ريليه</w:t>
            </w:r>
          </w:p>
        </w:tc>
        <w:tc>
          <w:tcPr>
            <w:tcW w:w="2398" w:type="dxa"/>
          </w:tcPr>
          <w:p w:rsidR="005E2F27" w:rsidRPr="001B2968" w:rsidP="005E2F27" w14:paraId="1A713DEB" w14:textId="3D6794D8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النموذج الموجي للضوء</w:t>
            </w:r>
          </w:p>
        </w:tc>
      </w:tr>
      <w:tr w14:paraId="4708BDC9" w14:textId="77777777" w:rsidTr="00757A9F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20073D40" w14:textId="1274CB5B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16</w:t>
            </w:r>
          </w:p>
        </w:tc>
        <w:tc>
          <w:tcPr>
            <w:tcW w:w="10484" w:type="dxa"/>
            <w:gridSpan w:val="5"/>
          </w:tcPr>
          <w:p w:rsidR="005E2F27" w:rsidRPr="001B2968" w:rsidP="005E2F27" w14:paraId="50C59598" w14:textId="75917E1D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عند توصيل مجموعة مقاومات على التوازي تكون المقاومة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المكافئة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178C22A7" w14:textId="77777777" w:rsidTr="007634C5">
        <w:tblPrEx>
          <w:tblW w:w="11043" w:type="dxa"/>
          <w:tblLayout w:type="fixed"/>
          <w:tblLook w:val="01E0"/>
        </w:tblPrEx>
        <w:trPr>
          <w:trHeight w:val="277"/>
        </w:trPr>
        <w:tc>
          <w:tcPr>
            <w:tcW w:w="559" w:type="dxa"/>
            <w:vMerge/>
            <w:vAlign w:val="center"/>
          </w:tcPr>
          <w:p w:rsidR="005E2F27" w:rsidRPr="001B2968" w:rsidP="005E2F27" w14:paraId="3565B27E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197D69E3" w14:textId="3C14749B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اكبر من اكبرها</w:t>
            </w:r>
          </w:p>
        </w:tc>
        <w:tc>
          <w:tcPr>
            <w:tcW w:w="2894" w:type="dxa"/>
            <w:gridSpan w:val="2"/>
          </w:tcPr>
          <w:p w:rsidR="005E2F27" w:rsidRPr="001B2968" w:rsidP="005E2F27" w14:paraId="7B53E255" w14:textId="16BE84E3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ب)  تساوي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اكبرها </w:t>
            </w:r>
          </w:p>
        </w:tc>
        <w:tc>
          <w:tcPr>
            <w:tcW w:w="2634" w:type="dxa"/>
          </w:tcPr>
          <w:p w:rsidR="005E2F27" w:rsidRPr="001B2968" w:rsidP="005E2F27" w14:paraId="5C1ED1E9" w14:textId="0B33D45B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ج)  تساوي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اصغرها </w:t>
            </w:r>
          </w:p>
        </w:tc>
        <w:tc>
          <w:tcPr>
            <w:tcW w:w="2398" w:type="dxa"/>
          </w:tcPr>
          <w:p w:rsidR="005E2F27" w:rsidRPr="001B2968" w:rsidP="005E2F27" w14:paraId="2567BB60" w14:textId="39A13D9C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اصغر من اصغرها</w:t>
            </w:r>
          </w:p>
        </w:tc>
      </w:tr>
      <w:tr w14:paraId="199639E6" w14:textId="77777777" w:rsidTr="00757A9F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1E366A50" w14:textId="097075CA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17</w:t>
            </w:r>
          </w:p>
        </w:tc>
        <w:tc>
          <w:tcPr>
            <w:tcW w:w="10484" w:type="dxa"/>
            <w:gridSpan w:val="5"/>
          </w:tcPr>
          <w:p w:rsidR="005E2F27" w:rsidRPr="001B2968" w:rsidP="005E2F27" w14:paraId="28993BC2" w14:textId="241E1D4D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الهدف من تجربة قطرة الزيت لمليكان قياس.</w:t>
            </w:r>
          </w:p>
        </w:tc>
      </w:tr>
      <w:tr w14:paraId="64A1FE44" w14:textId="77777777" w:rsidTr="007634C5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/>
            <w:vAlign w:val="center"/>
          </w:tcPr>
          <w:p w:rsidR="005E2F27" w:rsidRPr="001B2968" w:rsidP="005E2F27" w14:paraId="3337FDC7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060F913D" w14:textId="12486041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سرعة الإلكترون</w:t>
            </w:r>
          </w:p>
        </w:tc>
        <w:tc>
          <w:tcPr>
            <w:tcW w:w="2894" w:type="dxa"/>
            <w:gridSpan w:val="2"/>
          </w:tcPr>
          <w:p w:rsidR="005E2F27" w:rsidRPr="001B2968" w:rsidP="005E2F27" w14:paraId="1E4391C0" w14:textId="44C05DAC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ب)  شحنة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الإلكترون</w:t>
            </w:r>
          </w:p>
        </w:tc>
        <w:tc>
          <w:tcPr>
            <w:tcW w:w="2634" w:type="dxa"/>
          </w:tcPr>
          <w:p w:rsidR="005E2F27" w:rsidRPr="001B2968" w:rsidP="005E2F27" w14:paraId="213B3C42" w14:textId="164D5B39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كتلة الالكترون</w:t>
            </w:r>
          </w:p>
        </w:tc>
        <w:tc>
          <w:tcPr>
            <w:tcW w:w="2398" w:type="dxa"/>
          </w:tcPr>
          <w:p w:rsidR="005E2F27" w:rsidRPr="001B2968" w:rsidP="005E2F27" w14:paraId="78836AB8" w14:textId="2C9A3079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حجم الالكترون</w:t>
            </w:r>
          </w:p>
        </w:tc>
      </w:tr>
      <w:tr w14:paraId="08118D03" w14:textId="77777777" w:rsidTr="00757A9F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11683F03" w14:textId="15F8F694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18</w:t>
            </w:r>
          </w:p>
        </w:tc>
        <w:tc>
          <w:tcPr>
            <w:tcW w:w="10484" w:type="dxa"/>
            <w:gridSpan w:val="5"/>
          </w:tcPr>
          <w:p w:rsidR="005E2F27" w:rsidRPr="001B2968" w:rsidP="005E2F27" w14:paraId="67461E9E" w14:textId="73F4961E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يخزن مكثف موصول بمصدر جهد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0.45 V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شحنة مقدارها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0.90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μ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C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.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ما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مقدار سعة المكثف؟</w:t>
            </w:r>
          </w:p>
        </w:tc>
      </w:tr>
      <w:tr w14:paraId="555A6490" w14:textId="77777777" w:rsidTr="007634C5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/>
            <w:vAlign w:val="center"/>
          </w:tcPr>
          <w:p w:rsidR="005E2F27" w:rsidRPr="001B2968" w:rsidP="005E2F27" w14:paraId="245B5800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5F4BBC68" w14:textId="28F75F27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0.405 F</w:t>
            </w:r>
          </w:p>
        </w:tc>
        <w:tc>
          <w:tcPr>
            <w:tcW w:w="2894" w:type="dxa"/>
            <w:gridSpan w:val="2"/>
          </w:tcPr>
          <w:p w:rsidR="005E2F27" w:rsidRPr="001B2968" w:rsidP="005E2F27" w14:paraId="7787DBC3" w14:textId="4CC5B0F0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0.405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μF</w:t>
            </w:r>
          </w:p>
        </w:tc>
        <w:tc>
          <w:tcPr>
            <w:tcW w:w="2634" w:type="dxa"/>
          </w:tcPr>
          <w:p w:rsidR="005E2F27" w:rsidRPr="001B2968" w:rsidP="005E2F27" w14:paraId="3206BCF4" w14:textId="1D74CF8A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1.35F</w:t>
            </w:r>
          </w:p>
        </w:tc>
        <w:tc>
          <w:tcPr>
            <w:tcW w:w="2398" w:type="dxa"/>
          </w:tcPr>
          <w:p w:rsidR="005E2F27" w:rsidRPr="001B2968" w:rsidP="005E2F27" w14:paraId="478BB2E2" w14:textId="569A2061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2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μF</w:t>
            </w:r>
          </w:p>
        </w:tc>
      </w:tr>
      <w:tr w14:paraId="16876468" w14:textId="77777777" w:rsidTr="00757A9F">
        <w:tblPrEx>
          <w:tblW w:w="11043" w:type="dxa"/>
          <w:tblLayout w:type="fixed"/>
          <w:tblLook w:val="01E0"/>
        </w:tblPrEx>
        <w:trPr>
          <w:trHeight w:val="323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07D0C7B3" w14:textId="3E21E978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19</w:t>
            </w:r>
          </w:p>
        </w:tc>
        <w:tc>
          <w:tcPr>
            <w:tcW w:w="10484" w:type="dxa"/>
            <w:gridSpan w:val="5"/>
          </w:tcPr>
          <w:p w:rsidR="005E2F27" w:rsidRPr="001B2968" w:rsidP="005E2F27" w14:paraId="6F89DA44" w14:textId="648D4B45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مصباح مكتوب عليه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5W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إذا كان فرق الجهد بين طرفيه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20V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فان التيار المار فيه</w:t>
            </w:r>
          </w:p>
        </w:tc>
      </w:tr>
      <w:tr w14:paraId="07F576E7" w14:textId="77777777" w:rsidTr="007634C5">
        <w:tblPrEx>
          <w:tblW w:w="11043" w:type="dxa"/>
          <w:tblLayout w:type="fixed"/>
          <w:tblLook w:val="01E0"/>
        </w:tblPrEx>
        <w:trPr>
          <w:trHeight w:val="211"/>
        </w:trPr>
        <w:tc>
          <w:tcPr>
            <w:tcW w:w="559" w:type="dxa"/>
            <w:vMerge/>
            <w:vAlign w:val="center"/>
          </w:tcPr>
          <w:p w:rsidR="005E2F27" w:rsidRPr="001B2968" w:rsidP="005E2F27" w14:paraId="6323AD71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6AC1A2B6" w14:textId="01402330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أ)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0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.25A</w:t>
            </w:r>
          </w:p>
        </w:tc>
        <w:tc>
          <w:tcPr>
            <w:tcW w:w="2894" w:type="dxa"/>
            <w:gridSpan w:val="2"/>
          </w:tcPr>
          <w:p w:rsidR="005E2F27" w:rsidRPr="001B2968" w:rsidP="005E2F27" w14:paraId="218C1814" w14:textId="13BBF261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ب)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4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2634" w:type="dxa"/>
          </w:tcPr>
          <w:p w:rsidR="005E2F27" w:rsidRPr="001B2968" w:rsidP="005E2F27" w14:paraId="168489B1" w14:textId="3DFC7F40">
            <w:pPr>
              <w:bidi/>
              <w:spacing w:line="192" w:lineRule="auto"/>
              <w:rPr>
                <w:rFonts w:ascii="Arial" w:eastAsia="Times New Roman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ج)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100A</w:t>
            </w:r>
          </w:p>
        </w:tc>
        <w:tc>
          <w:tcPr>
            <w:tcW w:w="2398" w:type="dxa"/>
          </w:tcPr>
          <w:p w:rsidR="005E2F27" w:rsidRPr="001B2968" w:rsidP="005E2F27" w14:paraId="75A2F748" w14:textId="3E13D214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د )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25A</w:t>
            </w:r>
          </w:p>
        </w:tc>
      </w:tr>
      <w:tr w14:paraId="61F31354" w14:textId="77777777" w:rsidTr="00757A9F">
        <w:tblPrEx>
          <w:tblW w:w="11043" w:type="dxa"/>
          <w:tblLayout w:type="fixed"/>
          <w:tblLook w:val="01E0"/>
        </w:tblPrEx>
        <w:trPr>
          <w:trHeight w:val="534"/>
        </w:trPr>
        <w:tc>
          <w:tcPr>
            <w:tcW w:w="559" w:type="dxa"/>
            <w:vMerge w:val="restart"/>
            <w:vAlign w:val="center"/>
          </w:tcPr>
          <w:p w:rsidR="005E2F27" w:rsidRPr="001B2968" w:rsidP="005E2F27" w14:paraId="16F78867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20</w:t>
            </w:r>
          </w:p>
        </w:tc>
        <w:tc>
          <w:tcPr>
            <w:tcW w:w="10484" w:type="dxa"/>
            <w:gridSpan w:val="5"/>
          </w:tcPr>
          <w:p w:rsidR="005E2F27" w:rsidRPr="001B2968" w:rsidP="005E2F27" w14:paraId="31388FD8" w14:textId="04AFC5C6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في الرسم الذي أمامك أوجد فرق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الجهد  ؟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1B2968">
              <w:rPr>
                <w:rFonts w:asciiTheme="minorBidi" w:hAnsiTheme="minorBidi" w:cstheme="minorBidi"/>
                <w:noProof/>
                <w:sz w:val="26"/>
                <w:szCs w:val="26"/>
              </w:rPr>
              <w:drawing>
                <wp:inline distT="0" distB="0" distL="0" distR="0">
                  <wp:extent cx="1029337" cy="291024"/>
                  <wp:effectExtent l="0" t="0" r="0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0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565" cy="30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DD4D09" w14:textId="77777777" w:rsidTr="007634C5">
        <w:tblPrEx>
          <w:tblW w:w="11043" w:type="dxa"/>
          <w:tblLayout w:type="fixed"/>
          <w:tblLook w:val="01E0"/>
        </w:tblPrEx>
        <w:trPr>
          <w:trHeight w:val="434"/>
        </w:trPr>
        <w:tc>
          <w:tcPr>
            <w:tcW w:w="559" w:type="dxa"/>
            <w:vMerge/>
          </w:tcPr>
          <w:p w:rsidR="005E2F27" w:rsidRPr="001B2968" w:rsidP="005E2F27" w14:paraId="453970C1" w14:textId="77777777">
            <w:pPr>
              <w:bidi/>
              <w:spacing w:line="192" w:lineRule="auto"/>
              <w:jc w:val="center"/>
              <w:rPr>
                <w:rFonts w:ascii="Arial" w:eastAsia="Times New Roman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558" w:type="dxa"/>
          </w:tcPr>
          <w:p w:rsidR="005E2F27" w:rsidRPr="001B2968" w:rsidP="005E2F27" w14:paraId="47A783E4" w14:textId="61C614BC">
            <w:pPr>
              <w:tabs>
                <w:tab w:val="center" w:pos="1272"/>
              </w:tabs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>أ)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ab/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6000v</w:t>
            </w:r>
          </w:p>
        </w:tc>
        <w:tc>
          <w:tcPr>
            <w:tcW w:w="2894" w:type="dxa"/>
            <w:gridSpan w:val="2"/>
          </w:tcPr>
          <w:p w:rsidR="005E2F27" w:rsidRPr="001B2968" w:rsidP="005E2F27" w14:paraId="007B8B43" w14:textId="20D42E00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ب)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666.6v</w:t>
            </w:r>
          </w:p>
        </w:tc>
        <w:tc>
          <w:tcPr>
            <w:tcW w:w="2634" w:type="dxa"/>
          </w:tcPr>
          <w:p w:rsidR="005E2F27" w:rsidRPr="001B2968" w:rsidP="005E2F27" w14:paraId="1E9A3D1E" w14:textId="3F1BA6EF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lang w:val="en-US" w:eastAsia="en-US" w:bidi="ar-SA"/>
              </w:rPr>
            </w:pP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rtl/>
                <w:lang w:val="en-US" w:eastAsia="en-US" w:bidi="ar-SA"/>
              </w:rPr>
              <w:t xml:space="preserve">ج)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0</w:t>
            </w:r>
            <w:r w:rsidRPr="001B2968">
              <w:rPr>
                <w:rFonts w:eastAsia="Times New Roman" w:asciiTheme="minorBidi" w:hAnsiTheme="minorBidi" w:cstheme="minorBidi"/>
                <w:b w:val="0"/>
                <w:bCs w:val="0"/>
                <w:sz w:val="26"/>
                <w:szCs w:val="26"/>
                <w:lang w:val="en-US" w:eastAsia="en-US" w:bidi="ar-SA"/>
              </w:rPr>
              <w:t>.</w:t>
            </w:r>
            <w:r w:rsidRPr="001B296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15v</w:t>
            </w:r>
          </w:p>
        </w:tc>
        <w:tc>
          <w:tcPr>
            <w:tcW w:w="2398" w:type="dxa"/>
          </w:tcPr>
          <w:p w:rsidR="005E2F27" w:rsidRPr="001B2968" w:rsidP="005E2F27" w14:paraId="1E276F15" w14:textId="0175404D">
            <w:pPr>
              <w:bidi/>
              <w:spacing w:line="192" w:lineRule="auto"/>
              <w:rPr>
                <w:rFonts w:ascii="Arial" w:eastAsia="Times New Roman" w:hAnsi="Arial"/>
                <w:b w:val="0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1B2968">
              <w:rPr>
                <w:rFonts w:asciiTheme="minorBidi" w:hAnsiTheme="minorBidi" w:cstheme="minorBidi"/>
                <w:noProof/>
                <w:sz w:val="26"/>
                <w:szCs w:val="26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194310</wp:posOffset>
                      </wp:positionV>
                      <wp:extent cx="806450" cy="368300"/>
                      <wp:effectExtent l="19050" t="19050" r="12700" b="31750"/>
                      <wp:wrapNone/>
                      <wp:docPr id="18" name="AutoShap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683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601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2A9" w:rsidRPr="004402B1" w:rsidP="003872A9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 w:rsidRPr="004402B1">
                                    <w:rPr>
                                      <w:rFonts w:eastAsia="Times New Roman" w:asciiTheme="minorBidi" w:hAnsiTheme="minorBidi" w:cstheme="minorBid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  <w:t>يتبع الاسئلة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" o:spid="_x0000_s1047" type="#_x0000_t66" style="width:63.5pt;height:29pt;margin-top:15.3pt;margin-left:79.65pt;mso-height-percent:0;mso-height-relative:page;mso-width-percent:0;mso-width-relative:page;mso-wrap-distance-bottom:0;mso-wrap-distance-left:9pt;mso-wrap-distance-right:9pt;mso-wrap-distance-top:0;position:absolute;v-text-anchor:top;z-index:251698176" adj="4932" fillcolor="white" stroked="t" strokecolor="black" strokeweight="1.5pt">
                      <v:textbox>
                        <w:txbxContent>
                          <w:p w:rsidR="003872A9" w:rsidRPr="004402B1" w:rsidP="003872A9" w14:paraId="14F304DA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4402B1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يتبع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968" w:rsidR="005E2F27">
              <w:rPr>
                <w:rFonts w:ascii="Wingdings" w:eastAsia="Times New Roman" w:hAnsi="Wingdings" w:cstheme="minorBidi"/>
                <w:b/>
                <w:bCs/>
                <w:sz w:val="26"/>
                <w:szCs w:val="26"/>
                <w:lang w:val="en-US" w:eastAsia="en-US" w:bidi="ar-SA"/>
              </w:rPr>
              <w:sym w:font="Wingdings" w:char="F0A8"/>
            </w:r>
            <w:r w:rsidRPr="001B2968" w:rsidR="005E2F27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B2968" w:rsidR="005E2F27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  <w:t>2003v</w:t>
            </w:r>
          </w:p>
        </w:tc>
      </w:tr>
    </w:tbl>
    <w:bookmarkEnd w:id="0"/>
    <w:bookmarkEnd w:id="1"/>
    <w:p w:rsidR="003872A9" w:rsidP="00367BA7" w14:paraId="3E1F4BEB" w14:textId="0F942B92">
      <w:pPr>
        <w:bidi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val="en-US" w:eastAsia="en-US" w:bidi="ar-SA"/>
        </w:rPr>
      </w:pPr>
      <w:r w:rsidRPr="005D2EE8">
        <w:rPr>
          <w:rFonts w:asciiTheme="minorBidi" w:hAnsiTheme="minorBidi" w:cstheme="minorBidi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195580</wp:posOffset>
                </wp:positionV>
                <wp:extent cx="744220" cy="712470"/>
                <wp:effectExtent l="19050" t="19050" r="17780" b="11430"/>
                <wp:wrapNone/>
                <wp:docPr id="16" name="Text Box 15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4422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833" w:rsidP="00B860F0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7" o:spid="_x0000_s1048" type="#_x0000_t202" style="width:58.6pt;height:56.1pt;margin-top:15.4pt;margin-left:233.7pt;mso-height-percent:0;mso-height-relative:page;mso-width-percent:0;mso-width-relative:page;mso-wrap-distance-bottom:0;mso-wrap-distance-left:9pt;mso-wrap-distance-right:9pt;mso-wrap-distance-top:0;position:absolute;v-text-anchor:top;z-index:251687936" fillcolor="white" stroked="t" strokecolor="black" strokeweight="2.25pt">
                <v:textbox>
                  <w:txbxContent>
                    <w:p w:rsidR="00687833" w:rsidP="00B860F0" w14:paraId="02B7D445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3BD" w:rsidP="00757A9F" w14:paraId="2C808D2D" w14:textId="42AA0525">
      <w:pPr>
        <w:bidi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val="en-US" w:eastAsia="en-US" w:bidi="ar-SA"/>
        </w:rPr>
      </w:pPr>
    </w:p>
    <w:p w:rsidR="009C3D2E" w:rsidRPr="00757A9F" w:rsidP="00757A9F" w14:paraId="7FA7C54E" w14:textId="531479AA">
      <w:pPr>
        <w:bidi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val="en-US" w:eastAsia="en-US" w:bidi="ar-SA"/>
        </w:rPr>
      </w:pPr>
      <w:r w:rsidRPr="005D2EE8">
        <w:rPr>
          <w:rFonts w:asciiTheme="minorBidi" w:hAnsiTheme="minorBidi" w:cstheme="minorBidi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379058</wp:posOffset>
            </wp:positionH>
            <wp:positionV relativeFrom="paragraph">
              <wp:posOffset>125431</wp:posOffset>
            </wp:positionV>
            <wp:extent cx="868530" cy="584200"/>
            <wp:effectExtent l="0" t="0" r="8255" b="6350"/>
            <wp:wrapNone/>
            <wp:docPr id="463279084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79084" name="صورة 2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69" cy="58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EE8" w:rsidR="00B860F0">
        <w:rPr>
          <w:rFonts w:eastAsia="Times New Roman" w:asciiTheme="minorBidi" w:hAnsiTheme="minorBidi" w:cstheme="minorBidi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</w:t>
      </w:r>
      <w:r w:rsidRPr="005D2EE8" w:rsidR="00B860F0">
        <w:rPr>
          <w:rFonts w:eastAsia="Times New Roman" w:asciiTheme="minorBidi" w:hAnsiTheme="minorBidi" w:cstheme="minorBidi"/>
          <w:b/>
          <w:bCs/>
          <w:sz w:val="36"/>
          <w:szCs w:val="36"/>
          <w:u w:val="single"/>
          <w:rtl/>
          <w:lang w:val="en-US" w:eastAsia="en-US" w:bidi="ar-SA"/>
        </w:rPr>
        <w:t xml:space="preserve">الثاني </w:t>
      </w:r>
      <w:r w:rsidR="00367BA7">
        <w:rPr>
          <w:rFonts w:eastAsia="Times New Roman" w:asciiTheme="minorBidi" w:hAnsiTheme="minorBid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>:</w:t>
      </w:r>
    </w:p>
    <w:p w:rsidR="009C3D2E" w:rsidRPr="005D2EE8" w:rsidP="00B860F0" w14:paraId="62492E34" w14:textId="5B23FF6C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2C7E7E3F" w14:textId="5511D503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  <w:r w:rsidRPr="005D2EE8">
        <w:rPr>
          <w:rFonts w:asciiTheme="minorBidi" w:hAnsiTheme="minorBidi" w:cstheme="minorBid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249966</wp:posOffset>
                </wp:positionH>
                <wp:positionV relativeFrom="paragraph">
                  <wp:posOffset>55357</wp:posOffset>
                </wp:positionV>
                <wp:extent cx="6970395" cy="3345031"/>
                <wp:effectExtent l="0" t="0" r="20955" b="27305"/>
                <wp:wrapNone/>
                <wp:docPr id="15" name="Text Box 15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970395" cy="3345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833" w:rsidRPr="00090213" w:rsidP="00572B95" w14:textId="5765CE14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175A0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Pr="00175A0B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75A0B">
                              <w:rPr>
                                <w:rFonts w:ascii="Arial" w:eastAsia="Times New Roman" w:hAnsi="Arial" w:cs="Al-KsorZulfiMath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175A0B">
                              <w:rPr>
                                <w:rFonts w:ascii="Arial" w:eastAsia="Times New Roman" w:hAnsi="Arial" w:cs="Al-KsorZulfiMath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75A0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Pr="00175A0B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75A0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أكمل</w:t>
                            </w:r>
                            <w:r w:rsidR="00515421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 w:rsidRPr="00175A0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الفراغات بما يناسبها </w:t>
                            </w:r>
                            <w:r w:rsidRPr="00175A0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:ــ</w:t>
                            </w:r>
                            <w:r w:rsidRPr="00175A0B">
                              <w:rPr>
                                <w:rFonts w:ascii="Arial" w:eastAsia="Times New Roman" w:hAnsi="Arial" w:cs="PT Simple Bold Rule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Style w:val="TableNormal"/>
                              <w:bidiVisual/>
                              <w:tblW w:w="10189" w:type="dxa"/>
                              <w:tblInd w:w="2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618"/>
                              <w:gridCol w:w="9571"/>
                            </w:tblGrid>
                            <w:tr w14:paraId="3081FFCA" w14:textId="77777777" w:rsidTr="00757A9F">
                              <w:tblPrEx>
                                <w:tblW w:w="10189" w:type="dxa"/>
                                <w:tblInd w:w="228" w:type="dxa"/>
                                <w:tblLayout w:type="fixed"/>
                                <w:tblLook w:val="01E0"/>
                              </w:tblPrEx>
                              <w:trPr>
                                <w:trHeight w:val="466"/>
                              </w:trPr>
                              <w:tc>
                                <w:tcPr>
                                  <w:tcW w:w="618" w:type="dxa"/>
                                </w:tcPr>
                                <w:p w:rsidR="00515421" w:rsidRPr="008A63BD" w:rsidP="00515421" w14:textId="24CEDB76">
                                  <w:pPr>
                                    <w:bidi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71" w:type="dxa"/>
                                </w:tcPr>
                                <w:p w:rsidR="00515421" w:rsidRPr="008A63BD" w:rsidP="00515421" w14:textId="7D782715">
                                  <w:pPr>
                                    <w:pBdr>
                                      <w:top w:val="single" w:sz="4" w:space="1" w:color="auto"/>
                                    </w:pBd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من طرق </w:t>
                                  </w: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الاستقطاب  </w:t>
                                  </w: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</w:t>
                                  </w: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US" w:eastAsia="en-US" w:bidi="ar-SA"/>
                                    </w:rPr>
                                    <w:t>و....................................................</w:t>
                                  </w:r>
                                  <w:r w:rsidRPr="008A63BD" w:rsidR="00E040C6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noProof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2A361F96" w14:textId="77777777" w:rsidTr="00757A9F">
                              <w:tblPrEx>
                                <w:tblW w:w="10189" w:type="dxa"/>
                                <w:tblInd w:w="228" w:type="dxa"/>
                                <w:tblLayout w:type="fixed"/>
                                <w:tblLook w:val="01E0"/>
                              </w:tblPrEx>
                              <w:trPr>
                                <w:trHeight w:val="276"/>
                              </w:trPr>
                              <w:tc>
                                <w:tcPr>
                                  <w:tcW w:w="618" w:type="dxa"/>
                                </w:tcPr>
                                <w:p w:rsidR="00515421" w:rsidRPr="008A63BD" w:rsidP="00515421" w14:textId="2EC5FE4F">
                                  <w:pPr>
                                    <w:bidi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71" w:type="dxa"/>
                                </w:tcPr>
                                <w:p w:rsidR="00515421" w:rsidRPr="008A63BD" w:rsidP="00515421" w14:textId="183DC7B5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................................... عندما تتحد معا تكون اللون الأبيض للضوء (الألوان الأحمر </w:t>
                                  </w: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والأخضروالأزرق</w:t>
                                  </w: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2745EB3C" w14:textId="77777777" w:rsidTr="00757A9F">
                              <w:tblPrEx>
                                <w:tblW w:w="10189" w:type="dxa"/>
                                <w:tblInd w:w="228" w:type="dxa"/>
                                <w:tblLayout w:type="fixed"/>
                                <w:tblLook w:val="01E0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618" w:type="dxa"/>
                                </w:tcPr>
                                <w:p w:rsidR="00515421" w:rsidRPr="008A63BD" w:rsidP="00515421" w14:textId="7CB9D844">
                                  <w:pPr>
                                    <w:bidi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71" w:type="dxa"/>
                                </w:tcPr>
                                <w:p w:rsidR="00515421" w:rsidRPr="008A63BD" w:rsidP="008A6053" w14:textId="2E802CA9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تسمى الأجسام التي تبدي تفاعلاً كهربائيًا بعد </w:t>
                                  </w: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الدلك:..................................</w:t>
                                  </w:r>
                                </w:p>
                              </w:tc>
                            </w:tr>
                            <w:tr w14:paraId="1D55CFE0" w14:textId="77777777" w:rsidTr="00757A9F">
                              <w:tblPrEx>
                                <w:tblW w:w="10189" w:type="dxa"/>
                                <w:tblInd w:w="228" w:type="dxa"/>
                                <w:tblLayout w:type="fixed"/>
                                <w:tblLook w:val="01E0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618" w:type="dxa"/>
                                </w:tcPr>
                                <w:p w:rsidR="00515421" w:rsidRPr="008A63BD" w:rsidP="00515421" w14:textId="00AA920E">
                                  <w:pPr>
                                    <w:bidi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571" w:type="dxa"/>
                                </w:tcPr>
                                <w:p w:rsidR="00515421" w:rsidRPr="008A63BD" w:rsidP="00515421" w14:textId="1826BCCA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.........................يعتبر كل نقطة على مقدمة الموجة مصدر جديد لموجات جديدة صغيرة</w:t>
                                  </w:r>
                                </w:p>
                              </w:tc>
                            </w:tr>
                            <w:tr w14:paraId="380FE980" w14:textId="77777777" w:rsidTr="00757A9F">
                              <w:tblPrEx>
                                <w:tblW w:w="10189" w:type="dxa"/>
                                <w:tblInd w:w="228" w:type="dxa"/>
                                <w:tblLayout w:type="fixed"/>
                                <w:tblLook w:val="01E0"/>
                              </w:tblPrEx>
                              <w:trPr>
                                <w:trHeight w:val="557"/>
                              </w:trPr>
                              <w:tc>
                                <w:tcPr>
                                  <w:tcW w:w="618" w:type="dxa"/>
                                </w:tcPr>
                                <w:p w:rsidR="00C12AE1" w:rsidRPr="008A63BD" w:rsidP="00515421" w14:textId="063E1DA0">
                                  <w:pPr>
                                    <w:bidi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571" w:type="dxa"/>
                                </w:tcPr>
                                <w:p w:rsidR="00C12AE1" w:rsidRPr="008A63BD" w:rsidP="00271476" w14:textId="6DC68CA1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.................................</w:t>
                                  </w:r>
                                  <w:r w:rsidRPr="008A63BD">
                                    <w:rPr>
                                      <w:rFonts w:eastAsia="Calibri" w:asciiTheme="minorBidi" w:hAnsiTheme="minorBidi" w:cstheme="minorBidi"/>
                                      <w:bCs/>
                                      <w:color w:val="404040" w:themeTint="BF"/>
                                      <w:kern w:val="24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A63BD" w:rsidR="002C357A">
                                    <w:rPr>
                                      <w:rFonts w:eastAsia="Times New Roman" w:asciiTheme="minorBidi" w:hAnsiTheme="minorBidi" w:cstheme="minorBidi" w:hint="cs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......</w:t>
                                  </w: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هو انعكاس للشعاع عندما يسقط على الحد الفاصل بين الوسطين بزاوية أكبر من الزاوية الحرجة</w:t>
                                  </w:r>
                                </w:p>
                              </w:tc>
                            </w:tr>
                            <w:tr w14:paraId="0CA57174" w14:textId="77777777" w:rsidTr="00757A9F">
                              <w:tblPrEx>
                                <w:tblW w:w="10189" w:type="dxa"/>
                                <w:tblInd w:w="228" w:type="dxa"/>
                                <w:tblLayout w:type="fixed"/>
                                <w:tblLook w:val="01E0"/>
                              </w:tblPrEx>
                              <w:trPr>
                                <w:trHeight w:val="403"/>
                              </w:trPr>
                              <w:tc>
                                <w:tcPr>
                                  <w:tcW w:w="618" w:type="dxa"/>
                                </w:tcPr>
                                <w:p w:rsidR="00271476" w:rsidRPr="008A63BD" w:rsidP="00515421" w14:textId="52DA5A58">
                                  <w:pPr>
                                    <w:bidi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571" w:type="dxa"/>
                                </w:tcPr>
                                <w:p w:rsidR="00271476" w:rsidRPr="008A63BD" w:rsidP="00271476" w14:textId="6C8EC256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.......................................... نمط مكون من حزم مضيئة وأخرى معتمة</w:t>
                                  </w:r>
                                </w:p>
                              </w:tc>
                            </w:tr>
                            <w:tr w14:paraId="0C5ED59A" w14:textId="77777777" w:rsidTr="00757A9F">
                              <w:tblPrEx>
                                <w:tblW w:w="10189" w:type="dxa"/>
                                <w:tblInd w:w="228" w:type="dxa"/>
                                <w:tblLayout w:type="fixed"/>
                                <w:tblLook w:val="01E0"/>
                              </w:tblPrEx>
                              <w:trPr>
                                <w:trHeight w:val="601"/>
                              </w:trPr>
                              <w:tc>
                                <w:tcPr>
                                  <w:tcW w:w="618" w:type="dxa"/>
                                </w:tcPr>
                                <w:p w:rsidR="00F83FC3" w:rsidRPr="008A63BD" w:rsidP="00515421" w14:textId="065BA756">
                                  <w:pPr>
                                    <w:bidi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theme="minorBidi" w:hint="cs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571" w:type="dxa"/>
                                </w:tcPr>
                                <w:p w:rsidR="00F83FC3" w:rsidRPr="008A63BD" w:rsidP="00271476" w14:textId="0A032AC6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A63BD">
                                    <w:rPr>
                                      <w:rFonts w:eastAsia="Times New Roman" w:asciiTheme="minorBidi" w:hAnsiTheme="minorBidi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الرمز التالي</w:t>
                                  </w:r>
                                  <w:r w:rsidRPr="008A63BD">
                                    <w:rPr>
                                      <w:rFonts w:eastAsia="Times New Roman" w:asciiTheme="minorBidi" w:hAnsiTheme="minorBidi" w:cs="Arial" w:hint="cs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     </w:t>
                                  </w:r>
                                  <w:r w:rsidRPr="008A63BD" w:rsidR="00274B14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>
                                        <wp:extent cx="215153" cy="531821"/>
                                        <wp:effectExtent l="0" t="0" r="0" b="1905"/>
                                        <wp:docPr id="133300906" name="صورة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3300906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593" cy="5625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A63BD">
                                    <w:rPr>
                                      <w:rFonts w:eastAsia="Times New Roman" w:asciiTheme="minorBidi" w:hAnsiTheme="minorBidi" w:cs="Arial" w:hint="cs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 w:rsidRPr="008A63BD">
                                    <w:rPr>
                                      <w:rFonts w:eastAsia="Times New Roman" w:asciiTheme="minorBidi" w:hAnsiTheme="minorBidi" w:cs="Arial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 في الدوائر الكهربائية</w:t>
                                  </w:r>
                                  <w:r w:rsidRPr="008A63BD">
                                    <w:rPr>
                                      <w:rFonts w:eastAsia="Times New Roman" w:asciiTheme="minorBidi" w:hAnsiTheme="minorBidi" w:cstheme="minorBidi" w:hint="cs"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 يمثل .................................</w:t>
                                  </w:r>
                                </w:p>
                              </w:tc>
                            </w:tr>
                          </w:tbl>
                          <w:p w:rsidR="00687833" w:rsidRPr="00090213" w:rsidP="009C3D2E" w14:textId="2F1FD612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8" o:spid="_x0000_s1049" type="#_x0000_t202" style="width:548.85pt;height:263.39pt;margin-top:4.36pt;margin-left:19.68pt;mso-height-percent:0;mso-height-relative:page;mso-width-percent:0;mso-width-relative:page;mso-wrap-distance-bottom:0;mso-wrap-distance-left:9pt;mso-wrap-distance-right:9pt;mso-wrap-distance-top:0;position:absolute;v-text-anchor:middle;z-index:251685888" fillcolor="white" stroked="t" strokecolor="black" strokeweight="2pt">
                <v:textbox>
                  <w:txbxContent>
                    <w:p w:rsidR="00687833" w:rsidRPr="00090213" w:rsidP="00572B95" w14:paraId="622C4F4F" w14:textId="5765CE14">
                      <w:pPr>
                        <w:bidi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175A0B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(</w:t>
                      </w:r>
                      <w:r w:rsidRPr="00175A0B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75A0B">
                        <w:rPr>
                          <w:rFonts w:ascii="Arial" w:eastAsia="Times New Roman" w:hAnsi="Arial" w:cs="Al-KsorZulfiMath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</w:t>
                      </w:r>
                      <w:r w:rsidRPr="00175A0B">
                        <w:rPr>
                          <w:rFonts w:ascii="Arial" w:eastAsia="Times New Roman" w:hAnsi="Arial" w:cs="Al-KsorZulfiMath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75A0B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)</w:t>
                      </w:r>
                      <w:r w:rsidRPr="00175A0B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75A0B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أكمل</w:t>
                      </w:r>
                      <w:r w:rsidR="00515421">
                        <w:rPr>
                          <w:rFonts w:ascii="Arial" w:eastAsia="Times New Roman" w:hAnsi="Arial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ي</w:t>
                      </w:r>
                      <w:r w:rsidRPr="00175A0B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 الفراغات بما يناسبها </w:t>
                      </w:r>
                      <w:r w:rsidRPr="00175A0B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:ــ</w:t>
                      </w:r>
                      <w:r w:rsidRPr="00175A0B">
                        <w:rPr>
                          <w:rFonts w:ascii="Arial" w:eastAsia="Times New Roman" w:hAnsi="Arial" w:cs="PT Simple Bold Ruled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  <w:tbl>
                      <w:tblPr>
                        <w:tblStyle w:val="TableNormal"/>
                        <w:bidiVisual/>
                        <w:tblW w:w="10189" w:type="dxa"/>
                        <w:tblInd w:w="2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/>
                      </w:tblPr>
                      <w:tblGrid>
                        <w:gridCol w:w="618"/>
                        <w:gridCol w:w="9571"/>
                      </w:tblGrid>
                      <w:tr w14:paraId="3081FFC9" w14:textId="77777777" w:rsidTr="00757A9F">
                        <w:tblPrEx>
                          <w:tblW w:w="10189" w:type="dxa"/>
                          <w:tblInd w:w="228" w:type="dxa"/>
                          <w:tblLayout w:type="fixed"/>
                          <w:tblLook w:val="01E0"/>
                        </w:tblPrEx>
                        <w:trPr>
                          <w:trHeight w:val="466"/>
                        </w:trPr>
                        <w:tc>
                          <w:tcPr>
                            <w:tcW w:w="618" w:type="dxa"/>
                          </w:tcPr>
                          <w:p w:rsidR="00515421" w:rsidRPr="008A63BD" w:rsidP="00515421" w14:paraId="5C22369A" w14:textId="24CEDB76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71" w:type="dxa"/>
                          </w:tcPr>
                          <w:p w:rsidR="00515421" w:rsidRPr="008A63BD" w:rsidP="00515421" w14:paraId="27959501" w14:textId="7D782715">
                            <w:pPr>
                              <w:pBdr>
                                <w:top w:val="single" w:sz="4" w:space="1" w:color="auto"/>
                              </w:pBd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من طرق </w:t>
                            </w: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الاستقطاب  </w:t>
                            </w: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US" w:eastAsia="en-US" w:bidi="ar-SA"/>
                              </w:rPr>
                              <w:t>...............................................</w:t>
                            </w: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US" w:eastAsia="en-US" w:bidi="ar-SA"/>
                              </w:rPr>
                              <w:t>و....................................................</w:t>
                            </w:r>
                            <w:r w:rsidRPr="008A63BD" w:rsidR="00E040C6">
                              <w:rPr>
                                <w:rFonts w:eastAsia="Times New Roman" w:asciiTheme="minorBidi" w:hAnsiTheme="minorBidi" w:cstheme="minorBidi"/>
                                <w:bCs/>
                                <w:noProof/>
                                <w:sz w:val="36"/>
                                <w:szCs w:val="36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2A361F95" w14:textId="77777777" w:rsidTr="00757A9F">
                        <w:tblPrEx>
                          <w:tblW w:w="10189" w:type="dxa"/>
                          <w:tblInd w:w="228" w:type="dxa"/>
                          <w:tblLayout w:type="fixed"/>
                          <w:tblLook w:val="01E0"/>
                        </w:tblPrEx>
                        <w:trPr>
                          <w:trHeight w:val="276"/>
                        </w:trPr>
                        <w:tc>
                          <w:tcPr>
                            <w:tcW w:w="618" w:type="dxa"/>
                          </w:tcPr>
                          <w:p w:rsidR="00515421" w:rsidRPr="008A63BD" w:rsidP="00515421" w14:paraId="29A38778" w14:textId="2EC5FE4F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71" w:type="dxa"/>
                          </w:tcPr>
                          <w:p w:rsidR="00515421" w:rsidRPr="008A63BD" w:rsidP="00515421" w14:paraId="0190C730" w14:textId="183DC7B5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................................... عندما تتحد معا تكون اللون الأبيض للضوء (الألوان الأحمر </w:t>
                            </w: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والأخضروالأزرق</w:t>
                            </w: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</w:tc>
                      </w:tr>
                      <w:tr w14:paraId="2745EB3B" w14:textId="77777777" w:rsidTr="00757A9F">
                        <w:tblPrEx>
                          <w:tblW w:w="10189" w:type="dxa"/>
                          <w:tblInd w:w="228" w:type="dxa"/>
                          <w:tblLayout w:type="fixed"/>
                          <w:tblLook w:val="01E0"/>
                        </w:tblPrEx>
                        <w:trPr>
                          <w:trHeight w:val="280"/>
                        </w:trPr>
                        <w:tc>
                          <w:tcPr>
                            <w:tcW w:w="618" w:type="dxa"/>
                          </w:tcPr>
                          <w:p w:rsidR="00515421" w:rsidRPr="008A63BD" w:rsidP="00515421" w14:paraId="796651DF" w14:textId="7CB9D844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71" w:type="dxa"/>
                          </w:tcPr>
                          <w:p w:rsidR="00515421" w:rsidRPr="008A63BD" w:rsidP="008A6053" w14:paraId="655FCCEF" w14:textId="2E802CA9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تسمى الأجسام التي تبدي تفاعلاً كهربائيًا بعد </w:t>
                            </w: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الدلك:..................................</w:t>
                            </w:r>
                          </w:p>
                        </w:tc>
                      </w:tr>
                      <w:tr w14:paraId="1D55CFDF" w14:textId="77777777" w:rsidTr="00757A9F">
                        <w:tblPrEx>
                          <w:tblW w:w="10189" w:type="dxa"/>
                          <w:tblInd w:w="228" w:type="dxa"/>
                          <w:tblLayout w:type="fixed"/>
                          <w:tblLook w:val="01E0"/>
                        </w:tblPrEx>
                        <w:trPr>
                          <w:trHeight w:val="269"/>
                        </w:trPr>
                        <w:tc>
                          <w:tcPr>
                            <w:tcW w:w="618" w:type="dxa"/>
                          </w:tcPr>
                          <w:p w:rsidR="00515421" w:rsidRPr="008A63BD" w:rsidP="00515421" w14:paraId="405DFA52" w14:textId="00AA920E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571" w:type="dxa"/>
                          </w:tcPr>
                          <w:p w:rsidR="00515421" w:rsidRPr="008A63BD" w:rsidP="00515421" w14:paraId="7058E4FE" w14:textId="1826BCCA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.........................يعتبر كل نقطة على مقدمة الموجة مصدر جديد لموجات جديدة صغيرة</w:t>
                            </w:r>
                          </w:p>
                        </w:tc>
                      </w:tr>
                      <w:tr w14:paraId="380FE97F" w14:textId="77777777" w:rsidTr="00757A9F">
                        <w:tblPrEx>
                          <w:tblW w:w="10189" w:type="dxa"/>
                          <w:tblInd w:w="228" w:type="dxa"/>
                          <w:tblLayout w:type="fixed"/>
                          <w:tblLook w:val="01E0"/>
                        </w:tblPrEx>
                        <w:trPr>
                          <w:trHeight w:val="557"/>
                        </w:trPr>
                        <w:tc>
                          <w:tcPr>
                            <w:tcW w:w="618" w:type="dxa"/>
                          </w:tcPr>
                          <w:p w:rsidR="00C12AE1" w:rsidRPr="008A63BD" w:rsidP="00515421" w14:paraId="616BF327" w14:textId="063E1DA0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571" w:type="dxa"/>
                          </w:tcPr>
                          <w:p w:rsidR="00C12AE1" w:rsidRPr="008A63BD" w:rsidP="00271476" w14:paraId="055C114A" w14:textId="6DC68CA1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.................................</w:t>
                            </w:r>
                            <w:r w:rsidRPr="008A63BD">
                              <w:rPr>
                                <w:rFonts w:eastAsia="Calibri" w:asciiTheme="minorBidi" w:hAnsiTheme="minorBidi" w:cstheme="minorBidi"/>
                                <w:bCs/>
                                <w:color w:val="404040" w:themeTint="BF"/>
                                <w:kern w:val="24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63BD" w:rsidR="002C357A">
                              <w:rPr>
                                <w:rFonts w:eastAsia="Times New Roman" w:asciiTheme="minorBidi" w:hAnsiTheme="minorBidi" w:cstheme="minorBidi" w:hint="cs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هو انعكاس للشعاع عندما يسقط على الحد الفاصل بين الوسطين بزاوية أكبر من الزاوية الحرجة</w:t>
                            </w:r>
                          </w:p>
                        </w:tc>
                      </w:tr>
                      <w:tr w14:paraId="0CA57173" w14:textId="77777777" w:rsidTr="00757A9F">
                        <w:tblPrEx>
                          <w:tblW w:w="10189" w:type="dxa"/>
                          <w:tblInd w:w="228" w:type="dxa"/>
                          <w:tblLayout w:type="fixed"/>
                          <w:tblLook w:val="01E0"/>
                        </w:tblPrEx>
                        <w:trPr>
                          <w:trHeight w:val="403"/>
                        </w:trPr>
                        <w:tc>
                          <w:tcPr>
                            <w:tcW w:w="618" w:type="dxa"/>
                          </w:tcPr>
                          <w:p w:rsidR="00271476" w:rsidRPr="008A63BD" w:rsidP="00515421" w14:paraId="56461824" w14:textId="52DA5A58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571" w:type="dxa"/>
                          </w:tcPr>
                          <w:p w:rsidR="00271476" w:rsidRPr="008A63BD" w:rsidP="00271476" w14:paraId="5A19036E" w14:textId="6C8EC256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.......................................... نمط مكون من حزم مضيئة وأخرى معتمة</w:t>
                            </w:r>
                          </w:p>
                        </w:tc>
                      </w:tr>
                      <w:tr w14:paraId="0C5ED599" w14:textId="77777777" w:rsidTr="00757A9F">
                        <w:tblPrEx>
                          <w:tblW w:w="10189" w:type="dxa"/>
                          <w:tblInd w:w="228" w:type="dxa"/>
                          <w:tblLayout w:type="fixed"/>
                          <w:tblLook w:val="01E0"/>
                        </w:tblPrEx>
                        <w:trPr>
                          <w:trHeight w:val="601"/>
                        </w:trPr>
                        <w:tc>
                          <w:tcPr>
                            <w:tcW w:w="618" w:type="dxa"/>
                          </w:tcPr>
                          <w:p w:rsidR="00F83FC3" w:rsidRPr="008A63BD" w:rsidP="00515421" w14:paraId="7FCED50A" w14:textId="065BA756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theme="minorBidi" w:hint="cs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571" w:type="dxa"/>
                          </w:tcPr>
                          <w:p w:rsidR="00F83FC3" w:rsidRPr="008A63BD" w:rsidP="00271476" w14:paraId="3CCFD658" w14:textId="0A032AC6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8A63BD">
                              <w:rPr>
                                <w:rFonts w:eastAsia="Times New Roman" w:asciiTheme="minorBidi" w:hAnsiTheme="minorBidi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الرمز التالي</w:t>
                            </w:r>
                            <w:r w:rsidRPr="008A63BD">
                              <w:rPr>
                                <w:rFonts w:eastAsia="Times New Roman" w:asciiTheme="minorBidi" w:hAnsiTheme="minorBidi" w:cs="Arial" w:hint="cs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drawing>
                              <wp:inline distT="0" distB="0" distL="0" distR="0">
                                <wp:extent cx="215153" cy="531821"/>
                                <wp:effectExtent l="0" t="0" r="0" b="1905"/>
                                <wp:docPr id="21" name="صورة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593" cy="5625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8A63BD">
                              <w:rPr>
                                <w:rFonts w:eastAsia="Times New Roman" w:asciiTheme="minorBidi" w:hAnsiTheme="minorBidi" w:cs="Arial" w:hint="cs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8A63BD">
                              <w:rPr>
                                <w:rFonts w:eastAsia="Times New Roman" w:asciiTheme="minorBidi" w:hAnsiTheme="minorBidi" w:cs="Arial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في الدوائر الكهربائية</w:t>
                            </w:r>
                            <w:r w:rsidRPr="008A63BD">
                              <w:rPr>
                                <w:rFonts w:eastAsia="Times New Roman" w:asciiTheme="minorBidi" w:hAnsiTheme="minorBidi" w:cstheme="minorBidi" w:hint="cs"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يمثل .................................</w:t>
                            </w:r>
                          </w:p>
                        </w:tc>
                      </w:tr>
                    </w:tbl>
                    <w:p w:rsidR="00687833" w:rsidRPr="00090213" w:rsidP="009C3D2E" w14:paraId="4EE89414" w14:textId="2F1FD612">
                      <w:pPr>
                        <w:bidi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D2E" w:rsidRPr="005D2EE8" w:rsidP="00B860F0" w14:paraId="0BBE0C4F" w14:textId="3B700F90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14EAE8E0" w14:textId="6A82C9A3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12F4995E" w14:textId="01DADC97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4CAC6345" w14:textId="134F7050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0C6929C8" w14:textId="5FE94940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39749DB8" w14:textId="6F202D84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49D3814C" w14:textId="08FBE777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52141833" w14:textId="02F43A59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67F14354" w14:textId="152277FB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2DB0CF73" w14:textId="4FB50F44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731331C3" w14:textId="637FCFE0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4268EE84" w14:textId="0D401CC2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9C3D2E" w:rsidRPr="005D2EE8" w:rsidP="00B860F0" w14:paraId="4E930E5A" w14:textId="6F9BE3CA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109631</wp:posOffset>
                </wp:positionH>
                <wp:positionV relativeFrom="paragraph">
                  <wp:posOffset>44114</wp:posOffset>
                </wp:positionV>
                <wp:extent cx="594360" cy="612999"/>
                <wp:effectExtent l="19050" t="19050" r="34290" b="15875"/>
                <wp:wrapNone/>
                <wp:docPr id="27" name="مثلث متساوي الساقين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" cy="612999"/>
                        </a:xfrm>
                        <a:prstGeom prst="triangl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27" o:spid="_x0000_s1050" type="#_x0000_t5" style="width:46.8pt;height:48.27pt;margin-top:3.47pt;margin-left:8.63pt;mso-height-percent:0;mso-height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2pt"/>
            </w:pict>
          </mc:Fallback>
        </mc:AlternateContent>
      </w:r>
    </w:p>
    <w:p w:rsidR="00B860F0" w:rsidRPr="005D2EE8" w:rsidP="00B860F0" w14:paraId="7A9A68B6" w14:textId="757735AF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110752</wp:posOffset>
                </wp:positionV>
                <wp:extent cx="7046259" cy="4497406"/>
                <wp:effectExtent l="0" t="0" r="21590" b="17780"/>
                <wp:wrapNone/>
                <wp:docPr id="14" name="Text Box 15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46259" cy="4497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5E5" w:rsidRPr="00757A9F" w:rsidP="005305E5" w14:textId="2BDECCBE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l-KsorZulfiMath" w:hint="cs"/>
                                <w:b/>
                                <w:bCs/>
                                <w:sz w:val="36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ب-</w:t>
                            </w:r>
                            <w:r w:rsidRPr="00757A9F" w:rsidR="0068783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57A9F" w:rsidR="00687833"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ضع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 w:rsidRPr="00757A9F" w:rsidR="00687833"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علامة </w:t>
                            </w:r>
                            <w:r w:rsidRPr="00757A9F" w:rsidR="00687833">
                              <w:rPr>
                                <w:rFonts w:ascii="Arial" w:eastAsia="Times New Roman" w:hAnsi="Arial" w:cs="Al-KsorZulfiMath"/>
                                <w:bCs/>
                                <w:sz w:val="36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{</w:t>
                            </w:r>
                            <w:r w:rsidRPr="00757A9F" w:rsidR="00835D28">
                              <w:rPr>
                                <w:rFonts w:ascii="Arial" w:eastAsia="Times New Roman" w:hAnsi="Arial" w:cs="Al-KsorZulfiMath" w:hint="cs"/>
                                <w:bCs/>
                                <w:sz w:val="36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ص</w:t>
                            </w:r>
                            <w:r w:rsidRPr="00757A9F" w:rsidR="00687833">
                              <w:rPr>
                                <w:rFonts w:ascii="Arial" w:eastAsia="Times New Roman" w:hAnsi="Arial" w:cs="Al-KsorZulfiMath"/>
                                <w:bCs/>
                                <w:sz w:val="36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}</w:t>
                            </w:r>
                            <w:r w:rsidRPr="00757A9F" w:rsidR="00687833"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أمام العبارة </w:t>
                            </w:r>
                            <w:r w:rsidRPr="00757A9F" w:rsidR="00687833"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الصحيحة  أو</w:t>
                            </w:r>
                            <w:r w:rsidRPr="00757A9F" w:rsidR="00687833"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علامة </w:t>
                            </w:r>
                            <w:r w:rsidRPr="00757A9F" w:rsidR="00687833">
                              <w:rPr>
                                <w:rFonts w:ascii="Arial" w:eastAsia="Times New Roman" w:hAnsi="Arial" w:cs="Al-KsorZulfiMath"/>
                                <w:bCs/>
                                <w:sz w:val="36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{  </w:t>
                            </w:r>
                            <w:r w:rsidRPr="00757A9F" w:rsidR="00835D28">
                              <w:rPr>
                                <w:rFonts w:ascii="Arial" w:eastAsia="Times New Roman" w:hAnsi="Arial" w:cs="Al-KsorZulfiMath" w:hint="cs"/>
                                <w:bCs/>
                                <w:sz w:val="36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خ</w:t>
                            </w:r>
                            <w:r w:rsidRPr="00757A9F" w:rsidR="00687833">
                              <w:rPr>
                                <w:rFonts w:ascii="Arial" w:eastAsia="Times New Roman" w:hAnsi="Arial" w:cs="Al-KsorZulfiMath"/>
                                <w:bCs/>
                                <w:sz w:val="36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 }</w:t>
                            </w:r>
                            <w:r w:rsidRPr="00757A9F" w:rsidR="00687833"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أمام العبارة الخاطئة  :</w:t>
                            </w:r>
                            <w:r w:rsidRPr="00757A9F" w:rsidR="0068783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873D97" w:rsidP="005305E5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10806" w:type="dxa"/>
                              <w:tblInd w:w="-2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983"/>
                              <w:gridCol w:w="8511"/>
                              <w:gridCol w:w="1312"/>
                            </w:tblGrid>
                            <w:tr w14:paraId="127AC47E" w14:textId="77777777" w:rsidTr="00757A9F">
                              <w:tblPrEx>
                                <w:tblW w:w="10806" w:type="dxa"/>
                                <w:tblInd w:w="-292" w:type="dxa"/>
                                <w:tblLayout w:type="fixed"/>
                                <w:tblLook w:val="01E0"/>
                              </w:tblPrEx>
                              <w:trPr>
                                <w:trHeight w:val="851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:rsidR="00873D97" w:rsidRPr="00757A9F" w:rsidP="005E2F27" w14:textId="77777777">
                                  <w:pPr>
                                    <w:bidi/>
                                    <w:jc w:val="right"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vAlign w:val="center"/>
                                </w:tcPr>
                                <w:p w:rsidR="00873D97" w:rsidRPr="00757A9F" w:rsidP="005E2F27" w14:textId="77777777">
                                  <w:pPr>
                                    <w:pBdr>
                                      <w:top w:val="single" w:sz="4" w:space="1" w:color="auto"/>
                                    </w:pBdr>
                                    <w:bidi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/>
                                      <w:b/>
                                      <w:color w:val="000000"/>
                                      <w:sz w:val="36"/>
                                      <w:szCs w:val="3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الموجات التي لا يمكنها المرور من خلال مرشح الاستقطاب هي التي تهتز موازية لمحور الاستقطاب</w:t>
                                  </w:r>
                                  <w:r w:rsidRPr="00757A9F">
                                    <w:rPr>
                                      <w:rFonts w:eastAsia="Times New Roman" w:asciiTheme="minorBidi" w:hAnsiTheme="minorBidi" w:cstheme="minorBidi"/>
                                      <w:b/>
                                      <w:color w:val="000000"/>
                                      <w:sz w:val="36"/>
                                      <w:szCs w:val="36"/>
                                      <w:shd w:val="clear" w:color="auto" w:fill="FFFFFF"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vAlign w:val="center"/>
                                </w:tcPr>
                                <w:p w:rsidR="00873D97" w:rsidRPr="00757A9F" w:rsidP="005E2F27" w14:textId="77777777">
                                  <w:pPr>
                                    <w:pBdr>
                                      <w:top w:val="single" w:sz="4" w:space="1" w:color="auto"/>
                                    </w:pBd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color w:val="FF0000"/>
                                      <w:sz w:val="36"/>
                                      <w:szCs w:val="3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D52EAA2" w14:textId="77777777" w:rsidTr="00757A9F">
                              <w:tblPrEx>
                                <w:tblW w:w="10806" w:type="dxa"/>
                                <w:tblInd w:w="-292" w:type="dxa"/>
                                <w:tblLayout w:type="fixed"/>
                                <w:tblLook w:val="01E0"/>
                              </w:tblPrEx>
                              <w:trPr>
                                <w:trHeight w:val="700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:rsidR="00873D97" w:rsidRPr="00757A9F" w:rsidP="005E2F27" w14:textId="77777777">
                                  <w:pPr>
                                    <w:bidi/>
                                    <w:jc w:val="right"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vAlign w:val="center"/>
                                </w:tcPr>
                                <w:p w:rsidR="00873D97" w:rsidRPr="00757A9F" w:rsidP="005E2F27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/>
                                      <w:b/>
                                      <w:color w:val="000000"/>
                                      <w:sz w:val="36"/>
                                      <w:szCs w:val="3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الشخص المصاب بعيب قصر النظر تتكون الصورة لديه امام الشبكية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vAlign w:val="center"/>
                                </w:tcPr>
                                <w:p w:rsidR="00873D97" w:rsidRPr="00757A9F" w:rsidP="005E2F27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color w:val="FF0000"/>
                                      <w:sz w:val="36"/>
                                      <w:szCs w:val="3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3BD6980" w14:textId="77777777" w:rsidTr="003F50E1">
                              <w:tblPrEx>
                                <w:tblW w:w="10806" w:type="dxa"/>
                                <w:tblInd w:w="-292" w:type="dxa"/>
                                <w:tblLayout w:type="fixed"/>
                                <w:tblLook w:val="01E0"/>
                              </w:tblPrEx>
                              <w:trPr>
                                <w:trHeight w:val="631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jc w:val="right"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</w:tcPr>
                                <w:p w:rsidR="0055572B" w:rsidRPr="00757A9F" w:rsidP="0055572B" w14:textId="023E7A0A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l-QuranAlKareem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تسمح الأوساط المادية الغير شفافة بمرور الضوء من خلالها 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color w:val="FF0000"/>
                                      <w:sz w:val="36"/>
                                      <w:szCs w:val="3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33A3EC0" w14:textId="77777777" w:rsidTr="00757A9F">
                              <w:tblPrEx>
                                <w:tblW w:w="10806" w:type="dxa"/>
                                <w:tblInd w:w="-292" w:type="dxa"/>
                                <w:tblLayout w:type="fixed"/>
                                <w:tblLook w:val="01E0"/>
                              </w:tblPrEx>
                              <w:trPr>
                                <w:trHeight w:val="631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jc w:val="right"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/>
                                      <w:b/>
                                      <w:color w:val="000000"/>
                                      <w:sz w:val="36"/>
                                      <w:szCs w:val="3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تستخدم المقاومة المتغيرة في الدوائر الكهربائية للتحكم في فرق الجهد الكهربائي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color w:val="FF0000"/>
                                      <w:sz w:val="36"/>
                                      <w:szCs w:val="3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593A9B1" w14:textId="77777777" w:rsidTr="00757A9F">
                              <w:tblPrEx>
                                <w:tblW w:w="10806" w:type="dxa"/>
                                <w:tblInd w:w="-292" w:type="dxa"/>
                                <w:tblLayout w:type="fixed"/>
                                <w:tblLook w:val="01E0"/>
                              </w:tblPrEx>
                              <w:trPr>
                                <w:trHeight w:val="758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jc w:val="right"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/>
                                      <w:b/>
                                      <w:color w:val="000000"/>
                                      <w:sz w:val="36"/>
                                      <w:szCs w:val="3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مجزئ الجهد من التطبيقات المهمة للدوائر الموصلة على التوالي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color w:val="FF0000"/>
                                      <w:sz w:val="36"/>
                                      <w:szCs w:val="3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83BB45E" w14:textId="77777777" w:rsidTr="00757A9F">
                              <w:tblPrEx>
                                <w:tblW w:w="10806" w:type="dxa"/>
                                <w:tblInd w:w="-292" w:type="dxa"/>
                                <w:tblLayout w:type="fixed"/>
                                <w:tblLook w:val="01E0"/>
                              </w:tblPrEx>
                              <w:trPr>
                                <w:trHeight w:val="631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jc w:val="right"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فقاعة الصابون من تطبيقات تداخل الاغشية الرقيقة 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9303731" w14:textId="77777777" w:rsidTr="00757A9F">
                              <w:tblPrEx>
                                <w:tblW w:w="10806" w:type="dxa"/>
                                <w:tblInd w:w="-292" w:type="dxa"/>
                                <w:tblLayout w:type="fixed"/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jc w:val="right"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تزداد مقاومة موصل فلزي بتقليل</w:t>
                                  </w: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طولة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1AAE00B" w14:textId="77777777" w:rsidTr="00757A9F">
                              <w:tblPrEx>
                                <w:tblW w:w="10806" w:type="dxa"/>
                                <w:tblInd w:w="-292" w:type="dxa"/>
                                <w:tblLayout w:type="fixed"/>
                                <w:tblLook w:val="01E0"/>
                              </w:tblPrEx>
                              <w:trPr>
                                <w:trHeight w:val="708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jc w:val="right"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57A9F">
                                    <w:rPr>
                                      <w:rFonts w:eastAsia="Times New Roman" w:asciiTheme="minorBidi" w:hAnsiTheme="minorBidi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تحدث دائرة القصر في الدوائر الكهربائية عندما </w:t>
                                  </w:r>
                                  <w:r w:rsidRPr="00757A9F">
                                    <w:rPr>
                                      <w:rFonts w:eastAsia="Times New Roman" w:asciiTheme="minorBidi" w:hAnsiTheme="minorBidi" w:cs="Arial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يكون:</w:t>
                                  </w: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مقاومة</w:t>
                                  </w:r>
                                  <w:r w:rsidRPr="00757A9F">
                                    <w:rPr>
                                      <w:rFonts w:eastAsia="Times New Roman" w:asciiTheme="minorBidi" w:hAnsiTheme="minorBidi" w:cstheme="minorBidi" w:hint="cs"/>
                                      <w:b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 كبيرة وتيار كبير 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vAlign w:val="center"/>
                                </w:tcPr>
                                <w:p w:rsidR="0055572B" w:rsidRPr="00757A9F" w:rsidP="0055572B" w14:textId="77777777">
                                  <w:pPr>
                                    <w:bidi/>
                                    <w:rPr>
                                      <w:rFonts w:ascii="Arial" w:eastAsia="Times New Roman" w:hAnsi="Arial" w:cs="Arial"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3D97" w:rsidRPr="00873D97" w:rsidP="005305E5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305E5" w:rsidRPr="00175A0B" w:rsidP="005305E5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  <w:p w:rsidR="00687833" w:rsidRPr="00250B62" w:rsidP="00572B95" w14:textId="77777777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  <w:p w:rsidR="00687833" w:rsidRPr="00090213" w:rsidP="00572B95" w14:textId="77777777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8" o:spid="_x0000_s1051" type="#_x0000_t202" style="width:554.82pt;height:354.13pt;margin-top:8.72pt;margin-left:1pt;mso-height-percent:0;mso-height-relative:margin;mso-width-percent:0;mso-width-relative:margin;mso-wrap-distance-bottom:0;mso-wrap-distance-left:9pt;mso-wrap-distance-right:9pt;mso-wrap-distance-top:0;position:absolute;v-text-anchor:top;z-index:251689984" fillcolor="white" stroked="t" strokecolor="black" strokeweight="2pt">
                <v:textbox>
                  <w:txbxContent>
                    <w:p w:rsidR="005305E5" w:rsidRPr="00757A9F" w:rsidP="005305E5" w14:paraId="5338514A" w14:textId="2BDECCBE">
                      <w:pPr>
                        <w:bidi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l-KsorZulfiMath" w:hint="cs"/>
                          <w:b/>
                          <w:bCs/>
                          <w:sz w:val="36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ب-</w:t>
                      </w:r>
                      <w:r w:rsidRPr="00757A9F" w:rsidR="00687833">
                        <w:rPr>
                          <w:rFonts w:ascii="Arial" w:eastAsia="Times New Roman" w:hAnsi="Arial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57A9F" w:rsidR="00687833"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ضع</w:t>
                      </w:r>
                      <w:r>
                        <w:rPr>
                          <w:rFonts w:ascii="Arial" w:eastAsia="Times New Roman" w:hAnsi="Arial" w:cs="Arial" w:hint="cs"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ي</w:t>
                      </w:r>
                      <w:r w:rsidRPr="00757A9F" w:rsidR="00687833"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 xml:space="preserve"> علامة </w:t>
                      </w:r>
                      <w:r w:rsidRPr="00757A9F" w:rsidR="00687833">
                        <w:rPr>
                          <w:rFonts w:ascii="Arial" w:eastAsia="Times New Roman" w:hAnsi="Arial" w:cs="Al-KsorZulfiMath"/>
                          <w:bCs/>
                          <w:sz w:val="36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{</w:t>
                      </w:r>
                      <w:r w:rsidRPr="00757A9F" w:rsidR="00835D28">
                        <w:rPr>
                          <w:rFonts w:ascii="Arial" w:eastAsia="Times New Roman" w:hAnsi="Arial" w:cs="Al-KsorZulfiMath" w:hint="cs"/>
                          <w:bCs/>
                          <w:sz w:val="36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ص</w:t>
                      </w:r>
                      <w:r w:rsidRPr="00757A9F" w:rsidR="00687833">
                        <w:rPr>
                          <w:rFonts w:ascii="Arial" w:eastAsia="Times New Roman" w:hAnsi="Arial" w:cs="Al-KsorZulfiMath"/>
                          <w:bCs/>
                          <w:sz w:val="36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}</w:t>
                      </w:r>
                      <w:r w:rsidRPr="00757A9F" w:rsidR="00687833"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 xml:space="preserve"> أمام العبارة </w:t>
                      </w:r>
                      <w:r w:rsidRPr="00757A9F" w:rsidR="00687833"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الصحيحة  أو</w:t>
                      </w:r>
                      <w:r w:rsidRPr="00757A9F" w:rsidR="00687833"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 xml:space="preserve"> علامة </w:t>
                      </w:r>
                      <w:r w:rsidRPr="00757A9F" w:rsidR="00687833">
                        <w:rPr>
                          <w:rFonts w:ascii="Arial" w:eastAsia="Times New Roman" w:hAnsi="Arial" w:cs="Al-KsorZulfiMath"/>
                          <w:bCs/>
                          <w:sz w:val="36"/>
                          <w:szCs w:val="30"/>
                          <w:u w:val="single"/>
                          <w:rtl/>
                          <w:lang w:val="en-US" w:eastAsia="en-US" w:bidi="ar-SA"/>
                        </w:rPr>
                        <w:t xml:space="preserve">{  </w:t>
                      </w:r>
                      <w:r w:rsidRPr="00757A9F" w:rsidR="00835D28">
                        <w:rPr>
                          <w:rFonts w:ascii="Arial" w:eastAsia="Times New Roman" w:hAnsi="Arial" w:cs="Al-KsorZulfiMath" w:hint="cs"/>
                          <w:bCs/>
                          <w:sz w:val="36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خ</w:t>
                      </w:r>
                      <w:r w:rsidRPr="00757A9F" w:rsidR="00687833">
                        <w:rPr>
                          <w:rFonts w:ascii="Arial" w:eastAsia="Times New Roman" w:hAnsi="Arial" w:cs="Al-KsorZulfiMath"/>
                          <w:bCs/>
                          <w:sz w:val="36"/>
                          <w:szCs w:val="30"/>
                          <w:u w:val="single"/>
                          <w:rtl/>
                          <w:lang w:val="en-US" w:eastAsia="en-US" w:bidi="ar-SA"/>
                        </w:rPr>
                        <w:t xml:space="preserve">  }</w:t>
                      </w:r>
                      <w:r w:rsidRPr="00757A9F" w:rsidR="00687833"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 xml:space="preserve"> أمام العبارة الخاطئة  :</w:t>
                      </w:r>
                      <w:r w:rsidRPr="00757A9F" w:rsidR="00687833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873D97" w:rsidP="005305E5" w14:paraId="1A97F091" w14:textId="77777777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10806" w:type="dxa"/>
                        <w:tblInd w:w="-2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/>
                      </w:tblPr>
                      <w:tblGrid>
                        <w:gridCol w:w="983"/>
                        <w:gridCol w:w="8511"/>
                        <w:gridCol w:w="1312"/>
                      </w:tblGrid>
                      <w:tr w14:paraId="127AC47D" w14:textId="77777777" w:rsidTr="00757A9F">
                        <w:tblPrEx>
                          <w:tblW w:w="10806" w:type="dxa"/>
                          <w:tblInd w:w="-292" w:type="dxa"/>
                          <w:tblLayout w:type="fixed"/>
                          <w:tblLook w:val="01E0"/>
                        </w:tblPrEx>
                        <w:trPr>
                          <w:trHeight w:val="851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:rsidR="00873D97" w:rsidRPr="00757A9F" w:rsidP="005E2F27" w14:paraId="6FD3E5FA" w14:textId="77777777">
                            <w:pPr>
                              <w:bidi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1" w:type="dxa"/>
                            <w:vAlign w:val="center"/>
                          </w:tcPr>
                          <w:p w:rsidR="00873D97" w:rsidRPr="00757A9F" w:rsidP="005E2F27" w14:paraId="2F2A92AB" w14:textId="77777777">
                            <w:pPr>
                              <w:pBdr>
                                <w:top w:val="single" w:sz="4" w:space="1" w:color="auto"/>
                              </w:pBdr>
                              <w:bidi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الموجات التي لا يمكنها المرور من خلال مرشح الاستقطاب هي التي تهتز موازية لمحور الاستقطاب</w:t>
                            </w:r>
                            <w:r w:rsidRPr="00757A9F">
                              <w:rPr>
                                <w:rFonts w:eastAsia="Times New Roman" w:asciiTheme="minorBidi" w:hAnsiTheme="minorBidi" w:cstheme="minorBidi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12" w:type="dxa"/>
                            <w:vAlign w:val="center"/>
                          </w:tcPr>
                          <w:p w:rsidR="00873D97" w:rsidRPr="00757A9F" w:rsidP="005E2F27" w14:paraId="0F4984DD" w14:textId="77777777">
                            <w:pPr>
                              <w:pBdr>
                                <w:top w:val="single" w:sz="4" w:space="1" w:color="auto"/>
                              </w:pBdr>
                              <w:bidi/>
                              <w:rPr>
                                <w:rFonts w:ascii="Arial" w:eastAsia="Times New Roman" w:hAnsi="Arial" w:cs="Arial"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D52EAA1" w14:textId="77777777" w:rsidTr="00757A9F">
                        <w:tblPrEx>
                          <w:tblW w:w="10806" w:type="dxa"/>
                          <w:tblInd w:w="-292" w:type="dxa"/>
                          <w:tblLayout w:type="fixed"/>
                          <w:tblLook w:val="01E0"/>
                        </w:tblPrEx>
                        <w:trPr>
                          <w:trHeight w:val="700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:rsidR="00873D97" w:rsidRPr="00757A9F" w:rsidP="005E2F27" w14:paraId="0AD0BDB7" w14:textId="77777777">
                            <w:pPr>
                              <w:bidi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11" w:type="dxa"/>
                            <w:vAlign w:val="center"/>
                          </w:tcPr>
                          <w:p w:rsidR="00873D97" w:rsidRPr="00757A9F" w:rsidP="005E2F27" w14:paraId="050AC1D8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الشخص المصاب بعيب قصر النظر تتكون الصورة لديه امام الشبكية</w:t>
                            </w:r>
                          </w:p>
                        </w:tc>
                        <w:tc>
                          <w:tcPr>
                            <w:tcW w:w="1312" w:type="dxa"/>
                            <w:vAlign w:val="center"/>
                          </w:tcPr>
                          <w:p w:rsidR="00873D97" w:rsidRPr="00757A9F" w:rsidP="005E2F27" w14:paraId="08BB1CF7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3BD697F" w14:textId="77777777" w:rsidTr="003F50E1">
                        <w:tblPrEx>
                          <w:tblW w:w="10806" w:type="dxa"/>
                          <w:tblInd w:w="-292" w:type="dxa"/>
                          <w:tblLayout w:type="fixed"/>
                          <w:tblLook w:val="01E0"/>
                        </w:tblPrEx>
                        <w:trPr>
                          <w:trHeight w:val="631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:rsidR="0055572B" w:rsidRPr="00757A9F" w:rsidP="0055572B" w14:paraId="40FFCD1F" w14:textId="77777777">
                            <w:pPr>
                              <w:bidi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11" w:type="dxa"/>
                          </w:tcPr>
                          <w:p w:rsidR="0055572B" w:rsidRPr="00757A9F" w:rsidP="0055572B" w14:paraId="306D05AA" w14:textId="023E7A0A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تسمح الأوساط المادية الغير شفافة بمرور الضوء من خلالها </w:t>
                            </w:r>
                          </w:p>
                        </w:tc>
                        <w:tc>
                          <w:tcPr>
                            <w:tcW w:w="1312" w:type="dxa"/>
                            <w:vAlign w:val="center"/>
                          </w:tcPr>
                          <w:p w:rsidR="0055572B" w:rsidRPr="00757A9F" w:rsidP="0055572B" w14:paraId="617F17B5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33A3EBF" w14:textId="77777777" w:rsidTr="00757A9F">
                        <w:tblPrEx>
                          <w:tblW w:w="10806" w:type="dxa"/>
                          <w:tblInd w:w="-292" w:type="dxa"/>
                          <w:tblLayout w:type="fixed"/>
                          <w:tblLook w:val="01E0"/>
                        </w:tblPrEx>
                        <w:trPr>
                          <w:trHeight w:val="631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:rsidR="0055572B" w:rsidRPr="00757A9F" w:rsidP="0055572B" w14:paraId="748518CE" w14:textId="77777777">
                            <w:pPr>
                              <w:bidi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11" w:type="dxa"/>
                            <w:vAlign w:val="center"/>
                          </w:tcPr>
                          <w:p w:rsidR="0055572B" w:rsidRPr="00757A9F" w:rsidP="0055572B" w14:paraId="311597B7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تستخدم المقاومة المتغيرة في الدوائر الكهربائية للتحكم في فرق الجهد الكهربائي</w:t>
                            </w:r>
                          </w:p>
                        </w:tc>
                        <w:tc>
                          <w:tcPr>
                            <w:tcW w:w="1312" w:type="dxa"/>
                            <w:vAlign w:val="center"/>
                          </w:tcPr>
                          <w:p w:rsidR="0055572B" w:rsidRPr="00757A9F" w:rsidP="0055572B" w14:paraId="246A0B25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593A9B0" w14:textId="77777777" w:rsidTr="00757A9F">
                        <w:tblPrEx>
                          <w:tblW w:w="10806" w:type="dxa"/>
                          <w:tblInd w:w="-292" w:type="dxa"/>
                          <w:tblLayout w:type="fixed"/>
                          <w:tblLook w:val="01E0"/>
                        </w:tblPrEx>
                        <w:trPr>
                          <w:trHeight w:val="758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:rsidR="0055572B" w:rsidRPr="00757A9F" w:rsidP="0055572B" w14:paraId="3C85D09F" w14:textId="77777777">
                            <w:pPr>
                              <w:bidi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11" w:type="dxa"/>
                            <w:vAlign w:val="center"/>
                          </w:tcPr>
                          <w:p w:rsidR="0055572B" w:rsidRPr="00757A9F" w:rsidP="0055572B" w14:paraId="74A1362E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مجزئ الجهد من التطبيقات المهمة للدوائر الموصلة على التوالي</w:t>
                            </w:r>
                          </w:p>
                        </w:tc>
                        <w:tc>
                          <w:tcPr>
                            <w:tcW w:w="1312" w:type="dxa"/>
                            <w:vAlign w:val="center"/>
                          </w:tcPr>
                          <w:p w:rsidR="0055572B" w:rsidRPr="00757A9F" w:rsidP="0055572B" w14:paraId="67A87B6B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83BB45D" w14:textId="77777777" w:rsidTr="00757A9F">
                        <w:tblPrEx>
                          <w:tblW w:w="10806" w:type="dxa"/>
                          <w:tblInd w:w="-292" w:type="dxa"/>
                          <w:tblLayout w:type="fixed"/>
                          <w:tblLook w:val="01E0"/>
                        </w:tblPrEx>
                        <w:trPr>
                          <w:trHeight w:val="631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:rsidR="0055572B" w:rsidRPr="00757A9F" w:rsidP="0055572B" w14:paraId="4CE19B67" w14:textId="77777777">
                            <w:pPr>
                              <w:bidi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11" w:type="dxa"/>
                            <w:vAlign w:val="center"/>
                          </w:tcPr>
                          <w:p w:rsidR="0055572B" w:rsidRPr="00757A9F" w:rsidP="0055572B" w14:paraId="0613AFCA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فقاعة الصابون من تطبيقات تداخل الاغشية الرقيقة </w:t>
                            </w:r>
                          </w:p>
                        </w:tc>
                        <w:tc>
                          <w:tcPr>
                            <w:tcW w:w="1312" w:type="dxa"/>
                            <w:vAlign w:val="center"/>
                          </w:tcPr>
                          <w:p w:rsidR="0055572B" w:rsidRPr="00757A9F" w:rsidP="0055572B" w14:paraId="3C4B850A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9303730" w14:textId="77777777" w:rsidTr="00757A9F">
                        <w:tblPrEx>
                          <w:tblW w:w="10806" w:type="dxa"/>
                          <w:tblInd w:w="-292" w:type="dxa"/>
                          <w:tblLayout w:type="fixed"/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:rsidR="0055572B" w:rsidRPr="00757A9F" w:rsidP="0055572B" w14:paraId="6583248E" w14:textId="77777777">
                            <w:pPr>
                              <w:bidi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11" w:type="dxa"/>
                            <w:vAlign w:val="center"/>
                          </w:tcPr>
                          <w:p w:rsidR="0055572B" w:rsidRPr="00757A9F" w:rsidP="0055572B" w14:paraId="731E5471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تزداد مقاومة موصل فلزي بتقليل</w:t>
                            </w: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طولة</w:t>
                            </w:r>
                          </w:p>
                        </w:tc>
                        <w:tc>
                          <w:tcPr>
                            <w:tcW w:w="1312" w:type="dxa"/>
                            <w:vAlign w:val="center"/>
                          </w:tcPr>
                          <w:p w:rsidR="0055572B" w:rsidRPr="00757A9F" w:rsidP="0055572B" w14:paraId="6D9A72BA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1AAE00A" w14:textId="77777777" w:rsidTr="00757A9F">
                        <w:tblPrEx>
                          <w:tblW w:w="10806" w:type="dxa"/>
                          <w:tblInd w:w="-292" w:type="dxa"/>
                          <w:tblLayout w:type="fixed"/>
                          <w:tblLook w:val="01E0"/>
                        </w:tblPrEx>
                        <w:trPr>
                          <w:trHeight w:val="708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:rsidR="0055572B" w:rsidRPr="00757A9F" w:rsidP="0055572B" w14:paraId="29C222C0" w14:textId="77777777">
                            <w:pPr>
                              <w:bidi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11" w:type="dxa"/>
                            <w:vAlign w:val="center"/>
                          </w:tcPr>
                          <w:p w:rsidR="0055572B" w:rsidRPr="00757A9F" w:rsidP="0055572B" w14:paraId="17BBF253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757A9F">
                              <w:rPr>
                                <w:rFonts w:eastAsia="Times New Roman" w:asciiTheme="minorBidi" w:hAnsiTheme="minorBidi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تحدث دائرة القصر في الدوائر الكهربائية عندما </w:t>
                            </w:r>
                            <w:r w:rsidRPr="00757A9F">
                              <w:rPr>
                                <w:rFonts w:eastAsia="Times New Roman" w:asciiTheme="minorBidi" w:hAnsiTheme="minorBidi" w:cs="Arial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يكون:</w:t>
                            </w: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مقاومة</w:t>
                            </w:r>
                            <w:r w:rsidRPr="00757A9F">
                              <w:rPr>
                                <w:rFonts w:eastAsia="Times New Roman" w:asciiTheme="minorBidi" w:hAnsiTheme="minorBidi" w:cstheme="minorBidi" w:hint="cs"/>
                                <w:b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كبيرة وتيار كبير </w:t>
                            </w:r>
                          </w:p>
                        </w:tc>
                        <w:tc>
                          <w:tcPr>
                            <w:tcW w:w="1312" w:type="dxa"/>
                            <w:vAlign w:val="center"/>
                          </w:tcPr>
                          <w:p w:rsidR="0055572B" w:rsidRPr="00757A9F" w:rsidP="0055572B" w14:paraId="204C1413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873D97" w:rsidRPr="00873D97" w:rsidP="005305E5" w14:paraId="22C80E28" w14:textId="77777777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5305E5" w:rsidRPr="00175A0B" w:rsidP="005305E5" w14:paraId="0CA5F03A" w14:textId="77777777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  <w:p w:rsidR="00687833" w:rsidRPr="00250B62" w:rsidP="00572B95" w14:paraId="08B1E7FA" w14:textId="77777777">
                      <w:pPr>
                        <w:bidi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</w:p>
                    <w:p w:rsidR="00687833" w:rsidRPr="00090213" w:rsidP="00572B95" w14:paraId="2C1D23E9" w14:textId="77777777">
                      <w:pPr>
                        <w:bidi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60F0" w:rsidRPr="005D2EE8" w:rsidP="00C61049" w14:paraId="10AFFC0A" w14:textId="15AB8DA4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  <w:r w:rsidRPr="005D2EE8">
        <w:rPr>
          <w:rFonts w:eastAsia="Times New Roman" w:asciiTheme="minorBidi" w:hAnsiTheme="minorBidi" w:cstheme="minorBidi"/>
          <w:b/>
          <w:bCs/>
          <w:sz w:val="36"/>
          <w:szCs w:val="36"/>
          <w:rtl/>
          <w:lang w:val="en-US" w:eastAsia="en-US" w:bidi="ar-SA"/>
        </w:rPr>
        <w:t xml:space="preserve"> </w:t>
      </w:r>
    </w:p>
    <w:p w:rsidR="00B860F0" w:rsidRPr="005D2EE8" w:rsidP="00B860F0" w14:paraId="4A64D117" w14:textId="670A5E90">
      <w:pPr>
        <w:bidi/>
        <w:rPr>
          <w:rFonts w:ascii="Arial" w:eastAsia="Times New Roman" w:hAnsi="Arial" w:cs="Arial"/>
          <w:sz w:val="16"/>
          <w:szCs w:val="16"/>
          <w:rtl/>
          <w:lang w:val="en-US" w:eastAsia="en-US" w:bidi="ar-SA"/>
        </w:rPr>
      </w:pPr>
      <w:r w:rsidRPr="005D2EE8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B860F0" w:rsidRPr="005D2EE8" w:rsidP="00B860F0" w14:paraId="18B647CF" w14:textId="540D51A0">
      <w:pPr>
        <w:bidi/>
        <w:rPr>
          <w:rFonts w:ascii="Arial" w:eastAsia="Times New Roman" w:hAnsi="Arial" w:cs="Arial"/>
          <w:sz w:val="16"/>
          <w:szCs w:val="16"/>
          <w:rtl/>
          <w:lang w:val="en-US" w:eastAsia="en-US" w:bidi="ar-SA"/>
        </w:rPr>
      </w:pPr>
    </w:p>
    <w:p w:rsidR="00B860F0" w:rsidRPr="005D2EE8" w:rsidP="00B860F0" w14:paraId="23ED8B9F" w14:textId="79432608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B860F0" w:rsidRPr="005D2EE8" w:rsidP="00A5143D" w14:paraId="3EACCED1" w14:textId="71ADBDB6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E040C6" w:rsidRPr="005D2EE8" w:rsidP="00A00398" w14:paraId="202ADC2F" w14:textId="0BC3C4C5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E040C6" w:rsidRPr="005D2EE8" w:rsidP="00E040C6" w14:paraId="6B1023D2" w14:textId="278A3548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E040C6" w:rsidRPr="005D2EE8" w:rsidP="00E040C6" w14:paraId="29801332" w14:textId="6140406D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E040C6" w:rsidP="00E040C6" w14:paraId="45594F15" w14:textId="793901EC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A00398" w:rsidP="00E040C6" w14:paraId="528E16B5" w14:textId="3009F2A6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A00398" w:rsidP="00E040C6" w14:paraId="08AE9C6E" w14:textId="2DB3DE6F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A00398" w:rsidRPr="005D2EE8" w:rsidP="00E040C6" w14:paraId="6869242F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3953A1" w:rsidRPr="005D2EE8" w:rsidP="003729B8" w14:paraId="4FAF4C11" w14:textId="35F87809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3953A1" w:rsidP="003729B8" w14:paraId="6751B317" w14:textId="656BA62F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38259F" w:rsidP="003729B8" w14:paraId="493AEAD5" w14:textId="77DC4D9D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38259F" w:rsidP="003729B8" w14:paraId="04519458" w14:textId="23603F76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38259F" w:rsidP="003729B8" w14:paraId="52C29207" w14:textId="57CB7020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38259F" w:rsidP="003729B8" w14:paraId="10DA2EBF" w14:textId="6360F6FF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38259F" w:rsidP="003729B8" w14:paraId="3E6423A7" w14:textId="673ABF90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1B2968" w:rsidP="003729B8" w14:paraId="1CB0A56C" w14:textId="77777777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1B2968" w:rsidP="003729B8" w14:paraId="4D49B589" w14:textId="77777777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1B2968" w:rsidP="003729B8" w14:paraId="0D8F7ED7" w14:textId="77777777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1B2968" w:rsidP="003729B8" w14:paraId="3F08FBA7" w14:textId="77777777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1B2968" w:rsidP="003729B8" w14:paraId="7A1D2FCD" w14:textId="13C6E4B0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 w:rsidRPr="004B0766">
        <w:rPr>
          <w:rFonts w:asciiTheme="minorBidi" w:hAnsiTheme="minorBidi" w:cstheme="minorBid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64135</wp:posOffset>
                </wp:positionV>
                <wp:extent cx="806450" cy="433705"/>
                <wp:effectExtent l="19050" t="19050" r="12700" b="42545"/>
                <wp:wrapNone/>
                <wp:docPr id="28" name="AutoShape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433705"/>
                        </a:xfrm>
                        <a:prstGeom prst="leftArrow">
                          <a:avLst>
                            <a:gd name="adj1" fmla="val 50000"/>
                            <a:gd name="adj2" fmla="val 4601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A9" w:rsidRPr="004402B1" w:rsidP="003872A9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4402B1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يتبع الاسئلة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52" type="#_x0000_t66" style="width:63.5pt;height:34.15pt;margin-top:5.05pt;margin-left:34.7pt;mso-height-percent:0;mso-height-relative:page;mso-width-percent:0;mso-width-relative:page;mso-wrap-distance-bottom:0;mso-wrap-distance-left:9pt;mso-wrap-distance-right:9pt;mso-wrap-distance-top:0;position:absolute;v-text-anchor:top;z-index:251700224" adj="5808" fillcolor="white" stroked="t" strokecolor="black" strokeweight="1.5pt">
                <v:textbox>
                  <w:txbxContent>
                    <w:p w:rsidR="003872A9" w:rsidRPr="004402B1" w:rsidP="003872A9" w14:paraId="5B7D17A4" w14:textId="77777777">
                      <w:pPr>
                        <w:bidi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4402B1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يتبع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1B2968" w:rsidP="003729B8" w14:paraId="761D9059" w14:textId="50F426E1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38259F" w:rsidP="003729B8" w14:paraId="1F4E3FC1" w14:textId="039F5D31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38259F" w:rsidP="003729B8" w14:paraId="02137DEB" w14:textId="340D5922">
      <w:pPr>
        <w:bidi/>
        <w:ind w:left="-1050" w:firstLine="105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217BBC" w:rsidP="00217BBC" w14:paraId="44E61481" w14:textId="1227D9FD">
      <w:pPr>
        <w:bidi/>
        <w:rPr>
          <w:rFonts w:ascii="Arial" w:eastAsia="Times New Roman" w:hAnsi="Arial" w:cs="Al-KsorZulfiMath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-114076</wp:posOffset>
                </wp:positionV>
                <wp:extent cx="820047" cy="658682"/>
                <wp:effectExtent l="19050" t="19050" r="18415" b="2730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0047" cy="658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53" style="width:64.57pt;height:51.86pt;margin-top:-8.98pt;margin-left:281.2pt;mso-height-percent:0;mso-height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2.25pt"/>
            </w:pict>
          </mc:Fallback>
        </mc:AlternateContent>
      </w:r>
      <w:r w:rsidRPr="00175A0B">
        <w:rPr>
          <w:rFonts w:ascii="Arial" w:eastAsia="Times New Roman" w:hAnsi="Arial" w:cs="Arial"/>
          <w:b/>
          <w:bCs/>
          <w:sz w:val="30"/>
          <w:szCs w:val="30"/>
          <w:u w:val="single"/>
          <w:rtl/>
          <w:lang w:val="en-US" w:eastAsia="en-US" w:bidi="ar-SA"/>
        </w:rPr>
        <w:t>السؤال الثا</w:t>
      </w:r>
      <w:r w:rsidRPr="00175A0B">
        <w:rPr>
          <w:rFonts w:ascii="Arial" w:eastAsia="Times New Roman" w:hAnsi="Arial" w:cs="Arial" w:hint="cs"/>
          <w:b/>
          <w:bCs/>
          <w:sz w:val="30"/>
          <w:szCs w:val="30"/>
          <w:u w:val="single"/>
          <w:rtl/>
          <w:lang w:val="en-US" w:eastAsia="en-US" w:bidi="ar-SA"/>
        </w:rPr>
        <w:t>لث</w:t>
      </w:r>
      <w:r w:rsidRPr="00175A0B">
        <w:rPr>
          <w:rFonts w:ascii="Arial" w:eastAsia="Times New Roman" w:hAnsi="Arial" w:cs="Al-KsorZulfiMath" w:hint="cs"/>
          <w:b/>
          <w:bCs/>
          <w:sz w:val="26"/>
          <w:szCs w:val="26"/>
          <w:rtl/>
          <w:lang w:val="en-US" w:eastAsia="en-US" w:bidi="ar-SA"/>
        </w:rPr>
        <w:t xml:space="preserve"> </w:t>
      </w:r>
    </w:p>
    <w:p w:rsidR="00E617D5" w:rsidRPr="00835D28" w:rsidP="00835D28" w14:paraId="3AA93C94" w14:textId="5193350A">
      <w:pPr>
        <w:bidi/>
        <w:rPr>
          <w:rFonts w:ascii="Arial" w:eastAsia="Times New Roman" w:hAnsi="Arial" w:cs="Arial"/>
          <w:bCs/>
          <w:sz w:val="32"/>
          <w:szCs w:val="32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Cs/>
          <w:sz w:val="32"/>
          <w:szCs w:val="32"/>
          <w:rtl/>
          <w:lang w:val="en-US" w:eastAsia="en-US" w:bidi="ar-SA"/>
        </w:rPr>
        <w:t>اجيبي</w:t>
      </w:r>
      <w:r>
        <w:rPr>
          <w:rFonts w:eastAsia="Times New Roman" w:asciiTheme="minorBidi" w:hAnsiTheme="minorBidi" w:cstheme="minorBidi" w:hint="cs"/>
          <w:bCs/>
          <w:sz w:val="32"/>
          <w:szCs w:val="32"/>
          <w:rtl/>
          <w:lang w:val="en-US" w:eastAsia="en-US" w:bidi="ar-SA"/>
        </w:rPr>
        <w:t xml:space="preserve"> عما </w:t>
      </w:r>
      <w:r>
        <w:rPr>
          <w:rFonts w:eastAsia="Times New Roman" w:asciiTheme="minorBidi" w:hAnsiTheme="minorBidi" w:cstheme="minorBidi" w:hint="cs"/>
          <w:bCs/>
          <w:sz w:val="32"/>
          <w:szCs w:val="32"/>
          <w:rtl/>
          <w:lang w:val="en-US" w:eastAsia="en-US" w:bidi="ar-SA"/>
        </w:rPr>
        <w:t>يلي :</w:t>
      </w:r>
    </w:p>
    <w:p w:rsidR="00EC30F2" w:rsidP="00044C21" w14:paraId="2B1E9F52" w14:textId="3F74ABF3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283584</wp:posOffset>
                </wp:positionH>
                <wp:positionV relativeFrom="paragraph">
                  <wp:posOffset>140970</wp:posOffset>
                </wp:positionV>
                <wp:extent cx="6826250" cy="4283710"/>
                <wp:effectExtent l="0" t="0" r="12700" b="21590"/>
                <wp:wrapNone/>
                <wp:docPr id="12" name="Text Box 15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826250" cy="428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0F2" w:rsidP="00EC30F2" w14:textId="57FF9C31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="00217BBC"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وضع ج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سم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طوله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على بعد  </w:t>
                            </w:r>
                            <w:r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  <w:t>1cm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من عدسة محدبة بعدها البؤري </w:t>
                            </w:r>
                            <w:r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  <w:t xml:space="preserve">3cm 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ارسمي مخطط الاشعة لتحديد موقع الصورة وصفاتها واستخدمي معادلة العدسات </w:t>
                            </w:r>
                            <w:r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للتحقق من إجابتك</w:t>
                            </w:r>
                            <w:r w:rsidRPr="00345E53">
                              <w:rPr>
                                <w:rFonts w:ascii="Times New Roman" w:eastAsia="Times New Roman" w:hAnsi="Times New Roman" w:cs="Al-QuranAlKareem" w:hint="cs"/>
                                <w:sz w:val="22"/>
                                <w:szCs w:val="26"/>
                                <w:rtl/>
                                <w:lang w:val="en-US" w:eastAsia="en-US" w:bidi="ar-SA"/>
                              </w:rPr>
                              <w:t>؟</w:t>
                            </w:r>
                            <w:r>
                              <w:rPr>
                                <w:rFonts w:ascii="Times New Roman" w:eastAsia="Times New Roman" w:hAnsi="Times New Roman" w:cs="Al-QuranAlKareem"/>
                                <w:sz w:val="22"/>
                                <w:szCs w:val="26"/>
                                <w:lang w:val="en-US" w:eastAsia="en-US" w:bidi="ar-SA"/>
                              </w:rPr>
                              <w:t>)</w:t>
                            </w:r>
                            <w:r w:rsidRPr="00345E53">
                              <w:rPr>
                                <w:rFonts w:ascii="Times New Roman" w:eastAsia="Times New Roman" w:hAnsi="Times New Roman" w:cs="Al-QuranAlKareem"/>
                                <w:sz w:val="22"/>
                                <w:szCs w:val="26"/>
                                <w:lang w:val="en-US" w:eastAsia="en-US" w:bidi="ar-SA"/>
                              </w:rPr>
                              <w:t>.</w:t>
                            </w:r>
                            <w:r w:rsidRPr="00345E53">
                              <w:rPr>
                                <w:rFonts w:ascii="Arial" w:eastAsia="Times New Roman" w:hAnsi="Arial" w:cs="Arial" w:hint="cs"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كل مربع 1سم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EC30F2" w:rsidP="00EC30F2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C30F2" w:rsidP="00EC30F2" w14:textId="6E9B5449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C30F2" w:rsidP="00EC30F2" w14:textId="1FEB89EE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56049" cy="2988571"/>
                                  <wp:effectExtent l="0" t="0" r="0" b="2540"/>
                                  <wp:docPr id="18056163" name="صورة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56163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4734" cy="2994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30F2" w:rsidP="00EC30F2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C30F2" w:rsidP="00EC30F2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C30F2" w:rsidP="00EC30F2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C30F2" w:rsidP="00EC30F2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C30F2" w:rsidP="00EC30F2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C30F2" w:rsidRPr="00175A0B" w:rsidP="00EC30F2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6" o:spid="_x0000_s1054" type="#_x0000_t202" style="width:537.5pt;height:337.3pt;margin-top:11.1pt;margin-left:22.33pt;mso-height-percent:0;mso-height-relative:margin;mso-wrap-distance-bottom:0;mso-wrap-distance-left:9pt;mso-wrap-distance-right:9pt;mso-wrap-distance-top:0;position:absolute;v-text-anchor:top;z-index:251702272" fillcolor="white" stroked="t" strokecolor="black" strokeweight="2pt">
                <v:textbox>
                  <w:txbxContent>
                    <w:p w:rsidR="00EC30F2" w:rsidP="00EC30F2" w14:paraId="3D12B36B" w14:textId="57FF9C31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(</w:t>
                      </w:r>
                      <w:r w:rsidR="00217BBC"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أ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)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rtl/>
                          <w:lang w:val="en-US" w:eastAsia="en-US" w:bidi="ar-SA"/>
                        </w:rPr>
                        <w:t>وضع ج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سم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طوله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  <w:t xml:space="preserve"> cm</w:t>
                      </w:r>
                      <w:r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على بعد  </w:t>
                      </w:r>
                      <w:r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  <w:t>1cm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من عدسة محدبة بعدها البؤري </w:t>
                      </w:r>
                      <w:r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  <w:t xml:space="preserve">3cm 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ارسمي مخطط الاشعة لتحديد موقع الصورة وصفاتها واستخدمي معادلة العدسات </w:t>
                      </w:r>
                      <w:r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rtl/>
                          <w:lang w:val="en-US" w:eastAsia="en-US" w:bidi="ar-SA"/>
                        </w:rPr>
                        <w:t>للتحقق من إجابتك</w:t>
                      </w:r>
                      <w:r w:rsidRPr="00345E53">
                        <w:rPr>
                          <w:rFonts w:ascii="Times New Roman" w:eastAsia="Times New Roman" w:hAnsi="Times New Roman" w:cs="Al-QuranAlKareem" w:hint="cs"/>
                          <w:sz w:val="22"/>
                          <w:szCs w:val="26"/>
                          <w:rtl/>
                          <w:lang w:val="en-US" w:eastAsia="en-US" w:bidi="ar-SA"/>
                        </w:rPr>
                        <w:t>؟</w:t>
                      </w:r>
                      <w:r>
                        <w:rPr>
                          <w:rFonts w:ascii="Times New Roman" w:eastAsia="Times New Roman" w:hAnsi="Times New Roman" w:cs="Al-QuranAlKareem"/>
                          <w:sz w:val="22"/>
                          <w:szCs w:val="26"/>
                          <w:lang w:val="en-US" w:eastAsia="en-US" w:bidi="ar-SA"/>
                        </w:rPr>
                        <w:t>)</w:t>
                      </w:r>
                      <w:r w:rsidRPr="00345E53">
                        <w:rPr>
                          <w:rFonts w:ascii="Times New Roman" w:eastAsia="Times New Roman" w:hAnsi="Times New Roman" w:cs="Al-QuranAlKareem"/>
                          <w:sz w:val="22"/>
                          <w:szCs w:val="26"/>
                          <w:lang w:val="en-US" w:eastAsia="en-US" w:bidi="ar-SA"/>
                        </w:rPr>
                        <w:t>.</w:t>
                      </w:r>
                      <w:r w:rsidRPr="00345E53">
                        <w:rPr>
                          <w:rFonts w:ascii="Arial" w:eastAsia="Times New Roman" w:hAnsi="Arial" w:cs="Arial" w:hint="cs"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كل مربع 1سم</w:t>
                      </w:r>
                      <w:r>
                        <w:rPr>
                          <w:rFonts w:ascii="Arial" w:eastAsia="Times New Roman" w:hAnsi="Arial" w:cs="Arial" w:hint="cs"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)</w:t>
                      </w:r>
                    </w:p>
                    <w:p w:rsidR="00EC30F2" w:rsidP="00EC30F2" w14:paraId="1179DAF4" w14:textId="77777777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EC30F2" w:rsidP="00EC30F2" w14:paraId="0AD17645" w14:textId="6E9B5449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EC30F2" w:rsidP="00EC30F2" w14:paraId="0B6D4437" w14:textId="1FEB89EE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4256049" cy="2988571"/>
                          <wp:effectExtent l="0" t="0" r="0" b="2540"/>
                          <wp:docPr id="36" name="صورة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64734" cy="29946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EC30F2" w:rsidP="00EC30F2" w14:paraId="79DE9A97" w14:textId="77777777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EC30F2" w:rsidP="00EC30F2" w14:paraId="6BDD7DED" w14:textId="77777777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EC30F2" w:rsidP="00EC30F2" w14:paraId="2B34DCAB" w14:textId="77777777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EC30F2" w:rsidP="00EC30F2" w14:paraId="2602516F" w14:textId="77777777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EC30F2" w:rsidP="00EC30F2" w14:paraId="41FAC379" w14:textId="77777777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EC30F2" w:rsidRPr="00175A0B" w:rsidP="00EC30F2" w14:paraId="4C29E2FB" w14:textId="77777777">
                      <w:pPr>
                        <w:bidi/>
                        <w:rPr>
                          <w:rFonts w:ascii="Arial" w:eastAsia="Times New Roman" w:hAnsi="Arial" w:cs="Arial"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30F2" w:rsidP="00044C21" w14:paraId="43B5F961" w14:textId="4FF2583D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281642</wp:posOffset>
                </wp:positionH>
                <wp:positionV relativeFrom="paragraph">
                  <wp:posOffset>115159</wp:posOffset>
                </wp:positionV>
                <wp:extent cx="610646" cy="742277"/>
                <wp:effectExtent l="19050" t="19050" r="37465" b="20320"/>
                <wp:wrapNone/>
                <wp:docPr id="38" name="مثلث متساوي الساقين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0646" cy="742277"/>
                        </a:xfrm>
                        <a:prstGeom prst="triangl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ثلث متساوي الساقين 38" o:spid="_x0000_s1055" type="#_x0000_t5" style="width:48.08pt;height:58.45pt;margin-top:9.07pt;margin-left:22.18pt;mso-wrap-distance-bottom:0;mso-wrap-distance-left:9pt;mso-wrap-distance-right:9pt;mso-wrap-distance-top:0;position:absolute;v-text-anchor:middle;z-index:251706368" fillcolor="white" stroked="t" strokecolor="black" strokeweight="2pt"/>
            </w:pict>
          </mc:Fallback>
        </mc:AlternateContent>
      </w:r>
    </w:p>
    <w:p w:rsidR="00EC30F2" w:rsidP="00044C21" w14:paraId="4E0B6D34" w14:textId="55DBE59F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EC30F2" w:rsidP="00044C21" w14:paraId="0E82BD4E" w14:textId="537B9D1A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EC30F2" w:rsidP="00044C21" w14:paraId="4846C895" w14:textId="5E89E9AC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EC30F2" w:rsidP="00044C21" w14:paraId="6BD65AC0" w14:textId="19646DD7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EC30F2" w:rsidP="00044C21" w14:paraId="3CD68EC6" w14:textId="0E300837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EC30F2" w:rsidP="00044C21" w14:paraId="63B7E7FE" w14:textId="214BD617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EC30F2" w:rsidP="00044C21" w14:paraId="7560E986" w14:textId="21EBAA39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EC30F2" w:rsidP="00044C21" w14:paraId="68EE1FF3" w14:textId="124CA5EA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EC30F2" w:rsidP="00044C21" w14:paraId="2185C66B" w14:textId="2419CA7E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EC30F2" w:rsidP="00044C21" w14:paraId="0C7A1287" w14:textId="422574D9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EC30F2" w:rsidP="00044C21" w14:paraId="32007E54" w14:textId="57FB19A8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EC30F2" w:rsidP="00044C21" w14:paraId="57142443" w14:textId="77777777">
      <w:pPr>
        <w:bidi/>
        <w:rPr>
          <w:rFonts w:ascii="Arial" w:eastAsia="Times New Roman" w:hAnsi="Arial" w:cs="Arial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217BBC" w:rsidP="00187D43" w14:paraId="3FAA664B" w14:textId="77777777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</w:p>
    <w:p w:rsidR="00217BBC" w:rsidP="00187D43" w14:paraId="555E4DC7" w14:textId="21DF9F36">
      <w:pPr>
        <w:bidi/>
        <w:rPr>
          <w:rFonts w:ascii="Arial" w:eastAsia="Times New Roman" w:hAnsi="Arial" w:cs="Arial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465119</wp:posOffset>
                </wp:positionH>
                <wp:positionV relativeFrom="paragraph">
                  <wp:posOffset>73436</wp:posOffset>
                </wp:positionV>
                <wp:extent cx="707465" cy="772384"/>
                <wp:effectExtent l="19050" t="19050" r="35560" b="27940"/>
                <wp:wrapNone/>
                <wp:docPr id="37" name="مثلث متساوي الساقين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465" cy="772384"/>
                        </a:xfrm>
                        <a:prstGeom prst="triangl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ثلث متساوي الساقين 37" o:spid="_x0000_s1056" type="#_x0000_t5" style="width:55.71pt;height:60.82pt;margin-top:5.78pt;margin-left:36.62pt;mso-width-percent:0;mso-width-relative:margin;mso-wrap-distance-bottom:0;mso-wrap-distance-left:9pt;mso-wrap-distance-right:9pt;mso-wrap-distance-top:0;position:absolute;v-text-anchor:middle;z-index:251704320" fillcolor="white" stroked="t" strokecolor="black" strokeweight="2pt"/>
            </w:pict>
          </mc:Fallback>
        </mc:AlternateContent>
      </w:r>
    </w:p>
    <w:p w:rsidR="003C7218" w:rsidP="00187D43" w14:paraId="361E5D23" w14:textId="79F55F84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36"/>
          <w:szCs w:val="36"/>
          <w:rtl/>
          <w:lang w:val="en-US" w:eastAsia="en-US" w:bidi="ar-SA"/>
        </w:rPr>
        <w:t xml:space="preserve">ب) </w:t>
      </w:r>
      <w:r w:rsidRPr="00835D28" w:rsidR="00835D28">
        <w:rPr>
          <w:rFonts w:eastAsia="Times New Roman" w:asciiTheme="minorBidi" w:hAnsiTheme="minorBidi" w:cstheme="minorBidi" w:hint="cs"/>
          <w:b/>
          <w:bCs/>
          <w:sz w:val="36"/>
          <w:szCs w:val="36"/>
          <w:rtl/>
          <w:lang w:val="en-US" w:eastAsia="en-US" w:bidi="ar-SA"/>
        </w:rPr>
        <w:t>ما مقدار المقاومة المكافئة في الدائر</w:t>
      </w:r>
      <w:r w:rsidR="00A00398">
        <w:rPr>
          <w:rFonts w:eastAsia="Times New Roman" w:asciiTheme="minorBidi" w:hAnsiTheme="minorBidi" w:cstheme="minorBidi" w:hint="cs"/>
          <w:b/>
          <w:bCs/>
          <w:sz w:val="36"/>
          <w:szCs w:val="36"/>
          <w:rtl/>
          <w:lang w:val="en-US" w:eastAsia="en-US" w:bidi="ar-SA"/>
        </w:rPr>
        <w:t>ة</w:t>
      </w:r>
      <w:r w:rsidRPr="00835D28" w:rsidR="00835D28">
        <w:rPr>
          <w:rFonts w:eastAsia="Times New Roman" w:asciiTheme="minorBidi" w:hAnsiTheme="minorBidi" w:cstheme="minorBidi" w:hint="cs"/>
          <w:b/>
          <w:bCs/>
          <w:sz w:val="36"/>
          <w:szCs w:val="36"/>
          <w:rtl/>
          <w:lang w:val="en-US" w:eastAsia="en-US" w:bidi="ar-SA"/>
        </w:rPr>
        <w:t xml:space="preserve"> التي </w:t>
      </w:r>
      <w:r w:rsidRPr="00835D28" w:rsidR="00835D28">
        <w:rPr>
          <w:rFonts w:eastAsia="Times New Roman" w:asciiTheme="minorBidi" w:hAnsiTheme="minorBidi" w:cstheme="minorBidi" w:hint="cs"/>
          <w:b/>
          <w:bCs/>
          <w:sz w:val="36"/>
          <w:szCs w:val="36"/>
          <w:rtl/>
          <w:lang w:val="en-US" w:eastAsia="en-US" w:bidi="ar-SA"/>
        </w:rPr>
        <w:t xml:space="preserve">امامك </w:t>
      </w:r>
      <w:r w:rsidR="00835D28">
        <w:rPr>
          <w:rFonts w:eastAsia="Times New Roman" w:asciiTheme="minorBidi" w:hAnsiTheme="minorBidi" w:cstheme="minorBidi" w:hint="cs"/>
          <w:b/>
          <w:bCs/>
          <w:sz w:val="36"/>
          <w:szCs w:val="36"/>
          <w:rtl/>
          <w:lang w:val="en-US" w:eastAsia="en-US" w:bidi="ar-SA"/>
        </w:rPr>
        <w:t>؟</w:t>
      </w:r>
      <w:r w:rsidR="00835D28">
        <w:rPr>
          <w:rFonts w:eastAsia="Times New Roman" w:asciiTheme="minorBidi" w:hAnsiTheme="minorBidi" w:cstheme="minorBidi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187D43">
        <w:rPr>
          <w:rFonts w:eastAsia="Times New Roman" w:asciiTheme="minorBidi" w:hAnsiTheme="minorBidi" w:cstheme="minorBidi" w:hint="cs"/>
          <w:b/>
          <w:bCs/>
          <w:sz w:val="36"/>
          <w:szCs w:val="36"/>
          <w:rtl/>
          <w:lang w:val="en-US" w:eastAsia="en-US" w:bidi="ar-SA"/>
        </w:rPr>
        <w:t xml:space="preserve">مع </w:t>
      </w:r>
      <w:r w:rsidR="00187D43">
        <w:rPr>
          <w:rFonts w:eastAsia="Times New Roman" w:asciiTheme="minorBidi" w:hAnsiTheme="minorBidi" w:cstheme="minorBidi" w:hint="cs"/>
          <w:b/>
          <w:bCs/>
          <w:sz w:val="36"/>
          <w:szCs w:val="36"/>
          <w:rtl/>
          <w:lang w:val="en-US" w:eastAsia="en-US" w:bidi="ar-SA"/>
        </w:rPr>
        <w:t>الرسم ؟</w:t>
      </w:r>
    </w:p>
    <w:p w:rsidR="003C7218" w:rsidP="00044C21" w14:paraId="6B7459E0" w14:textId="077FB215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0F9CCDC6" w14:textId="2C18C56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3E4725FA" w14:textId="3C6F40CC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7A7A6D93" w14:textId="1E79051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06E829DC" w14:textId="48DF96E3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  <w:r w:rsidRPr="00835D28">
        <w:rPr>
          <w:rFonts w:asciiTheme="minorBidi" w:hAnsiTheme="minorBidi" w:cs="Arial"/>
          <w:b/>
          <w:bCs/>
          <w:noProof/>
          <w:sz w:val="14"/>
          <w:szCs w:val="14"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2505075" cy="1457325"/>
            <wp:effectExtent l="0" t="0" r="9525" b="9525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218" w:rsidP="00044C21" w14:paraId="2A8017CA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77F8191C" w14:textId="73DF57DD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007A260A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708B1A52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2677357E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69106845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1970AAE9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09143F16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62C9976E" w14:textId="5051A591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5F983E99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7D9312CA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015539D0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79200BEF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3295E89A" w14:textId="1903526C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452DF68D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491606BD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3327DFC1" w14:textId="760BED96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2359FAAF" w14:textId="7FF48B43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75899C87" w14:textId="75585435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29EE6FF7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230EBE13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6B147161" w14:textId="77777777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02982E1E" w14:textId="2D03115D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40DDDECB" w14:textId="1AB8FAA6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4574712B" w14:textId="1F2667AC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1F63FE4A" w14:textId="5A1F1753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75CEBF10" w14:textId="1784C8F1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5C1D9067" w14:textId="7539AADD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60B6F861" w14:textId="3FEF55B5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P="00044C21" w14:paraId="16B3E38C" w14:textId="1E602825">
      <w:pPr>
        <w:bidi/>
        <w:rPr>
          <w:rFonts w:ascii="Arial" w:eastAsia="Times New Roman" w:hAnsi="Arial" w:cs="Arial"/>
          <w:b/>
          <w:bCs/>
          <w:sz w:val="14"/>
          <w:szCs w:val="14"/>
          <w:rtl/>
          <w:lang w:val="en-US" w:eastAsia="en-US" w:bidi="ar-SA"/>
        </w:rPr>
      </w:pPr>
    </w:p>
    <w:p w:rsidR="003C7218" w:rsidRPr="001C5F7F" w:rsidP="003C7218" w14:paraId="21F9B759" w14:textId="4DBC5CEB">
      <w:pPr>
        <w:bidi/>
        <w:ind w:left="1080"/>
        <w:rPr>
          <w:rFonts w:ascii="Times New Roman" w:eastAsia="Times New Roman" w:hAnsi="Times New Roman" w:cs="Al-QuranAlKareem"/>
          <w:b/>
          <w:bCs/>
          <w:sz w:val="32"/>
          <w:szCs w:val="32"/>
          <w:rtl/>
          <w:lang w:val="en-US" w:eastAsia="en-US" w:bidi="ar-SA"/>
        </w:rPr>
      </w:pPr>
    </w:p>
    <w:p w:rsidR="00217BBC" w:rsidP="003C7218" w14:paraId="2F3544A9" w14:textId="77777777">
      <w:pPr>
        <w:tabs>
          <w:tab w:val="left" w:pos="4680"/>
        </w:tabs>
        <w:bidi/>
        <w:ind w:left="1080"/>
        <w:rPr>
          <w:rFonts w:ascii="Times New Roman" w:eastAsia="Times New Roman" w:hAnsi="Times New Roman" w:cs="Al-QuranAlKareem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Al-QuranAlKareem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="Times New Roman" w:eastAsia="Times New Roman" w:hAnsi="Times New Roman" w:cs="Al-QuranAlKareem" w:hint="cs"/>
          <w:b/>
          <w:bCs/>
          <w:sz w:val="32"/>
          <w:szCs w:val="32"/>
          <w:rtl/>
          <w:lang w:val="en-US" w:eastAsia="en-US" w:bidi="ar-SA"/>
        </w:rPr>
        <w:t xml:space="preserve">    </w:t>
      </w:r>
    </w:p>
    <w:p w:rsidR="003C7218" w:rsidP="003C7218" w14:paraId="03FBA3FB" w14:textId="1C2BB6B1">
      <w:pPr>
        <w:tabs>
          <w:tab w:val="left" w:pos="4680"/>
        </w:tabs>
        <w:bidi/>
        <w:ind w:left="1080"/>
        <w:rPr>
          <w:rFonts w:ascii="Times New Roman" w:eastAsia="Times New Roman" w:hAnsi="Times New Roman" w:cs="Al-QuranAlKareem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Al-QuranAlKareem" w:hint="cs"/>
          <w:b/>
          <w:bCs/>
          <w:sz w:val="32"/>
          <w:szCs w:val="32"/>
          <w:rtl/>
          <w:lang w:val="en-US" w:eastAsia="en-US" w:bidi="ar-SA"/>
        </w:rPr>
        <w:t xml:space="preserve">  تمنياتي لكن بالتوفيق </w:t>
      </w:r>
      <w:r w:rsidR="00337B6F">
        <w:rPr>
          <w:rFonts w:ascii="Wingdings" w:eastAsia="Times New Roman" w:hAnsi="Wingdings" w:cs="Al-QuranAlKareem"/>
          <w:b/>
          <w:bCs/>
          <w:sz w:val="32"/>
          <w:szCs w:val="32"/>
          <w:lang w:val="en-US" w:eastAsia="en-US" w:bidi="ar-SA"/>
        </w:rPr>
        <w:sym w:font="Wingdings" w:char="F04A"/>
      </w:r>
    </w:p>
    <w:p w:rsidR="00835D28" w:rsidRPr="00090992" w:rsidP="00090992" w14:paraId="4643EBE6" w14:textId="6578413C">
      <w:pPr>
        <w:tabs>
          <w:tab w:val="left" w:pos="4680"/>
        </w:tabs>
        <w:bidi/>
        <w:ind w:left="1080"/>
        <w:rPr>
          <w:rFonts w:ascii="Times New Roman" w:eastAsia="Times New Roman" w:hAnsi="Times New Roman" w:cs="Al-QuranAlKareem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                   معلمة </w:t>
      </w:r>
      <w:r>
        <w:rPr>
          <w:rFonts w:ascii="Times New Roman" w:eastAsia="Times New Roman" w:hAnsi="Times New Roman" w:cs="Al-QuranAlKareem" w:hint="cs"/>
          <w:b/>
          <w:bCs/>
          <w:sz w:val="32"/>
          <w:szCs w:val="32"/>
          <w:rtl/>
          <w:lang w:val="en-US" w:eastAsia="en-US" w:bidi="ar-SA"/>
        </w:rPr>
        <w:t>المادة</w:t>
      </w:r>
      <w:r w:rsidR="00217BBC">
        <w:rPr>
          <w:rFonts w:ascii="Times New Roman" w:eastAsia="Times New Roman" w:hAnsi="Times New Roman" w:cs="Al-QuranAlKareem" w:hint="cs"/>
          <w:b/>
          <w:bCs/>
          <w:sz w:val="32"/>
          <w:szCs w:val="32"/>
          <w:rtl/>
          <w:lang w:val="en-US" w:eastAsia="en-US" w:bidi="ar-SA"/>
        </w:rPr>
        <w:t xml:space="preserve"> :</w:t>
      </w:r>
      <w:r w:rsidR="00217BBC">
        <w:rPr>
          <w:rFonts w:ascii="Times New Roman" w:eastAsia="Times New Roman" w:hAnsi="Times New Roman" w:cs="Al-QuranAlKareem" w:hint="cs"/>
          <w:b/>
          <w:bCs/>
          <w:sz w:val="32"/>
          <w:szCs w:val="32"/>
          <w:rtl/>
          <w:lang w:val="en-US" w:eastAsia="en-US" w:bidi="ar-SA"/>
        </w:rPr>
        <w:t xml:space="preserve"> هيازن</w:t>
      </w:r>
      <w:r>
        <w:rPr>
          <w:rFonts w:ascii="Times New Roman" w:eastAsia="Times New Roman" w:hAnsi="Times New Roman" w:cs="Al-QuranAlKareem" w:hint="cs"/>
          <w:b/>
          <w:bCs/>
          <w:sz w:val="32"/>
          <w:szCs w:val="32"/>
          <w:rtl/>
          <w:lang w:val="en-US" w:eastAsia="en-US" w:bidi="ar-SA"/>
        </w:rPr>
        <w:t xml:space="preserve"> العتيبي </w:t>
      </w:r>
    </w:p>
    <w:sectPr w:rsidSect="003872A9">
      <w:headerReference w:type="default" r:id="rId15"/>
      <w:footerReference w:type="default" r:id="rId16"/>
      <w:type w:val="nextPage"/>
      <w:pgSz w:w="11906" w:h="16838" w:code="9"/>
      <w:pgMar w:top="284" w:right="707" w:bottom="284" w:left="284" w:header="142" w:footer="0" w:gutter="0"/>
      <w:pgNumType w:start="1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QuranAlKareem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2368554"/>
      <w:docPartObj>
        <w:docPartGallery w:val="Page Numbers (Bottom of Page)"/>
        <w:docPartUnique/>
      </w:docPartObj>
    </w:sdtPr>
    <w:sdtContent>
      <w:p w:rsidR="001468B8" w14:paraId="69381CF2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</w:pPr>
        <w:r>
          <w:rPr>
            <w:rFonts w:ascii="Calibri" w:hAnsi="Calibri" w:eastAsiaTheme="minorEastAsia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="Calibri" w:hAnsi="Calibri" w:eastAsiaTheme="minorEastAsia" w:cs="Arial"/>
            <w:sz w:val="22"/>
            <w:szCs w:val="22"/>
            <w:lang w:val="en-US" w:eastAsia="en-US" w:bidi="ar-SA"/>
          </w:rPr>
          <w:instrText xml:space="preserve"> PAGE   \* MERGEFORMAT </w:instrText>
        </w:r>
        <w:r>
          <w:rPr>
            <w:rFonts w:ascii="Calibri" w:hAnsi="Calibri" w:eastAsiaTheme="minorEastAsia" w:cs="Arial"/>
            <w:sz w:val="22"/>
            <w:szCs w:val="22"/>
            <w:lang w:val="en-US" w:eastAsia="en-US" w:bidi="ar-SA"/>
          </w:rPr>
          <w:fldChar w:fldCharType="separate"/>
        </w:r>
        <w:r w:rsidRPr="002902D4" w:rsidR="002902D4">
          <w:rPr>
            <w:rFonts w:ascii="Calibri" w:hAnsi="Calibri" w:eastAsiaTheme="minorEastAsia" w:cs="Calibr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="Calibri" w:hAnsi="Calibri" w:eastAsiaTheme="minorEastAsia" w:cs="Calibr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  <w:p w:rsidR="001468B8" w14:paraId="28BB6FA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833" w:rsidP="00933CB7" w14:paraId="05629B05" w14:textId="19FD7D4F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Al-QuranAlKareem"/>
        <w:sz w:val="32"/>
        <w:szCs w:val="32"/>
        <w:lang w:val="en-US" w:eastAsia="en-US" w:bidi="ar-SA"/>
      </w:rPr>
    </w:pPr>
    <w:r>
      <w:rPr>
        <w:rFonts w:ascii="Times New Roman" w:eastAsia="Times New Roman" w:hAnsi="Times New Roman" w:cs="Al-QuranAlKareem"/>
        <w:sz w:val="32"/>
        <w:szCs w:val="32"/>
        <w:lang w:val="en-US" w:eastAsia="en-US" w:bidi="ar-SA"/>
      </w:rPr>
      <w:fldChar w:fldCharType="begin"/>
    </w:r>
    <w:r>
      <w:rPr>
        <w:rFonts w:ascii="Times New Roman" w:eastAsia="Times New Roman" w:hAnsi="Times New Roman" w:cs="Al-QuranAlKareem"/>
        <w:sz w:val="32"/>
        <w:szCs w:val="32"/>
        <w:lang w:val="en-US" w:eastAsia="en-US" w:bidi="ar-SA"/>
      </w:rPr>
      <w:instrText xml:space="preserve"> PAGE   \* MERGEFORMAT </w:instrText>
    </w:r>
    <w:r>
      <w:rPr>
        <w:rFonts w:ascii="Times New Roman" w:eastAsia="Times New Roman" w:hAnsi="Times New Roman" w:cs="Al-QuranAlKareem"/>
        <w:sz w:val="32"/>
        <w:szCs w:val="32"/>
        <w:lang w:val="en-US" w:eastAsia="en-US" w:bidi="ar-SA"/>
      </w:rPr>
      <w:fldChar w:fldCharType="separate"/>
    </w:r>
    <w:r w:rsidRPr="00175A0B" w:rsidR="00175A0B">
      <w:rPr>
        <w:rFonts w:ascii="Times New Roman" w:eastAsia="Times New Roman" w:hAnsi="Times New Roman" w:cs="Calibri"/>
        <w:noProof/>
        <w:sz w:val="32"/>
        <w:szCs w:val="32"/>
        <w:rtl/>
        <w:lang w:val="ar-SA" w:eastAsia="en-US" w:bidi="ar-SA"/>
      </w:rPr>
      <w:t>1</w:t>
    </w:r>
    <w:r>
      <w:rPr>
        <w:rFonts w:ascii="Times New Roman" w:eastAsia="Times New Roman" w:hAnsi="Times New Roman" w:cs="Al-QuranAlKareem"/>
        <w:sz w:val="32"/>
        <w:szCs w:val="32"/>
        <w:lang w:val="en-US" w:eastAsia="en-US" w:bidi="ar-SA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833" w:rsidRPr="0067096E" w:rsidP="00515421" w14:paraId="3DF45814" w14:textId="2E42A60B">
    <w:pPr>
      <w:bidi/>
      <w:rPr>
        <w:rFonts w:ascii="Times New Roman" w:eastAsia="Times New Roman" w:hAnsi="Times New Roman" w:cs="Al-QuranAlKareem"/>
        <w:sz w:val="32"/>
        <w:szCs w:val="32"/>
        <w:lang w:val="en-US" w:eastAsia="en-US" w:bidi="ar-SA"/>
      </w:rPr>
    </w:pPr>
    <w:r>
      <w:rPr>
        <w:rFonts w:ascii="Times New Roman" w:eastAsia="Times New Roman" w:hAnsi="Times New Roman" w:cs="Simplified Arabic" w:hint="cs"/>
        <w:b/>
        <w:bCs/>
        <w:sz w:val="36"/>
        <w:szCs w:val="36"/>
        <w:rtl/>
        <w:lang w:val="en-US" w:eastAsia="en-US" w:bidi="ar-SA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44C66"/>
    <w:multiLevelType w:val="hybridMultilevel"/>
    <w:tmpl w:val="F516FED4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10AEB"/>
    <w:multiLevelType w:val="hybridMultilevel"/>
    <w:tmpl w:val="D4E04974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94C91"/>
    <w:multiLevelType w:val="hybridMultilevel"/>
    <w:tmpl w:val="32763CF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82E43"/>
    <w:multiLevelType w:val="hybridMultilevel"/>
    <w:tmpl w:val="7A44073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76485"/>
    <w:multiLevelType w:val="hybridMultilevel"/>
    <w:tmpl w:val="90FCB88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D03F8"/>
    <w:multiLevelType w:val="hybridMultilevel"/>
    <w:tmpl w:val="CC5808A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11A33"/>
    <w:multiLevelType w:val="hybridMultilevel"/>
    <w:tmpl w:val="FEF6BB2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84047F"/>
    <w:multiLevelType w:val="hybridMultilevel"/>
    <w:tmpl w:val="8F0412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10"/>
    <w:rsid w:val="00002CE0"/>
    <w:rsid w:val="00006193"/>
    <w:rsid w:val="000145F4"/>
    <w:rsid w:val="00015FD0"/>
    <w:rsid w:val="000215B3"/>
    <w:rsid w:val="000216A1"/>
    <w:rsid w:val="00022205"/>
    <w:rsid w:val="00044C21"/>
    <w:rsid w:val="00045FBA"/>
    <w:rsid w:val="000854A3"/>
    <w:rsid w:val="00090213"/>
    <w:rsid w:val="00090992"/>
    <w:rsid w:val="00093E91"/>
    <w:rsid w:val="000943DA"/>
    <w:rsid w:val="000A3407"/>
    <w:rsid w:val="000A41D0"/>
    <w:rsid w:val="000A4F86"/>
    <w:rsid w:val="000B5299"/>
    <w:rsid w:val="000B5D6F"/>
    <w:rsid w:val="000D05B5"/>
    <w:rsid w:val="000E3D63"/>
    <w:rsid w:val="000E60A0"/>
    <w:rsid w:val="000E70D3"/>
    <w:rsid w:val="000F54CB"/>
    <w:rsid w:val="00111523"/>
    <w:rsid w:val="00120BD0"/>
    <w:rsid w:val="00133E7A"/>
    <w:rsid w:val="001379FF"/>
    <w:rsid w:val="00137EE0"/>
    <w:rsid w:val="00146773"/>
    <w:rsid w:val="001468B8"/>
    <w:rsid w:val="001520EA"/>
    <w:rsid w:val="00163886"/>
    <w:rsid w:val="00171DA0"/>
    <w:rsid w:val="00175A0B"/>
    <w:rsid w:val="00182322"/>
    <w:rsid w:val="00187D43"/>
    <w:rsid w:val="001B0543"/>
    <w:rsid w:val="001B2968"/>
    <w:rsid w:val="001B78AD"/>
    <w:rsid w:val="001C5F7F"/>
    <w:rsid w:val="001C7F58"/>
    <w:rsid w:val="001D0140"/>
    <w:rsid w:val="001D0BF4"/>
    <w:rsid w:val="001D6212"/>
    <w:rsid w:val="001E19B0"/>
    <w:rsid w:val="001F05FE"/>
    <w:rsid w:val="00201B90"/>
    <w:rsid w:val="00206455"/>
    <w:rsid w:val="00217BBC"/>
    <w:rsid w:val="00247108"/>
    <w:rsid w:val="00250B62"/>
    <w:rsid w:val="00260C67"/>
    <w:rsid w:val="00264F29"/>
    <w:rsid w:val="00271476"/>
    <w:rsid w:val="00274B14"/>
    <w:rsid w:val="00275D20"/>
    <w:rsid w:val="00276C5F"/>
    <w:rsid w:val="00280265"/>
    <w:rsid w:val="002902D4"/>
    <w:rsid w:val="002A0F4B"/>
    <w:rsid w:val="002B0013"/>
    <w:rsid w:val="002C357A"/>
    <w:rsid w:val="002E22BB"/>
    <w:rsid w:val="002E521A"/>
    <w:rsid w:val="002F315D"/>
    <w:rsid w:val="002F6D82"/>
    <w:rsid w:val="0030094F"/>
    <w:rsid w:val="00300B48"/>
    <w:rsid w:val="00310779"/>
    <w:rsid w:val="00321E98"/>
    <w:rsid w:val="00324C53"/>
    <w:rsid w:val="0032658A"/>
    <w:rsid w:val="00326F47"/>
    <w:rsid w:val="0033540F"/>
    <w:rsid w:val="00337B6F"/>
    <w:rsid w:val="00341954"/>
    <w:rsid w:val="00345E53"/>
    <w:rsid w:val="00367BA7"/>
    <w:rsid w:val="003729B8"/>
    <w:rsid w:val="00380271"/>
    <w:rsid w:val="0038259F"/>
    <w:rsid w:val="003872A9"/>
    <w:rsid w:val="003953A1"/>
    <w:rsid w:val="003A1434"/>
    <w:rsid w:val="003A4F04"/>
    <w:rsid w:val="003A7545"/>
    <w:rsid w:val="003C46E7"/>
    <w:rsid w:val="003C6D4F"/>
    <w:rsid w:val="003C7218"/>
    <w:rsid w:val="003D44DA"/>
    <w:rsid w:val="003F1834"/>
    <w:rsid w:val="003F5FEF"/>
    <w:rsid w:val="0040031C"/>
    <w:rsid w:val="004245CD"/>
    <w:rsid w:val="004402B1"/>
    <w:rsid w:val="0044117C"/>
    <w:rsid w:val="00443288"/>
    <w:rsid w:val="00460B57"/>
    <w:rsid w:val="00465988"/>
    <w:rsid w:val="00467558"/>
    <w:rsid w:val="00481533"/>
    <w:rsid w:val="0049021C"/>
    <w:rsid w:val="004968E4"/>
    <w:rsid w:val="004A20C7"/>
    <w:rsid w:val="004A43BB"/>
    <w:rsid w:val="004B1C66"/>
    <w:rsid w:val="004C7282"/>
    <w:rsid w:val="004F260B"/>
    <w:rsid w:val="00502E54"/>
    <w:rsid w:val="005070B2"/>
    <w:rsid w:val="00512FEF"/>
    <w:rsid w:val="00515421"/>
    <w:rsid w:val="005305E5"/>
    <w:rsid w:val="0053117D"/>
    <w:rsid w:val="0053450B"/>
    <w:rsid w:val="005432E1"/>
    <w:rsid w:val="00544886"/>
    <w:rsid w:val="0055572B"/>
    <w:rsid w:val="00556326"/>
    <w:rsid w:val="005621E3"/>
    <w:rsid w:val="005722DF"/>
    <w:rsid w:val="00572B95"/>
    <w:rsid w:val="00587276"/>
    <w:rsid w:val="005965C0"/>
    <w:rsid w:val="005B7881"/>
    <w:rsid w:val="005D2940"/>
    <w:rsid w:val="005D2EE8"/>
    <w:rsid w:val="005E2F27"/>
    <w:rsid w:val="005E5074"/>
    <w:rsid w:val="005F46AC"/>
    <w:rsid w:val="005F5C2F"/>
    <w:rsid w:val="00610345"/>
    <w:rsid w:val="00633FC1"/>
    <w:rsid w:val="006366C6"/>
    <w:rsid w:val="006420F1"/>
    <w:rsid w:val="00653E55"/>
    <w:rsid w:val="00655D18"/>
    <w:rsid w:val="00657C71"/>
    <w:rsid w:val="00664831"/>
    <w:rsid w:val="0067096E"/>
    <w:rsid w:val="00680575"/>
    <w:rsid w:val="006855C6"/>
    <w:rsid w:val="00685D3F"/>
    <w:rsid w:val="00687006"/>
    <w:rsid w:val="00687833"/>
    <w:rsid w:val="006A11B5"/>
    <w:rsid w:val="006B0387"/>
    <w:rsid w:val="006C2FDA"/>
    <w:rsid w:val="006D4430"/>
    <w:rsid w:val="006D6810"/>
    <w:rsid w:val="006E0EC2"/>
    <w:rsid w:val="006E21B1"/>
    <w:rsid w:val="006E2E64"/>
    <w:rsid w:val="006E35EC"/>
    <w:rsid w:val="006F3CDF"/>
    <w:rsid w:val="006F3DEB"/>
    <w:rsid w:val="00701FEC"/>
    <w:rsid w:val="007133FE"/>
    <w:rsid w:val="00726C26"/>
    <w:rsid w:val="0072719D"/>
    <w:rsid w:val="007375EC"/>
    <w:rsid w:val="00743C7E"/>
    <w:rsid w:val="0075057E"/>
    <w:rsid w:val="007513DB"/>
    <w:rsid w:val="00754A36"/>
    <w:rsid w:val="00754CAF"/>
    <w:rsid w:val="00757A9F"/>
    <w:rsid w:val="007634C5"/>
    <w:rsid w:val="00771982"/>
    <w:rsid w:val="00777778"/>
    <w:rsid w:val="0078195F"/>
    <w:rsid w:val="00782566"/>
    <w:rsid w:val="00784F2E"/>
    <w:rsid w:val="007B723E"/>
    <w:rsid w:val="007C11FD"/>
    <w:rsid w:val="007D2BE0"/>
    <w:rsid w:val="007E2F96"/>
    <w:rsid w:val="00803BB2"/>
    <w:rsid w:val="00810404"/>
    <w:rsid w:val="00810451"/>
    <w:rsid w:val="00822D37"/>
    <w:rsid w:val="00830400"/>
    <w:rsid w:val="00835D28"/>
    <w:rsid w:val="00841020"/>
    <w:rsid w:val="0085036F"/>
    <w:rsid w:val="0085156E"/>
    <w:rsid w:val="0085693C"/>
    <w:rsid w:val="00861CA9"/>
    <w:rsid w:val="00861D2A"/>
    <w:rsid w:val="00862DDF"/>
    <w:rsid w:val="008638E9"/>
    <w:rsid w:val="00873D97"/>
    <w:rsid w:val="00894368"/>
    <w:rsid w:val="00894FA5"/>
    <w:rsid w:val="008A050A"/>
    <w:rsid w:val="008A6053"/>
    <w:rsid w:val="008A63BD"/>
    <w:rsid w:val="008A76F2"/>
    <w:rsid w:val="008D54F6"/>
    <w:rsid w:val="008D6BEE"/>
    <w:rsid w:val="00902C1B"/>
    <w:rsid w:val="00906598"/>
    <w:rsid w:val="00920773"/>
    <w:rsid w:val="00922168"/>
    <w:rsid w:val="009232F3"/>
    <w:rsid w:val="00933CB7"/>
    <w:rsid w:val="0094521D"/>
    <w:rsid w:val="00960F50"/>
    <w:rsid w:val="0097394E"/>
    <w:rsid w:val="00986662"/>
    <w:rsid w:val="00995225"/>
    <w:rsid w:val="00995659"/>
    <w:rsid w:val="00996339"/>
    <w:rsid w:val="00997E1E"/>
    <w:rsid w:val="009C3C0B"/>
    <w:rsid w:val="009C3D2E"/>
    <w:rsid w:val="009C4028"/>
    <w:rsid w:val="009C7876"/>
    <w:rsid w:val="009D1A98"/>
    <w:rsid w:val="009E6100"/>
    <w:rsid w:val="009F2748"/>
    <w:rsid w:val="009F5968"/>
    <w:rsid w:val="00A00398"/>
    <w:rsid w:val="00A0483B"/>
    <w:rsid w:val="00A3065C"/>
    <w:rsid w:val="00A4149C"/>
    <w:rsid w:val="00A42D96"/>
    <w:rsid w:val="00A451C4"/>
    <w:rsid w:val="00A5143D"/>
    <w:rsid w:val="00A575B2"/>
    <w:rsid w:val="00A67857"/>
    <w:rsid w:val="00A72FD4"/>
    <w:rsid w:val="00A77D24"/>
    <w:rsid w:val="00A77EA2"/>
    <w:rsid w:val="00A95C22"/>
    <w:rsid w:val="00AA4AD7"/>
    <w:rsid w:val="00AA5C58"/>
    <w:rsid w:val="00AC6313"/>
    <w:rsid w:val="00AC7CDC"/>
    <w:rsid w:val="00AE5EDD"/>
    <w:rsid w:val="00AF6433"/>
    <w:rsid w:val="00B04E20"/>
    <w:rsid w:val="00B05324"/>
    <w:rsid w:val="00B06FA6"/>
    <w:rsid w:val="00B07C47"/>
    <w:rsid w:val="00B152AC"/>
    <w:rsid w:val="00B15F5F"/>
    <w:rsid w:val="00B22917"/>
    <w:rsid w:val="00B240F2"/>
    <w:rsid w:val="00B50F5F"/>
    <w:rsid w:val="00B517BB"/>
    <w:rsid w:val="00B544F3"/>
    <w:rsid w:val="00B6600F"/>
    <w:rsid w:val="00B73A94"/>
    <w:rsid w:val="00B77317"/>
    <w:rsid w:val="00B807A7"/>
    <w:rsid w:val="00B837E1"/>
    <w:rsid w:val="00B860F0"/>
    <w:rsid w:val="00BA7A92"/>
    <w:rsid w:val="00BB0CE6"/>
    <w:rsid w:val="00BB6DAA"/>
    <w:rsid w:val="00BC227C"/>
    <w:rsid w:val="00BD5773"/>
    <w:rsid w:val="00BE055E"/>
    <w:rsid w:val="00BE7F47"/>
    <w:rsid w:val="00BF6AF5"/>
    <w:rsid w:val="00C02901"/>
    <w:rsid w:val="00C11535"/>
    <w:rsid w:val="00C12AE1"/>
    <w:rsid w:val="00C2380C"/>
    <w:rsid w:val="00C3001E"/>
    <w:rsid w:val="00C372CE"/>
    <w:rsid w:val="00C50339"/>
    <w:rsid w:val="00C56C57"/>
    <w:rsid w:val="00C60969"/>
    <w:rsid w:val="00C61049"/>
    <w:rsid w:val="00C663E0"/>
    <w:rsid w:val="00C757B4"/>
    <w:rsid w:val="00CA7FFC"/>
    <w:rsid w:val="00CD49C4"/>
    <w:rsid w:val="00CE0FEA"/>
    <w:rsid w:val="00CE778B"/>
    <w:rsid w:val="00D03D24"/>
    <w:rsid w:val="00D1161C"/>
    <w:rsid w:val="00D17142"/>
    <w:rsid w:val="00D20563"/>
    <w:rsid w:val="00D21BF4"/>
    <w:rsid w:val="00D35272"/>
    <w:rsid w:val="00D35691"/>
    <w:rsid w:val="00D35BB2"/>
    <w:rsid w:val="00D43D8C"/>
    <w:rsid w:val="00D46FD2"/>
    <w:rsid w:val="00D51B0B"/>
    <w:rsid w:val="00D56A08"/>
    <w:rsid w:val="00D61FD8"/>
    <w:rsid w:val="00D73A8D"/>
    <w:rsid w:val="00D73C90"/>
    <w:rsid w:val="00D8147D"/>
    <w:rsid w:val="00D856D5"/>
    <w:rsid w:val="00DA7F2C"/>
    <w:rsid w:val="00DB38B8"/>
    <w:rsid w:val="00DC16A5"/>
    <w:rsid w:val="00DC52E0"/>
    <w:rsid w:val="00DD376E"/>
    <w:rsid w:val="00DE5AD7"/>
    <w:rsid w:val="00DF7AAA"/>
    <w:rsid w:val="00E040C6"/>
    <w:rsid w:val="00E06B2D"/>
    <w:rsid w:val="00E06E59"/>
    <w:rsid w:val="00E13C33"/>
    <w:rsid w:val="00E27C22"/>
    <w:rsid w:val="00E451C4"/>
    <w:rsid w:val="00E50ACA"/>
    <w:rsid w:val="00E617D5"/>
    <w:rsid w:val="00E632C6"/>
    <w:rsid w:val="00E66D56"/>
    <w:rsid w:val="00E70CC3"/>
    <w:rsid w:val="00E82EDF"/>
    <w:rsid w:val="00E941B0"/>
    <w:rsid w:val="00E96DF0"/>
    <w:rsid w:val="00EB3ED6"/>
    <w:rsid w:val="00EB5E19"/>
    <w:rsid w:val="00EC1217"/>
    <w:rsid w:val="00EC30F2"/>
    <w:rsid w:val="00ED1605"/>
    <w:rsid w:val="00EE08E3"/>
    <w:rsid w:val="00F16DD2"/>
    <w:rsid w:val="00F22594"/>
    <w:rsid w:val="00F310BE"/>
    <w:rsid w:val="00F35249"/>
    <w:rsid w:val="00F362FC"/>
    <w:rsid w:val="00F83FC3"/>
    <w:rsid w:val="00F85A92"/>
    <w:rsid w:val="00FA44F2"/>
    <w:rsid w:val="00FA779A"/>
    <w:rsid w:val="00FB3EEA"/>
    <w:rsid w:val="00FB799E"/>
    <w:rsid w:val="00FE1455"/>
    <w:rsid w:val="00FF09A6"/>
    <w:rsid w:val="00FF4F09"/>
    <w:rsid w:val="00FF65C5"/>
    <w:rsid w:val="00FF73F0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 w:bidi="ar-SA"/>
    </w:rPr>
  </w:style>
  <w:style w:type="paragraph" w:styleId="Heading1">
    <w:name w:val="heading 1"/>
    <w:basedOn w:val="Normal"/>
    <w:next w:val="Normal"/>
    <w:link w:val="1Char"/>
    <w:qFormat/>
    <w:pPr>
      <w:keepNext/>
      <w:ind w:left="0" w:right="0"/>
      <w:jc w:val="left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page" w:x="3721" w:y="4753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ind w:left="0" w:right="0"/>
      <w:jc w:val="left"/>
      <w:outlineLvl w:val="2"/>
    </w:pPr>
    <w:rPr>
      <w:rFonts w:ascii="Arial" w:hAnsi="Arial" w:cs="Arabic Transparent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9218"/>
      </w:tabs>
      <w:spacing w:before="120"/>
      <w:ind w:left="510" w:right="0"/>
      <w:jc w:val="left"/>
      <w:outlineLvl w:val="3"/>
    </w:pPr>
    <w:rPr>
      <w:rFonts w:ascii="Arial" w:hAnsi="Arial" w:cs="Arabic Transparent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10B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70CC3"/>
    <w:rPr>
      <w:sz w:val="16"/>
      <w:szCs w:val="16"/>
    </w:rPr>
  </w:style>
  <w:style w:type="paragraph" w:styleId="CommentText">
    <w:name w:val="annotation text"/>
    <w:basedOn w:val="Normal"/>
    <w:semiHidden/>
    <w:rsid w:val="00E70C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0CC3"/>
    <w:rPr>
      <w:b/>
      <w:bCs/>
    </w:rPr>
  </w:style>
  <w:style w:type="paragraph" w:styleId="BalloonText">
    <w:name w:val="Balloon Text"/>
    <w:basedOn w:val="Normal"/>
    <w:semiHidden/>
    <w:rsid w:val="00E70C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05324"/>
    <w:pPr>
      <w:tabs>
        <w:tab w:val="center" w:pos="4153"/>
        <w:tab w:val="right" w:pos="8306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1Char">
    <w:name w:val="عنوان 1 Char"/>
    <w:link w:val="Heading1"/>
    <w:rsid w:val="00AE5EDD"/>
    <w:rPr>
      <w:rFonts w:ascii="Arial" w:hAnsi="Arial" w:cs="Arial"/>
      <w:b/>
      <w:bCs/>
      <w:sz w:val="28"/>
      <w:szCs w:val="28"/>
      <w:lang w:eastAsia="ar-SA"/>
    </w:rPr>
  </w:style>
  <w:style w:type="paragraph" w:styleId="Footer">
    <w:name w:val="footer"/>
    <w:basedOn w:val="Normal"/>
    <w:link w:val="Char"/>
    <w:uiPriority w:val="99"/>
    <w:unhideWhenUsed/>
    <w:rsid w:val="0002220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">
    <w:name w:val="تذييل الصفحة Char"/>
    <w:basedOn w:val="DefaultParagraphFont"/>
    <w:link w:val="Footer"/>
    <w:uiPriority w:val="99"/>
    <w:rsid w:val="00022205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22205"/>
    <w:pPr>
      <w:bidi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0">
    <w:name w:val="Table Grid"/>
    <w:basedOn w:val="TableNormal"/>
    <w:uiPriority w:val="39"/>
    <w:rsid w:val="000222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222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">
    <w:name w:val="تذييل صفحة"/>
    <w:basedOn w:val="Normal"/>
    <w:link w:val="Char0"/>
    <w:uiPriority w:val="99"/>
    <w:unhideWhenUsed/>
    <w:rsid w:val="00843A1B"/>
    <w:pPr>
      <w:tabs>
        <w:tab w:val="center" w:pos="4153"/>
        <w:tab w:val="right" w:pos="8306"/>
      </w:tabs>
    </w:pPr>
    <w:rPr>
      <w:rFonts w:cs="Al-QuranAlKareem"/>
      <w:sz w:val="32"/>
      <w:szCs w:val="32"/>
      <w:lang w:eastAsia="en-US"/>
    </w:rPr>
  </w:style>
  <w:style w:type="character" w:customStyle="1" w:styleId="Char0">
    <w:name w:val="تذييل صفحة Char"/>
    <w:basedOn w:val="DefaultParagraphFont"/>
    <w:link w:val="a"/>
    <w:uiPriority w:val="99"/>
    <w:rsid w:val="00843A1B"/>
    <w:rPr>
      <w:rFonts w:cs="Al-QuranAlKareem"/>
      <w:sz w:val="32"/>
      <w:szCs w:val="32"/>
    </w:rPr>
  </w:style>
  <w:style w:type="table" w:styleId="PlainTable4">
    <w:name w:val="Plain Table 4"/>
    <w:basedOn w:val="TableNormal"/>
    <w:uiPriority w:val="44"/>
    <w:rsid w:val="003872A9"/>
    <w:rPr>
      <w:rFonts w:ascii="Calibri" w:eastAsia="Calibri" w:hAnsi="Calibri" w:cs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tif" /><Relationship Id="rId11" Type="http://schemas.openxmlformats.org/officeDocument/2006/relationships/image" Target="media/image6.emf" /><Relationship Id="rId12" Type="http://schemas.openxmlformats.org/officeDocument/2006/relationships/image" Target="media/image7.png" /><Relationship Id="rId13" Type="http://schemas.openxmlformats.org/officeDocument/2006/relationships/image" Target="media/image8.bmp" /><Relationship Id="rId14" Type="http://schemas.openxmlformats.org/officeDocument/2006/relationships/image" Target="media/image9.png" /><Relationship Id="rId15" Type="http://schemas.openxmlformats.org/officeDocument/2006/relationships/header" Target="head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&#1575;&#1603;&#1604;&#1610;&#1588;&#1577;%20&#1608;&#1585;&#1602;&#1577;%20&#1575;&#1582;&#1578;&#1576;&#1575;&#1585;.dot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9F52C-018A-4346-94BE-60339569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اكليشة ورقة اختبار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Hewlett-Packard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User</cp:lastModifiedBy>
  <cp:revision>2</cp:revision>
  <cp:lastPrinted>2016-04-27T17:13:00Z</cp:lastPrinted>
  <dcterms:created xsi:type="dcterms:W3CDTF">2025-05-23T07:56:00Z</dcterms:created>
  <dcterms:modified xsi:type="dcterms:W3CDTF">2025-05-23T07:56:00Z</dcterms:modified>
</cp:coreProperties>
</file>