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D1E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1EB1EEC0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53485C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كفايات لغوية</w:t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p w14:paraId="53ECC72E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62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220"/>
        <w:gridCol w:w="552"/>
        <w:gridCol w:w="12"/>
        <w:gridCol w:w="410"/>
        <w:gridCol w:w="410"/>
        <w:gridCol w:w="410"/>
        <w:gridCol w:w="410"/>
        <w:gridCol w:w="987"/>
        <w:gridCol w:w="550"/>
        <w:gridCol w:w="550"/>
        <w:gridCol w:w="160"/>
        <w:gridCol w:w="390"/>
        <w:gridCol w:w="551"/>
        <w:gridCol w:w="637"/>
        <w:gridCol w:w="637"/>
        <w:gridCol w:w="638"/>
        <w:gridCol w:w="590"/>
        <w:gridCol w:w="590"/>
        <w:gridCol w:w="594"/>
        <w:gridCol w:w="409"/>
        <w:gridCol w:w="660"/>
        <w:gridCol w:w="771"/>
        <w:gridCol w:w="845"/>
        <w:gridCol w:w="76"/>
        <w:gridCol w:w="6"/>
      </w:tblGrid>
      <w:tr w:rsidR="00A47834" w:rsidRPr="00CF6CD9" w14:paraId="5CDB7197" w14:textId="77777777" w:rsidTr="00C72CAC">
        <w:trPr>
          <w:gridAfter w:val="2"/>
          <w:wAfter w:w="82" w:type="dxa"/>
          <w:cantSplit/>
          <w:trHeight w:val="273"/>
          <w:tblHeader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A223B3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899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0406AC3" w14:textId="6D44D6EF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53485C">
              <w:rPr>
                <w:rFonts w:asciiTheme="majorBidi" w:hAnsiTheme="majorBidi" w:cs="Fanan" w:hint="cs"/>
                <w:color w:val="1F497D" w:themeColor="text2"/>
                <w:rtl/>
              </w:rPr>
              <w:t>كفايات لغوية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4C816D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0DEA1F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C72CAC" w:rsidRPr="00CF6CD9" w14:paraId="4928CDB4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A18EE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F37CEB" w14:textId="77777777" w:rsidR="004F28AE" w:rsidRPr="00CF6CD9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33155DD" w14:textId="0E4CC337" w:rsidR="004F28AE" w:rsidRDefault="004F28AE" w:rsidP="009D047C">
            <w:pPr>
              <w:pStyle w:val="a7"/>
              <w:ind w:left="113" w:right="113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الفترة</w:t>
            </w:r>
          </w:p>
        </w:tc>
        <w:tc>
          <w:tcPr>
            <w:tcW w:w="262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0C3723" w14:textId="3E8D21AB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11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AC059F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B83D676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C741D7" w14:textId="65479451" w:rsidR="004F28AE" w:rsidRDefault="00156F11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اختبار </w:t>
            </w:r>
            <w:r w:rsidR="004F28AE">
              <w:rPr>
                <w:rFonts w:asciiTheme="majorBidi" w:hAnsiTheme="majorBidi" w:cs="Fanan" w:hint="cs"/>
                <w:rtl/>
              </w:rPr>
              <w:t>نهاية الفنرة (40)</w:t>
            </w: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3587D5" w14:textId="3C5774DD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605850" w14:textId="1879DC28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النهائية (100)</w:t>
            </w:r>
          </w:p>
        </w:tc>
      </w:tr>
      <w:tr w:rsidR="00A04510" w:rsidRPr="00CF6CD9" w14:paraId="40C86EF0" w14:textId="77777777" w:rsidTr="00156F11">
        <w:trPr>
          <w:gridAfter w:val="1"/>
          <w:wAfter w:w="6" w:type="dxa"/>
          <w:cantSplit/>
          <w:trHeight w:val="357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6847A9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91ECFE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671716" w14:textId="2A073B73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64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D3DBADE" w14:textId="7FF51EB2" w:rsidR="004F28AE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98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436B462" w14:textId="4663D376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بحوث (10)</w:t>
            </w:r>
          </w:p>
        </w:tc>
        <w:tc>
          <w:tcPr>
            <w:tcW w:w="2201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1B2F65B" w14:textId="71B8F497" w:rsidR="004F28AE" w:rsidRPr="00CF6CD9" w:rsidRDefault="004F28AE" w:rsidP="004F28A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(10)</w:t>
            </w:r>
          </w:p>
        </w:tc>
        <w:tc>
          <w:tcPr>
            <w:tcW w:w="1912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1EA55" w14:textId="77777777" w:rsidR="004F28AE" w:rsidRPr="00CF6CD9" w:rsidRDefault="004F28AE" w:rsidP="004F28A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774" w:type="dxa"/>
            <w:gridSpan w:val="3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93765B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303EF3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EBCB77" w14:textId="77777777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A7A096" w14:textId="4BB547E2" w:rsidR="004F28AE" w:rsidRDefault="004F28AE" w:rsidP="009D047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55060078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163B694" w14:textId="77777777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A04510">
              <w:rPr>
                <w:rFonts w:asciiTheme="majorBidi" w:hAnsiTheme="majorBidi"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95FFD8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8DB92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05AF5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256F9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36771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8323D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02C65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57F221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4C82B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3F413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0B6485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028F5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41027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08B2F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C5E9B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9A32E3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43040E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A35D65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6DE42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8D6D71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547F78E5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24CCC2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740650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C70C99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245A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5E59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24A85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B5BFCE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032E1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0D383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33B2A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ACFB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ADEBDA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D746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08302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2BDE4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AED4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6ECD7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FCBFE1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DF2E8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0945D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C91D8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550058AB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4DDEC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676BB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9CA1B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F435D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C2E6A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1680B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D539D7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CC49D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39FA7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49E7D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5009A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5904B9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B1224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7D7EC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76330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8F472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A8F62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F7702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97A26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3E0F6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8E1AEE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48766CD5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9567629" w14:textId="2F3E0133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FFB4C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C7CEE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C5930C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B06F3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FA6C08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B3411E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A0444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6844C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24C46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690033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DD8B76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01343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3C688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82373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D8D19B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920481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6796BB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B257C5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20901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44A4E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CBF7A7C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3A157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955B01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51885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E7AF6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2175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85E1D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1358CF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6C7D8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18493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BD53B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40743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2B602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8995C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44BC0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ED46B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BF620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F93A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77179D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5B074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337CD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4957F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35350630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CAE14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305E5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A026B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FB198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0EDCA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32FA1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B1D40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209BF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0C10C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EC3EB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2DE02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FCCF2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A49BC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F84AF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B61291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715F9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6E268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5CA26F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44FA7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48836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E736F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3147B366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E3B3275" w14:textId="78C0D405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0B963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8F4C9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794F8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BED141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28574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3A8023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69311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8D77D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B3C23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295F5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73ADDD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85DC0D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FBC17B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E62A2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1ED261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1DB121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C524FC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CCC5BF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EFF8A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F23F3A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38D41EC8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6BA267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4E61CDD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217BB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938BB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64F2A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BEE45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849A88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D235B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640AB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FD039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80DA7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64A73D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4B640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489DA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0D421D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226A8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E875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97A6EC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F8397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C118D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E2DA0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49357ACE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ADB46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ED98E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106B9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FCD31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3A81D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937A8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CF948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8308C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F51B3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22650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897E2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BA61A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40632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28F78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CFBD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4736D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106D2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837C20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1BC9C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19CB4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998FF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0D742CB6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3B51CE2" w14:textId="1892C37F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21E11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CC52B2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314BA4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D3A0F9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75656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DC11FA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E90D3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BAC90A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63748B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EE593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E19C0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D2B747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209ED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7BCB7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D38A69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15C927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76C2A1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B96762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40E92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3C5AC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88AEC8B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CE40B7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398F42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DDA614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D342C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B59F8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B6437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147910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94E24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BAE64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2071F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C080C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718EB5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875E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9F822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50A8D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6B4E4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6B66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5B0B1F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A7FFB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09BEA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EE52A0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1063F242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A176C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56617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E5323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C580F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F0602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A5F11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C1EE44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2891B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6A36F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CAE79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23412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866E8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4AD4D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D4CF0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16B72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7D1FD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33A8E2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6C90B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F788F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4DCA6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95A185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2FE04A59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5519A2D" w14:textId="5162A665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94A62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B654E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0E2C5C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CA4A2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98C3C8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FA9F8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C7808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09B47A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18FF3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033B7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0C37D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4C617A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85590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B422D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5A9D4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F48E02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9CCFD5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820723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C9650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35328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0DEF33E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A9101F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8060F9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B90F50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154AA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E20E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A1A3F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A1B6D2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857A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866DC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2DCD7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0698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94E5B2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0CD17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BE52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238BE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BAB1E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47990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C563A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8DB30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1AACF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6AAF9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3D47D3B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2684F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C8B43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B6F88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6821C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E418D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99081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BD8C92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A9B2B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3AC0E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07E36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AC570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92F17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4576B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E7E4D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437D0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1F41D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2EA57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8E621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566F2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F3716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C53544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5B9EBD0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9D53A0A" w14:textId="50964090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4208A4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F653D7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9F444F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05A04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E3802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B7BA9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7D568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16DF4B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252628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99CE0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08189E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493647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81058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BD50E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D661D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97596A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3F2275E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81270A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782D3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6BE84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77B8291D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98817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DABE2E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2CEA5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26385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4D02D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725DF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08B127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4F206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9A5DA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082B9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CD16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879B02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66FB2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BD786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C10FF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D421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2CD59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90A603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19E28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14A9B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BEB1C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3CE861A9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F0E325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AE611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CE8FD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970C33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5FE9B0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38D56C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046A28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D4E7A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C80C1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84EAC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30C4D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EFD3F0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66F8B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600E7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170B5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1A35D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8F2B0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737E4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C0E4A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10B99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BAD281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21146DF6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9F75FBF" w14:textId="2F37C648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220E39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2C7594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4B9526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9A660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248C7A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D20127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71D718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455887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061016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480249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308699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4C8345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8D40C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8FA00B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9F9FC7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65648F9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173A751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8A9C34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B533D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991952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5875602B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7CB39F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A7B195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F87CDF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F5286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C406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DE82D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C4EFF8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AE7E9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3B53C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ABD5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0F3CC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79A72C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32451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236F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E52610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60A96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4F8AD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28D48D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2F726A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4502F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6904A0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6A0B293A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F72B5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455FC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278F6B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9EA48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19954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815370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6AA676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80E53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E7565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E800C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729C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E9A10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D45A7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A08DD5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A6DFA1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20632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87BED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B1B78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DB1D2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F90EF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0C1133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10B5FA9D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93986C3" w14:textId="09BE7633" w:rsidR="00AD0069" w:rsidRPr="00A04510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8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EF3C7D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94798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AB100FF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800277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EB622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122351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5C481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745866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40CE5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37D12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E602D0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AB0C5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04B64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2D096E1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739299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6FCE58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0EFF943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DE5BFB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F8E97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2111D4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2FF690E2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05C119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71C467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C8374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E1FF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1C6FB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F783EC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48CBB8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039B6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6D014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D6D23D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4C590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6FF7C7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56B9C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22956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DCAAFD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99F8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F8F91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279EB43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432A75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C0781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BCAD91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D0069" w:rsidRPr="00CF6CD9" w14:paraId="336ED2D0" w14:textId="77777777" w:rsidTr="00216514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2105F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EFBD97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48F4F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E98609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C7E1DB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307F8E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9A1AC3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01A32D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DDC44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BE88FE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9A4586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6A09EF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0BF104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929DC1A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5EDAD62" w14:textId="77777777" w:rsidR="00AD0069" w:rsidRDefault="00AD0069" w:rsidP="0021651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215D91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0F8320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72661C8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81F292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43BEBB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BF8D0CC" w14:textId="77777777" w:rsidR="00AD0069" w:rsidRDefault="00AD0069" w:rsidP="0021651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62D9C4F9" w14:textId="77777777" w:rsidTr="00AD0069">
        <w:trPr>
          <w:cantSplit/>
          <w:trHeight w:val="283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B741E8" w14:textId="6AC94549" w:rsidR="00A04510" w:rsidRPr="00A04510" w:rsidRDefault="00AD0069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>
              <w:rPr>
                <w:rFonts w:asciiTheme="majorBidi" w:hAnsiTheme="majorBidi" w:cs="Fanan" w:hint="cs"/>
                <w:sz w:val="28"/>
                <w:szCs w:val="28"/>
                <w:rtl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680D0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C9157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1</w:t>
            </w:r>
          </w:p>
        </w:tc>
        <w:tc>
          <w:tcPr>
            <w:tcW w:w="41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49787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9EEEA7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3667D2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398D2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9BF6E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F61AEC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7A337A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1591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7B046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65F91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115D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44189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B6FD8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D0C41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shd w:val="clear" w:color="auto" w:fill="DAEEF3" w:themeFill="accent5" w:themeFillTint="33"/>
            <w:vAlign w:val="center"/>
          </w:tcPr>
          <w:p w14:paraId="2000A02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0C7EFC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077B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AC9B9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64BE8EC" w14:textId="77777777" w:rsidTr="00AD0069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7666B7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F36448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EF7F4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2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396C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EBEFB0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710E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3018D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6401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62EA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78137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F4D18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58D4BC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A15575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83184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70376B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2F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8CA72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1B5EE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424C0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29E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049EC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A04510" w:rsidRPr="00CF6CD9" w14:paraId="5B5D6448" w14:textId="77777777" w:rsidTr="00AD0069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337B2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0863B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E5D6BE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 3</w:t>
            </w:r>
          </w:p>
        </w:tc>
        <w:tc>
          <w:tcPr>
            <w:tcW w:w="41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6C158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81F7F1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11989C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18A47D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6B2726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9D18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89B5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EC03EB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51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5F0166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C57449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0AB9E8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28AEB9F" w14:textId="77777777" w:rsidR="00A04510" w:rsidRDefault="00A04510" w:rsidP="00B35F7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7E2AB9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39CD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954BB4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862603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6D10F7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309F55" w14:textId="77777777" w:rsidR="00A04510" w:rsidRDefault="00A04510" w:rsidP="00B35F7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4480779F" w14:textId="77777777" w:rsidR="005A5096" w:rsidRDefault="005A5096" w:rsidP="005C103D">
      <w:pPr>
        <w:bidi w:val="0"/>
        <w:rPr>
          <w:sz w:val="10"/>
          <w:szCs w:val="10"/>
        </w:rPr>
      </w:pPr>
    </w:p>
    <w:sectPr w:rsidR="005A5096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0A3F" w14:textId="77777777" w:rsidR="000F11A9" w:rsidRDefault="000F11A9" w:rsidP="00FA445E">
      <w:r>
        <w:separator/>
      </w:r>
    </w:p>
  </w:endnote>
  <w:endnote w:type="continuationSeparator" w:id="0">
    <w:p w14:paraId="08E6B5BA" w14:textId="77777777" w:rsidR="000F11A9" w:rsidRDefault="000F11A9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5FE2954A" w:rsidR="00A92F13" w:rsidRPr="008E1FBD" w:rsidRDefault="004F28AE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  <w:rtl/>
      </w:rPr>
      <w:t xml:space="preserve">بحوث: بحوث أومشروعات أوتطبيقات              </w:t>
    </w:r>
    <w:r>
      <w:rPr>
        <w:rFonts w:asciiTheme="majorBidi" w:hAnsiTheme="majorBidi" w:cs="Fanan" w:hint="cs"/>
        <w:rtl/>
      </w:rPr>
      <w:t>نشاطات : نشاطات وتطبيقات صفية</w:t>
    </w:r>
    <w:r>
      <w:rPr>
        <w:rFonts w:cs="Fanan" w:hint="cs"/>
        <w:sz w:val="24"/>
        <w:szCs w:val="24"/>
        <w:rtl/>
      </w:rPr>
      <w:t xml:space="preserve">  </w:t>
    </w:r>
    <w:r w:rsidR="00A04510">
      <w:rPr>
        <w:rFonts w:cs="Fanan" w:hint="cs"/>
        <w:sz w:val="24"/>
        <w:szCs w:val="24"/>
        <w:rtl/>
      </w:rPr>
      <w:t xml:space="preserve">          الدرجة النهائية = مجموع درجات الفترات ÷ عدد الفترات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3C9D" w14:textId="77777777" w:rsidR="000F11A9" w:rsidRDefault="000F11A9" w:rsidP="00FA445E">
      <w:r>
        <w:separator/>
      </w:r>
    </w:p>
  </w:footnote>
  <w:footnote w:type="continuationSeparator" w:id="0">
    <w:p w14:paraId="7F7F95FE" w14:textId="77777777" w:rsidR="000F11A9" w:rsidRDefault="000F11A9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0F11A9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D69CE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40509"/>
    <w:rsid w:val="007562E2"/>
    <w:rsid w:val="00757CA9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0069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6AFD"/>
    <w:rsid w:val="00BF2294"/>
    <w:rsid w:val="00C019F7"/>
    <w:rsid w:val="00C11734"/>
    <w:rsid w:val="00C16D02"/>
    <w:rsid w:val="00C50436"/>
    <w:rsid w:val="00C52652"/>
    <w:rsid w:val="00C718F3"/>
    <w:rsid w:val="00C72CAC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51521"/>
    <w:rsid w:val="00F53372"/>
    <w:rsid w:val="00F54AEF"/>
    <w:rsid w:val="00F63C64"/>
    <w:rsid w:val="00F71615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C5D-AEFB-413A-BFBE-7FABE2C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54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6</cp:revision>
  <cp:lastPrinted>2021-04-01T08:28:00Z</cp:lastPrinted>
  <dcterms:created xsi:type="dcterms:W3CDTF">2021-08-29T17:05:00Z</dcterms:created>
  <dcterms:modified xsi:type="dcterms:W3CDTF">2021-08-31T18:16:00Z</dcterms:modified>
</cp:coreProperties>
</file>