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64EA" w14:textId="4B481AC0" w:rsidR="00CA05DE" w:rsidRDefault="00CA05DE" w:rsidP="00FE30C5">
      <w:pPr>
        <w:rPr>
          <w:rtl/>
        </w:rPr>
      </w:pPr>
    </w:p>
    <w:p w14:paraId="6365A2A1" w14:textId="77777777" w:rsidR="00CA05DE" w:rsidRPr="00FE30C5" w:rsidRDefault="00CA05DE" w:rsidP="00FE30C5">
      <w:pPr>
        <w:rPr>
          <w:rtl/>
        </w:rPr>
      </w:pPr>
    </w:p>
    <w:sectPr w:rsidR="00CA05DE" w:rsidRPr="00FE30C5" w:rsidSect="005C6227">
      <w:headerReference w:type="default" r:id="rId8"/>
      <w:footerReference w:type="default" r:id="rId9"/>
      <w:pgSz w:w="11906" w:h="16838"/>
      <w:pgMar w:top="1996" w:right="1983" w:bottom="568" w:left="15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EF23" w14:textId="77777777" w:rsidR="008F4ABA" w:rsidRDefault="008F4ABA" w:rsidP="009A25D8">
      <w:pPr>
        <w:spacing w:after="0" w:line="240" w:lineRule="auto"/>
      </w:pPr>
      <w:r>
        <w:separator/>
      </w:r>
    </w:p>
  </w:endnote>
  <w:endnote w:type="continuationSeparator" w:id="0">
    <w:p w14:paraId="7A96A4DB" w14:textId="77777777" w:rsidR="008F4ABA" w:rsidRDefault="008F4ABA" w:rsidP="009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GE Dinar Two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Unique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6443" w14:textId="77777777" w:rsidR="00507AC7" w:rsidRDefault="007E07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0FD9C5" wp14:editId="2E605B9A">
              <wp:simplePos x="0" y="0"/>
              <wp:positionH relativeFrom="margin">
                <wp:posOffset>-798195</wp:posOffset>
              </wp:positionH>
              <wp:positionV relativeFrom="paragraph">
                <wp:posOffset>101600</wp:posOffset>
              </wp:positionV>
              <wp:extent cx="7019925" cy="414655"/>
              <wp:effectExtent l="0" t="0" r="0" b="4445"/>
              <wp:wrapNone/>
              <wp:docPr id="21" name="مربع ن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9925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D46A2" w14:textId="3EB2C642" w:rsidR="007E070E" w:rsidRPr="00B0648E" w:rsidRDefault="007E070E" w:rsidP="006878B2">
                          <w:pPr>
                            <w:jc w:val="center"/>
                            <w:rPr>
                              <w:rFonts w:cs="GE SS Unique Light"/>
                              <w:b/>
                              <w:bCs/>
                              <w:color w:val="008A76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D9C5"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31" type="#_x0000_t202" style="position:absolute;left:0;text-align:left;margin-left:-62.85pt;margin-top:8pt;width:552.75pt;height:32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" filled="f" stroked="f" strokeweight=".5pt">
              <v:textbox>
                <w:txbxContent>
                  <w:p w14:paraId="191D46A2" w14:textId="3EB2C642" w:rsidR="007E070E" w:rsidRPr="00B0648E" w:rsidRDefault="007E070E" w:rsidP="006878B2">
                    <w:pPr>
                      <w:jc w:val="center"/>
                      <w:rPr>
                        <w:rFonts w:cs="GE SS Unique Light"/>
                        <w:b/>
                        <w:bCs/>
                        <w:color w:val="008A76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D110" w14:textId="77777777" w:rsidR="008F4ABA" w:rsidRDefault="008F4ABA" w:rsidP="009A25D8">
      <w:pPr>
        <w:spacing w:after="0" w:line="240" w:lineRule="auto"/>
      </w:pPr>
      <w:r>
        <w:separator/>
      </w:r>
    </w:p>
  </w:footnote>
  <w:footnote w:type="continuationSeparator" w:id="0">
    <w:p w14:paraId="382DBF89" w14:textId="77777777" w:rsidR="008F4ABA" w:rsidRDefault="008F4ABA" w:rsidP="009A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1DBE" w14:textId="75BEF50C" w:rsidR="009A25D8" w:rsidRPr="009A25D8" w:rsidRDefault="00CA05DE" w:rsidP="009A25D8">
    <w:pPr>
      <w:pStyle w:val="a3"/>
      <w:rPr>
        <w:rtl/>
      </w:rPr>
    </w:pPr>
    <w:bookmarkStart w:id="0" w:name="_Hlk207612270"/>
    <w:bookmarkStart w:id="1" w:name="_Hlk207612271"/>
    <w:r>
      <w:rPr>
        <w:noProof/>
      </w:rPr>
      <w:drawing>
        <wp:anchor distT="0" distB="0" distL="114300" distR="114300" simplePos="0" relativeHeight="251656704" behindDoc="1" locked="0" layoutInCell="1" allowOverlap="1" wp14:anchorId="102CB8AC" wp14:editId="07C4D5A9">
          <wp:simplePos x="0" y="0"/>
          <wp:positionH relativeFrom="margin">
            <wp:align>center</wp:align>
          </wp:positionH>
          <wp:positionV relativeFrom="page">
            <wp:posOffset>419100</wp:posOffset>
          </wp:positionV>
          <wp:extent cx="1035050" cy="675640"/>
          <wp:effectExtent l="0" t="0" r="0" b="0"/>
          <wp:wrapTopAndBottom/>
          <wp:docPr id="1587138769" name="صورة 1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3" t="12573" r="7236" b="10931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8E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A24D47" wp14:editId="2C6052F4">
              <wp:simplePos x="0" y="0"/>
              <wp:positionH relativeFrom="margin">
                <wp:posOffset>-742950</wp:posOffset>
              </wp:positionH>
              <wp:positionV relativeFrom="paragraph">
                <wp:posOffset>-424815</wp:posOffset>
              </wp:positionV>
              <wp:extent cx="7007911" cy="9772650"/>
              <wp:effectExtent l="0" t="0" r="21590" b="12700"/>
              <wp:wrapNone/>
              <wp:docPr id="63" name="مجموعة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7911" cy="9772650"/>
                        <a:chOff x="0" y="-193842"/>
                        <a:chExt cx="6686754" cy="10109200"/>
                      </a:xfrm>
                    </wpg:grpSpPr>
                    <pic:pic xmlns:pic="http://schemas.openxmlformats.org/drawingml/2006/picture">
                      <pic:nvPicPr>
                        <pic:cNvPr id="64" name="صورة 6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0437" y="-193842"/>
                          <a:ext cx="1761065" cy="70475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مستطيل مستدير الزوايا 65"/>
                      <wps:cNvSpPr/>
                      <wps:spPr>
                        <a:xfrm>
                          <a:off x="0" y="1092033"/>
                          <a:ext cx="6686754" cy="8823325"/>
                        </a:xfrm>
                        <a:prstGeom prst="roundRect">
                          <a:avLst>
                            <a:gd name="adj" fmla="val 4698"/>
                          </a:avLst>
                        </a:prstGeom>
                        <a:noFill/>
                        <a:ln w="3175" cap="flat" cmpd="sng" algn="ctr">
                          <a:solidFill>
                            <a:srgbClr val="008A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432000" tIns="180000" rIns="432000" bIns="720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مربع نص 66"/>
                      <wps:cNvSpPr txBox="1"/>
                      <wps:spPr>
                        <a:xfrm>
                          <a:off x="4772171" y="415727"/>
                          <a:ext cx="1857432" cy="71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10B24" w14:textId="3BDAD480" w:rsidR="00507AC7" w:rsidRPr="00136CAC" w:rsidRDefault="004C61F6" w:rsidP="00136CAC">
                            <w:pPr>
                              <w:spacing w:after="0"/>
                              <w:jc w:val="center"/>
                              <w:rPr>
                                <w:rFonts w:ascii="Sagona Book" w:hAnsi="Sagona Book" w:cs="GE Dinar Two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</w:pPr>
                            <w:r w:rsidRPr="00136CAC">
                              <w:rPr>
                                <w:rFonts w:ascii="Sagona Book" w:hAnsi="Sagona Book" w:cs="GE Dinar Two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 xml:space="preserve">الإدارة العامة للتعليم </w:t>
                            </w:r>
                            <w:r w:rsidR="00CA05DE">
                              <w:rPr>
                                <w:rFonts w:ascii="Sagona Book" w:hAnsi="Sagona Book" w:cs="GE Dinar Two" w:hint="cs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>ب...................</w:t>
                            </w:r>
                          </w:p>
                          <w:p w14:paraId="6BCE0FE4" w14:textId="1179149C" w:rsidR="002D40E9" w:rsidRDefault="00716FB1" w:rsidP="004C4310">
                            <w:pPr>
                              <w:spacing w:after="0"/>
                              <w:jc w:val="center"/>
                              <w:rPr>
                                <w:rFonts w:ascii="Sagona Book" w:hAnsi="Sagona Book" w:cs="GE Dinar Two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Sagona Book" w:hAnsi="Sagona Book" w:cs="GE Dinar Two" w:hint="cs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 xml:space="preserve">الشؤون التعليمية </w:t>
                            </w:r>
                          </w:p>
                          <w:p w14:paraId="5BC666C8" w14:textId="503BA4E8" w:rsidR="00716FB1" w:rsidRDefault="00716FB1" w:rsidP="004C4310">
                            <w:pPr>
                              <w:spacing w:after="0"/>
                              <w:jc w:val="center"/>
                              <w:rPr>
                                <w:rFonts w:ascii="Sagona Book" w:hAnsi="Sagona Book" w:cs="GE Dinar Two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Sagona Book" w:hAnsi="Sagona Book" w:cs="GE Dinar Two" w:hint="cs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 xml:space="preserve">إدارة أداء التعليم /الإدارة المدرسية </w:t>
                            </w:r>
                          </w:p>
                          <w:p w14:paraId="42298485" w14:textId="267CEEC0" w:rsidR="00FE30C5" w:rsidRPr="00136CAC" w:rsidRDefault="00FE30C5" w:rsidP="004C4310">
                            <w:pPr>
                              <w:spacing w:after="0"/>
                              <w:jc w:val="center"/>
                              <w:rPr>
                                <w:rFonts w:ascii="Sagona Book" w:hAnsi="Sagona Book" w:cs="GE Dinar Two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gona Book" w:hAnsi="Sagona Book" w:cs="GE Dinar Two" w:hint="cs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>مدرسة :</w:t>
                            </w:r>
                            <w:proofErr w:type="gramEnd"/>
                            <w:r>
                              <w:rPr>
                                <w:rFonts w:ascii="Sagona Book" w:hAnsi="Sagona Book" w:cs="GE Dinar Two" w:hint="cs"/>
                                <w:b/>
                                <w:bCs/>
                                <w:color w:val="008A76"/>
                                <w:sz w:val="16"/>
                                <w:szCs w:val="16"/>
                                <w:rtl/>
                              </w:rPr>
                              <w:t xml:space="preserve"> 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A24D47" id="مجموعة 63" o:spid="_x0000_s1026" style="position:absolute;left:0;text-align:left;margin-left:-58.5pt;margin-top:-33.45pt;width:551.8pt;height:769.5pt;z-index:251659776;mso-position-horizontal-relative:margin" coordorigin=",-1938" coordsize="66867,10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64" o:spid="_x0000_s1027" type="#_x0000_t75" style="position:absolute;left:48304;top:-1938;width:17611;height:7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">
                <v:imagedata r:id="rId3" o:title=""/>
              </v:shape>
              <v:roundrect id="مستطيل مستدير الزوايا 65" o:spid="_x0000_s1028" style="position:absolute;top:10920;width:66867;height:88233;visibility:visible;mso-wrap-style:non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" filled="f" strokecolor="#008a76" strokeweight=".25pt">
                <v:stroke joinstyle="miter"/>
                <v:textbox inset="12mm,5mm,12mm,20mm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6" o:spid="_x0000_s1029" type="#_x0000_t202" style="position:absolute;left:47721;top:4157;width:18575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<v:textbox>
                  <w:txbxContent>
                    <w:p w14:paraId="17810B24" w14:textId="3BDAD480" w:rsidR="00507AC7" w:rsidRPr="00136CAC" w:rsidRDefault="004C61F6" w:rsidP="00136CAC">
                      <w:pPr>
                        <w:spacing w:after="0"/>
                        <w:jc w:val="center"/>
                        <w:rPr>
                          <w:rFonts w:ascii="Sagona Book" w:hAnsi="Sagona Book" w:cs="GE Dinar Two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</w:pPr>
                      <w:r w:rsidRPr="00136CAC">
                        <w:rPr>
                          <w:rFonts w:ascii="Sagona Book" w:hAnsi="Sagona Book" w:cs="GE Dinar Two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 xml:space="preserve">الإدارة العامة للتعليم </w:t>
                      </w:r>
                      <w:r w:rsidR="00CA05DE">
                        <w:rPr>
                          <w:rFonts w:ascii="Sagona Book" w:hAnsi="Sagona Book" w:cs="GE Dinar Two" w:hint="cs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>ب...................</w:t>
                      </w:r>
                    </w:p>
                    <w:p w14:paraId="6BCE0FE4" w14:textId="1179149C" w:rsidR="002D40E9" w:rsidRDefault="00716FB1" w:rsidP="004C4310">
                      <w:pPr>
                        <w:spacing w:after="0"/>
                        <w:jc w:val="center"/>
                        <w:rPr>
                          <w:rFonts w:ascii="Sagona Book" w:hAnsi="Sagona Book" w:cs="GE Dinar Two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Sagona Book" w:hAnsi="Sagona Book" w:cs="GE Dinar Two" w:hint="cs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 xml:space="preserve">الشؤون التعليمية </w:t>
                      </w:r>
                    </w:p>
                    <w:p w14:paraId="5BC666C8" w14:textId="503BA4E8" w:rsidR="00716FB1" w:rsidRDefault="00716FB1" w:rsidP="004C4310">
                      <w:pPr>
                        <w:spacing w:after="0"/>
                        <w:jc w:val="center"/>
                        <w:rPr>
                          <w:rFonts w:ascii="Sagona Book" w:hAnsi="Sagona Book" w:cs="GE Dinar Two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Sagona Book" w:hAnsi="Sagona Book" w:cs="GE Dinar Two" w:hint="cs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 xml:space="preserve">إدارة أداء التعليم /الإدارة المدرسية </w:t>
                      </w:r>
                    </w:p>
                    <w:p w14:paraId="42298485" w14:textId="267CEEC0" w:rsidR="00FE30C5" w:rsidRPr="00136CAC" w:rsidRDefault="00FE30C5" w:rsidP="004C4310">
                      <w:pPr>
                        <w:spacing w:after="0"/>
                        <w:jc w:val="center"/>
                        <w:rPr>
                          <w:rFonts w:ascii="Sagona Book" w:hAnsi="Sagona Book" w:cs="GE Dinar Two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</w:pPr>
                      <w:proofErr w:type="gramStart"/>
                      <w:r>
                        <w:rPr>
                          <w:rFonts w:ascii="Sagona Book" w:hAnsi="Sagona Book" w:cs="GE Dinar Two" w:hint="cs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>مدرسة :</w:t>
                      </w:r>
                      <w:proofErr w:type="gramEnd"/>
                      <w:r>
                        <w:rPr>
                          <w:rFonts w:ascii="Sagona Book" w:hAnsi="Sagona Book" w:cs="GE Dinar Two" w:hint="cs"/>
                          <w:b/>
                          <w:bCs/>
                          <w:color w:val="008A76"/>
                          <w:sz w:val="16"/>
                          <w:szCs w:val="16"/>
                          <w:rtl/>
                        </w:rPr>
                        <w:t xml:space="preserve">  ......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51D9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BFAAD4" wp14:editId="53D307A0">
              <wp:simplePos x="0" y="0"/>
              <wp:positionH relativeFrom="column">
                <wp:posOffset>-731520</wp:posOffset>
              </wp:positionH>
              <wp:positionV relativeFrom="paragraph">
                <wp:posOffset>-183515</wp:posOffset>
              </wp:positionV>
              <wp:extent cx="1765935" cy="1120140"/>
              <wp:effectExtent l="0" t="0" r="0" b="3810"/>
              <wp:wrapNone/>
              <wp:docPr id="18" name="مربع ن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935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8B9814" w14:textId="34078A88" w:rsidR="009A25D8" w:rsidRPr="00CD549B" w:rsidRDefault="009A25D8" w:rsidP="00EF3F54">
                          <w:pPr>
                            <w:spacing w:after="0" w:line="360" w:lineRule="auto"/>
                            <w:rPr>
                              <w:rFonts w:cs="GE SS Unique Light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</w:pPr>
                          <w:r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الرقم: .....</w:t>
                          </w:r>
                          <w:r w:rsidR="00C61152"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</w:t>
                          </w:r>
                          <w:r w:rsidR="00AB7C3C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</w:t>
                          </w:r>
                          <w:r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</w:t>
                          </w:r>
                          <w:r w:rsidR="00951D96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.......................</w:t>
                          </w:r>
                          <w:r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</w:t>
                          </w:r>
                        </w:p>
                        <w:p w14:paraId="0056166E" w14:textId="03A38A91" w:rsidR="009A25D8" w:rsidRPr="00716FB1" w:rsidRDefault="00B0648E" w:rsidP="00716FB1">
                          <w:pPr>
                            <w:spacing w:after="0" w:line="360" w:lineRule="auto"/>
                            <w:rPr>
                              <w:rFonts w:cs="GE SS Unique Light"/>
                              <w:b/>
                              <w:bCs/>
                              <w:color w:val="008A76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التاريخ:</w:t>
                          </w:r>
                          <w:r w:rsidR="00951D96" w:rsidRPr="00EF3F54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AB07F6"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</w:t>
                          </w:r>
                          <w:r w:rsidR="00AB07F6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</w:t>
                          </w:r>
                          <w:r w:rsidR="00AB07F6"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</w:t>
                          </w:r>
                          <w:r w:rsidR="00AB07F6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........................</w:t>
                          </w:r>
                          <w:r w:rsidR="00AB07F6"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</w:t>
                          </w:r>
                          <w:r w:rsidR="00951D96" w:rsidRPr="00EF3F54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6"/>
                              <w:szCs w:val="26"/>
                              <w:rtl/>
                            </w:rPr>
                            <w:t xml:space="preserve">  </w:t>
                          </w:r>
                        </w:p>
                        <w:p w14:paraId="03B54851" w14:textId="56A41D76" w:rsidR="009A25D8" w:rsidRPr="00951D96" w:rsidRDefault="00461403" w:rsidP="00EF3F54">
                          <w:pPr>
                            <w:spacing w:after="0" w:line="360" w:lineRule="auto"/>
                            <w:rPr>
                              <w:rFonts w:cs="GE SS Unique Light"/>
                              <w:b/>
                              <w:bCs/>
                              <w:color w:val="008A76"/>
                              <w:sz w:val="20"/>
                              <w:szCs w:val="20"/>
                            </w:rPr>
                          </w:pPr>
                          <w:r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المرفقات: .........</w:t>
                          </w:r>
                          <w:r w:rsidR="00951D96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.......................</w:t>
                          </w:r>
                          <w:r w:rsidR="00AB7C3C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 w:rsidR="009A25D8" w:rsidRPr="00CD549B">
                            <w:rPr>
                              <w:rFonts w:cs="GE SS Unique Light" w:hint="cs"/>
                              <w:b/>
                              <w:bCs/>
                              <w:color w:val="008A76"/>
                              <w:sz w:val="20"/>
                              <w:szCs w:val="20"/>
                              <w:rtl/>
                            </w:rPr>
                            <w:t>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FAAD4" id="مربع نص 18" o:spid="_x0000_s1030" type="#_x0000_t202" style="position:absolute;left:0;text-align:left;margin-left:-57.6pt;margin-top:-14.45pt;width:139.0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" filled="f" stroked="f" strokeweight=".5pt">
              <v:textbox>
                <w:txbxContent>
                  <w:p w14:paraId="428B9814" w14:textId="34078A88" w:rsidR="009A25D8" w:rsidRPr="00CD549B" w:rsidRDefault="009A25D8" w:rsidP="00EF3F54">
                    <w:pPr>
                      <w:spacing w:after="0" w:line="360" w:lineRule="auto"/>
                      <w:rPr>
                        <w:rFonts w:cs="GE SS Unique Light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</w:pPr>
                    <w:r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الرقم: .....</w:t>
                    </w:r>
                    <w:r w:rsidR="00C61152"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</w:t>
                    </w:r>
                    <w:r w:rsidR="00AB7C3C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</w:t>
                    </w:r>
                    <w:r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</w:t>
                    </w:r>
                    <w:r w:rsidR="00951D96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.......................</w:t>
                    </w:r>
                    <w:r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</w:t>
                    </w:r>
                  </w:p>
                  <w:p w14:paraId="0056166E" w14:textId="03A38A91" w:rsidR="009A25D8" w:rsidRPr="00716FB1" w:rsidRDefault="00B0648E" w:rsidP="00716FB1">
                    <w:pPr>
                      <w:spacing w:after="0" w:line="360" w:lineRule="auto"/>
                      <w:rPr>
                        <w:rFonts w:cs="GE SS Unique Light"/>
                        <w:b/>
                        <w:bCs/>
                        <w:color w:val="008A76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التاريخ:</w:t>
                    </w:r>
                    <w:r w:rsidR="00951D96" w:rsidRPr="00EF3F54">
                      <w:rPr>
                        <w:rFonts w:cs="GE SS Unique Light" w:hint="cs"/>
                        <w:b/>
                        <w:bCs/>
                        <w:color w:val="008A76"/>
                        <w:sz w:val="26"/>
                        <w:szCs w:val="26"/>
                        <w:rtl/>
                      </w:rPr>
                      <w:t xml:space="preserve"> </w:t>
                    </w:r>
                    <w:r w:rsidR="00AB07F6"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</w:t>
                    </w:r>
                    <w:r w:rsidR="00AB07F6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</w:t>
                    </w:r>
                    <w:r w:rsidR="00AB07F6"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</w:t>
                    </w:r>
                    <w:r w:rsidR="00AB07F6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........................</w:t>
                    </w:r>
                    <w:r w:rsidR="00AB07F6"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</w:t>
                    </w:r>
                    <w:r w:rsidR="00951D96" w:rsidRPr="00EF3F54">
                      <w:rPr>
                        <w:rFonts w:cs="GE SS Unique Light" w:hint="cs"/>
                        <w:b/>
                        <w:bCs/>
                        <w:color w:val="008A76"/>
                        <w:sz w:val="26"/>
                        <w:szCs w:val="26"/>
                        <w:rtl/>
                      </w:rPr>
                      <w:t xml:space="preserve">  </w:t>
                    </w:r>
                  </w:p>
                  <w:p w14:paraId="03B54851" w14:textId="56A41D76" w:rsidR="009A25D8" w:rsidRPr="00951D96" w:rsidRDefault="00461403" w:rsidP="00EF3F54">
                    <w:pPr>
                      <w:spacing w:after="0" w:line="360" w:lineRule="auto"/>
                      <w:rPr>
                        <w:rFonts w:cs="GE SS Unique Light"/>
                        <w:b/>
                        <w:bCs/>
                        <w:color w:val="008A76"/>
                        <w:sz w:val="20"/>
                        <w:szCs w:val="20"/>
                      </w:rPr>
                    </w:pPr>
                    <w:r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المرفقات: .........</w:t>
                    </w:r>
                    <w:r w:rsidR="00951D96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.......................</w:t>
                    </w:r>
                    <w:r w:rsidR="00AB7C3C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</w:t>
                    </w:r>
                    <w:r w:rsidR="009A25D8" w:rsidRPr="00CD549B">
                      <w:rPr>
                        <w:rFonts w:cs="GE SS Unique Light" w:hint="cs"/>
                        <w:b/>
                        <w:bCs/>
                        <w:color w:val="008A76"/>
                        <w:sz w:val="20"/>
                        <w:szCs w:val="20"/>
                        <w:rtl/>
                      </w:rPr>
                      <w:t>.............</w:t>
                    </w:r>
                  </w:p>
                </w:txbxContent>
              </v:textbox>
            </v:shape>
          </w:pict>
        </mc:Fallback>
      </mc:AlternateContent>
    </w:r>
    <w:r w:rsidR="000666CB">
      <w:rPr>
        <w:noProof/>
      </w:rPr>
      <w:drawing>
        <wp:anchor distT="0" distB="0" distL="114300" distR="114300" simplePos="0" relativeHeight="251655680" behindDoc="1" locked="0" layoutInCell="1" allowOverlap="1" wp14:anchorId="1EFDECEF" wp14:editId="2FA6639F">
          <wp:simplePos x="0" y="0"/>
          <wp:positionH relativeFrom="margin">
            <wp:posOffset>2077085</wp:posOffset>
          </wp:positionH>
          <wp:positionV relativeFrom="paragraph">
            <wp:posOffset>-379730</wp:posOffset>
          </wp:positionV>
          <wp:extent cx="1137285" cy="360045"/>
          <wp:effectExtent l="0" t="0" r="0" b="0"/>
          <wp:wrapNone/>
          <wp:docPr id="2131905379" name="صورة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D01"/>
    <w:multiLevelType w:val="hybridMultilevel"/>
    <w:tmpl w:val="6218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139"/>
    <w:multiLevelType w:val="hybridMultilevel"/>
    <w:tmpl w:val="013CD042"/>
    <w:lvl w:ilvl="0" w:tplc="CE88CAB4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2" w15:restartNumberingAfterBreak="0">
    <w:nsid w:val="165D1E08"/>
    <w:multiLevelType w:val="hybridMultilevel"/>
    <w:tmpl w:val="B3F68226"/>
    <w:lvl w:ilvl="0" w:tplc="8850F4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5D6"/>
    <w:multiLevelType w:val="hybridMultilevel"/>
    <w:tmpl w:val="2EFCC98A"/>
    <w:lvl w:ilvl="0" w:tplc="27741566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4" w15:restartNumberingAfterBreak="0">
    <w:nsid w:val="3E691368"/>
    <w:multiLevelType w:val="hybridMultilevel"/>
    <w:tmpl w:val="7EE24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43153FD"/>
    <w:multiLevelType w:val="hybridMultilevel"/>
    <w:tmpl w:val="BDCE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27DA"/>
    <w:multiLevelType w:val="hybridMultilevel"/>
    <w:tmpl w:val="03A8B82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CDA7A57"/>
    <w:multiLevelType w:val="hybridMultilevel"/>
    <w:tmpl w:val="4A3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2A7"/>
    <w:multiLevelType w:val="hybridMultilevel"/>
    <w:tmpl w:val="E1E2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42439"/>
    <w:multiLevelType w:val="hybridMultilevel"/>
    <w:tmpl w:val="A1A0FE22"/>
    <w:lvl w:ilvl="0" w:tplc="5DC47EDC">
      <w:start w:val="1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5D961010"/>
    <w:multiLevelType w:val="hybridMultilevel"/>
    <w:tmpl w:val="E16ECBD6"/>
    <w:lvl w:ilvl="0" w:tplc="646E314A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1" w15:restartNumberingAfterBreak="0">
    <w:nsid w:val="66094478"/>
    <w:multiLevelType w:val="hybridMultilevel"/>
    <w:tmpl w:val="C2C6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4813"/>
    <w:multiLevelType w:val="hybridMultilevel"/>
    <w:tmpl w:val="0290C09E"/>
    <w:lvl w:ilvl="0" w:tplc="9AB6A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08807">
    <w:abstractNumId w:val="10"/>
  </w:num>
  <w:num w:numId="2" w16cid:durableId="1877160421">
    <w:abstractNumId w:val="1"/>
  </w:num>
  <w:num w:numId="3" w16cid:durableId="1773469867">
    <w:abstractNumId w:val="3"/>
  </w:num>
  <w:num w:numId="4" w16cid:durableId="4214243">
    <w:abstractNumId w:val="2"/>
  </w:num>
  <w:num w:numId="5" w16cid:durableId="951937904">
    <w:abstractNumId w:val="0"/>
  </w:num>
  <w:num w:numId="6" w16cid:durableId="1856382038">
    <w:abstractNumId w:val="4"/>
  </w:num>
  <w:num w:numId="7" w16cid:durableId="1763183868">
    <w:abstractNumId w:val="5"/>
  </w:num>
  <w:num w:numId="8" w16cid:durableId="1995987729">
    <w:abstractNumId w:val="8"/>
  </w:num>
  <w:num w:numId="9" w16cid:durableId="1318609361">
    <w:abstractNumId w:val="11"/>
  </w:num>
  <w:num w:numId="10" w16cid:durableId="1564172743">
    <w:abstractNumId w:val="7"/>
  </w:num>
  <w:num w:numId="11" w16cid:durableId="1384670599">
    <w:abstractNumId w:val="6"/>
  </w:num>
  <w:num w:numId="12" w16cid:durableId="232936338">
    <w:abstractNumId w:val="9"/>
  </w:num>
  <w:num w:numId="13" w16cid:durableId="1219583834">
    <w:abstractNumId w:val="12"/>
  </w:num>
  <w:num w:numId="14" w16cid:durableId="158692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A2"/>
    <w:rsid w:val="0000118F"/>
    <w:rsid w:val="000115FA"/>
    <w:rsid w:val="000135F6"/>
    <w:rsid w:val="00013763"/>
    <w:rsid w:val="000459CB"/>
    <w:rsid w:val="00045AD6"/>
    <w:rsid w:val="00046D0F"/>
    <w:rsid w:val="00062EA2"/>
    <w:rsid w:val="000666CB"/>
    <w:rsid w:val="00085F0A"/>
    <w:rsid w:val="0009797C"/>
    <w:rsid w:val="000B0443"/>
    <w:rsid w:val="000B5DFD"/>
    <w:rsid w:val="000C65E4"/>
    <w:rsid w:val="000D3F94"/>
    <w:rsid w:val="000E7875"/>
    <w:rsid w:val="001132D4"/>
    <w:rsid w:val="0012024E"/>
    <w:rsid w:val="00125534"/>
    <w:rsid w:val="00136CAC"/>
    <w:rsid w:val="001458A9"/>
    <w:rsid w:val="00156270"/>
    <w:rsid w:val="00184E63"/>
    <w:rsid w:val="00193D93"/>
    <w:rsid w:val="00196BE3"/>
    <w:rsid w:val="001B0CB4"/>
    <w:rsid w:val="001F4911"/>
    <w:rsid w:val="00203C62"/>
    <w:rsid w:val="002243F1"/>
    <w:rsid w:val="00241C73"/>
    <w:rsid w:val="0024618A"/>
    <w:rsid w:val="00251660"/>
    <w:rsid w:val="002764BF"/>
    <w:rsid w:val="002810C3"/>
    <w:rsid w:val="00293412"/>
    <w:rsid w:val="002A123B"/>
    <w:rsid w:val="002A53AA"/>
    <w:rsid w:val="002B7A06"/>
    <w:rsid w:val="002D2200"/>
    <w:rsid w:val="002D40E9"/>
    <w:rsid w:val="002D732A"/>
    <w:rsid w:val="00302470"/>
    <w:rsid w:val="00315352"/>
    <w:rsid w:val="00321E9B"/>
    <w:rsid w:val="00323C3A"/>
    <w:rsid w:val="00336640"/>
    <w:rsid w:val="00355B1E"/>
    <w:rsid w:val="00367825"/>
    <w:rsid w:val="00373120"/>
    <w:rsid w:val="00397F57"/>
    <w:rsid w:val="003C4685"/>
    <w:rsid w:val="003E03FC"/>
    <w:rsid w:val="003E30F0"/>
    <w:rsid w:val="003F67B4"/>
    <w:rsid w:val="004042F0"/>
    <w:rsid w:val="00432431"/>
    <w:rsid w:val="00461403"/>
    <w:rsid w:val="00466602"/>
    <w:rsid w:val="004724CC"/>
    <w:rsid w:val="004800BC"/>
    <w:rsid w:val="00493BEB"/>
    <w:rsid w:val="004A179D"/>
    <w:rsid w:val="004B1214"/>
    <w:rsid w:val="004C0BA5"/>
    <w:rsid w:val="004C4310"/>
    <w:rsid w:val="004C61F6"/>
    <w:rsid w:val="004D6F4F"/>
    <w:rsid w:val="004D77F9"/>
    <w:rsid w:val="004F128D"/>
    <w:rsid w:val="004F1BDC"/>
    <w:rsid w:val="00507AC7"/>
    <w:rsid w:val="005218CB"/>
    <w:rsid w:val="00525BEF"/>
    <w:rsid w:val="0053100B"/>
    <w:rsid w:val="00535BBB"/>
    <w:rsid w:val="005470BF"/>
    <w:rsid w:val="005478A7"/>
    <w:rsid w:val="00573DB8"/>
    <w:rsid w:val="00577710"/>
    <w:rsid w:val="00584742"/>
    <w:rsid w:val="005A6A5C"/>
    <w:rsid w:val="005A6F45"/>
    <w:rsid w:val="005C6227"/>
    <w:rsid w:val="005D509B"/>
    <w:rsid w:val="005E0F92"/>
    <w:rsid w:val="005E42AF"/>
    <w:rsid w:val="006017F3"/>
    <w:rsid w:val="006370DB"/>
    <w:rsid w:val="00644884"/>
    <w:rsid w:val="006525F1"/>
    <w:rsid w:val="0065269E"/>
    <w:rsid w:val="006571D5"/>
    <w:rsid w:val="00667C17"/>
    <w:rsid w:val="00671414"/>
    <w:rsid w:val="0068162C"/>
    <w:rsid w:val="0068733D"/>
    <w:rsid w:val="006878B2"/>
    <w:rsid w:val="006E2E9C"/>
    <w:rsid w:val="0071106F"/>
    <w:rsid w:val="00712510"/>
    <w:rsid w:val="00716FB1"/>
    <w:rsid w:val="00720295"/>
    <w:rsid w:val="007255F8"/>
    <w:rsid w:val="007327D5"/>
    <w:rsid w:val="00734955"/>
    <w:rsid w:val="00735704"/>
    <w:rsid w:val="00771972"/>
    <w:rsid w:val="007751C8"/>
    <w:rsid w:val="00782C49"/>
    <w:rsid w:val="00786D09"/>
    <w:rsid w:val="00786E34"/>
    <w:rsid w:val="00794F47"/>
    <w:rsid w:val="007951DA"/>
    <w:rsid w:val="007A2510"/>
    <w:rsid w:val="007B5285"/>
    <w:rsid w:val="007C629C"/>
    <w:rsid w:val="007D1ED6"/>
    <w:rsid w:val="007D49E5"/>
    <w:rsid w:val="007E070E"/>
    <w:rsid w:val="007E3443"/>
    <w:rsid w:val="007E6821"/>
    <w:rsid w:val="007F14DC"/>
    <w:rsid w:val="007F5700"/>
    <w:rsid w:val="007F7415"/>
    <w:rsid w:val="007F7768"/>
    <w:rsid w:val="00823E5E"/>
    <w:rsid w:val="00825D6D"/>
    <w:rsid w:val="00862623"/>
    <w:rsid w:val="00865E7B"/>
    <w:rsid w:val="008A37AC"/>
    <w:rsid w:val="008A4191"/>
    <w:rsid w:val="008B41DA"/>
    <w:rsid w:val="008D1219"/>
    <w:rsid w:val="008D2039"/>
    <w:rsid w:val="008D6694"/>
    <w:rsid w:val="008E0DCC"/>
    <w:rsid w:val="008E6419"/>
    <w:rsid w:val="008E6C96"/>
    <w:rsid w:val="008E7213"/>
    <w:rsid w:val="008F4ABA"/>
    <w:rsid w:val="009015FB"/>
    <w:rsid w:val="009052AA"/>
    <w:rsid w:val="00951D96"/>
    <w:rsid w:val="00956806"/>
    <w:rsid w:val="00971286"/>
    <w:rsid w:val="009A1386"/>
    <w:rsid w:val="009A25D8"/>
    <w:rsid w:val="009A6CF0"/>
    <w:rsid w:val="009B0DA0"/>
    <w:rsid w:val="009B2C1B"/>
    <w:rsid w:val="009C4F9C"/>
    <w:rsid w:val="009D247A"/>
    <w:rsid w:val="009D39B8"/>
    <w:rsid w:val="009D6BE5"/>
    <w:rsid w:val="009D759D"/>
    <w:rsid w:val="009D7702"/>
    <w:rsid w:val="009F3A76"/>
    <w:rsid w:val="00A21BA8"/>
    <w:rsid w:val="00A47FC2"/>
    <w:rsid w:val="00A86208"/>
    <w:rsid w:val="00A87564"/>
    <w:rsid w:val="00AB07F6"/>
    <w:rsid w:val="00AB2CDE"/>
    <w:rsid w:val="00AB7C3C"/>
    <w:rsid w:val="00AC44B3"/>
    <w:rsid w:val="00AD7382"/>
    <w:rsid w:val="00B01BE6"/>
    <w:rsid w:val="00B0648E"/>
    <w:rsid w:val="00B076DC"/>
    <w:rsid w:val="00B13CEB"/>
    <w:rsid w:val="00B15FC1"/>
    <w:rsid w:val="00B26C1D"/>
    <w:rsid w:val="00B3071B"/>
    <w:rsid w:val="00B309E3"/>
    <w:rsid w:val="00B353A5"/>
    <w:rsid w:val="00B35BF3"/>
    <w:rsid w:val="00B42807"/>
    <w:rsid w:val="00BC028C"/>
    <w:rsid w:val="00BD4A90"/>
    <w:rsid w:val="00BD64F0"/>
    <w:rsid w:val="00BE7E7E"/>
    <w:rsid w:val="00BE7F20"/>
    <w:rsid w:val="00BF4576"/>
    <w:rsid w:val="00BF4D57"/>
    <w:rsid w:val="00C22CA6"/>
    <w:rsid w:val="00C23614"/>
    <w:rsid w:val="00C36423"/>
    <w:rsid w:val="00C36A73"/>
    <w:rsid w:val="00C37F6B"/>
    <w:rsid w:val="00C40F4D"/>
    <w:rsid w:val="00C61152"/>
    <w:rsid w:val="00C71AF2"/>
    <w:rsid w:val="00C80968"/>
    <w:rsid w:val="00C8133A"/>
    <w:rsid w:val="00C84B0B"/>
    <w:rsid w:val="00C95CF7"/>
    <w:rsid w:val="00CA05DE"/>
    <w:rsid w:val="00CB53D7"/>
    <w:rsid w:val="00CC6346"/>
    <w:rsid w:val="00CD40F8"/>
    <w:rsid w:val="00CD549B"/>
    <w:rsid w:val="00CE6D8E"/>
    <w:rsid w:val="00CF3F6D"/>
    <w:rsid w:val="00D0091E"/>
    <w:rsid w:val="00D21F42"/>
    <w:rsid w:val="00D269A8"/>
    <w:rsid w:val="00D42C81"/>
    <w:rsid w:val="00D531A2"/>
    <w:rsid w:val="00D61858"/>
    <w:rsid w:val="00D96AFF"/>
    <w:rsid w:val="00DE5B4B"/>
    <w:rsid w:val="00DF251E"/>
    <w:rsid w:val="00E10017"/>
    <w:rsid w:val="00E2374A"/>
    <w:rsid w:val="00E241BA"/>
    <w:rsid w:val="00E34B78"/>
    <w:rsid w:val="00E36BE2"/>
    <w:rsid w:val="00E47FE6"/>
    <w:rsid w:val="00E60988"/>
    <w:rsid w:val="00E61243"/>
    <w:rsid w:val="00E616A4"/>
    <w:rsid w:val="00E90A78"/>
    <w:rsid w:val="00E93EC0"/>
    <w:rsid w:val="00EB2BD6"/>
    <w:rsid w:val="00EB31E3"/>
    <w:rsid w:val="00ED1CD4"/>
    <w:rsid w:val="00ED469A"/>
    <w:rsid w:val="00ED5609"/>
    <w:rsid w:val="00EF2765"/>
    <w:rsid w:val="00EF3E6B"/>
    <w:rsid w:val="00EF3F54"/>
    <w:rsid w:val="00F044E3"/>
    <w:rsid w:val="00F354BC"/>
    <w:rsid w:val="00F36460"/>
    <w:rsid w:val="00F61764"/>
    <w:rsid w:val="00F83315"/>
    <w:rsid w:val="00F92E19"/>
    <w:rsid w:val="00F93DDE"/>
    <w:rsid w:val="00FC59D4"/>
    <w:rsid w:val="00FC7AA1"/>
    <w:rsid w:val="00FE30C5"/>
    <w:rsid w:val="00FE5981"/>
    <w:rsid w:val="00FE679F"/>
    <w:rsid w:val="00FE70D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E72139"/>
  <w15:chartTrackingRefBased/>
  <w15:docId w15:val="{F85B675E-7B2B-4D89-AB91-FB53F7F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10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25D8"/>
  </w:style>
  <w:style w:type="paragraph" w:styleId="a4">
    <w:name w:val="footer"/>
    <w:basedOn w:val="a"/>
    <w:link w:val="Char0"/>
    <w:uiPriority w:val="99"/>
    <w:unhideWhenUsed/>
    <w:rsid w:val="009A2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25D8"/>
  </w:style>
  <w:style w:type="paragraph" w:styleId="a5">
    <w:name w:val="Balloon Text"/>
    <w:basedOn w:val="a"/>
    <w:link w:val="Char1"/>
    <w:uiPriority w:val="99"/>
    <w:semiHidden/>
    <w:unhideWhenUsed/>
    <w:rsid w:val="004614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link w:val="a5"/>
    <w:uiPriority w:val="99"/>
    <w:semiHidden/>
    <w:rsid w:val="00461403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9797C"/>
    <w:pPr>
      <w:ind w:left="720"/>
      <w:contextualSpacing/>
    </w:pPr>
  </w:style>
  <w:style w:type="table" w:styleId="a7">
    <w:name w:val="Table Grid"/>
    <w:basedOn w:val="a1"/>
    <w:uiPriority w:val="39"/>
    <w:rsid w:val="0086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7E6821"/>
  </w:style>
  <w:style w:type="character" w:styleId="Hyperlink">
    <w:name w:val="Hyperlink"/>
    <w:basedOn w:val="a0"/>
    <w:uiPriority w:val="99"/>
    <w:unhideWhenUsed/>
    <w:rsid w:val="007E6821"/>
    <w:rPr>
      <w:color w:val="0563C1" w:themeColor="hyperlink"/>
      <w:u w:val="single"/>
    </w:rPr>
  </w:style>
  <w:style w:type="paragraph" w:styleId="a8">
    <w:name w:val="No Spacing"/>
    <w:uiPriority w:val="1"/>
    <w:qFormat/>
    <w:rsid w:val="002D2200"/>
    <w:pPr>
      <w:bidi/>
    </w:pPr>
    <w:rPr>
      <w:sz w:val="22"/>
      <w:szCs w:val="22"/>
    </w:rPr>
  </w:style>
  <w:style w:type="character" w:customStyle="1" w:styleId="1">
    <w:name w:val="إشارة لم يتم حلها1"/>
    <w:basedOn w:val="a0"/>
    <w:uiPriority w:val="99"/>
    <w:semiHidden/>
    <w:unhideWhenUsed/>
    <w:rsid w:val="00E616A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60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244968\Downloads\&#1606;&#1605;&#1608;&#1584;&#1580;%20&#1608;&#1585;&#1602;%20&#1585;&#1587;&#1605;&#1610;%20&#1604;&#1604;&#1575;&#1578;&#1589;&#1575;&#1604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360F-0FF4-4100-AD77-EEC597DC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 رسمي للاتصالات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Shabi</dc:creator>
  <cp:keywords/>
  <dc:description/>
  <cp:lastModifiedBy>موسى محزري</cp:lastModifiedBy>
  <cp:revision>2</cp:revision>
  <cp:lastPrinted>2025-09-01T07:14:00Z</cp:lastPrinted>
  <dcterms:created xsi:type="dcterms:W3CDTF">2025-09-04T17:39:00Z</dcterms:created>
  <dcterms:modified xsi:type="dcterms:W3CDTF">2025-09-04T17:39:00Z</dcterms:modified>
</cp:coreProperties>
</file>