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14BE" w14:textId="41F67C3A" w:rsidR="007F5DB5" w:rsidRDefault="002163D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75379" wp14:editId="280889CC">
                <wp:simplePos x="0" y="0"/>
                <wp:positionH relativeFrom="column">
                  <wp:posOffset>-866775</wp:posOffset>
                </wp:positionH>
                <wp:positionV relativeFrom="paragraph">
                  <wp:posOffset>-1141095</wp:posOffset>
                </wp:positionV>
                <wp:extent cx="9999345" cy="7715250"/>
                <wp:effectExtent l="19050" t="19050" r="40005" b="38100"/>
                <wp:wrapNone/>
                <wp:docPr id="16436156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934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55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"/>
                              <w:gridCol w:w="10"/>
                              <w:gridCol w:w="729"/>
                              <w:gridCol w:w="2369"/>
                              <w:gridCol w:w="10"/>
                              <w:gridCol w:w="729"/>
                              <w:gridCol w:w="2367"/>
                              <w:gridCol w:w="10"/>
                              <w:gridCol w:w="729"/>
                              <w:gridCol w:w="2365"/>
                              <w:gridCol w:w="10"/>
                              <w:gridCol w:w="729"/>
                              <w:gridCol w:w="2364"/>
                              <w:gridCol w:w="9"/>
                              <w:gridCol w:w="730"/>
                              <w:gridCol w:w="2312"/>
                              <w:gridCol w:w="50"/>
                              <w:gridCol w:w="8"/>
                            </w:tblGrid>
                            <w:tr w:rsidR="00B476B8" w:rsidRPr="00975C0D" w14:paraId="15C12041" w14:textId="77777777" w:rsidTr="001E71E1">
                              <w:trPr>
                                <w:gridAfter w:val="2"/>
                                <w:wAfter w:w="58" w:type="dxa"/>
                                <w:trHeight w:val="265"/>
                              </w:trPr>
                              <w:tc>
                                <w:tcPr>
                                  <w:tcW w:w="15522" w:type="dxa"/>
                                  <w:gridSpan w:val="16"/>
                                </w:tcPr>
                                <w:p w14:paraId="14477E33" w14:textId="27E8E9FC" w:rsidR="0068240F" w:rsidRPr="00975C0D" w:rsidRDefault="0068240F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توزيع مقرر </w:t>
                                  </w:r>
                                  <w:r w:rsidR="00975C0D" w:rsidRPr="001E71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الدراسات </w:t>
                                  </w:r>
                                  <w:r w:rsidR="00C75FB0" w:rsidRPr="001E71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الاجتماعية                  </w:t>
                                  </w:r>
                                  <w:r w:rsidR="00975C0D" w:rsidRPr="001E71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="00975C0D" w:rsidRPr="001E71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الصف الأول متوسط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="00C75FB0" w:rsidRPr="001E71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 xml:space="preserve">                  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34"/>
                                      <w:szCs w:val="34"/>
                                      <w:rtl/>
                                    </w:rPr>
                                    <w:t>الفصل الدراسي الأول عام 1447هـ</w:t>
                                  </w:r>
                                </w:p>
                              </w:tc>
                            </w:tr>
                            <w:tr w:rsidR="003522D6" w:rsidRPr="00975C0D" w14:paraId="03034AFB" w14:textId="77777777" w:rsidTr="001E71E1">
                              <w:trPr>
                                <w:gridBefore w:val="1"/>
                                <w:gridAfter w:val="1"/>
                                <w:wBefore w:w="51" w:type="dxa"/>
                                <w:wAfter w:w="8" w:type="dxa"/>
                                <w:trHeight w:val="67"/>
                              </w:trPr>
                              <w:tc>
                                <w:tcPr>
                                  <w:tcW w:w="3107" w:type="dxa"/>
                                  <w:gridSpan w:val="3"/>
                                  <w:shd w:val="clear" w:color="auto" w:fill="FFF2CC"/>
                                </w:tcPr>
                                <w:p w14:paraId="2CFF1A28" w14:textId="77777777" w:rsidR="003522D6" w:rsidRPr="00975C0D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( 1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3"/>
                                  <w:shd w:val="clear" w:color="auto" w:fill="FFF2CC"/>
                                </w:tcPr>
                                <w:p w14:paraId="519B4161" w14:textId="77777777" w:rsidR="003522D6" w:rsidRPr="00975C0D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( 2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4C27FFB4" w14:textId="77777777" w:rsidR="003522D6" w:rsidRPr="00975C0D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( 3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35897196" w14:textId="77777777" w:rsidR="003522D6" w:rsidRPr="00975C0D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( 4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4"/>
                                  <w:shd w:val="clear" w:color="auto" w:fill="FFF2CC"/>
                                </w:tcPr>
                                <w:p w14:paraId="74D74F1F" w14:textId="77777777" w:rsidR="003522D6" w:rsidRPr="00975C0D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( 5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975C0D" w:rsidRPr="00975C0D" w14:paraId="75CF96A1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060364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760E48D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1/ 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D0E0A53" w14:textId="26DA7CE2" w:rsidR="00975C0D" w:rsidRPr="00975C0D" w:rsidRDefault="001E71E1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التعريف بالمنهج</w:t>
                                  </w:r>
                                </w:p>
                                <w:p w14:paraId="3EAEC2E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517907D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B2DB13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12F4987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C8924DB" w14:textId="77777777" w:rsidR="00CC133B" w:rsidRPr="00CC133B" w:rsidRDefault="00CC133B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4457BE6C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المجموعة الشمسية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5311F6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788EC16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15/ 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</w:tcPr>
                                <w:p w14:paraId="179D95F6" w14:textId="77777777" w:rsidR="00975C0D" w:rsidRPr="00975C0D" w:rsidRDefault="00975C0D" w:rsidP="00975C0D">
                                  <w:pPr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14:paraId="138EAB41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خطوط الطول ودوائر العرض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634C888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A1E411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22/ 3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</w:tcPr>
                                <w:p w14:paraId="45B3E2FA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21175F92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حركة الارض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18BA3A3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3B57D8B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29/ 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 w:val="restart"/>
                                </w:tcPr>
                                <w:p w14:paraId="3422FAE4" w14:textId="77777777" w:rsid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3CFFDF0F" w14:textId="77777777" w:rsidR="00CC133B" w:rsidRDefault="00CC133B" w:rsidP="00975C0D">
                                  <w:pPr>
                                    <w:spacing w:after="0" w:line="240" w:lineRule="auto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3F1D214F" w14:textId="77777777" w:rsidR="00CC133B" w:rsidRPr="00CC133B" w:rsidRDefault="00CC133B" w:rsidP="00975C0D">
                                  <w:pPr>
                                    <w:spacing w:after="0" w:line="240" w:lineRule="auto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5B93ABE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الحضارات القديمة</w:t>
                                  </w:r>
                                </w:p>
                                <w:p w14:paraId="4B361BA6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5C0D" w:rsidRPr="00975C0D" w14:paraId="1650D2BA" w14:textId="77777777" w:rsidTr="001E71E1">
                              <w:trPr>
                                <w:gridBefore w:val="2"/>
                                <w:wBefore w:w="61" w:type="dxa"/>
                                <w:trHeight w:val="249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7D28AD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2325006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 أ 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  <w:vAlign w:val="center"/>
                                </w:tcPr>
                                <w:p w14:paraId="5D8CF59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3B56B1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1DAC3D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9 أ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20974767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669AF46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19F509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 أ 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  <w:vAlign w:val="center"/>
                                </w:tcPr>
                                <w:p w14:paraId="37E4632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FBD0AB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2250DAC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23/ 3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12E51AD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7A44A10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35E3208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30/ 3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6562B1E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5C0D" w:rsidRPr="00975C0D" w14:paraId="34ECC6A1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5B0E63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5E7B974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46666DF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 / 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Align w:val="center"/>
                                </w:tcPr>
                                <w:p w14:paraId="6295259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المجموعة الشمسية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ECF3C8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3F514BB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 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</w:tcPr>
                                <w:p w14:paraId="2CD1F14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0D216C0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  <w:proofErr w:type="gramStart"/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شكل  كوكب</w:t>
                                  </w:r>
                                  <w:proofErr w:type="gramEnd"/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الأرض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6396C4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73FCD58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 / 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</w:tcPr>
                                <w:p w14:paraId="4598C382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10912ADF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خطوط الطول ودوائر العرض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2C265BE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56A114F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24 / 3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Align w:val="center"/>
                                </w:tcPr>
                                <w:p w14:paraId="7CAE5CA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سطح الارض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4826A9A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0E480E5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 / 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shd w:val="clear" w:color="auto" w:fill="A8D08D"/>
                                </w:tcPr>
                                <w:p w14:paraId="7D5A034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13DA4E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إجازة اليوم الوطني</w:t>
                                  </w:r>
                                </w:p>
                              </w:tc>
                            </w:tr>
                            <w:tr w:rsidR="00975C0D" w:rsidRPr="00975C0D" w14:paraId="1A12C7FD" w14:textId="77777777" w:rsidTr="001E71E1">
                              <w:trPr>
                                <w:gridBefore w:val="2"/>
                                <w:wBefore w:w="61" w:type="dxa"/>
                                <w:trHeight w:val="317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A8CE09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991A90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 / 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40D9C5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0933EE6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284CD63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26C36AD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المجموعة الشمسية</w:t>
                                  </w:r>
                                </w:p>
                                <w:p w14:paraId="31E709B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76D314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03089C0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C55AE1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7E03F55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 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</w:tcPr>
                                <w:p w14:paraId="78E793F8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14:paraId="6724860E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خطوط الطول ودوائر العرض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F37B5C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174491D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 / 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</w:tcPr>
                                <w:p w14:paraId="3C9ADD90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14:paraId="1C32A09A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حركة الارض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5D47EBC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B2CA46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25 / 3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AABFA5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  <w:p w14:paraId="62AF4C78" w14:textId="77777777" w:rsidR="00975C0D" w:rsidRPr="001E71E1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سطح الأرض</w:t>
                                  </w:r>
                                </w:p>
                                <w:p w14:paraId="7A157D4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2573AC9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61AFEAC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 / 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</w:tcPr>
                                <w:p w14:paraId="34CDAACE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511E7F9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الحضارة النبطية</w:t>
                                  </w:r>
                                </w:p>
                              </w:tc>
                            </w:tr>
                            <w:tr w:rsidR="00975C0D" w:rsidRPr="00975C0D" w14:paraId="5A44E23F" w14:textId="77777777" w:rsidTr="001E71E1">
                              <w:trPr>
                                <w:gridBefore w:val="2"/>
                                <w:wBefore w:w="61" w:type="dxa"/>
                                <w:trHeight w:val="323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D8EE47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4DE0765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3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</w:tcPr>
                                <w:p w14:paraId="3729974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19DD2F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2EB41D5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4ED6358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AD021E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DB0AA8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3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</w:tcPr>
                                <w:p w14:paraId="2D8AC53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3FBC0C5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2C335FF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26/ 3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49F6780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0F68705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34AA05A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3/ 4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</w:tcPr>
                                <w:p w14:paraId="79A8C2C4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حضارة بلاد الرافدين</w:t>
                                  </w:r>
                                </w:p>
                              </w:tc>
                            </w:tr>
                            <w:tr w:rsidR="00975C0D" w:rsidRPr="00975C0D" w14:paraId="442F9889" w14:textId="77777777" w:rsidTr="001E71E1">
                              <w:trPr>
                                <w:gridBefore w:val="1"/>
                                <w:gridAfter w:val="1"/>
                                <w:wBefore w:w="51" w:type="dxa"/>
                                <w:wAfter w:w="8" w:type="dxa"/>
                                <w:trHeight w:val="67"/>
                              </w:trPr>
                              <w:tc>
                                <w:tcPr>
                                  <w:tcW w:w="3107" w:type="dxa"/>
                                  <w:gridSpan w:val="3"/>
                                  <w:shd w:val="clear" w:color="auto" w:fill="FFF2CC"/>
                                </w:tcPr>
                                <w:p w14:paraId="1FA86D45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( 6</w:t>
                                  </w:r>
                                  <w:proofErr w:type="gramEnd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3"/>
                                  <w:shd w:val="clear" w:color="auto" w:fill="FFF2CC"/>
                                </w:tcPr>
                                <w:p w14:paraId="1B74B680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( 7</w:t>
                                  </w:r>
                                  <w:proofErr w:type="gramEnd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678A1C72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( 8</w:t>
                                  </w:r>
                                  <w:proofErr w:type="gramEnd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38723A59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( 9</w:t>
                                  </w:r>
                                  <w:proofErr w:type="gramEnd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4"/>
                                  <w:shd w:val="clear" w:color="auto" w:fill="FFF2CC"/>
                                </w:tcPr>
                                <w:p w14:paraId="1135489E" w14:textId="77777777" w:rsidR="00975C0D" w:rsidRPr="00CC133B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( 10</w:t>
                                  </w:r>
                                  <w:proofErr w:type="gramEnd"/>
                                  <w:r w:rsidRPr="00CC133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975C0D" w:rsidRPr="00975C0D" w14:paraId="3479D2D9" w14:textId="77777777" w:rsidTr="001E71E1">
                              <w:trPr>
                                <w:gridBefore w:val="2"/>
                                <w:wBefore w:w="61" w:type="dxa"/>
                                <w:trHeight w:val="473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0FB900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7DD0D7E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6/ 4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</w:tcPr>
                                <w:p w14:paraId="4FF76281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608AC182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حضارة بلاد الرافدين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462E7F7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0DD50B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13/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</w:tcPr>
                                <w:p w14:paraId="456DB3A6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1C91D23B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الحضارة الصينية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13AE81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6BE69F3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20/ 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shd w:val="clear" w:color="auto" w:fill="F7CAAC"/>
                                </w:tcPr>
                                <w:p w14:paraId="0976A0D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704A02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إجازة إضافية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7801E4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9157EA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27/ 4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</w:tcPr>
                                <w:p w14:paraId="18A89AD2" w14:textId="77777777" w:rsidR="00975C0D" w:rsidRPr="00975C0D" w:rsidRDefault="00975C0D" w:rsidP="00975C0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14:paraId="17482F1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العمارة والفنون في الحضارة الإسلامية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4742BC0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66332C8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4/ 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 w:val="restart"/>
                                </w:tcPr>
                                <w:p w14:paraId="543F4F44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1BD0CDF4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الجوانب الاقتصادية في الحضارة الإسلامية</w:t>
                                  </w:r>
                                </w:p>
                              </w:tc>
                            </w:tr>
                            <w:tr w:rsidR="00975C0D" w:rsidRPr="00975C0D" w14:paraId="0B39615F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409A941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052F23B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7 / 4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</w:tcPr>
                                <w:p w14:paraId="7C7A37F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7C2BF3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052DDCB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14 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4B796CE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C54205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2690FC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21/ 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</w:tcPr>
                                <w:p w14:paraId="638E45C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منجزات الحضارة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الإسلامية .النظام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الإداري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6417443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BA023C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28 / 4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79888B0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064AD61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00036FD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1EE67C4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5C0D" w:rsidRPr="00975C0D" w14:paraId="614D2F15" w14:textId="77777777" w:rsidTr="001E71E1">
                              <w:trPr>
                                <w:gridBefore w:val="2"/>
                                <w:wBefore w:w="61" w:type="dxa"/>
                                <w:trHeight w:val="652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3592AB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7EC80B8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 / 4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</w:tcPr>
                                <w:p w14:paraId="5B6F0ADA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4E003678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حضارة بلاد الرافدين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9367B4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3A250D6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 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</w:tcPr>
                                <w:p w14:paraId="3A80909F" w14:textId="77777777" w:rsidR="00975C0D" w:rsidRPr="00975C0D" w:rsidRDefault="00975C0D" w:rsidP="00975C0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7138F9ED" w14:textId="77777777" w:rsidR="00975C0D" w:rsidRPr="00975C0D" w:rsidRDefault="00975C0D" w:rsidP="00975C0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أسس الحضارة الإسلامية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1D8F4F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B3A183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22 / 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</w:tcPr>
                                <w:p w14:paraId="2EC0058B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17A1803D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النظام الإداري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29C1565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791AFC1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29 / 4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</w:tcPr>
                                <w:p w14:paraId="1B45AAB7" w14:textId="77777777" w:rsidR="00975C0D" w:rsidRPr="00975C0D" w:rsidRDefault="00975C0D" w:rsidP="00975C0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العمارة والفنون في الحضارة الإسلامية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5AB2F65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1EA1228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6/ 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</w:tcPr>
                                <w:p w14:paraId="26B55980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1637448A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التخطيط واهدافه</w:t>
                                  </w:r>
                                </w:p>
                              </w:tc>
                            </w:tr>
                            <w:tr w:rsidR="00975C0D" w:rsidRPr="00975C0D" w14:paraId="4DCDB5E6" w14:textId="77777777" w:rsidTr="001E71E1">
                              <w:trPr>
                                <w:gridBefore w:val="2"/>
                                <w:wBefore w:w="61" w:type="dxa"/>
                                <w:trHeight w:val="473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6914275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4537532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9 / 4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</w:tcPr>
                                <w:p w14:paraId="767F0C96" w14:textId="77777777" w:rsidR="00975C0D" w:rsidRPr="00975C0D" w:rsidRDefault="00975C0D" w:rsidP="00975C0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0312C085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الحضارة الفرعونية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17062B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4F86F8D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 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</w:tcPr>
                                <w:p w14:paraId="080641F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731CBDD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منجزات الحضارة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الإسلامية .النظام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السياسي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0AB2A7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3189A10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23 / 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</w:tcPr>
                                <w:p w14:paraId="07F2618F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78955548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العلوم والمعارف في الحضارة الإسلامية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3F59D0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5096B2C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30 / 4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</w:tcPr>
                                <w:p w14:paraId="405602FE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3EBD9DAB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الجوانب الاقتصادية في الحضارة الإسلامية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0B56895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11DF3E0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7/ 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 w:val="restart"/>
                                </w:tcPr>
                                <w:p w14:paraId="3C5C26BB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36469BA4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التخطيط واهدافه</w:t>
                                  </w:r>
                                </w:p>
                              </w:tc>
                            </w:tr>
                            <w:tr w:rsidR="00975C0D" w:rsidRPr="00975C0D" w14:paraId="644DF0CC" w14:textId="77777777" w:rsidTr="001E71E1">
                              <w:trPr>
                                <w:gridBefore w:val="2"/>
                                <w:wBefore w:w="61" w:type="dxa"/>
                                <w:trHeight w:val="280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67C811C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015F7F67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10/ 4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</w:tcPr>
                                <w:p w14:paraId="47A7400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650FDF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C2B46A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4342DD7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7372C2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AA5625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24/ 4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</w:tcPr>
                                <w:p w14:paraId="55BA1717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5F14C0B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3A332EB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1/ 5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5894C9D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5F1064B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2F4CD5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8/ 5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5476956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5C0D" w:rsidRPr="00975C0D" w14:paraId="1FB64E51" w14:textId="77777777" w:rsidTr="001E71E1">
                              <w:trPr>
                                <w:gridBefore w:val="1"/>
                                <w:gridAfter w:val="1"/>
                                <w:wBefore w:w="51" w:type="dxa"/>
                                <w:wAfter w:w="8" w:type="dxa"/>
                                <w:trHeight w:val="109"/>
                              </w:trPr>
                              <w:tc>
                                <w:tcPr>
                                  <w:tcW w:w="3107" w:type="dxa"/>
                                  <w:gridSpan w:val="3"/>
                                  <w:shd w:val="clear" w:color="auto" w:fill="FFF2CC"/>
                                </w:tcPr>
                                <w:p w14:paraId="1D1BA94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( 11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3"/>
                                  <w:shd w:val="clear" w:color="auto" w:fill="FFF2CC"/>
                                </w:tcPr>
                                <w:p w14:paraId="493A33E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( 12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58E7063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( 13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31E5E37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  <w:t>إجازة الخريف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4"/>
                                  <w:shd w:val="clear" w:color="auto" w:fill="FFF2CC"/>
                                </w:tcPr>
                                <w:p w14:paraId="5B5324C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( 14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975C0D" w:rsidRPr="00975C0D" w14:paraId="5F28C901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FE74E7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57BA31A7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11/ 5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</w:tcPr>
                                <w:p w14:paraId="1D0FA844" w14:textId="77777777" w:rsidR="00975C0D" w:rsidRPr="00CC133B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7CB6EEF3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تنظيم الوقت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10F9CD9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5A51410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</w:tcPr>
                                <w:p w14:paraId="7A383FDE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5AF72CCB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شبه الجزيرة العربية قبل ظهور الإسلام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77E5F6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261EF5B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25/ 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</w:tcPr>
                                <w:p w14:paraId="0CC46A22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6628643B" w14:textId="2FFAC223" w:rsidR="00975C0D" w:rsidRPr="00975C0D" w:rsidRDefault="001E71E1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حياة النبي محمد صلى الله عليه وسلم قبل البعثة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369A090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4E58D9A2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2/ 6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</w:tcPr>
                                <w:p w14:paraId="41A20D5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0E7B01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535BD74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rtl/>
                                    </w:rPr>
                                  </w:pPr>
                                </w:p>
                                <w:p w14:paraId="055F502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rtl/>
                                    </w:rPr>
                                  </w:pPr>
                                </w:p>
                                <w:p w14:paraId="3491FF4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>اجازة منتصف الفصل الدراسي الأول</w:t>
                                  </w:r>
                                </w:p>
                                <w:p w14:paraId="5FFAC884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>( الخريف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32EB509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88056A7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9/ 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 w:val="restart"/>
                                </w:tcPr>
                                <w:p w14:paraId="3E890050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28DDC705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هجرة النبي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</w:tr>
                            <w:tr w:rsidR="00975C0D" w:rsidRPr="00975C0D" w14:paraId="40D8E7B1" w14:textId="77777777" w:rsidTr="001E71E1">
                              <w:trPr>
                                <w:gridBefore w:val="2"/>
                                <w:wBefore w:w="61" w:type="dxa"/>
                                <w:trHeight w:val="67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AB4226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2B997B2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5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</w:tcPr>
                                <w:p w14:paraId="3A15581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FE024B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34EC940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72F8E3A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142869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003116C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26/ 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</w:tcPr>
                                <w:p w14:paraId="7642DF2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E77AA5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FCFC03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3/ 6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700E301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6B578C9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8BA4DF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10/ 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3E4D91A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5C0D" w:rsidRPr="00975C0D" w14:paraId="7113BB93" w14:textId="77777777" w:rsidTr="001E71E1">
                              <w:trPr>
                                <w:gridBefore w:val="2"/>
                                <w:wBefore w:w="61" w:type="dxa"/>
                                <w:trHeight w:val="412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C3D4418" w14:textId="77777777" w:rsid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56A41E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486F3E6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13/ 5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</w:tcPr>
                                <w:p w14:paraId="6EBA603E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7F0B0E66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تنظيم الوقت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66346433" w14:textId="77777777" w:rsid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2F4F03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09AF3E5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</w:tcPr>
                                <w:p w14:paraId="156D8F22" w14:textId="335AEB9F" w:rsidR="00975C0D" w:rsidRPr="00975C0D" w:rsidRDefault="001E71E1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حياة النبي محمد صلى الله عليه وسلم قبل البعثة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718D0A0" w14:textId="77777777" w:rsid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E084DF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1FA4225D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27/ 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Align w:val="center"/>
                                </w:tcPr>
                                <w:p w14:paraId="76C6FE02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4B0B83B8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نــزول الوحي والدعوة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3C90064" w14:textId="77777777" w:rsid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120A7F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7CD7711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4/ 6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701A3D1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39A6B555" w14:textId="77777777" w:rsid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B87623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23CF6D6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11/ 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</w:tcPr>
                                <w:p w14:paraId="67A52D09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46BD8E95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هجرة النبي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</w:tr>
                            <w:tr w:rsidR="00975C0D" w:rsidRPr="00975C0D" w14:paraId="7E0162CC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1D0FE141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5412EF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14/ 5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</w:tcPr>
                                <w:p w14:paraId="30B4787A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شبه الجزيرة العربية قبل ظهور الإسلام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167EAEA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14FDDC7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21/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</w:tcPr>
                                <w:p w14:paraId="6A0048E7" w14:textId="77777777" w:rsidR="00CC133B" w:rsidRPr="00CC133B" w:rsidRDefault="00CC133B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27F9A72D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حياة النبي محمد صلى الله عليه وسلم قبل البعثة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F8F3A5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4BE295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28/ 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E45EE77" w14:textId="77777777" w:rsidR="00975C0D" w:rsidRPr="00975C0D" w:rsidRDefault="00975C0D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rtl/>
                                    </w:rPr>
                                    <w:t>نــزول الوحي والدعوة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BDA139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82F335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6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15D1917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23C705B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532CB6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 w:val="restart"/>
                                </w:tcPr>
                                <w:p w14:paraId="28B2997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66B6630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غزوات النبي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</w:tr>
                            <w:tr w:rsidR="00975C0D" w:rsidRPr="00975C0D" w14:paraId="207AE02A" w14:textId="77777777" w:rsidTr="001E71E1">
                              <w:trPr>
                                <w:gridBefore w:val="2"/>
                                <w:wBefore w:w="61" w:type="dxa"/>
                                <w:trHeight w:val="240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16381DDA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01DE03D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15/ 5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</w:tcPr>
                                <w:p w14:paraId="3D465288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4DD8F5D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75B053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22/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19E37129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4579007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4E14D05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29/ 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</w:tcPr>
                                <w:p w14:paraId="0F8A83E3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FF257D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F2155D6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6/ 6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5CE6AE15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18B15670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64DD55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13/ 6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52FF1FFC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5C0D" w:rsidRPr="00975C0D" w14:paraId="34542174" w14:textId="77777777" w:rsidTr="001E71E1">
                              <w:trPr>
                                <w:gridBefore w:val="1"/>
                                <w:gridAfter w:val="1"/>
                                <w:wBefore w:w="51" w:type="dxa"/>
                                <w:wAfter w:w="8" w:type="dxa"/>
                                <w:trHeight w:val="80"/>
                              </w:trPr>
                              <w:tc>
                                <w:tcPr>
                                  <w:tcW w:w="3107" w:type="dxa"/>
                                  <w:gridSpan w:val="3"/>
                                  <w:shd w:val="clear" w:color="auto" w:fill="FFF2CC"/>
                                </w:tcPr>
                                <w:p w14:paraId="24F66807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( 15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3"/>
                                  <w:shd w:val="clear" w:color="auto" w:fill="FFF2CC"/>
                                </w:tcPr>
                                <w:p w14:paraId="1C0193E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( 16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039504EE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( 17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3"/>
                                  <w:shd w:val="clear" w:color="auto" w:fill="FFF2CC"/>
                                </w:tcPr>
                                <w:p w14:paraId="06EACE6B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( 18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gridSpan w:val="4"/>
                                  <w:shd w:val="clear" w:color="auto" w:fill="FFF2CC"/>
                                </w:tcPr>
                                <w:p w14:paraId="78FD9BEF" w14:textId="77777777" w:rsidR="00975C0D" w:rsidRPr="00975C0D" w:rsidRDefault="00975C0D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( 19</w:t>
                                  </w:r>
                                  <w:proofErr w:type="gramEnd"/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6A4343" w:rsidRPr="00975C0D" w14:paraId="1045FE84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1A941BE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3EFF790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16/ 6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 w:val="restart"/>
                                </w:tcPr>
                                <w:p w14:paraId="44B63548" w14:textId="77777777" w:rsidR="001E71E1" w:rsidRPr="001E71E1" w:rsidRDefault="001E71E1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62CDE1D4" w14:textId="75832F30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غزوات النبي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F5D6573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D09A1AE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23/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shd w:val="clear" w:color="auto" w:fill="F7CAAC"/>
                                </w:tcPr>
                                <w:p w14:paraId="458C4CD4" w14:textId="77777777" w:rsidR="006A4343" w:rsidRPr="00CC133B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326C38D5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إجازة إضافية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7CCD18B8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633A46C6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1/ 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</w:tcPr>
                                <w:p w14:paraId="4DBA048D" w14:textId="77777777" w:rsidR="006A4343" w:rsidRPr="00CC133B" w:rsidRDefault="006A4343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744D8144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شــمائل النبــي </w:t>
                                  </w: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5C650B0F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2B6613F2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8/ 7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</w:tcPr>
                                <w:p w14:paraId="0617E80F" w14:textId="77777777" w:rsidR="006A4343" w:rsidRPr="001E71E1" w:rsidRDefault="006A4343" w:rsidP="001E71E1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E2E4351" w14:textId="77777777" w:rsidR="006A4343" w:rsidRPr="001E71E1" w:rsidRDefault="006A4343" w:rsidP="00CC13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6"/>
                                      <w:szCs w:val="26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2FD9594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40431DB6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15/ 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 w:val="restart"/>
                                </w:tcPr>
                                <w:p w14:paraId="0D502905" w14:textId="77777777" w:rsidR="006A4343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281C7D17" w14:textId="77777777" w:rsidR="006A4343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23EC5C7A" w14:textId="77777777" w:rsidR="006A4343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6AF4A353" w14:textId="77777777" w:rsidR="006A4343" w:rsidRDefault="006A4343" w:rsidP="006A4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69D7A0F0" w14:textId="3DA480F9" w:rsidR="006A4343" w:rsidRPr="00975C0D" w:rsidRDefault="006A4343" w:rsidP="006A4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الإختبارات النهائية</w:t>
                                  </w:r>
                                </w:p>
                              </w:tc>
                            </w:tr>
                            <w:tr w:rsidR="006A4343" w:rsidRPr="00975C0D" w14:paraId="7EAD435B" w14:textId="77777777" w:rsidTr="001E71E1">
                              <w:trPr>
                                <w:gridBefore w:val="2"/>
                                <w:wBefore w:w="61" w:type="dxa"/>
                                <w:trHeight w:val="67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6841D3EF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06C6AB1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17/ 6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vMerge/>
                                </w:tcPr>
                                <w:p w14:paraId="1A45CD3D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02DF54D6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CC647A5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</w:tcPr>
                                <w:p w14:paraId="6DB75DBB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شــمائل النبــي </w:t>
                                  </w: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E93C925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76984DCE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2/ 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</w:tcPr>
                                <w:p w14:paraId="4BEDCEF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D29F91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E4641B2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9/ 7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78532F30" w14:textId="77777777" w:rsidR="006A4343" w:rsidRPr="001E71E1" w:rsidRDefault="006A4343" w:rsidP="00CC1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2A46495D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5793140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16/ 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7563547D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A4343" w:rsidRPr="00975C0D" w14:paraId="22A96AF2" w14:textId="77777777" w:rsidTr="001E71E1">
                              <w:trPr>
                                <w:gridBefore w:val="2"/>
                                <w:wBefore w:w="61" w:type="dxa"/>
                                <w:trHeight w:val="150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7FDF551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44B8F69F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18/ 6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</w:tcPr>
                                <w:p w14:paraId="06DA1592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777A336A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غزوات النبي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26135E3F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501370B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25/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</w:tcPr>
                                <w:p w14:paraId="14D8613F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4C1760EA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شــمائل النبــي </w:t>
                                  </w: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7EDBF3C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36CE2C8D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3/ 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</w:tcPr>
                                <w:p w14:paraId="1E8FE934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حجة اوداع ووفاة النبي ﷺ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1F22A6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1251D2AB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10/ 7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</w:tcPr>
                                <w:p w14:paraId="3D4E0784" w14:textId="77777777" w:rsidR="001E71E1" w:rsidRPr="001E71E1" w:rsidRDefault="001E71E1" w:rsidP="00CC13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680B9966" w14:textId="26F5C331" w:rsidR="006A4343" w:rsidRPr="001E71E1" w:rsidRDefault="006A4343" w:rsidP="00CC13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2008CF80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0D0D1521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17/ 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49F04C3C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A4343" w:rsidRPr="00975C0D" w14:paraId="5443D58A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87894E3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4F4B38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6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</w:tcPr>
                                <w:p w14:paraId="5A987E43" w14:textId="77777777" w:rsidR="006A4343" w:rsidRPr="001E71E1" w:rsidRDefault="006A4343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2730B4F8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E71E1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غزوات النبي </w:t>
                                  </w: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129B65C3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6E9BB13E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26/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</w:tcPr>
                                <w:p w14:paraId="65EB9BB2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1AC0E564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Calibri" w:hAnsiTheme="majorBidi" w:cstheme="majorBidi" w:hint="cs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  <w:t>ج</w:t>
                                  </w:r>
                                </w:p>
                                <w:p w14:paraId="752CEC1D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75C0D"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شــمائل النبــي </w:t>
                                  </w: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ﷺ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576B1CF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43439A2E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4/ 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 w:val="restart"/>
                                </w:tcPr>
                                <w:p w14:paraId="137EBE1D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00502B7E" w14:textId="77777777" w:rsidR="006A4343" w:rsidRPr="00975C0D" w:rsidRDefault="006A4343" w:rsidP="00975C0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حجة اوداع ووفاة النبي ﷺ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EA122CB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6C08B0F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11/ 7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 w:val="restart"/>
                                </w:tcPr>
                                <w:p w14:paraId="43A380FC" w14:textId="77777777" w:rsidR="006A4343" w:rsidRPr="001E71E1" w:rsidRDefault="006A4343" w:rsidP="00CC13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729828C6" w14:textId="77777777" w:rsidR="006A4343" w:rsidRPr="001E71E1" w:rsidRDefault="006A4343" w:rsidP="00CC133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E71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EE0000"/>
                                      <w:sz w:val="26"/>
                                      <w:szCs w:val="26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52611CF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72A19622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18/ 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3C09851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A4343" w:rsidRPr="00975C0D" w14:paraId="0419E0D1" w14:textId="77777777" w:rsidTr="001E71E1">
                              <w:trPr>
                                <w:gridBefore w:val="2"/>
                                <w:wBefore w:w="61" w:type="dxa"/>
                                <w:trHeight w:val="441"/>
                              </w:trPr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4963F795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B1DF0E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20/ 6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shd w:val="clear" w:color="auto" w:fill="F7CAAC"/>
                                </w:tcPr>
                                <w:p w14:paraId="66AFF60E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077F6802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إجازة إضافية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DC5BDF0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6147647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27/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</w:tcPr>
                                <w:p w14:paraId="3A0A76AF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shd w:val="clear" w:color="auto" w:fill="DEEAF6"/>
                                </w:tcPr>
                                <w:p w14:paraId="3E77D8D6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6C66B9A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7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gridSpan w:val="2"/>
                                  <w:vMerge/>
                                </w:tcPr>
                                <w:p w14:paraId="551AAEF6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BB70029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368E1B35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7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vMerge/>
                                </w:tcPr>
                                <w:p w14:paraId="04B692E7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DEEAF6"/>
                                </w:tcPr>
                                <w:p w14:paraId="6B2E68CE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E778C36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5C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7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gridSpan w:val="3"/>
                                  <w:vMerge/>
                                </w:tcPr>
                                <w:p w14:paraId="7B4AEAAD" w14:textId="77777777" w:rsidR="006A4343" w:rsidRPr="00975C0D" w:rsidRDefault="006A4343" w:rsidP="00975C0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2700A" w14:textId="77777777" w:rsidR="00B476B8" w:rsidRPr="00975C0D" w:rsidRDefault="00B476B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5379" id="Rectangle 2" o:spid="_x0000_s1026" style="position:absolute;left:0;text-align:left;margin-left:-68.25pt;margin-top:-89.85pt;width:787.35pt;height:6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" strokeweight="4.5pt">
                <v:stroke linestyle="thinThick"/>
                <v:textbox>
                  <w:txbxContent>
                    <w:tbl>
                      <w:tblPr>
                        <w:bidiVisual/>
                        <w:tblW w:w="155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"/>
                        <w:gridCol w:w="10"/>
                        <w:gridCol w:w="729"/>
                        <w:gridCol w:w="2369"/>
                        <w:gridCol w:w="10"/>
                        <w:gridCol w:w="729"/>
                        <w:gridCol w:w="2367"/>
                        <w:gridCol w:w="10"/>
                        <w:gridCol w:w="729"/>
                        <w:gridCol w:w="2365"/>
                        <w:gridCol w:w="10"/>
                        <w:gridCol w:w="729"/>
                        <w:gridCol w:w="2364"/>
                        <w:gridCol w:w="9"/>
                        <w:gridCol w:w="730"/>
                        <w:gridCol w:w="2312"/>
                        <w:gridCol w:w="50"/>
                        <w:gridCol w:w="8"/>
                      </w:tblGrid>
                      <w:tr w:rsidR="00B476B8" w:rsidRPr="00975C0D" w14:paraId="15C12041" w14:textId="77777777" w:rsidTr="001E71E1">
                        <w:trPr>
                          <w:gridAfter w:val="2"/>
                          <w:wAfter w:w="58" w:type="dxa"/>
                          <w:trHeight w:val="265"/>
                        </w:trPr>
                        <w:tc>
                          <w:tcPr>
                            <w:tcW w:w="15522" w:type="dxa"/>
                            <w:gridSpan w:val="16"/>
                          </w:tcPr>
                          <w:p w14:paraId="14477E33" w14:textId="27E8E9FC" w:rsidR="0068240F" w:rsidRPr="00975C0D" w:rsidRDefault="0068240F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توزيع مقرر </w:t>
                            </w:r>
                            <w:r w:rsidR="00975C0D" w:rsidRPr="001E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الدراسات </w:t>
                            </w:r>
                            <w:r w:rsidR="00C75FB0" w:rsidRPr="001E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الاجتماعية                  </w:t>
                            </w:r>
                            <w:r w:rsidR="00975C0D" w:rsidRPr="001E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975C0D" w:rsidRPr="001E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الصف الأول متوسط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C75FB0" w:rsidRPr="001E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                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الفصل الدراسي الأول عام 1447هـ</w:t>
                            </w:r>
                          </w:p>
                        </w:tc>
                      </w:tr>
                      <w:tr w:rsidR="003522D6" w:rsidRPr="00975C0D" w14:paraId="03034AFB" w14:textId="77777777" w:rsidTr="001E71E1">
                        <w:trPr>
                          <w:gridBefore w:val="1"/>
                          <w:gridAfter w:val="1"/>
                          <w:wBefore w:w="51" w:type="dxa"/>
                          <w:wAfter w:w="8" w:type="dxa"/>
                          <w:trHeight w:val="67"/>
                        </w:trPr>
                        <w:tc>
                          <w:tcPr>
                            <w:tcW w:w="3107" w:type="dxa"/>
                            <w:gridSpan w:val="3"/>
                            <w:shd w:val="clear" w:color="auto" w:fill="FFF2CC"/>
                          </w:tcPr>
                          <w:p w14:paraId="2CFF1A28" w14:textId="77777777" w:rsidR="003522D6" w:rsidRPr="00975C0D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( 1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3"/>
                            <w:shd w:val="clear" w:color="auto" w:fill="FFF2CC"/>
                          </w:tcPr>
                          <w:p w14:paraId="519B4161" w14:textId="77777777" w:rsidR="003522D6" w:rsidRPr="00975C0D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( 2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4C27FFB4" w14:textId="77777777" w:rsidR="003522D6" w:rsidRPr="00975C0D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( 3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35897196" w14:textId="77777777" w:rsidR="003522D6" w:rsidRPr="00975C0D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( 4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4"/>
                            <w:shd w:val="clear" w:color="auto" w:fill="FFF2CC"/>
                          </w:tcPr>
                          <w:p w14:paraId="74D74F1F" w14:textId="77777777" w:rsidR="003522D6" w:rsidRPr="00975C0D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( 5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975C0D" w:rsidRPr="00975C0D" w14:paraId="75CF96A1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060364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760E48D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1/ 3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  <w:vAlign w:val="center"/>
                          </w:tcPr>
                          <w:p w14:paraId="1D0E0A53" w14:textId="26DA7CE2" w:rsidR="00975C0D" w:rsidRPr="00975C0D" w:rsidRDefault="001E71E1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التعريف بالمنهج</w:t>
                            </w:r>
                          </w:p>
                          <w:p w14:paraId="3EAEC2E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17907D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B2DB13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12F4987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8/ 3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  <w:vAlign w:val="center"/>
                          </w:tcPr>
                          <w:p w14:paraId="4C8924DB" w14:textId="77777777" w:rsidR="00CC133B" w:rsidRPr="00CC133B" w:rsidRDefault="00CC133B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4457BE6C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المجموعة الشمسية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5311F6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788EC16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15/ 3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</w:tcPr>
                          <w:p w14:paraId="179D95F6" w14:textId="77777777" w:rsidR="00975C0D" w:rsidRPr="00975C0D" w:rsidRDefault="00975C0D" w:rsidP="00975C0D">
                            <w:pPr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38EAB41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خطوط الطول ودوائر العرض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634C888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0A1E411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22/ 3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</w:tcPr>
                          <w:p w14:paraId="45B3E2FA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21175F92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حركة الارض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18BA3A3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3B57D8B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29/ 3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 w:val="restart"/>
                          </w:tcPr>
                          <w:p w14:paraId="3422FAE4" w14:textId="77777777" w:rsid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CFFDF0F" w14:textId="77777777" w:rsidR="00CC133B" w:rsidRDefault="00CC133B" w:rsidP="00975C0D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F1D214F" w14:textId="77777777" w:rsidR="00CC133B" w:rsidRPr="00CC133B" w:rsidRDefault="00CC133B" w:rsidP="00975C0D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B93ABE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rtl/>
                              </w:rPr>
                              <w:t>الحضارات القديمة</w:t>
                            </w:r>
                          </w:p>
                          <w:p w14:paraId="4B361BA6" w14:textId="77777777" w:rsidR="00975C0D" w:rsidRPr="00CC133B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975C0D" w:rsidRPr="00975C0D" w14:paraId="1650D2BA" w14:textId="77777777" w:rsidTr="001E71E1">
                        <w:trPr>
                          <w:gridBefore w:val="2"/>
                          <w:wBefore w:w="61" w:type="dxa"/>
                          <w:trHeight w:val="249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7D28AD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2325006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 أ 3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  <w:vAlign w:val="center"/>
                          </w:tcPr>
                          <w:p w14:paraId="5D8CF59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3B56B1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61DAC3D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 أ 3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20974767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669AF46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619F509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 أ 3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  <w:vAlign w:val="center"/>
                          </w:tcPr>
                          <w:p w14:paraId="37E4632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FBD0AB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2250DAC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23/ 3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12E51ADF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7A44A10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35E3208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30/ 3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6562B1EE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975C0D" w:rsidRPr="00975C0D" w14:paraId="34ECC6A1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5B0E63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E7B974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46666DF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 / 3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Align w:val="center"/>
                          </w:tcPr>
                          <w:p w14:paraId="6295259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المجموعة الشمسية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ECF3C8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3F514BB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 / 3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</w:tcPr>
                          <w:p w14:paraId="2CD1F14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D216C0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8"/>
                                <w:szCs w:val="8"/>
                                <w:rtl/>
                              </w:rPr>
                            </w:pPr>
                            <w:proofErr w:type="gramStart"/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شكل  كوكب</w:t>
                            </w:r>
                            <w:proofErr w:type="gramEnd"/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الأرض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6396C4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73FCD58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 / 3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</w:tcPr>
                          <w:p w14:paraId="4598C382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0912ADF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خطوط الطول ودوائر العرض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2C265BE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56A114F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 / 3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Align w:val="center"/>
                          </w:tcPr>
                          <w:p w14:paraId="7CAE5CA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سطح الارض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4826A9A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0E480E5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 / 4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shd w:val="clear" w:color="auto" w:fill="A8D08D"/>
                          </w:tcPr>
                          <w:p w14:paraId="7D5A034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DA4E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اليوم الوطني</w:t>
                            </w:r>
                          </w:p>
                        </w:tc>
                      </w:tr>
                      <w:tr w:rsidR="00975C0D" w:rsidRPr="00975C0D" w14:paraId="1A12C7FD" w14:textId="77777777" w:rsidTr="001E71E1">
                        <w:trPr>
                          <w:gridBefore w:val="2"/>
                          <w:wBefore w:w="61" w:type="dxa"/>
                          <w:trHeight w:val="317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A8CE09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991A90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 / 3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  <w:vAlign w:val="center"/>
                          </w:tcPr>
                          <w:p w14:paraId="340D9C5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933EE6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84CD63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6C36AD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rtl/>
                              </w:rPr>
                              <w:t>المجموعة الشمسية</w:t>
                            </w:r>
                          </w:p>
                          <w:p w14:paraId="31E709B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76D314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3089C0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C55AE1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7E03F55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 / 3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</w:tcPr>
                          <w:p w14:paraId="78E793F8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6724860E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8"/>
                                <w:szCs w:val="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خطوط الطول ودوائر العرض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F37B5C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174491D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 / 3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</w:tcPr>
                          <w:p w14:paraId="3C9ADD90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C32A09A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حركة الارض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5D47EBC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2B2CA46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25 / 3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  <w:vAlign w:val="center"/>
                          </w:tcPr>
                          <w:p w14:paraId="6AABFA54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62AF4C78" w14:textId="77777777" w:rsidR="00975C0D" w:rsidRPr="001E71E1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سطح الأرض</w:t>
                            </w:r>
                          </w:p>
                          <w:p w14:paraId="7A157D45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2573AC9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61AFEAC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 / 4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</w:tcPr>
                          <w:p w14:paraId="34CDAACE" w14:textId="77777777" w:rsidR="00975C0D" w:rsidRPr="00CC133B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11E7F9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الحضارة النبطية</w:t>
                            </w:r>
                          </w:p>
                        </w:tc>
                      </w:tr>
                      <w:tr w:rsidR="00975C0D" w:rsidRPr="00975C0D" w14:paraId="5A44E23F" w14:textId="77777777" w:rsidTr="001E71E1">
                        <w:trPr>
                          <w:gridBefore w:val="2"/>
                          <w:wBefore w:w="61" w:type="dxa"/>
                          <w:trHeight w:val="323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D8EE47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4DE0765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3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</w:tcPr>
                          <w:p w14:paraId="3729974A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19DD2F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2EB41D5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3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4ED63585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AD021E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6DB0AA8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3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</w:tcPr>
                          <w:p w14:paraId="2D8AC533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3FBC0C5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2C335FF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26/ 3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49F6780D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0F68705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34AA05A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3/ 4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</w:tcPr>
                          <w:p w14:paraId="79A8C2C4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حضارة بلاد الرافدين</w:t>
                            </w:r>
                          </w:p>
                        </w:tc>
                      </w:tr>
                      <w:tr w:rsidR="00975C0D" w:rsidRPr="00975C0D" w14:paraId="442F9889" w14:textId="77777777" w:rsidTr="001E71E1">
                        <w:trPr>
                          <w:gridBefore w:val="1"/>
                          <w:gridAfter w:val="1"/>
                          <w:wBefore w:w="51" w:type="dxa"/>
                          <w:wAfter w:w="8" w:type="dxa"/>
                          <w:trHeight w:val="67"/>
                        </w:trPr>
                        <w:tc>
                          <w:tcPr>
                            <w:tcW w:w="3107" w:type="dxa"/>
                            <w:gridSpan w:val="3"/>
                            <w:shd w:val="clear" w:color="auto" w:fill="FFF2CC"/>
                          </w:tcPr>
                          <w:p w14:paraId="1FA86D45" w14:textId="77777777" w:rsidR="00975C0D" w:rsidRPr="00CC133B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( 6</w:t>
                            </w:r>
                            <w:proofErr w:type="gramEnd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3"/>
                            <w:shd w:val="clear" w:color="auto" w:fill="FFF2CC"/>
                          </w:tcPr>
                          <w:p w14:paraId="1B74B680" w14:textId="77777777" w:rsidR="00975C0D" w:rsidRPr="00CC133B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( 7</w:t>
                            </w:r>
                            <w:proofErr w:type="gramEnd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678A1C72" w14:textId="77777777" w:rsidR="00975C0D" w:rsidRPr="00CC133B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( 8</w:t>
                            </w:r>
                            <w:proofErr w:type="gramEnd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38723A59" w14:textId="77777777" w:rsidR="00975C0D" w:rsidRPr="00CC133B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( 9</w:t>
                            </w:r>
                            <w:proofErr w:type="gramEnd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4"/>
                            <w:shd w:val="clear" w:color="auto" w:fill="FFF2CC"/>
                          </w:tcPr>
                          <w:p w14:paraId="1135489E" w14:textId="77777777" w:rsidR="00975C0D" w:rsidRPr="00CC133B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( 10</w:t>
                            </w:r>
                            <w:proofErr w:type="gramEnd"/>
                            <w:r w:rsidRPr="00CC13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975C0D" w:rsidRPr="00975C0D" w14:paraId="3479D2D9" w14:textId="77777777" w:rsidTr="001E71E1">
                        <w:trPr>
                          <w:gridBefore w:val="2"/>
                          <w:wBefore w:w="61" w:type="dxa"/>
                          <w:trHeight w:val="473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0FB900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7DD0D7E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6/ 4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</w:tcPr>
                          <w:p w14:paraId="4FF76281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608AC182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حضارة بلاد الرافدين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462E7F7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00DD50B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13/ 4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</w:tcPr>
                          <w:p w14:paraId="456DB3A6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1C91D23B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الحضارة الصينية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13AE81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6BE69F3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20/ 4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shd w:val="clear" w:color="auto" w:fill="F7CAAC"/>
                          </w:tcPr>
                          <w:p w14:paraId="0976A0D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704A02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إجازة إضافية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7801E4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09157EA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27/ 4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</w:tcPr>
                          <w:p w14:paraId="18A89AD2" w14:textId="77777777" w:rsidR="00975C0D" w:rsidRPr="00975C0D" w:rsidRDefault="00975C0D" w:rsidP="00975C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7482F1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العمارة والفنون في الحضارة الإسلامية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4742BC0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66332C8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4/ 5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 w:val="restart"/>
                          </w:tcPr>
                          <w:p w14:paraId="543F4F44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1BD0CDF4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الجوانب الاقتصادية في الحضارة الإسلامية</w:t>
                            </w:r>
                          </w:p>
                        </w:tc>
                      </w:tr>
                      <w:tr w:rsidR="00975C0D" w:rsidRPr="00975C0D" w14:paraId="0B39615F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409A941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052F23B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7 / 4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</w:tcPr>
                          <w:p w14:paraId="7C7A37F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7C2BF3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052DDCB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 / 4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4B796CEA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C54205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12690FC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21/ 4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</w:tcPr>
                          <w:p w14:paraId="638E45C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منجزات الحضارة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الإسلامية .النظام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الإداري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6417443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6BA023C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28 / 4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79888B09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064AD61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00036FD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5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1EE67C40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975C0D" w:rsidRPr="00975C0D" w14:paraId="614D2F15" w14:textId="77777777" w:rsidTr="001E71E1">
                        <w:trPr>
                          <w:gridBefore w:val="2"/>
                          <w:wBefore w:w="61" w:type="dxa"/>
                          <w:trHeight w:val="652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3592AB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7EC80B8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 / 4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</w:tcPr>
                          <w:p w14:paraId="5B6F0ADA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E003678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حضارة بلاد الرافدين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9367B4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3A250D6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 / 4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</w:tcPr>
                          <w:p w14:paraId="3A80909F" w14:textId="77777777" w:rsidR="00975C0D" w:rsidRPr="00975C0D" w:rsidRDefault="00975C0D" w:rsidP="00975C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138F9ED" w14:textId="77777777" w:rsidR="00975C0D" w:rsidRPr="00975C0D" w:rsidRDefault="00975C0D" w:rsidP="00975C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أسس الحضارة الإسلامية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1D8F4F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6B3A183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 / 4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</w:tcPr>
                          <w:p w14:paraId="2EC0058B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7A1803D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النظام الإداري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29C1565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791AFC1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29 / 4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</w:tcPr>
                          <w:p w14:paraId="1B45AAB7" w14:textId="77777777" w:rsidR="00975C0D" w:rsidRPr="00975C0D" w:rsidRDefault="00975C0D" w:rsidP="00975C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العمارة والفنون في الحضارة الإسلامية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5AB2F65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1EA1228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6/ 5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</w:tcPr>
                          <w:p w14:paraId="26B55980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637448A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التخطيط واهدافه</w:t>
                            </w:r>
                          </w:p>
                        </w:tc>
                      </w:tr>
                      <w:tr w:rsidR="00975C0D" w:rsidRPr="00975C0D" w14:paraId="4DCDB5E6" w14:textId="77777777" w:rsidTr="001E71E1">
                        <w:trPr>
                          <w:gridBefore w:val="2"/>
                          <w:wBefore w:w="61" w:type="dxa"/>
                          <w:trHeight w:val="473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6914275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4537532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 / 4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</w:tcPr>
                          <w:p w14:paraId="767F0C96" w14:textId="77777777" w:rsidR="00975C0D" w:rsidRPr="00975C0D" w:rsidRDefault="00975C0D" w:rsidP="00975C0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312C085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الحضارة الفرعونية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17062B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4F86F8D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 / 4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</w:tcPr>
                          <w:p w14:paraId="080641F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31CBDD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منجزات الحضارة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الإسلامية .النظام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السياسي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0AB2A7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3189A10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23 / 4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</w:tcPr>
                          <w:p w14:paraId="07F2618F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8955548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العلوم والمعارف في الحضارة الإسلامية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3F59D0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5096B2C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30 / 4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</w:tcPr>
                          <w:p w14:paraId="405602FE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3EBD9DAB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الجوانب الاقتصادية في الحضارة الإسلامية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0B56895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11DF3E0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7/ 5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 w:val="restart"/>
                          </w:tcPr>
                          <w:p w14:paraId="3C5C26BB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36469BA4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التخطيط واهدافه</w:t>
                            </w:r>
                          </w:p>
                        </w:tc>
                      </w:tr>
                      <w:tr w:rsidR="00975C0D" w:rsidRPr="00975C0D" w14:paraId="644DF0CC" w14:textId="77777777" w:rsidTr="001E71E1">
                        <w:trPr>
                          <w:gridBefore w:val="2"/>
                          <w:wBefore w:w="61" w:type="dxa"/>
                          <w:trHeight w:val="280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67C811C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015F7F67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10/ 4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</w:tcPr>
                          <w:p w14:paraId="47A7400D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650FDF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1C2B46A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17/ 4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4342DD78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7372C2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1AA5625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24/ 4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</w:tcPr>
                          <w:p w14:paraId="55BA1717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5F14C0B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3A332EB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1/ 5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5894C9D9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5F1064B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الخميس</w:t>
                            </w:r>
                          </w:p>
                          <w:p w14:paraId="12F4CD5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8/ 5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54769564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975C0D" w:rsidRPr="00975C0D" w14:paraId="1FB64E51" w14:textId="77777777" w:rsidTr="001E71E1">
                        <w:trPr>
                          <w:gridBefore w:val="1"/>
                          <w:gridAfter w:val="1"/>
                          <w:wBefore w:w="51" w:type="dxa"/>
                          <w:wAfter w:w="8" w:type="dxa"/>
                          <w:trHeight w:val="109"/>
                        </w:trPr>
                        <w:tc>
                          <w:tcPr>
                            <w:tcW w:w="3107" w:type="dxa"/>
                            <w:gridSpan w:val="3"/>
                            <w:shd w:val="clear" w:color="auto" w:fill="FFF2CC"/>
                          </w:tcPr>
                          <w:p w14:paraId="1D1BA94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( 11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3"/>
                            <w:shd w:val="clear" w:color="auto" w:fill="FFF2CC"/>
                          </w:tcPr>
                          <w:p w14:paraId="493A33E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( 12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58E7063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( 13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31E5E37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  <w:t>إجازة الخريف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4"/>
                            <w:shd w:val="clear" w:color="auto" w:fill="FFF2CC"/>
                          </w:tcPr>
                          <w:p w14:paraId="5B5324C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( 14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975C0D" w:rsidRPr="00975C0D" w14:paraId="5F28C901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FE74E7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57BA31A7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11/ 5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</w:tcPr>
                          <w:p w14:paraId="1D0FA844" w14:textId="77777777" w:rsidR="00975C0D" w:rsidRPr="00CC133B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7CB6EEF3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تنظيم الوقت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10F9CD9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5A51410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18/ 5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</w:tcPr>
                          <w:p w14:paraId="7A383FDE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AF72CCB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شبه الجزيرة العربية قبل ظهور الإسلام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77E5F6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261EF5B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25/ 5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</w:tcPr>
                          <w:p w14:paraId="0CC46A22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628643B" w14:textId="2FFAC223" w:rsidR="00975C0D" w:rsidRPr="00975C0D" w:rsidRDefault="001E71E1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حياة النبي محمد صلى الله عليه وسلم قبل البعثة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369A090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4E58D9A2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2/ 6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</w:tcPr>
                          <w:p w14:paraId="41A20D5E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0E7B01C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535BD74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</w:pPr>
                          </w:p>
                          <w:p w14:paraId="055F502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</w:rPr>
                            </w:pPr>
                          </w:p>
                          <w:p w14:paraId="3491FF4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>اجازة منتصف الفصل الدراسي الأول</w:t>
                            </w:r>
                          </w:p>
                          <w:p w14:paraId="5FFAC884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>( الخريف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32EB509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الاحد</w:t>
                            </w:r>
                          </w:p>
                          <w:p w14:paraId="088056A7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9/ 6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 w:val="restart"/>
                          </w:tcPr>
                          <w:p w14:paraId="3E890050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28DDC705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rtl/>
                              </w:rPr>
                              <w:t xml:space="preserve">هجرة النبي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ﷺ</w:t>
                            </w:r>
                          </w:p>
                        </w:tc>
                      </w:tr>
                      <w:tr w:rsidR="00975C0D" w:rsidRPr="00975C0D" w14:paraId="40D8E7B1" w14:textId="77777777" w:rsidTr="001E71E1">
                        <w:trPr>
                          <w:gridBefore w:val="2"/>
                          <w:wBefore w:w="61" w:type="dxa"/>
                          <w:trHeight w:val="67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AB4226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2B997B2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5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</w:tcPr>
                          <w:p w14:paraId="3A15581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FE024B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34EC940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5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72F8E3A8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142869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003116C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26/ 5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</w:tcPr>
                          <w:p w14:paraId="7642DF2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E77AA5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4FCFC03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3/ 6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700E3015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6B578C9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الاثنين</w:t>
                            </w:r>
                          </w:p>
                          <w:p w14:paraId="18BA4DF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10/ 6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3E4D91A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975C0D" w:rsidRPr="00975C0D" w14:paraId="7113BB93" w14:textId="77777777" w:rsidTr="001E71E1">
                        <w:trPr>
                          <w:gridBefore w:val="2"/>
                          <w:wBefore w:w="61" w:type="dxa"/>
                          <w:trHeight w:val="412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C3D4418" w14:textId="77777777" w:rsid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56A41E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486F3E6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13/ 5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</w:tcPr>
                          <w:p w14:paraId="6EBA603E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F0B0E66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تنظيم الوقت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66346433" w14:textId="77777777" w:rsid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2F4F03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09AF3E5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20/ 5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</w:tcPr>
                          <w:p w14:paraId="156D8F22" w14:textId="335AEB9F" w:rsidR="00975C0D" w:rsidRPr="00975C0D" w:rsidRDefault="001E71E1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حياة النبي محمد صلى الله عليه وسلم قبل البعثة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718D0A0" w14:textId="77777777" w:rsid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E084DF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1FA4225D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27/ 5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Align w:val="center"/>
                          </w:tcPr>
                          <w:p w14:paraId="76C6FE02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B0B83B8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نــزول الوحي والدعوة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3C90064" w14:textId="77777777" w:rsid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120A7F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7CD7711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4/ 6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701A3D18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39A6B555" w14:textId="77777777" w:rsid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B87623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الثلاثاء</w:t>
                            </w:r>
                          </w:p>
                          <w:p w14:paraId="23CF6D6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11/ 6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</w:tcPr>
                          <w:p w14:paraId="67A52D09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46BD8E95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هجرة النبي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ﷺ</w:t>
                            </w:r>
                          </w:p>
                        </w:tc>
                      </w:tr>
                      <w:tr w:rsidR="00975C0D" w:rsidRPr="00975C0D" w14:paraId="7E0162CC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1D0FE141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5412EF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14/ 5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</w:tcPr>
                          <w:p w14:paraId="30B4787A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شبه الجزيرة العربية قبل ظهور الإسلام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167EAEA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14FDDC7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21/ 5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</w:tcPr>
                          <w:p w14:paraId="6A0048E7" w14:textId="77777777" w:rsidR="00CC133B" w:rsidRPr="00CC133B" w:rsidRDefault="00CC133B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7F9A72D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حياة النبي محمد صلى الله عليه وسلم قبل البعثة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F8F3A5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24BE295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28/ 5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  <w:vAlign w:val="center"/>
                          </w:tcPr>
                          <w:p w14:paraId="2E45EE77" w14:textId="77777777" w:rsidR="00975C0D" w:rsidRPr="00975C0D" w:rsidRDefault="00975C0D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rtl/>
                              </w:rPr>
                              <w:t>نــزول الوحي والدعوة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BDA139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82F335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6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15D1917C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23C705B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2532CB6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6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 w:val="restart"/>
                          </w:tcPr>
                          <w:p w14:paraId="28B29978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6B66303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غزوات النبي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ﷺ</w:t>
                            </w:r>
                          </w:p>
                        </w:tc>
                      </w:tr>
                      <w:tr w:rsidR="00975C0D" w:rsidRPr="00975C0D" w14:paraId="207AE02A" w14:textId="77777777" w:rsidTr="001E71E1">
                        <w:trPr>
                          <w:gridBefore w:val="2"/>
                          <w:wBefore w:w="61" w:type="dxa"/>
                          <w:trHeight w:val="240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16381DDA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01DE03D9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15/ 5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</w:tcPr>
                          <w:p w14:paraId="3D465288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4DD8F5D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75B0535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22/ 5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19E37129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4579007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4E14D05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29/ 5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</w:tcPr>
                          <w:p w14:paraId="0F8A83E3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FF257D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F2155D6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6/ 6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5CE6AE15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18B15670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664DD55C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13/ 6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52FF1FFC" w14:textId="77777777" w:rsidR="00975C0D" w:rsidRPr="00975C0D" w:rsidRDefault="00975C0D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75C0D" w:rsidRPr="00975C0D" w14:paraId="34542174" w14:textId="77777777" w:rsidTr="001E71E1">
                        <w:trPr>
                          <w:gridBefore w:val="1"/>
                          <w:gridAfter w:val="1"/>
                          <w:wBefore w:w="51" w:type="dxa"/>
                          <w:wAfter w:w="8" w:type="dxa"/>
                          <w:trHeight w:val="80"/>
                        </w:trPr>
                        <w:tc>
                          <w:tcPr>
                            <w:tcW w:w="3107" w:type="dxa"/>
                            <w:gridSpan w:val="3"/>
                            <w:shd w:val="clear" w:color="auto" w:fill="FFF2CC"/>
                          </w:tcPr>
                          <w:p w14:paraId="24F66807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( 15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3"/>
                            <w:shd w:val="clear" w:color="auto" w:fill="FFF2CC"/>
                          </w:tcPr>
                          <w:p w14:paraId="1C0193E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( 16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039504EE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( 17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3"/>
                            <w:shd w:val="clear" w:color="auto" w:fill="FFF2CC"/>
                          </w:tcPr>
                          <w:p w14:paraId="06EACE6B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( 18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3" w:type="dxa"/>
                            <w:gridSpan w:val="4"/>
                            <w:shd w:val="clear" w:color="auto" w:fill="FFF2CC"/>
                          </w:tcPr>
                          <w:p w14:paraId="78FD9BEF" w14:textId="77777777" w:rsidR="00975C0D" w:rsidRPr="00975C0D" w:rsidRDefault="00975C0D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( 19</w:t>
                            </w:r>
                            <w:proofErr w:type="gramEnd"/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6A4343" w:rsidRPr="00975C0D" w14:paraId="1045FE84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1A941BE9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3EFF7909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16/ 6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 w:val="restart"/>
                          </w:tcPr>
                          <w:p w14:paraId="44B63548" w14:textId="77777777" w:rsidR="001E71E1" w:rsidRPr="001E71E1" w:rsidRDefault="001E71E1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62CDE1D4" w14:textId="75832F30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rtl/>
                              </w:rPr>
                              <w:t xml:space="preserve">غزوات النبي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F5D6573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الاحد</w:t>
                            </w:r>
                          </w:p>
                          <w:p w14:paraId="0D09A1AE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23/ 6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shd w:val="clear" w:color="auto" w:fill="F7CAAC"/>
                          </w:tcPr>
                          <w:p w14:paraId="458C4CD4" w14:textId="77777777" w:rsidR="006A4343" w:rsidRPr="00CC133B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326C38D5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إجازة إضافية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7CCD18B8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الاحد</w:t>
                            </w:r>
                          </w:p>
                          <w:p w14:paraId="633A46C6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1/ 7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</w:tcPr>
                          <w:p w14:paraId="4DBA048D" w14:textId="77777777" w:rsidR="006A4343" w:rsidRPr="00CC133B" w:rsidRDefault="006A4343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744D8144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شــمائل النبــي </w:t>
                            </w: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5C650B0F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الاحد</w:t>
                            </w:r>
                          </w:p>
                          <w:p w14:paraId="2B6613F2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8/ 7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</w:tcPr>
                          <w:p w14:paraId="0617E80F" w14:textId="77777777" w:rsidR="006A4343" w:rsidRPr="001E71E1" w:rsidRDefault="006A4343" w:rsidP="001E71E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E2E4351" w14:textId="77777777" w:rsidR="006A4343" w:rsidRPr="001E71E1" w:rsidRDefault="006A4343" w:rsidP="00CC13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6"/>
                                <w:szCs w:val="26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2FD95949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40431DB6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15/ 7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 w:val="restart"/>
                          </w:tcPr>
                          <w:p w14:paraId="0D502905" w14:textId="77777777" w:rsidR="006A4343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281C7D17" w14:textId="77777777" w:rsidR="006A4343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23EC5C7A" w14:textId="77777777" w:rsidR="006A4343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6AF4A353" w14:textId="77777777" w:rsidR="006A4343" w:rsidRDefault="006A4343" w:rsidP="006A434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69D7A0F0" w14:textId="3DA480F9" w:rsidR="006A4343" w:rsidRPr="00975C0D" w:rsidRDefault="006A4343" w:rsidP="006A434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الإختبارات النهائية</w:t>
                            </w:r>
                          </w:p>
                        </w:tc>
                      </w:tr>
                      <w:tr w:rsidR="006A4343" w:rsidRPr="00975C0D" w14:paraId="7EAD435B" w14:textId="77777777" w:rsidTr="001E71E1">
                        <w:trPr>
                          <w:gridBefore w:val="2"/>
                          <w:wBefore w:w="61" w:type="dxa"/>
                          <w:trHeight w:val="67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6841D3EF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406C6AB1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17/ 6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vMerge/>
                          </w:tcPr>
                          <w:p w14:paraId="1A45CD3D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02DF54D6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4CC647A5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24/ 6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</w:tcPr>
                          <w:p w14:paraId="6DB75DBB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شــمائل النبــي </w:t>
                            </w: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E93C925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76984DCE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2/ 7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</w:tcPr>
                          <w:p w14:paraId="4BEDCEF9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D29F919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4E4641B2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9/ 7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78532F30" w14:textId="77777777" w:rsidR="006A4343" w:rsidRPr="001E71E1" w:rsidRDefault="006A4343" w:rsidP="00CC133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2A46495D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65793140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16/ 7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7563547D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A4343" w:rsidRPr="00975C0D" w14:paraId="22A96AF2" w14:textId="77777777" w:rsidTr="001E71E1">
                        <w:trPr>
                          <w:gridBefore w:val="2"/>
                          <w:wBefore w:w="61" w:type="dxa"/>
                          <w:trHeight w:val="150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7FDF551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44B8F69F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18/ 6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</w:tcPr>
                          <w:p w14:paraId="06DA1592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77A336A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غزوات النبي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26135E3F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501370B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25/ 6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</w:tcPr>
                          <w:p w14:paraId="14D8613F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C1760EA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شــمائل النبــي </w:t>
                            </w: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7EDBF3C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36CE2C8D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3/ 7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</w:tcPr>
                          <w:p w14:paraId="1E8FE934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حجة اوداع ووفاة النبي ﷺ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1F22A6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1251D2AB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10/ 7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</w:tcPr>
                          <w:p w14:paraId="3D4E0784" w14:textId="77777777" w:rsidR="001E71E1" w:rsidRPr="001E71E1" w:rsidRDefault="001E71E1" w:rsidP="00CC13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80B9966" w14:textId="26F5C331" w:rsidR="006A4343" w:rsidRPr="001E71E1" w:rsidRDefault="006A4343" w:rsidP="00CC13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2008CF80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0D0D1521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17/ 7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49F04C3C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A4343" w:rsidRPr="00975C0D" w14:paraId="5443D58A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87894E3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24F4B38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6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</w:tcPr>
                          <w:p w14:paraId="5A987E43" w14:textId="77777777" w:rsidR="006A4343" w:rsidRPr="001E71E1" w:rsidRDefault="006A4343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730B4F8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71E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غزوات النبي </w:t>
                            </w: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129B65C3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الأربعاء</w:t>
                            </w:r>
                          </w:p>
                          <w:p w14:paraId="6E9BB13E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26/ 6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 w:val="restart"/>
                          </w:tcPr>
                          <w:p w14:paraId="65EB9BB2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AC0E564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  <w:t>ج</w:t>
                            </w:r>
                          </w:p>
                          <w:p w14:paraId="752CEC1D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C0D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شــمائل النبــي </w:t>
                            </w: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ﷺ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576B1CF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الأربعاء</w:t>
                            </w:r>
                          </w:p>
                          <w:p w14:paraId="43439A2E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4/ 7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 w:val="restart"/>
                          </w:tcPr>
                          <w:p w14:paraId="137EBE1D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0502B7E" w14:textId="77777777" w:rsidR="006A4343" w:rsidRPr="00975C0D" w:rsidRDefault="006A4343" w:rsidP="00975C0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حجة اوداع ووفاة النبي ﷺ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EA122CB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الأربعاء</w:t>
                            </w:r>
                          </w:p>
                          <w:p w14:paraId="26C08B0F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11/ 7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 w:val="restart"/>
                          </w:tcPr>
                          <w:p w14:paraId="43A380FC" w14:textId="77777777" w:rsidR="006A4343" w:rsidRPr="001E71E1" w:rsidRDefault="006A4343" w:rsidP="00CC13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729828C6" w14:textId="77777777" w:rsidR="006A4343" w:rsidRPr="001E71E1" w:rsidRDefault="006A4343" w:rsidP="00CC13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rtl/>
                              </w:rPr>
                            </w:pPr>
                            <w:r w:rsidRPr="001E71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26"/>
                                <w:szCs w:val="26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52611CF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72A19622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18/ 7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3C098519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A4343" w:rsidRPr="00975C0D" w14:paraId="0419E0D1" w14:textId="77777777" w:rsidTr="001E71E1">
                        <w:trPr>
                          <w:gridBefore w:val="2"/>
                          <w:wBefore w:w="61" w:type="dxa"/>
                          <w:trHeight w:val="441"/>
                        </w:trPr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4963F795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B1DF0E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20/ 6</w:t>
                            </w:r>
                          </w:p>
                        </w:tc>
                        <w:tc>
                          <w:tcPr>
                            <w:tcW w:w="2381" w:type="dxa"/>
                            <w:gridSpan w:val="2"/>
                            <w:shd w:val="clear" w:color="auto" w:fill="F7CAAC"/>
                          </w:tcPr>
                          <w:p w14:paraId="66AFF60E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77F6802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إجازة إضافية</w:t>
                            </w: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DC5BDF0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66147647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27/ 6</w:t>
                            </w:r>
                          </w:p>
                        </w:tc>
                        <w:tc>
                          <w:tcPr>
                            <w:tcW w:w="2379" w:type="dxa"/>
                            <w:gridSpan w:val="2"/>
                            <w:vMerge/>
                          </w:tcPr>
                          <w:p w14:paraId="3A0A76AF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shd w:val="clear" w:color="auto" w:fill="DEEAF6"/>
                          </w:tcPr>
                          <w:p w14:paraId="3E77D8D6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6C66B9A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7</w:t>
                            </w:r>
                          </w:p>
                        </w:tc>
                        <w:tc>
                          <w:tcPr>
                            <w:tcW w:w="2377" w:type="dxa"/>
                            <w:gridSpan w:val="2"/>
                            <w:vMerge/>
                          </w:tcPr>
                          <w:p w14:paraId="551AAEF6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BB70029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368E1B35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7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vMerge/>
                          </w:tcPr>
                          <w:p w14:paraId="04B692E7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shd w:val="clear" w:color="auto" w:fill="DEEAF6"/>
                          </w:tcPr>
                          <w:p w14:paraId="6B2E68CE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6E778C36" w14:textId="77777777" w:rsidR="006A4343" w:rsidRPr="00975C0D" w:rsidRDefault="006A4343" w:rsidP="00975C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75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7</w:t>
                            </w:r>
                          </w:p>
                        </w:tc>
                        <w:tc>
                          <w:tcPr>
                            <w:tcW w:w="2372" w:type="dxa"/>
                            <w:gridSpan w:val="3"/>
                            <w:vMerge/>
                          </w:tcPr>
                          <w:p w14:paraId="7B4AEAAD" w14:textId="77777777" w:rsidR="006A4343" w:rsidRPr="00975C0D" w:rsidRDefault="006A4343" w:rsidP="00975C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FD2700A" w14:textId="77777777" w:rsidR="00B476B8" w:rsidRPr="00975C0D" w:rsidRDefault="00B476B8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F5DB5" w:rsidSect="00B476B8">
      <w:pgSz w:w="15840" w:h="12240" w:orient="landscape"/>
      <w:pgMar w:top="1797" w:right="1440" w:bottom="179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F37F" w14:textId="77777777" w:rsidR="001C05CB" w:rsidRDefault="001C05CB" w:rsidP="00B476B8">
      <w:pPr>
        <w:spacing w:after="0" w:line="240" w:lineRule="auto"/>
      </w:pPr>
      <w:r>
        <w:separator/>
      </w:r>
    </w:p>
  </w:endnote>
  <w:endnote w:type="continuationSeparator" w:id="0">
    <w:p w14:paraId="56500227" w14:textId="77777777" w:rsidR="001C05CB" w:rsidRDefault="001C05CB" w:rsidP="00B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44CFD" w14:textId="77777777" w:rsidR="001C05CB" w:rsidRDefault="001C05CB" w:rsidP="00B476B8">
      <w:pPr>
        <w:spacing w:after="0" w:line="240" w:lineRule="auto"/>
      </w:pPr>
      <w:r>
        <w:separator/>
      </w:r>
    </w:p>
  </w:footnote>
  <w:footnote w:type="continuationSeparator" w:id="0">
    <w:p w14:paraId="256C8A63" w14:textId="77777777" w:rsidR="001C05CB" w:rsidRDefault="001C05CB" w:rsidP="00B4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DE"/>
    <w:rsid w:val="0001100B"/>
    <w:rsid w:val="00025265"/>
    <w:rsid w:val="00043BD5"/>
    <w:rsid w:val="001C05CB"/>
    <w:rsid w:val="001C2161"/>
    <w:rsid w:val="001E71E1"/>
    <w:rsid w:val="002163DE"/>
    <w:rsid w:val="002D38E8"/>
    <w:rsid w:val="003522D6"/>
    <w:rsid w:val="003C51D5"/>
    <w:rsid w:val="004622FB"/>
    <w:rsid w:val="005B42E3"/>
    <w:rsid w:val="005B53BE"/>
    <w:rsid w:val="005F1526"/>
    <w:rsid w:val="0068240F"/>
    <w:rsid w:val="006A4343"/>
    <w:rsid w:val="006D2560"/>
    <w:rsid w:val="00742CE6"/>
    <w:rsid w:val="00756553"/>
    <w:rsid w:val="00757FEF"/>
    <w:rsid w:val="00760E35"/>
    <w:rsid w:val="00775E24"/>
    <w:rsid w:val="007C7E20"/>
    <w:rsid w:val="007F5DB5"/>
    <w:rsid w:val="00975C0D"/>
    <w:rsid w:val="00A42E46"/>
    <w:rsid w:val="00B15E66"/>
    <w:rsid w:val="00B441A3"/>
    <w:rsid w:val="00B476B8"/>
    <w:rsid w:val="00B83473"/>
    <w:rsid w:val="00BF20B0"/>
    <w:rsid w:val="00C75FB0"/>
    <w:rsid w:val="00C85A22"/>
    <w:rsid w:val="00CC133B"/>
    <w:rsid w:val="00D265DD"/>
    <w:rsid w:val="00E601A5"/>
    <w:rsid w:val="00E6052E"/>
    <w:rsid w:val="00E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500A4E"/>
  <w14:defaultImageDpi w14:val="0"/>
  <w15:docId w15:val="{F1895AE3-39C1-475B-A5B1-6270887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78" w:lineRule="auto"/>
    </w:pPr>
    <w:rPr>
      <w:rFonts w:cs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6B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B476B8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B476B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B476B8"/>
    <w:rPr>
      <w:rFonts w:cs="Times New Roman"/>
    </w:rPr>
  </w:style>
  <w:style w:type="table" w:styleId="a5">
    <w:name w:val="Table Grid"/>
    <w:basedOn w:val="a1"/>
    <w:uiPriority w:val="39"/>
    <w:rsid w:val="00B476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578;&#1608;&#1586;&#1586;&#1586;&#1586;&#1586;&#1586;&#1586;&#1586;&#1586;&#1586;&#1586;&#1586;&#1586;&#1586;&#1586;&#1610;&#1593;\&#1576;&#1575;&#1602;&#1610;%20&#1605;&#1606;&#1575;&#1591;&#1602;%20&#1575;&#1604;&#1605;&#1605;&#1604;&#1603;&#1577;\1&#1605;\&#8207;&#8207;&#1578;&#1608;&#1586;&#1610;&#1593;%20&#1605;&#1601;&#1585;&#1594;%20(4%20)%20&#1575;&#1604;&#1601;&#1589;&#1604;%20&#1575;&#1604;&#1575;&#1608;&#1604;%201447&#1607;&#1600;%20-%20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‏‏توزيع مفرغ (4 ) الفصل الاول 1447هـ - .dot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Maged ailharbiy</cp:lastModifiedBy>
  <cp:revision>12</cp:revision>
  <cp:lastPrinted>2025-08-10T04:47:00Z</cp:lastPrinted>
  <dcterms:created xsi:type="dcterms:W3CDTF">2025-08-08T14:45:00Z</dcterms:created>
  <dcterms:modified xsi:type="dcterms:W3CDTF">2025-08-10T04:47:00Z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8ce83fcd-8625-4cb5-ace5-e1060e04d7a9</vt:lpwstr>
  </property>
</Properties>
</file>