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5B9F" w14:textId="77777777" w:rsidR="00AE0BF5" w:rsidRDefault="00AE0BF5">
      <w:pPr>
        <w:rPr>
          <w:rFonts w:hint="cs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0D592C" w14:paraId="0B24343B" w14:textId="77777777" w:rsidTr="004728F7">
        <w:trPr>
          <w:jc w:val="center"/>
        </w:trPr>
        <w:tc>
          <w:tcPr>
            <w:tcW w:w="3371" w:type="dxa"/>
            <w:vAlign w:val="center"/>
          </w:tcPr>
          <w:p w14:paraId="56A194F6" w14:textId="555A8799" w:rsidR="004728F7" w:rsidRDefault="004728F7" w:rsidP="00CD55C3">
            <w:pPr>
              <w:rPr>
                <w:rtl/>
              </w:rPr>
            </w:pPr>
          </w:p>
        </w:tc>
        <w:tc>
          <w:tcPr>
            <w:tcW w:w="7655" w:type="dxa"/>
          </w:tcPr>
          <w:p w14:paraId="1C7483A1" w14:textId="230815B9" w:rsidR="00DE4FDC" w:rsidRPr="00DE4FDC" w:rsidRDefault="000D592C" w:rsidP="00DE4FDC">
            <w:pPr>
              <w:jc w:val="center"/>
              <w:rPr>
                <w:rFonts w:cs="Fanan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rtl/>
              </w:rPr>
              <w:drawing>
                <wp:inline distT="0" distB="0" distL="0" distR="0" wp14:anchorId="08360F7C" wp14:editId="0F581159">
                  <wp:extent cx="2762250" cy="91440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157" cy="94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4FDC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CEA7F58" w14:textId="31D1F75A" w:rsidR="004728F7" w:rsidRDefault="004728F7" w:rsidP="00CD55C3">
            <w:pPr>
              <w:jc w:val="right"/>
              <w:rPr>
                <w:rtl/>
              </w:rPr>
            </w:pPr>
          </w:p>
        </w:tc>
      </w:tr>
    </w:tbl>
    <w:p w14:paraId="06F46612" w14:textId="77777777" w:rsidR="00AE0BF5" w:rsidRDefault="00AE0BF5">
      <w:pPr>
        <w:rPr>
          <w:rtl/>
        </w:rPr>
      </w:pPr>
    </w:p>
    <w:p w14:paraId="68FC8193" w14:textId="77777777" w:rsidR="00AE0BF5" w:rsidRDefault="00AE0BF5">
      <w:pPr>
        <w:rPr>
          <w:rtl/>
        </w:rPr>
      </w:pPr>
    </w:p>
    <w:p w14:paraId="3A03D7B8" w14:textId="77777777" w:rsidR="00CD55C3" w:rsidRDefault="00CD55C3">
      <w:pPr>
        <w:rPr>
          <w:rtl/>
        </w:rPr>
      </w:pPr>
    </w:p>
    <w:p w14:paraId="4077763A" w14:textId="77777777" w:rsidR="00CD55C3" w:rsidRDefault="00CD55C3">
      <w:pPr>
        <w:rPr>
          <w:rtl/>
        </w:rPr>
      </w:pPr>
    </w:p>
    <w:p w14:paraId="41FF5461" w14:textId="2295D9BA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سجل متابعة أعمال الطالب</w:t>
      </w:r>
      <w:r w:rsidR="000D592C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ات</w:t>
      </w: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7B54E7C0" w14:textId="77777777" w:rsidR="00AE0BF5" w:rsidRDefault="00AE0BF5">
      <w:pPr>
        <w:rPr>
          <w:rtl/>
        </w:rPr>
      </w:pPr>
    </w:p>
    <w:p w14:paraId="034B9AC7" w14:textId="77777777" w:rsidR="00AE0BF5" w:rsidRDefault="00AE0BF5">
      <w:pPr>
        <w:rPr>
          <w:rtl/>
        </w:rPr>
      </w:pPr>
    </w:p>
    <w:p w14:paraId="067D78AC" w14:textId="59CCCF94" w:rsidR="00CD55C3" w:rsidRPr="003979E8" w:rsidRDefault="00CD55C3" w:rsidP="007C5982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</w:t>
      </w:r>
      <w:r w:rsidR="007C5982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مة  </w:t>
      </w:r>
      <w:r w:rsidR="00DE4FDC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3055F715" w14:textId="59D22276" w:rsidR="000D592C" w:rsidRDefault="00CD55C3" w:rsidP="000D592C">
      <w:pPr>
        <w:spacing w:line="480" w:lineRule="auto"/>
        <w:rPr>
          <w:rFonts w:cs="Fanan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4728F7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</w:t>
      </w:r>
      <w:r w:rsidR="001D2238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ادة</w:t>
      </w:r>
      <w:r w:rsidRPr="004728F7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Pr="004728F7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7C5982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</w:t>
      </w:r>
      <w:r w:rsidR="00AC5BAB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C5BAB">
        <w:rPr>
          <w:rFonts w:cs="Fanan" w:hint="cs"/>
          <w:b/>
          <w:color w:val="2E653E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4728F7" w:rsidRPr="00F53372">
        <w:rPr>
          <w:rFonts w:cs="Fanan" w:hint="cs"/>
          <w:b/>
          <w:color w:val="2E653E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 w:rsidR="001D2238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الصف</w:t>
      </w:r>
      <w:r w:rsidRPr="004728F7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168B10B1" w14:textId="5B9CFAFF" w:rsidR="00CD55C3" w:rsidRPr="000D592C" w:rsidRDefault="000D592C" w:rsidP="000D592C">
      <w:pPr>
        <w:spacing w:line="480" w:lineRule="auto"/>
        <w:rPr>
          <w:rFonts w:cs="Fanan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المدرسة :</w:t>
      </w:r>
      <w:proofErr w:type="gramEnd"/>
      <w:r w:rsidR="00CD55C3" w:rsidRPr="004728F7">
        <w:rPr>
          <w:rFonts w:cs="Fanan" w:hint="cs"/>
          <w:b/>
          <w:color w:val="2E653E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14:paraId="700C153B" w14:textId="7661266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الدراسي</w:t>
      </w:r>
      <w:r w:rsidR="000D592C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1A975935" w14:textId="67A1B2E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العام </w:t>
      </w:r>
      <w:proofErr w:type="gramStart"/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الدراسي :</w:t>
      </w:r>
      <w:proofErr w:type="gramEnd"/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144</w:t>
      </w:r>
      <w:r w:rsidR="007C598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712D2C73" w14:textId="298B0FD7" w:rsidR="007C5982" w:rsidRPr="007C5982" w:rsidRDefault="007C5982" w:rsidP="007C5982">
      <w:pPr>
        <w:rPr>
          <w:rFonts w:hint="cs"/>
          <w:rtl/>
        </w:rPr>
      </w:pPr>
    </w:p>
    <w:sectPr w:rsidR="007C5982" w:rsidRPr="007C5982" w:rsidSect="00AE0BF5">
      <w:footerReference w:type="even" r:id="rId12"/>
      <w:footerReference w:type="default" r:id="rId13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4756" w14:textId="77777777" w:rsidR="002E4C80" w:rsidRDefault="002E4C80" w:rsidP="00FA445E">
      <w:r>
        <w:separator/>
      </w:r>
    </w:p>
  </w:endnote>
  <w:endnote w:type="continuationSeparator" w:id="0">
    <w:p w14:paraId="1B8C4027" w14:textId="77777777" w:rsidR="002E4C80" w:rsidRDefault="002E4C80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9E9E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BFF3" w14:textId="111A4CA9" w:rsidR="00A92F13" w:rsidRPr="000C188D" w:rsidRDefault="00A92F13" w:rsidP="000C188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EBB63E" wp14:editId="32BB2644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B1738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" strokecolor="black [3040]">
              <w10:wrap type="tight"/>
            </v:line>
          </w:pict>
        </mc:Fallback>
      </mc:AlternateContent>
    </w:r>
    <w:r w:rsidRPr="008E1FBD">
      <w:rPr>
        <w:rFonts w:asciiTheme="minorBidi" w:hAnsiTheme="minorBidi" w:cs="Fan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37C3" w14:textId="77777777" w:rsidR="002E4C80" w:rsidRDefault="002E4C80" w:rsidP="00FA445E">
      <w:r>
        <w:separator/>
      </w:r>
    </w:p>
  </w:footnote>
  <w:footnote w:type="continuationSeparator" w:id="0">
    <w:p w14:paraId="4F98350C" w14:textId="77777777" w:rsidR="002E4C80" w:rsidRDefault="002E4C80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26A2"/>
    <w:rsid w:val="00004E18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B4B5B"/>
    <w:rsid w:val="000C188D"/>
    <w:rsid w:val="000C3E12"/>
    <w:rsid w:val="000C5429"/>
    <w:rsid w:val="000C60D1"/>
    <w:rsid w:val="000D2372"/>
    <w:rsid w:val="000D592C"/>
    <w:rsid w:val="000E4D64"/>
    <w:rsid w:val="000E4FB3"/>
    <w:rsid w:val="00103F54"/>
    <w:rsid w:val="00125F52"/>
    <w:rsid w:val="001352F4"/>
    <w:rsid w:val="001361A5"/>
    <w:rsid w:val="001567BF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D2238"/>
    <w:rsid w:val="001E51D4"/>
    <w:rsid w:val="001F0E56"/>
    <w:rsid w:val="001F71A1"/>
    <w:rsid w:val="00202860"/>
    <w:rsid w:val="00204A64"/>
    <w:rsid w:val="00232C3C"/>
    <w:rsid w:val="00236C1A"/>
    <w:rsid w:val="0023776B"/>
    <w:rsid w:val="002433D3"/>
    <w:rsid w:val="00245E2D"/>
    <w:rsid w:val="00257390"/>
    <w:rsid w:val="00262EC3"/>
    <w:rsid w:val="00290F9B"/>
    <w:rsid w:val="002B65DF"/>
    <w:rsid w:val="002C375D"/>
    <w:rsid w:val="002D3A3F"/>
    <w:rsid w:val="002E4C80"/>
    <w:rsid w:val="00312D2C"/>
    <w:rsid w:val="00337667"/>
    <w:rsid w:val="003559D3"/>
    <w:rsid w:val="00362133"/>
    <w:rsid w:val="00374257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A3DC3"/>
    <w:rsid w:val="004B386F"/>
    <w:rsid w:val="004B6975"/>
    <w:rsid w:val="004C185D"/>
    <w:rsid w:val="004D5244"/>
    <w:rsid w:val="004E7D6D"/>
    <w:rsid w:val="004F1568"/>
    <w:rsid w:val="004F29CA"/>
    <w:rsid w:val="004F7664"/>
    <w:rsid w:val="00505C43"/>
    <w:rsid w:val="005122FF"/>
    <w:rsid w:val="00515C4A"/>
    <w:rsid w:val="00524A1C"/>
    <w:rsid w:val="00531B4E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921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9200E"/>
    <w:rsid w:val="007C5982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A6C2D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4C3E"/>
    <w:rsid w:val="009D7682"/>
    <w:rsid w:val="009E6DBF"/>
    <w:rsid w:val="009F61CB"/>
    <w:rsid w:val="00A0053C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C5BAB"/>
    <w:rsid w:val="00AD328D"/>
    <w:rsid w:val="00AD4BFC"/>
    <w:rsid w:val="00AE0BF5"/>
    <w:rsid w:val="00AF74EB"/>
    <w:rsid w:val="00B02E04"/>
    <w:rsid w:val="00B113E1"/>
    <w:rsid w:val="00B470DF"/>
    <w:rsid w:val="00B55F21"/>
    <w:rsid w:val="00B574C3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6AFD"/>
    <w:rsid w:val="00BF0D75"/>
    <w:rsid w:val="00BF2294"/>
    <w:rsid w:val="00C019F7"/>
    <w:rsid w:val="00C11734"/>
    <w:rsid w:val="00C16D02"/>
    <w:rsid w:val="00C50436"/>
    <w:rsid w:val="00C52652"/>
    <w:rsid w:val="00C718F3"/>
    <w:rsid w:val="00C861AE"/>
    <w:rsid w:val="00CC476B"/>
    <w:rsid w:val="00CD4A68"/>
    <w:rsid w:val="00CD55C3"/>
    <w:rsid w:val="00CD6B58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E4FDC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33BFF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1833E5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6FA0C0" w:themeColor="text2" w:themeTint="99"/>
        <w:left w:val="single" w:sz="4" w:space="0" w:color="6FA0C0" w:themeColor="text2" w:themeTint="99"/>
        <w:bottom w:val="single" w:sz="4" w:space="0" w:color="6FA0C0" w:themeColor="text2" w:themeTint="99"/>
        <w:right w:val="single" w:sz="4" w:space="0" w:color="6FA0C0" w:themeColor="text2" w:themeTint="99"/>
        <w:insideH w:val="single" w:sz="4" w:space="0" w:color="6FA0C0" w:themeColor="text2" w:themeTint="99"/>
        <w:insideV w:val="single" w:sz="4" w:space="0" w:color="6FA0C0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أزرق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1D36FD327D814987D95D9A6B0DB339" ma:contentTypeVersion="3" ma:contentTypeDescription="إنشاء مستند جديد." ma:contentTypeScope="" ma:versionID="a90a00e714e6bc688b17ee6a5561fef0">
  <xsd:schema xmlns:xsd="http://www.w3.org/2001/XMLSchema" xmlns:xs="http://www.w3.org/2001/XMLSchema" xmlns:p="http://schemas.microsoft.com/office/2006/metadata/properties" xmlns:ns2="cb1876ed-1878-439b-bde4-9989934a0d33" targetNamespace="http://schemas.microsoft.com/office/2006/metadata/properties" ma:root="true" ma:fieldsID="24548bbe8ac11883fec6e2037633825f" ns2:_="">
    <xsd:import namespace="cb1876ed-1878-439b-bde4-9989934a0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76ed-1878-439b-bde4-9989934a0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12901-DC46-4671-AB2E-BA1E961C4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0E2FE-5151-4211-8868-650930386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211AE-6A66-4FE2-BC12-C6853CE5F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876ed-1878-439b-bde4-9989934a0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تاريخ.dotx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محمد زايد</cp:lastModifiedBy>
  <cp:revision>2</cp:revision>
  <cp:lastPrinted>2021-09-03T16:55:00Z</cp:lastPrinted>
  <dcterms:created xsi:type="dcterms:W3CDTF">2023-08-13T20:19:00Z</dcterms:created>
  <dcterms:modified xsi:type="dcterms:W3CDTF">2023-08-13T20:19:00Z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0x010100791D36FD327D814987D95D9A6B0DB339</vt:lpwstr>
  </property>
</Properties>
</file>