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251578" w14:paraId="07B06D50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2"/>
              <w:gridCol w:w="1413"/>
              <w:gridCol w:w="2234"/>
            </w:tblGrid>
            <w:tr w:rsidR="009C711C" w:rsidRPr="00251578" w14:paraId="6F2270B3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53B23D80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14:paraId="77EE4C9C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0BFDF935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>إدارة التعليم ب</w:t>
                  </w:r>
                  <w:r w:rsidR="00F73802">
                    <w:rPr>
                      <w:rFonts w:cstheme="minorHAnsi" w:hint="cs"/>
                      <w:rtl/>
                    </w:rPr>
                    <w:t xml:space="preserve">محافظة </w:t>
                  </w:r>
                  <w:r w:rsidRPr="00251578">
                    <w:rPr>
                      <w:rFonts w:cstheme="minorHAnsi"/>
                      <w:rtl/>
                    </w:rPr>
                    <w:t>الخرج</w:t>
                  </w:r>
                </w:p>
                <w:p w14:paraId="294E1589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الثانوية ال</w:t>
                  </w:r>
                  <w:r w:rsidR="009D08E1">
                    <w:rPr>
                      <w:rFonts w:cstheme="minorHAnsi" w:hint="cs"/>
                      <w:rtl/>
                    </w:rPr>
                    <w:t>ثانية عشر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339CF3D9" w14:textId="4D18E1E8" w:rsidR="009C711C" w:rsidRPr="00251578" w:rsidRDefault="00866D72" w:rsidP="004E77CA">
                  <w:pPr>
                    <w:tabs>
                      <w:tab w:val="center" w:pos="1808"/>
                    </w:tabs>
                    <w:jc w:val="center"/>
                    <w:rPr>
                      <w:rFonts w:cstheme="minorHAnsi"/>
                      <w:rtl/>
                    </w:rPr>
                  </w:pPr>
                  <w:r w:rsidRPr="00132E83">
                    <w:rPr>
                      <w:rFonts w:cstheme="minorHAnsi"/>
                      <w:noProof/>
                    </w:rPr>
                    <w:drawing>
                      <wp:inline distT="0" distB="0" distL="0" distR="0" wp14:anchorId="4E9F57AC" wp14:editId="51F34BE2">
                        <wp:extent cx="1014567" cy="771071"/>
                        <wp:effectExtent l="0" t="0" r="0" b="0"/>
                        <wp:docPr id="10" name="صورة 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3F6742B-F871-337A-5A92-06669A40432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صورة 9">
                                  <a:extLst>
                                    <a:ext uri="{FF2B5EF4-FFF2-40B4-BE49-F238E27FC236}">
                                      <a16:creationId xmlns:a16="http://schemas.microsoft.com/office/drawing/2014/main" id="{33F6742B-F871-337A-5A92-06669A40432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567" cy="771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4" w:type="dxa"/>
                  <w:vAlign w:val="center"/>
                </w:tcPr>
                <w:p w14:paraId="2743A5D3" w14:textId="77777777" w:rsidR="009C711C" w:rsidRPr="00251578" w:rsidRDefault="009C711C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693D48E5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14:paraId="7154D2C4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174A785E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1EF87303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3C60EACB" w14:textId="77777777" w:rsidR="009C711C" w:rsidRPr="00251578" w:rsidRDefault="00F73802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الفصل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6D1C4A21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14:paraId="62BBBB59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E268FEE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86C7881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44579493" w14:textId="77777777" w:rsidR="009C711C" w:rsidRPr="00251578" w:rsidRDefault="00F73802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الدور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6EEBAF94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14:paraId="1181007D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70F2577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B1D21CA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27A6413D" w14:textId="77777777" w:rsidR="009C711C" w:rsidRPr="00251578" w:rsidRDefault="00F73802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30218891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251578" w14:paraId="6E1A853F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1CFC7EC6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1D9830B9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theme="minorHAnsi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7291E4EC" w14:textId="77777777" w:rsidR="009C711C" w:rsidRPr="00251578" w:rsidRDefault="009C711C" w:rsidP="00895186">
                  <w:pPr>
                    <w:pStyle w:val="a5"/>
                    <w:rPr>
                      <w:rFonts w:cstheme="minorHAnsi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62082905" w14:textId="09BDB016" w:rsidR="009C711C" w:rsidRPr="00251578" w:rsidRDefault="0004675F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144</w:t>
                  </w:r>
                  <w:r w:rsidR="00866D72">
                    <w:rPr>
                      <w:rFonts w:cstheme="minorHAnsi" w:hint="cs"/>
                      <w:rtl/>
                    </w:rPr>
                    <w:t>7</w:t>
                  </w:r>
                  <w:r w:rsidR="009D08E1">
                    <w:rPr>
                      <w:rFonts w:cstheme="minorHAnsi" w:hint="cs"/>
                      <w:rtl/>
                    </w:rPr>
                    <w:t>/ 144</w:t>
                  </w:r>
                  <w:r w:rsidR="00866D72">
                    <w:rPr>
                      <w:rFonts w:cstheme="minorHAnsi" w:hint="cs"/>
                      <w:rtl/>
                    </w:rPr>
                    <w:t>8</w:t>
                  </w:r>
                  <w:r w:rsidR="009D08E1">
                    <w:rPr>
                      <w:rFonts w:cstheme="minorHAnsi" w:hint="cs"/>
                      <w:rtl/>
                    </w:rPr>
                    <w:t>هـ</w:t>
                  </w:r>
                </w:p>
              </w:tc>
            </w:tr>
          </w:tbl>
          <w:p w14:paraId="0A76B953" w14:textId="77777777" w:rsidR="0083713F" w:rsidRPr="00251578" w:rsidRDefault="0083713F" w:rsidP="00895186">
            <w:pPr>
              <w:ind w:left="360"/>
              <w:jc w:val="right"/>
              <w:rPr>
                <w:rFonts w:cstheme="minorHAnsi"/>
                <w:rtl/>
              </w:rPr>
            </w:pPr>
          </w:p>
        </w:tc>
      </w:tr>
      <w:tr w:rsidR="0083713F" w:rsidRPr="00251578" w14:paraId="39C22A1C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5E4678" w14:textId="77777777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1471"/>
        <w:gridCol w:w="353"/>
        <w:gridCol w:w="1824"/>
        <w:gridCol w:w="1781"/>
        <w:gridCol w:w="43"/>
        <w:gridCol w:w="1213"/>
        <w:gridCol w:w="612"/>
        <w:gridCol w:w="1830"/>
      </w:tblGrid>
      <w:tr w:rsidR="005A4BCA" w:rsidRPr="00251578" w14:paraId="6D2D5021" w14:textId="77777777" w:rsidTr="0057083E"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36B5" w14:textId="77777777" w:rsidR="005A4BCA" w:rsidRPr="00251578" w:rsidRDefault="005A4BCA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A2FB" w14:textId="77777777" w:rsidR="005A4BCA" w:rsidRPr="00251578" w:rsidRDefault="005A4BCA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03C" w14:textId="77777777" w:rsidR="005A4BCA" w:rsidRPr="00251578" w:rsidRDefault="005A4BCA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2AAC0" w14:textId="77777777" w:rsidR="005A4BCA" w:rsidRPr="00251578" w:rsidRDefault="005A4BCA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</w:tr>
      <w:tr w:rsidR="0009644C" w:rsidRPr="00251578" w14:paraId="2E52CD56" w14:textId="77777777" w:rsidTr="0057083E"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67EDA8" w14:textId="77777777" w:rsidR="0009644C" w:rsidRPr="00251578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546FB" w14:textId="77777777" w:rsidR="0009644C" w:rsidRPr="00251578" w:rsidRDefault="0009644C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0FC3F" w14:textId="77777777" w:rsidR="0009644C" w:rsidRPr="00251578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A00D7" w14:textId="77777777" w:rsidR="0009644C" w:rsidRPr="00251578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2EE6A2" w14:textId="77777777" w:rsidR="0009644C" w:rsidRPr="00251578" w:rsidRDefault="0009644C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</w:tr>
      <w:tr w:rsidR="0057083E" w:rsidRPr="00251578" w14:paraId="482C6679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914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021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0FFD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</w:t>
            </w:r>
            <w:r w:rsidR="009D08E1">
              <w:rPr>
                <w:rFonts w:cstheme="minorHAnsi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3A20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F9A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السؤال </w:t>
            </w:r>
            <w:r w:rsidR="00F7380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1E6B4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57083E" w:rsidRPr="00251578" w14:paraId="0E5EA4DE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641D0D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B678C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027F2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8950B3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99814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C01D1" w14:textId="77777777" w:rsidR="0057083E" w:rsidRPr="00251578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B8766A" w:rsidRPr="00251578" w14:paraId="506D7F8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E78887" w14:textId="77777777" w:rsidR="0083713F" w:rsidRPr="00251578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</w:p>
        </w:tc>
      </w:tr>
      <w:tr w:rsidR="0083713F" w:rsidRPr="00251578" w14:paraId="7B3CEE7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C15740" w14:textId="77777777" w:rsidR="0083713F" w:rsidRPr="00251578" w:rsidRDefault="0083713F" w:rsidP="00FA6536">
            <w:pPr>
              <w:ind w:left="360"/>
              <w:rPr>
                <w:rFonts w:cstheme="minorHAnsi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="00251578" w:rsidRPr="00251578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="0057083E" w:rsidRPr="00251578">
              <w:rPr>
                <w:rFonts w:cstheme="minorHAnsi"/>
                <w:rtl/>
              </w:rPr>
              <w:t xml:space="preserve"> </w:t>
            </w:r>
            <w:r w:rsidRPr="00251578">
              <w:rPr>
                <w:rFonts w:cstheme="minorHAnsi"/>
                <w:rtl/>
              </w:rPr>
              <w:t>ظللي الإجابة الصحيحة في ورقة الإجابة:</w:t>
            </w:r>
          </w:p>
        </w:tc>
      </w:tr>
      <w:tr w:rsidR="004A1D13" w:rsidRPr="00251578" w14:paraId="1F10CBA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C238FA" w14:textId="77777777" w:rsidR="004A1D13" w:rsidRPr="00251578" w:rsidRDefault="004A1D13" w:rsidP="00FA6536">
            <w:pPr>
              <w:ind w:left="360"/>
              <w:rPr>
                <w:rFonts w:cstheme="minorHAnsi"/>
                <w:b/>
                <w:bCs/>
                <w:u w:val="single"/>
                <w:rtl/>
              </w:rPr>
            </w:pPr>
            <w:bookmarkStart w:id="0" w:name="_Hlk213213520"/>
          </w:p>
        </w:tc>
      </w:tr>
      <w:tr w:rsidR="00B8766A" w:rsidRPr="00251578" w14:paraId="7C33A33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B96331C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5D8FE8D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88FE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785698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42F683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9BDFAF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850DE2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1670F2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9BE141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1612B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1DBFDDC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0AA3BAC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445C8F2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CAA4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4F0E7DD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9FD864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0E162D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3E939F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560AC2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8B9AA6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CA7DB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D3A34D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43AC23C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19F42B6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0ADD8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4E226D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2F8DDE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0667C1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6B2E0D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76835D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3E6CA4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EBF19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0D98F1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5CEFD55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3CAEB20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52CD0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48F77E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6EF8B3C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5615128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175E62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30BE0E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9BEE8B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3673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010A560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AAB19D2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73DDC272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93CC2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50B93B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82EA48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506A05A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E67A18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8ABE57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358F265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F2AE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AB59BA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D798A26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8B56425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2183A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4C46EA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ED6572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0FDA8CD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4E5A293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3EBE84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3C3B396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15C1B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7C79F0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1CFB10A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A6562B1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2DAE6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389A3B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3259FFE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41BA9CF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F240F4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156B4AC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0204CF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34B08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2BC326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E8801DC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FC46564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79A2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8127F9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8B6D75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97029F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F0741F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479D0E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051298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B21B0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D9EF1F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C72727C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4B80E6AA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642F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4C33BF4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83E779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0F7F93E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C5AFFD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3A15573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FBF7B5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CD3A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37193D1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B1DF3A8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8D8AF71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4952A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DF4AC7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6E88CB8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10F5281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810457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1346904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51A7CD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33232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A504AAA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BCF49D6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80A3CE6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D573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318A63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3AC4FF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14855A8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AEDC62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6ED898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66C70E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34576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1BED35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BCF10A7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C5EFD16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EE0C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5C1741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98FEC6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216DE96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10A05CD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316ECC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185DF5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D4DE4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bookmarkEnd w:id="0"/>
      <w:tr w:rsidR="00B8766A" w:rsidRPr="00251578" w14:paraId="444120D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3202BE7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174C5C9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96F0B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69C7C6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C5E88C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1B183E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421DC6F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0B67361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193F9D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E35D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004F07D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7D48DC2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9962C40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DB8E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4DC177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A7C2CE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8D2A3F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43E9B1C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755A77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C062BF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D265C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E9BB17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12C6140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BAC3F80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F3D43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620D50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498B32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711E8C1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BF0C71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vAlign w:val="center"/>
          </w:tcPr>
          <w:p w14:paraId="1F127F8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3B2D3B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077A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</w:tbl>
    <w:p w14:paraId="7A0D03EA" w14:textId="77777777" w:rsidR="00F91BE5" w:rsidRDefault="00F91BE5"/>
    <w:tbl>
      <w:tblPr>
        <w:tblStyle w:val="a4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76"/>
        <w:gridCol w:w="2230"/>
        <w:gridCol w:w="488"/>
        <w:gridCol w:w="2241"/>
        <w:gridCol w:w="456"/>
        <w:gridCol w:w="2241"/>
        <w:gridCol w:w="405"/>
        <w:gridCol w:w="2122"/>
      </w:tblGrid>
      <w:tr w:rsidR="00B8766A" w:rsidRPr="00251578" w14:paraId="46D93B7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05C0FDB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0CB456B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CB4E8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091368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DE6124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E57952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101692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E2B1C4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76E8FBA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0C0FE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4E0698E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13309A9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F7BF620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476C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7EED97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118697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091E0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74C4D9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548E2D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833DF5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0B3EF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C2796C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19E2CC1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BA0356C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D0C9C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5DAC3E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49B6CB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9A6BC8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C9BD0F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0ACCE6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07624A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67C93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1CCA485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C2E71A2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25ADB04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47030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A4B3AC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31B5A2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B5DA2C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23A1FE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AE7C86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900C4B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8715C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0EC3F1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29107FC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7C10D910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3D287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F45AE7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F434AF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3A0055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CF93D5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0B1D8B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1D3B63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02AF6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72AD1CA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D642D4E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14A1F4E8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F250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FFC2DB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872E42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3AA887C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6E6D0F8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8F9265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3940233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4698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850284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43D220E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59A363F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26510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6FEA76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269B11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BBB13C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42F16B2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2A926D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E44C8B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D626C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C74CAA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81FF131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4129298A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8E56A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A9E5E1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88C7F0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0F143B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2BFDB6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552194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99F839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9164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1628454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32B7B5B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450C9BAA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F75C6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9A00B6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BE1FBD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786E19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C881A5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C6865D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C16922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11DA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28B7B3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FBCA17A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701145C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01F7A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2863D8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2F3FE1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566ED0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8A10DE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59E116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C0EA41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BAC48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0B7A466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1AED6FB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8D2054E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BDAD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F37933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217A3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FF5101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7767FB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80FA0D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A9B66B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C0ADA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CBA62E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C2258EE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0409A609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70F37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939C57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8597C3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BFFFC5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6814B3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92F1EC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FBC68B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095B8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BE20F6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1336623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09516D20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75AF3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FCFE3A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55D59D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94D73D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B61437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D65EF9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AA5590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483D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4BAA63B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3D41EB3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1A69D66F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C111A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3CF95F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6DB87A6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93C5C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BC2908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22F5E8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E49AEE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C8336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B881A2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9542123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EE99E1B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5F125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4D508AB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5E5B3B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82D5B2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F0E22C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C584C9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27FD84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9A2E2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2F5558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3634906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79B6B8B4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E060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89A6EB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797694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6AFBFF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F64060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B48F7B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953FCE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19E01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269FBDF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1D8D63C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26CCAD6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46DA6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E34C9E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A3276C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D02FA7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1650A3F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EAE2B2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ABAE98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9F041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41791A9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2AE3D7A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7B66C09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E895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8E8CBE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65E3B80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C17030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49DD4A9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9834B5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CED085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65C80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A5ADB7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C5B6C6A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7B5903E9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391C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401CFFE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3392DF2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487633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8F4EC9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72674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95D374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1F144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4B0DC0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0F7FCFB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1B1E0A75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F7121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47E437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AEE115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A1C98A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6198BF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D1B9D9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77A2E7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50E9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FA2BAF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A83DC2E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0AC43C6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B389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AE624A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A1854C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278901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63C6E4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75EEB1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F6E8B2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DD4C4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3A3A143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54DF198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18E29FC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2613B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CD0156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5D0C3F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4F9B3A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A6D722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3C1C26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B4C8B2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83B39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242D20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5ED78DF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44B548AD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17B7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lastRenderedPageBreak/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A6B55E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32CC7E6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A1A015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2B180B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EA352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A8ED22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21EE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3A35A69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9B1EF48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1F03D4AC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4345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4E98A66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1348B1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7C9E59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477A076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F7AFF0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C970FC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461E4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08E629B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1028646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1BA8D3C6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D9FAF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457D87C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BCEEA6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C0298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1A8F2A1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14DD31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1A848C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FC432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0D45A61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6D10F53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012033A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00958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574E3C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0527E8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7CC5D2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461E7AC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A592DC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A3E5DC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A042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78A6AFA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E128522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0C34C23A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36DBF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7A0DF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199032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61AF9D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3F04F2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5196A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B0566B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30C1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82B729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F0BF10D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6711685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D7CFC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34B566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C3F1F2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3C9A5A8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88EEA1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DB67AE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C95928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23689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597AD8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B79AABB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2D0448FF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9464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E3AB02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6C85444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F9A204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66D5299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AAA8CD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BE9999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5803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48DB85A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8712D17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0E4242E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3174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3C1072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6F3CA03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3DB1C2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7D494D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15E88D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2B49BA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C4906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3FEF4D7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B4CE4B9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1CD1ADB4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7CD52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0209449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3898C9B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87E62A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39C230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7F85C0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DEFFB0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7EC82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061BA5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3019FF1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53E3B3B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5802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F814F8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ED3AF5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9FADEF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848B0A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7AEBBE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56C868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2E16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FDAA16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F732837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BC5A75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6E6A3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3EEC28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9A9DED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4D65BE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E91AF6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602B24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007EEA1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693E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0A536C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8B19B73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692CCB8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32A23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6A860DF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33D3A65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9A0FBA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FE2D0F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B768BE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DE1513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F67FD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7746AF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8C48D7B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40BBB802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388A4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C1DABF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95C263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F31BD0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22D9B3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AA89F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4208D58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F5188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137E413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C8EF5F2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4D9DD1D2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8E85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E1754F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002424B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5A01EF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6AD00DC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AAE11D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2EEC71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76A8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1FAE1B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A8741FA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E4F658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332A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5AA270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5BA7F78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55CFFAE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6D8D88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67F80C8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3206AF6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83DA0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7548B2E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6F6CDF9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7E9C8FDF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03517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758C8B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41A400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E16F62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1ED228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3153A83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7169C90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5128F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0CE07D6B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748548D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7FFA4D0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81D55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52CA06D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B75527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EE8F8A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A9796E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483ED6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437AD6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46DE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3B7FE3C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069F244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31B15A0E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1672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31EE858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26846CE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1526E8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1266E2A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1011B73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12AED309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E2C52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419DA55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BD8A778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06CF89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DE143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DBB431F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40AE9B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1B5935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2DE11884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F76392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57A61C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070C3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6F907D0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F89ABCB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4D9E4215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8B60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00B1D0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756484A1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2C41099A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561A2F3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59120E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BA7F6F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B937C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582E467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A0994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525981A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51F29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1CD4368B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43D2202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84E50FD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3F85BE7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8E8E327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95F15A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F64C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B8766A" w:rsidRPr="00251578" w14:paraId="13AE6A0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ECFC466" w14:textId="77777777" w:rsidR="00B8766A" w:rsidRPr="00251578" w:rsidRDefault="00B8766A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B8766A" w:rsidRPr="00251578" w14:paraId="6A614797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255FE3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25DC51CC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103AB9C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37F5E9C0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7015382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7917FBFE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282B3896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2688F8" w14:textId="77777777" w:rsidR="00B8766A" w:rsidRPr="00251578" w:rsidRDefault="00B8766A" w:rsidP="009D08E1">
            <w:pPr>
              <w:jc w:val="center"/>
              <w:rPr>
                <w:rFonts w:cstheme="minorHAnsi"/>
                <w:rtl/>
              </w:rPr>
            </w:pPr>
          </w:p>
        </w:tc>
      </w:tr>
      <w:tr w:rsidR="0083713F" w:rsidRPr="00251578" w14:paraId="0FEC218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1046038" w14:textId="77777777" w:rsidR="0083713F" w:rsidRPr="00251578" w:rsidRDefault="0083713F" w:rsidP="0083713F">
            <w:pPr>
              <w:pStyle w:val="a3"/>
              <w:numPr>
                <w:ilvl w:val="0"/>
                <w:numId w:val="1"/>
              </w:numPr>
              <w:rPr>
                <w:rFonts w:cstheme="minorHAnsi"/>
                <w:rtl/>
              </w:rPr>
            </w:pPr>
          </w:p>
        </w:tc>
      </w:tr>
      <w:tr w:rsidR="009C711C" w:rsidRPr="00251578" w14:paraId="18CCAE3D" w14:textId="77777777" w:rsidTr="00F91BE5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D01CEC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vAlign w:val="center"/>
          </w:tcPr>
          <w:p w14:paraId="7AF28FDA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31" w:type="pct"/>
            <w:tcBorders>
              <w:bottom w:val="single" w:sz="12" w:space="0" w:color="auto"/>
            </w:tcBorders>
            <w:vAlign w:val="center"/>
          </w:tcPr>
          <w:p w14:paraId="4685A3CB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0FE9777E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216" w:type="pct"/>
            <w:tcBorders>
              <w:bottom w:val="single" w:sz="12" w:space="0" w:color="auto"/>
            </w:tcBorders>
            <w:vAlign w:val="center"/>
          </w:tcPr>
          <w:p w14:paraId="0A99E0F6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vAlign w:val="center"/>
          </w:tcPr>
          <w:p w14:paraId="4C57FC15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666E8CBD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1A2A11" w14:textId="77777777" w:rsidR="0083713F" w:rsidRPr="00251578" w:rsidRDefault="0083713F" w:rsidP="00B8766A">
            <w:pPr>
              <w:jc w:val="center"/>
              <w:rPr>
                <w:rFonts w:cstheme="minorHAnsi"/>
                <w:rtl/>
              </w:rPr>
            </w:pPr>
          </w:p>
        </w:tc>
      </w:tr>
    </w:tbl>
    <w:p w14:paraId="7F450863" w14:textId="77777777" w:rsidR="00F91BE5" w:rsidRDefault="00F91BE5"/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83713F" w:rsidRPr="00251578" w14:paraId="7279A481" w14:textId="77777777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165FC0F1" w14:textId="77777777" w:rsidR="0083713F" w:rsidRPr="00251578" w:rsidRDefault="0083713F" w:rsidP="007553DD">
            <w:pPr>
              <w:ind w:left="360"/>
              <w:rPr>
                <w:rFonts w:cstheme="minorHAnsi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lastRenderedPageBreak/>
              <w:t xml:space="preserve">السؤال الثاني: </w:t>
            </w:r>
            <w:r w:rsidRPr="00251578">
              <w:rPr>
                <w:rFonts w:cstheme="minorHAnsi"/>
                <w:rtl/>
              </w:rPr>
              <w:t xml:space="preserve">ظللي حرف (ص </w:t>
            </w:r>
            <w:r w:rsidR="0004675F">
              <w:rPr>
                <w:rFonts w:cstheme="minorHAnsi" w:hint="cs"/>
                <w:rtl/>
              </w:rPr>
              <w:t>)</w:t>
            </w:r>
            <w:r w:rsidRPr="00251578">
              <w:rPr>
                <w:rFonts w:cstheme="minorHAnsi"/>
                <w:rtl/>
              </w:rPr>
              <w:t xml:space="preserve"> إذا كانت الإجابة صحيحة، وحرف ( خ ) إذا كانت العبارة خاطئة: </w:t>
            </w:r>
          </w:p>
        </w:tc>
      </w:tr>
      <w:tr w:rsidR="00FA6536" w:rsidRPr="00251578" w14:paraId="63351622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3FA8E997" w14:textId="77777777" w:rsidR="00FA6536" w:rsidRPr="00251578" w:rsidRDefault="00FA6536" w:rsidP="007553DD">
            <w:pPr>
              <w:pStyle w:val="a3"/>
              <w:ind w:left="0"/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4E162217" w14:textId="77777777" w:rsidR="00FA6536" w:rsidRPr="00251578" w:rsidRDefault="00FA6536" w:rsidP="007553DD">
            <w:pPr>
              <w:jc w:val="center"/>
              <w:rPr>
                <w:rFonts w:cstheme="minorHAnsi"/>
                <w:rtl/>
              </w:rPr>
            </w:pPr>
            <w:r w:rsidRPr="00251578">
              <w:rPr>
                <w:rFonts w:cstheme="minorHAnsi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4226BD3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خطأ</w:t>
            </w:r>
          </w:p>
        </w:tc>
      </w:tr>
      <w:tr w:rsidR="00FA6536" w:rsidRPr="00251578" w14:paraId="77CEC591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069EF092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1A7FB8D4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0E261C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59E7610A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527E528C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53319CE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15D0DCE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29A9F405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1C82A83B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5B7CB2F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9EB0EF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181BD2FB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780338EF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2EAC0FD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9E8EEBF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3DC5C8F0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7E79A67F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1BF542A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B0A1B4B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79D0BE31" w14:textId="77777777" w:rsidTr="007553DD">
        <w:trPr>
          <w:trHeight w:val="284"/>
          <w:jc w:val="center"/>
        </w:trPr>
        <w:tc>
          <w:tcPr>
            <w:tcW w:w="4324" w:type="pct"/>
          </w:tcPr>
          <w:p w14:paraId="67BA7DF8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787F8AA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FF80B2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474D8434" w14:textId="77777777" w:rsidTr="007553DD">
        <w:trPr>
          <w:trHeight w:val="284"/>
          <w:jc w:val="center"/>
        </w:trPr>
        <w:tc>
          <w:tcPr>
            <w:tcW w:w="4324" w:type="pct"/>
          </w:tcPr>
          <w:p w14:paraId="581D54A3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7844CE59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2AD2412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690FEE94" w14:textId="77777777" w:rsidTr="007553DD">
        <w:trPr>
          <w:trHeight w:val="284"/>
          <w:jc w:val="center"/>
        </w:trPr>
        <w:tc>
          <w:tcPr>
            <w:tcW w:w="4324" w:type="pct"/>
          </w:tcPr>
          <w:p w14:paraId="03D5AB8B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3722A62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74CD18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175864F1" w14:textId="77777777" w:rsidTr="007553DD">
        <w:trPr>
          <w:trHeight w:val="284"/>
          <w:jc w:val="center"/>
        </w:trPr>
        <w:tc>
          <w:tcPr>
            <w:tcW w:w="4324" w:type="pct"/>
          </w:tcPr>
          <w:p w14:paraId="2340943C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7F838DEC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4E8858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5BE8768B" w14:textId="77777777" w:rsidTr="007553DD">
        <w:trPr>
          <w:trHeight w:val="284"/>
          <w:jc w:val="center"/>
        </w:trPr>
        <w:tc>
          <w:tcPr>
            <w:tcW w:w="4324" w:type="pct"/>
          </w:tcPr>
          <w:p w14:paraId="352528A0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6D944901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CC1A51F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6BC7017F" w14:textId="77777777" w:rsidTr="007553DD">
        <w:trPr>
          <w:trHeight w:val="284"/>
          <w:jc w:val="center"/>
        </w:trPr>
        <w:tc>
          <w:tcPr>
            <w:tcW w:w="4324" w:type="pct"/>
          </w:tcPr>
          <w:p w14:paraId="00189C13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4B2835C1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0A31770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17BD9B83" w14:textId="77777777" w:rsidTr="007553DD">
        <w:trPr>
          <w:trHeight w:val="284"/>
          <w:jc w:val="center"/>
        </w:trPr>
        <w:tc>
          <w:tcPr>
            <w:tcW w:w="4324" w:type="pct"/>
          </w:tcPr>
          <w:p w14:paraId="4C914EDC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7D8B332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03621D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2C9B2081" w14:textId="77777777" w:rsidTr="007553DD">
        <w:trPr>
          <w:trHeight w:val="284"/>
          <w:jc w:val="center"/>
        </w:trPr>
        <w:tc>
          <w:tcPr>
            <w:tcW w:w="4324" w:type="pct"/>
          </w:tcPr>
          <w:p w14:paraId="6003B8F8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09DBEDC5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53D52B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69735758" w14:textId="77777777" w:rsidTr="007553DD">
        <w:trPr>
          <w:trHeight w:val="284"/>
          <w:jc w:val="center"/>
        </w:trPr>
        <w:tc>
          <w:tcPr>
            <w:tcW w:w="4324" w:type="pct"/>
          </w:tcPr>
          <w:p w14:paraId="563ACF87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29383FA4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DEE48FF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7D856C86" w14:textId="77777777" w:rsidTr="007553DD">
        <w:trPr>
          <w:trHeight w:val="284"/>
          <w:jc w:val="center"/>
        </w:trPr>
        <w:tc>
          <w:tcPr>
            <w:tcW w:w="4324" w:type="pct"/>
          </w:tcPr>
          <w:p w14:paraId="08EABCCA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3059417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B322369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4E6A3BAB" w14:textId="77777777" w:rsidTr="007553DD">
        <w:trPr>
          <w:trHeight w:val="284"/>
          <w:jc w:val="center"/>
        </w:trPr>
        <w:tc>
          <w:tcPr>
            <w:tcW w:w="4324" w:type="pct"/>
          </w:tcPr>
          <w:p w14:paraId="02A15AC7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03242EC8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E2361C3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352561BC" w14:textId="77777777" w:rsidTr="007553DD">
        <w:trPr>
          <w:trHeight w:val="284"/>
          <w:jc w:val="center"/>
        </w:trPr>
        <w:tc>
          <w:tcPr>
            <w:tcW w:w="4324" w:type="pct"/>
          </w:tcPr>
          <w:p w14:paraId="5C7FEC68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329D311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3711AFE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4723460C" w14:textId="77777777" w:rsidTr="007553DD">
        <w:trPr>
          <w:trHeight w:val="284"/>
          <w:jc w:val="center"/>
        </w:trPr>
        <w:tc>
          <w:tcPr>
            <w:tcW w:w="4324" w:type="pct"/>
          </w:tcPr>
          <w:p w14:paraId="76232C81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3E6F4E72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F212F60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0C8E7D81" w14:textId="77777777" w:rsidTr="007553DD">
        <w:trPr>
          <w:trHeight w:val="284"/>
          <w:jc w:val="center"/>
        </w:trPr>
        <w:tc>
          <w:tcPr>
            <w:tcW w:w="4324" w:type="pct"/>
          </w:tcPr>
          <w:p w14:paraId="2F4321D6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3D75E2AA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E855804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A6536" w:rsidRPr="00251578" w14:paraId="15EA2301" w14:textId="77777777" w:rsidTr="007553DD">
        <w:trPr>
          <w:trHeight w:val="284"/>
          <w:jc w:val="center"/>
        </w:trPr>
        <w:tc>
          <w:tcPr>
            <w:tcW w:w="4324" w:type="pct"/>
          </w:tcPr>
          <w:p w14:paraId="51716EA4" w14:textId="77777777" w:rsidR="00FA6536" w:rsidRPr="00251578" w:rsidRDefault="00FA6536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rtl/>
              </w:rPr>
            </w:pPr>
          </w:p>
        </w:tc>
        <w:tc>
          <w:tcPr>
            <w:tcW w:w="332" w:type="pct"/>
            <w:vAlign w:val="center"/>
          </w:tcPr>
          <w:p w14:paraId="07AE6CF0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995E11E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</w:tbl>
    <w:p w14:paraId="524D8E71" w14:textId="77777777" w:rsidR="0083713F" w:rsidRPr="00251578" w:rsidRDefault="0083713F" w:rsidP="0083713F">
      <w:pPr>
        <w:rPr>
          <w:rFonts w:cstheme="minorHAnsi"/>
          <w:b/>
          <w:bCs/>
          <w:u w:val="single"/>
          <w:rtl/>
        </w:rPr>
      </w:pPr>
    </w:p>
    <w:p w14:paraId="045E5DEB" w14:textId="71BF7310" w:rsidR="0083713F" w:rsidRPr="00251578" w:rsidRDefault="0083713F" w:rsidP="009C711C">
      <w:pPr>
        <w:rPr>
          <w:rFonts w:cstheme="minorHAnsi"/>
          <w:color w:val="000000"/>
          <w:rtl/>
        </w:rPr>
      </w:pPr>
      <w:r w:rsidRPr="00251578">
        <w:rPr>
          <w:rFonts w:cstheme="minorHAnsi"/>
          <w:b/>
          <w:bCs/>
          <w:u w:val="single"/>
          <w:rtl/>
        </w:rPr>
        <w:t>السؤال الثالث</w:t>
      </w:r>
      <w:r w:rsidRPr="00251578">
        <w:rPr>
          <w:rFonts w:cstheme="minorHAnsi"/>
          <w:b/>
          <w:bCs/>
          <w:rtl/>
        </w:rPr>
        <w:t>:</w:t>
      </w:r>
      <w:r w:rsidR="009C711C">
        <w:rPr>
          <w:rFonts w:cstheme="minorHAnsi" w:hint="cs"/>
          <w:b/>
          <w:bCs/>
          <w:rtl/>
        </w:rPr>
        <w:t xml:space="preserve"> </w:t>
      </w:r>
      <w:r w:rsidRPr="00251578">
        <w:rPr>
          <w:rFonts w:cstheme="minorHAnsi"/>
          <w:color w:val="000000"/>
          <w:rtl/>
        </w:rPr>
        <w:t xml:space="preserve"> </w:t>
      </w:r>
      <w:r w:rsidR="0004675F">
        <w:rPr>
          <w:rFonts w:cstheme="minorHAnsi" w:hint="cs"/>
          <w:color w:val="000000"/>
          <w:rtl/>
        </w:rPr>
        <w:t>اقرأ</w:t>
      </w:r>
      <w:r w:rsidRPr="00251578">
        <w:rPr>
          <w:rFonts w:cstheme="minorHAnsi"/>
          <w:color w:val="000000"/>
          <w:rtl/>
        </w:rPr>
        <w:t xml:space="preserve"> العمود (أ) </w:t>
      </w:r>
      <w:r w:rsidR="0004675F">
        <w:rPr>
          <w:rFonts w:cstheme="minorHAnsi" w:hint="cs"/>
          <w:color w:val="000000"/>
          <w:rtl/>
        </w:rPr>
        <w:t>و</w:t>
      </w:r>
      <w:r w:rsidRPr="00251578">
        <w:rPr>
          <w:rFonts w:cstheme="minorHAnsi"/>
          <w:color w:val="000000"/>
          <w:rtl/>
        </w:rPr>
        <w:t xml:space="preserve">العمود (ب) </w:t>
      </w:r>
      <w:r w:rsidR="0004675F">
        <w:rPr>
          <w:rFonts w:cstheme="minorHAnsi" w:hint="cs"/>
          <w:color w:val="000000"/>
          <w:rtl/>
        </w:rPr>
        <w:t>و</w:t>
      </w:r>
      <w:r w:rsidR="000D6E5D">
        <w:rPr>
          <w:rFonts w:cstheme="minorHAnsi" w:hint="cs"/>
          <w:color w:val="000000"/>
          <w:rtl/>
        </w:rPr>
        <w:t>ا</w:t>
      </w:r>
      <w:r w:rsidR="0004675F">
        <w:rPr>
          <w:rFonts w:cstheme="minorHAnsi" w:hint="cs"/>
          <w:color w:val="000000"/>
          <w:rtl/>
        </w:rPr>
        <w:t>نقل الحروف من العمود (ب) أمام ما يناسبها من العمود (أ)، ثم ظلل في نموج الإجابة</w:t>
      </w:r>
      <w:r w:rsidRPr="00251578">
        <w:rPr>
          <w:rFonts w:cstheme="minorHAnsi"/>
          <w:color w:val="000000"/>
          <w:rtl/>
        </w:rPr>
        <w:t>:-</w: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21"/>
        <w:gridCol w:w="906"/>
        <w:gridCol w:w="282"/>
        <w:gridCol w:w="6555"/>
      </w:tblGrid>
      <w:tr w:rsidR="00767480" w:rsidRPr="00251578" w14:paraId="6C2FD84C" w14:textId="77777777" w:rsidTr="002D5A80">
        <w:trPr>
          <w:trHeight w:val="284"/>
          <w:jc w:val="center"/>
        </w:trPr>
        <w:tc>
          <w:tcPr>
            <w:tcW w:w="2879" w:type="dxa"/>
          </w:tcPr>
          <w:p w14:paraId="3345C42F" w14:textId="77777777" w:rsidR="00767480" w:rsidRPr="00251578" w:rsidRDefault="00767480" w:rsidP="0083713F">
            <w:pPr>
              <w:jc w:val="center"/>
              <w:rPr>
                <w:rFonts w:cstheme="minorHAnsi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أ   )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16840150" w14:textId="77777777" w:rsidR="00767480" w:rsidRPr="00251578" w:rsidRDefault="00F91BE5" w:rsidP="0083713F">
            <w:pPr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="00767480"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33236A" w14:textId="77777777" w:rsidR="00767480" w:rsidRPr="00251578" w:rsidRDefault="00767480" w:rsidP="0083713F">
            <w:pPr>
              <w:jc w:val="center"/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01E2930C" w14:textId="77777777" w:rsidR="00767480" w:rsidRPr="00251578" w:rsidRDefault="00767480" w:rsidP="0083713F">
            <w:pPr>
              <w:jc w:val="center"/>
              <w:rPr>
                <w:rFonts w:cstheme="minorHAnsi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ب  )</w:t>
            </w:r>
          </w:p>
        </w:tc>
      </w:tr>
      <w:tr w:rsidR="00767480" w:rsidRPr="00251578" w14:paraId="0C74F3E5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0289CA82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7B2AA12F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767E9D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35E4253A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49D52481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7DBD5927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64121983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69A99B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619C722D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58C3AE55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10E641E2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6C7A267C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234368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54DDB709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0A9B7DA6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6603D974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3CBA2A88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  <w:r w:rsidRPr="00251578">
              <w:rPr>
                <w:rFonts w:cstheme="minorHAnsi"/>
                <w:color w:val="008000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FE72C1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58853DAA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5D6A1314" w14:textId="77777777" w:rsidTr="002D5A80">
        <w:trPr>
          <w:trHeight w:val="284"/>
          <w:jc w:val="center"/>
        </w:trPr>
        <w:tc>
          <w:tcPr>
            <w:tcW w:w="2879" w:type="dxa"/>
            <w:vAlign w:val="center"/>
          </w:tcPr>
          <w:p w14:paraId="0A300972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6FE72078" w14:textId="77777777" w:rsidR="00767480" w:rsidRPr="00251578" w:rsidRDefault="00767480" w:rsidP="0083713F">
            <w:pPr>
              <w:rPr>
                <w:rFonts w:cstheme="minorHAnsi"/>
                <w:color w:val="008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D5956E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6CD25DEC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4FC0ADB9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14:paraId="496AD948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231E7207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094C56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19C25842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52338999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14:paraId="2DD57291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7098EEC7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0D3AC9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3494F97A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50B1B40C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  <w:vAlign w:val="center"/>
          </w:tcPr>
          <w:p w14:paraId="1E3288FA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13BDA2DC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1D82B3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202BF062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751ECD6D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14:paraId="4C54FF09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73C8CB77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329434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246C9863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533A37DF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14:paraId="39BBC908" w14:textId="77777777" w:rsidR="00767480" w:rsidRPr="00251578" w:rsidRDefault="00767480" w:rsidP="004A33DD">
            <w:pPr>
              <w:pStyle w:val="a3"/>
              <w:numPr>
                <w:ilvl w:val="0"/>
                <w:numId w:val="4"/>
              </w:numPr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741C0A40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C22AFD" w14:textId="77777777" w:rsidR="00767480" w:rsidRPr="00251578" w:rsidRDefault="00767480" w:rsidP="00146989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1DF821ED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  <w:tr w:rsidR="00767480" w:rsidRPr="00251578" w14:paraId="179E7EDF" w14:textId="77777777" w:rsidTr="002D5A80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79" w:type="dxa"/>
          </w:tcPr>
          <w:p w14:paraId="7B7E3761" w14:textId="77777777" w:rsidR="00767480" w:rsidRPr="00251578" w:rsidRDefault="00767480" w:rsidP="009C711C">
            <w:pPr>
              <w:pStyle w:val="a3"/>
              <w:rPr>
                <w:rFonts w:cstheme="minorHAnsi"/>
                <w:color w:val="000000"/>
                <w:rtl/>
              </w:rPr>
            </w:pP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341F8E7B" w14:textId="77777777" w:rsidR="00767480" w:rsidRPr="00251578" w:rsidRDefault="00767480" w:rsidP="0083713F">
            <w:pPr>
              <w:ind w:left="108"/>
              <w:rPr>
                <w:rFonts w:cstheme="minorHAnsi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A9E378" w14:textId="77777777" w:rsidR="00767480" w:rsidRPr="00251578" w:rsidRDefault="00767480" w:rsidP="0083713F">
            <w:pPr>
              <w:rPr>
                <w:rFonts w:cstheme="minorHAnsi"/>
                <w:color w:val="000000"/>
                <w:rtl/>
              </w:rPr>
            </w:pPr>
          </w:p>
        </w:tc>
        <w:tc>
          <w:tcPr>
            <w:tcW w:w="6696" w:type="dxa"/>
            <w:tcBorders>
              <w:left w:val="single" w:sz="8" w:space="0" w:color="auto"/>
            </w:tcBorders>
          </w:tcPr>
          <w:p w14:paraId="458843D1" w14:textId="77777777" w:rsidR="00767480" w:rsidRPr="00251578" w:rsidRDefault="00767480" w:rsidP="001626D3">
            <w:pPr>
              <w:pStyle w:val="a3"/>
              <w:numPr>
                <w:ilvl w:val="0"/>
                <w:numId w:val="5"/>
              </w:numPr>
              <w:rPr>
                <w:rFonts w:cstheme="minorHAnsi"/>
                <w:color w:val="000000"/>
                <w:rtl/>
              </w:rPr>
            </w:pPr>
          </w:p>
        </w:tc>
      </w:tr>
    </w:tbl>
    <w:p w14:paraId="3675F19A" w14:textId="77777777" w:rsidR="0083713F" w:rsidRPr="00251578" w:rsidRDefault="0083713F" w:rsidP="0083713F">
      <w:pPr>
        <w:rPr>
          <w:rFonts w:cstheme="minorHAnsi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713F" w:rsidRPr="001D1C3E" w14:paraId="13955D67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65C26A73" w14:textId="77777777" w:rsidR="0083713F" w:rsidRPr="001D1C3E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14:paraId="6E7A9EE2" w14:textId="77777777" w:rsidR="0083713F" w:rsidRPr="001D1C3E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14:paraId="712E2D86" w14:textId="77777777" w:rsidR="0083713F" w:rsidRPr="001D1C3E" w:rsidRDefault="0083713F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معلمتك:</w:t>
            </w:r>
          </w:p>
        </w:tc>
      </w:tr>
    </w:tbl>
    <w:p w14:paraId="642CE54C" w14:textId="77777777" w:rsidR="0083713F" w:rsidRPr="00251578" w:rsidRDefault="0083713F" w:rsidP="007249D3">
      <w:pPr>
        <w:rPr>
          <w:rFonts w:cstheme="minorHAnsi"/>
        </w:rPr>
      </w:pPr>
    </w:p>
    <w:sectPr w:rsidR="0083713F" w:rsidRPr="00251578" w:rsidSect="0083713F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A970" w14:textId="77777777" w:rsidR="00866D72" w:rsidRDefault="00866D72" w:rsidP="000E7722">
      <w:pPr>
        <w:spacing w:after="0" w:line="240" w:lineRule="auto"/>
      </w:pPr>
      <w:r>
        <w:separator/>
      </w:r>
    </w:p>
  </w:endnote>
  <w:endnote w:type="continuationSeparator" w:id="0">
    <w:p w14:paraId="28B21521" w14:textId="77777777" w:rsidR="00866D72" w:rsidRDefault="00866D72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2C2D344C" w14:textId="77777777" w:rsidR="009D08E1" w:rsidRDefault="009D08E1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FF30" w14:textId="77777777" w:rsidR="00866D72" w:rsidRDefault="00866D72" w:rsidP="000E7722">
      <w:pPr>
        <w:spacing w:after="0" w:line="240" w:lineRule="auto"/>
      </w:pPr>
      <w:r>
        <w:separator/>
      </w:r>
    </w:p>
  </w:footnote>
  <w:footnote w:type="continuationSeparator" w:id="0">
    <w:p w14:paraId="2EB9F3E4" w14:textId="77777777" w:rsidR="00866D72" w:rsidRDefault="00866D72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2866">
    <w:abstractNumId w:val="0"/>
  </w:num>
  <w:num w:numId="2" w16cid:durableId="1158771387">
    <w:abstractNumId w:val="2"/>
  </w:num>
  <w:num w:numId="3" w16cid:durableId="295188924">
    <w:abstractNumId w:val="1"/>
  </w:num>
  <w:num w:numId="4" w16cid:durableId="1510096335">
    <w:abstractNumId w:val="4"/>
  </w:num>
  <w:num w:numId="5" w16cid:durableId="52235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72"/>
    <w:rsid w:val="0000224A"/>
    <w:rsid w:val="0004675F"/>
    <w:rsid w:val="0009644C"/>
    <w:rsid w:val="000D6E5D"/>
    <w:rsid w:val="000E5423"/>
    <w:rsid w:val="000E7722"/>
    <w:rsid w:val="00146989"/>
    <w:rsid w:val="001511FF"/>
    <w:rsid w:val="001626D3"/>
    <w:rsid w:val="00170DC7"/>
    <w:rsid w:val="001C0885"/>
    <w:rsid w:val="001D1C3E"/>
    <w:rsid w:val="001F7131"/>
    <w:rsid w:val="00251578"/>
    <w:rsid w:val="00265140"/>
    <w:rsid w:val="002D5A80"/>
    <w:rsid w:val="003010AD"/>
    <w:rsid w:val="00355744"/>
    <w:rsid w:val="00365283"/>
    <w:rsid w:val="003B523C"/>
    <w:rsid w:val="003D1438"/>
    <w:rsid w:val="004135C3"/>
    <w:rsid w:val="00433393"/>
    <w:rsid w:val="004A1D13"/>
    <w:rsid w:val="004A33DD"/>
    <w:rsid w:val="004E77CA"/>
    <w:rsid w:val="00531E88"/>
    <w:rsid w:val="0054518C"/>
    <w:rsid w:val="00565048"/>
    <w:rsid w:val="0057083E"/>
    <w:rsid w:val="005713AA"/>
    <w:rsid w:val="005A4BCA"/>
    <w:rsid w:val="00604FD8"/>
    <w:rsid w:val="00631E27"/>
    <w:rsid w:val="006B7D8D"/>
    <w:rsid w:val="007249D3"/>
    <w:rsid w:val="007553DD"/>
    <w:rsid w:val="00767480"/>
    <w:rsid w:val="007E080F"/>
    <w:rsid w:val="00812835"/>
    <w:rsid w:val="00822D0F"/>
    <w:rsid w:val="0083713F"/>
    <w:rsid w:val="00866D72"/>
    <w:rsid w:val="00895186"/>
    <w:rsid w:val="008B3BE6"/>
    <w:rsid w:val="008E4977"/>
    <w:rsid w:val="00935474"/>
    <w:rsid w:val="009717C1"/>
    <w:rsid w:val="009C2072"/>
    <w:rsid w:val="009C711C"/>
    <w:rsid w:val="009D08E1"/>
    <w:rsid w:val="00A01D2E"/>
    <w:rsid w:val="00A1364C"/>
    <w:rsid w:val="00A826DC"/>
    <w:rsid w:val="00AA1619"/>
    <w:rsid w:val="00AE7FEA"/>
    <w:rsid w:val="00B8766A"/>
    <w:rsid w:val="00B964EE"/>
    <w:rsid w:val="00BB661D"/>
    <w:rsid w:val="00BF6306"/>
    <w:rsid w:val="00CD7DC5"/>
    <w:rsid w:val="00CE0B77"/>
    <w:rsid w:val="00D3119F"/>
    <w:rsid w:val="00DC15DC"/>
    <w:rsid w:val="00DF063A"/>
    <w:rsid w:val="00E124ED"/>
    <w:rsid w:val="00E80127"/>
    <w:rsid w:val="00E8603B"/>
    <w:rsid w:val="00E934EF"/>
    <w:rsid w:val="00F41AE6"/>
    <w:rsid w:val="00F73802"/>
    <w:rsid w:val="00F91BE5"/>
    <w:rsid w:val="00FA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23D3A"/>
  <w15:docId w15:val="{3FF61687-857A-4E46-97AA-693D56D8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a\OneDrive%20-%20RiyadhGirls\&#1606;&#1605;&#1575;&#1584;&#1580;%20&#1604;&#1604;&#1605;&#1608;&#1575;&#1583;\&#1606;&#1605;&#1608;&#1584;&#1580;%20(&#1601;&#1575;&#1585;&#1594;)%20&#1604;&#1571;&#1587;&#1574;&#1604;&#1577;%20&#1575;&#1582;&#1578;&#1576;&#1575;&#1585;%20&#1570;&#1604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DF273-A531-4281-97C5-FA07A27B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(فارغ) لأسئلة اختبار آلي.dotx</Template>
  <TotalTime>0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أمل المبعوث</dc:creator>
  <cp:lastModifiedBy>أمل المبعوث</cp:lastModifiedBy>
  <cp:revision>4</cp:revision>
  <dcterms:created xsi:type="dcterms:W3CDTF">2025-08-24T18:27:00Z</dcterms:created>
  <dcterms:modified xsi:type="dcterms:W3CDTF">2025-12-17T17:18:00Z</dcterms:modified>
</cp:coreProperties>
</file>