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8FD4F" w14:textId="77777777" w:rsidR="00C05B9E" w:rsidRPr="00C05B9E" w:rsidRDefault="00CF4BE2" w:rsidP="00CF4BE2">
      <w:pPr>
        <w:tabs>
          <w:tab w:val="left" w:pos="10260"/>
        </w:tabs>
        <w:jc w:val="right"/>
        <w:rPr>
          <w:color w:val="FFFFFF" w:themeColor="background1"/>
          <w:sz w:val="40"/>
          <w:szCs w:val="40"/>
        </w:rPr>
      </w:pPr>
      <w:r>
        <w:rPr>
          <w:noProof/>
          <w:lang w:eastAsia="en-US"/>
        </w:rPr>
        <w:drawing>
          <wp:anchor distT="0" distB="0" distL="114300" distR="114300" simplePos="0" relativeHeight="251725312" behindDoc="0" locked="0" layoutInCell="1" allowOverlap="1" wp14:anchorId="23551DF4" wp14:editId="136ADA3B">
            <wp:simplePos x="0" y="0"/>
            <wp:positionH relativeFrom="margin">
              <wp:posOffset>5807075</wp:posOffset>
            </wp:positionH>
            <wp:positionV relativeFrom="topMargin">
              <wp:posOffset>154508</wp:posOffset>
            </wp:positionV>
            <wp:extent cx="1089025" cy="485775"/>
            <wp:effectExtent l="0" t="0" r="0" b="9525"/>
            <wp:wrapSquare wrapText="bothSides"/>
            <wp:docPr id="24" name="صورة 24" descr="ÙØªÙØ¬Ø© Ø¨Ø­Ø« Ø§ÙØµÙØ± Ø¹Ù Ø´Ø¹Ø§Ø± ÙØ²Ø§Ø±Ø© Ø§ÙØªØ¹ÙÙÙ ÙÙØ±Ø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ÙØªÙØ¬Ø© Ø¨Ø­Ø« Ø§ÙØµÙØ± Ø¹Ù Ø´Ø¹Ø§Ø± ÙØ²Ø§Ø±Ø© Ø§ÙØªØ¹ÙÙÙ ÙÙØ±Ø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542D2F1" wp14:editId="6FA3224B">
                <wp:simplePos x="0" y="0"/>
                <wp:positionH relativeFrom="column">
                  <wp:posOffset>-390525</wp:posOffset>
                </wp:positionH>
                <wp:positionV relativeFrom="paragraph">
                  <wp:posOffset>-428625</wp:posOffset>
                </wp:positionV>
                <wp:extent cx="2219325" cy="876300"/>
                <wp:effectExtent l="0" t="0" r="0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9D899" w14:textId="3F4CBD3B" w:rsidR="007A52E8" w:rsidRPr="00CF4BE2" w:rsidRDefault="00790D04" w:rsidP="00790D0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مكتب التعليم بالسويدي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2D2F1" id="مستطيل 6" o:spid="_x0000_s1026" style="position:absolute;left:0;text-align:left;margin-left:-30.75pt;margin-top:-33.75pt;width:174.75pt;height:6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" filled="f" stroked="f" strokeweight="2pt">
                <v:textbox>
                  <w:txbxContent>
                    <w:p w14:paraId="5AA9D899" w14:textId="3F4CBD3B" w:rsidR="007A52E8" w:rsidRPr="00CF4BE2" w:rsidRDefault="00790D04" w:rsidP="00790D0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مكتب التعليم بالسويدي </w:t>
                      </w:r>
                    </w:p>
                  </w:txbxContent>
                </v:textbox>
              </v:rect>
            </w:pict>
          </mc:Fallback>
        </mc:AlternateContent>
      </w:r>
      <w:r w:rsidR="00C05B9E" w:rsidRPr="00C05B9E">
        <w:rPr>
          <w:noProof/>
          <w:color w:val="FFFFFF" w:themeColor="background1"/>
          <w:lang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06780AB" wp14:editId="7DC00FD6">
                <wp:simplePos x="0" y="0"/>
                <wp:positionH relativeFrom="column">
                  <wp:posOffset>-657225</wp:posOffset>
                </wp:positionH>
                <wp:positionV relativeFrom="paragraph">
                  <wp:posOffset>-2333625</wp:posOffset>
                </wp:positionV>
                <wp:extent cx="8028305" cy="3429000"/>
                <wp:effectExtent l="0" t="0" r="0" b="0"/>
                <wp:wrapNone/>
                <wp:docPr id="2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28305" cy="3429000"/>
                        </a:xfrm>
                        <a:custGeom>
                          <a:avLst/>
                          <a:gdLst>
                            <a:gd name="T0" fmla="*/ 2529 w 2529"/>
                            <a:gd name="T1" fmla="*/ 400 h 1247"/>
                            <a:gd name="T2" fmla="*/ 515 w 2529"/>
                            <a:gd name="T3" fmla="*/ 0 h 1247"/>
                            <a:gd name="T4" fmla="*/ 0 w 2529"/>
                            <a:gd name="T5" fmla="*/ 0 h 1247"/>
                            <a:gd name="T6" fmla="*/ 0 w 2529"/>
                            <a:gd name="T7" fmla="*/ 960 h 1247"/>
                            <a:gd name="T8" fmla="*/ 1033 w 2529"/>
                            <a:gd name="T9" fmla="*/ 991 h 1247"/>
                            <a:gd name="T10" fmla="*/ 2529 w 2529"/>
                            <a:gd name="T11" fmla="*/ 1247 h 1247"/>
                            <a:gd name="T12" fmla="*/ 2529 w 2529"/>
                            <a:gd name="T13" fmla="*/ 400 h 1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29" h="1247">
                              <a:moveTo>
                                <a:pt x="2529" y="400"/>
                              </a:moveTo>
                              <a:cubicBezTo>
                                <a:pt x="515" y="0"/>
                                <a:pt x="515" y="0"/>
                                <a:pt x="51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60"/>
                                <a:pt x="0" y="960"/>
                                <a:pt x="0" y="960"/>
                              </a:cubicBezTo>
                              <a:cubicBezTo>
                                <a:pt x="258" y="1023"/>
                                <a:pt x="604" y="1058"/>
                                <a:pt x="1033" y="991"/>
                              </a:cubicBezTo>
                              <a:cubicBezTo>
                                <a:pt x="1909" y="853"/>
                                <a:pt x="2359" y="1088"/>
                                <a:pt x="2529" y="1247"/>
                              </a:cubicBezTo>
                              <a:lnTo>
                                <a:pt x="2529" y="4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8C54F7" w14:textId="77777777" w:rsidR="007A52E8" w:rsidRPr="00C05B9E" w:rsidRDefault="007A52E8" w:rsidP="00C05B9E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,.hvm hgjugdl</w:t>
                            </w:r>
                          </w:p>
                          <w:p w14:paraId="50A43AFB" w14:textId="77777777" w:rsidR="007A52E8" w:rsidRDefault="007A52E8" w:rsidP="00C05B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80AB" id="Freeform 10" o:spid="_x0000_s1027" style="position:absolute;left:0;text-align:left;margin-left:-51.75pt;margin-top:-183.75pt;width:632.15pt;height:270pt;z-index:-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529,12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" adj="-11796480,,5400" path="m2529,400c515,,515,,515,,,,,,,,,960,,960,,960v258,63,604,98,1033,31c1909,853,2359,1088,2529,1247r,-847xe" fillcolor="#9cc [3206]" stroked="f">
                <v:stroke joinstyle="miter"/>
                <v:formulas/>
                <v:path arrowok="t" o:connecttype="custom" o:connectlocs="8028305,1099920;1634866,0;0,0;0,2639808;3279256,2725051;8028305,3429000;8028305,1099920" o:connectangles="0,0,0,0,0,0,0" textboxrect="0,0,2529,1247"/>
                <v:textbox>
                  <w:txbxContent>
                    <w:p w14:paraId="068C54F7" w14:textId="77777777" w:rsidR="007A52E8" w:rsidRPr="00C05B9E" w:rsidRDefault="007A52E8" w:rsidP="00C05B9E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>,.</w:t>
                      </w:r>
                      <w:proofErr w:type="spellStart"/>
                      <w:proofErr w:type="gramEnd"/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>hvm</w:t>
                      </w:r>
                      <w:proofErr w:type="spellEnd"/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>hgjugdl</w:t>
                      </w:r>
                      <w:proofErr w:type="spellEnd"/>
                    </w:p>
                    <w:p w14:paraId="50A43AFB" w14:textId="77777777" w:rsidR="007A52E8" w:rsidRDefault="007A52E8" w:rsidP="00C05B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05B9E" w:rsidRPr="00C05B9E">
        <w:rPr>
          <w:noProof/>
          <w:color w:val="FFFFFF" w:themeColor="background1"/>
          <w:lang w:eastAsia="en-US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4C2C7E47" wp14:editId="61F5353E">
                <wp:simplePos x="0" y="0"/>
                <wp:positionH relativeFrom="column">
                  <wp:posOffset>-657225</wp:posOffset>
                </wp:positionH>
                <wp:positionV relativeFrom="paragraph">
                  <wp:posOffset>-2362200</wp:posOffset>
                </wp:positionV>
                <wp:extent cx="8028305" cy="3009900"/>
                <wp:effectExtent l="0" t="0" r="0" b="0"/>
                <wp:wrapNone/>
                <wp:docPr id="2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28305" cy="3009900"/>
                        </a:xfrm>
                        <a:custGeom>
                          <a:avLst/>
                          <a:gdLst>
                            <a:gd name="T0" fmla="*/ 2529 w 2529"/>
                            <a:gd name="T1" fmla="*/ 400 h 1011"/>
                            <a:gd name="T2" fmla="*/ 515 w 2529"/>
                            <a:gd name="T3" fmla="*/ 0 h 1011"/>
                            <a:gd name="T4" fmla="*/ 0 w 2529"/>
                            <a:gd name="T5" fmla="*/ 0 h 1011"/>
                            <a:gd name="T6" fmla="*/ 0 w 2529"/>
                            <a:gd name="T7" fmla="*/ 907 h 1011"/>
                            <a:gd name="T8" fmla="*/ 1065 w 2529"/>
                            <a:gd name="T9" fmla="*/ 897 h 1011"/>
                            <a:gd name="T10" fmla="*/ 2529 w 2529"/>
                            <a:gd name="T11" fmla="*/ 1011 h 1011"/>
                            <a:gd name="T12" fmla="*/ 2529 w 2529"/>
                            <a:gd name="T13" fmla="*/ 400 h 10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29" h="1011">
                              <a:moveTo>
                                <a:pt x="2529" y="400"/>
                              </a:moveTo>
                              <a:cubicBezTo>
                                <a:pt x="515" y="0"/>
                                <a:pt x="515" y="0"/>
                                <a:pt x="51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07"/>
                                <a:pt x="0" y="907"/>
                                <a:pt x="0" y="907"/>
                              </a:cubicBezTo>
                              <a:cubicBezTo>
                                <a:pt x="263" y="961"/>
                                <a:pt x="621" y="983"/>
                                <a:pt x="1065" y="897"/>
                              </a:cubicBezTo>
                              <a:cubicBezTo>
                                <a:pt x="1910" y="733"/>
                                <a:pt x="2335" y="885"/>
                                <a:pt x="2529" y="1011"/>
                              </a:cubicBezTo>
                              <a:lnTo>
                                <a:pt x="2529" y="4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34ECD0" w14:textId="77777777" w:rsidR="007A52E8" w:rsidRPr="00C05B9E" w:rsidRDefault="007A52E8" w:rsidP="00C05B9E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,.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C7E47" id="Freeform 13" o:spid="_x0000_s1028" style="position:absolute;left:0;text-align:left;margin-left:-51.75pt;margin-top:-186pt;width:632.15pt;height:237pt;z-index:-25163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529,10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" adj="-11796480,,5400" path="m2529,400c515,,515,,515,,,,,,,,,907,,907,,907v263,54,621,76,1065,-10c1910,733,2335,885,2529,1011r,-611xe" fillcolor="#bb79a6 [1940]" stroked="f">
                <v:stroke joinstyle="miter"/>
                <v:formulas/>
                <v:path arrowok="t" o:connecttype="custom" o:connectlocs="8028305,1190861;1634866,0;0,0;0,2700276;3380840,2670505;8028305,3009900;8028305,1190861" o:connectangles="0,0,0,0,0,0,0" textboxrect="0,0,2529,1011"/>
                <v:textbox>
                  <w:txbxContent>
                    <w:p w14:paraId="5134ECD0" w14:textId="77777777" w:rsidR="007A52E8" w:rsidRPr="00C05B9E" w:rsidRDefault="007A52E8" w:rsidP="00C05B9E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>,.</w:t>
                      </w:r>
                    </w:p>
                  </w:txbxContent>
                </v:textbox>
              </v:shape>
            </w:pict>
          </mc:Fallback>
        </mc:AlternateContent>
      </w:r>
      <w:r w:rsidR="00C05B9E" w:rsidRPr="00C05B9E">
        <w:rPr>
          <w:noProof/>
          <w:color w:val="FFFFFF" w:themeColor="background1"/>
          <w:lang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708885B" wp14:editId="3D63D610">
                <wp:simplePos x="0" y="0"/>
                <wp:positionH relativeFrom="column">
                  <wp:posOffset>-657225</wp:posOffset>
                </wp:positionH>
                <wp:positionV relativeFrom="paragraph">
                  <wp:posOffset>-2352674</wp:posOffset>
                </wp:positionV>
                <wp:extent cx="8028305" cy="2609850"/>
                <wp:effectExtent l="0" t="0" r="0" b="0"/>
                <wp:wrapNone/>
                <wp:docPr id="1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28305" cy="2609850"/>
                        </a:xfrm>
                        <a:custGeom>
                          <a:avLst/>
                          <a:gdLst>
                            <a:gd name="T0" fmla="*/ 2529 w 2529"/>
                            <a:gd name="T1" fmla="*/ 400 h 1066"/>
                            <a:gd name="T2" fmla="*/ 515 w 2529"/>
                            <a:gd name="T3" fmla="*/ 0 h 1066"/>
                            <a:gd name="T4" fmla="*/ 0 w 2529"/>
                            <a:gd name="T5" fmla="*/ 0 h 1066"/>
                            <a:gd name="T6" fmla="*/ 0 w 2529"/>
                            <a:gd name="T7" fmla="*/ 884 h 1066"/>
                            <a:gd name="T8" fmla="*/ 1063 w 2529"/>
                            <a:gd name="T9" fmla="*/ 903 h 1066"/>
                            <a:gd name="T10" fmla="*/ 2529 w 2529"/>
                            <a:gd name="T11" fmla="*/ 1066 h 1066"/>
                            <a:gd name="T12" fmla="*/ 2529 w 2529"/>
                            <a:gd name="T13" fmla="*/ 400 h 10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29" h="1066">
                              <a:moveTo>
                                <a:pt x="2529" y="400"/>
                              </a:moveTo>
                              <a:cubicBezTo>
                                <a:pt x="515" y="0"/>
                                <a:pt x="515" y="0"/>
                                <a:pt x="51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84"/>
                                <a:pt x="0" y="884"/>
                                <a:pt x="0" y="884"/>
                              </a:cubicBezTo>
                              <a:cubicBezTo>
                                <a:pt x="262" y="947"/>
                                <a:pt x="618" y="980"/>
                                <a:pt x="1063" y="903"/>
                              </a:cubicBezTo>
                              <a:cubicBezTo>
                                <a:pt x="1923" y="755"/>
                                <a:pt x="2345" y="933"/>
                                <a:pt x="2529" y="1066"/>
                              </a:cubicBezTo>
                              <a:lnTo>
                                <a:pt x="2529" y="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4DD3" id="Freeform 11" o:spid="_x0000_s1026" style="position:absolute;left:0;text-align:left;margin-left:-51.75pt;margin-top:-185.25pt;width:632.15pt;height:205.5pt;z-index:-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529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" path="m2529,400c515,,515,,515,,,,,,,,,884,,884,,884v262,63,618,96,1063,19c1923,755,2345,933,2529,1066r,-666xe" stroked="f">
                <v:path arrowok="t" o:connecttype="custom" o:connectlocs="8028305,979306;1634866,0;0,0;0,2164266;3374491,2210783;8028305,2609850;8028305,979306" o:connectangles="0,0,0,0,0,0,0"/>
              </v:shape>
            </w:pict>
          </mc:Fallback>
        </mc:AlternateContent>
      </w:r>
      <w:r w:rsidR="00C05B9E" w:rsidRPr="00C05B9E">
        <w:rPr>
          <w:rFonts w:hint="cs"/>
          <w:color w:val="FFFFFF" w:themeColor="background1"/>
          <w:sz w:val="40"/>
          <w:szCs w:val="40"/>
          <w:rtl/>
        </w:rPr>
        <w:t xml:space="preserve"> </w:t>
      </w:r>
    </w:p>
    <w:p w14:paraId="1A3A93C5" w14:textId="77777777" w:rsidR="004A73BF" w:rsidRPr="006621AA" w:rsidRDefault="004A73BF" w:rsidP="00026A55">
      <w:pPr>
        <w:tabs>
          <w:tab w:val="left" w:pos="10260"/>
        </w:tabs>
        <w:jc w:val="right"/>
      </w:pPr>
    </w:p>
    <w:p w14:paraId="32A63F2A" w14:textId="77777777" w:rsidR="00790D04" w:rsidRDefault="00026A55" w:rsidP="00026A55">
      <w:pPr>
        <w:tabs>
          <w:tab w:val="left" w:pos="10260"/>
        </w:tabs>
        <w:bidi/>
        <w:rPr>
          <w:b/>
          <w:bCs/>
          <w:sz w:val="28"/>
          <w:szCs w:val="28"/>
          <w:rtl/>
        </w:rPr>
      </w:pPr>
      <w:r w:rsidRPr="00A91590">
        <w:rPr>
          <w:rFonts w:hint="cs"/>
          <w:b/>
          <w:bCs/>
          <w:sz w:val="28"/>
          <w:szCs w:val="28"/>
          <w:rtl/>
        </w:rPr>
        <w:t xml:space="preserve">           </w:t>
      </w:r>
      <w:r w:rsidR="003A22F1" w:rsidRPr="00A91590">
        <w:rPr>
          <w:rFonts w:hint="cs"/>
          <w:b/>
          <w:bCs/>
          <w:sz w:val="28"/>
          <w:szCs w:val="28"/>
          <w:rtl/>
        </w:rPr>
        <w:t xml:space="preserve">  </w:t>
      </w:r>
    </w:p>
    <w:p w14:paraId="5443BEC3" w14:textId="6245C71B" w:rsidR="004A73BF" w:rsidRPr="004669A5" w:rsidRDefault="00790D04" w:rsidP="00790D04">
      <w:pPr>
        <w:tabs>
          <w:tab w:val="left" w:pos="10260"/>
        </w:tabs>
        <w:bidi/>
        <w:jc w:val="center"/>
        <w:rPr>
          <w:b/>
          <w:bCs/>
          <w:color w:val="FF0000"/>
          <w:sz w:val="28"/>
          <w:szCs w:val="28"/>
          <w:rtl/>
        </w:rPr>
      </w:pPr>
      <w:r w:rsidRPr="004669A5">
        <w:rPr>
          <w:rFonts w:hint="cs"/>
          <w:b/>
          <w:bCs/>
          <w:color w:val="FF0000"/>
          <w:sz w:val="28"/>
          <w:szCs w:val="28"/>
          <w:rtl/>
        </w:rPr>
        <w:t>خطة الارشاد الطلابي للفصل</w:t>
      </w:r>
      <w:r w:rsidR="00026A55" w:rsidRPr="004669A5">
        <w:rPr>
          <w:rFonts w:hint="cs"/>
          <w:b/>
          <w:bCs/>
          <w:color w:val="FF0000"/>
          <w:sz w:val="28"/>
          <w:szCs w:val="28"/>
          <w:rtl/>
        </w:rPr>
        <w:t xml:space="preserve"> الدراسي الأول عام 144</w:t>
      </w:r>
      <w:r w:rsidRPr="004669A5">
        <w:rPr>
          <w:rFonts w:hint="cs"/>
          <w:b/>
          <w:bCs/>
          <w:color w:val="FF0000"/>
          <w:sz w:val="28"/>
          <w:szCs w:val="28"/>
          <w:rtl/>
        </w:rPr>
        <w:t>2</w:t>
      </w:r>
      <w:r w:rsidR="00026A55" w:rsidRPr="004669A5">
        <w:rPr>
          <w:rFonts w:hint="cs"/>
          <w:b/>
          <w:bCs/>
          <w:color w:val="FF0000"/>
          <w:sz w:val="28"/>
          <w:szCs w:val="28"/>
          <w:rtl/>
        </w:rPr>
        <w:t>هـ/</w:t>
      </w:r>
      <w:r w:rsidR="00F22DB6" w:rsidRPr="004669A5">
        <w:rPr>
          <w:rFonts w:hint="cs"/>
          <w:b/>
          <w:bCs/>
          <w:color w:val="FF0000"/>
          <w:sz w:val="28"/>
          <w:szCs w:val="28"/>
          <w:rtl/>
        </w:rPr>
        <w:t>20</w:t>
      </w:r>
      <w:r w:rsidR="007A52E8" w:rsidRPr="004669A5">
        <w:rPr>
          <w:rFonts w:hint="cs"/>
          <w:b/>
          <w:bCs/>
          <w:color w:val="FF0000"/>
          <w:sz w:val="28"/>
          <w:szCs w:val="28"/>
          <w:rtl/>
        </w:rPr>
        <w:t>20</w:t>
      </w:r>
      <w:r w:rsidR="00026A55" w:rsidRPr="004669A5">
        <w:rPr>
          <w:rFonts w:hint="cs"/>
          <w:b/>
          <w:bCs/>
          <w:color w:val="FF0000"/>
          <w:sz w:val="28"/>
          <w:szCs w:val="28"/>
          <w:rtl/>
        </w:rPr>
        <w:t>م</w:t>
      </w:r>
      <w:r w:rsidR="00026A55" w:rsidRPr="004669A5">
        <w:rPr>
          <w:b/>
          <w:bCs/>
          <w:color w:val="FF0000"/>
          <w:sz w:val="28"/>
          <w:szCs w:val="28"/>
        </w:rPr>
        <w:t xml:space="preserve">   </w:t>
      </w:r>
      <w:r w:rsidRPr="004669A5">
        <w:rPr>
          <w:rFonts w:hint="cs"/>
          <w:b/>
          <w:bCs/>
          <w:color w:val="FF0000"/>
          <w:sz w:val="28"/>
          <w:szCs w:val="28"/>
          <w:rtl/>
        </w:rPr>
        <w:t>في ظل التعليم عن بعد</w:t>
      </w:r>
    </w:p>
    <w:p w14:paraId="45FA22A5" w14:textId="77777777" w:rsidR="001C3E2F" w:rsidRPr="006621AA" w:rsidRDefault="001C3E2F" w:rsidP="00B70876">
      <w:pPr>
        <w:tabs>
          <w:tab w:val="left" w:pos="10260"/>
        </w:tabs>
      </w:pPr>
    </w:p>
    <w:tbl>
      <w:tblPr>
        <w:tblStyle w:val="a8"/>
        <w:tblW w:w="11321" w:type="dxa"/>
        <w:tblInd w:w="-428" w:type="dxa"/>
        <w:tblLook w:val="04A0" w:firstRow="1" w:lastRow="0" w:firstColumn="1" w:lastColumn="0" w:noHBand="0" w:noVBand="1"/>
      </w:tblPr>
      <w:tblGrid>
        <w:gridCol w:w="2120"/>
        <w:gridCol w:w="595"/>
        <w:gridCol w:w="266"/>
        <w:gridCol w:w="1935"/>
        <w:gridCol w:w="12"/>
        <w:gridCol w:w="638"/>
        <w:gridCol w:w="250"/>
        <w:gridCol w:w="1879"/>
        <w:gridCol w:w="10"/>
        <w:gridCol w:w="638"/>
        <w:gridCol w:w="322"/>
        <w:gridCol w:w="1935"/>
        <w:gridCol w:w="721"/>
      </w:tblGrid>
      <w:tr w:rsidR="00790D04" w:rsidRPr="001806A7" w14:paraId="03EF1D01" w14:textId="77777777" w:rsidTr="00E754EE">
        <w:trPr>
          <w:trHeight w:val="782"/>
        </w:trPr>
        <w:tc>
          <w:tcPr>
            <w:tcW w:w="2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DAEAE" w:themeFill="accent3" w:themeFillShade="BF"/>
          </w:tcPr>
          <w:p w14:paraId="05D166F4" w14:textId="1E5F378D" w:rsidR="00790D04" w:rsidRPr="001806A7" w:rsidRDefault="00790D04" w:rsidP="00790D04">
            <w:pPr>
              <w:tabs>
                <w:tab w:val="left" w:pos="102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806A7">
              <w:rPr>
                <w:rFonts w:hint="cs"/>
                <w:sz w:val="22"/>
                <w:szCs w:val="22"/>
                <w:rtl/>
              </w:rPr>
              <w:t>الأسبوع</w:t>
            </w:r>
          </w:p>
        </w:tc>
        <w:tc>
          <w:tcPr>
            <w:tcW w:w="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B79A6" w:themeFill="accent1" w:themeFillTint="99"/>
          </w:tcPr>
          <w:p w14:paraId="4D6751F7" w14:textId="77777777" w:rsidR="00790D04" w:rsidRPr="001806A7" w:rsidRDefault="00790D04" w:rsidP="00790D04">
            <w:pPr>
              <w:tabs>
                <w:tab w:val="left" w:pos="10260"/>
              </w:tabs>
              <w:rPr>
                <w:sz w:val="60"/>
                <w:szCs w:val="60"/>
              </w:rPr>
            </w:pPr>
            <w:r w:rsidRPr="001806A7">
              <w:rPr>
                <w:rFonts w:hint="cs"/>
                <w:sz w:val="60"/>
                <w:szCs w:val="60"/>
                <w:rtl/>
              </w:rPr>
              <w:t>4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FC05AD5" w14:textId="77777777" w:rsidR="00790D04" w:rsidRPr="001806A7" w:rsidRDefault="00790D04" w:rsidP="00790D04">
            <w:pPr>
              <w:tabs>
                <w:tab w:val="left" w:pos="10260"/>
              </w:tabs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DAEAE" w:themeFill="accent3" w:themeFillShade="BF"/>
          </w:tcPr>
          <w:p w14:paraId="217AA5C8" w14:textId="27F4648B" w:rsidR="00790D04" w:rsidRPr="001806A7" w:rsidRDefault="00790D04" w:rsidP="00790D04">
            <w:pPr>
              <w:tabs>
                <w:tab w:val="left" w:pos="102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806A7">
              <w:rPr>
                <w:rFonts w:hint="cs"/>
                <w:sz w:val="22"/>
                <w:szCs w:val="22"/>
                <w:rtl/>
              </w:rPr>
              <w:t xml:space="preserve">الأسبوع </w:t>
            </w:r>
          </w:p>
        </w:tc>
        <w:tc>
          <w:tcPr>
            <w:tcW w:w="6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B79A6" w:themeFill="accent1" w:themeFillTint="99"/>
          </w:tcPr>
          <w:p w14:paraId="7936BC73" w14:textId="77777777" w:rsidR="00790D04" w:rsidRPr="001806A7" w:rsidRDefault="00790D04" w:rsidP="00790D04">
            <w:pPr>
              <w:tabs>
                <w:tab w:val="left" w:pos="10260"/>
              </w:tabs>
              <w:rPr>
                <w:sz w:val="18"/>
                <w:szCs w:val="18"/>
              </w:rPr>
            </w:pPr>
            <w:r w:rsidRPr="001806A7">
              <w:rPr>
                <w:rFonts w:hint="cs"/>
                <w:sz w:val="60"/>
                <w:szCs w:val="60"/>
                <w:rtl/>
              </w:rPr>
              <w:t>3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3E87CF7" w14:textId="77777777" w:rsidR="00790D04" w:rsidRPr="001806A7" w:rsidRDefault="00790D04" w:rsidP="00790D04">
            <w:pPr>
              <w:tabs>
                <w:tab w:val="left" w:pos="10260"/>
              </w:tabs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DAEAE" w:themeFill="accent3" w:themeFillShade="BF"/>
          </w:tcPr>
          <w:p w14:paraId="5CA1D205" w14:textId="2ACF7BC4" w:rsidR="00790D04" w:rsidRPr="001806A7" w:rsidRDefault="00790D04" w:rsidP="00790D04">
            <w:pPr>
              <w:tabs>
                <w:tab w:val="left" w:pos="102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806A7">
              <w:rPr>
                <w:rFonts w:hint="cs"/>
                <w:sz w:val="22"/>
                <w:szCs w:val="22"/>
                <w:rtl/>
              </w:rPr>
              <w:t xml:space="preserve">الأسبوع </w:t>
            </w:r>
          </w:p>
        </w:tc>
        <w:tc>
          <w:tcPr>
            <w:tcW w:w="6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B79A6" w:themeFill="accent1" w:themeFillTint="99"/>
          </w:tcPr>
          <w:p w14:paraId="4702EDB2" w14:textId="77777777" w:rsidR="00790D04" w:rsidRPr="001806A7" w:rsidRDefault="00790D04" w:rsidP="00790D04">
            <w:pPr>
              <w:tabs>
                <w:tab w:val="left" w:pos="10260"/>
              </w:tabs>
              <w:rPr>
                <w:sz w:val="18"/>
                <w:szCs w:val="18"/>
              </w:rPr>
            </w:pPr>
            <w:r w:rsidRPr="001806A7">
              <w:rPr>
                <w:rFonts w:hint="cs"/>
                <w:sz w:val="60"/>
                <w:szCs w:val="60"/>
                <w:rtl/>
              </w:rPr>
              <w:t>2</w:t>
            </w:r>
          </w:p>
        </w:tc>
        <w:tc>
          <w:tcPr>
            <w:tcW w:w="322" w:type="dxa"/>
            <w:vMerge w:val="restar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665A45F" w14:textId="77777777" w:rsidR="00790D04" w:rsidRPr="001806A7" w:rsidRDefault="00790D04" w:rsidP="00790D04">
            <w:pPr>
              <w:tabs>
                <w:tab w:val="left" w:pos="10260"/>
              </w:tabs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DAEAE" w:themeFill="accent3" w:themeFillShade="BF"/>
          </w:tcPr>
          <w:p w14:paraId="3880E90E" w14:textId="7C377552" w:rsidR="00790D04" w:rsidRPr="001806A7" w:rsidRDefault="00790D04" w:rsidP="00790D04">
            <w:pPr>
              <w:tabs>
                <w:tab w:val="left" w:pos="10260"/>
              </w:tabs>
              <w:spacing w:line="276" w:lineRule="auto"/>
              <w:jc w:val="center"/>
              <w:rPr>
                <w:sz w:val="22"/>
                <w:szCs w:val="22"/>
                <w:rtl/>
              </w:rPr>
            </w:pPr>
            <w:r w:rsidRPr="001806A7">
              <w:rPr>
                <w:rFonts w:hint="cs"/>
                <w:sz w:val="22"/>
                <w:szCs w:val="22"/>
                <w:rtl/>
              </w:rPr>
              <w:t>الأسبوع</w:t>
            </w:r>
          </w:p>
        </w:tc>
        <w:tc>
          <w:tcPr>
            <w:tcW w:w="7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B79A6" w:themeFill="accent1" w:themeFillTint="99"/>
          </w:tcPr>
          <w:p w14:paraId="44797E4D" w14:textId="77777777" w:rsidR="00790D04" w:rsidRPr="001806A7" w:rsidRDefault="00790D04" w:rsidP="00790D04">
            <w:pPr>
              <w:tabs>
                <w:tab w:val="left" w:pos="10260"/>
              </w:tabs>
              <w:rPr>
                <w:sz w:val="22"/>
                <w:szCs w:val="22"/>
                <w:rtl/>
              </w:rPr>
            </w:pPr>
            <w:r w:rsidRPr="001806A7">
              <w:rPr>
                <w:rFonts w:hint="cs"/>
                <w:sz w:val="60"/>
                <w:szCs w:val="60"/>
                <w:rtl/>
              </w:rPr>
              <w:t>1</w:t>
            </w:r>
          </w:p>
        </w:tc>
      </w:tr>
      <w:tr w:rsidR="00790D04" w:rsidRPr="001806A7" w14:paraId="1F7BB075" w14:textId="77777777" w:rsidTr="00C2305F">
        <w:trPr>
          <w:trHeight w:val="283"/>
        </w:trPr>
        <w:tc>
          <w:tcPr>
            <w:tcW w:w="271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F9F9FD" w14:textId="5B36425F" w:rsidR="00790D04" w:rsidRPr="001806A7" w:rsidRDefault="00A5488A" w:rsidP="00631AF9">
            <w:pPr>
              <w:tabs>
                <w:tab w:val="left" w:pos="10260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06A7">
              <w:rPr>
                <w:rFonts w:hint="cs"/>
                <w:b/>
                <w:bCs/>
                <w:sz w:val="18"/>
                <w:szCs w:val="18"/>
                <w:rtl/>
              </w:rPr>
              <w:t>رعاية الطلاب متكرر الغياب عن المنصة</w:t>
            </w:r>
          </w:p>
        </w:tc>
        <w:tc>
          <w:tcPr>
            <w:tcW w:w="26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4F84569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36AB51" w14:textId="77777777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rFonts w:hint="cs"/>
                <w:b/>
                <w:bCs/>
                <w:sz w:val="14"/>
                <w:szCs w:val="14"/>
                <w:rtl/>
              </w:rPr>
              <w:t>تفعيل رسائل التواصل</w:t>
            </w:r>
          </w:p>
          <w:p w14:paraId="0EFD499F" w14:textId="473A4DFD" w:rsidR="00C027C1" w:rsidRPr="001806A7" w:rsidRDefault="00C027C1" w:rsidP="00C027C1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806A7">
              <w:rPr>
                <w:rFonts w:hint="cs"/>
                <w:b/>
                <w:bCs/>
                <w:sz w:val="14"/>
                <w:szCs w:val="14"/>
                <w:rtl/>
              </w:rPr>
              <w:t xml:space="preserve">وحصر الطلاب الذين لا يستطيعون من توفير التقنية </w:t>
            </w:r>
          </w:p>
        </w:tc>
        <w:tc>
          <w:tcPr>
            <w:tcW w:w="25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5FE10CF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293D29" w14:textId="720E82A4" w:rsidR="00790D04" w:rsidRPr="001806A7" w:rsidRDefault="00631AF9" w:rsidP="00C027C1">
            <w:pPr>
              <w:tabs>
                <w:tab w:val="left" w:pos="10260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06A7">
              <w:rPr>
                <w:rFonts w:hint="cs"/>
                <w:b/>
                <w:bCs/>
                <w:sz w:val="18"/>
                <w:szCs w:val="18"/>
                <w:rtl/>
              </w:rPr>
              <w:t>حصر</w:t>
            </w:r>
            <w:r w:rsidR="009B254F" w:rsidRPr="001806A7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C027C1" w:rsidRPr="001806A7">
              <w:rPr>
                <w:rFonts w:hint="cs"/>
                <w:b/>
                <w:bCs/>
                <w:sz w:val="18"/>
                <w:szCs w:val="18"/>
                <w:rtl/>
              </w:rPr>
              <w:t>الحالات الصحية والاجتماعية</w:t>
            </w:r>
          </w:p>
        </w:tc>
        <w:tc>
          <w:tcPr>
            <w:tcW w:w="32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E1C2902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CA35B9" w14:textId="5DC1B15A" w:rsidR="00790D04" w:rsidRPr="001806A7" w:rsidRDefault="004669A5" w:rsidP="00631AF9">
            <w:pPr>
              <w:tabs>
                <w:tab w:val="left" w:pos="10260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06A7">
              <w:rPr>
                <w:rFonts w:hint="cs"/>
                <w:b/>
                <w:bCs/>
                <w:sz w:val="18"/>
                <w:szCs w:val="18"/>
                <w:rtl/>
              </w:rPr>
              <w:t>التهيئة</w:t>
            </w:r>
            <w:r w:rsidR="009B254F" w:rsidRPr="001806A7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806A7">
              <w:rPr>
                <w:rFonts w:hint="cs"/>
                <w:b/>
                <w:bCs/>
                <w:sz w:val="18"/>
                <w:szCs w:val="18"/>
                <w:rtl/>
              </w:rPr>
              <w:t>الإرشادية</w:t>
            </w:r>
            <w:r w:rsidR="009B254F" w:rsidRPr="001806A7">
              <w:rPr>
                <w:rFonts w:hint="cs"/>
                <w:b/>
                <w:bCs/>
                <w:sz w:val="18"/>
                <w:szCs w:val="18"/>
                <w:rtl/>
              </w:rPr>
              <w:t xml:space="preserve"> للمرشد</w:t>
            </w:r>
          </w:p>
        </w:tc>
      </w:tr>
      <w:tr w:rsidR="00790D04" w:rsidRPr="001806A7" w14:paraId="095F7B78" w14:textId="77777777" w:rsidTr="008E6FE5">
        <w:trPr>
          <w:trHeight w:val="300"/>
        </w:trPr>
        <w:tc>
          <w:tcPr>
            <w:tcW w:w="2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E86C3B" w14:textId="491641D9" w:rsidR="00790D04" w:rsidRPr="001806A7" w:rsidRDefault="00A5488A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 xml:space="preserve">حصر الطلاب من قبل المعلمين </w:t>
            </w:r>
          </w:p>
        </w:tc>
        <w:tc>
          <w:tcPr>
            <w:tcW w:w="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88CEF85" w14:textId="26822AA3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806A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6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1CDA43A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EFF40E" w14:textId="3A6E89F6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>التويتر</w:t>
            </w:r>
          </w:p>
        </w:tc>
        <w:tc>
          <w:tcPr>
            <w:tcW w:w="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17282EB" w14:textId="1AF2A26F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806A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115564D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12B018" w14:textId="004A6822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sz w:val="16"/>
                <w:szCs w:val="16"/>
                <w:rtl/>
              </w:rPr>
            </w:pPr>
            <w:r w:rsidRPr="001806A7">
              <w:rPr>
                <w:rFonts w:hint="cs"/>
                <w:sz w:val="16"/>
                <w:szCs w:val="16"/>
                <w:rtl/>
              </w:rPr>
              <w:t>اعداد رابط عبر قوقل درايف</w:t>
            </w:r>
          </w:p>
        </w:tc>
        <w:tc>
          <w:tcPr>
            <w:tcW w:w="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BFA41AA" w14:textId="47B6779B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806A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2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AB5F266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105762" w14:textId="3DAF8606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>تسليم الكتب</w:t>
            </w:r>
          </w:p>
        </w:tc>
        <w:tc>
          <w:tcPr>
            <w:tcW w:w="7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8F4FB75" w14:textId="3059F48A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806A7">
              <w:rPr>
                <w:b/>
                <w:bCs/>
                <w:sz w:val="14"/>
                <w:szCs w:val="14"/>
              </w:rPr>
              <w:t>1</w:t>
            </w:r>
          </w:p>
        </w:tc>
      </w:tr>
      <w:tr w:rsidR="00790D04" w:rsidRPr="001806A7" w14:paraId="0D2C9E09" w14:textId="77777777" w:rsidTr="0060502B">
        <w:trPr>
          <w:trHeight w:val="300"/>
        </w:trPr>
        <w:tc>
          <w:tcPr>
            <w:tcW w:w="2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82DAE5" w14:textId="43574A34" w:rsidR="00790D04" w:rsidRPr="001806A7" w:rsidRDefault="00A5488A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>الاستفادة من منصة مدرستي</w:t>
            </w:r>
          </w:p>
        </w:tc>
        <w:tc>
          <w:tcPr>
            <w:tcW w:w="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714571C" w14:textId="6AAA64DC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6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25EB7CC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4C8CBC" w14:textId="75E36329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>الرسائل النصية</w:t>
            </w:r>
          </w:p>
        </w:tc>
        <w:tc>
          <w:tcPr>
            <w:tcW w:w="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2C00414" w14:textId="694E333F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5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B694FCD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7AEA22" w14:textId="2F601B33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>ارساله برسالة نصية</w:t>
            </w:r>
          </w:p>
        </w:tc>
        <w:tc>
          <w:tcPr>
            <w:tcW w:w="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B751C81" w14:textId="3E175C1C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2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6D347E5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FFD5A6" w14:textId="15003E62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>الدعم الفني</w:t>
            </w:r>
          </w:p>
        </w:tc>
        <w:tc>
          <w:tcPr>
            <w:tcW w:w="7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DB3FE39" w14:textId="060726BB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2</w:t>
            </w:r>
          </w:p>
        </w:tc>
      </w:tr>
      <w:tr w:rsidR="00790D04" w:rsidRPr="001806A7" w14:paraId="7251F64B" w14:textId="77777777" w:rsidTr="00C2019E">
        <w:trPr>
          <w:trHeight w:val="283"/>
        </w:trPr>
        <w:tc>
          <w:tcPr>
            <w:tcW w:w="2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54BD0E" w14:textId="1A4CE3FB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7E59E78" w14:textId="25EC4E39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6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EFD605F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F41620" w14:textId="744EF78B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>الدعم الفني</w:t>
            </w:r>
          </w:p>
        </w:tc>
        <w:tc>
          <w:tcPr>
            <w:tcW w:w="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20190BB" w14:textId="7810D731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5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11A3E3C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79123B" w14:textId="2323A1E2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>جمع الحالات وفرزها</w:t>
            </w:r>
          </w:p>
        </w:tc>
        <w:tc>
          <w:tcPr>
            <w:tcW w:w="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5BD519A" w14:textId="2135801B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2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AF057A3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FBDA49" w14:textId="0CE318E4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  <w:r w:rsidRPr="001806A7">
              <w:rPr>
                <w:rFonts w:hint="cs"/>
                <w:sz w:val="16"/>
                <w:szCs w:val="16"/>
                <w:rtl/>
              </w:rPr>
              <w:t>تجهيز الملفات الارشادية</w:t>
            </w:r>
          </w:p>
        </w:tc>
        <w:tc>
          <w:tcPr>
            <w:tcW w:w="7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8F1E102" w14:textId="5B658A2E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3</w:t>
            </w:r>
          </w:p>
        </w:tc>
      </w:tr>
      <w:tr w:rsidR="00790D04" w:rsidRPr="001806A7" w14:paraId="2B5140F8" w14:textId="77777777" w:rsidTr="00C82EE5">
        <w:trPr>
          <w:trHeight w:val="300"/>
        </w:trPr>
        <w:tc>
          <w:tcPr>
            <w:tcW w:w="2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178F55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EE291E3" w14:textId="7581B5AC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6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5037B6C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57D24C" w14:textId="21C328E4" w:rsidR="00790D04" w:rsidRPr="001806A7" w:rsidRDefault="00C027C1" w:rsidP="00631AF9">
            <w:pPr>
              <w:tabs>
                <w:tab w:val="left" w:pos="10260"/>
              </w:tabs>
              <w:jc w:val="center"/>
              <w:rPr>
                <w:sz w:val="16"/>
                <w:szCs w:val="16"/>
              </w:rPr>
            </w:pPr>
            <w:r w:rsidRPr="001806A7">
              <w:rPr>
                <w:rFonts w:hint="cs"/>
                <w:sz w:val="16"/>
                <w:szCs w:val="16"/>
                <w:rtl/>
              </w:rPr>
              <w:t>رابط عبر برنامج قوقل دراي</w:t>
            </w:r>
            <w:r w:rsidRPr="001806A7">
              <w:rPr>
                <w:sz w:val="16"/>
                <w:szCs w:val="16"/>
                <w:rtl/>
              </w:rPr>
              <w:t>ف</w:t>
            </w:r>
          </w:p>
        </w:tc>
        <w:tc>
          <w:tcPr>
            <w:tcW w:w="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22B7924" w14:textId="391C74CD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5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8D31127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B1E21E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73C791A" w14:textId="1C804ECC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2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5FEE356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1FA265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AA5F267" w14:textId="6172F408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4</w:t>
            </w:r>
          </w:p>
        </w:tc>
      </w:tr>
    </w:tbl>
    <w:p w14:paraId="673644FB" w14:textId="77777777" w:rsidR="004A73BF" w:rsidRPr="001806A7" w:rsidRDefault="004A73BF" w:rsidP="00631AF9">
      <w:pPr>
        <w:tabs>
          <w:tab w:val="left" w:pos="10260"/>
        </w:tabs>
        <w:jc w:val="center"/>
        <w:rPr>
          <w:sz w:val="18"/>
          <w:szCs w:val="18"/>
        </w:rPr>
      </w:pPr>
    </w:p>
    <w:tbl>
      <w:tblPr>
        <w:tblStyle w:val="a8"/>
        <w:tblW w:w="11321" w:type="dxa"/>
        <w:tblInd w:w="-428" w:type="dxa"/>
        <w:tblLook w:val="04A0" w:firstRow="1" w:lastRow="0" w:firstColumn="1" w:lastColumn="0" w:noHBand="0" w:noVBand="1"/>
      </w:tblPr>
      <w:tblGrid>
        <w:gridCol w:w="2120"/>
        <w:gridCol w:w="595"/>
        <w:gridCol w:w="266"/>
        <w:gridCol w:w="1935"/>
        <w:gridCol w:w="12"/>
        <w:gridCol w:w="638"/>
        <w:gridCol w:w="250"/>
        <w:gridCol w:w="1879"/>
        <w:gridCol w:w="10"/>
        <w:gridCol w:w="638"/>
        <w:gridCol w:w="322"/>
        <w:gridCol w:w="1935"/>
        <w:gridCol w:w="721"/>
      </w:tblGrid>
      <w:tr w:rsidR="00790D04" w:rsidRPr="001806A7" w14:paraId="377ED02A" w14:textId="77777777" w:rsidTr="007A52E8">
        <w:trPr>
          <w:trHeight w:val="782"/>
        </w:trPr>
        <w:tc>
          <w:tcPr>
            <w:tcW w:w="2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DAEAE" w:themeFill="accent3" w:themeFillShade="BF"/>
          </w:tcPr>
          <w:p w14:paraId="51C220FF" w14:textId="718619BD" w:rsidR="00790D04" w:rsidRPr="001806A7" w:rsidRDefault="00790D04" w:rsidP="00631AF9">
            <w:pPr>
              <w:tabs>
                <w:tab w:val="left" w:pos="10260"/>
              </w:tabs>
              <w:bidi/>
              <w:spacing w:line="276" w:lineRule="auto"/>
              <w:jc w:val="center"/>
              <w:rPr>
                <w:sz w:val="22"/>
                <w:szCs w:val="22"/>
              </w:rPr>
            </w:pPr>
            <w:r w:rsidRPr="001806A7">
              <w:rPr>
                <w:rFonts w:hint="cs"/>
                <w:sz w:val="22"/>
                <w:szCs w:val="22"/>
                <w:rtl/>
              </w:rPr>
              <w:t>الأسبوع</w:t>
            </w:r>
          </w:p>
        </w:tc>
        <w:tc>
          <w:tcPr>
            <w:tcW w:w="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B79A6" w:themeFill="accent1" w:themeFillTint="99"/>
          </w:tcPr>
          <w:p w14:paraId="1F78AA1C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  <w:r w:rsidRPr="001806A7">
              <w:rPr>
                <w:rFonts w:hint="cs"/>
                <w:sz w:val="60"/>
                <w:szCs w:val="60"/>
                <w:rtl/>
              </w:rPr>
              <w:t>8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322B4FB" w14:textId="77777777" w:rsidR="00790D04" w:rsidRPr="001806A7" w:rsidRDefault="00790D04" w:rsidP="00631AF9">
            <w:pPr>
              <w:tabs>
                <w:tab w:val="left" w:pos="10260"/>
              </w:tabs>
              <w:bidi/>
              <w:jc w:val="center"/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DAEAE" w:themeFill="accent3" w:themeFillShade="BF"/>
          </w:tcPr>
          <w:p w14:paraId="519F5CBF" w14:textId="0F55FFD0" w:rsidR="00790D04" w:rsidRPr="001806A7" w:rsidRDefault="00790D04" w:rsidP="00631AF9">
            <w:pPr>
              <w:tabs>
                <w:tab w:val="left" w:pos="10260"/>
              </w:tabs>
              <w:bidi/>
              <w:spacing w:line="276" w:lineRule="auto"/>
              <w:jc w:val="center"/>
              <w:rPr>
                <w:sz w:val="22"/>
                <w:szCs w:val="22"/>
              </w:rPr>
            </w:pPr>
            <w:r w:rsidRPr="001806A7">
              <w:rPr>
                <w:rFonts w:hint="cs"/>
                <w:sz w:val="22"/>
                <w:szCs w:val="22"/>
                <w:rtl/>
              </w:rPr>
              <w:t>الأسبوع</w:t>
            </w:r>
          </w:p>
        </w:tc>
        <w:tc>
          <w:tcPr>
            <w:tcW w:w="6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B79A6" w:themeFill="accent1" w:themeFillTint="99"/>
          </w:tcPr>
          <w:p w14:paraId="69B5F5EF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  <w:r w:rsidRPr="001806A7">
              <w:rPr>
                <w:rFonts w:hint="cs"/>
                <w:sz w:val="60"/>
                <w:szCs w:val="60"/>
                <w:rtl/>
              </w:rPr>
              <w:t>7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4A8B6E8" w14:textId="77777777" w:rsidR="00790D04" w:rsidRPr="001806A7" w:rsidRDefault="00790D04" w:rsidP="00631AF9">
            <w:pPr>
              <w:tabs>
                <w:tab w:val="left" w:pos="10260"/>
              </w:tabs>
              <w:bidi/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DAEAE" w:themeFill="accent3" w:themeFillShade="BF"/>
          </w:tcPr>
          <w:p w14:paraId="0817E2F4" w14:textId="147B85E3" w:rsidR="00790D04" w:rsidRPr="001806A7" w:rsidRDefault="00790D04" w:rsidP="00631AF9">
            <w:pPr>
              <w:tabs>
                <w:tab w:val="left" w:pos="10260"/>
              </w:tabs>
              <w:bidi/>
              <w:spacing w:line="276" w:lineRule="auto"/>
              <w:jc w:val="center"/>
              <w:rPr>
                <w:sz w:val="22"/>
                <w:szCs w:val="22"/>
              </w:rPr>
            </w:pPr>
            <w:r w:rsidRPr="001806A7">
              <w:rPr>
                <w:rFonts w:hint="cs"/>
                <w:sz w:val="22"/>
                <w:szCs w:val="22"/>
                <w:rtl/>
              </w:rPr>
              <w:t>الأسبوع</w:t>
            </w:r>
          </w:p>
        </w:tc>
        <w:tc>
          <w:tcPr>
            <w:tcW w:w="6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B79A6" w:themeFill="accent1" w:themeFillTint="99"/>
          </w:tcPr>
          <w:p w14:paraId="176A6457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  <w:r w:rsidRPr="001806A7">
              <w:rPr>
                <w:rFonts w:hint="cs"/>
                <w:sz w:val="60"/>
                <w:szCs w:val="60"/>
                <w:rtl/>
              </w:rPr>
              <w:t>6</w:t>
            </w:r>
          </w:p>
        </w:tc>
        <w:tc>
          <w:tcPr>
            <w:tcW w:w="322" w:type="dxa"/>
            <w:vMerge w:val="restar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7980BD6" w14:textId="77777777" w:rsidR="00790D04" w:rsidRPr="001806A7" w:rsidRDefault="00790D04" w:rsidP="00631AF9">
            <w:pPr>
              <w:tabs>
                <w:tab w:val="left" w:pos="10260"/>
              </w:tabs>
              <w:bidi/>
              <w:jc w:val="center"/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DAEAE" w:themeFill="accent3" w:themeFillShade="BF"/>
          </w:tcPr>
          <w:p w14:paraId="71408303" w14:textId="5C47161F" w:rsidR="00790D04" w:rsidRPr="001806A7" w:rsidRDefault="00790D04" w:rsidP="00631AF9">
            <w:pPr>
              <w:tabs>
                <w:tab w:val="left" w:pos="10260"/>
              </w:tabs>
              <w:bidi/>
              <w:spacing w:line="276" w:lineRule="auto"/>
              <w:jc w:val="center"/>
              <w:rPr>
                <w:sz w:val="22"/>
                <w:szCs w:val="22"/>
              </w:rPr>
            </w:pPr>
            <w:r w:rsidRPr="001806A7">
              <w:rPr>
                <w:rFonts w:hint="cs"/>
                <w:sz w:val="22"/>
                <w:szCs w:val="22"/>
                <w:rtl/>
              </w:rPr>
              <w:t>الأسبوع</w:t>
            </w:r>
          </w:p>
        </w:tc>
        <w:tc>
          <w:tcPr>
            <w:tcW w:w="7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B79A6" w:themeFill="accent1" w:themeFillTint="99"/>
          </w:tcPr>
          <w:p w14:paraId="52EF0AD1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22"/>
                <w:szCs w:val="22"/>
                <w:rtl/>
              </w:rPr>
            </w:pPr>
            <w:r w:rsidRPr="001806A7">
              <w:rPr>
                <w:rFonts w:hint="cs"/>
                <w:sz w:val="60"/>
                <w:szCs w:val="60"/>
                <w:rtl/>
              </w:rPr>
              <w:t>5</w:t>
            </w:r>
          </w:p>
        </w:tc>
      </w:tr>
      <w:tr w:rsidR="00790D04" w:rsidRPr="001806A7" w14:paraId="632E9C4A" w14:textId="77777777" w:rsidTr="007D6DE1">
        <w:trPr>
          <w:trHeight w:val="283"/>
        </w:trPr>
        <w:tc>
          <w:tcPr>
            <w:tcW w:w="271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7E66EB" w14:textId="61CC08A4" w:rsidR="00790D04" w:rsidRPr="001806A7" w:rsidRDefault="00631AF9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rFonts w:hint="cs"/>
                <w:b/>
                <w:bCs/>
                <w:sz w:val="14"/>
                <w:szCs w:val="14"/>
                <w:rtl/>
              </w:rPr>
              <w:t>متابعة سير الواجبات اليومية</w:t>
            </w:r>
          </w:p>
        </w:tc>
        <w:tc>
          <w:tcPr>
            <w:tcW w:w="26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23F1386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CC2806" w14:textId="6B7457BD" w:rsidR="00790D04" w:rsidRPr="001806A7" w:rsidRDefault="006D0CE0" w:rsidP="00631AF9">
            <w:pPr>
              <w:tabs>
                <w:tab w:val="left" w:pos="10260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06A7">
              <w:rPr>
                <w:rFonts w:hint="cs"/>
                <w:b/>
                <w:bCs/>
                <w:sz w:val="18"/>
                <w:szCs w:val="18"/>
                <w:rtl/>
              </w:rPr>
              <w:t>دراسة النتائج</w:t>
            </w:r>
          </w:p>
        </w:tc>
        <w:tc>
          <w:tcPr>
            <w:tcW w:w="25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3284639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3206D5" w14:textId="30EDB046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06A7">
              <w:rPr>
                <w:rFonts w:hint="cs"/>
                <w:b/>
                <w:bCs/>
                <w:sz w:val="18"/>
                <w:szCs w:val="18"/>
                <w:rtl/>
              </w:rPr>
              <w:t>متابعة العملية التعليمية (الاختبارات)</w:t>
            </w:r>
          </w:p>
        </w:tc>
        <w:tc>
          <w:tcPr>
            <w:tcW w:w="32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53CECEC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7F6ABC" w14:textId="6956D788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06A7">
              <w:rPr>
                <w:rFonts w:hint="cs"/>
                <w:b/>
                <w:bCs/>
                <w:sz w:val="18"/>
                <w:szCs w:val="18"/>
                <w:rtl/>
              </w:rPr>
              <w:t>طرح البرامج الارشادية</w:t>
            </w:r>
          </w:p>
        </w:tc>
      </w:tr>
      <w:tr w:rsidR="00790D04" w:rsidRPr="001806A7" w14:paraId="59BEBF94" w14:textId="77777777" w:rsidTr="00DB5EC6">
        <w:trPr>
          <w:trHeight w:val="300"/>
        </w:trPr>
        <w:tc>
          <w:tcPr>
            <w:tcW w:w="2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F98BF2" w14:textId="16AF5EA9" w:rsidR="00790D04" w:rsidRPr="001806A7" w:rsidRDefault="00631AF9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>برنامج المنصة (</w:t>
            </w:r>
            <w:r w:rsidR="009C0112" w:rsidRPr="001806A7">
              <w:rPr>
                <w:rFonts w:hint="cs"/>
                <w:sz w:val="18"/>
                <w:szCs w:val="18"/>
                <w:rtl/>
              </w:rPr>
              <w:t>قائد)</w:t>
            </w:r>
          </w:p>
        </w:tc>
        <w:tc>
          <w:tcPr>
            <w:tcW w:w="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07A82D3" w14:textId="1F192253" w:rsidR="00790D04" w:rsidRPr="001806A7" w:rsidRDefault="00631AF9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806A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6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6F9D689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F7AD37" w14:textId="7704D766" w:rsidR="00790D04" w:rsidRPr="001806A7" w:rsidRDefault="006D0CE0" w:rsidP="00631AF9">
            <w:pPr>
              <w:tabs>
                <w:tab w:val="left" w:pos="10260"/>
              </w:tabs>
              <w:jc w:val="center"/>
              <w:rPr>
                <w:sz w:val="14"/>
                <w:szCs w:val="14"/>
              </w:rPr>
            </w:pPr>
            <w:r w:rsidRPr="001806A7">
              <w:rPr>
                <w:rFonts w:hint="cs"/>
                <w:sz w:val="14"/>
                <w:szCs w:val="14"/>
                <w:rtl/>
              </w:rPr>
              <w:t xml:space="preserve">الحصول </w:t>
            </w:r>
            <w:r w:rsidR="009C0112" w:rsidRPr="001806A7">
              <w:rPr>
                <w:rFonts w:hint="cs"/>
                <w:sz w:val="14"/>
                <w:szCs w:val="14"/>
                <w:rtl/>
              </w:rPr>
              <w:t>على</w:t>
            </w:r>
            <w:r w:rsidRPr="001806A7">
              <w:rPr>
                <w:rFonts w:hint="cs"/>
                <w:sz w:val="14"/>
                <w:szCs w:val="14"/>
                <w:rtl/>
              </w:rPr>
              <w:t xml:space="preserve"> الاحصائيات من المنصة</w:t>
            </w:r>
          </w:p>
        </w:tc>
        <w:tc>
          <w:tcPr>
            <w:tcW w:w="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4BCD997" w14:textId="613C85DF" w:rsidR="00790D04" w:rsidRPr="001806A7" w:rsidRDefault="006D0CE0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806A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BF4620D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AEE0D8" w14:textId="23A014D9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sz w:val="16"/>
                <w:szCs w:val="16"/>
                <w:rtl/>
              </w:rPr>
            </w:pPr>
            <w:r w:rsidRPr="001806A7">
              <w:rPr>
                <w:rFonts w:hint="cs"/>
                <w:sz w:val="16"/>
                <w:szCs w:val="16"/>
                <w:rtl/>
              </w:rPr>
              <w:t>التواصل مع المعلمين</w:t>
            </w:r>
          </w:p>
        </w:tc>
        <w:tc>
          <w:tcPr>
            <w:tcW w:w="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FF49BC2" w14:textId="5D5DF889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806A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2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6081A6C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C55679" w14:textId="03076C9C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sz w:val="14"/>
                <w:szCs w:val="14"/>
              </w:rPr>
            </w:pPr>
            <w:r w:rsidRPr="001806A7">
              <w:rPr>
                <w:rFonts w:hint="cs"/>
                <w:sz w:val="14"/>
                <w:szCs w:val="14"/>
                <w:rtl/>
              </w:rPr>
              <w:t>عبر حسابات المعلمين والدخول علي الطلاب</w:t>
            </w:r>
          </w:p>
        </w:tc>
        <w:tc>
          <w:tcPr>
            <w:tcW w:w="7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A932351" w14:textId="7B4636AC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806A7">
              <w:rPr>
                <w:b/>
                <w:bCs/>
                <w:sz w:val="14"/>
                <w:szCs w:val="14"/>
              </w:rPr>
              <w:t>1</w:t>
            </w:r>
          </w:p>
        </w:tc>
      </w:tr>
      <w:tr w:rsidR="00790D04" w:rsidRPr="001806A7" w14:paraId="72DFDD25" w14:textId="77777777" w:rsidTr="00F77CAE">
        <w:trPr>
          <w:trHeight w:val="300"/>
        </w:trPr>
        <w:tc>
          <w:tcPr>
            <w:tcW w:w="2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EABFC0" w14:textId="4F4C9662" w:rsidR="00790D04" w:rsidRPr="001806A7" w:rsidRDefault="00631AF9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>متابعة المعلمين</w:t>
            </w:r>
          </w:p>
        </w:tc>
        <w:tc>
          <w:tcPr>
            <w:tcW w:w="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9CB2F8C" w14:textId="22469442" w:rsidR="00790D04" w:rsidRPr="001806A7" w:rsidRDefault="00631AF9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6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2EBDF03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C1A41A" w14:textId="4832075E" w:rsidR="00790D04" w:rsidRPr="001806A7" w:rsidRDefault="006D0CE0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>المعلمين</w:t>
            </w:r>
          </w:p>
        </w:tc>
        <w:tc>
          <w:tcPr>
            <w:tcW w:w="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FC142A6" w14:textId="69E8A223" w:rsidR="00790D04" w:rsidRPr="001806A7" w:rsidRDefault="006D0CE0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5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426C5E8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025702" w14:textId="10E7AB11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>الدخول علي المنصة (</w:t>
            </w:r>
            <w:r w:rsidR="004669A5" w:rsidRPr="001806A7">
              <w:rPr>
                <w:rFonts w:hint="cs"/>
                <w:sz w:val="18"/>
                <w:szCs w:val="18"/>
                <w:rtl/>
              </w:rPr>
              <w:t>قائد)</w:t>
            </w:r>
          </w:p>
        </w:tc>
        <w:tc>
          <w:tcPr>
            <w:tcW w:w="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BD0E861" w14:textId="79147ABB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2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86FA66E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ADFE5C" w14:textId="4EDE3DCA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>الدعم الفني</w:t>
            </w:r>
          </w:p>
        </w:tc>
        <w:tc>
          <w:tcPr>
            <w:tcW w:w="7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303C66B" w14:textId="4FAC57F3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2</w:t>
            </w:r>
          </w:p>
        </w:tc>
      </w:tr>
      <w:tr w:rsidR="00790D04" w:rsidRPr="001806A7" w14:paraId="06BC7AAF" w14:textId="77777777" w:rsidTr="00C24CA9">
        <w:trPr>
          <w:trHeight w:val="283"/>
        </w:trPr>
        <w:tc>
          <w:tcPr>
            <w:tcW w:w="2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1B5392" w14:textId="42516BDA" w:rsidR="00790D04" w:rsidRPr="001806A7" w:rsidRDefault="00631AF9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>الحالات الفردية</w:t>
            </w:r>
          </w:p>
        </w:tc>
        <w:tc>
          <w:tcPr>
            <w:tcW w:w="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F61CA94" w14:textId="08B2741B" w:rsidR="00790D04" w:rsidRPr="001806A7" w:rsidRDefault="00631AF9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6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5A54EA2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4BFDEF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8599AA2" w14:textId="1CA108A9" w:rsidR="00790D04" w:rsidRPr="001806A7" w:rsidRDefault="006D0CE0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5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08E0667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2110C8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E8D7FCD" w14:textId="21B54568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2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56CCFAF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8C925A" w14:textId="3EF5532A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>الاستشارات النفسية</w:t>
            </w:r>
          </w:p>
        </w:tc>
        <w:tc>
          <w:tcPr>
            <w:tcW w:w="7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8D74D47" w14:textId="21B6DBAC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3</w:t>
            </w:r>
          </w:p>
        </w:tc>
      </w:tr>
      <w:tr w:rsidR="00790D04" w:rsidRPr="001806A7" w14:paraId="2F8679BA" w14:textId="77777777" w:rsidTr="007F6CDA">
        <w:trPr>
          <w:trHeight w:val="300"/>
        </w:trPr>
        <w:tc>
          <w:tcPr>
            <w:tcW w:w="2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1BA22B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62907B7" w14:textId="411CF844" w:rsidR="00790D04" w:rsidRPr="001806A7" w:rsidRDefault="00631AF9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6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F19C4E2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28C669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850608B" w14:textId="68D5FD1B" w:rsidR="00790D04" w:rsidRPr="001806A7" w:rsidRDefault="006D0CE0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5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E948964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907F9E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D7C85E6" w14:textId="423468CB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2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D29968E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4F4474" w14:textId="64844880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>الاستشارات السلوكية</w:t>
            </w:r>
          </w:p>
        </w:tc>
        <w:tc>
          <w:tcPr>
            <w:tcW w:w="7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B01CF9D" w14:textId="7F161984" w:rsidR="00790D04" w:rsidRPr="001806A7" w:rsidRDefault="009B254F" w:rsidP="00631AF9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4</w:t>
            </w:r>
          </w:p>
        </w:tc>
      </w:tr>
    </w:tbl>
    <w:p w14:paraId="54F8972E" w14:textId="77777777" w:rsidR="00F47F4E" w:rsidRPr="001806A7" w:rsidRDefault="00F47F4E" w:rsidP="00631AF9">
      <w:pPr>
        <w:tabs>
          <w:tab w:val="left" w:pos="10260"/>
        </w:tabs>
        <w:jc w:val="center"/>
        <w:rPr>
          <w:sz w:val="18"/>
          <w:szCs w:val="18"/>
        </w:rPr>
      </w:pPr>
    </w:p>
    <w:tbl>
      <w:tblPr>
        <w:tblStyle w:val="a8"/>
        <w:tblW w:w="11321" w:type="dxa"/>
        <w:tblInd w:w="-428" w:type="dxa"/>
        <w:tblLook w:val="04A0" w:firstRow="1" w:lastRow="0" w:firstColumn="1" w:lastColumn="0" w:noHBand="0" w:noVBand="1"/>
      </w:tblPr>
      <w:tblGrid>
        <w:gridCol w:w="1803"/>
        <w:gridCol w:w="911"/>
        <w:gridCol w:w="256"/>
        <w:gridCol w:w="1689"/>
        <w:gridCol w:w="12"/>
        <w:gridCol w:w="900"/>
        <w:gridCol w:w="329"/>
        <w:gridCol w:w="1645"/>
        <w:gridCol w:w="11"/>
        <w:gridCol w:w="900"/>
        <w:gridCol w:w="236"/>
        <w:gridCol w:w="1926"/>
        <w:gridCol w:w="703"/>
      </w:tblGrid>
      <w:tr w:rsidR="00790D04" w:rsidRPr="001806A7" w14:paraId="723F3E6E" w14:textId="77777777" w:rsidTr="007A0398">
        <w:trPr>
          <w:trHeight w:val="782"/>
        </w:trPr>
        <w:tc>
          <w:tcPr>
            <w:tcW w:w="18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DAEAE" w:themeFill="accent3" w:themeFillShade="BF"/>
          </w:tcPr>
          <w:p w14:paraId="49EBC836" w14:textId="48A367B5" w:rsidR="00790D04" w:rsidRPr="001806A7" w:rsidRDefault="00790D04" w:rsidP="00631AF9">
            <w:pPr>
              <w:tabs>
                <w:tab w:val="left" w:pos="1026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1806A7">
              <w:rPr>
                <w:rFonts w:hint="cs"/>
                <w:sz w:val="22"/>
                <w:szCs w:val="22"/>
                <w:rtl/>
              </w:rPr>
              <w:t>الأسبوع</w:t>
            </w:r>
          </w:p>
        </w:tc>
        <w:tc>
          <w:tcPr>
            <w:tcW w:w="9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B79A6" w:themeFill="accent1" w:themeFillTint="99"/>
          </w:tcPr>
          <w:p w14:paraId="756C8CCA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  <w:r w:rsidRPr="001806A7">
              <w:rPr>
                <w:rFonts w:hint="cs"/>
                <w:sz w:val="60"/>
                <w:szCs w:val="60"/>
                <w:rtl/>
              </w:rPr>
              <w:t>12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0622508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DAEAE" w:themeFill="accent3" w:themeFillShade="BF"/>
          </w:tcPr>
          <w:p w14:paraId="4340907D" w14:textId="00364179" w:rsidR="00790D04" w:rsidRPr="001806A7" w:rsidRDefault="00790D04" w:rsidP="00631AF9">
            <w:pPr>
              <w:tabs>
                <w:tab w:val="left" w:pos="1026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1806A7">
              <w:rPr>
                <w:rFonts w:hint="cs"/>
                <w:sz w:val="22"/>
                <w:szCs w:val="22"/>
                <w:rtl/>
              </w:rPr>
              <w:t>الأسبوع</w:t>
            </w:r>
          </w:p>
        </w:tc>
        <w:tc>
          <w:tcPr>
            <w:tcW w:w="9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B79A6" w:themeFill="accent1" w:themeFillTint="99"/>
          </w:tcPr>
          <w:p w14:paraId="1EF3E6C0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  <w:r w:rsidRPr="001806A7">
              <w:rPr>
                <w:rFonts w:hint="cs"/>
                <w:sz w:val="60"/>
                <w:szCs w:val="60"/>
                <w:rtl/>
              </w:rPr>
              <w:t>11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DE81757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DAEAE" w:themeFill="accent3" w:themeFillShade="BF"/>
          </w:tcPr>
          <w:p w14:paraId="31C0F9E8" w14:textId="5836441D" w:rsidR="00790D04" w:rsidRPr="001806A7" w:rsidRDefault="00790D04" w:rsidP="00631AF9">
            <w:pPr>
              <w:tabs>
                <w:tab w:val="left" w:pos="1026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1806A7">
              <w:rPr>
                <w:rFonts w:hint="cs"/>
                <w:sz w:val="22"/>
                <w:szCs w:val="22"/>
                <w:rtl/>
              </w:rPr>
              <w:t>الأسبوع</w:t>
            </w:r>
          </w:p>
        </w:tc>
        <w:tc>
          <w:tcPr>
            <w:tcW w:w="9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B79A6" w:themeFill="accent1" w:themeFillTint="99"/>
          </w:tcPr>
          <w:p w14:paraId="53400B54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  <w:r w:rsidRPr="001806A7">
              <w:rPr>
                <w:rFonts w:hint="cs"/>
                <w:sz w:val="60"/>
                <w:szCs w:val="60"/>
                <w:rtl/>
              </w:rPr>
              <w:t>10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AFF6B62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DAEAE" w:themeFill="accent3" w:themeFillShade="BF"/>
          </w:tcPr>
          <w:p w14:paraId="64EA3E1E" w14:textId="60D57E03" w:rsidR="00790D04" w:rsidRPr="001806A7" w:rsidRDefault="00790D04" w:rsidP="00631AF9">
            <w:pPr>
              <w:tabs>
                <w:tab w:val="left" w:pos="1026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1806A7">
              <w:rPr>
                <w:rFonts w:hint="cs"/>
                <w:sz w:val="22"/>
                <w:szCs w:val="22"/>
                <w:rtl/>
              </w:rPr>
              <w:t>الأسبوع</w:t>
            </w:r>
          </w:p>
        </w:tc>
        <w:tc>
          <w:tcPr>
            <w:tcW w:w="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B79A6" w:themeFill="accent1" w:themeFillTint="99"/>
          </w:tcPr>
          <w:p w14:paraId="095DE5A2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50"/>
                <w:szCs w:val="50"/>
                <w:rtl/>
              </w:rPr>
            </w:pPr>
            <w:r w:rsidRPr="001806A7">
              <w:rPr>
                <w:rFonts w:hint="cs"/>
                <w:sz w:val="60"/>
                <w:szCs w:val="60"/>
                <w:rtl/>
              </w:rPr>
              <w:t>9</w:t>
            </w:r>
          </w:p>
        </w:tc>
      </w:tr>
      <w:tr w:rsidR="00A5488A" w:rsidRPr="001806A7" w14:paraId="2EFC37EF" w14:textId="77777777" w:rsidTr="00BE784F">
        <w:trPr>
          <w:trHeight w:val="283"/>
        </w:trPr>
        <w:tc>
          <w:tcPr>
            <w:tcW w:w="27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8577E4" w14:textId="2CF06029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rFonts w:hint="cs"/>
                <w:b/>
                <w:bCs/>
                <w:sz w:val="14"/>
                <w:szCs w:val="14"/>
                <w:rtl/>
              </w:rPr>
              <w:t xml:space="preserve">تنمية مهارات الطلاب السلوكية والفكرية (الوعي الذاتي </w:t>
            </w:r>
            <w:r w:rsidRPr="001806A7">
              <w:rPr>
                <w:b/>
                <w:bCs/>
                <w:sz w:val="14"/>
                <w:szCs w:val="14"/>
                <w:rtl/>
              </w:rPr>
              <w:t>–</w:t>
            </w:r>
            <w:r w:rsidRPr="001806A7">
              <w:rPr>
                <w:rFonts w:hint="cs"/>
                <w:b/>
                <w:bCs/>
                <w:sz w:val="14"/>
                <w:szCs w:val="14"/>
                <w:rtl/>
              </w:rPr>
              <w:t xml:space="preserve"> السوك التوكيدي </w:t>
            </w:r>
            <w:r w:rsidRPr="001806A7">
              <w:rPr>
                <w:b/>
                <w:bCs/>
                <w:sz w:val="14"/>
                <w:szCs w:val="14"/>
                <w:rtl/>
              </w:rPr>
              <w:t>–</w:t>
            </w:r>
            <w:r w:rsidRPr="001806A7">
              <w:rPr>
                <w:rFonts w:hint="cs"/>
                <w:b/>
                <w:bCs/>
                <w:sz w:val="14"/>
                <w:szCs w:val="14"/>
                <w:rtl/>
              </w:rPr>
              <w:t xml:space="preserve"> حل </w:t>
            </w:r>
            <w:r w:rsidR="00C027C1" w:rsidRPr="001806A7">
              <w:rPr>
                <w:rFonts w:hint="cs"/>
                <w:b/>
                <w:bCs/>
                <w:sz w:val="14"/>
                <w:szCs w:val="14"/>
                <w:rtl/>
              </w:rPr>
              <w:t>المشكلات)</w:t>
            </w:r>
          </w:p>
        </w:tc>
        <w:tc>
          <w:tcPr>
            <w:tcW w:w="2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D554B35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6E512A" w14:textId="197C18F5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06A7">
              <w:rPr>
                <w:rFonts w:hint="cs"/>
                <w:b/>
                <w:bCs/>
                <w:sz w:val="18"/>
                <w:szCs w:val="18"/>
                <w:rtl/>
              </w:rPr>
              <w:t xml:space="preserve">تفعيل برنامج التوعية بأضرار التقنية </w:t>
            </w:r>
          </w:p>
        </w:tc>
        <w:tc>
          <w:tcPr>
            <w:tcW w:w="32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F2CA521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C89B7B" w14:textId="3FCE589B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06A7">
              <w:rPr>
                <w:rFonts w:hint="cs"/>
                <w:b/>
                <w:bCs/>
                <w:sz w:val="18"/>
                <w:szCs w:val="18"/>
                <w:rtl/>
              </w:rPr>
              <w:t>تكريم الطلاب المتفوقين</w:t>
            </w:r>
          </w:p>
        </w:tc>
        <w:tc>
          <w:tcPr>
            <w:tcW w:w="23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101A40A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D03E8A" w14:textId="6A2A0195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06A7">
              <w:rPr>
                <w:rFonts w:hint="cs"/>
                <w:b/>
                <w:bCs/>
                <w:sz w:val="20"/>
                <w:szCs w:val="20"/>
                <w:rtl/>
              </w:rPr>
              <w:t>الارشاد الجمعي</w:t>
            </w:r>
          </w:p>
        </w:tc>
      </w:tr>
      <w:tr w:rsidR="00A5488A" w:rsidRPr="001806A7" w14:paraId="2F139171" w14:textId="77777777" w:rsidTr="004636B8">
        <w:trPr>
          <w:trHeight w:val="300"/>
        </w:trPr>
        <w:tc>
          <w:tcPr>
            <w:tcW w:w="18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3DDDD05" w14:textId="188454E1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  <w:r w:rsidRPr="001806A7">
              <w:rPr>
                <w:rFonts w:hint="cs"/>
                <w:sz w:val="16"/>
                <w:szCs w:val="16"/>
                <w:rtl/>
              </w:rPr>
              <w:t>التعاون مع المعلمين للحصول على حصص عبر برنامج التميز</w:t>
            </w:r>
            <w:r w:rsidRPr="001806A7"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174E4E8" w14:textId="53CF02D3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806A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C7E54D2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F25A94" w14:textId="5CC15A2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>الارشاد الجمعي عبر برنامج التميز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989BAE2" w14:textId="7DB2DB5B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806A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2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3D31EC9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B14714" w14:textId="01586F3E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  <w:r w:rsidRPr="001806A7">
              <w:rPr>
                <w:rFonts w:hint="cs"/>
                <w:sz w:val="12"/>
                <w:szCs w:val="12"/>
                <w:rtl/>
              </w:rPr>
              <w:t xml:space="preserve">ارسال شهادات الشكر للطلاب عبر المنصة 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D008083" w14:textId="468B2120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806A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3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74F0EE9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0DB7D0" w14:textId="688B91B6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>يوزر معلم والالتقاء بالطلاب</w:t>
            </w:r>
          </w:p>
        </w:tc>
        <w:tc>
          <w:tcPr>
            <w:tcW w:w="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C518979" w14:textId="2D1CB5BA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806A7">
              <w:rPr>
                <w:b/>
                <w:bCs/>
                <w:sz w:val="14"/>
                <w:szCs w:val="14"/>
              </w:rPr>
              <w:t>1</w:t>
            </w:r>
          </w:p>
        </w:tc>
      </w:tr>
      <w:tr w:rsidR="00A5488A" w:rsidRPr="001806A7" w14:paraId="486772C0" w14:textId="77777777" w:rsidTr="00A639C7">
        <w:trPr>
          <w:trHeight w:val="300"/>
        </w:trPr>
        <w:tc>
          <w:tcPr>
            <w:tcW w:w="18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0C1E25" w14:textId="20512C83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3ED5F71" w14:textId="47AC3903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473180A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283A8D" w14:textId="2A58C00E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6"/>
                <w:szCs w:val="16"/>
                <w:rtl/>
              </w:rPr>
            </w:pPr>
            <w:r w:rsidRPr="001806A7">
              <w:rPr>
                <w:rFonts w:hint="cs"/>
                <w:sz w:val="14"/>
                <w:szCs w:val="14"/>
                <w:rtl/>
              </w:rPr>
              <w:t xml:space="preserve">تخصيص 10 </w:t>
            </w:r>
            <w:r w:rsidR="00C027C1" w:rsidRPr="001806A7">
              <w:rPr>
                <w:rFonts w:hint="cs"/>
                <w:sz w:val="14"/>
                <w:szCs w:val="14"/>
                <w:rtl/>
              </w:rPr>
              <w:t>دقائق للتوعية</w:t>
            </w:r>
            <w:r w:rsidRPr="001806A7">
              <w:rPr>
                <w:rFonts w:hint="cs"/>
                <w:sz w:val="14"/>
                <w:szCs w:val="14"/>
                <w:rtl/>
              </w:rPr>
              <w:t xml:space="preserve"> عبر المعلم</w:t>
            </w:r>
            <w:r w:rsidRPr="001806A7">
              <w:rPr>
                <w:rFonts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25B0ABE" w14:textId="519620E0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2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9B7D47E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1B46A0" w14:textId="57C98261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 xml:space="preserve">الرسائل النصية 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B715453" w14:textId="62829979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3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5BCB2B7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8A3F19" w14:textId="7DE24B41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22"/>
                <w:szCs w:val="22"/>
                <w:rtl/>
              </w:rPr>
            </w:pPr>
            <w:r w:rsidRPr="001806A7">
              <w:rPr>
                <w:rFonts w:hint="cs"/>
                <w:sz w:val="22"/>
                <w:szCs w:val="22"/>
                <w:rtl/>
              </w:rPr>
              <w:t>يوزر قائد المدرسة</w:t>
            </w:r>
          </w:p>
        </w:tc>
        <w:tc>
          <w:tcPr>
            <w:tcW w:w="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3A3A7C1" w14:textId="41745AB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2</w:t>
            </w:r>
          </w:p>
        </w:tc>
      </w:tr>
      <w:tr w:rsidR="00A5488A" w:rsidRPr="001806A7" w14:paraId="2DFFF3BD" w14:textId="77777777" w:rsidTr="00EE2FAE">
        <w:trPr>
          <w:trHeight w:val="283"/>
        </w:trPr>
        <w:tc>
          <w:tcPr>
            <w:tcW w:w="18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164DD3" w14:textId="7B6BF05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8B4953B" w14:textId="3513F232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2CDE2C1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6953EE" w14:textId="3276E40C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20"/>
                <w:szCs w:val="20"/>
                <w:rtl/>
              </w:rPr>
            </w:pPr>
            <w:r w:rsidRPr="001806A7">
              <w:rPr>
                <w:rFonts w:hint="cs"/>
                <w:sz w:val="20"/>
                <w:szCs w:val="20"/>
                <w:rtl/>
              </w:rPr>
              <w:t xml:space="preserve">ارسال رسائل نصية 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DC5B351" w14:textId="07782418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2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47D0CF5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C71595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A93C873" w14:textId="4746906C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3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27DBD04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3AC4CF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59CDE10" w14:textId="27C8F686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3</w:t>
            </w:r>
          </w:p>
        </w:tc>
      </w:tr>
      <w:tr w:rsidR="00A5488A" w:rsidRPr="001806A7" w14:paraId="77F7DAAA" w14:textId="77777777" w:rsidTr="006D18A7">
        <w:trPr>
          <w:trHeight w:val="300"/>
        </w:trPr>
        <w:tc>
          <w:tcPr>
            <w:tcW w:w="18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9AEB70" w14:textId="76F02D71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04715FC" w14:textId="593F344A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5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2232669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684297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9CF8AA6" w14:textId="270D63B8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2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A06DC72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735E7D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FFCB123" w14:textId="791F546D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3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C244961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E898A1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6341ADF" w14:textId="63A63690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4</w:t>
            </w:r>
          </w:p>
        </w:tc>
      </w:tr>
    </w:tbl>
    <w:p w14:paraId="7A8C9D0C" w14:textId="2AB89262" w:rsidR="00076B84" w:rsidRPr="001806A7" w:rsidRDefault="00076B84" w:rsidP="00631AF9">
      <w:pPr>
        <w:tabs>
          <w:tab w:val="left" w:pos="10260"/>
        </w:tabs>
        <w:jc w:val="center"/>
        <w:rPr>
          <w:sz w:val="18"/>
          <w:szCs w:val="18"/>
        </w:rPr>
      </w:pPr>
    </w:p>
    <w:tbl>
      <w:tblPr>
        <w:tblStyle w:val="a8"/>
        <w:tblW w:w="11321" w:type="dxa"/>
        <w:tblInd w:w="-428" w:type="dxa"/>
        <w:tblLook w:val="04A0" w:firstRow="1" w:lastRow="0" w:firstColumn="1" w:lastColumn="0" w:noHBand="0" w:noVBand="1"/>
      </w:tblPr>
      <w:tblGrid>
        <w:gridCol w:w="1861"/>
        <w:gridCol w:w="974"/>
        <w:gridCol w:w="258"/>
        <w:gridCol w:w="1736"/>
        <w:gridCol w:w="12"/>
        <w:gridCol w:w="837"/>
        <w:gridCol w:w="245"/>
        <w:gridCol w:w="1689"/>
        <w:gridCol w:w="10"/>
        <w:gridCol w:w="838"/>
        <w:gridCol w:w="236"/>
        <w:gridCol w:w="1777"/>
        <w:gridCol w:w="848"/>
      </w:tblGrid>
      <w:tr w:rsidR="00790D04" w:rsidRPr="001806A7" w14:paraId="73458A49" w14:textId="77777777" w:rsidTr="007A0398">
        <w:trPr>
          <w:trHeight w:val="676"/>
        </w:trPr>
        <w:tc>
          <w:tcPr>
            <w:tcW w:w="18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DAEAE" w:themeFill="accent3" w:themeFillShade="BF"/>
          </w:tcPr>
          <w:p w14:paraId="4B09DEDB" w14:textId="101991BE" w:rsidR="00790D04" w:rsidRPr="001806A7" w:rsidRDefault="00790D04" w:rsidP="00631AF9">
            <w:pPr>
              <w:tabs>
                <w:tab w:val="left" w:pos="1026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1806A7">
              <w:rPr>
                <w:rFonts w:hint="cs"/>
                <w:sz w:val="22"/>
                <w:szCs w:val="22"/>
                <w:rtl/>
              </w:rPr>
              <w:t>الأسبوع</w:t>
            </w: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B79A6" w:themeFill="accent1" w:themeFillTint="99"/>
          </w:tcPr>
          <w:p w14:paraId="54B74F00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  <w:r w:rsidRPr="001806A7">
              <w:rPr>
                <w:rFonts w:hint="cs"/>
                <w:sz w:val="66"/>
                <w:szCs w:val="66"/>
                <w:rtl/>
              </w:rPr>
              <w:t>16</w:t>
            </w:r>
          </w:p>
        </w:tc>
        <w:tc>
          <w:tcPr>
            <w:tcW w:w="258" w:type="dxa"/>
            <w:vMerge w:val="restar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75E8BDE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DAEAE" w:themeFill="accent3" w:themeFillShade="BF"/>
          </w:tcPr>
          <w:p w14:paraId="2AE17C1B" w14:textId="2B91F097" w:rsidR="00790D04" w:rsidRPr="001806A7" w:rsidRDefault="00790D04" w:rsidP="00631AF9">
            <w:pPr>
              <w:tabs>
                <w:tab w:val="left" w:pos="1026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1806A7">
              <w:rPr>
                <w:rFonts w:hint="cs"/>
                <w:sz w:val="22"/>
                <w:szCs w:val="22"/>
                <w:rtl/>
              </w:rPr>
              <w:t>الأسبوع</w:t>
            </w:r>
          </w:p>
        </w:tc>
        <w:tc>
          <w:tcPr>
            <w:tcW w:w="84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B79A6" w:themeFill="accent1" w:themeFillTint="99"/>
          </w:tcPr>
          <w:p w14:paraId="2762E12A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54"/>
                <w:szCs w:val="54"/>
              </w:rPr>
            </w:pPr>
            <w:r w:rsidRPr="001806A7">
              <w:rPr>
                <w:rFonts w:hint="cs"/>
                <w:sz w:val="54"/>
                <w:szCs w:val="54"/>
                <w:rtl/>
              </w:rPr>
              <w:t>15</w:t>
            </w:r>
          </w:p>
        </w:tc>
        <w:tc>
          <w:tcPr>
            <w:tcW w:w="245" w:type="dxa"/>
            <w:vMerge w:val="restar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764DB6E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DAEAE" w:themeFill="accent3" w:themeFillShade="BF"/>
          </w:tcPr>
          <w:p w14:paraId="0622B73D" w14:textId="5C35502E" w:rsidR="00790D04" w:rsidRPr="001806A7" w:rsidRDefault="00790D04" w:rsidP="00631AF9">
            <w:pPr>
              <w:tabs>
                <w:tab w:val="left" w:pos="1026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1806A7">
              <w:rPr>
                <w:rFonts w:hint="cs"/>
                <w:sz w:val="22"/>
                <w:szCs w:val="22"/>
                <w:rtl/>
              </w:rPr>
              <w:t>الأسبوع</w:t>
            </w:r>
          </w:p>
        </w:tc>
        <w:tc>
          <w:tcPr>
            <w:tcW w:w="8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B79A6" w:themeFill="accent1" w:themeFillTint="99"/>
          </w:tcPr>
          <w:p w14:paraId="7CDC4C0A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50"/>
                <w:szCs w:val="50"/>
              </w:rPr>
            </w:pPr>
            <w:r w:rsidRPr="001806A7">
              <w:rPr>
                <w:rFonts w:hint="cs"/>
                <w:sz w:val="54"/>
                <w:szCs w:val="54"/>
                <w:rtl/>
              </w:rPr>
              <w:t>14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A5E1445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DAEAE" w:themeFill="accent3" w:themeFillShade="BF"/>
          </w:tcPr>
          <w:p w14:paraId="052D5EB0" w14:textId="3992BB19" w:rsidR="00790D04" w:rsidRPr="001806A7" w:rsidRDefault="00790D04" w:rsidP="00631AF9">
            <w:pPr>
              <w:tabs>
                <w:tab w:val="left" w:pos="1026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1806A7">
              <w:rPr>
                <w:rFonts w:hint="cs"/>
                <w:sz w:val="22"/>
                <w:szCs w:val="22"/>
                <w:rtl/>
              </w:rPr>
              <w:t>الأسبوع</w:t>
            </w:r>
          </w:p>
        </w:tc>
        <w:tc>
          <w:tcPr>
            <w:tcW w:w="8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B79A6" w:themeFill="accent1" w:themeFillTint="99"/>
          </w:tcPr>
          <w:p w14:paraId="3896263B" w14:textId="77777777" w:rsidR="00790D04" w:rsidRPr="001806A7" w:rsidRDefault="00790D04" w:rsidP="00631AF9">
            <w:pPr>
              <w:tabs>
                <w:tab w:val="left" w:pos="10260"/>
              </w:tabs>
              <w:jc w:val="center"/>
              <w:rPr>
                <w:sz w:val="50"/>
                <w:szCs w:val="50"/>
                <w:rtl/>
              </w:rPr>
            </w:pPr>
            <w:r w:rsidRPr="001806A7">
              <w:rPr>
                <w:rFonts w:hint="cs"/>
                <w:sz w:val="54"/>
                <w:szCs w:val="54"/>
                <w:rtl/>
              </w:rPr>
              <w:t>13</w:t>
            </w:r>
          </w:p>
        </w:tc>
      </w:tr>
      <w:tr w:rsidR="00A5488A" w:rsidRPr="001806A7" w14:paraId="2DF55FA5" w14:textId="77777777" w:rsidTr="00921E6C">
        <w:trPr>
          <w:trHeight w:val="283"/>
        </w:trPr>
        <w:tc>
          <w:tcPr>
            <w:tcW w:w="28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7E55A4" w14:textId="0D0D9229" w:rsidR="00A5488A" w:rsidRPr="001806A7" w:rsidRDefault="00C027C1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rFonts w:hint="cs"/>
                <w:b/>
                <w:bCs/>
                <w:sz w:val="14"/>
                <w:szCs w:val="14"/>
                <w:rtl/>
              </w:rPr>
              <w:t>توثيق العلاقة بين البيت والمدرسة عن بعد</w:t>
            </w:r>
          </w:p>
        </w:tc>
        <w:tc>
          <w:tcPr>
            <w:tcW w:w="25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AA875FC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9730CA" w14:textId="514AFF1F" w:rsidR="00A5488A" w:rsidRPr="001806A7" w:rsidRDefault="00C027C1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rFonts w:hint="cs"/>
                <w:b/>
                <w:bCs/>
                <w:sz w:val="14"/>
                <w:szCs w:val="14"/>
                <w:rtl/>
              </w:rPr>
              <w:t xml:space="preserve">رعاية الطلاب والمحافظة على صحتهم في فصل الشتاء </w:t>
            </w:r>
          </w:p>
        </w:tc>
        <w:tc>
          <w:tcPr>
            <w:tcW w:w="24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537A3E7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6907AE" w14:textId="05734C6C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06A7">
              <w:rPr>
                <w:rFonts w:hint="cs"/>
                <w:b/>
                <w:bCs/>
                <w:sz w:val="18"/>
                <w:szCs w:val="18"/>
                <w:rtl/>
              </w:rPr>
              <w:t>برنامج حصر السلوكيات التقنية</w:t>
            </w:r>
          </w:p>
        </w:tc>
        <w:tc>
          <w:tcPr>
            <w:tcW w:w="23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E587413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9F00FA" w14:textId="1079DEA0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806A7">
              <w:rPr>
                <w:rFonts w:hint="cs"/>
                <w:b/>
                <w:bCs/>
                <w:sz w:val="18"/>
                <w:szCs w:val="18"/>
                <w:rtl/>
              </w:rPr>
              <w:t>برنامج حصر السلوكيات التقنية</w:t>
            </w:r>
          </w:p>
        </w:tc>
      </w:tr>
      <w:tr w:rsidR="00A5488A" w:rsidRPr="001806A7" w14:paraId="6103A4D0" w14:textId="77777777" w:rsidTr="00CF499D">
        <w:trPr>
          <w:trHeight w:val="300"/>
        </w:trPr>
        <w:tc>
          <w:tcPr>
            <w:tcW w:w="18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1760B3" w14:textId="575DD7CF" w:rsidR="00A5488A" w:rsidRPr="001806A7" w:rsidRDefault="00C027C1" w:rsidP="00A5488A">
            <w:pPr>
              <w:tabs>
                <w:tab w:val="left" w:pos="10260"/>
              </w:tabs>
              <w:jc w:val="center"/>
              <w:rPr>
                <w:sz w:val="22"/>
                <w:szCs w:val="22"/>
                <w:rtl/>
              </w:rPr>
            </w:pPr>
            <w:r w:rsidRPr="001806A7">
              <w:rPr>
                <w:rFonts w:hint="cs"/>
                <w:sz w:val="22"/>
                <w:szCs w:val="22"/>
                <w:rtl/>
              </w:rPr>
              <w:t xml:space="preserve">رسائل نصية </w:t>
            </w: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DE57F74" w14:textId="5CACE4EB" w:rsidR="00A5488A" w:rsidRPr="001806A7" w:rsidRDefault="00C027C1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806A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8576978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5457A4" w14:textId="111B145D" w:rsidR="00A5488A" w:rsidRPr="001806A7" w:rsidRDefault="00C027C1" w:rsidP="00A5488A">
            <w:pPr>
              <w:tabs>
                <w:tab w:val="left" w:pos="10260"/>
              </w:tabs>
              <w:jc w:val="center"/>
              <w:rPr>
                <w:sz w:val="20"/>
                <w:szCs w:val="20"/>
                <w:rtl/>
              </w:rPr>
            </w:pPr>
            <w:r w:rsidRPr="001806A7">
              <w:rPr>
                <w:rFonts w:hint="cs"/>
                <w:sz w:val="20"/>
                <w:szCs w:val="20"/>
                <w:rtl/>
              </w:rPr>
              <w:t xml:space="preserve">رسائل نصية </w:t>
            </w:r>
          </w:p>
        </w:tc>
        <w:tc>
          <w:tcPr>
            <w:tcW w:w="8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CB30AE3" w14:textId="452A28FF" w:rsidR="00A5488A" w:rsidRPr="001806A7" w:rsidRDefault="00C027C1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806A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4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BB59E46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5475461" w14:textId="2E5E5CBE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>عبر برنامج التميز</w:t>
            </w:r>
          </w:p>
        </w:tc>
        <w:tc>
          <w:tcPr>
            <w:tcW w:w="8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C7CFE3A" w14:textId="7B4CF786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231F3F9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C10D84" w14:textId="48F6D81A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20"/>
                <w:szCs w:val="20"/>
              </w:rPr>
            </w:pPr>
            <w:r w:rsidRPr="001806A7">
              <w:rPr>
                <w:rFonts w:hint="cs"/>
                <w:sz w:val="20"/>
                <w:szCs w:val="20"/>
                <w:rtl/>
              </w:rPr>
              <w:t xml:space="preserve">بث رسائل نصية </w:t>
            </w:r>
          </w:p>
        </w:tc>
        <w:tc>
          <w:tcPr>
            <w:tcW w:w="8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E3060F0" w14:textId="17851868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A5488A" w:rsidRPr="001806A7" w14:paraId="222CEE0E" w14:textId="77777777" w:rsidTr="009D0159">
        <w:trPr>
          <w:trHeight w:val="300"/>
        </w:trPr>
        <w:tc>
          <w:tcPr>
            <w:tcW w:w="18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D04A31" w14:textId="74081A65" w:rsidR="00A5488A" w:rsidRPr="001806A7" w:rsidRDefault="00C027C1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>وسائل التواصل</w:t>
            </w:r>
            <w:r w:rsidR="001806A7">
              <w:rPr>
                <w:rFonts w:hint="cs"/>
                <w:sz w:val="18"/>
                <w:szCs w:val="18"/>
                <w:rtl/>
              </w:rPr>
              <w:t xml:space="preserve"> الاجتماعي</w:t>
            </w:r>
            <w:r w:rsidRPr="001806A7"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0BB17B0" w14:textId="6FD6E3C9" w:rsidR="00A5488A" w:rsidRPr="001806A7" w:rsidRDefault="00C027C1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5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4888544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71A8C0" w14:textId="020FF228" w:rsidR="00A5488A" w:rsidRPr="001806A7" w:rsidRDefault="00C027C1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  <w:rtl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>قروبات التلغرام والواتسب</w:t>
            </w:r>
          </w:p>
        </w:tc>
        <w:tc>
          <w:tcPr>
            <w:tcW w:w="8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A63C184" w14:textId="7D738537" w:rsidR="00A5488A" w:rsidRPr="001806A7" w:rsidRDefault="00C027C1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4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003B0C7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A6DFC8" w14:textId="7518BCD6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  <w:r w:rsidRPr="001806A7">
              <w:rPr>
                <w:rFonts w:hint="cs"/>
                <w:sz w:val="18"/>
                <w:szCs w:val="18"/>
                <w:rtl/>
              </w:rPr>
              <w:t>التواصل مع المعلمين</w:t>
            </w:r>
          </w:p>
        </w:tc>
        <w:tc>
          <w:tcPr>
            <w:tcW w:w="8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FE3D785" w14:textId="52C0C2FE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2CFD750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25148F" w14:textId="40CD40E0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4"/>
                <w:szCs w:val="14"/>
              </w:rPr>
            </w:pPr>
            <w:r w:rsidRPr="001806A7">
              <w:rPr>
                <w:rFonts w:hint="cs"/>
                <w:sz w:val="14"/>
                <w:szCs w:val="14"/>
                <w:rtl/>
              </w:rPr>
              <w:t xml:space="preserve">بث رسائل عبر وسائل التواصل </w:t>
            </w:r>
          </w:p>
        </w:tc>
        <w:tc>
          <w:tcPr>
            <w:tcW w:w="8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E926B59" w14:textId="6805FA23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5488A" w:rsidRPr="001806A7" w14:paraId="7C8B41F8" w14:textId="77777777" w:rsidTr="00C32671">
        <w:trPr>
          <w:trHeight w:val="283"/>
        </w:trPr>
        <w:tc>
          <w:tcPr>
            <w:tcW w:w="18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AA1EC0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46A6DD7" w14:textId="21ED7CC0" w:rsidR="00A5488A" w:rsidRPr="001806A7" w:rsidRDefault="00C027C1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5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2048C86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957F47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8407002" w14:textId="53CA933A" w:rsidR="00A5488A" w:rsidRPr="001806A7" w:rsidRDefault="00C027C1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4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B15AC74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FD9B2B" w14:textId="0CA0874D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536A27A" w14:textId="48057918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C0404DB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9EC962" w14:textId="02886F16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FA087EB" w14:textId="4859FEEF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5488A" w:rsidRPr="001806A7" w14:paraId="0AB22E87" w14:textId="77777777" w:rsidTr="005558BB">
        <w:trPr>
          <w:trHeight w:val="300"/>
        </w:trPr>
        <w:tc>
          <w:tcPr>
            <w:tcW w:w="18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CEEA1E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7F8289D" w14:textId="2ED7866D" w:rsidR="00A5488A" w:rsidRPr="001806A7" w:rsidRDefault="00C027C1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5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63ACCD9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4411A4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A659C24" w14:textId="1D7F08D7" w:rsidR="00A5488A" w:rsidRPr="001806A7" w:rsidRDefault="00C027C1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806A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4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723E992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D90C5B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1BBC69D" w14:textId="15035A00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BBF60C7" w14:textId="77777777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21B6B1" w14:textId="561FEB2F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D6A8662" w14:textId="3F95F815" w:rsidR="00A5488A" w:rsidRPr="001806A7" w:rsidRDefault="00A5488A" w:rsidP="00A5488A">
            <w:pPr>
              <w:tabs>
                <w:tab w:val="left" w:pos="10260"/>
              </w:tabs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</w:tbl>
    <w:p w14:paraId="70AFAB1C" w14:textId="207F2CCC" w:rsidR="00BF2955" w:rsidRPr="00A91590" w:rsidRDefault="00BF2955" w:rsidP="00631AF9">
      <w:pPr>
        <w:tabs>
          <w:tab w:val="left" w:pos="10260"/>
        </w:tabs>
        <w:jc w:val="center"/>
        <w:rPr>
          <w:sz w:val="12"/>
          <w:szCs w:val="12"/>
        </w:rPr>
      </w:pPr>
    </w:p>
    <w:p w14:paraId="4318A3EA" w14:textId="49820F6C" w:rsidR="003A78C1" w:rsidRPr="00065672" w:rsidRDefault="009E3D15" w:rsidP="003A22F1">
      <w:pPr>
        <w:rPr>
          <w:sz w:val="18"/>
          <w:szCs w:val="1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D968DE9" wp14:editId="3BC6FA54">
                <wp:simplePos x="0" y="0"/>
                <wp:positionH relativeFrom="column">
                  <wp:posOffset>1581150</wp:posOffset>
                </wp:positionH>
                <wp:positionV relativeFrom="paragraph">
                  <wp:posOffset>97155</wp:posOffset>
                </wp:positionV>
                <wp:extent cx="3657600" cy="2047875"/>
                <wp:effectExtent l="0" t="0" r="19050" b="2857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3970C6" w14:textId="69A2F43E" w:rsidR="009E3D15" w:rsidRDefault="009E3D15" w:rsidP="009E3D15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تعليمات تطبيق الخطة:</w:t>
                            </w:r>
                            <w:r w:rsidR="00C027C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6AD788AB" w14:textId="3DFCCDAE" w:rsidR="00C027C1" w:rsidRDefault="00C027C1" w:rsidP="001806A7">
                            <w:pPr>
                              <w:pStyle w:val="a7"/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 يتم تطبيق الخطة الاستثنائية في التعليم عن بعد حسب الإمكانيات</w:t>
                            </w:r>
                          </w:p>
                          <w:p w14:paraId="266B5B69" w14:textId="180C3834" w:rsidR="00C027C1" w:rsidRDefault="00C027C1" w:rsidP="001806A7">
                            <w:pPr>
                              <w:pStyle w:val="a7"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2 وضع ملف </w:t>
                            </w:r>
                            <w:r w:rsidR="001806A7">
                              <w:rPr>
                                <w:rFonts w:hint="cs"/>
                                <w:rtl/>
                              </w:rPr>
                              <w:t>للشواهد.</w:t>
                            </w:r>
                          </w:p>
                          <w:p w14:paraId="7F9EA4C1" w14:textId="44F9CDD5" w:rsidR="00C027C1" w:rsidRDefault="001806A7" w:rsidP="001806A7">
                            <w:pPr>
                              <w:pStyle w:val="a7"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3-تكوبن</w:t>
                            </w:r>
                            <w:r w:rsidR="00C027C1">
                              <w:rPr>
                                <w:rFonts w:hint="cs"/>
                                <w:rtl/>
                              </w:rPr>
                              <w:t xml:space="preserve"> فريق ارشادي من المعلمين لتنفيذ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البرامج.</w:t>
                            </w:r>
                          </w:p>
                          <w:p w14:paraId="6262E522" w14:textId="4F6D35F0" w:rsidR="00C027C1" w:rsidRDefault="001806A7" w:rsidP="001806A7">
                            <w:pPr>
                              <w:pStyle w:val="a7"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4-يضاف</w:t>
                            </w:r>
                            <w:r w:rsidR="00C027C1">
                              <w:rPr>
                                <w:rFonts w:hint="cs"/>
                                <w:rtl/>
                              </w:rPr>
                              <w:t xml:space="preserve"> على ذلك ما يستجد من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اعمال.</w:t>
                            </w:r>
                          </w:p>
                          <w:p w14:paraId="29DF9D94" w14:textId="1DD69D5F" w:rsidR="009E3D15" w:rsidRDefault="001806A7" w:rsidP="001806A7">
                            <w:pPr>
                              <w:pStyle w:val="a7"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5-وفي حال وجود يوزر للمرشد الطلابي عبر ميكروسوف</w:t>
                            </w:r>
                            <w:r>
                              <w:rPr>
                                <w:rtl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يخفف العمل على الفريق الارشادي ويقوم المرشد بمهامه.</w:t>
                            </w:r>
                          </w:p>
                          <w:p w14:paraId="3F9A5313" w14:textId="7CA58049" w:rsidR="009E3D15" w:rsidRPr="009E3D15" w:rsidRDefault="009E3D15" w:rsidP="009E3D15">
                            <w:pPr>
                              <w:pStyle w:val="a7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9E3D1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اعداد وتصميم / فريق الدعم الارشادي بمكتب التعليم بالسويدي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968DE9"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29" type="#_x0000_t202" style="position:absolute;margin-left:124.5pt;margin-top:7.65pt;width:4in;height:161.2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" fillcolor="white [3201]" strokeweight=".5pt">
                <v:textbox>
                  <w:txbxContent>
                    <w:p w14:paraId="213970C6" w14:textId="69A2F43E" w:rsidR="009E3D15" w:rsidRDefault="009E3D15" w:rsidP="009E3D15">
                      <w:pPr>
                        <w:jc w:val="right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تعليمات تطبيق الخطة:</w:t>
                      </w:r>
                      <w:r w:rsidR="00C027C1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14:paraId="6AD788AB" w14:textId="3DFCCDAE" w:rsidR="00C027C1" w:rsidRDefault="00C027C1" w:rsidP="001806A7">
                      <w:pPr>
                        <w:pStyle w:val="a7"/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 xml:space="preserve">1 </w:t>
                      </w:r>
                      <w:r>
                        <w:rPr>
                          <w:rFonts w:hint="cs"/>
                          <w:rtl/>
                        </w:rPr>
                        <w:t>يتم تطبيق الخطة الاستثنائية في التعليم عن بعد حسب الإمكانيات</w:t>
                      </w:r>
                    </w:p>
                    <w:p w14:paraId="266B5B69" w14:textId="180C3834" w:rsidR="00C027C1" w:rsidRDefault="00C027C1" w:rsidP="001806A7">
                      <w:pPr>
                        <w:pStyle w:val="a7"/>
                        <w:jc w:val="right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2 وضع ملف </w:t>
                      </w:r>
                      <w:r w:rsidR="001806A7">
                        <w:rPr>
                          <w:rFonts w:hint="cs"/>
                          <w:rtl/>
                        </w:rPr>
                        <w:t>للشواهد.</w:t>
                      </w:r>
                    </w:p>
                    <w:p w14:paraId="7F9EA4C1" w14:textId="44F9CDD5" w:rsidR="00C027C1" w:rsidRDefault="001806A7" w:rsidP="001806A7">
                      <w:pPr>
                        <w:pStyle w:val="a7"/>
                        <w:jc w:val="right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3-تكوبن</w:t>
                      </w:r>
                      <w:r w:rsidR="00C027C1">
                        <w:rPr>
                          <w:rFonts w:hint="cs"/>
                          <w:rtl/>
                        </w:rPr>
                        <w:t xml:space="preserve"> فريق ارشادي من المعلمين لتنفيذ </w:t>
                      </w:r>
                      <w:r>
                        <w:rPr>
                          <w:rFonts w:hint="cs"/>
                          <w:rtl/>
                        </w:rPr>
                        <w:t>البرامج.</w:t>
                      </w:r>
                    </w:p>
                    <w:p w14:paraId="6262E522" w14:textId="4F6D35F0" w:rsidR="00C027C1" w:rsidRDefault="001806A7" w:rsidP="001806A7">
                      <w:pPr>
                        <w:pStyle w:val="a7"/>
                        <w:jc w:val="right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4-يضاف</w:t>
                      </w:r>
                      <w:r w:rsidR="00C027C1">
                        <w:rPr>
                          <w:rFonts w:hint="cs"/>
                          <w:rtl/>
                        </w:rPr>
                        <w:t xml:space="preserve"> على ذلك ما يستجد من </w:t>
                      </w:r>
                      <w:r>
                        <w:rPr>
                          <w:rFonts w:hint="cs"/>
                          <w:rtl/>
                        </w:rPr>
                        <w:t>اعمال.</w:t>
                      </w:r>
                    </w:p>
                    <w:p w14:paraId="29DF9D94" w14:textId="1DD69D5F" w:rsidR="009E3D15" w:rsidRDefault="001806A7" w:rsidP="001806A7">
                      <w:pPr>
                        <w:pStyle w:val="a7"/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5-وفي حال وجود يوزر للمرشد الطلابي عبر ميكروسوف</w:t>
                      </w:r>
                      <w:r>
                        <w:rPr>
                          <w:rtl/>
                        </w:rPr>
                        <w:t>ت</w:t>
                      </w:r>
                      <w:r>
                        <w:rPr>
                          <w:rFonts w:hint="cs"/>
                          <w:rtl/>
                        </w:rPr>
                        <w:t xml:space="preserve"> يخفف العمل على الفريق الارشادي ويقوم المرشد 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rtl/>
                        </w:rPr>
                        <w:t>بمهامه.</w:t>
                      </w:r>
                    </w:p>
                    <w:p w14:paraId="3F9A5313" w14:textId="7CA58049" w:rsidR="009E3D15" w:rsidRPr="009E3D15" w:rsidRDefault="009E3D15" w:rsidP="009E3D15">
                      <w:pPr>
                        <w:pStyle w:val="a7"/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9E3D15">
                        <w:rPr>
                          <w:rFonts w:hint="cs"/>
                          <w:sz w:val="32"/>
                          <w:szCs w:val="32"/>
                          <w:rtl/>
                        </w:rPr>
                        <w:t>اعداد وتصميم / فريق الدعم الارشادي بمكتب التعليم بالسويدي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83DCAF3" wp14:editId="78FB6FB3">
                <wp:simplePos x="0" y="0"/>
                <wp:positionH relativeFrom="column">
                  <wp:posOffset>5410200</wp:posOffset>
                </wp:positionH>
                <wp:positionV relativeFrom="paragraph">
                  <wp:posOffset>211456</wp:posOffset>
                </wp:positionV>
                <wp:extent cx="1428750" cy="1371600"/>
                <wp:effectExtent l="0" t="0" r="19050" b="1905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23F6F" w14:textId="77777777" w:rsidR="009E3D15" w:rsidRDefault="009E3D15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1784B9B" wp14:editId="3EF961AF">
                                  <wp:extent cx="1239520" cy="1162050"/>
                                  <wp:effectExtent l="0" t="0" r="0" b="0"/>
                                  <wp:docPr id="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صورة 8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952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CAF3" id="مربع نص 7" o:spid="_x0000_s1030" type="#_x0000_t202" style="position:absolute;margin-left:426pt;margin-top:16.65pt;width:112.5pt;height:108pt;z-index:25173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" fillcolor="white [3201]" strokeweight=".5pt">
                <v:textbox>
                  <w:txbxContent>
                    <w:p w14:paraId="2DF23F6F" w14:textId="77777777" w:rsidR="009E3D15" w:rsidRDefault="009E3D15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41784B9B" wp14:editId="3EF961AF">
                            <wp:extent cx="1239520" cy="1162050"/>
                            <wp:effectExtent l="0" t="0" r="0" b="0"/>
                            <wp:docPr id="9" name="صورة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صورة 8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9520" cy="1162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7DFE823" wp14:editId="13D98486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1476375" cy="1409700"/>
                <wp:effectExtent l="0" t="0" r="28575" b="19050"/>
                <wp:wrapSquare wrapText="bothSides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55164" w14:textId="77777777" w:rsidR="009E3D15" w:rsidRPr="0099645A" w:rsidRDefault="009E3D15" w:rsidP="009964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en-US"/>
                              </w:rPr>
                              <w:drawing>
                                <wp:inline distT="0" distB="0" distL="0" distR="0" wp14:anchorId="2A2852AF" wp14:editId="67F8BEB1">
                                  <wp:extent cx="1287145" cy="1209675"/>
                                  <wp:effectExtent l="0" t="0" r="8255" b="9525"/>
                                  <wp:docPr id="10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صورة 5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14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E823" id="مربع نص 2" o:spid="_x0000_s1031" type="#_x0000_t202" style="position:absolute;margin-left:0;margin-top:18.9pt;width:116.25pt;height:111pt;z-index:251731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" filled="f" strokeweight=".5pt">
                <v:textbox>
                  <w:txbxContent>
                    <w:p w14:paraId="00255164" w14:textId="77777777" w:rsidR="009E3D15" w:rsidRPr="0099645A" w:rsidRDefault="009E3D15" w:rsidP="0099645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eastAsia="en-US"/>
                        </w:rPr>
                        <w:drawing>
                          <wp:inline distT="0" distB="0" distL="0" distR="0" wp14:anchorId="2A2852AF" wp14:editId="67F8BEB1">
                            <wp:extent cx="1287145" cy="1209675"/>
                            <wp:effectExtent l="0" t="0" r="8255" b="9525"/>
                            <wp:docPr id="10" name="صورة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صورة 5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145" cy="1209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A78C1" w:rsidRPr="00065672" w:rsidSect="00C05B9E">
      <w:footerReference w:type="default" r:id="rId13"/>
      <w:type w:val="continuous"/>
      <w:pgSz w:w="11906" w:h="16838" w:code="9"/>
      <w:pgMar w:top="720" w:right="720" w:bottom="720" w:left="720" w:header="360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44B20" w14:textId="77777777" w:rsidR="009E1ED5" w:rsidRDefault="009E1ED5">
      <w:r>
        <w:separator/>
      </w:r>
    </w:p>
  </w:endnote>
  <w:endnote w:type="continuationSeparator" w:id="0">
    <w:p w14:paraId="5B1D3020" w14:textId="77777777" w:rsidR="009E1ED5" w:rsidRDefault="009E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9C8DF" w14:textId="77777777" w:rsidR="007A52E8" w:rsidRPr="006621AA" w:rsidRDefault="007A52E8" w:rsidP="00B70876">
    <w:pPr>
      <w:pStyle w:val="a4"/>
      <w:tabs>
        <w:tab w:val="clear" w:pos="4677"/>
        <w:tab w:val="center" w:pos="2160"/>
      </w:tabs>
      <w:jc w:val="right"/>
      <w:rPr>
        <w:noProof/>
      </w:rPr>
    </w:pPr>
    <w:r w:rsidRPr="006621AA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EC7628" wp14:editId="5B7DA091">
              <wp:simplePos x="0" y="0"/>
              <wp:positionH relativeFrom="column">
                <wp:posOffset>872490</wp:posOffset>
              </wp:positionH>
              <wp:positionV relativeFrom="paragraph">
                <wp:posOffset>120015</wp:posOffset>
              </wp:positionV>
              <wp:extent cx="5217795" cy="488315"/>
              <wp:effectExtent l="0" t="0" r="0" b="6985"/>
              <wp:wrapNone/>
              <wp:docPr id="21" name="Text 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7795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16756" w14:textId="77777777" w:rsidR="007A52E8" w:rsidRPr="006621AA" w:rsidRDefault="007A52E8" w:rsidP="001E0398">
                          <w:pPr>
                            <w:rPr>
                              <w:color w:val="99CCCC" w:themeColor="accent3"/>
                              <w:sz w:val="1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C7628" id="_x0000_t202" coordsize="21600,21600" o:spt="202" path="m,l,21600r21600,l21600,xe">
              <v:stroke joinstyle="miter"/>
              <v:path gradientshapeok="t" o:connecttype="rect"/>
            </v:shapetype>
            <v:shape id="Text Box 166" o:spid="_x0000_s1032" type="#_x0000_t202" style="position:absolute;left:0;text-align:left;margin-left:68.7pt;margin-top:9.45pt;width:410.85pt;height:3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bmtw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" filled="f" stroked="f">
              <v:textbox>
                <w:txbxContent>
                  <w:p w14:paraId="15316756" w14:textId="77777777" w:rsidR="007A52E8" w:rsidRPr="006621AA" w:rsidRDefault="007A52E8" w:rsidP="001E0398">
                    <w:pPr>
                      <w:rPr>
                        <w:color w:val="99CCCC" w:themeColor="accent3"/>
                        <w:sz w:val="18"/>
                        <w:szCs w:val="38"/>
                      </w:rPr>
                    </w:pPr>
                  </w:p>
                </w:txbxContent>
              </v:textbox>
            </v:shape>
          </w:pict>
        </mc:Fallback>
      </mc:AlternateContent>
    </w:r>
    <w:r w:rsidRPr="006621AA">
      <w:rPr>
        <w:noProof/>
      </w:rPr>
      <w:t xml:space="preserve"> </w:t>
    </w:r>
  </w:p>
  <w:p w14:paraId="5C3BEA01" w14:textId="77777777" w:rsidR="007A52E8" w:rsidRPr="006621AA" w:rsidRDefault="007A52E8" w:rsidP="002D2E2F">
    <w:pPr>
      <w:pStyle w:val="a4"/>
      <w:tabs>
        <w:tab w:val="clear" w:pos="4677"/>
        <w:tab w:val="center" w:pos="2160"/>
      </w:tabs>
      <w:ind w:left="540" w:right="540"/>
    </w:pPr>
  </w:p>
  <w:p w14:paraId="018CFDC9" w14:textId="77777777" w:rsidR="007A52E8" w:rsidRPr="006621AA" w:rsidRDefault="007A52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ACAC3" w14:textId="77777777" w:rsidR="009E1ED5" w:rsidRDefault="009E1ED5">
      <w:r>
        <w:separator/>
      </w:r>
    </w:p>
  </w:footnote>
  <w:footnote w:type="continuationSeparator" w:id="0">
    <w:p w14:paraId="66356B78" w14:textId="77777777" w:rsidR="009E1ED5" w:rsidRDefault="009E1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3D0E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70604"/>
    <w:multiLevelType w:val="hybridMultilevel"/>
    <w:tmpl w:val="C58E5612"/>
    <w:lvl w:ilvl="0" w:tplc="C34CAF1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54F8E"/>
    <w:multiLevelType w:val="multilevel"/>
    <w:tmpl w:val="43D83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2" w:hanging="432"/>
      </w:pPr>
      <w:rPr>
        <w:color w:val="CC9999" w:themeColor="accent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CD73C9"/>
    <w:multiLevelType w:val="hybridMultilevel"/>
    <w:tmpl w:val="49BE55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550282"/>
    <w:multiLevelType w:val="hybridMultilevel"/>
    <w:tmpl w:val="AD5E6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0F7A0B"/>
    <w:multiLevelType w:val="hybridMultilevel"/>
    <w:tmpl w:val="49D85FD0"/>
    <w:lvl w:ilvl="0" w:tplc="265AAF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D2348"/>
    <w:multiLevelType w:val="hybridMultilevel"/>
    <w:tmpl w:val="399C8526"/>
    <w:lvl w:ilvl="0" w:tplc="0A801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0198C"/>
    <w:multiLevelType w:val="hybridMultilevel"/>
    <w:tmpl w:val="70FE3E2E"/>
    <w:lvl w:ilvl="0" w:tplc="C34CAF12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1C5064"/>
    <w:multiLevelType w:val="hybridMultilevel"/>
    <w:tmpl w:val="DCBA7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33A67"/>
    <w:multiLevelType w:val="hybridMultilevel"/>
    <w:tmpl w:val="39107816"/>
    <w:lvl w:ilvl="0" w:tplc="6CDCB7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8F5E1E"/>
    <w:multiLevelType w:val="hybridMultilevel"/>
    <w:tmpl w:val="BD32C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F6F3E"/>
    <w:multiLevelType w:val="hybridMultilevel"/>
    <w:tmpl w:val="513261E2"/>
    <w:lvl w:ilvl="0" w:tplc="8D0ECC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4459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567CC8"/>
    <w:multiLevelType w:val="hybridMultilevel"/>
    <w:tmpl w:val="C10EE174"/>
    <w:lvl w:ilvl="0" w:tplc="04090009">
      <w:start w:val="1"/>
      <w:numFmt w:val="bullet"/>
      <w:lvlText w:val=""/>
      <w:lvlJc w:val="left"/>
      <w:pPr>
        <w:ind w:left="6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abstractNum w:abstractNumId="14" w15:restartNumberingAfterBreak="0">
    <w:nsid w:val="7E9D13B8"/>
    <w:multiLevelType w:val="hybridMultilevel"/>
    <w:tmpl w:val="79A2C46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FA70592"/>
    <w:multiLevelType w:val="hybridMultilevel"/>
    <w:tmpl w:val="657CA394"/>
    <w:lvl w:ilvl="0" w:tplc="5E185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7"/>
  </w:num>
  <w:num w:numId="13">
    <w:abstractNumId w:val="14"/>
  </w:num>
  <w:num w:numId="14">
    <w:abstractNumId w:val="13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03"/>
    <w:rsid w:val="00000E96"/>
    <w:rsid w:val="000058F1"/>
    <w:rsid w:val="00025F25"/>
    <w:rsid w:val="00026A55"/>
    <w:rsid w:val="0005275C"/>
    <w:rsid w:val="000571FA"/>
    <w:rsid w:val="00065672"/>
    <w:rsid w:val="000700BE"/>
    <w:rsid w:val="00076B84"/>
    <w:rsid w:val="00086D56"/>
    <w:rsid w:val="00092409"/>
    <w:rsid w:val="000963EE"/>
    <w:rsid w:val="00096BDA"/>
    <w:rsid w:val="00097CA5"/>
    <w:rsid w:val="000A0B9C"/>
    <w:rsid w:val="000C0B7A"/>
    <w:rsid w:val="000C6CA1"/>
    <w:rsid w:val="000C7B39"/>
    <w:rsid w:val="0010514A"/>
    <w:rsid w:val="001121F1"/>
    <w:rsid w:val="00112B87"/>
    <w:rsid w:val="00113A6F"/>
    <w:rsid w:val="001351ED"/>
    <w:rsid w:val="00162248"/>
    <w:rsid w:val="00170756"/>
    <w:rsid w:val="00174B11"/>
    <w:rsid w:val="001806A7"/>
    <w:rsid w:val="00183A64"/>
    <w:rsid w:val="001955E9"/>
    <w:rsid w:val="001A17BC"/>
    <w:rsid w:val="001C2B99"/>
    <w:rsid w:val="001C3E2F"/>
    <w:rsid w:val="001C7EFD"/>
    <w:rsid w:val="001D4728"/>
    <w:rsid w:val="001E0398"/>
    <w:rsid w:val="001E2F23"/>
    <w:rsid w:val="001F230C"/>
    <w:rsid w:val="00205411"/>
    <w:rsid w:val="002208D0"/>
    <w:rsid w:val="00220A22"/>
    <w:rsid w:val="002238EA"/>
    <w:rsid w:val="00251B35"/>
    <w:rsid w:val="00251FCD"/>
    <w:rsid w:val="00253233"/>
    <w:rsid w:val="00261796"/>
    <w:rsid w:val="00277ADB"/>
    <w:rsid w:val="002824AE"/>
    <w:rsid w:val="00284CD0"/>
    <w:rsid w:val="00290938"/>
    <w:rsid w:val="002B4007"/>
    <w:rsid w:val="002B5638"/>
    <w:rsid w:val="002C7FAA"/>
    <w:rsid w:val="002D2E2F"/>
    <w:rsid w:val="002E3AC5"/>
    <w:rsid w:val="00321111"/>
    <w:rsid w:val="00365C15"/>
    <w:rsid w:val="0038057F"/>
    <w:rsid w:val="00386F89"/>
    <w:rsid w:val="00395555"/>
    <w:rsid w:val="003A22F1"/>
    <w:rsid w:val="003A78C1"/>
    <w:rsid w:val="003A7A03"/>
    <w:rsid w:val="003B06ED"/>
    <w:rsid w:val="003E46D9"/>
    <w:rsid w:val="003F320B"/>
    <w:rsid w:val="004060E8"/>
    <w:rsid w:val="00416318"/>
    <w:rsid w:val="00417ED0"/>
    <w:rsid w:val="004413B9"/>
    <w:rsid w:val="004478A2"/>
    <w:rsid w:val="004556E3"/>
    <w:rsid w:val="004569BD"/>
    <w:rsid w:val="00456B8A"/>
    <w:rsid w:val="004669A5"/>
    <w:rsid w:val="00486629"/>
    <w:rsid w:val="00490C12"/>
    <w:rsid w:val="00497BED"/>
    <w:rsid w:val="004A61C2"/>
    <w:rsid w:val="004A73BF"/>
    <w:rsid w:val="004B5F1D"/>
    <w:rsid w:val="004D6D17"/>
    <w:rsid w:val="004E18FD"/>
    <w:rsid w:val="004F35D5"/>
    <w:rsid w:val="004F6FD5"/>
    <w:rsid w:val="005245F8"/>
    <w:rsid w:val="005372FC"/>
    <w:rsid w:val="005521D8"/>
    <w:rsid w:val="0056063E"/>
    <w:rsid w:val="00564014"/>
    <w:rsid w:val="005659D2"/>
    <w:rsid w:val="00580A29"/>
    <w:rsid w:val="00587215"/>
    <w:rsid w:val="00592170"/>
    <w:rsid w:val="005B397D"/>
    <w:rsid w:val="005D4644"/>
    <w:rsid w:val="005D5995"/>
    <w:rsid w:val="005E3BF5"/>
    <w:rsid w:val="005F5AE4"/>
    <w:rsid w:val="006001D2"/>
    <w:rsid w:val="00612F56"/>
    <w:rsid w:val="00613870"/>
    <w:rsid w:val="00613D04"/>
    <w:rsid w:val="00620AD1"/>
    <w:rsid w:val="006226CE"/>
    <w:rsid w:val="00622FDF"/>
    <w:rsid w:val="006268AB"/>
    <w:rsid w:val="00631AF9"/>
    <w:rsid w:val="006526C7"/>
    <w:rsid w:val="00652C74"/>
    <w:rsid w:val="0065314E"/>
    <w:rsid w:val="006621AA"/>
    <w:rsid w:val="00664743"/>
    <w:rsid w:val="0066658E"/>
    <w:rsid w:val="006877B6"/>
    <w:rsid w:val="00694030"/>
    <w:rsid w:val="006B053E"/>
    <w:rsid w:val="006C7324"/>
    <w:rsid w:val="006D0CE0"/>
    <w:rsid w:val="006D1AD3"/>
    <w:rsid w:val="006D3317"/>
    <w:rsid w:val="006D7D65"/>
    <w:rsid w:val="0071799F"/>
    <w:rsid w:val="00734513"/>
    <w:rsid w:val="00751400"/>
    <w:rsid w:val="00771302"/>
    <w:rsid w:val="00785EF6"/>
    <w:rsid w:val="00786C53"/>
    <w:rsid w:val="00790D04"/>
    <w:rsid w:val="007A0398"/>
    <w:rsid w:val="007A1ED6"/>
    <w:rsid w:val="007A52E8"/>
    <w:rsid w:val="007B53B8"/>
    <w:rsid w:val="007B7D0C"/>
    <w:rsid w:val="007C61A8"/>
    <w:rsid w:val="007D5AC1"/>
    <w:rsid w:val="007D69E5"/>
    <w:rsid w:val="008059D6"/>
    <w:rsid w:val="00815DCC"/>
    <w:rsid w:val="00827355"/>
    <w:rsid w:val="00832378"/>
    <w:rsid w:val="00850708"/>
    <w:rsid w:val="0085185A"/>
    <w:rsid w:val="00861F16"/>
    <w:rsid w:val="00885EC4"/>
    <w:rsid w:val="008946D5"/>
    <w:rsid w:val="008A29F7"/>
    <w:rsid w:val="008D5AE9"/>
    <w:rsid w:val="008F3B12"/>
    <w:rsid w:val="009065E7"/>
    <w:rsid w:val="00911927"/>
    <w:rsid w:val="00916CC1"/>
    <w:rsid w:val="00951419"/>
    <w:rsid w:val="00957114"/>
    <w:rsid w:val="00971CA2"/>
    <w:rsid w:val="0097289A"/>
    <w:rsid w:val="00983AE3"/>
    <w:rsid w:val="0099169E"/>
    <w:rsid w:val="009A0EA9"/>
    <w:rsid w:val="009B254F"/>
    <w:rsid w:val="009C0112"/>
    <w:rsid w:val="009D3274"/>
    <w:rsid w:val="009E1ED5"/>
    <w:rsid w:val="009E3D15"/>
    <w:rsid w:val="009F1CD1"/>
    <w:rsid w:val="009F2DC1"/>
    <w:rsid w:val="00A057F1"/>
    <w:rsid w:val="00A123C9"/>
    <w:rsid w:val="00A31738"/>
    <w:rsid w:val="00A351ED"/>
    <w:rsid w:val="00A37E8F"/>
    <w:rsid w:val="00A5488A"/>
    <w:rsid w:val="00A61293"/>
    <w:rsid w:val="00A700D4"/>
    <w:rsid w:val="00A80198"/>
    <w:rsid w:val="00A826FE"/>
    <w:rsid w:val="00A87BD2"/>
    <w:rsid w:val="00A87CEC"/>
    <w:rsid w:val="00A91590"/>
    <w:rsid w:val="00A92C90"/>
    <w:rsid w:val="00A93039"/>
    <w:rsid w:val="00AF3BBF"/>
    <w:rsid w:val="00B11C41"/>
    <w:rsid w:val="00B17236"/>
    <w:rsid w:val="00B20B3E"/>
    <w:rsid w:val="00B24CA3"/>
    <w:rsid w:val="00B267F5"/>
    <w:rsid w:val="00B3059B"/>
    <w:rsid w:val="00B30707"/>
    <w:rsid w:val="00B30918"/>
    <w:rsid w:val="00B4127A"/>
    <w:rsid w:val="00B62F80"/>
    <w:rsid w:val="00B70876"/>
    <w:rsid w:val="00B73862"/>
    <w:rsid w:val="00B923B3"/>
    <w:rsid w:val="00B9764F"/>
    <w:rsid w:val="00BA018F"/>
    <w:rsid w:val="00BB7100"/>
    <w:rsid w:val="00BD6627"/>
    <w:rsid w:val="00BE34C5"/>
    <w:rsid w:val="00BF2955"/>
    <w:rsid w:val="00C027C1"/>
    <w:rsid w:val="00C05B9E"/>
    <w:rsid w:val="00C25407"/>
    <w:rsid w:val="00C3734D"/>
    <w:rsid w:val="00C73889"/>
    <w:rsid w:val="00C751CB"/>
    <w:rsid w:val="00C875D7"/>
    <w:rsid w:val="00C91E9E"/>
    <w:rsid w:val="00CA76BA"/>
    <w:rsid w:val="00CA7B07"/>
    <w:rsid w:val="00CB0577"/>
    <w:rsid w:val="00CB5F47"/>
    <w:rsid w:val="00CB642A"/>
    <w:rsid w:val="00CD15E6"/>
    <w:rsid w:val="00CE5C16"/>
    <w:rsid w:val="00CF32F1"/>
    <w:rsid w:val="00CF4BE2"/>
    <w:rsid w:val="00CF6B3F"/>
    <w:rsid w:val="00D278F8"/>
    <w:rsid w:val="00D3445C"/>
    <w:rsid w:val="00D348B0"/>
    <w:rsid w:val="00D51A5C"/>
    <w:rsid w:val="00D72677"/>
    <w:rsid w:val="00D743D1"/>
    <w:rsid w:val="00D83470"/>
    <w:rsid w:val="00DA082D"/>
    <w:rsid w:val="00DB4667"/>
    <w:rsid w:val="00DC216E"/>
    <w:rsid w:val="00DC7B86"/>
    <w:rsid w:val="00DD04C0"/>
    <w:rsid w:val="00DD6337"/>
    <w:rsid w:val="00DE1645"/>
    <w:rsid w:val="00E053FE"/>
    <w:rsid w:val="00E05802"/>
    <w:rsid w:val="00E06F59"/>
    <w:rsid w:val="00E228D6"/>
    <w:rsid w:val="00E41C09"/>
    <w:rsid w:val="00E45F78"/>
    <w:rsid w:val="00E502A9"/>
    <w:rsid w:val="00E50A29"/>
    <w:rsid w:val="00E55666"/>
    <w:rsid w:val="00E635E4"/>
    <w:rsid w:val="00E754EE"/>
    <w:rsid w:val="00E9456D"/>
    <w:rsid w:val="00EA64E4"/>
    <w:rsid w:val="00EB51BE"/>
    <w:rsid w:val="00ED3AF2"/>
    <w:rsid w:val="00EE6C78"/>
    <w:rsid w:val="00F0441F"/>
    <w:rsid w:val="00F22DB6"/>
    <w:rsid w:val="00F33635"/>
    <w:rsid w:val="00F360ED"/>
    <w:rsid w:val="00F406CE"/>
    <w:rsid w:val="00F47F4E"/>
    <w:rsid w:val="00F56394"/>
    <w:rsid w:val="00F635DA"/>
    <w:rsid w:val="00F9296A"/>
    <w:rsid w:val="00FA42E4"/>
    <w:rsid w:val="00FB21D6"/>
    <w:rsid w:val="00FB40E4"/>
    <w:rsid w:val="00FB435D"/>
    <w:rsid w:val="00FC6C37"/>
    <w:rsid w:val="00FD5515"/>
    <w:rsid w:val="00FD7487"/>
    <w:rsid w:val="00FE45F6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23F4514"/>
  <w15:docId w15:val="{8B038BB7-E6FD-4DA7-9A84-EBECAA1A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ko-KR"/>
    </w:rPr>
  </w:style>
  <w:style w:type="paragraph" w:styleId="1">
    <w:name w:val="heading 1"/>
    <w:basedOn w:val="a"/>
    <w:next w:val="a"/>
    <w:qFormat/>
    <w:rsid w:val="00277A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D278F8"/>
  </w:style>
  <w:style w:type="paragraph" w:styleId="a3">
    <w:name w:val="header"/>
    <w:basedOn w:val="a"/>
    <w:link w:val="Char"/>
    <w:uiPriority w:val="99"/>
    <w:rsid w:val="007D5AC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D5AC1"/>
    <w:pPr>
      <w:tabs>
        <w:tab w:val="center" w:pos="4677"/>
        <w:tab w:val="right" w:pos="9355"/>
      </w:tabs>
    </w:pPr>
  </w:style>
  <w:style w:type="character" w:customStyle="1" w:styleId="sowc">
    <w:name w:val="sowc"/>
    <w:basedOn w:val="a0"/>
    <w:rsid w:val="001A17BC"/>
  </w:style>
  <w:style w:type="character" w:customStyle="1" w:styleId="howc">
    <w:name w:val="howc"/>
    <w:basedOn w:val="a0"/>
    <w:rsid w:val="001A17BC"/>
  </w:style>
  <w:style w:type="paragraph" w:customStyle="1" w:styleId="My">
    <w:name w:val="My"/>
    <w:rsid w:val="00277ADB"/>
    <w:rPr>
      <w:rFonts w:ascii="Verdana" w:hAnsi="Verdana" w:cs="Arial"/>
      <w:sz w:val="24"/>
      <w:szCs w:val="24"/>
      <w:lang w:val="uk-UA" w:eastAsia="ko-KR"/>
    </w:rPr>
  </w:style>
  <w:style w:type="character" w:styleId="Hyperlink">
    <w:name w:val="Hyperlink"/>
    <w:basedOn w:val="a0"/>
    <w:rsid w:val="00170756"/>
    <w:rPr>
      <w:color w:val="0000FF"/>
      <w:u w:val="single"/>
    </w:rPr>
  </w:style>
  <w:style w:type="paragraph" w:customStyle="1" w:styleId="MyHeadtitle">
    <w:name w:val="My Head title"/>
    <w:basedOn w:val="1"/>
    <w:rsid w:val="004F6FD5"/>
    <w:rPr>
      <w:rFonts w:ascii="Verdana" w:hAnsi="Verdana"/>
      <w:sz w:val="36"/>
    </w:rPr>
  </w:style>
  <w:style w:type="paragraph" w:customStyle="1" w:styleId="Mysubhead">
    <w:name w:val="My subhead"/>
    <w:basedOn w:val="MyHeadtitle"/>
    <w:rsid w:val="004F6FD5"/>
    <w:pPr>
      <w:jc w:val="right"/>
    </w:pPr>
    <w:rPr>
      <w:sz w:val="32"/>
    </w:rPr>
  </w:style>
  <w:style w:type="character" w:styleId="a5">
    <w:name w:val="page number"/>
    <w:basedOn w:val="a0"/>
    <w:rsid w:val="00F0441F"/>
  </w:style>
  <w:style w:type="paragraph" w:customStyle="1" w:styleId="Level1">
    <w:name w:val="Level 1"/>
    <w:basedOn w:val="11"/>
    <w:qFormat/>
    <w:rsid w:val="00B70876"/>
    <w:pPr>
      <w:tabs>
        <w:tab w:val="right" w:pos="8630"/>
      </w:tabs>
      <w:spacing w:before="360" w:after="360"/>
    </w:pPr>
    <w:rPr>
      <w:rFonts w:asciiTheme="majorHAnsi" w:eastAsia="Times New Roman" w:hAnsiTheme="majorHAnsi"/>
      <w:b/>
      <w:bCs/>
      <w:caps/>
      <w:sz w:val="22"/>
      <w:szCs w:val="22"/>
      <w:u w:val="single"/>
      <w:lang w:eastAsia="en-US"/>
    </w:rPr>
  </w:style>
  <w:style w:type="paragraph" w:customStyle="1" w:styleId="Level2">
    <w:name w:val="Level 2"/>
    <w:basedOn w:val="2"/>
    <w:qFormat/>
    <w:rsid w:val="00B70876"/>
    <w:pPr>
      <w:tabs>
        <w:tab w:val="right" w:pos="8630"/>
      </w:tabs>
      <w:spacing w:after="0"/>
      <w:ind w:left="0"/>
    </w:pPr>
    <w:rPr>
      <w:rFonts w:asciiTheme="majorHAnsi" w:eastAsia="Times New Roman" w:hAnsiTheme="majorHAnsi"/>
      <w:b/>
      <w:bCs/>
      <w:smallCaps/>
      <w:sz w:val="22"/>
      <w:szCs w:val="22"/>
      <w:lang w:eastAsia="en-US"/>
    </w:rPr>
  </w:style>
  <w:style w:type="paragraph" w:customStyle="1" w:styleId="Level3">
    <w:name w:val="Level 3"/>
    <w:basedOn w:val="3"/>
    <w:qFormat/>
    <w:rsid w:val="00B70876"/>
    <w:pPr>
      <w:tabs>
        <w:tab w:val="right" w:pos="8630"/>
      </w:tabs>
      <w:spacing w:after="0"/>
      <w:ind w:left="0"/>
    </w:pPr>
    <w:rPr>
      <w:rFonts w:asciiTheme="majorHAnsi" w:eastAsia="Times New Roman" w:hAnsiTheme="majorHAnsi"/>
      <w:smallCaps/>
      <w:sz w:val="22"/>
      <w:szCs w:val="22"/>
      <w:lang w:eastAsia="en-US"/>
    </w:rPr>
  </w:style>
  <w:style w:type="paragraph" w:styleId="11">
    <w:name w:val="toc 1"/>
    <w:basedOn w:val="a"/>
    <w:next w:val="a"/>
    <w:autoRedefine/>
    <w:rsid w:val="00B70876"/>
    <w:pPr>
      <w:spacing w:after="100"/>
    </w:pPr>
  </w:style>
  <w:style w:type="paragraph" w:styleId="2">
    <w:name w:val="toc 2"/>
    <w:basedOn w:val="a"/>
    <w:next w:val="a"/>
    <w:autoRedefine/>
    <w:rsid w:val="00B70876"/>
    <w:pPr>
      <w:spacing w:after="100"/>
      <w:ind w:left="240"/>
    </w:pPr>
  </w:style>
  <w:style w:type="paragraph" w:styleId="3">
    <w:name w:val="toc 3"/>
    <w:basedOn w:val="a"/>
    <w:next w:val="a"/>
    <w:autoRedefine/>
    <w:rsid w:val="00B70876"/>
    <w:pPr>
      <w:spacing w:after="100"/>
      <w:ind w:left="480"/>
    </w:pPr>
  </w:style>
  <w:style w:type="paragraph" w:styleId="a6">
    <w:name w:val="Balloon Text"/>
    <w:basedOn w:val="a"/>
    <w:link w:val="Char0"/>
    <w:rsid w:val="00B7087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rsid w:val="00B70876"/>
    <w:rPr>
      <w:rFonts w:ascii="Tahoma" w:hAnsi="Tahoma" w:cs="Tahoma"/>
      <w:sz w:val="16"/>
      <w:szCs w:val="16"/>
      <w:lang w:val="uk-UA" w:eastAsia="ko-KR"/>
    </w:rPr>
  </w:style>
  <w:style w:type="paragraph" w:styleId="a7">
    <w:name w:val="List Paragraph"/>
    <w:basedOn w:val="a"/>
    <w:uiPriority w:val="34"/>
    <w:qFormat/>
    <w:rsid w:val="00A826FE"/>
    <w:pPr>
      <w:ind w:left="720"/>
      <w:contextualSpacing/>
    </w:pPr>
  </w:style>
  <w:style w:type="character" w:customStyle="1" w:styleId="Char">
    <w:name w:val="رأس الصفحة Char"/>
    <w:basedOn w:val="a0"/>
    <w:link w:val="a3"/>
    <w:uiPriority w:val="99"/>
    <w:rsid w:val="000C6CA1"/>
    <w:rPr>
      <w:sz w:val="24"/>
      <w:szCs w:val="24"/>
      <w:lang w:val="uk-UA" w:eastAsia="ko-KR"/>
    </w:rPr>
  </w:style>
  <w:style w:type="table" w:styleId="a8">
    <w:name w:val="Table Grid"/>
    <w:basedOn w:val="a1"/>
    <w:rsid w:val="0038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386F89"/>
    <w:rPr>
      <w:color w:val="562C49" w:themeColor="accent1" w:themeShade="BF"/>
    </w:rPr>
    <w:tblPr>
      <w:tblStyleRowBandSize w:val="1"/>
      <w:tblStyleColBandSize w:val="1"/>
      <w:tblBorders>
        <w:top w:val="single" w:sz="8" w:space="0" w:color="743B62" w:themeColor="accent1"/>
        <w:bottom w:val="single" w:sz="8" w:space="0" w:color="743B6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3B62" w:themeColor="accent1"/>
          <w:left w:val="nil"/>
          <w:bottom w:val="single" w:sz="8" w:space="0" w:color="743B6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3B62" w:themeColor="accent1"/>
          <w:left w:val="nil"/>
          <w:bottom w:val="single" w:sz="8" w:space="0" w:color="743B6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7D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7DA" w:themeFill="accent1" w:themeFillTint="3F"/>
      </w:tcPr>
    </w:tblStylePr>
  </w:style>
  <w:style w:type="table" w:styleId="-10">
    <w:name w:val="Light List Accent 1"/>
    <w:basedOn w:val="a1"/>
    <w:uiPriority w:val="61"/>
    <w:rsid w:val="00DD04C0"/>
    <w:tblPr>
      <w:tblStyleRowBandSize w:val="1"/>
      <w:tblStyleColBandSize w:val="1"/>
      <w:tblBorders>
        <w:top w:val="single" w:sz="8" w:space="0" w:color="743B62" w:themeColor="accent1"/>
        <w:left w:val="single" w:sz="8" w:space="0" w:color="743B62" w:themeColor="accent1"/>
        <w:bottom w:val="single" w:sz="8" w:space="0" w:color="743B62" w:themeColor="accent1"/>
        <w:right w:val="single" w:sz="8" w:space="0" w:color="743B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3B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3B62" w:themeColor="accent1"/>
          <w:left w:val="single" w:sz="8" w:space="0" w:color="743B62" w:themeColor="accent1"/>
          <w:bottom w:val="single" w:sz="8" w:space="0" w:color="743B62" w:themeColor="accent1"/>
          <w:right w:val="single" w:sz="8" w:space="0" w:color="743B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3B62" w:themeColor="accent1"/>
          <w:left w:val="single" w:sz="8" w:space="0" w:color="743B62" w:themeColor="accent1"/>
          <w:bottom w:val="single" w:sz="8" w:space="0" w:color="743B62" w:themeColor="accent1"/>
          <w:right w:val="single" w:sz="8" w:space="0" w:color="743B62" w:themeColor="accent1"/>
        </w:tcBorders>
      </w:tcPr>
    </w:tblStylePr>
    <w:tblStylePr w:type="band1Horz">
      <w:tblPr/>
      <w:tcPr>
        <w:tcBorders>
          <w:top w:val="single" w:sz="8" w:space="0" w:color="743B62" w:themeColor="accent1"/>
          <w:left w:val="single" w:sz="8" w:space="0" w:color="743B62" w:themeColor="accent1"/>
          <w:bottom w:val="single" w:sz="8" w:space="0" w:color="743B62" w:themeColor="accent1"/>
          <w:right w:val="single" w:sz="8" w:space="0" w:color="743B62" w:themeColor="accent1"/>
        </w:tcBorders>
      </w:tcPr>
    </w:tblStylePr>
  </w:style>
  <w:style w:type="table" w:styleId="2-1">
    <w:name w:val="Medium List 2 Accent 1"/>
    <w:basedOn w:val="a1"/>
    <w:uiPriority w:val="66"/>
    <w:rsid w:val="00DD04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3B62" w:themeColor="accent1"/>
        <w:left w:val="single" w:sz="8" w:space="0" w:color="743B62" w:themeColor="accent1"/>
        <w:bottom w:val="single" w:sz="8" w:space="0" w:color="743B62" w:themeColor="accent1"/>
        <w:right w:val="single" w:sz="8" w:space="0" w:color="743B6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3B6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3B6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3B6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3B6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7D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7D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Grid 2 Accent 1"/>
    <w:basedOn w:val="a1"/>
    <w:uiPriority w:val="68"/>
    <w:rsid w:val="00DD04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3B62" w:themeColor="accent1"/>
        <w:left w:val="single" w:sz="8" w:space="0" w:color="743B62" w:themeColor="accent1"/>
        <w:bottom w:val="single" w:sz="8" w:space="0" w:color="743B62" w:themeColor="accent1"/>
        <w:right w:val="single" w:sz="8" w:space="0" w:color="743B62" w:themeColor="accent1"/>
        <w:insideH w:val="single" w:sz="8" w:space="0" w:color="743B62" w:themeColor="accent1"/>
        <w:insideV w:val="single" w:sz="8" w:space="0" w:color="743B62" w:themeColor="accent1"/>
      </w:tblBorders>
    </w:tblPr>
    <w:tcPr>
      <w:shd w:val="clear" w:color="auto" w:fill="E3C7D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E9F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2E1" w:themeFill="accent1" w:themeFillTint="33"/>
      </w:tcPr>
    </w:tblStylePr>
    <w:tblStylePr w:type="band1Vert">
      <w:tblPr/>
      <w:tcPr>
        <w:shd w:val="clear" w:color="auto" w:fill="C690B5" w:themeFill="accent1" w:themeFillTint="7F"/>
      </w:tcPr>
    </w:tblStylePr>
    <w:tblStylePr w:type="band1Horz">
      <w:tblPr/>
      <w:tcPr>
        <w:tcBorders>
          <w:insideH w:val="single" w:sz="6" w:space="0" w:color="743B62" w:themeColor="accent1"/>
          <w:insideV w:val="single" w:sz="6" w:space="0" w:color="743B62" w:themeColor="accent1"/>
        </w:tcBorders>
        <w:shd w:val="clear" w:color="auto" w:fill="C690B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11">
    <w:name w:val="Light Grid Accent 1"/>
    <w:basedOn w:val="a1"/>
    <w:uiPriority w:val="62"/>
    <w:rsid w:val="00DD04C0"/>
    <w:tblPr>
      <w:tblStyleRowBandSize w:val="1"/>
      <w:tblStyleColBandSize w:val="1"/>
      <w:tblBorders>
        <w:top w:val="single" w:sz="8" w:space="0" w:color="743B62" w:themeColor="accent1"/>
        <w:left w:val="single" w:sz="8" w:space="0" w:color="743B62" w:themeColor="accent1"/>
        <w:bottom w:val="single" w:sz="8" w:space="0" w:color="743B62" w:themeColor="accent1"/>
        <w:right w:val="single" w:sz="8" w:space="0" w:color="743B62" w:themeColor="accent1"/>
        <w:insideH w:val="single" w:sz="8" w:space="0" w:color="743B62" w:themeColor="accent1"/>
        <w:insideV w:val="single" w:sz="8" w:space="0" w:color="743B6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3B62" w:themeColor="accent1"/>
          <w:left w:val="single" w:sz="8" w:space="0" w:color="743B62" w:themeColor="accent1"/>
          <w:bottom w:val="single" w:sz="18" w:space="0" w:color="743B62" w:themeColor="accent1"/>
          <w:right w:val="single" w:sz="8" w:space="0" w:color="743B62" w:themeColor="accent1"/>
          <w:insideH w:val="nil"/>
          <w:insideV w:val="single" w:sz="8" w:space="0" w:color="743B6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3B62" w:themeColor="accent1"/>
          <w:left w:val="single" w:sz="8" w:space="0" w:color="743B62" w:themeColor="accent1"/>
          <w:bottom w:val="single" w:sz="8" w:space="0" w:color="743B62" w:themeColor="accent1"/>
          <w:right w:val="single" w:sz="8" w:space="0" w:color="743B62" w:themeColor="accent1"/>
          <w:insideH w:val="nil"/>
          <w:insideV w:val="single" w:sz="8" w:space="0" w:color="743B6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3B62" w:themeColor="accent1"/>
          <w:left w:val="single" w:sz="8" w:space="0" w:color="743B62" w:themeColor="accent1"/>
          <w:bottom w:val="single" w:sz="8" w:space="0" w:color="743B62" w:themeColor="accent1"/>
          <w:right w:val="single" w:sz="8" w:space="0" w:color="743B62" w:themeColor="accent1"/>
        </w:tcBorders>
      </w:tcPr>
    </w:tblStylePr>
    <w:tblStylePr w:type="band1Vert">
      <w:tblPr/>
      <w:tcPr>
        <w:tcBorders>
          <w:top w:val="single" w:sz="8" w:space="0" w:color="743B62" w:themeColor="accent1"/>
          <w:left w:val="single" w:sz="8" w:space="0" w:color="743B62" w:themeColor="accent1"/>
          <w:bottom w:val="single" w:sz="8" w:space="0" w:color="743B62" w:themeColor="accent1"/>
          <w:right w:val="single" w:sz="8" w:space="0" w:color="743B62" w:themeColor="accent1"/>
        </w:tcBorders>
        <w:shd w:val="clear" w:color="auto" w:fill="E3C7DA" w:themeFill="accent1" w:themeFillTint="3F"/>
      </w:tcPr>
    </w:tblStylePr>
    <w:tblStylePr w:type="band1Horz">
      <w:tblPr/>
      <w:tcPr>
        <w:tcBorders>
          <w:top w:val="single" w:sz="8" w:space="0" w:color="743B62" w:themeColor="accent1"/>
          <w:left w:val="single" w:sz="8" w:space="0" w:color="743B62" w:themeColor="accent1"/>
          <w:bottom w:val="single" w:sz="8" w:space="0" w:color="743B62" w:themeColor="accent1"/>
          <w:right w:val="single" w:sz="8" w:space="0" w:color="743B62" w:themeColor="accent1"/>
          <w:insideV w:val="single" w:sz="8" w:space="0" w:color="743B62" w:themeColor="accent1"/>
        </w:tcBorders>
        <w:shd w:val="clear" w:color="auto" w:fill="E3C7DA" w:themeFill="accent1" w:themeFillTint="3F"/>
      </w:tcPr>
    </w:tblStylePr>
    <w:tblStylePr w:type="band2Horz">
      <w:tblPr/>
      <w:tcPr>
        <w:tcBorders>
          <w:top w:val="single" w:sz="8" w:space="0" w:color="743B62" w:themeColor="accent1"/>
          <w:left w:val="single" w:sz="8" w:space="0" w:color="743B62" w:themeColor="accent1"/>
          <w:bottom w:val="single" w:sz="8" w:space="0" w:color="743B62" w:themeColor="accent1"/>
          <w:right w:val="single" w:sz="8" w:space="0" w:color="743B62" w:themeColor="accent1"/>
          <w:insideV w:val="single" w:sz="8" w:space="0" w:color="743B62" w:themeColor="accent1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3A22F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0.jp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jp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20.jpg" /><Relationship Id="rId4" Type="http://schemas.openxmlformats.org/officeDocument/2006/relationships/settings" Target="settings.xml" /><Relationship Id="rId9" Type="http://schemas.openxmlformats.org/officeDocument/2006/relationships/image" Target="media/image2.jpg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rochureRobot\BrochureGenie\BrochureGenie\BrochureGenie\bin\Release\data\New%20folder\00914\word\template-word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43B62"/>
      </a:accent1>
      <a:accent2>
        <a:srgbClr val="CC9999"/>
      </a:accent2>
      <a:accent3>
        <a:srgbClr val="99CCCC"/>
      </a:accent3>
      <a:accent4>
        <a:srgbClr val="CC9966"/>
      </a:accent4>
      <a:accent5>
        <a:srgbClr val="CCCC99"/>
      </a:accent5>
      <a:accent6>
        <a:srgbClr val="99663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AFA0-6E0C-4B19-ACF5-ABF9A71DD9F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template-word.dot</Template>
  <TotalTime>2</TotalTime>
  <Pages>1</Pages>
  <Words>313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PowerPoint Template</vt:lpstr>
      <vt:lpstr>PowerPoint Template</vt:lpstr>
    </vt:vector>
  </TitlesOfParts>
  <Company>Imagine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Template</dc:title>
  <dc:creator>USER</dc:creator>
  <cp:lastModifiedBy>عبدالله النويصر</cp:lastModifiedBy>
  <cp:revision>2</cp:revision>
  <cp:lastPrinted>2020-09-17T16:51:00Z</cp:lastPrinted>
  <dcterms:created xsi:type="dcterms:W3CDTF">2020-10-11T21:03:00Z</dcterms:created>
  <dcterms:modified xsi:type="dcterms:W3CDTF">2020-10-11T21:03:00Z</dcterms:modified>
</cp:coreProperties>
</file>