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7654E" w14:textId="0EA57A1D" w:rsidR="002F1DFA" w:rsidRPr="00BF1DBB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08C8C0D7" w:rsidR="00C75577" w:rsidRPr="003E37B1" w:rsidRDefault="00D75F09" w:rsidP="00E80D46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5B35A2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اجابة الاختبار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5B35A2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proofErr w:type="gramStart"/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الاولى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proofErr w:type="gramEnd"/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1E0D8"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08C8C0D7" w:rsidR="00C75577" w:rsidRPr="003E37B1" w:rsidRDefault="00D75F09" w:rsidP="00E80D46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5B35A2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اجابة الاختبار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="005B35A2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</w:t>
                      </w:r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proofErr w:type="gramStart"/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الاولى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</w:t>
                      </w:r>
                      <w:proofErr w:type="gramEnd"/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1177CF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86EAB02" w:rsidR="00C75577" w:rsidRPr="007215C1" w:rsidRDefault="00D75F09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proofErr w:type="gramEnd"/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14:paraId="3D140B1F" w14:textId="0C75DB0F" w:rsidR="00C75577" w:rsidRPr="007215C1" w:rsidRDefault="00333842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CAF94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" filled="f" stroked="f">
                <v:textbox>
                  <w:txbxContent>
                    <w:p w14:paraId="0252C9CA" w14:textId="586EAB02" w:rsidR="00C75577" w:rsidRPr="007215C1" w:rsidRDefault="00D75F09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proofErr w:type="gramEnd"/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14:paraId="3D140B1F" w14:textId="0C75DB0F" w:rsidR="00C75577" w:rsidRPr="007215C1" w:rsidRDefault="00333842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proofErr w:type="gramEnd"/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63BDD4F1" w:rsidR="003E37B1" w:rsidRPr="00333842" w:rsidRDefault="001177CF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1515"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63BDD4F1" w:rsidR="003E37B1" w:rsidRPr="00333842" w:rsidRDefault="001177CF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5FCC"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72518DB2" w:rsidR="002F1DFA" w:rsidRPr="001177CF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1177CF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1177CF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4AE999D9" w14:textId="318F9038" w:rsidR="00BF1DBB" w:rsidRPr="000234CF" w:rsidRDefault="00C7122D" w:rsidP="000234CF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6E7224FA">
                <wp:simplePos x="0" y="0"/>
                <wp:positionH relativeFrom="column">
                  <wp:posOffset>-228509</wp:posOffset>
                </wp:positionH>
                <wp:positionV relativeFrom="paragraph">
                  <wp:posOffset>301443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23B128CA" w:rsidR="008F04FF" w:rsidRPr="00D75F09" w:rsidRDefault="00E80D46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277E0" id="AutoShape 326" o:spid="_x0000_s1030" style="position:absolute;left:0;text-align:left;margin-left:-18pt;margin-top:23.75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23B128CA" w:rsidR="008F04FF" w:rsidRPr="00D75F09" w:rsidRDefault="00E80D46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proofErr w:type="gramStart"/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="003E37B1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proofErr w:type="gramEnd"/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proofErr w:type="gramStart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/ .</w:t>
      </w:r>
      <w:proofErr w:type="gramEnd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="00623B92" w:rsidRPr="001177CF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Default="003E37B1" w:rsidP="00BF1DBB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gramStart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proofErr w:type="gramEnd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14:paraId="5E768EF2" w14:textId="738D6CA0" w:rsidR="00E80D46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0556B149" w14:textId="371200F8" w:rsidR="00E80D46" w:rsidRPr="001177CF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789"/>
        <w:gridCol w:w="582"/>
        <w:gridCol w:w="552"/>
      </w:tblGrid>
      <w:tr w:rsidR="003E37B1" w:rsidRPr="001177CF" w14:paraId="0E749331" w14:textId="47A43B62" w:rsidTr="003E37B1">
        <w:tc>
          <w:tcPr>
            <w:tcW w:w="850" w:type="dxa"/>
          </w:tcPr>
          <w:p w14:paraId="4832AE16" w14:textId="321ABD2E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8789" w:type="dxa"/>
          </w:tcPr>
          <w:p w14:paraId="5B4D559C" w14:textId="1852FC93" w:rsidR="003E37B1" w:rsidRPr="001177CF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0DA36C9" w14:textId="765725E9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286F90B" w14:textId="4FDA6F5E" w:rsidR="003E37B1" w:rsidRPr="001177CF" w:rsidRDefault="003E37B1" w:rsidP="003E37B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BF1DBB" w:rsidRPr="001177CF" w14:paraId="64958C12" w14:textId="77777777" w:rsidTr="00680F96">
        <w:tc>
          <w:tcPr>
            <w:tcW w:w="850" w:type="dxa"/>
          </w:tcPr>
          <w:p w14:paraId="7BA812A1" w14:textId="480F26A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vAlign w:val="center"/>
          </w:tcPr>
          <w:p w14:paraId="79DF9675" w14:textId="31D34F15" w:rsidR="00BF1DBB" w:rsidRPr="00E80D46" w:rsidRDefault="000234CF" w:rsidP="00867750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  <w:t>ندرس الجغرافيا لفهـــم النظم الطبيعية الأساســـية التي تؤثـــر في حياتنا اليوميـــة.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19BFCF8" w14:textId="189A9C26" w:rsidR="00BF1DBB" w:rsidRPr="001177CF" w:rsidRDefault="005B35A2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28447051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10575380" w14:textId="6236E52C" w:rsidTr="00776FA6">
        <w:tc>
          <w:tcPr>
            <w:tcW w:w="850" w:type="dxa"/>
          </w:tcPr>
          <w:p w14:paraId="68418057" w14:textId="084AA5AB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</w:tcPr>
          <w:p w14:paraId="33E56CF6" w14:textId="6F8BA56B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تتحدد فلســـفة الجغرافيا بنـــاءً على ذلك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في  شرح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الأنماط المكانية، واستكشـــاف العلاقـــات بينها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391EDAA" w14:textId="7E651F70" w:rsidR="00BF1DBB" w:rsidRPr="001177CF" w:rsidRDefault="005B35A2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6F02C028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7AECC339" w14:textId="0C7D63E7" w:rsidTr="00776FA6">
        <w:tc>
          <w:tcPr>
            <w:tcW w:w="850" w:type="dxa"/>
          </w:tcPr>
          <w:p w14:paraId="293F6DEF" w14:textId="32C25229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</w:tcPr>
          <w:p w14:paraId="016926F8" w14:textId="7513B88B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اول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من  اســـتعمل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مصطلح علم الجغرافيا  هو العالم الإغريقي </w:t>
            </w:r>
            <w:proofErr w:type="spell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إيراتوســـتنيز</w:t>
            </w:r>
            <w:proofErr w:type="spell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عـــام 240 قبل الميـــلاد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A08B3F6" w14:textId="08741064" w:rsidR="00BF1DBB" w:rsidRPr="001177CF" w:rsidRDefault="005B35A2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16E5CC6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26840BA5" w14:textId="33EC3D10" w:rsidTr="00680F96">
        <w:tc>
          <w:tcPr>
            <w:tcW w:w="850" w:type="dxa"/>
          </w:tcPr>
          <w:p w14:paraId="680A6BB9" w14:textId="63D6BBD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14:paraId="72D38886" w14:textId="135CBB08" w:rsidR="00BF1DBB" w:rsidRPr="00E80D46" w:rsidRDefault="000234CF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>أدرك الإغريق أن شـــكل الأرض كروي بيضوي.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829613C" w14:textId="67A573D0" w:rsidR="00BF1DBB" w:rsidRPr="001177CF" w:rsidRDefault="005B35A2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8EF5420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48F1C87E" w14:textId="7EE8DF3E" w:rsidTr="00680F96">
        <w:tc>
          <w:tcPr>
            <w:tcW w:w="850" w:type="dxa"/>
          </w:tcPr>
          <w:p w14:paraId="32BF9268" w14:textId="3FF13C3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vAlign w:val="center"/>
          </w:tcPr>
          <w:p w14:paraId="7A6074F9" w14:textId="0E8AF719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ودخـــل البرتغاليون المحيط الهندي تحـــت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قيادة  كولمبس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عـــام 1497</w:t>
            </w:r>
            <w:r w:rsidRPr="00E80D46"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1746273" w14:textId="789D97AA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6C9463C" w14:textId="5158E833" w:rsidR="00BF1DBB" w:rsidRPr="001177CF" w:rsidRDefault="005B35A2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sym w:font="Wingdings 2" w:char="F04F"/>
            </w:r>
          </w:p>
        </w:tc>
      </w:tr>
    </w:tbl>
    <w:p w14:paraId="68449B8A" w14:textId="77777777" w:rsidR="00E80D46" w:rsidRDefault="00E80D46" w:rsidP="00D6040D">
      <w:pPr>
        <w:pStyle w:val="a3"/>
        <w:jc w:val="right"/>
        <w:rPr>
          <w:rFonts w:ascii="Amiri" w:hAnsi="Amiri" w:cs="Amiri"/>
          <w:color w:val="0D0D0D"/>
          <w:sz w:val="28"/>
          <w:szCs w:val="28"/>
          <w:u w:val="single"/>
          <w:rtl/>
        </w:rPr>
      </w:pPr>
    </w:p>
    <w:p w14:paraId="1B14EDCC" w14:textId="4F4AC890" w:rsidR="00D6040D" w:rsidRPr="001177CF" w:rsidRDefault="004665AA" w:rsidP="00D6040D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 xml:space="preserve">السؤال </w:t>
      </w:r>
      <w:proofErr w:type="gramStart"/>
      <w:r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>الثاني :</w:t>
      </w:r>
      <w:proofErr w:type="gramEnd"/>
      <w:r w:rsidRPr="001177CF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R="00E80D46" w:rsidRPr="001177CF" w14:paraId="502EEE6D" w14:textId="77777777" w:rsidTr="00E80D46"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636D7B7C" w:rsidR="00E80D46" w:rsidRPr="00E80D46" w:rsidRDefault="00E80D46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tl/>
              </w:rPr>
              <w:t xml:space="preserve">انتقلت الجغرافيـــا </w:t>
            </w:r>
            <w:r w:rsidRPr="00E80D46">
              <w:rPr>
                <w:rFonts w:hint="cs"/>
                <w:rtl/>
              </w:rPr>
              <w:t>الى</w:t>
            </w:r>
            <w:r w:rsidRPr="00E80D46">
              <w:rPr>
                <w:rtl/>
              </w:rPr>
              <w:t xml:space="preserve"> مرحلة جديدة هدفهـــا بلورة ا</w:t>
            </w:r>
            <w:r w:rsidRPr="00E80D46">
              <w:rPr>
                <w:rFonts w:hint="cs"/>
                <w:rtl/>
              </w:rPr>
              <w:t>ل</w:t>
            </w:r>
            <w:r w:rsidRPr="00E80D46">
              <w:rPr>
                <w:rtl/>
              </w:rPr>
              <w:t xml:space="preserve">أفكار الجغرافيـــة </w:t>
            </w:r>
            <w:r w:rsidRPr="00E80D46">
              <w:rPr>
                <w:rFonts w:hint="cs"/>
                <w:rtl/>
              </w:rPr>
              <w:t xml:space="preserve">في </w:t>
            </w:r>
            <w:r w:rsidRPr="00E80D46">
              <w:rPr>
                <w:rtl/>
              </w:rPr>
              <w:t>شـــكل نظريات علمية</w:t>
            </w: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 منتصف القرن: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E896A" w14:textId="77777777" w:rsidR="00E80D46" w:rsidRPr="001177CF" w:rsidRDefault="00E80D46" w:rsidP="00E80D46">
            <w:pPr>
              <w:pStyle w:val="a3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635505EC" w14:textId="77777777" w:rsidTr="00E80D46"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58CCB6BC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5B35A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التاسع عشر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408B2B1B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 عشر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6D5EA7B7" w14:textId="1CE1A93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6103769D" w14:textId="77777777" w:rsidTr="00E80D46"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3601785C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الرابع عشر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71733B2F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الثالث عشر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B511D" w14:textId="77A01858" w:rsidR="00E80D46" w:rsidRPr="001177CF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4F9F6357" w14:textId="77777777" w:rsidTr="00E80D46"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17FF27FB" w:rsidR="00E80D46" w:rsidRPr="001177CF" w:rsidRDefault="00E80D46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نظـــرة جغرافيـــة فلســـفية تؤمـــن بحريـــة البـ</w:t>
            </w:r>
            <w:r>
              <w:rPr>
                <w:rFonts w:hint="cs"/>
                <w:rtl/>
              </w:rPr>
              <w:t>ش</w:t>
            </w:r>
            <w:r>
              <w:rPr>
                <w:rtl/>
              </w:rPr>
              <w:t xml:space="preserve">ــر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ختيـــار</w:t>
            </w:r>
            <w:r>
              <w:rPr>
                <w:rFonts w:hint="cs"/>
                <w:rtl/>
              </w:rPr>
              <w:t>:</w:t>
            </w:r>
          </w:p>
        </w:tc>
      </w:tr>
      <w:tr w:rsidR="00E80D46" w:rsidRPr="001177CF" w14:paraId="2746C813" w14:textId="77777777" w:rsidTr="00E80D46"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4459B4F9" w:rsidR="00E80D46" w:rsidRPr="005B35A2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5B35A2">
              <w:rPr>
                <w:rFonts w:hint="cs"/>
                <w:color w:val="FF0000"/>
                <w:rtl/>
              </w:rPr>
              <w:t>الا</w:t>
            </w:r>
            <w:r w:rsidRPr="005B35A2">
              <w:rPr>
                <w:color w:val="FF0000"/>
                <w:rtl/>
              </w:rPr>
              <w:t>مكانيـــة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20792AAC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السياسية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288DB03" w14:textId="435ADCC3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15968573" w14:textId="77777777" w:rsidTr="00E80D46"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3FF15F16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الحتمية البيئية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77B2D91F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الافتصادية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6BCCA3" w14:textId="57DD6244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71A66F48" w14:textId="77777777" w:rsidTr="00E80D46"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243CDEA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وضع </w:t>
            </w:r>
            <w:r>
              <w:rPr>
                <w:rtl/>
              </w:rPr>
              <w:t xml:space="preserve">جــــداول رياضية ســـاعدت </w:t>
            </w:r>
            <w:proofErr w:type="spellStart"/>
            <w:r>
              <w:rPr>
                <w:rtl/>
              </w:rPr>
              <w:t>عىل</w:t>
            </w:r>
            <w:proofErr w:type="spellEnd"/>
            <w:r>
              <w:rPr>
                <w:rtl/>
              </w:rPr>
              <w:t xml:space="preserve"> إجراء </w:t>
            </w:r>
            <w:r>
              <w:rPr>
                <w:rFonts w:hint="cs"/>
                <w:rtl/>
              </w:rPr>
              <w:t xml:space="preserve">ات </w:t>
            </w:r>
            <w:r>
              <w:rPr>
                <w:rtl/>
              </w:rPr>
              <w:t xml:space="preserve">الحســـابات </w:t>
            </w:r>
            <w:proofErr w:type="gramStart"/>
            <w:r>
              <w:rPr>
                <w:rtl/>
              </w:rPr>
              <w:t xml:space="preserve">الفلكية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E80D46" w:rsidRPr="001177CF" w14:paraId="3E377C0F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7D84A6D7" w:rsidR="00E80D46" w:rsidRPr="005B35A2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5B35A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الخوارزمي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2A05B27E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الاسطرلابي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81CA6CB" w14:textId="683641BD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12FEC4F2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05F4DD2D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28F49061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الفرغاني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1253F" w14:textId="67E08814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539104E7" w14:textId="77777777" w:rsidTr="00E80D46"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5E3EA495" w:rsidR="00E80D46" w:rsidRPr="001177CF" w:rsidRDefault="00E80D46" w:rsidP="005B35A2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كتاب </w:t>
            </w:r>
            <w:r>
              <w:rPr>
                <w:rtl/>
              </w:rPr>
              <w:t>صـــورة 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رض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مؤلفه :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5AE204" w14:textId="77777777" w:rsidR="00E80D46" w:rsidRPr="001177CF" w:rsidRDefault="00E80D46" w:rsidP="00E80D4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80D46" w:rsidRPr="001177CF" w14:paraId="6E5F28B1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5C1EE3C0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البكري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898544" w14:textId="3BD4B85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محمد </w:t>
            </w:r>
            <w:proofErr w:type="spellStart"/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الادريسيس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8CC3D7A" w14:textId="660155EA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1D27CDEF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29E0C06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المقدسي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301D5CB8" w:rsidR="00E80D46" w:rsidRPr="005B35A2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5B35A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ابن حوقل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1A085" w14:textId="30179BF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F65A40B" w14:textId="77777777" w:rsidR="00777C15" w:rsidRPr="001177CF" w:rsidRDefault="00777C15" w:rsidP="00E80D46">
      <w:pPr>
        <w:pStyle w:val="a3"/>
        <w:jc w:val="center"/>
        <w:rPr>
          <w:rFonts w:ascii="Amiri" w:hAnsi="Amiri" w:cs="Amiri"/>
          <w:sz w:val="28"/>
          <w:szCs w:val="28"/>
          <w:u w:val="single"/>
          <w:rtl/>
        </w:rPr>
      </w:pPr>
    </w:p>
    <w:p w14:paraId="7B6E0864" w14:textId="77777777" w:rsidR="00E80D46" w:rsidRDefault="00E80D46" w:rsidP="00E80D46">
      <w:pPr>
        <w:bidi/>
        <w:spacing w:after="0" w:line="240" w:lineRule="auto"/>
        <w:jc w:val="center"/>
        <w:rPr>
          <w:rtl/>
        </w:rPr>
      </w:pPr>
    </w:p>
    <w:p w14:paraId="7AAA09C5" w14:textId="77777777" w:rsidR="00BF1DBB" w:rsidRPr="001177CF" w:rsidRDefault="004665AA" w:rsidP="00E80D46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</w:t>
      </w:r>
      <w:proofErr w:type="gramStart"/>
      <w:r w:rsidRPr="001177CF">
        <w:rPr>
          <w:rFonts w:ascii="Amiri" w:hAnsi="Amiri" w:cs="Amiri"/>
          <w:b/>
          <w:bCs/>
          <w:sz w:val="24"/>
          <w:szCs w:val="24"/>
          <w:rtl/>
        </w:rPr>
        <w:t>والنجاح  ,</w:t>
      </w:r>
      <w:proofErr w:type="gramEnd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 </w:t>
      </w:r>
    </w:p>
    <w:p w14:paraId="59B16B9A" w14:textId="77777777" w:rsidR="00BF1DBB" w:rsidRPr="001177CF" w:rsidRDefault="00BF1DBB" w:rsidP="00BF1DBB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</w:p>
    <w:p w14:paraId="0EE74A42" w14:textId="5CE13103" w:rsidR="00BF1DBB" w:rsidRDefault="004665AA" w:rsidP="000234CF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="00C7122D" w:rsidRPr="001177CF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 w:rsidRPr="001177CF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BF1DBB" w:rsidRPr="001177CF">
        <w:rPr>
          <w:rFonts w:ascii="Amiri" w:hAnsi="Amiri" w:cs="Amiri" w:hint="cs"/>
          <w:b/>
          <w:bCs/>
          <w:rtl/>
        </w:rPr>
        <w:t xml:space="preserve"> </w:t>
      </w:r>
    </w:p>
    <w:p w14:paraId="13037DC8" w14:textId="5A188B6F" w:rsidR="00F36A8B" w:rsidRDefault="00F36A8B" w:rsidP="00BF1DBB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F36A8B">
        <w:rPr>
          <w:rFonts w:ascii="Amiri" w:hAnsi="Amiri" w:cs="Amiri"/>
          <w:b/>
          <w:bCs/>
          <w:rtl/>
        </w:rPr>
        <w:t xml:space="preserve"> </w:t>
      </w:r>
    </w:p>
    <w:p w14:paraId="71634A37" w14:textId="77777777" w:rsidR="007A0206" w:rsidRDefault="007A0206" w:rsidP="007A0206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AB29F" wp14:editId="2CD35222">
                <wp:simplePos x="0" y="0"/>
                <wp:positionH relativeFrom="column">
                  <wp:posOffset>773430</wp:posOffset>
                </wp:positionH>
                <wp:positionV relativeFrom="paragraph">
                  <wp:posOffset>99695</wp:posOffset>
                </wp:positionV>
                <wp:extent cx="1432560" cy="1095375"/>
                <wp:effectExtent l="0" t="0" r="0" b="0"/>
                <wp:wrapNone/>
                <wp:docPr id="6" name="Google Shape;1573;p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1F164C-0B86-120D-3F6C-2CA5DC5B03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79D5F" w14:textId="77777777" w:rsidR="007A0206" w:rsidRDefault="007A0206" w:rsidP="007A0206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</w:p>
                          <w:p w14:paraId="510D3A53" w14:textId="77777777" w:rsidR="007A0206" w:rsidRDefault="007A0206" w:rsidP="007A0206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B29F" id="Google Shape;1573;p34" o:spid="_x0000_s1031" type="#_x0000_t202" style="position:absolute;left:0;text-align:left;margin-left:60.9pt;margin-top:7.85pt;width:112.8pt;height:8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" filled="f" stroked="f">
                <v:textbox inset="2.53958mm,2.53958mm,2.53958mm,2.53958mm">
                  <w:txbxContent>
                    <w:p w14:paraId="7B679D5F" w14:textId="77777777" w:rsidR="007A0206" w:rsidRDefault="007A0206" w:rsidP="007A0206">
                      <w:pPr>
                        <w:jc w:val="center"/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</w:rPr>
                      </w:pPr>
                      <w:r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  <w:rtl/>
                        </w:rPr>
                        <w:t>اعداد فتون</w:t>
                      </w:r>
                    </w:p>
                    <w:p w14:paraId="510D3A53" w14:textId="77777777" w:rsidR="007A0206" w:rsidRDefault="007A0206" w:rsidP="007A0206">
                      <w:pPr>
                        <w:jc w:val="center"/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</w:rPr>
                        <w:t>faanal3 </w:t>
                      </w:r>
                      <w:r>
                        <w:rPr>
                          <w:rFonts w:ascii="Garamond" w:eastAsia="Arial" w:hAnsi="Garamond"/>
                          <w:color w:val="7F7F7F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36A8B">
        <w:rPr>
          <w:rFonts w:ascii="Amiri" w:hAnsi="Amiri" w:cs="Amiri"/>
          <w:b/>
          <w:bCs/>
          <w:rtl/>
        </w:rPr>
        <w:t xml:space="preserve"> </w:t>
      </w:r>
    </w:p>
    <w:p w14:paraId="09230104" w14:textId="77777777" w:rsidR="007A0206" w:rsidRDefault="007A0206" w:rsidP="007A0206">
      <w:pPr>
        <w:bidi/>
        <w:spacing w:after="0" w:line="240" w:lineRule="auto"/>
        <w:jc w:val="center"/>
        <w:rPr>
          <w:rFonts w:ascii="Amiri" w:hAnsi="Amiri" w:cs="Amiri" w:hint="cs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02AA0F" wp14:editId="7B42D4C4">
            <wp:simplePos x="0" y="0"/>
            <wp:positionH relativeFrom="column">
              <wp:posOffset>2185670</wp:posOffset>
            </wp:positionH>
            <wp:positionV relativeFrom="paragraph">
              <wp:posOffset>534670</wp:posOffset>
            </wp:positionV>
            <wp:extent cx="345421" cy="345421"/>
            <wp:effectExtent l="0" t="0" r="0" b="0"/>
            <wp:wrapNone/>
            <wp:docPr id="9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CDBA77BF-52FD-1AD6-6FBF-5C6F565D9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extLst>
                        <a:ext uri="{FF2B5EF4-FFF2-40B4-BE49-F238E27FC236}">
                          <a16:creationId xmlns:a16="http://schemas.microsoft.com/office/drawing/2014/main" id="{CDBA77BF-52FD-1AD6-6FBF-5C6F565D9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21" cy="34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D715C" w14:textId="77777777" w:rsidR="00BF1DBB" w:rsidRDefault="00BF1DBB" w:rsidP="00BF1DBB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</w:p>
    <w:sectPr w:rsidR="00BF1DBB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0FC5" w14:textId="77777777" w:rsidR="00747774" w:rsidRDefault="00747774" w:rsidP="00142343">
      <w:pPr>
        <w:spacing w:after="0" w:line="240" w:lineRule="auto"/>
      </w:pPr>
      <w:r>
        <w:separator/>
      </w:r>
    </w:p>
  </w:endnote>
  <w:endnote w:type="continuationSeparator" w:id="0">
    <w:p w14:paraId="28AB259D" w14:textId="77777777" w:rsidR="00747774" w:rsidRDefault="00747774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6C42" w14:textId="77777777" w:rsidR="00747774" w:rsidRDefault="00747774" w:rsidP="00142343">
      <w:pPr>
        <w:spacing w:after="0" w:line="240" w:lineRule="auto"/>
      </w:pPr>
      <w:r>
        <w:separator/>
      </w:r>
    </w:p>
  </w:footnote>
  <w:footnote w:type="continuationSeparator" w:id="0">
    <w:p w14:paraId="75220376" w14:textId="77777777" w:rsidR="00747774" w:rsidRDefault="00747774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043554">
    <w:abstractNumId w:val="5"/>
  </w:num>
  <w:num w:numId="2" w16cid:durableId="1286962726">
    <w:abstractNumId w:val="0"/>
  </w:num>
  <w:num w:numId="3" w16cid:durableId="1436049561">
    <w:abstractNumId w:val="2"/>
  </w:num>
  <w:num w:numId="4" w16cid:durableId="1594316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162902">
    <w:abstractNumId w:val="1"/>
  </w:num>
  <w:num w:numId="6" w16cid:durableId="505025308">
    <w:abstractNumId w:val="3"/>
  </w:num>
  <w:num w:numId="7" w16cid:durableId="203954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7A"/>
    <w:rsid w:val="00002CB9"/>
    <w:rsid w:val="00002E71"/>
    <w:rsid w:val="00005815"/>
    <w:rsid w:val="00007F3C"/>
    <w:rsid w:val="00013D1D"/>
    <w:rsid w:val="000150D3"/>
    <w:rsid w:val="00016C06"/>
    <w:rsid w:val="00016C9E"/>
    <w:rsid w:val="00017FE7"/>
    <w:rsid w:val="00022435"/>
    <w:rsid w:val="000234CF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7CF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C7090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5A2"/>
    <w:rsid w:val="005B3AB7"/>
    <w:rsid w:val="005B4458"/>
    <w:rsid w:val="005C234E"/>
    <w:rsid w:val="005C2EC5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774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77C15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0206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0B84"/>
    <w:rsid w:val="009437DB"/>
    <w:rsid w:val="00943883"/>
    <w:rsid w:val="009457A4"/>
    <w:rsid w:val="00965C7B"/>
    <w:rsid w:val="009668DE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7FF5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6476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1DBB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16827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77821"/>
    <w:rsid w:val="00E80D46"/>
    <w:rsid w:val="00E8319C"/>
    <w:rsid w:val="00E855B4"/>
    <w:rsid w:val="00E868EC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4B8C"/>
    <w:rsid w:val="00F479C4"/>
    <w:rsid w:val="00F47AA9"/>
    <w:rsid w:val="00F5018D"/>
    <w:rsid w:val="00F559E5"/>
    <w:rsid w:val="00F57B24"/>
    <w:rsid w:val="00F61B07"/>
    <w:rsid w:val="00F62B0E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5986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  <w15:docId w15:val="{825239BC-8E76-4F56-AF89-A7CDDB7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0501-6EBB-49C8-9A64-66DFCCF0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2023-05-12T08:07:00Z</cp:lastPrinted>
  <dcterms:created xsi:type="dcterms:W3CDTF">2023-08-26T11:06:00Z</dcterms:created>
  <dcterms:modified xsi:type="dcterms:W3CDTF">2023-08-26T11:25:00Z</dcterms:modified>
</cp:coreProperties>
</file>