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24F3" w14:textId="4BFC7CD6" w:rsidR="00AE0BF5" w:rsidRDefault="003273D3">
      <w:pPr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983649" wp14:editId="0540EF01">
            <wp:simplePos x="0" y="0"/>
            <wp:positionH relativeFrom="column">
              <wp:posOffset>1876425</wp:posOffset>
            </wp:positionH>
            <wp:positionV relativeFrom="paragraph">
              <wp:posOffset>-152400</wp:posOffset>
            </wp:positionV>
            <wp:extent cx="685800" cy="1039495"/>
            <wp:effectExtent l="19050" t="0" r="19050" b="332105"/>
            <wp:wrapNone/>
            <wp:docPr id="52133246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9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67698F" wp14:editId="1BCEBD1A">
            <wp:simplePos x="0" y="0"/>
            <wp:positionH relativeFrom="column">
              <wp:posOffset>1038860</wp:posOffset>
            </wp:positionH>
            <wp:positionV relativeFrom="paragraph">
              <wp:posOffset>-163830</wp:posOffset>
            </wp:positionV>
            <wp:extent cx="685800" cy="1028700"/>
            <wp:effectExtent l="19050" t="0" r="19050" b="323850"/>
            <wp:wrapNone/>
            <wp:docPr id="18378339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C496105" wp14:editId="6F965D8F">
            <wp:simplePos x="0" y="0"/>
            <wp:positionH relativeFrom="column">
              <wp:posOffset>183515</wp:posOffset>
            </wp:positionH>
            <wp:positionV relativeFrom="paragraph">
              <wp:posOffset>-167640</wp:posOffset>
            </wp:positionV>
            <wp:extent cx="683895" cy="1039495"/>
            <wp:effectExtent l="19050" t="0" r="20955" b="332105"/>
            <wp:wrapNone/>
            <wp:docPr id="823020997" name="صورة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39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D4">
        <w:rPr>
          <w:noProof/>
        </w:rPr>
        <w:drawing>
          <wp:anchor distT="0" distB="0" distL="114300" distR="114300" simplePos="0" relativeHeight="251667456" behindDoc="1" locked="0" layoutInCell="1" allowOverlap="1" wp14:anchorId="1ED49536" wp14:editId="217B0D75">
            <wp:simplePos x="0" y="0"/>
            <wp:positionH relativeFrom="margin">
              <wp:posOffset>-439420</wp:posOffset>
            </wp:positionH>
            <wp:positionV relativeFrom="paragraph">
              <wp:posOffset>-438417</wp:posOffset>
            </wp:positionV>
            <wp:extent cx="11045825" cy="7518400"/>
            <wp:effectExtent l="0" t="0" r="3175" b="6350"/>
            <wp:wrapNone/>
            <wp:docPr id="1" name="صورة 1" descr="صورة تحتوي على نص, سبورة بيضاء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سبورة بيضاء&#10;&#10;تم إنشاء الوصف تلقائياً"/>
                    <pic:cNvPicPr/>
                  </pic:nvPicPr>
                  <pic:blipFill>
                    <a:blip r:embed="rId12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82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C5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01964" wp14:editId="20CD46CA">
                <wp:simplePos x="0" y="0"/>
                <wp:positionH relativeFrom="column">
                  <wp:posOffset>6927516</wp:posOffset>
                </wp:positionH>
                <wp:positionV relativeFrom="paragraph">
                  <wp:posOffset>-280737</wp:posOffset>
                </wp:positionV>
                <wp:extent cx="3146158" cy="14705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46158" cy="1470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11E8A" w14:textId="4E876755" w:rsidR="006F4C5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792680" w14:textId="6F225E1A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وزارة التعليم</w:t>
                            </w:r>
                          </w:p>
                          <w:p w14:paraId="34586042" w14:textId="2B5D72F2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الإدارة العامة للتعليم بـ</w:t>
                            </w:r>
                            <w:r w:rsidR="00035C27" w:rsidRPr="00A921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</w:t>
                            </w:r>
                          </w:p>
                          <w:p w14:paraId="42AA2601" w14:textId="4E5A09ED" w:rsidR="00A921F9" w:rsidRPr="00A921F9" w:rsidRDefault="00A921F9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مدرسة 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0196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5.45pt;margin-top:-22.1pt;width:247.75pt;height:115.8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" filled="f" stroked="f">
                <v:textbox>
                  <w:txbxContent>
                    <w:p w14:paraId="29711E8A" w14:textId="4E876755" w:rsidR="006F4C5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14:paraId="29792680" w14:textId="6F225E1A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وزارة التعليم</w:t>
                      </w:r>
                    </w:p>
                    <w:p w14:paraId="34586042" w14:textId="2B5D72F2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الإدارة العامة للتعليم بـ</w:t>
                      </w:r>
                      <w:r w:rsidR="00035C27" w:rsidRPr="00A921F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</w:t>
                      </w:r>
                    </w:p>
                    <w:p w14:paraId="42AA2601" w14:textId="4E5A09ED" w:rsidR="00A921F9" w:rsidRPr="00A921F9" w:rsidRDefault="00A921F9" w:rsidP="00035C27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مدرسة ........... </w:t>
                      </w:r>
                    </w:p>
                  </w:txbxContent>
                </v:textbox>
              </v:shape>
            </w:pict>
          </mc:Fallback>
        </mc:AlternateContent>
      </w:r>
      <w:r w:rsidR="002160BF">
        <w:rPr>
          <w:noProof/>
        </w:rPr>
        <w:drawing>
          <wp:anchor distT="0" distB="0" distL="114300" distR="114300" simplePos="0" relativeHeight="251661312" behindDoc="1" locked="0" layoutInCell="1" allowOverlap="1" wp14:anchorId="54342E59" wp14:editId="41415F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923925"/>
            <wp:effectExtent l="0" t="0" r="0" b="9525"/>
            <wp:wrapTight wrapText="bothSides">
              <wp:wrapPolygon edited="0">
                <wp:start x="7336" y="0"/>
                <wp:lineTo x="7132" y="6680"/>
                <wp:lineTo x="7743" y="8016"/>
                <wp:lineTo x="9985" y="8016"/>
                <wp:lineTo x="2038" y="12470"/>
                <wp:lineTo x="408" y="13806"/>
                <wp:lineTo x="408" y="19596"/>
                <wp:lineTo x="1223" y="20487"/>
                <wp:lineTo x="5298" y="21377"/>
                <wp:lineTo x="6317" y="21377"/>
                <wp:lineTo x="13449" y="20487"/>
                <wp:lineTo x="15283" y="19596"/>
                <wp:lineTo x="15079" y="15142"/>
                <wp:lineTo x="17728" y="8016"/>
                <wp:lineTo x="20989" y="8016"/>
                <wp:lineTo x="21396" y="7126"/>
                <wp:lineTo x="21396" y="0"/>
                <wp:lineTo x="7336" y="0"/>
              </wp:wrapPolygon>
            </wp:wrapTight>
            <wp:docPr id="8" name="صورة 7" descr="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LogoPN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D9C">
        <w:rPr>
          <w:rFonts w:hint="cs"/>
          <w:rtl/>
        </w:rPr>
        <w:t xml:space="preserve">                                                      </w:t>
      </w:r>
    </w:p>
    <w:p w14:paraId="51F224F9" w14:textId="2BB1C9C9" w:rsidR="00AE0BF5" w:rsidRDefault="00AE0BF5">
      <w:pPr>
        <w:rPr>
          <w:rtl/>
        </w:rPr>
      </w:pPr>
    </w:p>
    <w:p w14:paraId="51F224FA" w14:textId="00FB9E3D" w:rsidR="00AE0BF5" w:rsidRDefault="00AE0BF5">
      <w:pPr>
        <w:rPr>
          <w:rtl/>
        </w:rPr>
      </w:pPr>
    </w:p>
    <w:p w14:paraId="51F224FC" w14:textId="2F8F1569" w:rsidR="00CD55C3" w:rsidRPr="00BD2F4F" w:rsidRDefault="00CD55C3">
      <w:pPr>
        <w:rPr>
          <w:rFonts w:cstheme="minorHAnsi"/>
          <w:color w:val="000000" w:themeColor="text1"/>
          <w:rtl/>
        </w:rPr>
      </w:pPr>
    </w:p>
    <w:p w14:paraId="61E1D9F6" w14:textId="06C72DEB" w:rsidR="00A57D9C" w:rsidRDefault="00A57D9C" w:rsidP="003F3B72">
      <w:pPr>
        <w:jc w:val="center"/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1F224FD" w14:textId="1604C38F" w:rsidR="00AE0BF5" w:rsidRPr="00BD2F4F" w:rsidRDefault="00AE0BF5" w:rsidP="003F3B72">
      <w:pPr>
        <w:jc w:val="center"/>
        <w:rPr>
          <w:rFonts w:cstheme="minorHAnsi"/>
          <w:color w:val="000000" w:themeColor="text1"/>
          <w:sz w:val="48"/>
          <w:szCs w:val="48"/>
          <w:rtl/>
        </w:rPr>
      </w:pP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سجل متابعة أعمال </w:t>
      </w:r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الط</w:t>
      </w:r>
      <w:r w:rsidR="003F262B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لاب </w:t>
      </w:r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262B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الطالبات </w:t>
      </w:r>
      <w:r w:rsidR="007C5300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1F224FE" w14:textId="79AA7C16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4FF" w14:textId="77777777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500" w14:textId="25CB8614" w:rsidR="00CD55C3" w:rsidRPr="00BD2F4F" w:rsidRDefault="00CD55C3" w:rsidP="00CD55C3">
      <w:pPr>
        <w:spacing w:line="360" w:lineRule="auto"/>
        <w:rPr>
          <w:rFonts w:cstheme="minorHAnsi"/>
          <w:color w:val="000000" w:themeColor="text1"/>
          <w:rtl/>
        </w:rPr>
      </w:pP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</w:t>
      </w:r>
      <w:r w:rsidR="00FD2444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 هـ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3979E8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14:paraId="51F22501" w14:textId="1E358808" w:rsidR="00CD55C3" w:rsidRPr="00BD2F4F" w:rsidRDefault="00CD55C3" w:rsidP="00BB5FF6">
      <w:pPr>
        <w:spacing w:line="480" w:lineRule="auto"/>
        <w:rPr>
          <w:rFonts w:cstheme="minorHAnsi"/>
          <w:color w:val="000000" w:themeColor="text1"/>
          <w:sz w:val="40"/>
          <w:szCs w:val="40"/>
          <w:rtl/>
        </w:rPr>
      </w:pPr>
      <w:proofErr w:type="gramStart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المقــــــــ</w:t>
      </w:r>
      <w:r w:rsidR="002B5D0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ــــــــــــــــــ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ـــرر :</w:t>
      </w:r>
      <w:proofErr w:type="gramEnd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</w:t>
      </w:r>
      <w:r w:rsidR="00BB5FF6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لغة ا</w:t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لإ</w:t>
      </w:r>
      <w:r w:rsidR="00BB5FF6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نجليزية</w:t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الصف</w:t>
      </w:r>
      <w:r w:rsidR="003273D3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وف </w:t>
      </w:r>
      <w:r w:rsidR="006411FA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 .....</w:t>
      </w:r>
      <w:r w:rsidR="003273D3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....... 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14:paraId="51F22502" w14:textId="62F22314" w:rsidR="00CD55C3" w:rsidRPr="00BD2F4F" w:rsidRDefault="00CD55C3" w:rsidP="004728F7">
      <w:pPr>
        <w:spacing w:line="360" w:lineRule="auto"/>
        <w:jc w:val="center"/>
        <w:rPr>
          <w:rFonts w:cstheme="minorHAnsi"/>
          <w:color w:val="000000" w:themeColor="text1"/>
          <w:rtl/>
        </w:rPr>
      </w:pP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الدراسي: 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28188479"/>
      <w:r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bookmarkEnd w:id="0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7C1F6E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7C1F6E">
        <w:rPr>
          <w:rFonts w:cstheme="minorHAnsi" w:hint="cs"/>
          <w:bCs/>
          <w:color w:val="000000" w:themeColor="text1"/>
          <w:sz w:val="52"/>
          <w:szCs w:val="5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الثالث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780EF672" w14:textId="27643703" w:rsidR="003F262B" w:rsidRPr="00F60E25" w:rsidRDefault="00DB4D04" w:rsidP="00F60E25">
      <w:pPr>
        <w:jc w:val="center"/>
        <w:rPr>
          <w:rFonts w:cstheme="minorHAnsi"/>
          <w:color w:val="000000" w:themeColor="text1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CA3B490" wp14:editId="084BB88B">
            <wp:simplePos x="0" y="0"/>
            <wp:positionH relativeFrom="margin">
              <wp:posOffset>7782493</wp:posOffset>
            </wp:positionH>
            <wp:positionV relativeFrom="paragraph">
              <wp:posOffset>151331</wp:posOffset>
            </wp:positionV>
            <wp:extent cx="2162175" cy="2133600"/>
            <wp:effectExtent l="0" t="0" r="9525" b="0"/>
            <wp:wrapNone/>
            <wp:docPr id="5" name="صورة 2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العام </w:t>
      </w:r>
      <w:proofErr w:type="gramStart"/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الدراسي :</w:t>
      </w:r>
      <w:proofErr w:type="gramEnd"/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144</w:t>
      </w:r>
      <w:r w:rsidR="0040067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035C27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</w:p>
    <w:sectPr w:rsidR="003F262B" w:rsidRPr="00F60E25" w:rsidSect="00545C17">
      <w:footerReference w:type="even" r:id="rId15"/>
      <w:footerReference w:type="default" r:id="rId16"/>
      <w:pgSz w:w="16838" w:h="11906" w:orient="landscape"/>
      <w:pgMar w:top="720" w:right="720" w:bottom="864" w:left="720" w:header="562" w:footer="324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6A11" w14:textId="77777777" w:rsidR="00001308" w:rsidRDefault="00001308" w:rsidP="00FA445E">
      <w:r>
        <w:separator/>
      </w:r>
    </w:p>
  </w:endnote>
  <w:endnote w:type="continuationSeparator" w:id="0">
    <w:p w14:paraId="503EB24C" w14:textId="77777777" w:rsidR="00001308" w:rsidRDefault="00001308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D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F" w14:textId="6DA755B3" w:rsidR="00A92F13" w:rsidRPr="003273D3" w:rsidRDefault="00A92F13" w:rsidP="005C103D">
    <w:pPr>
      <w:pStyle w:val="a4"/>
      <w:tabs>
        <w:tab w:val="clear" w:pos="4153"/>
        <w:tab w:val="clear" w:pos="8306"/>
      </w:tabs>
      <w:jc w:val="center"/>
      <w:rPr>
        <w:rFonts w:ascii="Arial" w:hAnsi="Arial" w:cs="Fanan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D4C4" w14:textId="77777777" w:rsidR="00001308" w:rsidRDefault="00001308" w:rsidP="00FA445E">
      <w:r>
        <w:separator/>
      </w:r>
    </w:p>
  </w:footnote>
  <w:footnote w:type="continuationSeparator" w:id="0">
    <w:p w14:paraId="1FA24786" w14:textId="77777777" w:rsidR="00001308" w:rsidRDefault="00001308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1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1308"/>
    <w:rsid w:val="0000580E"/>
    <w:rsid w:val="00007889"/>
    <w:rsid w:val="000150B4"/>
    <w:rsid w:val="00017A9F"/>
    <w:rsid w:val="00017AB6"/>
    <w:rsid w:val="00021EAD"/>
    <w:rsid w:val="00026EF0"/>
    <w:rsid w:val="00035280"/>
    <w:rsid w:val="00035C27"/>
    <w:rsid w:val="0004680D"/>
    <w:rsid w:val="00057D17"/>
    <w:rsid w:val="0008053F"/>
    <w:rsid w:val="000829C3"/>
    <w:rsid w:val="0008445B"/>
    <w:rsid w:val="000A69FF"/>
    <w:rsid w:val="000A7465"/>
    <w:rsid w:val="000C3097"/>
    <w:rsid w:val="000C3E12"/>
    <w:rsid w:val="000C5429"/>
    <w:rsid w:val="000C60D1"/>
    <w:rsid w:val="000D2372"/>
    <w:rsid w:val="000E4D64"/>
    <w:rsid w:val="000E4FB3"/>
    <w:rsid w:val="00103F54"/>
    <w:rsid w:val="00125F52"/>
    <w:rsid w:val="00132CC8"/>
    <w:rsid w:val="001352F4"/>
    <w:rsid w:val="001361A5"/>
    <w:rsid w:val="0015648C"/>
    <w:rsid w:val="001567BF"/>
    <w:rsid w:val="00161EFF"/>
    <w:rsid w:val="00163911"/>
    <w:rsid w:val="0017016F"/>
    <w:rsid w:val="00171480"/>
    <w:rsid w:val="001829EC"/>
    <w:rsid w:val="0018742B"/>
    <w:rsid w:val="00187DF3"/>
    <w:rsid w:val="00193424"/>
    <w:rsid w:val="0019488C"/>
    <w:rsid w:val="00195136"/>
    <w:rsid w:val="001A3417"/>
    <w:rsid w:val="001B2199"/>
    <w:rsid w:val="001B773A"/>
    <w:rsid w:val="001C36C4"/>
    <w:rsid w:val="001C7FAC"/>
    <w:rsid w:val="001D0AED"/>
    <w:rsid w:val="001D1F95"/>
    <w:rsid w:val="001E0CBC"/>
    <w:rsid w:val="001E3A15"/>
    <w:rsid w:val="001E51D4"/>
    <w:rsid w:val="001F4C15"/>
    <w:rsid w:val="001F71A1"/>
    <w:rsid w:val="00202860"/>
    <w:rsid w:val="00204A64"/>
    <w:rsid w:val="002160BF"/>
    <w:rsid w:val="002211B0"/>
    <w:rsid w:val="00232C3C"/>
    <w:rsid w:val="00234809"/>
    <w:rsid w:val="00236C1A"/>
    <w:rsid w:val="00237195"/>
    <w:rsid w:val="002433D3"/>
    <w:rsid w:val="00244F4C"/>
    <w:rsid w:val="00245E2D"/>
    <w:rsid w:val="0025129D"/>
    <w:rsid w:val="00257390"/>
    <w:rsid w:val="00262EC3"/>
    <w:rsid w:val="00275A67"/>
    <w:rsid w:val="00283F7C"/>
    <w:rsid w:val="00290F9B"/>
    <w:rsid w:val="002B5D06"/>
    <w:rsid w:val="002B65DF"/>
    <w:rsid w:val="002C375D"/>
    <w:rsid w:val="002C7885"/>
    <w:rsid w:val="002D3A3F"/>
    <w:rsid w:val="002E76C7"/>
    <w:rsid w:val="002F3645"/>
    <w:rsid w:val="00302AD1"/>
    <w:rsid w:val="00312D2C"/>
    <w:rsid w:val="003260CB"/>
    <w:rsid w:val="003273D3"/>
    <w:rsid w:val="00332357"/>
    <w:rsid w:val="00332F91"/>
    <w:rsid w:val="003365F4"/>
    <w:rsid w:val="00337667"/>
    <w:rsid w:val="003559D3"/>
    <w:rsid w:val="00357498"/>
    <w:rsid w:val="00362133"/>
    <w:rsid w:val="00372C45"/>
    <w:rsid w:val="00376D37"/>
    <w:rsid w:val="0039097A"/>
    <w:rsid w:val="003979E8"/>
    <w:rsid w:val="003A014E"/>
    <w:rsid w:val="003A50F6"/>
    <w:rsid w:val="003A6BE1"/>
    <w:rsid w:val="003B7E2E"/>
    <w:rsid w:val="003E1390"/>
    <w:rsid w:val="003E25C3"/>
    <w:rsid w:val="003F262B"/>
    <w:rsid w:val="003F3B72"/>
    <w:rsid w:val="003F5A37"/>
    <w:rsid w:val="00400676"/>
    <w:rsid w:val="00404984"/>
    <w:rsid w:val="00422364"/>
    <w:rsid w:val="004234DF"/>
    <w:rsid w:val="00430B2C"/>
    <w:rsid w:val="00437064"/>
    <w:rsid w:val="00442C21"/>
    <w:rsid w:val="00454246"/>
    <w:rsid w:val="004559D6"/>
    <w:rsid w:val="0046438E"/>
    <w:rsid w:val="0046750C"/>
    <w:rsid w:val="004728F7"/>
    <w:rsid w:val="00482A1D"/>
    <w:rsid w:val="00495A80"/>
    <w:rsid w:val="004A2997"/>
    <w:rsid w:val="004A3DC3"/>
    <w:rsid w:val="004A7BBF"/>
    <w:rsid w:val="004B386F"/>
    <w:rsid w:val="004B6975"/>
    <w:rsid w:val="004C185D"/>
    <w:rsid w:val="004D07BE"/>
    <w:rsid w:val="004D5244"/>
    <w:rsid w:val="004D5835"/>
    <w:rsid w:val="004D6D2E"/>
    <w:rsid w:val="004E38AB"/>
    <w:rsid w:val="004E7D6D"/>
    <w:rsid w:val="004F1568"/>
    <w:rsid w:val="004F29CA"/>
    <w:rsid w:val="004F429F"/>
    <w:rsid w:val="004F5052"/>
    <w:rsid w:val="004F7664"/>
    <w:rsid w:val="00500AA3"/>
    <w:rsid w:val="00505C43"/>
    <w:rsid w:val="00505F2F"/>
    <w:rsid w:val="005122FF"/>
    <w:rsid w:val="00515C4A"/>
    <w:rsid w:val="00524A1C"/>
    <w:rsid w:val="00531B4E"/>
    <w:rsid w:val="0054018D"/>
    <w:rsid w:val="00540261"/>
    <w:rsid w:val="00540C44"/>
    <w:rsid w:val="00544AFA"/>
    <w:rsid w:val="00545C17"/>
    <w:rsid w:val="00551F30"/>
    <w:rsid w:val="0055358C"/>
    <w:rsid w:val="00553D33"/>
    <w:rsid w:val="00561EF0"/>
    <w:rsid w:val="00564ECE"/>
    <w:rsid w:val="00581BB9"/>
    <w:rsid w:val="0058235F"/>
    <w:rsid w:val="0058358B"/>
    <w:rsid w:val="005841E0"/>
    <w:rsid w:val="00585178"/>
    <w:rsid w:val="005A0CA5"/>
    <w:rsid w:val="005A5096"/>
    <w:rsid w:val="005B00C3"/>
    <w:rsid w:val="005B1060"/>
    <w:rsid w:val="005B2B97"/>
    <w:rsid w:val="005B365B"/>
    <w:rsid w:val="005C02BB"/>
    <w:rsid w:val="005C103D"/>
    <w:rsid w:val="005C3F6D"/>
    <w:rsid w:val="005C6F5B"/>
    <w:rsid w:val="005E705A"/>
    <w:rsid w:val="005F143A"/>
    <w:rsid w:val="005F1C7E"/>
    <w:rsid w:val="005F2D1C"/>
    <w:rsid w:val="005F3E7B"/>
    <w:rsid w:val="005F6AE6"/>
    <w:rsid w:val="00600317"/>
    <w:rsid w:val="006021D7"/>
    <w:rsid w:val="00626FBB"/>
    <w:rsid w:val="00630780"/>
    <w:rsid w:val="006411FA"/>
    <w:rsid w:val="00645FF2"/>
    <w:rsid w:val="00651BA3"/>
    <w:rsid w:val="00652AC1"/>
    <w:rsid w:val="00656857"/>
    <w:rsid w:val="00661050"/>
    <w:rsid w:val="0066380F"/>
    <w:rsid w:val="00690494"/>
    <w:rsid w:val="006936E5"/>
    <w:rsid w:val="006B1B18"/>
    <w:rsid w:val="006C1CB8"/>
    <w:rsid w:val="006C2CBF"/>
    <w:rsid w:val="006C3133"/>
    <w:rsid w:val="006C59BE"/>
    <w:rsid w:val="006F019E"/>
    <w:rsid w:val="006F29F0"/>
    <w:rsid w:val="006F4C5A"/>
    <w:rsid w:val="0070087A"/>
    <w:rsid w:val="00700DB6"/>
    <w:rsid w:val="007068C6"/>
    <w:rsid w:val="00716DCB"/>
    <w:rsid w:val="007170B2"/>
    <w:rsid w:val="00720DFB"/>
    <w:rsid w:val="007255E4"/>
    <w:rsid w:val="0072702F"/>
    <w:rsid w:val="00735E69"/>
    <w:rsid w:val="00740509"/>
    <w:rsid w:val="007562E2"/>
    <w:rsid w:val="00757CA9"/>
    <w:rsid w:val="00761636"/>
    <w:rsid w:val="0076295F"/>
    <w:rsid w:val="00766BD7"/>
    <w:rsid w:val="00787A00"/>
    <w:rsid w:val="0079200E"/>
    <w:rsid w:val="0079253C"/>
    <w:rsid w:val="007A6917"/>
    <w:rsid w:val="007B13CB"/>
    <w:rsid w:val="007B4805"/>
    <w:rsid w:val="007C1F6E"/>
    <w:rsid w:val="007C5300"/>
    <w:rsid w:val="007C5D64"/>
    <w:rsid w:val="007D039E"/>
    <w:rsid w:val="007D23A6"/>
    <w:rsid w:val="007D2475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34023"/>
    <w:rsid w:val="00835812"/>
    <w:rsid w:val="00843548"/>
    <w:rsid w:val="00852A61"/>
    <w:rsid w:val="00864F3C"/>
    <w:rsid w:val="00866D83"/>
    <w:rsid w:val="00867044"/>
    <w:rsid w:val="0089226E"/>
    <w:rsid w:val="00892619"/>
    <w:rsid w:val="008926E2"/>
    <w:rsid w:val="00893E33"/>
    <w:rsid w:val="008975EF"/>
    <w:rsid w:val="008B1F35"/>
    <w:rsid w:val="008B2C69"/>
    <w:rsid w:val="008B3249"/>
    <w:rsid w:val="008B661A"/>
    <w:rsid w:val="008C534D"/>
    <w:rsid w:val="008D3CAB"/>
    <w:rsid w:val="008E1FBD"/>
    <w:rsid w:val="008E3DFA"/>
    <w:rsid w:val="008F5904"/>
    <w:rsid w:val="00904D69"/>
    <w:rsid w:val="00912BDB"/>
    <w:rsid w:val="00913CD6"/>
    <w:rsid w:val="0092078F"/>
    <w:rsid w:val="00922CDE"/>
    <w:rsid w:val="00924EDD"/>
    <w:rsid w:val="009263FE"/>
    <w:rsid w:val="0093443E"/>
    <w:rsid w:val="00934ECF"/>
    <w:rsid w:val="00936BFA"/>
    <w:rsid w:val="00941684"/>
    <w:rsid w:val="00946FBA"/>
    <w:rsid w:val="0095180A"/>
    <w:rsid w:val="00962293"/>
    <w:rsid w:val="009641F3"/>
    <w:rsid w:val="00964E85"/>
    <w:rsid w:val="00967FCD"/>
    <w:rsid w:val="00971B4C"/>
    <w:rsid w:val="009A51EA"/>
    <w:rsid w:val="009B742E"/>
    <w:rsid w:val="009D236C"/>
    <w:rsid w:val="009D4C3E"/>
    <w:rsid w:val="009D7682"/>
    <w:rsid w:val="009E6DBF"/>
    <w:rsid w:val="009F61CB"/>
    <w:rsid w:val="009F6EAD"/>
    <w:rsid w:val="00A0053C"/>
    <w:rsid w:val="00A01206"/>
    <w:rsid w:val="00A07175"/>
    <w:rsid w:val="00A36360"/>
    <w:rsid w:val="00A42522"/>
    <w:rsid w:val="00A452ED"/>
    <w:rsid w:val="00A470F3"/>
    <w:rsid w:val="00A47834"/>
    <w:rsid w:val="00A57D9C"/>
    <w:rsid w:val="00A84FEA"/>
    <w:rsid w:val="00A85E30"/>
    <w:rsid w:val="00A90074"/>
    <w:rsid w:val="00A91D22"/>
    <w:rsid w:val="00A921F9"/>
    <w:rsid w:val="00A92F13"/>
    <w:rsid w:val="00A97106"/>
    <w:rsid w:val="00AA4FA1"/>
    <w:rsid w:val="00AD328D"/>
    <w:rsid w:val="00AD4BFC"/>
    <w:rsid w:val="00AE0BF5"/>
    <w:rsid w:val="00AF5A7C"/>
    <w:rsid w:val="00AF74EB"/>
    <w:rsid w:val="00B02E04"/>
    <w:rsid w:val="00B2325F"/>
    <w:rsid w:val="00B44473"/>
    <w:rsid w:val="00B470DF"/>
    <w:rsid w:val="00B55F21"/>
    <w:rsid w:val="00B60AAC"/>
    <w:rsid w:val="00B61CFE"/>
    <w:rsid w:val="00B6688B"/>
    <w:rsid w:val="00B66FE9"/>
    <w:rsid w:val="00B67ED6"/>
    <w:rsid w:val="00B84B96"/>
    <w:rsid w:val="00BA06DC"/>
    <w:rsid w:val="00BA7AD2"/>
    <w:rsid w:val="00BA7D28"/>
    <w:rsid w:val="00BB2ADB"/>
    <w:rsid w:val="00BB3AF4"/>
    <w:rsid w:val="00BB5FF6"/>
    <w:rsid w:val="00BC08A9"/>
    <w:rsid w:val="00BC53BD"/>
    <w:rsid w:val="00BD2F4F"/>
    <w:rsid w:val="00BE0987"/>
    <w:rsid w:val="00BE3270"/>
    <w:rsid w:val="00BE6AFD"/>
    <w:rsid w:val="00BF2294"/>
    <w:rsid w:val="00BF5DF8"/>
    <w:rsid w:val="00C019B3"/>
    <w:rsid w:val="00C019F7"/>
    <w:rsid w:val="00C07EE9"/>
    <w:rsid w:val="00C11734"/>
    <w:rsid w:val="00C14179"/>
    <w:rsid w:val="00C16D02"/>
    <w:rsid w:val="00C4198F"/>
    <w:rsid w:val="00C50436"/>
    <w:rsid w:val="00C52652"/>
    <w:rsid w:val="00C718F3"/>
    <w:rsid w:val="00C861AE"/>
    <w:rsid w:val="00C949F0"/>
    <w:rsid w:val="00CA080A"/>
    <w:rsid w:val="00CB17C0"/>
    <w:rsid w:val="00CB5238"/>
    <w:rsid w:val="00CC476B"/>
    <w:rsid w:val="00CC5F65"/>
    <w:rsid w:val="00CD4A68"/>
    <w:rsid w:val="00CD55C3"/>
    <w:rsid w:val="00CE5AF1"/>
    <w:rsid w:val="00CF06C8"/>
    <w:rsid w:val="00CF1DD4"/>
    <w:rsid w:val="00CF7B12"/>
    <w:rsid w:val="00D04085"/>
    <w:rsid w:val="00D1364C"/>
    <w:rsid w:val="00D17732"/>
    <w:rsid w:val="00D325D7"/>
    <w:rsid w:val="00D34677"/>
    <w:rsid w:val="00D42E28"/>
    <w:rsid w:val="00D5142C"/>
    <w:rsid w:val="00D51BF3"/>
    <w:rsid w:val="00D61B88"/>
    <w:rsid w:val="00D647BC"/>
    <w:rsid w:val="00D74AD8"/>
    <w:rsid w:val="00D95452"/>
    <w:rsid w:val="00DA1EFC"/>
    <w:rsid w:val="00DA6718"/>
    <w:rsid w:val="00DB0391"/>
    <w:rsid w:val="00DB4D04"/>
    <w:rsid w:val="00DC5FF1"/>
    <w:rsid w:val="00DD0D80"/>
    <w:rsid w:val="00DD7D3F"/>
    <w:rsid w:val="00DE3D25"/>
    <w:rsid w:val="00DF5B4B"/>
    <w:rsid w:val="00DF691C"/>
    <w:rsid w:val="00E01B48"/>
    <w:rsid w:val="00E05E67"/>
    <w:rsid w:val="00E13195"/>
    <w:rsid w:val="00E1444E"/>
    <w:rsid w:val="00E20F1A"/>
    <w:rsid w:val="00E244ED"/>
    <w:rsid w:val="00E308FA"/>
    <w:rsid w:val="00E332B8"/>
    <w:rsid w:val="00E35CEC"/>
    <w:rsid w:val="00E50F35"/>
    <w:rsid w:val="00E5637A"/>
    <w:rsid w:val="00E60D0A"/>
    <w:rsid w:val="00E62FC2"/>
    <w:rsid w:val="00E66C16"/>
    <w:rsid w:val="00EA02C1"/>
    <w:rsid w:val="00EA48D3"/>
    <w:rsid w:val="00EB209B"/>
    <w:rsid w:val="00ED38EB"/>
    <w:rsid w:val="00EF754A"/>
    <w:rsid w:val="00F00159"/>
    <w:rsid w:val="00F07015"/>
    <w:rsid w:val="00F1002D"/>
    <w:rsid w:val="00F206D5"/>
    <w:rsid w:val="00F24370"/>
    <w:rsid w:val="00F51521"/>
    <w:rsid w:val="00F53372"/>
    <w:rsid w:val="00F54AEF"/>
    <w:rsid w:val="00F60E25"/>
    <w:rsid w:val="00F63C64"/>
    <w:rsid w:val="00F71615"/>
    <w:rsid w:val="00F846B3"/>
    <w:rsid w:val="00F9217B"/>
    <w:rsid w:val="00F92FEF"/>
    <w:rsid w:val="00FA2644"/>
    <w:rsid w:val="00FA445E"/>
    <w:rsid w:val="00FC0705"/>
    <w:rsid w:val="00FD2444"/>
    <w:rsid w:val="00FD7CEC"/>
    <w:rsid w:val="00FF1AB9"/>
    <w:rsid w:val="00FF2B47"/>
    <w:rsid w:val="00FF4D3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224F3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A5A1A1" w:themeColor="text2" w:themeTint="99"/>
        <w:left w:val="single" w:sz="4" w:space="0" w:color="A5A1A1" w:themeColor="text2" w:themeTint="99"/>
        <w:bottom w:val="single" w:sz="4" w:space="0" w:color="A5A1A1" w:themeColor="text2" w:themeTint="99"/>
        <w:right w:val="single" w:sz="4" w:space="0" w:color="A5A1A1" w:themeColor="text2" w:themeTint="99"/>
        <w:insideH w:val="single" w:sz="4" w:space="0" w:color="A5A1A1" w:themeColor="text2" w:themeTint="99"/>
        <w:insideV w:val="single" w:sz="4" w:space="0" w:color="A5A1A1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  <w:style w:type="character" w:styleId="Hyperlink">
    <w:name w:val="Hyperlink"/>
    <w:basedOn w:val="a0"/>
    <w:uiPriority w:val="99"/>
    <w:unhideWhenUsed/>
    <w:rsid w:val="003F262B"/>
    <w:rPr>
      <w:color w:val="CC9900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a.pricenacdn.com/files/images/products/original/244/We-Can-Book-3-Students-Book-Workbook_610135_1f26479dcf6b3fd1b10540f190cb8d94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برتقالي أحم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FDE4-E246-4134-8C67-549B38B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تاريخ.dotx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زايد</cp:lastModifiedBy>
  <cp:revision>2</cp:revision>
  <cp:lastPrinted>2022-12-03T10:41:00Z</cp:lastPrinted>
  <dcterms:created xsi:type="dcterms:W3CDTF">2023-08-13T20:24:00Z</dcterms:created>
  <dcterms:modified xsi:type="dcterms:W3CDTF">2023-08-13T20:24:00Z</dcterms:modified>
</cp:coreProperties>
</file>