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295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260"/>
        <w:gridCol w:w="353"/>
        <w:gridCol w:w="3614"/>
      </w:tblGrid>
      <w:tr w:rsidR="00CD4610" w:rsidRPr="00AD5356" w14:paraId="267B0DD4" w14:textId="77777777" w:rsidTr="00AD5356">
        <w:trPr>
          <w:trHeight w:val="261"/>
        </w:trPr>
        <w:tc>
          <w:tcPr>
            <w:tcW w:w="10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0242A64" w14:textId="16B300C2" w:rsidR="00CD4610" w:rsidRPr="00AD5356" w:rsidRDefault="00CD4610" w:rsidP="00AD5356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نموذج</w:t>
            </w:r>
            <w:r w:rsidRPr="003F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مبادرة </w:t>
            </w: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="00E961E2" w:rsidRPr="00AD53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1834A8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.................</w:t>
            </w:r>
            <w:r w:rsidRPr="00AD53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Pr="003F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) للعام الدراسي 144</w:t>
            </w: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Pr="003F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CD4610" w:rsidRPr="00AD5356" w14:paraId="4D4BD18D" w14:textId="77777777" w:rsidTr="00AD5356">
        <w:trPr>
          <w:trHeight w:val="261"/>
        </w:trPr>
        <w:tc>
          <w:tcPr>
            <w:tcW w:w="106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26379FD" w14:textId="30981B7C" w:rsidR="00CD4610" w:rsidRPr="00AD5356" w:rsidRDefault="00CD4610" w:rsidP="00AD53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اولاً: البيانات الأساسية للمبادرة</w:t>
            </w:r>
          </w:p>
        </w:tc>
      </w:tr>
      <w:tr w:rsidR="00CD4610" w:rsidRPr="00AD5356" w14:paraId="342AD7BA" w14:textId="77777777" w:rsidTr="00AD5356">
        <w:trPr>
          <w:trHeight w:val="26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A7230B9" w14:textId="1E7A974F" w:rsidR="00CD4610" w:rsidRPr="003F1961" w:rsidRDefault="00CD4610" w:rsidP="00AD53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المبادرة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83DE2" w14:textId="12E1540A" w:rsidR="00CD4610" w:rsidRPr="003F1961" w:rsidRDefault="00CD4610" w:rsidP="00AD53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4610" w:rsidRPr="00AD5356" w14:paraId="34357DBE" w14:textId="77777777" w:rsidTr="00AD5356">
        <w:trPr>
          <w:trHeight w:val="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1EB1629" w14:textId="3BA9A9AE" w:rsidR="00CD4610" w:rsidRPr="003F1961" w:rsidRDefault="00CD4610" w:rsidP="00AD53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نوع المبادرة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21187" w14:textId="03037051" w:rsidR="00CD4610" w:rsidRPr="00AD5356" w:rsidRDefault="00CD4610" w:rsidP="00AD53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</w:t>
            </w:r>
            <w:r w:rsidR="0005525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  </w:t>
            </w: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) علاجية </w:t>
            </w:r>
          </w:p>
        </w:tc>
        <w:tc>
          <w:tcPr>
            <w:tcW w:w="39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E28F1" w14:textId="04337B76" w:rsidR="00CD4610" w:rsidRPr="003F1961" w:rsidRDefault="00CD4610" w:rsidP="00AD53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            ) تطويرية</w:t>
            </w:r>
          </w:p>
        </w:tc>
      </w:tr>
      <w:tr w:rsidR="00CD4610" w:rsidRPr="003F1961" w14:paraId="0D9BF419" w14:textId="77777777" w:rsidTr="00AD5356">
        <w:trPr>
          <w:trHeight w:val="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0325B3D9" w14:textId="2FA57661" w:rsidR="00CD4610" w:rsidRPr="003F1961" w:rsidRDefault="00CD4610" w:rsidP="00AD53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ارتباط المبادرة بالأهداف العامة للخطة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14CCB" w14:textId="645E96B9" w:rsidR="00CD4610" w:rsidRPr="003F1961" w:rsidRDefault="00CD4610" w:rsidP="00AD53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ترتبط بالهدف الاستراتيجي </w:t>
            </w:r>
            <w:r w:rsidRPr="00CD461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دعم وتحسين أداء المدارس</w:t>
            </w:r>
          </w:p>
        </w:tc>
      </w:tr>
      <w:tr w:rsidR="00CD4610" w:rsidRPr="003F1961" w14:paraId="462A320C" w14:textId="77777777" w:rsidTr="00AD5356">
        <w:trPr>
          <w:trHeight w:val="265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2F0203A" w14:textId="7ECCC3B1" w:rsidR="00CD4610" w:rsidRPr="003F1961" w:rsidRDefault="00AD5356" w:rsidP="00AD5356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المحور الاستراتيجي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10CF0" w14:textId="4AB94DAC" w:rsidR="00CD4610" w:rsidRPr="0005525A" w:rsidRDefault="0005525A" w:rsidP="0005525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</w:t>
            </w: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) </w:t>
            </w:r>
            <w:r w:rsidR="00AD5356" w:rsidRPr="00AD53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جودة التعليم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552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   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</w:t>
            </w:r>
            <w:r w:rsidRPr="000552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)رحلة التعليم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  </w:t>
            </w:r>
            <w:r w:rsidRPr="0005525A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(      )التميز المؤسسي</w:t>
            </w:r>
          </w:p>
        </w:tc>
      </w:tr>
      <w:tr w:rsidR="00CD4610" w:rsidRPr="003F1961" w14:paraId="75EB9252" w14:textId="77777777" w:rsidTr="00AD5356">
        <w:trPr>
          <w:trHeight w:val="3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5BCECE8C" w14:textId="270C1662" w:rsidR="00CD4610" w:rsidRPr="003F1961" w:rsidRDefault="00CD4610" w:rsidP="006A7D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3F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  </w:t>
            </w:r>
            <w:r w:rsidR="00DB059D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أهداف</w:t>
            </w:r>
            <w:r w:rsidRPr="003F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المبادرة 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64EB4" w14:textId="77777777" w:rsidR="00CD4610" w:rsidRDefault="00CD4610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CD613FC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9B526FA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571864C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D1E6009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7D6C90C" w14:textId="62A45D78" w:rsidR="0005525A" w:rsidRP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4610" w:rsidRPr="003F1961" w14:paraId="2B9E8C39" w14:textId="77777777" w:rsidTr="00AD5356">
        <w:trPr>
          <w:trHeight w:val="2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9594022" w14:textId="5D4C2351" w:rsidR="00CD4610" w:rsidRPr="003F1961" w:rsidRDefault="00DB059D" w:rsidP="006A7D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الغاية والمبررات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E86E2" w14:textId="77777777" w:rsidR="00DB059D" w:rsidRDefault="00DB059D" w:rsidP="0005525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336C7D6" w14:textId="77777777" w:rsidR="0005525A" w:rsidRDefault="0005525A" w:rsidP="0005525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94035E3" w14:textId="77777777" w:rsidR="0005525A" w:rsidRDefault="0005525A" w:rsidP="0005525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B0C3D69" w14:textId="77777777" w:rsidR="0005525A" w:rsidRDefault="0005525A" w:rsidP="0005525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25F0A55" w14:textId="77777777" w:rsidR="0005525A" w:rsidRDefault="0005525A" w:rsidP="0005525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2085F59" w14:textId="77777777" w:rsidR="0005525A" w:rsidRDefault="0005525A" w:rsidP="0005525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7FB37F4" w14:textId="04FC9570" w:rsidR="0005525A" w:rsidRPr="0005525A" w:rsidRDefault="0005525A" w:rsidP="0005525A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4610" w:rsidRPr="003F1961" w14:paraId="3F7D4457" w14:textId="77777777" w:rsidTr="00AD5356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C76257E" w14:textId="7E5E4028" w:rsidR="00CD4610" w:rsidRPr="003F1961" w:rsidRDefault="006F64D0" w:rsidP="006A7D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المستهدفون ( المستهدفات) 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5B37" w14:textId="0764280E" w:rsidR="00CD4610" w:rsidRPr="003F1961" w:rsidRDefault="00CD4610" w:rsidP="006A7D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CD4610" w:rsidRPr="003F1961" w14:paraId="447C7D97" w14:textId="77777777" w:rsidTr="00AD5356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3B3A502" w14:textId="213D0ABA" w:rsidR="00CD4610" w:rsidRPr="003F1961" w:rsidRDefault="006F64D0" w:rsidP="006A7D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المدة الزمنية للمبادرة</w:t>
            </w: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0AAD" w14:textId="28615DA1" w:rsidR="00CD4610" w:rsidRPr="003F1961" w:rsidRDefault="00CD4610" w:rsidP="006A7D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6F64D0" w:rsidRPr="003F1961" w14:paraId="7FA02F9B" w14:textId="77777777" w:rsidTr="00A74E34">
        <w:trPr>
          <w:trHeight w:val="449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6EAF586" w14:textId="5306B15C" w:rsidR="006F64D0" w:rsidRPr="003F1961" w:rsidRDefault="006F64D0" w:rsidP="006A7D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زمن تنفيذ المبادرة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7465" w14:textId="684DAD1F" w:rsidR="006F64D0" w:rsidRPr="003F1961" w:rsidRDefault="006F64D0" w:rsidP="006A7D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البداية </w:t>
            </w:r>
            <w:r w:rsidR="000552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/ </w:t>
            </w:r>
            <w:r w:rsidR="000552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/1447 هـ 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A168F" w14:textId="071B061C" w:rsidR="006F64D0" w:rsidRPr="003F1961" w:rsidRDefault="006F64D0" w:rsidP="006A7D93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تاريخ النهاية  </w:t>
            </w:r>
            <w:r w:rsidR="000552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</w:t>
            </w:r>
            <w:r w:rsidRPr="006F64D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/</w:t>
            </w:r>
            <w:r w:rsidR="000552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........</w:t>
            </w:r>
            <w:r w:rsidRPr="006F64D0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/1447 هـ</w:t>
            </w:r>
          </w:p>
        </w:tc>
      </w:tr>
      <w:tr w:rsidR="00845832" w:rsidRPr="003F1961" w14:paraId="0F155D2C" w14:textId="77777777" w:rsidTr="00C24B34">
        <w:trPr>
          <w:trHeight w:val="304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3F4F4E56" w14:textId="3F543DB1" w:rsidR="00845832" w:rsidRPr="003F1961" w:rsidRDefault="00845832" w:rsidP="0084583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الموارد</w:t>
            </w: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5FBE7" w14:textId="1959A5FD" w:rsidR="00845832" w:rsidRPr="003F1961" w:rsidRDefault="00845832" w:rsidP="0084583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(</w:t>
            </w:r>
            <w:r w:rsidRPr="00AD535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√</w:t>
            </w: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مالية</w:t>
            </w: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B6C45" w14:textId="34F05611" w:rsidR="00845832" w:rsidRPr="003F1961" w:rsidRDefault="00845832" w:rsidP="00845832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(         </w:t>
            </w:r>
            <w:r w:rsidRPr="00AD5356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>√</w:t>
            </w: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  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بشرية</w:t>
            </w:r>
          </w:p>
        </w:tc>
      </w:tr>
      <w:tr w:rsidR="00845832" w:rsidRPr="003F1961" w14:paraId="2A5311B3" w14:textId="77777777" w:rsidTr="00845832">
        <w:trPr>
          <w:trHeight w:val="303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33C980AE" w14:textId="77777777" w:rsidR="00845832" w:rsidRDefault="00845832" w:rsidP="00AD5356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45A6149" w14:textId="4DBD712A" w:rsidR="00845832" w:rsidRPr="003F1961" w:rsidRDefault="00845832" w:rsidP="0084583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مصادر الموارد المالية</w:t>
            </w:r>
          </w:p>
        </w:tc>
      </w:tr>
      <w:tr w:rsidR="00845832" w:rsidRPr="003F1961" w14:paraId="2F837C61" w14:textId="77777777" w:rsidTr="007777E2">
        <w:trPr>
          <w:trHeight w:val="303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FDAD43F" w14:textId="77777777" w:rsidR="00845832" w:rsidRDefault="00845832" w:rsidP="00845832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D63A9" w14:textId="0DAC4D3D" w:rsidR="00845832" w:rsidRPr="003F1961" w:rsidRDefault="00845832" w:rsidP="0084583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="0005525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شراكات مجتمعية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5506" w14:textId="1B9F600F" w:rsidR="00845832" w:rsidRPr="003F1961" w:rsidRDefault="00845832" w:rsidP="00845832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            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طلب دعم مالي</w:t>
            </w:r>
          </w:p>
        </w:tc>
      </w:tr>
      <w:tr w:rsidR="00845832" w:rsidRPr="003F1961" w14:paraId="1885391D" w14:textId="77777777" w:rsidTr="00845832">
        <w:trPr>
          <w:trHeight w:val="303"/>
        </w:trPr>
        <w:tc>
          <w:tcPr>
            <w:tcW w:w="3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5F512581" w14:textId="77777777" w:rsidR="00845832" w:rsidRDefault="00845832" w:rsidP="00AD5356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718ABD7" w14:textId="3D2F3D6D" w:rsidR="00845832" w:rsidRPr="003F1961" w:rsidRDefault="00845832" w:rsidP="0084583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توصيف الموارد البشرية</w:t>
            </w:r>
          </w:p>
        </w:tc>
      </w:tr>
      <w:tr w:rsidR="00845832" w:rsidRPr="003F1961" w14:paraId="0BFE83B4" w14:textId="77777777" w:rsidTr="00FB6BF8">
        <w:trPr>
          <w:trHeight w:val="303"/>
        </w:trPr>
        <w:tc>
          <w:tcPr>
            <w:tcW w:w="3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42869E79" w14:textId="77777777" w:rsidR="00845832" w:rsidRDefault="00845832" w:rsidP="00AD5356">
            <w:pPr>
              <w:spacing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2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0DC88" w14:textId="77777777" w:rsidR="00845832" w:rsidRDefault="00845832" w:rsidP="0084583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CF907F1" w14:textId="77777777" w:rsidR="0005525A" w:rsidRDefault="0005525A" w:rsidP="0084583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2B14E77" w14:textId="77777777" w:rsidR="0005525A" w:rsidRDefault="0005525A" w:rsidP="0084583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17A4D91" w14:textId="1ADB57DA" w:rsidR="0005525A" w:rsidRPr="003F1961" w:rsidRDefault="0005525A" w:rsidP="00845832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5EABDD16" w14:textId="575A19C9" w:rsidR="003F1961" w:rsidRPr="003F1961" w:rsidRDefault="003F1961" w:rsidP="00CD4610">
      <w:pPr>
        <w:rPr>
          <w:rFonts w:ascii="Sakkal Majalla" w:hAnsi="Sakkal Majalla" w:cs="Sakkal Majalla"/>
          <w:b/>
          <w:bCs/>
          <w:sz w:val="24"/>
          <w:szCs w:val="24"/>
        </w:rPr>
      </w:pPr>
      <w:r w:rsidRPr="003F1961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                                 </w:t>
      </w:r>
    </w:p>
    <w:p w14:paraId="67994A8B" w14:textId="77777777" w:rsidR="003F1961" w:rsidRPr="003F1961" w:rsidRDefault="003F1961" w:rsidP="003F1961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tbl>
      <w:tblPr>
        <w:tblpPr w:leftFromText="180" w:rightFromText="180" w:vertAnchor="text" w:horzAnchor="margin" w:tblpXSpec="center" w:tblpY="295"/>
        <w:bidiVisual/>
        <w:tblW w:w="106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2"/>
        <w:gridCol w:w="3613"/>
        <w:gridCol w:w="3614"/>
      </w:tblGrid>
      <w:tr w:rsidR="00845832" w:rsidRPr="00AD5356" w14:paraId="728C4507" w14:textId="77777777" w:rsidTr="009651F9">
        <w:trPr>
          <w:trHeight w:val="261"/>
        </w:trPr>
        <w:tc>
          <w:tcPr>
            <w:tcW w:w="10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9B5124F" w14:textId="4116AB5C" w:rsidR="00845832" w:rsidRPr="00AD5356" w:rsidRDefault="00845832" w:rsidP="009651F9">
            <w:pPr>
              <w:spacing w:after="0" w:line="240" w:lineRule="auto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lastRenderedPageBreak/>
              <w:t>نموذج</w:t>
            </w:r>
            <w:r w:rsidRPr="003F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مبادرة </w:t>
            </w: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Pr="00AD5356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 w:rsidR="000552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.......</w:t>
            </w:r>
            <w:r w:rsidRPr="003F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) للعام الدراسي 144</w:t>
            </w:r>
            <w:r w:rsidRPr="00AD5356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7</w:t>
            </w:r>
            <w:r w:rsidRPr="003F1961"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>هـ</w:t>
            </w:r>
          </w:p>
        </w:tc>
      </w:tr>
      <w:tr w:rsidR="00845832" w:rsidRPr="00AD5356" w14:paraId="568275CF" w14:textId="77777777" w:rsidTr="009651F9">
        <w:trPr>
          <w:trHeight w:val="26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625CC6D" w14:textId="703C2192" w:rsidR="00845832" w:rsidRPr="003F1961" w:rsidRDefault="00845832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مراحل التنفيذ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989CC" w14:textId="77777777" w:rsidR="00845832" w:rsidRDefault="00845832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0B2A6FE4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577D0458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E2F508A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FBD12DA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13203AF5" w14:textId="26FD68B0" w:rsidR="0005525A" w:rsidRPr="003F1961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EC562C" w:rsidRPr="00AD5356" w14:paraId="47E68C46" w14:textId="77777777" w:rsidTr="00C756D1">
        <w:trPr>
          <w:trHeight w:val="460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65EE77DD" w14:textId="35661420" w:rsidR="00EC562C" w:rsidRPr="003F1961" w:rsidRDefault="00EC562C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المخرجات والنتائج والمؤشرات 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C19DD" w14:textId="77777777" w:rsidR="00EC562C" w:rsidRDefault="00EC562C" w:rsidP="0005525A">
            <w:pPr>
              <w:pStyle w:val="a6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62307CD1" w14:textId="77777777" w:rsidR="0005525A" w:rsidRDefault="0005525A" w:rsidP="0005525A">
            <w:pPr>
              <w:pStyle w:val="a6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2FD2DFF5" w14:textId="438936BF" w:rsidR="0005525A" w:rsidRPr="00EC562C" w:rsidRDefault="0005525A" w:rsidP="0005525A">
            <w:pPr>
              <w:pStyle w:val="a6"/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141B3D" w:rsidRPr="003F1961" w14:paraId="0F1B3A58" w14:textId="77777777" w:rsidTr="0046175E">
        <w:trPr>
          <w:trHeight w:val="91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72A04433" w14:textId="7660AEBF" w:rsidR="00141B3D" w:rsidRPr="003F1961" w:rsidRDefault="00141B3D" w:rsidP="00141B3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هل للمبادرة استدامة 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BF40" w14:textId="5D1A1BA4" w:rsidR="00141B3D" w:rsidRPr="003F1961" w:rsidRDefault="00141B3D" w:rsidP="00141B3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(</w:t>
            </w:r>
            <w:r w:rsidR="0005525A">
              <w:rPr>
                <w:rFonts w:ascii="ae_AlMohanad" w:hAnsi="ae_AlMohanad" w:cs="ae_AlMohanad" w:hint="cs"/>
                <w:b/>
                <w:bCs/>
                <w:sz w:val="28"/>
                <w:szCs w:val="28"/>
                <w:rtl/>
              </w:rPr>
              <w:t xml:space="preserve">     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نعم</w:t>
            </w: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55284" w14:textId="68D8E3EA" w:rsidR="00141B3D" w:rsidRPr="003F1961" w:rsidRDefault="00141B3D" w:rsidP="00141B3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  <w:t xml:space="preserve">(            ) </w: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لا</w:t>
            </w:r>
          </w:p>
        </w:tc>
      </w:tr>
      <w:tr w:rsidR="00845832" w:rsidRPr="003F1961" w14:paraId="10D0551B" w14:textId="77777777" w:rsidTr="009651F9">
        <w:trPr>
          <w:trHeight w:val="333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E4ABCE4" w14:textId="29AA75E2" w:rsidR="00845832" w:rsidRPr="003F1961" w:rsidRDefault="00141B3D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خطة الاستدامة 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4243" w14:textId="65AF649A" w:rsidR="0005525A" w:rsidRDefault="00141B3D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</w:t>
            </w:r>
          </w:p>
          <w:p w14:paraId="41A0EC20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5E06353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DC3F9CD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7809E5B0" w14:textId="77777777" w:rsidR="0005525A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35AA4F8A" w14:textId="77777777" w:rsidR="0005525A" w:rsidRPr="00141B3D" w:rsidRDefault="0005525A" w:rsidP="0005525A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</w:p>
          <w:p w14:paraId="504F6486" w14:textId="4DA33EAA" w:rsidR="00845832" w:rsidRPr="00141B3D" w:rsidRDefault="00845832" w:rsidP="00141B3D">
            <w:pPr>
              <w:spacing w:after="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A1370" w:rsidRPr="003F1961" w14:paraId="7D7A06ED" w14:textId="77777777" w:rsidTr="0001402E">
        <w:trPr>
          <w:trHeight w:val="249"/>
        </w:trPr>
        <w:tc>
          <w:tcPr>
            <w:tcW w:w="106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0EC3CB" w14:textId="557595E2" w:rsidR="009A1370" w:rsidRPr="00141B3D" w:rsidRDefault="009A1370" w:rsidP="00141B3D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ثانيا بيانات مالك المبادرة</w:t>
            </w:r>
          </w:p>
        </w:tc>
      </w:tr>
      <w:tr w:rsidR="00845832" w:rsidRPr="003F1961" w14:paraId="0E634FCE" w14:textId="77777777" w:rsidTr="009651F9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4D68BD8A" w14:textId="2A21B4A1" w:rsidR="00845832" w:rsidRPr="003F1961" w:rsidRDefault="009A1370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اسم </w:t>
            </w:r>
            <w:r w:rsidR="000552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7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217FC" w14:textId="77777777" w:rsidR="00845832" w:rsidRDefault="00845832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14:paraId="463C3252" w14:textId="33610D3A" w:rsidR="0005525A" w:rsidRPr="003F1961" w:rsidRDefault="0005525A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A1370" w:rsidRPr="003F1961" w14:paraId="1A1B9DA1" w14:textId="77777777" w:rsidTr="00885C92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hideMark/>
          </w:tcPr>
          <w:p w14:paraId="12F9476A" w14:textId="7474795E" w:rsidR="009A1370" w:rsidRPr="003F1961" w:rsidRDefault="009A1370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اسم مدير  </w:t>
            </w:r>
            <w:r w:rsidR="0005525A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المدرسة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E929" w14:textId="2D452A23" w:rsidR="009A1370" w:rsidRPr="003F1961" w:rsidRDefault="009A1370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8B8B" w14:textId="77777777" w:rsidR="009A1370" w:rsidRDefault="009A1370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التوقيع</w:t>
            </w:r>
          </w:p>
          <w:p w14:paraId="00355C1E" w14:textId="4BC45846" w:rsidR="009A1370" w:rsidRPr="003F1961" w:rsidRDefault="009A1370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  <w:tr w:rsidR="009A1370" w:rsidRPr="003F1961" w14:paraId="04BD2B34" w14:textId="77777777" w:rsidTr="002332B6">
        <w:trPr>
          <w:trHeight w:val="314"/>
        </w:trPr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14:paraId="25000876" w14:textId="5304CC9A" w:rsidR="009A1370" w:rsidRDefault="009A1370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مسؤول التنفيذ</w:t>
            </w:r>
          </w:p>
        </w:tc>
        <w:tc>
          <w:tcPr>
            <w:tcW w:w="36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9E01" w14:textId="516E3FCE" w:rsidR="009A1370" w:rsidRDefault="009A1370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9258E" w14:textId="77777777" w:rsidR="009A1370" w:rsidRDefault="009A1370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التوقيع </w:t>
            </w:r>
          </w:p>
          <w:p w14:paraId="0D515882" w14:textId="0D92996E" w:rsidR="009A1370" w:rsidRDefault="009A1370" w:rsidP="009651F9">
            <w:pPr>
              <w:spacing w:after="0" w:line="240" w:lineRule="auto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</w:tr>
    </w:tbl>
    <w:p w14:paraId="7ECDAAC8" w14:textId="05530E6C" w:rsidR="003F1961" w:rsidRPr="003F1961" w:rsidRDefault="003F1961" w:rsidP="003F1961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331DB743" w14:textId="77777777" w:rsidR="003F1961" w:rsidRPr="003F1961" w:rsidRDefault="003F1961" w:rsidP="003F1961">
      <w:pPr>
        <w:rPr>
          <w:rFonts w:ascii="Sakkal Majalla" w:hAnsi="Sakkal Majalla" w:cs="Sakkal Majalla"/>
          <w:sz w:val="24"/>
          <w:szCs w:val="24"/>
        </w:rPr>
      </w:pPr>
    </w:p>
    <w:p w14:paraId="160C61E1" w14:textId="77777777" w:rsidR="003F1961" w:rsidRPr="003F1961" w:rsidRDefault="003F1961" w:rsidP="003F1961">
      <w:pPr>
        <w:rPr>
          <w:rFonts w:ascii="Sakkal Majalla" w:hAnsi="Sakkal Majalla" w:cs="Sakkal Majalla"/>
          <w:sz w:val="24"/>
          <w:szCs w:val="24"/>
          <w:rtl/>
        </w:rPr>
      </w:pPr>
    </w:p>
    <w:p w14:paraId="7413B4B9" w14:textId="77777777" w:rsidR="003F1961" w:rsidRPr="003F1961" w:rsidRDefault="003F1961" w:rsidP="003F1961">
      <w:pPr>
        <w:rPr>
          <w:rFonts w:ascii="Sakkal Majalla" w:hAnsi="Sakkal Majalla" w:cs="Sakkal Majalla"/>
          <w:sz w:val="24"/>
          <w:szCs w:val="24"/>
          <w:rtl/>
        </w:rPr>
      </w:pPr>
    </w:p>
    <w:p w14:paraId="3309220E" w14:textId="77777777" w:rsidR="003F1961" w:rsidRPr="003F1961" w:rsidRDefault="003F1961" w:rsidP="003F1961">
      <w:pPr>
        <w:rPr>
          <w:rFonts w:ascii="Sakkal Majalla" w:hAnsi="Sakkal Majalla" w:cs="Sakkal Majalla"/>
          <w:sz w:val="24"/>
          <w:szCs w:val="24"/>
          <w:rtl/>
        </w:rPr>
      </w:pPr>
    </w:p>
    <w:sectPr w:rsidR="003F1961" w:rsidRPr="003F1961" w:rsidSect="0001519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96" w:right="1983" w:bottom="56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41156" w14:textId="77777777" w:rsidR="007C47D2" w:rsidRDefault="007C47D2" w:rsidP="009A25D8">
      <w:pPr>
        <w:spacing w:after="0" w:line="240" w:lineRule="auto"/>
      </w:pPr>
      <w:r>
        <w:separator/>
      </w:r>
    </w:p>
  </w:endnote>
  <w:endnote w:type="continuationSeparator" w:id="0">
    <w:p w14:paraId="1FAFD1FD" w14:textId="77777777" w:rsidR="007C47D2" w:rsidRDefault="007C47D2" w:rsidP="009A25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e_AlMohanad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Sagona Book">
    <w:charset w:val="00"/>
    <w:family w:val="roman"/>
    <w:pitch w:val="variable"/>
    <w:sig w:usb0="8000002F" w:usb1="0000000A" w:usb2="00000000" w:usb3="00000000" w:csb0="00000001" w:csb1="00000000"/>
  </w:font>
  <w:font w:name="GE Dinar Two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GE SS Unique Light">
    <w:altName w:val="Sakkal Majalla"/>
    <w:panose1 w:val="00000000000000000000"/>
    <w:charset w:val="B2"/>
    <w:family w:val="roman"/>
    <w:notTrueType/>
    <w:pitch w:val="variable"/>
    <w:sig w:usb0="80002003" w:usb1="80000100" w:usb2="0000002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DDFF" w14:textId="77777777" w:rsidR="009325E3" w:rsidRDefault="009325E3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36443" w14:textId="77777777" w:rsidR="00507AC7" w:rsidRDefault="007E070E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00FD9C5" wp14:editId="2E605B9A">
              <wp:simplePos x="0" y="0"/>
              <wp:positionH relativeFrom="margin">
                <wp:posOffset>-798195</wp:posOffset>
              </wp:positionH>
              <wp:positionV relativeFrom="paragraph">
                <wp:posOffset>101600</wp:posOffset>
              </wp:positionV>
              <wp:extent cx="7019925" cy="414655"/>
              <wp:effectExtent l="0" t="0" r="0" b="4445"/>
              <wp:wrapNone/>
              <wp:docPr id="21" name="مربع نص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19925" cy="4146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91D46A2" w14:textId="3EB2C642" w:rsidR="007E070E" w:rsidRPr="00B0648E" w:rsidRDefault="007E070E" w:rsidP="006878B2">
                          <w:pPr>
                            <w:jc w:val="center"/>
                            <w:rPr>
                              <w:rFonts w:cs="GE SS Unique Light"/>
                              <w:b/>
                              <w:bCs/>
                              <w:color w:val="008A76"/>
                              <w:sz w:val="18"/>
                              <w:szCs w:val="18"/>
                              <w:rtl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0FD9C5" id="_x0000_t202" coordsize="21600,21600" o:spt="202" path="m,l,21600r21600,l21600,xe">
              <v:stroke joinstyle="miter"/>
              <v:path gradientshapeok="t" o:connecttype="rect"/>
            </v:shapetype>
            <v:shape id="مربع نص 21" o:spid="_x0000_s1031" type="#_x0000_t202" style="position:absolute;left:0;text-align:left;margin-left:-62.85pt;margin-top:8pt;width:552.75pt;height:32.65pt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" filled="f" stroked="f" strokeweight=".5pt">
              <v:textbox>
                <w:txbxContent>
                  <w:p w14:paraId="191D46A2" w14:textId="3EB2C642" w:rsidR="007E070E" w:rsidRPr="00B0648E" w:rsidRDefault="007E070E" w:rsidP="006878B2">
                    <w:pPr>
                      <w:jc w:val="center"/>
                      <w:rPr>
                        <w:rFonts w:cs="GE SS Unique Light"/>
                        <w:b/>
                        <w:bCs/>
                        <w:color w:val="008A76"/>
                        <w:sz w:val="18"/>
                        <w:szCs w:val="18"/>
                        <w:rtl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48DF19" w14:textId="77777777" w:rsidR="009325E3" w:rsidRDefault="009325E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6F1C9" w14:textId="77777777" w:rsidR="007C47D2" w:rsidRDefault="007C47D2" w:rsidP="009A25D8">
      <w:pPr>
        <w:spacing w:after="0" w:line="240" w:lineRule="auto"/>
      </w:pPr>
      <w:r>
        <w:separator/>
      </w:r>
    </w:p>
  </w:footnote>
  <w:footnote w:type="continuationSeparator" w:id="0">
    <w:p w14:paraId="1E1D06C5" w14:textId="77777777" w:rsidR="007C47D2" w:rsidRDefault="007C47D2" w:rsidP="009A25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7F10B" w14:textId="77777777" w:rsidR="009325E3" w:rsidRDefault="009325E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E1DBE" w14:textId="3346BE9D" w:rsidR="009A25D8" w:rsidRPr="009A25D8" w:rsidRDefault="00B0648E" w:rsidP="009A25D8">
    <w:pPr>
      <w:pStyle w:val="a3"/>
      <w:rPr>
        <w:rtl/>
      </w:rPr>
    </w:pPr>
    <w:bookmarkStart w:id="0" w:name="_Hlk207612270"/>
    <w:bookmarkStart w:id="1" w:name="_Hlk207612271"/>
    <w:r>
      <w:rPr>
        <w:noProof/>
      </w:rPr>
      <mc:AlternateContent>
        <mc:Choice Requires="wpg">
          <w:drawing>
            <wp:anchor distT="0" distB="0" distL="114300" distR="114300" simplePos="0" relativeHeight="251659776" behindDoc="0" locked="0" layoutInCell="1" allowOverlap="1" wp14:anchorId="27A24D47" wp14:editId="2C6052F4">
              <wp:simplePos x="0" y="0"/>
              <wp:positionH relativeFrom="margin">
                <wp:posOffset>-742950</wp:posOffset>
              </wp:positionH>
              <wp:positionV relativeFrom="paragraph">
                <wp:posOffset>-424815</wp:posOffset>
              </wp:positionV>
              <wp:extent cx="7007911" cy="9772650"/>
              <wp:effectExtent l="0" t="0" r="21590" b="12700"/>
              <wp:wrapNone/>
              <wp:docPr id="63" name="مجموعة 6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007911" cy="9772650"/>
                        <a:chOff x="0" y="-193842"/>
                        <a:chExt cx="6686754" cy="10109200"/>
                      </a:xfrm>
                    </wpg:grpSpPr>
                    <pic:pic xmlns:pic="http://schemas.openxmlformats.org/drawingml/2006/picture">
                      <pic:nvPicPr>
                        <pic:cNvPr id="64" name="صورة 6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830437" y="-193842"/>
                          <a:ext cx="1761065" cy="70475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65" name="مستطيل مستدير الزوايا 65"/>
                      <wps:cNvSpPr/>
                      <wps:spPr>
                        <a:xfrm>
                          <a:off x="0" y="1092033"/>
                          <a:ext cx="6686754" cy="8823325"/>
                        </a:xfrm>
                        <a:prstGeom prst="roundRect">
                          <a:avLst>
                            <a:gd name="adj" fmla="val 4698"/>
                          </a:avLst>
                        </a:prstGeom>
                        <a:noFill/>
                        <a:ln w="3175" cap="flat" cmpd="sng" algn="ctr">
                          <a:solidFill>
                            <a:srgbClr val="008A76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none" lIns="432000" tIns="180000" rIns="432000" bIns="72000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مربع نص 66"/>
                      <wps:cNvSpPr txBox="1"/>
                      <wps:spPr>
                        <a:xfrm>
                          <a:off x="4772171" y="415727"/>
                          <a:ext cx="1857432" cy="714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7810B24" w14:textId="3F3ED626" w:rsidR="00507AC7" w:rsidRPr="00136CAC" w:rsidRDefault="004C61F6" w:rsidP="00136CAC">
                            <w:pPr>
                              <w:spacing w:after="0"/>
                              <w:jc w:val="center"/>
                              <w:rPr>
                                <w:rFonts w:ascii="Sagona Book" w:hAnsi="Sagona Book" w:cs="GE Dinar Two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</w:pPr>
                            <w:r w:rsidRPr="00136CAC">
                              <w:rPr>
                                <w:rFonts w:ascii="Sagona Book" w:hAnsi="Sagona Book" w:cs="GE Dinar Two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  <w:t>الإدارة العامة للتعليم بجازان</w:t>
                            </w:r>
                          </w:p>
                          <w:p w14:paraId="6BCE0FE4" w14:textId="1179149C" w:rsidR="002D40E9" w:rsidRDefault="00716FB1" w:rsidP="004C4310">
                            <w:pPr>
                              <w:spacing w:after="0"/>
                              <w:jc w:val="center"/>
                              <w:rPr>
                                <w:rFonts w:ascii="Sagona Book" w:hAnsi="Sagona Book" w:cs="GE Dinar Two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</w:pPr>
                            <w:r>
                              <w:rPr>
                                <w:rFonts w:ascii="Sagona Book" w:hAnsi="Sagona Book" w:cs="GE Dinar Two" w:hint="cs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  <w:t xml:space="preserve">الشؤون التعليمية </w:t>
                            </w:r>
                          </w:p>
                          <w:p w14:paraId="5BC666C8" w14:textId="7AD1518D" w:rsidR="00716FB1" w:rsidRPr="00136CAC" w:rsidRDefault="00716FB1" w:rsidP="004C4310">
                            <w:pPr>
                              <w:spacing w:after="0"/>
                              <w:jc w:val="center"/>
                              <w:rPr>
                                <w:rFonts w:ascii="Sagona Book" w:hAnsi="Sagona Book" w:cs="GE Dinar Two"/>
                                <w:b/>
                                <w:bCs/>
                                <w:color w:val="008A76"/>
                                <w:sz w:val="16"/>
                                <w:szCs w:val="16"/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A24D47" id="مجموعة 63" o:spid="_x0000_s1026" style="position:absolute;left:0;text-align:left;margin-left:-58.5pt;margin-top:-33.45pt;width:551.8pt;height:769.5pt;z-index:251659776;mso-position-horizontal-relative:margin" coordorigin=",-1938" coordsize="66867,1010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صورة 64" o:spid="_x0000_s1027" type="#_x0000_t75" style="position:absolute;left:48304;top:-1938;width:17611;height:70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">
                <v:imagedata r:id="rId2" o:title=""/>
              </v:shape>
              <v:roundrect id="مستطيل مستدير الزوايا 65" o:spid="_x0000_s1028" style="position:absolute;top:10920;width:66867;height:88233;visibility:visible;mso-wrap-style:none;v-text-anchor:middle" arcsize="308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" filled="f" strokecolor="#008a76" strokeweight=".25pt">
                <v:stroke joinstyle="miter"/>
                <v:textbox inset="12mm,5mm,12mm,20mm"/>
              </v:round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6" o:spid="_x0000_s1029" type="#_x0000_t202" style="position:absolute;left:47721;top:4157;width:18575;height:7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" filled="f" stroked="f" strokeweight=".5pt">
                <v:textbox>
                  <w:txbxContent>
                    <w:p w14:paraId="17810B24" w14:textId="3F3ED626" w:rsidR="00507AC7" w:rsidRPr="00136CAC" w:rsidRDefault="004C61F6" w:rsidP="00136CAC">
                      <w:pPr>
                        <w:spacing w:after="0"/>
                        <w:jc w:val="center"/>
                        <w:rPr>
                          <w:rFonts w:ascii="Sagona Book" w:hAnsi="Sagona Book" w:cs="GE Dinar Two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</w:pPr>
                      <w:r w:rsidRPr="00136CAC">
                        <w:rPr>
                          <w:rFonts w:ascii="Sagona Book" w:hAnsi="Sagona Book" w:cs="GE Dinar Two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  <w:t>الإدارة العامة للتعليم بجازان</w:t>
                      </w:r>
                    </w:p>
                    <w:p w14:paraId="6BCE0FE4" w14:textId="1179149C" w:rsidR="002D40E9" w:rsidRDefault="00716FB1" w:rsidP="004C4310">
                      <w:pPr>
                        <w:spacing w:after="0"/>
                        <w:jc w:val="center"/>
                        <w:rPr>
                          <w:rFonts w:ascii="Sagona Book" w:hAnsi="Sagona Book" w:cs="GE Dinar Two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</w:pPr>
                      <w:r>
                        <w:rPr>
                          <w:rFonts w:ascii="Sagona Book" w:hAnsi="Sagona Book" w:cs="GE Dinar Two" w:hint="cs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  <w:t xml:space="preserve">الشؤون التعليمية </w:t>
                      </w:r>
                    </w:p>
                    <w:p w14:paraId="5BC666C8" w14:textId="7AD1518D" w:rsidR="00716FB1" w:rsidRPr="00136CAC" w:rsidRDefault="00716FB1" w:rsidP="004C4310">
                      <w:pPr>
                        <w:spacing w:after="0"/>
                        <w:jc w:val="center"/>
                        <w:rPr>
                          <w:rFonts w:ascii="Sagona Book" w:hAnsi="Sagona Book" w:cs="GE Dinar Two"/>
                          <w:b/>
                          <w:bCs/>
                          <w:color w:val="008A76"/>
                          <w:sz w:val="16"/>
                          <w:szCs w:val="16"/>
                          <w:rtl/>
                        </w:rPr>
                      </w:pPr>
                    </w:p>
                  </w:txbxContent>
                </v:textbox>
              </v:shape>
              <w10:wrap anchorx="margin"/>
            </v:group>
          </w:pict>
        </mc:Fallback>
      </mc:AlternateContent>
    </w:r>
    <w:r w:rsidR="000666CB">
      <w:rPr>
        <w:noProof/>
      </w:rPr>
      <w:drawing>
        <wp:anchor distT="0" distB="0" distL="114300" distR="114300" simplePos="0" relativeHeight="251655680" behindDoc="1" locked="0" layoutInCell="1" allowOverlap="1" wp14:anchorId="1EFDECEF" wp14:editId="3C0B54F8">
          <wp:simplePos x="0" y="0"/>
          <wp:positionH relativeFrom="margin">
            <wp:posOffset>2077085</wp:posOffset>
          </wp:positionH>
          <wp:positionV relativeFrom="paragraph">
            <wp:posOffset>-379730</wp:posOffset>
          </wp:positionV>
          <wp:extent cx="1137285" cy="360045"/>
          <wp:effectExtent l="0" t="0" r="0" b="0"/>
          <wp:wrapNone/>
          <wp:docPr id="1046234247" name="صورة 1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7285" cy="360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666CB">
      <w:rPr>
        <w:noProof/>
      </w:rPr>
      <w:drawing>
        <wp:anchor distT="0" distB="0" distL="114300" distR="114300" simplePos="0" relativeHeight="251656704" behindDoc="1" locked="0" layoutInCell="1" allowOverlap="1" wp14:anchorId="102CB8AC" wp14:editId="1EB565D2">
          <wp:simplePos x="0" y="0"/>
          <wp:positionH relativeFrom="margin">
            <wp:posOffset>2275205</wp:posOffset>
          </wp:positionH>
          <wp:positionV relativeFrom="page">
            <wp:posOffset>417195</wp:posOffset>
          </wp:positionV>
          <wp:extent cx="720090" cy="720090"/>
          <wp:effectExtent l="0" t="0" r="0" b="0"/>
          <wp:wrapNone/>
          <wp:docPr id="1124977308" name="صورة 11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صورة 117"/>
                  <pic:cNvPicPr>
                    <a:picLocks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293" t="12573" r="7236" b="10931"/>
                  <a:stretch>
                    <a:fillRect/>
                  </a:stretch>
                </pic:blipFill>
                <pic:spPr bwMode="auto">
                  <a:xfrm>
                    <a:off x="0" y="0"/>
                    <a:ext cx="720090" cy="720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  <w:bookmarkEnd w:id="1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211E03" w14:textId="77777777" w:rsidR="009325E3" w:rsidRDefault="009325E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45A"/>
    <w:multiLevelType w:val="hybridMultilevel"/>
    <w:tmpl w:val="DD00F4EE"/>
    <w:lvl w:ilvl="0" w:tplc="B41E578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54D01"/>
    <w:multiLevelType w:val="hybridMultilevel"/>
    <w:tmpl w:val="6218AE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CF0139"/>
    <w:multiLevelType w:val="hybridMultilevel"/>
    <w:tmpl w:val="013CD042"/>
    <w:lvl w:ilvl="0" w:tplc="CE88CAB4">
      <w:numFmt w:val="bullet"/>
      <w:lvlText w:val="-"/>
      <w:lvlJc w:val="left"/>
      <w:pPr>
        <w:ind w:left="-400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</w:abstractNum>
  <w:abstractNum w:abstractNumId="3" w15:restartNumberingAfterBreak="0">
    <w:nsid w:val="165D1E08"/>
    <w:multiLevelType w:val="hybridMultilevel"/>
    <w:tmpl w:val="B3F68226"/>
    <w:lvl w:ilvl="0" w:tplc="8850F4F2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3245D6"/>
    <w:multiLevelType w:val="hybridMultilevel"/>
    <w:tmpl w:val="2EFCC98A"/>
    <w:lvl w:ilvl="0" w:tplc="27741566">
      <w:numFmt w:val="bullet"/>
      <w:lvlText w:val="-"/>
      <w:lvlJc w:val="left"/>
      <w:pPr>
        <w:ind w:left="-400" w:hanging="360"/>
      </w:pPr>
      <w:rPr>
        <w:rFonts w:ascii="Calibri" w:eastAsia="Calibri" w:hAnsi="Calibri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</w:abstractNum>
  <w:abstractNum w:abstractNumId="5" w15:restartNumberingAfterBreak="0">
    <w:nsid w:val="3E691368"/>
    <w:multiLevelType w:val="hybridMultilevel"/>
    <w:tmpl w:val="7EE241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</w:abstractNum>
  <w:abstractNum w:abstractNumId="6" w15:restartNumberingAfterBreak="0">
    <w:nsid w:val="443153FD"/>
    <w:multiLevelType w:val="hybridMultilevel"/>
    <w:tmpl w:val="BDCE38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FC27DA"/>
    <w:multiLevelType w:val="hybridMultilevel"/>
    <w:tmpl w:val="03A8B822"/>
    <w:lvl w:ilvl="0" w:tplc="04090001">
      <w:start w:val="1"/>
      <w:numFmt w:val="bullet"/>
      <w:lvlText w:val=""/>
      <w:lvlJc w:val="left"/>
      <w:pPr>
        <w:ind w:left="8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6" w:hanging="360"/>
      </w:pPr>
      <w:rPr>
        <w:rFonts w:ascii="Wingdings" w:hAnsi="Wingdings" w:hint="default"/>
      </w:rPr>
    </w:lvl>
  </w:abstractNum>
  <w:abstractNum w:abstractNumId="8" w15:restartNumberingAfterBreak="0">
    <w:nsid w:val="45FF15E4"/>
    <w:multiLevelType w:val="hybridMultilevel"/>
    <w:tmpl w:val="8B1AC820"/>
    <w:lvl w:ilvl="0" w:tplc="119E2682">
      <w:start w:val="1"/>
      <w:numFmt w:val="bullet"/>
      <w:lvlText w:val="-"/>
      <w:lvlJc w:val="left"/>
      <w:pPr>
        <w:ind w:left="720" w:hanging="360"/>
      </w:pPr>
      <w:rPr>
        <w:rFonts w:ascii="Sakkal Majalla" w:eastAsia="Calibr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DA7A57"/>
    <w:multiLevelType w:val="hybridMultilevel"/>
    <w:tmpl w:val="4A3A09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562A7"/>
    <w:multiLevelType w:val="hybridMultilevel"/>
    <w:tmpl w:val="E1E25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1B2DCC"/>
    <w:multiLevelType w:val="hybridMultilevel"/>
    <w:tmpl w:val="FEB4C2B6"/>
    <w:lvl w:ilvl="0" w:tplc="3E640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842439"/>
    <w:multiLevelType w:val="hybridMultilevel"/>
    <w:tmpl w:val="A1A0FE22"/>
    <w:lvl w:ilvl="0" w:tplc="5DC47EDC">
      <w:start w:val="1"/>
      <w:numFmt w:val="decimal"/>
      <w:lvlText w:val="%1"/>
      <w:lvlJc w:val="left"/>
      <w:pPr>
        <w:ind w:left="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4" w:hanging="360"/>
      </w:pPr>
    </w:lvl>
    <w:lvl w:ilvl="2" w:tplc="0409001B" w:tentative="1">
      <w:start w:val="1"/>
      <w:numFmt w:val="lowerRoman"/>
      <w:lvlText w:val="%3."/>
      <w:lvlJc w:val="right"/>
      <w:pPr>
        <w:ind w:left="2064" w:hanging="180"/>
      </w:pPr>
    </w:lvl>
    <w:lvl w:ilvl="3" w:tplc="0409000F" w:tentative="1">
      <w:start w:val="1"/>
      <w:numFmt w:val="decimal"/>
      <w:lvlText w:val="%4."/>
      <w:lvlJc w:val="left"/>
      <w:pPr>
        <w:ind w:left="2784" w:hanging="360"/>
      </w:pPr>
    </w:lvl>
    <w:lvl w:ilvl="4" w:tplc="04090019" w:tentative="1">
      <w:start w:val="1"/>
      <w:numFmt w:val="lowerLetter"/>
      <w:lvlText w:val="%5."/>
      <w:lvlJc w:val="left"/>
      <w:pPr>
        <w:ind w:left="3504" w:hanging="360"/>
      </w:pPr>
    </w:lvl>
    <w:lvl w:ilvl="5" w:tplc="0409001B" w:tentative="1">
      <w:start w:val="1"/>
      <w:numFmt w:val="lowerRoman"/>
      <w:lvlText w:val="%6."/>
      <w:lvlJc w:val="right"/>
      <w:pPr>
        <w:ind w:left="4224" w:hanging="180"/>
      </w:pPr>
    </w:lvl>
    <w:lvl w:ilvl="6" w:tplc="0409000F" w:tentative="1">
      <w:start w:val="1"/>
      <w:numFmt w:val="decimal"/>
      <w:lvlText w:val="%7."/>
      <w:lvlJc w:val="left"/>
      <w:pPr>
        <w:ind w:left="4944" w:hanging="360"/>
      </w:pPr>
    </w:lvl>
    <w:lvl w:ilvl="7" w:tplc="04090019" w:tentative="1">
      <w:start w:val="1"/>
      <w:numFmt w:val="lowerLetter"/>
      <w:lvlText w:val="%8."/>
      <w:lvlJc w:val="left"/>
      <w:pPr>
        <w:ind w:left="5664" w:hanging="360"/>
      </w:pPr>
    </w:lvl>
    <w:lvl w:ilvl="8" w:tplc="0409001B" w:tentative="1">
      <w:start w:val="1"/>
      <w:numFmt w:val="lowerRoman"/>
      <w:lvlText w:val="%9."/>
      <w:lvlJc w:val="right"/>
      <w:pPr>
        <w:ind w:left="6384" w:hanging="180"/>
      </w:pPr>
    </w:lvl>
  </w:abstractNum>
  <w:abstractNum w:abstractNumId="13" w15:restartNumberingAfterBreak="0">
    <w:nsid w:val="5D961010"/>
    <w:multiLevelType w:val="hybridMultilevel"/>
    <w:tmpl w:val="E16ECBD6"/>
    <w:lvl w:ilvl="0" w:tplc="646E314A">
      <w:start w:val="1"/>
      <w:numFmt w:val="bullet"/>
      <w:lvlText w:val=""/>
      <w:lvlJc w:val="left"/>
      <w:pPr>
        <w:ind w:left="-182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5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2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</w:abstractNum>
  <w:abstractNum w:abstractNumId="14" w15:restartNumberingAfterBreak="0">
    <w:nsid w:val="66094478"/>
    <w:multiLevelType w:val="hybridMultilevel"/>
    <w:tmpl w:val="C2C6A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9D4813"/>
    <w:multiLevelType w:val="hybridMultilevel"/>
    <w:tmpl w:val="0290C09E"/>
    <w:lvl w:ilvl="0" w:tplc="9AB6AA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Al-Mohana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2108807">
    <w:abstractNumId w:val="13"/>
  </w:num>
  <w:num w:numId="2" w16cid:durableId="1877160421">
    <w:abstractNumId w:val="2"/>
  </w:num>
  <w:num w:numId="3" w16cid:durableId="1773469867">
    <w:abstractNumId w:val="4"/>
  </w:num>
  <w:num w:numId="4" w16cid:durableId="4214243">
    <w:abstractNumId w:val="3"/>
  </w:num>
  <w:num w:numId="5" w16cid:durableId="951937904">
    <w:abstractNumId w:val="1"/>
  </w:num>
  <w:num w:numId="6" w16cid:durableId="1856382038">
    <w:abstractNumId w:val="5"/>
  </w:num>
  <w:num w:numId="7" w16cid:durableId="1763183868">
    <w:abstractNumId w:val="6"/>
  </w:num>
  <w:num w:numId="8" w16cid:durableId="1995987729">
    <w:abstractNumId w:val="10"/>
  </w:num>
  <w:num w:numId="9" w16cid:durableId="1318609361">
    <w:abstractNumId w:val="14"/>
  </w:num>
  <w:num w:numId="10" w16cid:durableId="1564172743">
    <w:abstractNumId w:val="9"/>
  </w:num>
  <w:num w:numId="11" w16cid:durableId="1384670599">
    <w:abstractNumId w:val="7"/>
  </w:num>
  <w:num w:numId="12" w16cid:durableId="232936338">
    <w:abstractNumId w:val="12"/>
  </w:num>
  <w:num w:numId="13" w16cid:durableId="1219583834">
    <w:abstractNumId w:val="15"/>
  </w:num>
  <w:num w:numId="14" w16cid:durableId="158692956">
    <w:abstractNumId w:val="15"/>
  </w:num>
  <w:num w:numId="15" w16cid:durableId="1726294439">
    <w:abstractNumId w:val="11"/>
  </w:num>
  <w:num w:numId="16" w16cid:durableId="1343432002">
    <w:abstractNumId w:val="8"/>
  </w:num>
  <w:num w:numId="17" w16cid:durableId="1117870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EA2"/>
    <w:rsid w:val="00001159"/>
    <w:rsid w:val="0000118F"/>
    <w:rsid w:val="000115FA"/>
    <w:rsid w:val="000135F6"/>
    <w:rsid w:val="00013763"/>
    <w:rsid w:val="00015191"/>
    <w:rsid w:val="00020DA5"/>
    <w:rsid w:val="000459CB"/>
    <w:rsid w:val="00045AD6"/>
    <w:rsid w:val="00046D0F"/>
    <w:rsid w:val="0005525A"/>
    <w:rsid w:val="00062EA2"/>
    <w:rsid w:val="00063A8D"/>
    <w:rsid w:val="000666CB"/>
    <w:rsid w:val="00085F0A"/>
    <w:rsid w:val="0009797C"/>
    <w:rsid w:val="000B0443"/>
    <w:rsid w:val="000B5DFD"/>
    <w:rsid w:val="000C65E4"/>
    <w:rsid w:val="000D3F94"/>
    <w:rsid w:val="000E7875"/>
    <w:rsid w:val="001132D4"/>
    <w:rsid w:val="0012024E"/>
    <w:rsid w:val="001236F5"/>
    <w:rsid w:val="00125534"/>
    <w:rsid w:val="00136CAC"/>
    <w:rsid w:val="00141B3D"/>
    <w:rsid w:val="001458A9"/>
    <w:rsid w:val="00156270"/>
    <w:rsid w:val="00160400"/>
    <w:rsid w:val="001834A8"/>
    <w:rsid w:val="00184E63"/>
    <w:rsid w:val="00193D93"/>
    <w:rsid w:val="00194D82"/>
    <w:rsid w:val="00196BE3"/>
    <w:rsid w:val="001B0CB4"/>
    <w:rsid w:val="001F4911"/>
    <w:rsid w:val="00203C62"/>
    <w:rsid w:val="002243F1"/>
    <w:rsid w:val="00241C73"/>
    <w:rsid w:val="0024618A"/>
    <w:rsid w:val="00251660"/>
    <w:rsid w:val="00256D04"/>
    <w:rsid w:val="002764BF"/>
    <w:rsid w:val="002810C3"/>
    <w:rsid w:val="00281675"/>
    <w:rsid w:val="00293412"/>
    <w:rsid w:val="002A123B"/>
    <w:rsid w:val="002A53AA"/>
    <w:rsid w:val="002B7A06"/>
    <w:rsid w:val="002D2200"/>
    <w:rsid w:val="002D40E9"/>
    <w:rsid w:val="002D732A"/>
    <w:rsid w:val="002E2DD5"/>
    <w:rsid w:val="002E6339"/>
    <w:rsid w:val="00302470"/>
    <w:rsid w:val="00315352"/>
    <w:rsid w:val="00321E9B"/>
    <w:rsid w:val="00323C3A"/>
    <w:rsid w:val="00336640"/>
    <w:rsid w:val="00355B1E"/>
    <w:rsid w:val="00367825"/>
    <w:rsid w:val="00373120"/>
    <w:rsid w:val="00383155"/>
    <w:rsid w:val="00397F57"/>
    <w:rsid w:val="003C4685"/>
    <w:rsid w:val="003E03FC"/>
    <w:rsid w:val="003E30F0"/>
    <w:rsid w:val="003F1961"/>
    <w:rsid w:val="003F67B4"/>
    <w:rsid w:val="004034E6"/>
    <w:rsid w:val="004042F0"/>
    <w:rsid w:val="00423ADB"/>
    <w:rsid w:val="00432431"/>
    <w:rsid w:val="00461403"/>
    <w:rsid w:val="00466602"/>
    <w:rsid w:val="004724CC"/>
    <w:rsid w:val="004800BC"/>
    <w:rsid w:val="00493BEB"/>
    <w:rsid w:val="004A179D"/>
    <w:rsid w:val="004B1214"/>
    <w:rsid w:val="004C0BA5"/>
    <w:rsid w:val="004C4310"/>
    <w:rsid w:val="004C61F6"/>
    <w:rsid w:val="004D6F4F"/>
    <w:rsid w:val="004D77F9"/>
    <w:rsid w:val="004F128D"/>
    <w:rsid w:val="004F1BDC"/>
    <w:rsid w:val="00507AC7"/>
    <w:rsid w:val="005218CB"/>
    <w:rsid w:val="00525BEF"/>
    <w:rsid w:val="0053100B"/>
    <w:rsid w:val="00535BBB"/>
    <w:rsid w:val="005470BF"/>
    <w:rsid w:val="00573DB8"/>
    <w:rsid w:val="00577710"/>
    <w:rsid w:val="00584742"/>
    <w:rsid w:val="005A6A5C"/>
    <w:rsid w:val="005A6F45"/>
    <w:rsid w:val="005C6227"/>
    <w:rsid w:val="005D509B"/>
    <w:rsid w:val="005E0F92"/>
    <w:rsid w:val="005E42AF"/>
    <w:rsid w:val="006017F3"/>
    <w:rsid w:val="006370DB"/>
    <w:rsid w:val="00644884"/>
    <w:rsid w:val="006525F1"/>
    <w:rsid w:val="0065269E"/>
    <w:rsid w:val="006571D5"/>
    <w:rsid w:val="00667C17"/>
    <w:rsid w:val="00671414"/>
    <w:rsid w:val="0068162C"/>
    <w:rsid w:val="0068733D"/>
    <w:rsid w:val="006878B2"/>
    <w:rsid w:val="006A7D93"/>
    <w:rsid w:val="006C6A19"/>
    <w:rsid w:val="006E2E9C"/>
    <w:rsid w:val="006F64D0"/>
    <w:rsid w:val="0071106F"/>
    <w:rsid w:val="00712510"/>
    <w:rsid w:val="00716FB1"/>
    <w:rsid w:val="00720295"/>
    <w:rsid w:val="007255F8"/>
    <w:rsid w:val="007327D5"/>
    <w:rsid w:val="00734955"/>
    <w:rsid w:val="00735704"/>
    <w:rsid w:val="00771972"/>
    <w:rsid w:val="00773D79"/>
    <w:rsid w:val="007751C8"/>
    <w:rsid w:val="00782C49"/>
    <w:rsid w:val="00786D09"/>
    <w:rsid w:val="00786E34"/>
    <w:rsid w:val="00794F47"/>
    <w:rsid w:val="007951DA"/>
    <w:rsid w:val="007A2510"/>
    <w:rsid w:val="007B5285"/>
    <w:rsid w:val="007C47D2"/>
    <w:rsid w:val="007C629C"/>
    <w:rsid w:val="007D1ED6"/>
    <w:rsid w:val="007D49E5"/>
    <w:rsid w:val="007E070E"/>
    <w:rsid w:val="007E3443"/>
    <w:rsid w:val="007E6821"/>
    <w:rsid w:val="007F14DC"/>
    <w:rsid w:val="007F5700"/>
    <w:rsid w:val="007F7415"/>
    <w:rsid w:val="007F7768"/>
    <w:rsid w:val="00823E5E"/>
    <w:rsid w:val="00825D6D"/>
    <w:rsid w:val="00845832"/>
    <w:rsid w:val="00862623"/>
    <w:rsid w:val="00865E7B"/>
    <w:rsid w:val="008A37AC"/>
    <w:rsid w:val="008A4191"/>
    <w:rsid w:val="008B41DA"/>
    <w:rsid w:val="008D1219"/>
    <w:rsid w:val="008D2039"/>
    <w:rsid w:val="008D6694"/>
    <w:rsid w:val="008E0DCC"/>
    <w:rsid w:val="008E6419"/>
    <w:rsid w:val="008E6C96"/>
    <w:rsid w:val="008E7213"/>
    <w:rsid w:val="009015FB"/>
    <w:rsid w:val="009052AA"/>
    <w:rsid w:val="009304C5"/>
    <w:rsid w:val="009325E3"/>
    <w:rsid w:val="00951D96"/>
    <w:rsid w:val="00956806"/>
    <w:rsid w:val="00971286"/>
    <w:rsid w:val="009A1370"/>
    <w:rsid w:val="009A1386"/>
    <w:rsid w:val="009A25D8"/>
    <w:rsid w:val="009A6CF0"/>
    <w:rsid w:val="009B0DA0"/>
    <w:rsid w:val="009B2C1B"/>
    <w:rsid w:val="009B7951"/>
    <w:rsid w:val="009C4F9C"/>
    <w:rsid w:val="009D247A"/>
    <w:rsid w:val="009D39B8"/>
    <w:rsid w:val="009D6BE5"/>
    <w:rsid w:val="009D759D"/>
    <w:rsid w:val="009D7702"/>
    <w:rsid w:val="009F3A76"/>
    <w:rsid w:val="00A21BA8"/>
    <w:rsid w:val="00A47FC2"/>
    <w:rsid w:val="00A86208"/>
    <w:rsid w:val="00A87564"/>
    <w:rsid w:val="00AB07F6"/>
    <w:rsid w:val="00AB2CDE"/>
    <w:rsid w:val="00AB7C3C"/>
    <w:rsid w:val="00AC44B3"/>
    <w:rsid w:val="00AD5356"/>
    <w:rsid w:val="00AD7382"/>
    <w:rsid w:val="00AF5F69"/>
    <w:rsid w:val="00B01BE6"/>
    <w:rsid w:val="00B0648E"/>
    <w:rsid w:val="00B076DC"/>
    <w:rsid w:val="00B13CEB"/>
    <w:rsid w:val="00B15FC1"/>
    <w:rsid w:val="00B26C1D"/>
    <w:rsid w:val="00B3071B"/>
    <w:rsid w:val="00B309E3"/>
    <w:rsid w:val="00B353A5"/>
    <w:rsid w:val="00B35BF3"/>
    <w:rsid w:val="00B42807"/>
    <w:rsid w:val="00BC028C"/>
    <w:rsid w:val="00BD4A90"/>
    <w:rsid w:val="00BD64F0"/>
    <w:rsid w:val="00BE7E7E"/>
    <w:rsid w:val="00BE7F20"/>
    <w:rsid w:val="00BF4576"/>
    <w:rsid w:val="00BF4D57"/>
    <w:rsid w:val="00C22CA6"/>
    <w:rsid w:val="00C23614"/>
    <w:rsid w:val="00C36423"/>
    <w:rsid w:val="00C36A73"/>
    <w:rsid w:val="00C37F6B"/>
    <w:rsid w:val="00C40F4D"/>
    <w:rsid w:val="00C61152"/>
    <w:rsid w:val="00C80968"/>
    <w:rsid w:val="00C8133A"/>
    <w:rsid w:val="00C84B0B"/>
    <w:rsid w:val="00C90C08"/>
    <w:rsid w:val="00C95CF7"/>
    <w:rsid w:val="00CB53D7"/>
    <w:rsid w:val="00CC6346"/>
    <w:rsid w:val="00CD40F8"/>
    <w:rsid w:val="00CD4610"/>
    <w:rsid w:val="00CD549B"/>
    <w:rsid w:val="00CE6D8E"/>
    <w:rsid w:val="00CF3F6D"/>
    <w:rsid w:val="00D0091E"/>
    <w:rsid w:val="00D21F42"/>
    <w:rsid w:val="00D269A8"/>
    <w:rsid w:val="00D42C81"/>
    <w:rsid w:val="00D61858"/>
    <w:rsid w:val="00D96AFF"/>
    <w:rsid w:val="00DB059D"/>
    <w:rsid w:val="00DE5B4B"/>
    <w:rsid w:val="00DF251E"/>
    <w:rsid w:val="00E10017"/>
    <w:rsid w:val="00E2374A"/>
    <w:rsid w:val="00E241BA"/>
    <w:rsid w:val="00E34B78"/>
    <w:rsid w:val="00E36BE2"/>
    <w:rsid w:val="00E47FE6"/>
    <w:rsid w:val="00E5235D"/>
    <w:rsid w:val="00E60988"/>
    <w:rsid w:val="00E60D6B"/>
    <w:rsid w:val="00E61243"/>
    <w:rsid w:val="00E616A4"/>
    <w:rsid w:val="00E90A78"/>
    <w:rsid w:val="00E93EC0"/>
    <w:rsid w:val="00E961E2"/>
    <w:rsid w:val="00EB2BD6"/>
    <w:rsid w:val="00EB31E3"/>
    <w:rsid w:val="00EC562C"/>
    <w:rsid w:val="00ED1CD4"/>
    <w:rsid w:val="00ED469A"/>
    <w:rsid w:val="00ED5609"/>
    <w:rsid w:val="00EF2765"/>
    <w:rsid w:val="00EF3E6B"/>
    <w:rsid w:val="00EF3F54"/>
    <w:rsid w:val="00F044E3"/>
    <w:rsid w:val="00F354BC"/>
    <w:rsid w:val="00F36460"/>
    <w:rsid w:val="00F61764"/>
    <w:rsid w:val="00F83315"/>
    <w:rsid w:val="00F92E19"/>
    <w:rsid w:val="00F93DDE"/>
    <w:rsid w:val="00F96C64"/>
    <w:rsid w:val="00FC59D4"/>
    <w:rsid w:val="00FC7AA1"/>
    <w:rsid w:val="00FE5981"/>
    <w:rsid w:val="00FE679F"/>
    <w:rsid w:val="00FE70DF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3E72139"/>
  <w15:chartTrackingRefBased/>
  <w15:docId w15:val="{F85B675E-7B2B-4D89-AB91-FB53F7FC7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562C"/>
    <w:pPr>
      <w:bidi/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2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9A25D8"/>
  </w:style>
  <w:style w:type="paragraph" w:styleId="a4">
    <w:name w:val="footer"/>
    <w:basedOn w:val="a"/>
    <w:link w:val="Char0"/>
    <w:uiPriority w:val="99"/>
    <w:unhideWhenUsed/>
    <w:rsid w:val="009A25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9A25D8"/>
  </w:style>
  <w:style w:type="paragraph" w:styleId="a5">
    <w:name w:val="Balloon Text"/>
    <w:basedOn w:val="a"/>
    <w:link w:val="Char1"/>
    <w:uiPriority w:val="99"/>
    <w:semiHidden/>
    <w:unhideWhenUsed/>
    <w:rsid w:val="00461403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link w:val="a5"/>
    <w:uiPriority w:val="99"/>
    <w:semiHidden/>
    <w:rsid w:val="00461403"/>
    <w:rPr>
      <w:rFonts w:ascii="Tahoma" w:hAnsi="Tahoma" w:cs="Tahoma"/>
      <w:sz w:val="18"/>
      <w:szCs w:val="18"/>
    </w:rPr>
  </w:style>
  <w:style w:type="paragraph" w:styleId="a6">
    <w:name w:val="List Paragraph"/>
    <w:basedOn w:val="a"/>
    <w:uiPriority w:val="34"/>
    <w:qFormat/>
    <w:rsid w:val="0009797C"/>
    <w:pPr>
      <w:ind w:left="720"/>
      <w:contextualSpacing/>
    </w:pPr>
  </w:style>
  <w:style w:type="table" w:styleId="a7">
    <w:name w:val="Table Grid"/>
    <w:basedOn w:val="a1"/>
    <w:uiPriority w:val="39"/>
    <w:rsid w:val="00865E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llowtextselection">
    <w:name w:val="allowtextselection"/>
    <w:basedOn w:val="a0"/>
    <w:rsid w:val="007E6821"/>
  </w:style>
  <w:style w:type="character" w:styleId="Hyperlink">
    <w:name w:val="Hyperlink"/>
    <w:basedOn w:val="a0"/>
    <w:uiPriority w:val="99"/>
    <w:unhideWhenUsed/>
    <w:rsid w:val="007E6821"/>
    <w:rPr>
      <w:color w:val="0563C1" w:themeColor="hyperlink"/>
      <w:u w:val="single"/>
    </w:rPr>
  </w:style>
  <w:style w:type="paragraph" w:styleId="a8">
    <w:name w:val="No Spacing"/>
    <w:uiPriority w:val="1"/>
    <w:qFormat/>
    <w:rsid w:val="002D2200"/>
    <w:pPr>
      <w:bidi/>
    </w:pPr>
    <w:rPr>
      <w:sz w:val="22"/>
      <w:szCs w:val="22"/>
    </w:rPr>
  </w:style>
  <w:style w:type="character" w:customStyle="1" w:styleId="1">
    <w:name w:val="إشارة لم يتم حلها1"/>
    <w:basedOn w:val="a0"/>
    <w:uiPriority w:val="99"/>
    <w:semiHidden/>
    <w:unhideWhenUsed/>
    <w:rsid w:val="00E616A4"/>
    <w:rPr>
      <w:color w:val="605E5C"/>
      <w:shd w:val="clear" w:color="auto" w:fill="E1DFDD"/>
    </w:rPr>
  </w:style>
  <w:style w:type="character" w:styleId="a9">
    <w:name w:val="Unresolved Mention"/>
    <w:basedOn w:val="a0"/>
    <w:uiPriority w:val="99"/>
    <w:semiHidden/>
    <w:unhideWhenUsed/>
    <w:rsid w:val="006017F3"/>
    <w:rPr>
      <w:color w:val="605E5C"/>
      <w:shd w:val="clear" w:color="auto" w:fill="E1DFDD"/>
    </w:rPr>
  </w:style>
  <w:style w:type="paragraph" w:styleId="aa">
    <w:name w:val="Normal (Web)"/>
    <w:basedOn w:val="a"/>
    <w:uiPriority w:val="99"/>
    <w:semiHidden/>
    <w:unhideWhenUsed/>
    <w:rsid w:val="00CD461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Placeholder Text"/>
    <w:basedOn w:val="a0"/>
    <w:uiPriority w:val="99"/>
    <w:semiHidden/>
    <w:rsid w:val="00CD4610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077244968\Downloads\&#1606;&#1605;&#1608;&#1584;&#1580;%20&#1608;&#1585;&#1602;%20&#1585;&#1587;&#1605;&#1610;%20&#1604;&#1604;&#1575;&#1578;&#1589;&#1575;&#1604;&#1575;&#1578;.dotx" TargetMode="Externa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44360F-0FF4-4100-AD77-EEC597DCB5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نموذج ورق رسمي للاتصالات.dotx</Template>
  <TotalTime>7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Aysha Shabi</dc:creator>
  <cp:keywords/>
  <dc:description/>
  <cp:lastModifiedBy>Ebtesam Abdou A. Kerry</cp:lastModifiedBy>
  <cp:revision>5</cp:revision>
  <cp:lastPrinted>2025-10-09T06:49:00Z</cp:lastPrinted>
  <dcterms:created xsi:type="dcterms:W3CDTF">2025-10-11T06:58:00Z</dcterms:created>
  <dcterms:modified xsi:type="dcterms:W3CDTF">2025-10-11T07:04:00Z</dcterms:modified>
</cp:coreProperties>
</file>